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593" w:rsidRPr="00A75EEA" w:rsidRDefault="00B00593">
      <w:pPr>
        <w:pStyle w:val="Title"/>
        <w:jc w:val="center"/>
        <w:rPr>
          <w:rFonts w:ascii="Arial" w:hAnsi="Arial" w:cs="Arial"/>
          <w:sz w:val="24"/>
          <w:szCs w:val="24"/>
        </w:rPr>
      </w:pPr>
      <w:r w:rsidRPr="00A75EEA">
        <w:rPr>
          <w:rFonts w:ascii="Arial" w:hAnsi="Arial" w:cs="Arial"/>
          <w:sz w:val="24"/>
          <w:szCs w:val="24"/>
        </w:rPr>
        <w:t>Городская Дума</w:t>
      </w:r>
    </w:p>
    <w:p w:rsidR="00B00593" w:rsidRPr="00A75EEA" w:rsidRDefault="00B00593">
      <w:pPr>
        <w:pStyle w:val="1"/>
        <w:keepNext w:val="0"/>
        <w:autoSpaceDE/>
        <w:autoSpaceDN/>
        <w:rPr>
          <w:rFonts w:ascii="Arial" w:hAnsi="Arial" w:cs="Arial"/>
          <w:sz w:val="24"/>
          <w:szCs w:val="24"/>
        </w:rPr>
      </w:pPr>
      <w:r w:rsidRPr="00A75EEA">
        <w:rPr>
          <w:rFonts w:ascii="Arial" w:hAnsi="Arial" w:cs="Arial"/>
          <w:sz w:val="24"/>
          <w:szCs w:val="24"/>
        </w:rPr>
        <w:t>г. Дзержинска</w:t>
      </w:r>
    </w:p>
    <w:p w:rsidR="00B00593" w:rsidRPr="00A75EEA" w:rsidRDefault="00B00593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  <w:sz w:val="24"/>
          <w:szCs w:val="24"/>
        </w:rPr>
      </w:pPr>
    </w:p>
    <w:p w:rsidR="00B00593" w:rsidRPr="00A75EEA" w:rsidRDefault="00B00593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  <w:sz w:val="24"/>
          <w:szCs w:val="24"/>
        </w:rPr>
      </w:pPr>
    </w:p>
    <w:p w:rsidR="00B00593" w:rsidRPr="00A75EEA" w:rsidRDefault="00B00593">
      <w:pPr>
        <w:pStyle w:val="1"/>
        <w:outlineLvl w:val="0"/>
        <w:rPr>
          <w:rFonts w:ascii="Arial" w:hAnsi="Arial" w:cs="Arial"/>
          <w:sz w:val="24"/>
          <w:szCs w:val="24"/>
        </w:rPr>
      </w:pPr>
      <w:r w:rsidRPr="00A75EEA">
        <w:rPr>
          <w:rFonts w:ascii="Arial" w:hAnsi="Arial" w:cs="Arial"/>
          <w:sz w:val="24"/>
          <w:szCs w:val="24"/>
        </w:rPr>
        <w:t>РЕШЕНИЕ</w:t>
      </w:r>
    </w:p>
    <w:p w:rsidR="00B00593" w:rsidRPr="00A75EEA" w:rsidRDefault="00B0059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B00593" w:rsidRPr="00A75EEA" w:rsidRDefault="00B0059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B00593" w:rsidRPr="00A75EEA" w:rsidRDefault="00B0059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  <w:r w:rsidRPr="00A75EEA">
        <w:rPr>
          <w:rFonts w:ascii="Arial" w:hAnsi="Arial" w:cs="Arial"/>
          <w:sz w:val="24"/>
          <w:szCs w:val="24"/>
        </w:rPr>
        <w:t xml:space="preserve">от 7 сентября </w:t>
      </w:r>
      <w:smartTag w:uri="urn:schemas-microsoft-com:office:smarttags" w:element="metricconverter">
        <w:smartTagPr>
          <w:attr w:name="ProductID" w:val="2017 г"/>
        </w:smartTagPr>
        <w:r w:rsidRPr="00A75EEA">
          <w:rPr>
            <w:rFonts w:ascii="Arial" w:hAnsi="Arial" w:cs="Arial"/>
            <w:sz w:val="24"/>
            <w:szCs w:val="24"/>
          </w:rPr>
          <w:t>2017 г</w:t>
        </w:r>
      </w:smartTag>
      <w:r w:rsidRPr="00A75EEA">
        <w:rPr>
          <w:rFonts w:ascii="Arial" w:hAnsi="Arial" w:cs="Arial"/>
          <w:sz w:val="24"/>
          <w:szCs w:val="24"/>
        </w:rPr>
        <w:t xml:space="preserve">. </w:t>
      </w:r>
      <w:r w:rsidRPr="00A75EEA">
        <w:rPr>
          <w:rFonts w:ascii="Arial" w:hAnsi="Arial" w:cs="Arial"/>
          <w:sz w:val="24"/>
          <w:szCs w:val="24"/>
        </w:rPr>
        <w:tab/>
      </w:r>
      <w:r w:rsidRPr="00A75EEA">
        <w:rPr>
          <w:rFonts w:ascii="Arial" w:hAnsi="Arial" w:cs="Arial"/>
          <w:sz w:val="24"/>
          <w:szCs w:val="24"/>
        </w:rPr>
        <w:tab/>
        <w:t>№ 386</w:t>
      </w:r>
    </w:p>
    <w:p w:rsidR="00B00593" w:rsidRPr="00A75EEA" w:rsidRDefault="00B00593" w:rsidP="00A071C1">
      <w:pPr>
        <w:ind w:right="42"/>
        <w:jc w:val="both"/>
        <w:rPr>
          <w:rFonts w:ascii="Arial" w:hAnsi="Arial" w:cs="Arial"/>
          <w:sz w:val="24"/>
          <w:szCs w:val="24"/>
        </w:rPr>
      </w:pPr>
    </w:p>
    <w:p w:rsidR="00B00593" w:rsidRPr="00A75EEA" w:rsidRDefault="00B00593" w:rsidP="006804C5">
      <w:pPr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 w:rsidRPr="00A75EEA">
        <w:rPr>
          <w:rFonts w:ascii="Arial" w:hAnsi="Arial" w:cs="Arial"/>
          <w:b/>
          <w:bCs/>
          <w:sz w:val="24"/>
          <w:szCs w:val="24"/>
        </w:rPr>
        <w:t xml:space="preserve">О внесении изменений в решение </w:t>
      </w:r>
    </w:p>
    <w:p w:rsidR="00B00593" w:rsidRPr="00A75EEA" w:rsidRDefault="00B00593" w:rsidP="006804C5">
      <w:pPr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 w:rsidRPr="00A75EEA">
        <w:rPr>
          <w:rFonts w:ascii="Arial" w:hAnsi="Arial" w:cs="Arial"/>
          <w:b/>
          <w:bCs/>
          <w:sz w:val="24"/>
          <w:szCs w:val="24"/>
        </w:rPr>
        <w:t>городской Думы от 22.12.2016 №271</w:t>
      </w:r>
    </w:p>
    <w:p w:rsidR="00B00593" w:rsidRPr="00A75EEA" w:rsidRDefault="00B00593" w:rsidP="00D91E79">
      <w:pPr>
        <w:pStyle w:val="ConsNormal"/>
        <w:ind w:firstLine="737"/>
        <w:jc w:val="both"/>
        <w:rPr>
          <w:sz w:val="24"/>
          <w:szCs w:val="24"/>
          <w:highlight w:val="yellow"/>
        </w:rPr>
      </w:pPr>
    </w:p>
    <w:p w:rsidR="00B00593" w:rsidRPr="00A75EEA" w:rsidRDefault="00B00593" w:rsidP="00EB2D00">
      <w:pPr>
        <w:pStyle w:val="ConsNormal"/>
        <w:ind w:firstLine="284"/>
        <w:jc w:val="both"/>
        <w:rPr>
          <w:sz w:val="24"/>
          <w:szCs w:val="24"/>
        </w:rPr>
      </w:pPr>
      <w:r w:rsidRPr="00A75EEA">
        <w:rPr>
          <w:sz w:val="24"/>
          <w:szCs w:val="24"/>
        </w:rPr>
        <w:t>В соответствии с Бюджетным кодексом Российской Федерации, Налоговым кодексом Российской Федерации, Уставом городского округа город Дзержинск, Положением о бюджетном процессе в городе Дзержинске, утвержденным постановлением городской Думы от 30.10.2008 №389 (с изменениями от 02.04.2009 №445; от 08.09.2009 №505; 14.07.2010 №594; от 31.03.2011 №71; от 01.11.2012 №425; от 25.12.2012 №470; от 28.02.2013№500;</w:t>
      </w:r>
      <w:bookmarkStart w:id="0" w:name="_GoBack"/>
      <w:bookmarkEnd w:id="0"/>
      <w:r w:rsidRPr="00A75EEA">
        <w:rPr>
          <w:sz w:val="24"/>
          <w:szCs w:val="24"/>
        </w:rPr>
        <w:t xml:space="preserve">от 31.10.2013 №634; от 24.10.2014 №804; от 29.10.2015 №17; от 07.04.2016 №113; от 26.05.2016 №168; от 30.06.2016 №201; от 27.10.2016 №243; от 28.02.2017 №292; от 29.06.2017 №382), городская Дума </w:t>
      </w:r>
      <w:r w:rsidRPr="00A75EEA">
        <w:rPr>
          <w:b/>
          <w:bCs/>
          <w:sz w:val="24"/>
          <w:szCs w:val="24"/>
        </w:rPr>
        <w:t>решила:</w:t>
      </w:r>
    </w:p>
    <w:p w:rsidR="00B00593" w:rsidRPr="00A75EEA" w:rsidRDefault="00B00593" w:rsidP="00DE6F51">
      <w:pPr>
        <w:pStyle w:val="ConsNormal"/>
        <w:ind w:firstLine="284"/>
        <w:jc w:val="both"/>
        <w:rPr>
          <w:sz w:val="24"/>
          <w:szCs w:val="24"/>
          <w:highlight w:val="yellow"/>
        </w:rPr>
      </w:pPr>
    </w:p>
    <w:p w:rsidR="00B00593" w:rsidRPr="00A75EEA" w:rsidRDefault="00B00593" w:rsidP="008879CD">
      <w:pPr>
        <w:pStyle w:val="ConsNormal"/>
        <w:tabs>
          <w:tab w:val="num" w:pos="1135"/>
        </w:tabs>
        <w:ind w:left="284" w:hanging="284"/>
        <w:jc w:val="both"/>
        <w:rPr>
          <w:sz w:val="24"/>
          <w:szCs w:val="24"/>
        </w:rPr>
      </w:pPr>
      <w:r w:rsidRPr="00A75EEA">
        <w:rPr>
          <w:sz w:val="24"/>
          <w:szCs w:val="24"/>
        </w:rPr>
        <w:t>1. Внести в решение городской Думы от 22.12.2016 №271 «О городском бюджете на 2017 год и плановый период 2018 и 2019 годов» (с изменениями от 28.02.2017 №293; от 27.04.2017 №316; от 29.05.2017 №360, от 29.06.2017 №363) следующие изменения:</w:t>
      </w:r>
    </w:p>
    <w:p w:rsidR="00B00593" w:rsidRPr="00A75EEA" w:rsidRDefault="00B00593" w:rsidP="007B00B6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A75EEA">
        <w:rPr>
          <w:sz w:val="24"/>
          <w:szCs w:val="24"/>
        </w:rPr>
        <w:t>1) пункт 1 изложить в следующей редакции:</w:t>
      </w:r>
    </w:p>
    <w:p w:rsidR="00B00593" w:rsidRPr="00A75EEA" w:rsidRDefault="00B00593" w:rsidP="007B00B6">
      <w:pPr>
        <w:pStyle w:val="ConsNormal"/>
        <w:tabs>
          <w:tab w:val="num" w:pos="1135"/>
        </w:tabs>
        <w:ind w:left="284" w:firstLine="283"/>
        <w:jc w:val="both"/>
        <w:rPr>
          <w:sz w:val="24"/>
          <w:szCs w:val="24"/>
        </w:rPr>
      </w:pPr>
      <w:r w:rsidRPr="00A75EEA">
        <w:rPr>
          <w:sz w:val="24"/>
          <w:szCs w:val="24"/>
        </w:rPr>
        <w:t>«1. Утвердить основные характеристики городского бюджета на 2017 год:</w:t>
      </w:r>
    </w:p>
    <w:p w:rsidR="00B00593" w:rsidRPr="00A75EEA" w:rsidRDefault="00B00593" w:rsidP="007B00B6">
      <w:pPr>
        <w:pStyle w:val="ConsNormal"/>
        <w:ind w:left="567" w:firstLine="0"/>
        <w:jc w:val="both"/>
        <w:rPr>
          <w:sz w:val="24"/>
          <w:szCs w:val="24"/>
        </w:rPr>
      </w:pPr>
      <w:r w:rsidRPr="00A75EEA">
        <w:rPr>
          <w:sz w:val="24"/>
          <w:szCs w:val="24"/>
        </w:rPr>
        <w:t>1) общий объем доходов в сумме 4 707 701 967,19 рублей;</w:t>
      </w:r>
    </w:p>
    <w:p w:rsidR="00B00593" w:rsidRPr="00A75EEA" w:rsidRDefault="00B00593" w:rsidP="007B00B6">
      <w:pPr>
        <w:pStyle w:val="ConsNormal"/>
        <w:ind w:left="567" w:firstLine="0"/>
        <w:jc w:val="both"/>
        <w:rPr>
          <w:sz w:val="24"/>
          <w:szCs w:val="24"/>
        </w:rPr>
      </w:pPr>
      <w:r w:rsidRPr="00A75EEA">
        <w:rPr>
          <w:sz w:val="24"/>
          <w:szCs w:val="24"/>
        </w:rPr>
        <w:t>2) общий объем расходов в сумме 4 919 172 428,57 рублей;</w:t>
      </w:r>
    </w:p>
    <w:p w:rsidR="00B00593" w:rsidRPr="00A75EEA" w:rsidRDefault="00B00593" w:rsidP="007B00B6">
      <w:pPr>
        <w:pStyle w:val="ConsNormal"/>
        <w:numPr>
          <w:ilvl w:val="0"/>
          <w:numId w:val="2"/>
        </w:numPr>
        <w:jc w:val="both"/>
        <w:rPr>
          <w:sz w:val="24"/>
          <w:szCs w:val="24"/>
        </w:rPr>
      </w:pPr>
      <w:r w:rsidRPr="00A75EEA">
        <w:rPr>
          <w:sz w:val="24"/>
          <w:szCs w:val="24"/>
        </w:rPr>
        <w:t>дефицит городского бюджета в сумме 211 470 461,38 рублей.»;</w:t>
      </w:r>
    </w:p>
    <w:p w:rsidR="00B00593" w:rsidRPr="00A75EEA" w:rsidRDefault="00B00593" w:rsidP="007B00B6">
      <w:pPr>
        <w:pStyle w:val="ConsNormal"/>
        <w:ind w:left="567" w:hanging="283"/>
        <w:jc w:val="both"/>
        <w:rPr>
          <w:sz w:val="24"/>
          <w:szCs w:val="24"/>
        </w:rPr>
      </w:pPr>
      <w:r w:rsidRPr="00A75EEA">
        <w:rPr>
          <w:sz w:val="24"/>
          <w:szCs w:val="24"/>
        </w:rPr>
        <w:t>2) пункт 2 изложить в следующей редакции:</w:t>
      </w:r>
    </w:p>
    <w:p w:rsidR="00B00593" w:rsidRPr="00A75EEA" w:rsidRDefault="00B00593" w:rsidP="007B00B6">
      <w:pPr>
        <w:pStyle w:val="ConsNormal"/>
        <w:ind w:left="567" w:firstLine="0"/>
        <w:jc w:val="both"/>
        <w:rPr>
          <w:sz w:val="24"/>
          <w:szCs w:val="24"/>
        </w:rPr>
      </w:pPr>
      <w:r w:rsidRPr="00A75EEA">
        <w:rPr>
          <w:sz w:val="24"/>
          <w:szCs w:val="24"/>
        </w:rPr>
        <w:t>«1. Утвердить основные характеристики городского бюджета на плановый период 2018 и 2019 годов:</w:t>
      </w:r>
    </w:p>
    <w:p w:rsidR="00B00593" w:rsidRPr="00A75EEA" w:rsidRDefault="00B00593" w:rsidP="007B00B6">
      <w:pPr>
        <w:pStyle w:val="ConsNormal"/>
        <w:numPr>
          <w:ilvl w:val="0"/>
          <w:numId w:val="1"/>
        </w:numPr>
        <w:jc w:val="both"/>
        <w:rPr>
          <w:sz w:val="24"/>
          <w:szCs w:val="24"/>
        </w:rPr>
      </w:pPr>
      <w:r w:rsidRPr="00A75EEA">
        <w:rPr>
          <w:sz w:val="24"/>
          <w:szCs w:val="24"/>
        </w:rPr>
        <w:t>общий объем доходов на 2018 год в сумме 4 386 395 400,00 рублей;</w:t>
      </w:r>
    </w:p>
    <w:p w:rsidR="00B00593" w:rsidRPr="00A75EEA" w:rsidRDefault="00B00593" w:rsidP="007B00B6">
      <w:pPr>
        <w:pStyle w:val="ConsNormal"/>
        <w:numPr>
          <w:ilvl w:val="0"/>
          <w:numId w:val="1"/>
        </w:numPr>
        <w:jc w:val="both"/>
        <w:rPr>
          <w:sz w:val="24"/>
          <w:szCs w:val="24"/>
        </w:rPr>
      </w:pPr>
      <w:r w:rsidRPr="00A75EEA">
        <w:rPr>
          <w:sz w:val="24"/>
          <w:szCs w:val="24"/>
        </w:rPr>
        <w:t>общий объем расходов на 2018 год в сумме 4 240 002 200,00 рублей;</w:t>
      </w:r>
    </w:p>
    <w:p w:rsidR="00B00593" w:rsidRPr="00A75EEA" w:rsidRDefault="00B00593" w:rsidP="007B00B6">
      <w:pPr>
        <w:pStyle w:val="ConsNormal"/>
        <w:numPr>
          <w:ilvl w:val="0"/>
          <w:numId w:val="1"/>
        </w:numPr>
        <w:jc w:val="both"/>
        <w:rPr>
          <w:sz w:val="24"/>
          <w:szCs w:val="24"/>
        </w:rPr>
      </w:pPr>
      <w:r w:rsidRPr="00A75EEA">
        <w:rPr>
          <w:sz w:val="24"/>
          <w:szCs w:val="24"/>
        </w:rPr>
        <w:t>профицит городского бюджета на 2018 год в сумме 146 393 200,00 рублей;</w:t>
      </w:r>
    </w:p>
    <w:p w:rsidR="00B00593" w:rsidRPr="00A75EEA" w:rsidRDefault="00B00593" w:rsidP="007B00B6">
      <w:pPr>
        <w:pStyle w:val="ConsNormal"/>
        <w:numPr>
          <w:ilvl w:val="0"/>
          <w:numId w:val="1"/>
        </w:numPr>
        <w:jc w:val="both"/>
        <w:rPr>
          <w:sz w:val="24"/>
          <w:szCs w:val="24"/>
        </w:rPr>
      </w:pPr>
      <w:r w:rsidRPr="00A75EEA">
        <w:rPr>
          <w:sz w:val="24"/>
          <w:szCs w:val="24"/>
        </w:rPr>
        <w:t>общий объем доходов на 2019 год в сумме 4 725 721 500,00 рублей;</w:t>
      </w:r>
    </w:p>
    <w:p w:rsidR="00B00593" w:rsidRPr="00A75EEA" w:rsidRDefault="00B00593" w:rsidP="007B00B6">
      <w:pPr>
        <w:pStyle w:val="ConsNormal"/>
        <w:numPr>
          <w:ilvl w:val="0"/>
          <w:numId w:val="1"/>
        </w:numPr>
        <w:jc w:val="both"/>
        <w:rPr>
          <w:sz w:val="24"/>
          <w:szCs w:val="24"/>
        </w:rPr>
      </w:pPr>
      <w:r w:rsidRPr="00A75EEA">
        <w:rPr>
          <w:sz w:val="24"/>
          <w:szCs w:val="24"/>
        </w:rPr>
        <w:t>общий объем расходов на 2019 год в сумме 4 404 657 800,00 рублей;</w:t>
      </w:r>
    </w:p>
    <w:p w:rsidR="00B00593" w:rsidRPr="00A75EEA" w:rsidRDefault="00B00593" w:rsidP="006E31CE">
      <w:pPr>
        <w:pStyle w:val="ConsNormal"/>
        <w:numPr>
          <w:ilvl w:val="0"/>
          <w:numId w:val="1"/>
        </w:numPr>
        <w:jc w:val="both"/>
        <w:rPr>
          <w:sz w:val="24"/>
          <w:szCs w:val="24"/>
        </w:rPr>
      </w:pPr>
      <w:r w:rsidRPr="00A75EEA">
        <w:rPr>
          <w:sz w:val="24"/>
          <w:szCs w:val="24"/>
        </w:rPr>
        <w:t>профицит городского бюджета на 2019 год в сумме 321 063 700,00 рублей.»;</w:t>
      </w:r>
    </w:p>
    <w:p w:rsidR="00B00593" w:rsidRPr="00A75EEA" w:rsidRDefault="00B00593" w:rsidP="00F22928">
      <w:pPr>
        <w:pStyle w:val="ConsNormal"/>
        <w:ind w:left="284" w:firstLine="0"/>
        <w:jc w:val="both"/>
        <w:rPr>
          <w:sz w:val="24"/>
          <w:szCs w:val="24"/>
        </w:rPr>
      </w:pPr>
      <w:r w:rsidRPr="00A75EEA">
        <w:rPr>
          <w:sz w:val="24"/>
          <w:szCs w:val="24"/>
        </w:rPr>
        <w:t>3) в подпункте 1 пункта 23 слова «в размере 103 040 102,13 рублей» заменить словами «в размере 87 604 890,13 рублей»;</w:t>
      </w:r>
    </w:p>
    <w:p w:rsidR="00B00593" w:rsidRPr="00A75EEA" w:rsidRDefault="00B00593" w:rsidP="006E31CE">
      <w:pPr>
        <w:pStyle w:val="ConsNormal"/>
        <w:ind w:left="284" w:firstLine="0"/>
        <w:jc w:val="both"/>
        <w:rPr>
          <w:sz w:val="24"/>
          <w:szCs w:val="24"/>
        </w:rPr>
      </w:pPr>
      <w:r w:rsidRPr="00A75EEA">
        <w:rPr>
          <w:sz w:val="24"/>
          <w:szCs w:val="24"/>
        </w:rPr>
        <w:t>4) Приложение 1 «Перечень главных администраторов доходов городского бюджета» изложить в новой редакции согласно Приложению 1;</w:t>
      </w:r>
    </w:p>
    <w:p w:rsidR="00B00593" w:rsidRPr="00A75EEA" w:rsidRDefault="00B00593" w:rsidP="006E31CE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A75EEA">
        <w:rPr>
          <w:sz w:val="24"/>
          <w:szCs w:val="24"/>
        </w:rPr>
        <w:t>5) Приложение 3 «Поступления доходов в городской бюджет по основным источникам на 2017 год» изложить в новой редакции согласно Приложению 2;</w:t>
      </w:r>
    </w:p>
    <w:p w:rsidR="00B00593" w:rsidRPr="00A75EEA" w:rsidRDefault="00B00593" w:rsidP="006E31CE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A75EEA">
        <w:rPr>
          <w:sz w:val="24"/>
          <w:szCs w:val="24"/>
        </w:rPr>
        <w:t>6) Приложение 4 «Поступления доходов в городской бюджет по основным источникам на плановый период 2018 и 2019 годов» изложить в новой редакции согласно Приложению 3;</w:t>
      </w:r>
    </w:p>
    <w:p w:rsidR="00B00593" w:rsidRPr="00A75EEA" w:rsidRDefault="00B00593" w:rsidP="002C0655">
      <w:pPr>
        <w:pStyle w:val="ConsNormal"/>
        <w:ind w:left="284" w:firstLine="0"/>
        <w:jc w:val="both"/>
        <w:rPr>
          <w:sz w:val="24"/>
          <w:szCs w:val="24"/>
        </w:rPr>
      </w:pPr>
      <w:r w:rsidRPr="00A75EEA">
        <w:rPr>
          <w:sz w:val="24"/>
          <w:szCs w:val="24"/>
        </w:rPr>
        <w:t>7) Приложение 7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2017 год» изложить в новой редакции согласно Приложению 4;</w:t>
      </w:r>
    </w:p>
    <w:p w:rsidR="00B00593" w:rsidRPr="00A75EEA" w:rsidRDefault="00B00593" w:rsidP="00AE6C36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A75EEA">
        <w:rPr>
          <w:sz w:val="24"/>
          <w:szCs w:val="24"/>
        </w:rPr>
        <w:t>8) Приложение 8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плановый период 2018 и 2019 годов» изложить в новой редакции согласно Приложению 5;</w:t>
      </w:r>
    </w:p>
    <w:p w:rsidR="00B00593" w:rsidRPr="00A75EEA" w:rsidRDefault="00B00593" w:rsidP="009C4F8A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A75EEA">
        <w:rPr>
          <w:sz w:val="24"/>
          <w:szCs w:val="24"/>
        </w:rPr>
        <w:t>9) Приложение 9 «Ведомственная структура расходов городского бюджета на 2017 год» изложить в новой редакции согласно Приложению 6;</w:t>
      </w:r>
    </w:p>
    <w:p w:rsidR="00B00593" w:rsidRPr="00A75EEA" w:rsidRDefault="00B00593" w:rsidP="0009011E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A75EEA">
        <w:rPr>
          <w:sz w:val="24"/>
          <w:szCs w:val="24"/>
        </w:rPr>
        <w:t>10) Приложение 10 «Ведомственная структура расходов городского бюджета на плановый период 2018 и 2019 годов» изложить в новой редакции согласно Приложению 7;</w:t>
      </w:r>
    </w:p>
    <w:p w:rsidR="00B00593" w:rsidRPr="00A75EEA" w:rsidRDefault="00B00593" w:rsidP="009C4F8A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A75EEA">
        <w:rPr>
          <w:sz w:val="24"/>
          <w:szCs w:val="24"/>
        </w:rPr>
        <w:t>11) Приложение 11 «Распределение бюджетных ассигнований по целевым статьям (муниципальным программам и непрограммным направлениям деятельности) группам видов расходов классификации расходов бюджетов на 2017 год» изложить в новой редакции согласно Приложению 8;</w:t>
      </w:r>
    </w:p>
    <w:p w:rsidR="00B00593" w:rsidRPr="00A75EEA" w:rsidRDefault="00B00593" w:rsidP="009C4F8A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A75EEA">
        <w:rPr>
          <w:sz w:val="24"/>
          <w:szCs w:val="24"/>
        </w:rPr>
        <w:t>12) Приложение 12 «Распределение бюджетных ассигнований по целевым статьям (муниципальным программам и непрограммным направлениям деятельности) группам видов расходов классификации расходов бюджетов на плановый период 2018 и 2019 годов» изложить в новой редакции согласно Приложению 9.</w:t>
      </w:r>
    </w:p>
    <w:p w:rsidR="00B00593" w:rsidRPr="00A75EEA" w:rsidRDefault="00B00593" w:rsidP="00280944">
      <w:pPr>
        <w:pStyle w:val="ConsNormal"/>
        <w:tabs>
          <w:tab w:val="num" w:pos="426"/>
        </w:tabs>
        <w:ind w:left="284" w:hanging="284"/>
        <w:jc w:val="both"/>
        <w:rPr>
          <w:sz w:val="24"/>
          <w:szCs w:val="24"/>
        </w:rPr>
      </w:pPr>
      <w:r w:rsidRPr="00A75EEA">
        <w:rPr>
          <w:sz w:val="24"/>
          <w:szCs w:val="24"/>
        </w:rPr>
        <w:t>2. Настоящее решение опубликовать в средствах массовой информации.</w:t>
      </w:r>
    </w:p>
    <w:p w:rsidR="00B00593" w:rsidRPr="00A75EEA" w:rsidRDefault="00B00593" w:rsidP="00280944">
      <w:pPr>
        <w:pStyle w:val="ConsNormal"/>
        <w:tabs>
          <w:tab w:val="num" w:pos="426"/>
        </w:tabs>
        <w:ind w:left="284" w:hanging="284"/>
        <w:jc w:val="both"/>
        <w:rPr>
          <w:sz w:val="24"/>
          <w:szCs w:val="24"/>
        </w:rPr>
      </w:pPr>
      <w:r w:rsidRPr="00A75EEA">
        <w:rPr>
          <w:sz w:val="24"/>
          <w:szCs w:val="24"/>
        </w:rPr>
        <w:t xml:space="preserve">3. Настоящее решение вступает в силу после его официального опубликования. </w:t>
      </w:r>
    </w:p>
    <w:p w:rsidR="00B00593" w:rsidRPr="00A75EEA" w:rsidRDefault="00B00593" w:rsidP="00280944">
      <w:pPr>
        <w:pStyle w:val="ConsNormal"/>
        <w:ind w:left="284" w:hanging="284"/>
        <w:jc w:val="both"/>
        <w:rPr>
          <w:sz w:val="24"/>
          <w:szCs w:val="24"/>
        </w:rPr>
      </w:pPr>
      <w:r w:rsidRPr="00A75EEA">
        <w:rPr>
          <w:sz w:val="24"/>
          <w:szCs w:val="24"/>
        </w:rPr>
        <w:t>4. Контроль за исполнением настоящего решения возложить на комитет городской Думы по социальному развитию города, бюджетной, финансовой и налоговой политике.</w:t>
      </w:r>
    </w:p>
    <w:p w:rsidR="00B00593" w:rsidRPr="00A75EEA" w:rsidRDefault="00B0059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B00593" w:rsidRPr="00A75EEA" w:rsidRDefault="00B0059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B00593" w:rsidRPr="00A75EEA" w:rsidRDefault="00B0059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B00593" w:rsidRPr="00A75EEA" w:rsidRDefault="00B0059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6.15pt;margin-top:14.75pt;width:38pt;height:24.2pt;z-index:251658240" strokecolor="white">
            <v:textbox>
              <w:txbxContent>
                <w:p w:rsidR="00B00593" w:rsidRDefault="00B00593"/>
              </w:txbxContent>
            </v:textbox>
          </v:shape>
        </w:pict>
      </w:r>
      <w:r w:rsidRPr="00A75EEA">
        <w:rPr>
          <w:rFonts w:ascii="Arial" w:hAnsi="Arial" w:cs="Arial"/>
          <w:b/>
          <w:bCs/>
          <w:sz w:val="24"/>
          <w:szCs w:val="24"/>
        </w:rPr>
        <w:t xml:space="preserve">Глава города </w:t>
      </w:r>
      <w:r w:rsidRPr="00A75EEA">
        <w:rPr>
          <w:rFonts w:ascii="Arial" w:hAnsi="Arial" w:cs="Arial"/>
          <w:b/>
          <w:bCs/>
          <w:sz w:val="24"/>
          <w:szCs w:val="24"/>
        </w:rPr>
        <w:tab/>
      </w:r>
      <w:r w:rsidRPr="00A75EEA">
        <w:rPr>
          <w:rFonts w:ascii="Arial" w:hAnsi="Arial" w:cs="Arial"/>
          <w:b/>
          <w:bCs/>
          <w:sz w:val="24"/>
          <w:szCs w:val="24"/>
        </w:rPr>
        <w:tab/>
        <w:t>С.В.Попов</w:t>
      </w:r>
    </w:p>
    <w:p w:rsidR="00B00593" w:rsidRPr="00A75EEA" w:rsidRDefault="00B0059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B00593" w:rsidRPr="00A75EEA" w:rsidRDefault="00B0059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B00593" w:rsidRPr="00A75EEA" w:rsidRDefault="00B0059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B00593" w:rsidRPr="00A75EEA" w:rsidRDefault="00B0059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B00593" w:rsidRPr="00A75EEA" w:rsidRDefault="00B0059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B00593" w:rsidRPr="00A75EEA" w:rsidRDefault="00B0059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B00593" w:rsidRPr="00A75EEA" w:rsidRDefault="00B0059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B00593" w:rsidRPr="00A75EEA" w:rsidRDefault="00B0059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B00593" w:rsidRPr="00A75EEA" w:rsidRDefault="00B0059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B00593" w:rsidRPr="00A75EEA" w:rsidRDefault="00B0059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B00593" w:rsidRPr="00A75EEA" w:rsidRDefault="00B0059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B00593" w:rsidRPr="00A75EEA" w:rsidRDefault="00B0059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B00593" w:rsidRPr="00A75EEA" w:rsidRDefault="00B0059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B00593" w:rsidRPr="00A75EEA" w:rsidRDefault="00B0059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B00593" w:rsidRPr="00A75EEA" w:rsidRDefault="00B0059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B00593" w:rsidRPr="00A75EEA" w:rsidRDefault="00B0059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B00593" w:rsidRPr="00A75EEA" w:rsidRDefault="00B0059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B00593" w:rsidRPr="00A75EEA" w:rsidRDefault="00B0059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B00593" w:rsidRPr="00A75EEA" w:rsidRDefault="00B0059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B00593" w:rsidRPr="00A75EEA" w:rsidRDefault="00B0059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B00593" w:rsidRPr="00A75EEA" w:rsidRDefault="00B0059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B00593" w:rsidRPr="00A75EEA" w:rsidRDefault="00B0059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B00593" w:rsidRPr="00A75EEA" w:rsidRDefault="00B0059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B00593" w:rsidRPr="00A75EEA" w:rsidRDefault="00B0059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B00593" w:rsidRPr="00A75EEA" w:rsidRDefault="00B0059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B00593" w:rsidRPr="00A75EEA" w:rsidRDefault="00B0059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B00593" w:rsidRPr="00A75EEA" w:rsidRDefault="00B0059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  <w:sectPr w:rsidR="00B00593" w:rsidRPr="00A75EEA" w:rsidSect="00A75EEA">
          <w:headerReference w:type="default" r:id="rId7"/>
          <w:pgSz w:w="11906" w:h="16838"/>
          <w:pgMar w:top="851" w:right="851" w:bottom="851" w:left="1418" w:header="720" w:footer="403" w:gutter="0"/>
          <w:cols w:space="708"/>
          <w:titlePg/>
          <w:docGrid w:linePitch="360"/>
        </w:sectPr>
      </w:pPr>
    </w:p>
    <w:p w:rsidR="00B00593" w:rsidRPr="00A75EEA" w:rsidRDefault="00B00593" w:rsidP="00D87148">
      <w:pPr>
        <w:ind w:left="10632" w:right="-456"/>
        <w:jc w:val="center"/>
        <w:rPr>
          <w:rFonts w:ascii="Arial" w:hAnsi="Arial" w:cs="Arial"/>
          <w:b/>
          <w:sz w:val="24"/>
          <w:szCs w:val="24"/>
        </w:rPr>
      </w:pPr>
      <w:r w:rsidRPr="00A75EEA">
        <w:rPr>
          <w:rFonts w:ascii="Arial" w:hAnsi="Arial" w:cs="Arial"/>
          <w:b/>
          <w:sz w:val="24"/>
          <w:szCs w:val="24"/>
        </w:rPr>
        <w:t>Приложение 1</w:t>
      </w:r>
    </w:p>
    <w:p w:rsidR="00B00593" w:rsidRPr="00A75EEA" w:rsidRDefault="00B00593" w:rsidP="00D87148">
      <w:pPr>
        <w:ind w:left="10632" w:right="-598"/>
        <w:jc w:val="center"/>
        <w:rPr>
          <w:rFonts w:ascii="Arial" w:hAnsi="Arial" w:cs="Arial"/>
          <w:sz w:val="24"/>
          <w:szCs w:val="24"/>
        </w:rPr>
      </w:pPr>
      <w:r w:rsidRPr="00A75EEA">
        <w:rPr>
          <w:rFonts w:ascii="Arial" w:hAnsi="Arial" w:cs="Arial"/>
          <w:sz w:val="24"/>
          <w:szCs w:val="24"/>
        </w:rPr>
        <w:t>к решению городской Думы</w:t>
      </w:r>
    </w:p>
    <w:p w:rsidR="00B00593" w:rsidRPr="00A75EEA" w:rsidRDefault="00B00593" w:rsidP="00D87148">
      <w:pPr>
        <w:ind w:left="10632" w:right="-739"/>
        <w:jc w:val="center"/>
        <w:rPr>
          <w:rFonts w:ascii="Arial" w:hAnsi="Arial" w:cs="Arial"/>
          <w:sz w:val="24"/>
          <w:szCs w:val="24"/>
        </w:rPr>
      </w:pPr>
      <w:r w:rsidRPr="00A75EEA">
        <w:rPr>
          <w:rFonts w:ascii="Arial" w:hAnsi="Arial" w:cs="Arial"/>
          <w:sz w:val="24"/>
          <w:szCs w:val="24"/>
        </w:rPr>
        <w:t xml:space="preserve"> от 7 сентября </w:t>
      </w:r>
      <w:smartTag w:uri="urn:schemas-microsoft-com:office:smarttags" w:element="metricconverter">
        <w:smartTagPr>
          <w:attr w:name="ProductID" w:val="2017 г"/>
        </w:smartTagPr>
        <w:r w:rsidRPr="00A75EEA">
          <w:rPr>
            <w:rFonts w:ascii="Arial" w:hAnsi="Arial" w:cs="Arial"/>
            <w:sz w:val="24"/>
            <w:szCs w:val="24"/>
          </w:rPr>
          <w:t>2017 г</w:t>
        </w:r>
      </w:smartTag>
      <w:r>
        <w:rPr>
          <w:rFonts w:ascii="Arial" w:hAnsi="Arial" w:cs="Arial"/>
          <w:sz w:val="24"/>
          <w:szCs w:val="24"/>
        </w:rPr>
        <w:t>. № 386</w:t>
      </w:r>
    </w:p>
    <w:p w:rsidR="00B00593" w:rsidRPr="00A75EEA" w:rsidRDefault="00B00593" w:rsidP="00D87148">
      <w:pPr>
        <w:rPr>
          <w:rFonts w:ascii="Arial" w:hAnsi="Arial" w:cs="Arial"/>
          <w:sz w:val="24"/>
          <w:szCs w:val="24"/>
        </w:rPr>
      </w:pPr>
    </w:p>
    <w:p w:rsidR="00B00593" w:rsidRPr="00A75EEA" w:rsidRDefault="00B00593" w:rsidP="00D87148">
      <w:pPr>
        <w:rPr>
          <w:rFonts w:ascii="Arial" w:hAnsi="Arial" w:cs="Arial"/>
          <w:sz w:val="24"/>
          <w:szCs w:val="24"/>
        </w:rPr>
      </w:pPr>
    </w:p>
    <w:tbl>
      <w:tblPr>
        <w:tblW w:w="15286" w:type="dxa"/>
        <w:tblLayout w:type="fixed"/>
        <w:tblLook w:val="0000"/>
      </w:tblPr>
      <w:tblGrid>
        <w:gridCol w:w="10740"/>
        <w:gridCol w:w="4546"/>
      </w:tblGrid>
      <w:tr w:rsidR="00B00593" w:rsidRPr="00A75EEA" w:rsidTr="00E55DE5">
        <w:trPr>
          <w:trHeight w:val="1267"/>
        </w:trPr>
        <w:tc>
          <w:tcPr>
            <w:tcW w:w="10740" w:type="dxa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46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color w:val="000000"/>
                <w:sz w:val="24"/>
                <w:szCs w:val="24"/>
              </w:rPr>
              <w:t>Приложение 1</w:t>
            </w:r>
          </w:p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 xml:space="preserve"> к решению городской Думы</w:t>
            </w:r>
          </w:p>
          <w:p w:rsidR="00B00593" w:rsidRPr="00A75EEA" w:rsidRDefault="00B00593" w:rsidP="00E55DE5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 xml:space="preserve"> от </w:t>
            </w: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22 декабря</w:t>
            </w: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A75EEA">
                <w:rPr>
                  <w:rFonts w:ascii="Arial" w:hAnsi="Arial" w:cs="Arial"/>
                  <w:color w:val="000000"/>
                  <w:sz w:val="24"/>
                  <w:szCs w:val="24"/>
                </w:rPr>
                <w:t>2016 г</w:t>
              </w:r>
            </w:smartTag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. № 271</w:t>
            </w:r>
          </w:p>
        </w:tc>
      </w:tr>
    </w:tbl>
    <w:p w:rsidR="00B00593" w:rsidRPr="00A75EEA" w:rsidRDefault="00B00593" w:rsidP="00D87148">
      <w:pPr>
        <w:pStyle w:val="BodyText"/>
        <w:ind w:left="9911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A75EEA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B00593" w:rsidRPr="00A75EEA" w:rsidRDefault="00B00593" w:rsidP="00D87148">
      <w:pPr>
        <w:ind w:right="42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B00593" w:rsidRPr="00A75EEA" w:rsidRDefault="00B00593" w:rsidP="00D87148">
      <w:pPr>
        <w:ind w:right="42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75EEA">
        <w:rPr>
          <w:rFonts w:ascii="Arial" w:hAnsi="Arial" w:cs="Arial"/>
          <w:b/>
          <w:color w:val="000000"/>
          <w:sz w:val="24"/>
          <w:szCs w:val="24"/>
        </w:rPr>
        <w:t>ПЕРЕЧЕНЬ</w:t>
      </w:r>
    </w:p>
    <w:p w:rsidR="00B00593" w:rsidRPr="00A75EEA" w:rsidRDefault="00B00593" w:rsidP="00D87148">
      <w:pPr>
        <w:ind w:right="42"/>
        <w:jc w:val="center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A75EEA">
        <w:rPr>
          <w:rFonts w:ascii="Arial" w:hAnsi="Arial" w:cs="Arial"/>
          <w:b/>
          <w:color w:val="000000"/>
          <w:sz w:val="24"/>
          <w:szCs w:val="24"/>
        </w:rPr>
        <w:t>главных администраторов доходов городского бюджета</w:t>
      </w:r>
    </w:p>
    <w:p w:rsidR="00B00593" w:rsidRPr="00A75EEA" w:rsidRDefault="00B00593" w:rsidP="00D87148">
      <w:pPr>
        <w:ind w:right="42"/>
        <w:jc w:val="center"/>
        <w:outlineLvl w:val="0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14317" w:type="dxa"/>
        <w:tblInd w:w="250" w:type="dxa"/>
        <w:tblLayout w:type="fixed"/>
        <w:tblLook w:val="0000"/>
      </w:tblPr>
      <w:tblGrid>
        <w:gridCol w:w="1418"/>
        <w:gridCol w:w="2976"/>
        <w:gridCol w:w="9923"/>
      </w:tblGrid>
      <w:tr w:rsidR="00B00593" w:rsidRPr="00A75EEA" w:rsidTr="00D87148">
        <w:trPr>
          <w:trHeight w:val="338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color w:val="000000"/>
                <w:sz w:val="24"/>
                <w:szCs w:val="24"/>
              </w:rPr>
              <w:t>Код главного админи-стратора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color w:val="000000"/>
                <w:sz w:val="24"/>
                <w:szCs w:val="24"/>
              </w:rPr>
              <w:t>Наименование</w:t>
            </w:r>
          </w:p>
        </w:tc>
      </w:tr>
      <w:tr w:rsidR="00B00593" w:rsidRPr="00A75EEA" w:rsidTr="00D87148">
        <w:trPr>
          <w:trHeight w:val="3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color w:val="000000"/>
                <w:sz w:val="24"/>
                <w:szCs w:val="24"/>
              </w:rPr>
              <w:t>Администрация города Дзержинска</w:t>
            </w:r>
          </w:p>
        </w:tc>
      </w:tr>
      <w:tr w:rsidR="00B00593" w:rsidRPr="00A75EEA" w:rsidTr="00D87148">
        <w:trPr>
          <w:trHeight w:val="3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1 08 07150 01 1000 110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B00593" w:rsidRPr="00A75EEA" w:rsidTr="00D87148">
        <w:trPr>
          <w:trHeight w:val="3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1 08 07150 01 4000 110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B00593" w:rsidRPr="00A75EEA" w:rsidTr="00D87148">
        <w:trPr>
          <w:trHeight w:val="3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1 08 07173 01 0000 110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</w:tr>
      <w:tr w:rsidR="00B00593" w:rsidRPr="00A75EEA" w:rsidTr="00D8714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1 08 07173 01 4000 110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</w:tr>
      <w:tr w:rsidR="00B00593" w:rsidRPr="00A75EEA" w:rsidTr="00D8714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1 11 01040 04 0000 120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 </w:t>
            </w:r>
          </w:p>
        </w:tc>
      </w:tr>
      <w:tr w:rsidR="00B00593" w:rsidRPr="00A75EEA" w:rsidTr="00D8714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1 11 02032 04 0000 120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Доходы от размещения временно свободных средств бюджетов городских округов</w:t>
            </w:r>
          </w:p>
        </w:tc>
      </w:tr>
      <w:tr w:rsidR="00B00593" w:rsidRPr="00A75EEA" w:rsidTr="00D8714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1 11 02084 04 0000 120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Доходы от размещения сумм, аккумулируемых в ходе проведения аукционов по продаже акций, находящихся в собственности городских округов</w:t>
            </w:r>
          </w:p>
        </w:tc>
      </w:tr>
      <w:tr w:rsidR="00B00593" w:rsidRPr="00A75EEA" w:rsidTr="00D8714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1 11 03040 04 0000 120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Проценты, полученные от предоставления бюджетных кредитов внутри страны за счет средств бюджетов городских округов</w:t>
            </w:r>
          </w:p>
        </w:tc>
      </w:tr>
      <w:tr w:rsidR="00B00593" w:rsidRPr="00A75EEA" w:rsidTr="00D8714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1 11 05012 04 0000 120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B00593" w:rsidRPr="00A75EEA" w:rsidTr="00D8714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1 11 05024 04 0000 120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 </w:t>
            </w:r>
          </w:p>
        </w:tc>
      </w:tr>
      <w:tr w:rsidR="00B00593" w:rsidRPr="00A75EEA" w:rsidTr="00D8714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1 11 05034 04 0140 120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(комитет по управлению муниципальным имуществом администрации города Дзержинска)</w:t>
            </w:r>
          </w:p>
        </w:tc>
      </w:tr>
      <w:tr w:rsidR="00B00593" w:rsidRPr="00A75EEA" w:rsidTr="00D8714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1 11 05034 04 0190 120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(МКУ «Централизованная бухгалтерия учреждений молодежи, культуры, физкультуры и спорта»)</w:t>
            </w:r>
          </w:p>
        </w:tc>
      </w:tr>
      <w:tr w:rsidR="00B00593" w:rsidRPr="00A75EEA" w:rsidTr="00D8714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 xml:space="preserve">1 11 05034 04 0230 120 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(МКУ «Специалист»)</w:t>
            </w:r>
          </w:p>
        </w:tc>
      </w:tr>
      <w:tr w:rsidR="00B00593" w:rsidRPr="00A75EEA" w:rsidTr="00D8714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1 11 05074 04 0000 120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от сдачи в аренду имущества, составляющего казну городских округов (за исключением земельных участков) </w:t>
            </w:r>
          </w:p>
        </w:tc>
      </w:tr>
      <w:tr w:rsidR="00B00593" w:rsidRPr="00A75EEA" w:rsidTr="00D8714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sz w:val="24"/>
                <w:szCs w:val="24"/>
              </w:rPr>
              <w:t>1 11 05312 04 0000 120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B00593" w:rsidRPr="00A75EEA" w:rsidTr="00D8714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sz w:val="24"/>
                <w:szCs w:val="24"/>
              </w:rPr>
              <w:t>1 11 05324 04 0000 120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</w:tr>
      <w:tr w:rsidR="00B00593" w:rsidRPr="00A75EEA" w:rsidTr="00D8714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1 11 07014 04 0000 120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B00593" w:rsidRPr="00A75EEA" w:rsidTr="00D8714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pStyle w:val="BodyTex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1 11 09044 04 0120 120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(департамент финансов)</w:t>
            </w:r>
          </w:p>
        </w:tc>
      </w:tr>
      <w:tr w:rsidR="00B00593" w:rsidRPr="00A75EEA" w:rsidTr="00D8714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1 11 09044 04 0140 120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(право на заключение договоров на установку и эксплуатацию рекламных конструкций)</w:t>
            </w:r>
          </w:p>
        </w:tc>
      </w:tr>
      <w:tr w:rsidR="00B00593" w:rsidRPr="00A75EEA" w:rsidTr="00D8714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1 11 09044 04 0150 120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(департамент городского хозяйства)</w:t>
            </w:r>
          </w:p>
        </w:tc>
      </w:tr>
      <w:tr w:rsidR="00B00593" w:rsidRPr="00A75EEA" w:rsidTr="00D8714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1 11 09044 04 0160 120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(за размещение временных торговых точек)</w:t>
            </w:r>
          </w:p>
        </w:tc>
      </w:tr>
      <w:tr w:rsidR="00B00593" w:rsidRPr="00A75EEA" w:rsidTr="00D8714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1 11 09044 04 0190 120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(МКУ «Централизованная бухгалтерия учреждений молодежи, культуры, физкультуры и спорта»)</w:t>
            </w:r>
          </w:p>
        </w:tc>
      </w:tr>
      <w:tr w:rsidR="00B00593" w:rsidRPr="00A75EEA" w:rsidTr="00D8714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1 11 09044 04 0200 120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(наем жилья)</w:t>
            </w:r>
          </w:p>
        </w:tc>
      </w:tr>
      <w:tr w:rsidR="00B00593" w:rsidRPr="00A75EEA" w:rsidTr="00D8714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1 11 09044 04 0210 120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(управление архитектуры и градостроительства)</w:t>
            </w:r>
          </w:p>
        </w:tc>
      </w:tr>
      <w:tr w:rsidR="00B00593" w:rsidRPr="00A75EEA" w:rsidTr="00D8714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1 11 09044 04 0240 120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</w:t>
            </w:r>
            <w:r w:rsidRPr="00A75EEA">
              <w:rPr>
                <w:rFonts w:ascii="Arial" w:hAnsi="Arial" w:cs="Arial"/>
                <w:sz w:val="24"/>
                <w:szCs w:val="24"/>
              </w:rPr>
              <w:t>МКУ «Рекламная служба» города Дзержинска)</w:t>
            </w:r>
          </w:p>
        </w:tc>
      </w:tr>
      <w:tr w:rsidR="00B00593" w:rsidRPr="00A75EEA" w:rsidTr="00D8714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1 12 04041 04 0000 120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Плата за использование лесов, расположенных на землях иных категорий, находящихся в собственности городских округов, в части платы по договору купли-продажи лесных насаждений</w:t>
            </w:r>
          </w:p>
        </w:tc>
      </w:tr>
      <w:tr w:rsidR="00B00593" w:rsidRPr="00A75EEA" w:rsidTr="00D8714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1 12 04042 04 0000 120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Плата за использование лесов, расположенных на землях иных категорий, находящихся в собственности городских округов, в части арендной платы</w:t>
            </w:r>
          </w:p>
        </w:tc>
      </w:tr>
      <w:tr w:rsidR="00B00593" w:rsidRPr="00A75EEA" w:rsidTr="00D8714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1 13 01994 04 0120 130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городских округов (департамент финансов) </w:t>
            </w:r>
          </w:p>
        </w:tc>
      </w:tr>
      <w:tr w:rsidR="00B00593" w:rsidRPr="00A75EEA" w:rsidTr="00D8714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1 13 01994 04 0140 130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городских округов (комитет по управлению муниципальным имуществом администрации города Дзержинска) </w:t>
            </w:r>
          </w:p>
        </w:tc>
      </w:tr>
      <w:tr w:rsidR="00B00593" w:rsidRPr="00A75EEA" w:rsidTr="00D8714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1 13 01994 04 0190 130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городских округов (МКУ «Централизованная бухгалтерия учреждений молодежи, культуры, физкультуры и спорта») </w:t>
            </w:r>
          </w:p>
        </w:tc>
      </w:tr>
      <w:tr w:rsidR="00B00593" w:rsidRPr="00A75EEA" w:rsidTr="00D8714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 xml:space="preserve">1 13 01994 04 0210 130 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 (МКУ «Градостроительство» - плата за сведения из информационной системы обеспечения градостроительной деятельности)</w:t>
            </w:r>
          </w:p>
        </w:tc>
      </w:tr>
      <w:tr w:rsidR="00B00593" w:rsidRPr="00A75EEA" w:rsidTr="00D8714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1 13 02994 04 0120 130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доходы от компенсации затрат бюджетов городских округов (департамент финансов) </w:t>
            </w:r>
          </w:p>
        </w:tc>
      </w:tr>
      <w:tr w:rsidR="00B00593" w:rsidRPr="00A75EEA" w:rsidTr="00D8714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1 13 02994 04 0140 130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Прочие доходы от компенсации затрат бюджетов городских округов (комитет по управлению муниципальным имуществом администрации города Дзержинска)</w:t>
            </w:r>
          </w:p>
        </w:tc>
      </w:tr>
      <w:tr w:rsidR="00B00593" w:rsidRPr="00A75EEA" w:rsidTr="00D8714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1 13 02994 04 0190 130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Прочие доходы от компенсации затрат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B00593" w:rsidRPr="00A75EEA" w:rsidTr="00D8714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1 13 02994 04 0400 130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B00593" w:rsidRPr="00A75EEA" w:rsidTr="00D8714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1 14 02043 04 0001 410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(программа приватизации)</w:t>
            </w:r>
          </w:p>
        </w:tc>
      </w:tr>
      <w:tr w:rsidR="00B00593" w:rsidRPr="00A75EEA" w:rsidTr="00D8714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1 14 02043 04 0002 410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(продажа муниципальной доли)</w:t>
            </w:r>
          </w:p>
        </w:tc>
      </w:tr>
      <w:tr w:rsidR="00B00593" w:rsidRPr="00A75EEA" w:rsidTr="00D8714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1 14 02043 04 0003 410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(отчуждение муниципального имущества по преимущественному праву)</w:t>
            </w:r>
          </w:p>
        </w:tc>
      </w:tr>
      <w:tr w:rsidR="00B00593" w:rsidRPr="00A75EEA" w:rsidTr="00D8714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1 14 02043 04 0004 410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(программа приватизации движимого имущества)</w:t>
            </w:r>
          </w:p>
        </w:tc>
      </w:tr>
      <w:tr w:rsidR="00B00593" w:rsidRPr="00A75EEA" w:rsidTr="00D8714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1 14 02043 04 0001 440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 (программа приватизации)</w:t>
            </w:r>
          </w:p>
        </w:tc>
      </w:tr>
      <w:tr w:rsidR="00B00593" w:rsidRPr="00A75EEA" w:rsidTr="00D8714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1 14 02043 04 0002 440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 (продажа муниципальной доли)</w:t>
            </w:r>
          </w:p>
        </w:tc>
      </w:tr>
      <w:tr w:rsidR="00B00593" w:rsidRPr="00A75EEA" w:rsidTr="00D8714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1 14 02043 04 0003 440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 (отчуждение муниципального имущества по преимущественному праву)</w:t>
            </w:r>
          </w:p>
        </w:tc>
      </w:tr>
      <w:tr w:rsidR="00B00593" w:rsidRPr="00A75EEA" w:rsidTr="00D8714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1 14 02043 04 0004 440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 (программа приватизации движимого имущества)</w:t>
            </w:r>
          </w:p>
        </w:tc>
      </w:tr>
      <w:tr w:rsidR="00B00593" w:rsidRPr="00A75EEA" w:rsidTr="00D87148">
        <w:trPr>
          <w:trHeight w:val="27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1 14 03040 04 0000 410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городских округов (в части реализации основных средств по указанному имуществу)</w:t>
            </w:r>
          </w:p>
        </w:tc>
      </w:tr>
      <w:tr w:rsidR="00B00593" w:rsidRPr="00A75EEA" w:rsidTr="00D87148">
        <w:trPr>
          <w:trHeight w:val="3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1 14 03040 04 0000 440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городских округов (в части реализации материальных запасов по указанному имуществу)</w:t>
            </w:r>
          </w:p>
        </w:tc>
      </w:tr>
      <w:tr w:rsidR="00B00593" w:rsidRPr="00A75EEA" w:rsidTr="00D87148">
        <w:trPr>
          <w:trHeight w:val="3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1 14 06012 04 0001 430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 (кроме реализуемых посредством торгов (конкурсов, аукционов)</w:t>
            </w:r>
          </w:p>
        </w:tc>
      </w:tr>
      <w:tr w:rsidR="00B00593" w:rsidRPr="00A75EEA" w:rsidTr="00D87148">
        <w:trPr>
          <w:trHeight w:val="3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1 14 06012 04 0002 430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 (реализуемых посредством торгов (конкурсов, аукционов)</w:t>
            </w:r>
          </w:p>
        </w:tc>
      </w:tr>
      <w:tr w:rsidR="00B00593" w:rsidRPr="00A75EEA" w:rsidTr="00D87148">
        <w:trPr>
          <w:trHeight w:val="3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1 14 06024 04 0001 430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 (кроме реализуемых посредством торгов (конкурсов, аукционов)</w:t>
            </w:r>
          </w:p>
        </w:tc>
      </w:tr>
      <w:tr w:rsidR="00B00593" w:rsidRPr="00A75EEA" w:rsidTr="00D87148">
        <w:trPr>
          <w:trHeight w:val="3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1 14 06024 04 0002 430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 (реализуемых посредством торгов (конкурсов, аукционов)</w:t>
            </w:r>
          </w:p>
        </w:tc>
      </w:tr>
      <w:tr w:rsidR="00B00593" w:rsidRPr="00A75EEA" w:rsidTr="00D87148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1 14 06312 04 0000 430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B00593" w:rsidRPr="00A75EEA" w:rsidTr="00D87148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1 14 06324 04 0000 430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городских округов</w:t>
            </w:r>
          </w:p>
        </w:tc>
      </w:tr>
      <w:tr w:rsidR="00B00593" w:rsidRPr="00A75EEA" w:rsidTr="00D87148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1 16 18040 04 0000 140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 (штрафы) за нарушение бюджетного законодательства (в части бюджетов городских округов)</w:t>
            </w:r>
          </w:p>
        </w:tc>
      </w:tr>
      <w:tr w:rsidR="00B00593" w:rsidRPr="00A75EEA" w:rsidTr="00D87148">
        <w:trPr>
          <w:trHeight w:val="3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1 16 21040 04 0120 140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 xml:space="preserve"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 (департамент финансов) </w:t>
            </w:r>
          </w:p>
        </w:tc>
      </w:tr>
      <w:tr w:rsidR="00B00593" w:rsidRPr="00A75EEA" w:rsidTr="00D87148">
        <w:trPr>
          <w:trHeight w:val="24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1 16 21040 04 0140 140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 (комитет по управлению муниципальным имуществом администрации города Дзержинска)</w:t>
            </w:r>
          </w:p>
        </w:tc>
      </w:tr>
      <w:tr w:rsidR="00B00593" w:rsidRPr="00A75EEA" w:rsidTr="00D87148">
        <w:trPr>
          <w:trHeight w:val="38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1 16 23041 04 0000 140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городских округов</w:t>
            </w:r>
          </w:p>
        </w:tc>
      </w:tr>
      <w:tr w:rsidR="00B00593" w:rsidRPr="00A75EEA" w:rsidTr="00D87148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1 16 23042 04 0000 140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городских округов</w:t>
            </w:r>
          </w:p>
        </w:tc>
      </w:tr>
      <w:tr w:rsidR="00B00593" w:rsidRPr="00A75EEA" w:rsidTr="00D87148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1 16 25073 04 0000 140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 (штрафы) за нарушение лесного законодательства на лесных участках, находящихся в собственности городских округов</w:t>
            </w:r>
          </w:p>
        </w:tc>
      </w:tr>
      <w:tr w:rsidR="00B00593" w:rsidRPr="00A75EEA" w:rsidTr="00D87148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1 16 25084 04 0000 140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sz w:val="24"/>
                <w:szCs w:val="24"/>
              </w:rPr>
              <w:t>Денежные взыскания (штрафы) за нарушение водного законодательства</w:t>
            </w: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, установленное</w:t>
            </w:r>
            <w:r w:rsidRPr="00A75EEA">
              <w:rPr>
                <w:rFonts w:ascii="Arial" w:hAnsi="Arial" w:cs="Arial"/>
                <w:sz w:val="24"/>
                <w:szCs w:val="24"/>
              </w:rPr>
              <w:t xml:space="preserve"> на водных объектах, находящихся в собственности городских округов</w:t>
            </w:r>
          </w:p>
        </w:tc>
      </w:tr>
      <w:tr w:rsidR="00B00593" w:rsidRPr="00A75EEA" w:rsidTr="00D87148">
        <w:trPr>
          <w:trHeight w:val="3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1 16 30013 01 0000 140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5EEA">
              <w:rPr>
                <w:rFonts w:ascii="Arial" w:hAnsi="Arial" w:cs="Arial"/>
                <w:sz w:val="24"/>
                <w:szCs w:val="24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городских округов</w:t>
            </w:r>
          </w:p>
        </w:tc>
      </w:tr>
      <w:tr w:rsidR="00B00593" w:rsidRPr="00A75EEA" w:rsidTr="00D87148">
        <w:trPr>
          <w:trHeight w:val="32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1 16 32000 04 0000 140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B00593" w:rsidRPr="00A75EEA" w:rsidTr="00D87148">
        <w:trPr>
          <w:trHeight w:val="32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1 16 33040 04 0000 140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</w:tr>
      <w:tr w:rsidR="00B00593" w:rsidRPr="00A75EEA" w:rsidTr="00D87148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1 16 35020 04 0000 140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Суммы по искам о возмещении вреда, причиненного окружающей среде, подлежащие зачислению в бюджеты городских округов</w:t>
            </w:r>
          </w:p>
        </w:tc>
      </w:tr>
      <w:tr w:rsidR="00B00593" w:rsidRPr="00A75EEA" w:rsidTr="00D87148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1 16 37030 04 0000 140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городских округов</w:t>
            </w:r>
          </w:p>
        </w:tc>
      </w:tr>
      <w:tr w:rsidR="00B00593" w:rsidRPr="00A75EEA" w:rsidTr="00D87148">
        <w:trPr>
          <w:trHeight w:val="24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1 16 46000 04 0000 140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муниципальных дорожных фондов городских округов, либо в связи с уклонением от заключения таких контрактов или иных договоров</w:t>
            </w:r>
          </w:p>
        </w:tc>
      </w:tr>
      <w:tr w:rsidR="00B00593" w:rsidRPr="00A75EEA" w:rsidTr="00D87148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1 16 51020 02 0000 140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городских округов</w:t>
            </w:r>
          </w:p>
        </w:tc>
      </w:tr>
      <w:tr w:rsidR="00B00593" w:rsidRPr="00A75EEA" w:rsidTr="00D87148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1 16 90040 04 0120 140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поступления от денежных взысканий (штрафов) и иных сумм в возмещение ущерба, зачисляемые в бюджеты городских округов (департамент финансов) </w:t>
            </w:r>
          </w:p>
        </w:tc>
      </w:tr>
      <w:tr w:rsidR="00B00593" w:rsidRPr="00A75EEA" w:rsidTr="00D87148">
        <w:trPr>
          <w:trHeight w:val="3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pStyle w:val="BodyTex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1 16 90040 04 0130 140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pStyle w:val="BodyTex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 (</w:t>
            </w:r>
            <w:r w:rsidRPr="00A75EEA">
              <w:rPr>
                <w:rFonts w:ascii="Arial" w:hAnsi="Arial" w:cs="Arial"/>
                <w:color w:val="auto"/>
                <w:sz w:val="24"/>
                <w:szCs w:val="24"/>
              </w:rPr>
              <w:t>департамент экономики, промышленности, строительства и экологии</w:t>
            </w: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 xml:space="preserve"> - компенсационная стоимость зеленых насаждений)</w:t>
            </w:r>
          </w:p>
        </w:tc>
      </w:tr>
      <w:tr w:rsidR="00B00593" w:rsidRPr="00A75EEA" w:rsidTr="00D87148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1 16 90040 04 0140 140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 (комитет по управлению муниципальным имуществом администрации города Дзержинска)</w:t>
            </w:r>
          </w:p>
        </w:tc>
      </w:tr>
      <w:tr w:rsidR="00B00593" w:rsidRPr="00A75EEA" w:rsidTr="00D87148">
        <w:trPr>
          <w:trHeight w:val="24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pStyle w:val="BodyTex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1 16 90040 04 0150 140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pStyle w:val="BodyTex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 (департамент городского хозяйства - компенсационная стоимость зеленых насаждений)</w:t>
            </w:r>
          </w:p>
        </w:tc>
      </w:tr>
      <w:tr w:rsidR="00B00593" w:rsidRPr="00A75EEA" w:rsidTr="00D87148">
        <w:trPr>
          <w:trHeight w:val="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1 16 90040 04 0250 140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 (комиссия по делам несовершеннолетних и защите их прав)</w:t>
            </w:r>
          </w:p>
        </w:tc>
      </w:tr>
      <w:tr w:rsidR="00B00593" w:rsidRPr="00A75EEA" w:rsidTr="00D87148">
        <w:trPr>
          <w:trHeight w:val="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1 17 01040 04 0000 180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B00593" w:rsidRPr="00A75EEA" w:rsidTr="00D8714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1 17 05040 04 0000 180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ind w:left="34" w:hanging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B00593" w:rsidRPr="00A75EEA" w:rsidTr="00D8714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2 01 04010 04 0120 180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нерезидентами грантов для получателей средств бюджетов городских округов (департамент финансов)</w:t>
            </w:r>
          </w:p>
        </w:tc>
      </w:tr>
      <w:tr w:rsidR="00B00593" w:rsidRPr="00A75EEA" w:rsidTr="00D8714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2 01 04010 04 0190 180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нерезидентами грантов для получателей средств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B00593" w:rsidRPr="00A75EEA" w:rsidTr="00D8714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2 01 04020 04 0120 180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денежных пожертвований, предоставляемых нерезидентами получателям средств бюджетов городских округов (департамент финансов)</w:t>
            </w:r>
          </w:p>
        </w:tc>
      </w:tr>
      <w:tr w:rsidR="00B00593" w:rsidRPr="00A75EEA" w:rsidTr="00D8714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2 01 04020 04 0190 180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денежных пожертвований, предоставляемых нерезидентами получателям средств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B00593" w:rsidRPr="00A75EEA" w:rsidTr="00D8714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2 01 04099 04 0120 180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нерезидентов в бюджеты городских округов (департамент финансов)</w:t>
            </w:r>
          </w:p>
        </w:tc>
      </w:tr>
      <w:tr w:rsidR="00B00593" w:rsidRPr="00A75EEA" w:rsidTr="00D8714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2 01 04099 04 0190 180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нерезидентов в бюджеты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B00593" w:rsidRPr="00A75EEA" w:rsidTr="00D8714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2 02 15001 04 0220 151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Дотации бюджетам городских округов на выравнивание бюджетной обеспеченности</w:t>
            </w:r>
          </w:p>
        </w:tc>
      </w:tr>
      <w:tr w:rsidR="00B00593" w:rsidRPr="00A75EEA" w:rsidTr="00D8714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sz w:val="24"/>
                <w:szCs w:val="24"/>
              </w:rPr>
              <w:t>2 02 15002 04 0220 151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sz w:val="24"/>
                <w:szCs w:val="24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B00593" w:rsidRPr="00A75EEA" w:rsidTr="00D8714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2 02 19999 04 0110 151 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дотации бюджетам городских округов </w:t>
            </w:r>
          </w:p>
        </w:tc>
      </w:tr>
      <w:tr w:rsidR="00B00593" w:rsidRPr="00A75EEA" w:rsidTr="00D8714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2 02 19999 04 0220 151 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Прочие дотации бюджетам городских округов</w:t>
            </w:r>
          </w:p>
        </w:tc>
      </w:tr>
      <w:tr w:rsidR="00B00593" w:rsidRPr="00A75EEA" w:rsidTr="00D8714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2 02 20051 04 0110 151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городских округов на реализацию федеральных целевых программ (субсидии на закупку комплектов искусственных покрытий для футбольных полей, включая их доставку и сертификацию полей) (МКУ «Централизованная бухгалтерия учреждений молодежи, культуры, физкультуры и спорта»)</w:t>
            </w:r>
          </w:p>
        </w:tc>
      </w:tr>
      <w:tr w:rsidR="00B00593" w:rsidRPr="00A75EEA" w:rsidTr="00D8714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2 02 20051 04 0110 151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Субсидии бюджетам городских округов на реализацию федеральных целевых программ </w:t>
            </w:r>
            <w:r w:rsidRPr="00A75EEA">
              <w:rPr>
                <w:rFonts w:ascii="Arial" w:hAnsi="Arial" w:cs="Arial"/>
                <w:sz w:val="24"/>
                <w:szCs w:val="24"/>
              </w:rPr>
              <w:t>(субсидии на осуществление социальных выплат молодым семьям на приобретение жилья или строительство индивидуального жилого дома) (департамент финансов)</w:t>
            </w:r>
          </w:p>
        </w:tc>
      </w:tr>
      <w:tr w:rsidR="00B00593" w:rsidRPr="00A75EEA" w:rsidTr="00D8714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2 02 20051 04 0220 151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городских округов на реализацию федеральных целевых программ (</w:t>
            </w:r>
            <w:r w:rsidRPr="00A75EEA">
              <w:rPr>
                <w:rFonts w:ascii="Arial" w:hAnsi="Arial" w:cs="Arial"/>
                <w:sz w:val="24"/>
                <w:szCs w:val="24"/>
              </w:rPr>
              <w:t>субсидии на осуществление социальных выплат молодым семьям на приобретение жилья или строительство индивидуального жилого дома) (департамент финансов)</w:t>
            </w:r>
          </w:p>
        </w:tc>
      </w:tr>
      <w:tr w:rsidR="00B00593" w:rsidRPr="00A75EEA" w:rsidTr="00D8714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2 02 20216 04 0220 151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B00593" w:rsidRPr="00A75EEA" w:rsidTr="00D8714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5EEA">
              <w:rPr>
                <w:rFonts w:ascii="Arial" w:hAnsi="Arial" w:cs="Arial"/>
                <w:sz w:val="24"/>
                <w:szCs w:val="24"/>
              </w:rPr>
              <w:t>2 02 25027 04 0110 151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5EEA">
              <w:rPr>
                <w:rFonts w:ascii="Arial" w:hAnsi="Arial" w:cs="Arial"/>
                <w:sz w:val="24"/>
                <w:szCs w:val="24"/>
              </w:rPr>
              <w:t xml:space="preserve">Субсидии бюджетам городских округов на реализацию мероприятий </w:t>
            </w:r>
            <w:hyperlink r:id="rId8" w:anchor="block_1000" w:history="1">
              <w:r w:rsidRPr="00A75EEA">
                <w:rPr>
                  <w:rStyle w:val="Hyperlink"/>
                  <w:rFonts w:ascii="Arial" w:hAnsi="Arial" w:cs="Arial"/>
                  <w:sz w:val="24"/>
                  <w:szCs w:val="24"/>
                </w:rPr>
                <w:t>государственной программы</w:t>
              </w:r>
            </w:hyperlink>
            <w:r w:rsidRPr="00A75EEA">
              <w:rPr>
                <w:rFonts w:ascii="Arial" w:hAnsi="Arial" w:cs="Arial"/>
                <w:sz w:val="24"/>
                <w:szCs w:val="24"/>
              </w:rPr>
              <w:t xml:space="preserve"> Российской Федерации «Доступная среда» на 2011 - 2020 годы</w:t>
            </w:r>
          </w:p>
        </w:tc>
      </w:tr>
      <w:tr w:rsidR="00B00593" w:rsidRPr="00A75EEA" w:rsidTr="00D8714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5EEA">
              <w:rPr>
                <w:rFonts w:ascii="Arial" w:hAnsi="Arial" w:cs="Arial"/>
                <w:sz w:val="24"/>
                <w:szCs w:val="24"/>
              </w:rPr>
              <w:t>2 02 25027 04 0220 151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5EEA">
              <w:rPr>
                <w:rFonts w:ascii="Arial" w:hAnsi="Arial" w:cs="Arial"/>
                <w:sz w:val="24"/>
                <w:szCs w:val="24"/>
              </w:rPr>
              <w:t xml:space="preserve">Субсидии бюджетам городских округов на реализацию мероприятий </w:t>
            </w:r>
            <w:hyperlink r:id="rId9" w:anchor="block_1000" w:history="1">
              <w:r w:rsidRPr="00A75EEA">
                <w:rPr>
                  <w:rStyle w:val="Hyperlink"/>
                  <w:rFonts w:ascii="Arial" w:hAnsi="Arial" w:cs="Arial"/>
                  <w:sz w:val="24"/>
                  <w:szCs w:val="24"/>
                </w:rPr>
                <w:t>государственной программы</w:t>
              </w:r>
            </w:hyperlink>
            <w:r w:rsidRPr="00A75EEA">
              <w:rPr>
                <w:rFonts w:ascii="Arial" w:hAnsi="Arial" w:cs="Arial"/>
                <w:sz w:val="24"/>
                <w:szCs w:val="24"/>
              </w:rPr>
              <w:t xml:space="preserve"> Российской Федерации «Доступная среда» на 2011 - 2020 годы</w:t>
            </w:r>
          </w:p>
        </w:tc>
      </w:tr>
      <w:tr w:rsidR="00B00593" w:rsidRPr="00A75EEA" w:rsidTr="00D8714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2 02 25555 04 0110 151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</w:tr>
      <w:tr w:rsidR="00B00593" w:rsidRPr="00A75EEA" w:rsidTr="00D8714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2 02 25555 04 0220 151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</w:tr>
      <w:tr w:rsidR="00B00593" w:rsidRPr="00A75EEA" w:rsidTr="00D8714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2 02 25558 04 0110 151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городских округов на обеспечение развития и укрепления материально-технической базы муниципальных домов культуры, поддержку творческой деятельности муниципальных театров в городах с численностью населения до 300 тысяч человек</w:t>
            </w:r>
          </w:p>
        </w:tc>
      </w:tr>
      <w:tr w:rsidR="00B00593" w:rsidRPr="00A75EEA" w:rsidTr="00D8714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2 02 25558 04 0220 151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городских округов на обеспечение развития и укрепления материально-технической базы муниципальных домов культуры, поддержку творческой деятельности муниципальных театров в городах с численностью населения до 300 тысяч человек</w:t>
            </w:r>
          </w:p>
        </w:tc>
      </w:tr>
      <w:tr w:rsidR="00B00593" w:rsidRPr="00A75EEA" w:rsidTr="00D8714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2 02 29999 04 0220 151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субсидии бюджетам городских округов (субсидии на оказание частичной финансовой поддержки районных (городских) средств массовой информации) </w:t>
            </w:r>
          </w:p>
        </w:tc>
      </w:tr>
      <w:tr w:rsidR="00B00593" w:rsidRPr="00A75EEA" w:rsidTr="00D8714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2 02 29999 04 0220 151 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Прочие субсидии бюджетам городских округов (</w:t>
            </w:r>
            <w:r w:rsidRPr="00A75EEA">
              <w:rPr>
                <w:rFonts w:ascii="Arial" w:hAnsi="Arial" w:cs="Arial"/>
                <w:sz w:val="24"/>
                <w:szCs w:val="24"/>
              </w:rPr>
              <w:t>субсидии на выплату заработной платы с начислениями на нее работникам муниципальных учреждений и органов местного самоуправления</w:t>
            </w: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</w:tr>
      <w:tr w:rsidR="00B00593" w:rsidRPr="00A75EEA" w:rsidTr="00D8714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2 02 29999 04 0220 151 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Прочие субсидии бюджетам городских округов (</w:t>
            </w:r>
            <w:r w:rsidRPr="00A75EEA">
              <w:rPr>
                <w:rFonts w:ascii="Arial" w:hAnsi="Arial" w:cs="Arial"/>
                <w:sz w:val="24"/>
                <w:szCs w:val="24"/>
              </w:rPr>
              <w:t>субсидии на компенсацию части платежа по полученным гражданами – участниками социальной (льготной) ипотеки ипотечным жилищным кредитам (займам)</w:t>
            </w:r>
          </w:p>
        </w:tc>
      </w:tr>
      <w:tr w:rsidR="00B00593" w:rsidRPr="00A75EEA" w:rsidTr="00D8714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rPr>
                <w:rFonts w:ascii="Arial" w:hAnsi="Arial" w:cs="Arial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2 02 29999 04 0220 151 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субсидии бюджетам городских округов </w:t>
            </w: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(субсидии на выплату заработной платы (с начислениями) работникам единых дежурно-диспетчерских служб муниципальных образований Нижегородской области)</w:t>
            </w:r>
          </w:p>
        </w:tc>
      </w:tr>
      <w:tr w:rsidR="00B00593" w:rsidRPr="00A75EEA" w:rsidTr="00D8714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rPr>
                <w:rFonts w:ascii="Arial" w:hAnsi="Arial" w:cs="Arial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2 02 29999 04 0220 151 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субсидии бюджетам городских округов </w:t>
            </w: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(субсидии на реализацию проекта по поддержке местных инициатив)</w:t>
            </w:r>
          </w:p>
        </w:tc>
      </w:tr>
      <w:tr w:rsidR="00B00593" w:rsidRPr="00A75EEA" w:rsidTr="00D8714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2 02 30024 04 0220 151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</w:t>
            </w:r>
            <w:r w:rsidRPr="00A75EEA">
              <w:rPr>
                <w:rFonts w:ascii="Arial" w:hAnsi="Arial" w:cs="Arial"/>
                <w:sz w:val="24"/>
                <w:szCs w:val="24"/>
              </w:rPr>
              <w:t>субвенции на 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отлова и содержания безнадзорных животных</w:t>
            </w: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</w:tr>
      <w:tr w:rsidR="00B00593" w:rsidRPr="00A75EEA" w:rsidTr="00D8714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2 02 30024 04 0220 151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</w:t>
            </w:r>
            <w:r w:rsidRPr="00A75EEA">
              <w:rPr>
                <w:rFonts w:ascii="Arial" w:hAnsi="Arial" w:cs="Arial"/>
                <w:sz w:val="24"/>
                <w:szCs w:val="24"/>
              </w:rPr>
              <w:t>субвенции на исполнение полномочий в сфере общего образования в муниципальных дошкольных образовательных организациях</w:t>
            </w: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</w:tr>
      <w:tr w:rsidR="00B00593" w:rsidRPr="00A75EEA" w:rsidTr="00D8714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2 02 30024 04 0220 151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</w:t>
            </w:r>
            <w:r w:rsidRPr="00A75EEA">
              <w:rPr>
                <w:rFonts w:ascii="Arial" w:hAnsi="Arial" w:cs="Arial"/>
                <w:sz w:val="24"/>
                <w:szCs w:val="24"/>
              </w:rPr>
              <w:t>субвенции на исполнение полномочий в сфере общего образования в муниципальных общеобразовательных организациях</w:t>
            </w: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</w:tr>
      <w:tr w:rsidR="00B00593" w:rsidRPr="00A75EEA" w:rsidTr="00D8714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2 02 30024 04 0220 151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pStyle w:val="ConsNormal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A75EEA">
              <w:rPr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</w:t>
            </w:r>
            <w:r w:rsidRPr="00A75EEA">
              <w:rPr>
                <w:sz w:val="24"/>
                <w:szCs w:val="24"/>
              </w:rPr>
              <w:t>субвенции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</w:tr>
      <w:tr w:rsidR="00B00593" w:rsidRPr="00A75EEA" w:rsidTr="00D8714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2 02 30024 04 0220 151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</w:t>
            </w:r>
            <w:r w:rsidRPr="00A75EEA">
              <w:rPr>
                <w:rFonts w:ascii="Arial" w:hAnsi="Arial" w:cs="Arial"/>
                <w:sz w:val="24"/>
                <w:szCs w:val="24"/>
              </w:rPr>
              <w:t>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</w:tr>
      <w:tr w:rsidR="00B00593" w:rsidRPr="00A75EEA" w:rsidTr="00D8714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2 02 30024 04 0220 151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</w:t>
            </w:r>
            <w:r w:rsidRPr="00A75EEA">
              <w:rPr>
                <w:rFonts w:ascii="Arial" w:hAnsi="Arial" w:cs="Arial"/>
                <w:sz w:val="24"/>
                <w:szCs w:val="24"/>
              </w:rPr>
              <w:t>субвенции на осуществление полномочий по организации и осуществлению деятельности по опеке и попечительству в отношении совершеннолетних граждан)</w:t>
            </w:r>
          </w:p>
        </w:tc>
      </w:tr>
      <w:tr w:rsidR="00B00593" w:rsidRPr="00A75EEA" w:rsidTr="00D8714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2 02 30024 04 0220 151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</w:t>
            </w:r>
            <w:r w:rsidRPr="00A75EEA">
              <w:rPr>
                <w:rFonts w:ascii="Arial" w:hAnsi="Arial" w:cs="Arial"/>
                <w:sz w:val="24"/>
                <w:szCs w:val="24"/>
              </w:rPr>
              <w:t>субвенции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</w:tr>
      <w:tr w:rsidR="00B00593" w:rsidRPr="00A75EEA" w:rsidTr="00D8714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2 02 30024 04 0220 151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(субвенции на осуществление полномочий по созданию и организации деятельности муниципальных комиссий по делам несовершеннолетних и защите их прав)</w:t>
            </w:r>
          </w:p>
        </w:tc>
      </w:tr>
      <w:tr w:rsidR="00B00593" w:rsidRPr="00A75EEA" w:rsidTr="00D8714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2 02 30024 04 0220 151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  <w:r w:rsidRPr="00A75EEA">
              <w:rPr>
                <w:rFonts w:ascii="Arial" w:hAnsi="Arial" w:cs="Arial"/>
                <w:bCs/>
                <w:snapToGrid w:val="0"/>
                <w:color w:val="000000"/>
                <w:sz w:val="24"/>
                <w:szCs w:val="24"/>
              </w:rPr>
              <w:t xml:space="preserve"> (</w:t>
            </w:r>
            <w:r w:rsidRPr="00A75EEA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  <w:r w:rsidRPr="00A75EEA">
              <w:rPr>
                <w:rFonts w:ascii="Arial" w:hAnsi="Arial" w:cs="Arial"/>
                <w:bCs/>
                <w:snapToGrid w:val="0"/>
                <w:color w:val="000000"/>
                <w:sz w:val="24"/>
                <w:szCs w:val="24"/>
              </w:rPr>
              <w:t>)</w:t>
            </w:r>
          </w:p>
        </w:tc>
      </w:tr>
      <w:tr w:rsidR="00B00593" w:rsidRPr="00A75EEA" w:rsidTr="00D8714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2 02 30024 04 0220 151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</w:t>
            </w:r>
            <w:r w:rsidRPr="00A75EEA">
              <w:rPr>
                <w:rFonts w:ascii="Arial" w:hAnsi="Arial" w:cs="Arial"/>
                <w:sz w:val="24"/>
                <w:szCs w:val="24"/>
              </w:rPr>
              <w:t>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Федерации)</w:t>
            </w:r>
          </w:p>
        </w:tc>
      </w:tr>
      <w:tr w:rsidR="00B00593" w:rsidRPr="00A75EEA" w:rsidTr="00D8714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2 02 30024 04 0220 151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</w:t>
            </w:r>
            <w:r w:rsidRPr="00A75EEA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субвенции на обеспечение жильем граждан, страдающих тяжелыми формами хронических заболеваний, перечень которых устанавливается Правительством Российской Федерации)</w:t>
            </w:r>
          </w:p>
        </w:tc>
      </w:tr>
      <w:tr w:rsidR="00B00593" w:rsidRPr="00A75EEA" w:rsidTr="00D8714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2 02 30029 04 0220 151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sz w:val="24"/>
                <w:szCs w:val="24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B00593" w:rsidRPr="00A75EEA" w:rsidTr="00D8714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2 02 35082 04 0220 151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B00593" w:rsidRPr="00A75EEA" w:rsidTr="00D8714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2 02 35134 04 0110 151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sz w:val="24"/>
                <w:szCs w:val="24"/>
              </w:rPr>
              <w:t xml:space="preserve">Субвенции бюджетам городских округов на </w:t>
            </w: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полномочий по обеспечению</w:t>
            </w:r>
            <w:r w:rsidRPr="00A75EEA">
              <w:rPr>
                <w:rFonts w:ascii="Arial" w:hAnsi="Arial" w:cs="Arial"/>
                <w:sz w:val="24"/>
                <w:szCs w:val="24"/>
              </w:rPr>
              <w:t xml:space="preserve"> жильем отдельных категорий граждан, </w:t>
            </w: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установленных </w:t>
            </w:r>
            <w:hyperlink r:id="rId10" w:history="1">
              <w:r w:rsidRPr="00A75EEA">
                <w:rPr>
                  <w:rStyle w:val="a5"/>
                  <w:rFonts w:ascii="Arial" w:hAnsi="Arial" w:cs="Arial"/>
                  <w:color w:val="000000"/>
                  <w:sz w:val="24"/>
                  <w:szCs w:val="24"/>
                </w:rPr>
                <w:t>Федеральным законом</w:t>
              </w:r>
            </w:hyperlink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 xml:space="preserve"> от 12 января 1995 года № 5-ФЗ «О ветеранах», в соответствии с </w:t>
            </w:r>
            <w:hyperlink r:id="rId11" w:history="1">
              <w:r w:rsidRPr="00A75EEA">
                <w:rPr>
                  <w:rStyle w:val="a5"/>
                  <w:rFonts w:ascii="Arial" w:hAnsi="Arial" w:cs="Arial"/>
                  <w:color w:val="000000"/>
                  <w:sz w:val="24"/>
                  <w:szCs w:val="24"/>
                </w:rPr>
                <w:t>Указом</w:t>
              </w:r>
            </w:hyperlink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Президента Российской Федерации от 7 мая 2008 года № 714 «Об обеспечении жильем ветеранов Великой</w:t>
            </w:r>
            <w:r w:rsidRPr="00A75EEA">
              <w:rPr>
                <w:rFonts w:ascii="Arial" w:hAnsi="Arial" w:cs="Arial"/>
                <w:sz w:val="24"/>
                <w:szCs w:val="24"/>
              </w:rPr>
              <w:t xml:space="preserve"> Отечественной войны 1941 - 1945 годов»</w:t>
            </w:r>
          </w:p>
        </w:tc>
      </w:tr>
      <w:tr w:rsidR="00B00593" w:rsidRPr="00A75EEA" w:rsidTr="00D8714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2 02 35135 04 0110 151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Субвенции бюджетам городских округов на осуществление полномочий по обеспечению жильем отдельных категорий граждан, установленных Федеральными законами от </w:t>
            </w:r>
            <w:r w:rsidRPr="00A75EEA">
              <w:rPr>
                <w:rStyle w:val="a1"/>
                <w:rFonts w:ascii="Arial" w:hAnsi="Arial" w:cs="Arial"/>
                <w:color w:val="000000"/>
                <w:sz w:val="24"/>
                <w:szCs w:val="24"/>
              </w:rPr>
              <w:t>12 января 1995 года 5-ФЗ</w:t>
            </w: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 ветеранах» и от 24 ноября 1995 года № 181-ФЗ «О социальной защите инвалидов в Российской Федерации»</w:t>
            </w:r>
          </w:p>
        </w:tc>
      </w:tr>
      <w:tr w:rsidR="00B00593" w:rsidRPr="00A75EEA" w:rsidTr="00D8714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2 02 45160 04 0220 151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B00593" w:rsidRPr="00A75EEA" w:rsidTr="00D8714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2 03 04010 04 0120 180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государственными (муниципальными) организациями грантов для получателей средств бюджетов городских округов (департамент финансов)</w:t>
            </w:r>
          </w:p>
        </w:tc>
      </w:tr>
      <w:tr w:rsidR="00B00593" w:rsidRPr="00A75EEA" w:rsidTr="00D8714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2 03 04010 04 0190 180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государственными (муниципальными) организациями грантов для получателей средств бюджетов городских округов (МКУ «Централизованная бухгалтерия учреждений молодежи, культуры, физкультуры и спорта»)</w:t>
            </w:r>
          </w:p>
          <w:p w:rsidR="00B00593" w:rsidRPr="00A75EEA" w:rsidRDefault="00B00593" w:rsidP="00E55D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00593" w:rsidRPr="00A75EEA" w:rsidTr="00D8714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2 03 04020 04 0120 180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денежных пожертвований, предоставляемых государственными (муниципальными) организациями получателям средств бюджетов городских округов (департамент финансов)</w:t>
            </w:r>
          </w:p>
        </w:tc>
      </w:tr>
      <w:tr w:rsidR="00B00593" w:rsidRPr="00A75EEA" w:rsidTr="00D8714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2 03 04020 04 0190 180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денежных пожертвований, предоставляемых государственными (муниципальными) организациями получателям средств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B00593" w:rsidRPr="00A75EEA" w:rsidTr="00D8714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 xml:space="preserve">2 03 04099 04 0120 180 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государственных (муниципальных) организаций в бюджеты городских округов (департамент финансов)</w:t>
            </w:r>
          </w:p>
        </w:tc>
      </w:tr>
      <w:tr w:rsidR="00B00593" w:rsidRPr="00A75EEA" w:rsidTr="00D8714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2 03 04099 04 0190 180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государственных (муниципальных) организаций в бюджеты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B00593" w:rsidRPr="00A75EEA" w:rsidTr="00D8714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2 04 04010 04 0120 180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негосударственными организациями грантов для получателей средств бюджетов городских округов (департамент финансов)</w:t>
            </w:r>
          </w:p>
        </w:tc>
      </w:tr>
      <w:tr w:rsidR="00B00593" w:rsidRPr="00A75EEA" w:rsidTr="00D8714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2 04 04010 04 0190 180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негосударственными организациями грантов для получателей средств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B00593" w:rsidRPr="00A75EEA" w:rsidTr="00D8714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2 04 04020 04 0120 180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бюджетов городских округов (департамент финансов)</w:t>
            </w:r>
          </w:p>
        </w:tc>
      </w:tr>
      <w:tr w:rsidR="00B00593" w:rsidRPr="00A75EEA" w:rsidTr="00D8714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2 04 04020 04 0190 180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B00593" w:rsidRPr="00A75EEA" w:rsidTr="00D8714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2 04 04099 04 0120 180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негосударственных организаций в бюджеты городских округов (департамент финансов)</w:t>
            </w:r>
          </w:p>
        </w:tc>
      </w:tr>
      <w:tr w:rsidR="00B00593" w:rsidRPr="00A75EEA" w:rsidTr="00D8714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2 04 04099 04 0190 180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негосударственных организаций в бюджеты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B00593" w:rsidRPr="00A75EEA" w:rsidTr="00D87148">
        <w:trPr>
          <w:trHeight w:val="13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pStyle w:val="a2"/>
              <w:rPr>
                <w:color w:val="000000"/>
              </w:rPr>
            </w:pPr>
            <w:r w:rsidRPr="00A75EEA">
              <w:rPr>
                <w:color w:val="000000"/>
              </w:rPr>
              <w:t>2 07 04010 04 0000 180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pStyle w:val="a3"/>
              <w:jc w:val="both"/>
              <w:rPr>
                <w:color w:val="000000"/>
              </w:rPr>
            </w:pPr>
            <w:r w:rsidRPr="00A75EEA">
              <w:rPr>
                <w:color w:val="000000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городских округов (департамент финансов)</w:t>
            </w:r>
          </w:p>
        </w:tc>
      </w:tr>
      <w:tr w:rsidR="00B00593" w:rsidRPr="00A75EEA" w:rsidTr="00D8714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pStyle w:val="a2"/>
              <w:rPr>
                <w:color w:val="000000"/>
              </w:rPr>
            </w:pPr>
            <w:r w:rsidRPr="00A75EEA">
              <w:rPr>
                <w:color w:val="000000"/>
              </w:rPr>
              <w:t>2 07 04020 04 0120 180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pStyle w:val="a3"/>
              <w:jc w:val="both"/>
              <w:rPr>
                <w:color w:val="000000"/>
              </w:rPr>
            </w:pPr>
            <w:r w:rsidRPr="00A75EEA">
              <w:rPr>
                <w:color w:val="000000"/>
              </w:rPr>
              <w:t>Поступления от денежных пожертвований, предоставляемых физическими лицами получателям средств бюджетов городских округов (департамент финансов)</w:t>
            </w:r>
          </w:p>
        </w:tc>
      </w:tr>
      <w:tr w:rsidR="00B00593" w:rsidRPr="00A75EEA" w:rsidTr="00D8714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pStyle w:val="a2"/>
              <w:rPr>
                <w:color w:val="000000"/>
              </w:rPr>
            </w:pPr>
            <w:r w:rsidRPr="00A75EEA">
              <w:rPr>
                <w:color w:val="000000"/>
              </w:rPr>
              <w:t>2 07 04020 04 0190 180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pStyle w:val="a3"/>
              <w:jc w:val="both"/>
              <w:rPr>
                <w:color w:val="000000"/>
              </w:rPr>
            </w:pPr>
            <w:r w:rsidRPr="00A75EEA">
              <w:rPr>
                <w:color w:val="000000"/>
              </w:rPr>
              <w:t>Поступления от денежных пожертвований, предоставляемых физическими лицами получателям средств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B00593" w:rsidRPr="00A75EEA" w:rsidTr="00D8714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pStyle w:val="a2"/>
              <w:rPr>
                <w:color w:val="000000"/>
              </w:rPr>
            </w:pPr>
            <w:r w:rsidRPr="00A75EEA">
              <w:rPr>
                <w:color w:val="000000"/>
              </w:rPr>
              <w:t>2 07 04050 04 0120 180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pStyle w:val="a3"/>
              <w:jc w:val="both"/>
              <w:rPr>
                <w:color w:val="000000"/>
              </w:rPr>
            </w:pPr>
            <w:r w:rsidRPr="00A75EEA">
              <w:rPr>
                <w:color w:val="000000"/>
              </w:rPr>
              <w:t>Прочие безвозмездные поступления в бюджеты городских округов (департамент финансов)</w:t>
            </w:r>
          </w:p>
        </w:tc>
      </w:tr>
      <w:tr w:rsidR="00B00593" w:rsidRPr="00A75EEA" w:rsidTr="00D8714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pStyle w:val="a2"/>
              <w:rPr>
                <w:color w:val="000000"/>
              </w:rPr>
            </w:pPr>
            <w:r w:rsidRPr="00A75EEA">
              <w:rPr>
                <w:color w:val="000000"/>
              </w:rPr>
              <w:t>2 07 04050 04 0190 180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pStyle w:val="a3"/>
              <w:rPr>
                <w:color w:val="000000"/>
              </w:rPr>
            </w:pPr>
            <w:r w:rsidRPr="00A75EEA">
              <w:rPr>
                <w:color w:val="000000"/>
              </w:rPr>
              <w:t>Прочие безвозмездные поступления в бюджеты городских округов (МКУ «Централи-зованная бухгалтерия учреждений молодежи, культуры, физкультуры и спорта»)</w:t>
            </w:r>
          </w:p>
        </w:tc>
      </w:tr>
      <w:tr w:rsidR="00B00593" w:rsidRPr="00A75EEA" w:rsidTr="00D8714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pStyle w:val="a2"/>
              <w:rPr>
                <w:color w:val="000000"/>
              </w:rPr>
            </w:pPr>
            <w:r w:rsidRPr="00A75EEA">
              <w:rPr>
                <w:color w:val="000000"/>
              </w:rPr>
              <w:t>2 07 04050 04 0330 180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rPr>
                <w:rFonts w:ascii="Arial" w:hAnsi="Arial" w:cs="Arial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в бюджеты городских округов (</w:t>
            </w:r>
            <w:r w:rsidRPr="00A75EEA">
              <w:rPr>
                <w:rStyle w:val="a4"/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>ремонт нежилого помещения в поселке Петряевка)</w:t>
            </w:r>
          </w:p>
        </w:tc>
      </w:tr>
      <w:tr w:rsidR="00B00593" w:rsidRPr="00A75EEA" w:rsidTr="00D8714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pStyle w:val="a2"/>
              <w:rPr>
                <w:color w:val="000000"/>
              </w:rPr>
            </w:pPr>
            <w:r w:rsidRPr="00A75EEA">
              <w:rPr>
                <w:color w:val="000000"/>
              </w:rPr>
              <w:t>2 07 04050 04 0440 180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rPr>
                <w:rFonts w:ascii="Arial" w:hAnsi="Arial" w:cs="Arial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в бюджеты городских округов (</w:t>
            </w:r>
            <w:r w:rsidRPr="00A75EEA">
              <w:rPr>
                <w:rFonts w:ascii="Arial" w:hAnsi="Arial" w:cs="Arial"/>
                <w:sz w:val="24"/>
                <w:szCs w:val="24"/>
              </w:rPr>
              <w:t>благоустройство территории у Обелиска Славы в поселке Гавриловка)</w:t>
            </w:r>
          </w:p>
        </w:tc>
      </w:tr>
      <w:tr w:rsidR="00B00593" w:rsidRPr="00A75EEA" w:rsidTr="00D8714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pStyle w:val="a2"/>
              <w:rPr>
                <w:color w:val="000000"/>
              </w:rPr>
            </w:pPr>
            <w:r w:rsidRPr="00A75EEA">
              <w:rPr>
                <w:color w:val="000000"/>
              </w:rPr>
              <w:t>2 07 04050 04 0550 180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rPr>
                <w:rFonts w:ascii="Arial" w:hAnsi="Arial" w:cs="Arial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в бюджеты городских округов (</w:t>
            </w:r>
            <w:r w:rsidRPr="00A75EEA">
              <w:rPr>
                <w:rFonts w:ascii="Arial" w:hAnsi="Arial" w:cs="Arial"/>
                <w:sz w:val="24"/>
                <w:szCs w:val="24"/>
              </w:rPr>
              <w:t>ремонт помещения библиотеки в поселке Петряевка)</w:t>
            </w:r>
          </w:p>
        </w:tc>
      </w:tr>
      <w:tr w:rsidR="00B00593" w:rsidRPr="00A75EEA" w:rsidTr="00D8714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pStyle w:val="a2"/>
              <w:jc w:val="center"/>
              <w:rPr>
                <w:color w:val="000000"/>
              </w:rPr>
            </w:pPr>
            <w:r w:rsidRPr="00A75EEA">
              <w:rPr>
                <w:color w:val="000000"/>
              </w:rPr>
              <w:t>2 08 04000 04 0000 180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pStyle w:val="a3"/>
              <w:jc w:val="both"/>
              <w:rPr>
                <w:color w:val="000000"/>
              </w:rPr>
            </w:pPr>
            <w:r w:rsidRPr="00A75EEA">
              <w:rPr>
                <w:color w:val="000000"/>
              </w:rPr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B00593" w:rsidRPr="00A75EEA" w:rsidTr="00D8714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2 18 04010 04 0000 180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B00593" w:rsidRPr="00A75EEA" w:rsidTr="00D8714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2 18 04020 04 0000 180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B00593" w:rsidRPr="00A75EEA" w:rsidTr="00D8714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2 18 04030 04 0000 180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бюджетов городских округов от возврата иными организациями остатков субсидий прошлых лет </w:t>
            </w:r>
          </w:p>
        </w:tc>
      </w:tr>
      <w:tr w:rsidR="00B00593" w:rsidRPr="00A75EEA" w:rsidTr="00D8714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2 19 25064 04 0110 151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Возврат остатков субсидий на государственную поддержку малого и среднего предпринимательства, включая крестьянские (фермерские) хозяйства, из бюджетов городских округов</w:t>
            </w:r>
          </w:p>
        </w:tc>
      </w:tr>
      <w:tr w:rsidR="00B00593" w:rsidRPr="00A75EEA" w:rsidTr="00D8714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2 19 25495 04 0110 151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Возврат остатков субсидий на финансовое обеспечение мероприятий федеральной целевой программы «Развитие физической культуры и спорта в Российской Федерации на 2016-2020 годы» из бюджетов городских округов</w:t>
            </w:r>
          </w:p>
        </w:tc>
      </w:tr>
      <w:tr w:rsidR="00B00593" w:rsidRPr="00A75EEA" w:rsidTr="00D8714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2 19 25495 04 0220 151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Возврат остатков субсидий на финансовое обеспечение мероприятий федеральной целевой программы «Развитие физической культуры и спорта в Российской Федерации на 2016-2020 годы» из бюджетов городских округов</w:t>
            </w:r>
          </w:p>
        </w:tc>
      </w:tr>
      <w:tr w:rsidR="00B00593" w:rsidRPr="00A75EEA" w:rsidTr="00D8714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2 19 45160 04 0110 151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 xml:space="preserve"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 </w:t>
            </w:r>
          </w:p>
        </w:tc>
      </w:tr>
      <w:tr w:rsidR="00B00593" w:rsidRPr="00A75EEA" w:rsidTr="00D8714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2 19 45160 04 0220 151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B00593" w:rsidRPr="00A75EEA" w:rsidTr="00D8714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2 19 60010 04 0110 151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B00593" w:rsidRPr="00A75EEA" w:rsidTr="00D8714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2 19 60010 04 0220 151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B00593" w:rsidRPr="00A75EEA" w:rsidTr="00D87148">
        <w:trPr>
          <w:trHeight w:val="87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color w:val="000000"/>
                <w:sz w:val="24"/>
                <w:szCs w:val="24"/>
              </w:rPr>
              <w:t>143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color w:val="000000"/>
                <w:sz w:val="24"/>
                <w:szCs w:val="24"/>
              </w:rPr>
              <w:t>Министерство инвестиций, земельных и имущественных отношений</w:t>
            </w:r>
          </w:p>
          <w:p w:rsidR="00B00593" w:rsidRPr="00A75EEA" w:rsidRDefault="00B00593" w:rsidP="00E55DE5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color w:val="000000"/>
                <w:sz w:val="24"/>
                <w:szCs w:val="24"/>
              </w:rPr>
              <w:t>Нижегородской области</w:t>
            </w:r>
          </w:p>
        </w:tc>
      </w:tr>
      <w:tr w:rsidR="00B00593" w:rsidRPr="00A75EEA" w:rsidTr="00D8714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1 11 05012 04 0000 120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B00593" w:rsidRPr="00A75EEA" w:rsidTr="00D8714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1 11 05312 04 0000 120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B00593" w:rsidRPr="00A75EEA" w:rsidTr="00D8714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1 14 06012 04 0000 430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</w:tbl>
    <w:p w:rsidR="00B00593" w:rsidRPr="00A75EEA" w:rsidRDefault="00B00593" w:rsidP="00D87148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B00593" w:rsidRPr="00A75EEA" w:rsidRDefault="00B00593" w:rsidP="00D87148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B00593" w:rsidRPr="00A75EEA" w:rsidRDefault="00B00593" w:rsidP="00D87148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A75EEA">
        <w:rPr>
          <w:rFonts w:ascii="Arial" w:hAnsi="Arial" w:cs="Arial"/>
          <w:b/>
          <w:color w:val="000000"/>
          <w:sz w:val="24"/>
          <w:szCs w:val="24"/>
        </w:rPr>
        <w:t xml:space="preserve">Заместитель главы администрации города </w:t>
      </w:r>
    </w:p>
    <w:p w:rsidR="00B00593" w:rsidRPr="00A75EEA" w:rsidRDefault="00B00593" w:rsidP="00D87148">
      <w:pPr>
        <w:ind w:right="-739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A75EEA">
        <w:rPr>
          <w:rFonts w:ascii="Arial" w:hAnsi="Arial" w:cs="Arial"/>
          <w:b/>
          <w:color w:val="000000"/>
          <w:sz w:val="24"/>
          <w:szCs w:val="24"/>
        </w:rPr>
        <w:t>по финансам, директор департамента финансов</w:t>
      </w:r>
      <w:r w:rsidRPr="00A75EEA">
        <w:rPr>
          <w:rFonts w:ascii="Arial" w:hAnsi="Arial" w:cs="Arial"/>
          <w:b/>
          <w:color w:val="000000"/>
          <w:sz w:val="24"/>
          <w:szCs w:val="24"/>
        </w:rPr>
        <w:tab/>
      </w:r>
      <w:r w:rsidRPr="00A75EEA">
        <w:rPr>
          <w:rFonts w:ascii="Arial" w:hAnsi="Arial" w:cs="Arial"/>
          <w:b/>
          <w:color w:val="000000"/>
          <w:sz w:val="24"/>
          <w:szCs w:val="24"/>
        </w:rPr>
        <w:tab/>
      </w:r>
      <w:r w:rsidRPr="00A75EEA">
        <w:rPr>
          <w:rFonts w:ascii="Arial" w:hAnsi="Arial" w:cs="Arial"/>
          <w:b/>
          <w:color w:val="000000"/>
          <w:sz w:val="24"/>
          <w:szCs w:val="24"/>
        </w:rPr>
        <w:tab/>
      </w:r>
      <w:r w:rsidRPr="00A75EEA">
        <w:rPr>
          <w:rFonts w:ascii="Arial" w:hAnsi="Arial" w:cs="Arial"/>
          <w:b/>
          <w:color w:val="000000"/>
          <w:sz w:val="24"/>
          <w:szCs w:val="24"/>
        </w:rPr>
        <w:tab/>
      </w:r>
      <w:r w:rsidRPr="00A75EEA">
        <w:rPr>
          <w:rFonts w:ascii="Arial" w:hAnsi="Arial" w:cs="Arial"/>
          <w:b/>
          <w:color w:val="000000"/>
          <w:sz w:val="24"/>
          <w:szCs w:val="24"/>
        </w:rPr>
        <w:tab/>
      </w:r>
      <w:r w:rsidRPr="00A75EEA">
        <w:rPr>
          <w:rFonts w:ascii="Arial" w:hAnsi="Arial" w:cs="Arial"/>
          <w:b/>
          <w:color w:val="000000"/>
          <w:sz w:val="24"/>
          <w:szCs w:val="24"/>
        </w:rPr>
        <w:tab/>
      </w:r>
      <w:r w:rsidRPr="00A75EEA">
        <w:rPr>
          <w:rFonts w:ascii="Arial" w:hAnsi="Arial" w:cs="Arial"/>
          <w:b/>
          <w:color w:val="000000"/>
          <w:sz w:val="24"/>
          <w:szCs w:val="24"/>
        </w:rPr>
        <w:tab/>
      </w:r>
      <w:r w:rsidRPr="00A75EEA">
        <w:rPr>
          <w:rFonts w:ascii="Arial" w:hAnsi="Arial" w:cs="Arial"/>
          <w:b/>
          <w:color w:val="000000"/>
          <w:sz w:val="24"/>
          <w:szCs w:val="24"/>
        </w:rPr>
        <w:tab/>
      </w:r>
      <w:r w:rsidRPr="00A75EEA">
        <w:rPr>
          <w:rFonts w:ascii="Arial" w:hAnsi="Arial" w:cs="Arial"/>
          <w:b/>
          <w:color w:val="000000"/>
          <w:sz w:val="24"/>
          <w:szCs w:val="24"/>
        </w:rPr>
        <w:tab/>
        <w:t xml:space="preserve"> О.В.Сахончик</w:t>
      </w:r>
    </w:p>
    <w:p w:rsidR="00B00593" w:rsidRPr="00A75EEA" w:rsidRDefault="00B00593" w:rsidP="00D87148">
      <w:pPr>
        <w:ind w:right="-739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B00593" w:rsidRPr="00A75EEA" w:rsidRDefault="00B00593" w:rsidP="00D87148">
      <w:pPr>
        <w:ind w:right="-739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B00593" w:rsidRPr="00A75EEA" w:rsidRDefault="00B00593" w:rsidP="00D87148">
      <w:pPr>
        <w:ind w:right="-739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B00593" w:rsidRPr="00A75EEA" w:rsidRDefault="00B00593" w:rsidP="00D87148">
      <w:pPr>
        <w:ind w:right="-739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B00593" w:rsidRPr="00A75EEA" w:rsidRDefault="00B00593" w:rsidP="00D87148">
      <w:pPr>
        <w:ind w:right="-739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B00593" w:rsidRPr="00A75EEA" w:rsidRDefault="00B00593" w:rsidP="00D34507">
      <w:pPr>
        <w:ind w:left="2160" w:right="677" w:firstLine="7905"/>
        <w:jc w:val="right"/>
        <w:rPr>
          <w:rFonts w:ascii="Arial" w:hAnsi="Arial" w:cs="Arial"/>
          <w:b/>
          <w:color w:val="000000"/>
          <w:sz w:val="24"/>
          <w:szCs w:val="24"/>
        </w:rPr>
      </w:pPr>
      <w:r w:rsidRPr="00A75EEA">
        <w:rPr>
          <w:rFonts w:ascii="Arial" w:hAnsi="Arial" w:cs="Arial"/>
          <w:b/>
          <w:color w:val="000000"/>
          <w:sz w:val="24"/>
          <w:szCs w:val="24"/>
        </w:rPr>
        <w:t>Приложение 2</w:t>
      </w:r>
    </w:p>
    <w:p w:rsidR="00B00593" w:rsidRPr="00A75EEA" w:rsidRDefault="00B00593" w:rsidP="00D34507">
      <w:pPr>
        <w:ind w:left="8640" w:right="-739" w:firstLine="72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75EEA">
        <w:rPr>
          <w:rFonts w:ascii="Arial" w:hAnsi="Arial" w:cs="Arial"/>
          <w:color w:val="000000"/>
          <w:sz w:val="24"/>
          <w:szCs w:val="24"/>
        </w:rPr>
        <w:t>к решению городской Думы</w:t>
      </w:r>
    </w:p>
    <w:p w:rsidR="00B00593" w:rsidRPr="00A75EEA" w:rsidRDefault="00B00593" w:rsidP="00D34507">
      <w:pPr>
        <w:tabs>
          <w:tab w:val="left" w:pos="1134"/>
          <w:tab w:val="left" w:pos="4111"/>
          <w:tab w:val="left" w:pos="7371"/>
        </w:tabs>
        <w:ind w:right="42"/>
        <w:jc w:val="right"/>
        <w:rPr>
          <w:rFonts w:ascii="Arial" w:hAnsi="Arial" w:cs="Arial"/>
          <w:color w:val="000000"/>
          <w:sz w:val="24"/>
          <w:szCs w:val="24"/>
        </w:rPr>
      </w:pPr>
      <w:r w:rsidRPr="00A75EEA">
        <w:rPr>
          <w:rFonts w:ascii="Arial" w:hAnsi="Arial" w:cs="Arial"/>
          <w:color w:val="000000"/>
          <w:sz w:val="24"/>
          <w:szCs w:val="24"/>
        </w:rPr>
        <w:t>от 7 сентября 2017 г</w:t>
      </w:r>
      <w:r>
        <w:rPr>
          <w:rFonts w:ascii="Arial" w:hAnsi="Arial" w:cs="Arial"/>
          <w:color w:val="000000"/>
          <w:sz w:val="24"/>
          <w:szCs w:val="24"/>
        </w:rPr>
        <w:t>. № 386</w:t>
      </w:r>
    </w:p>
    <w:p w:rsidR="00B00593" w:rsidRPr="00A75EEA" w:rsidRDefault="00B00593" w:rsidP="00D34507">
      <w:pPr>
        <w:tabs>
          <w:tab w:val="left" w:pos="1134"/>
          <w:tab w:val="left" w:pos="4111"/>
          <w:tab w:val="left" w:pos="7371"/>
        </w:tabs>
        <w:ind w:right="42"/>
        <w:jc w:val="right"/>
        <w:rPr>
          <w:rFonts w:ascii="Arial" w:hAnsi="Arial" w:cs="Arial"/>
          <w:color w:val="000000"/>
          <w:sz w:val="24"/>
          <w:szCs w:val="24"/>
        </w:rPr>
      </w:pPr>
    </w:p>
    <w:p w:rsidR="00B00593" w:rsidRPr="00A75EEA" w:rsidRDefault="00B00593" w:rsidP="00D34507">
      <w:pPr>
        <w:ind w:left="10080" w:firstLine="72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75EEA">
        <w:rPr>
          <w:rFonts w:ascii="Arial" w:hAnsi="Arial" w:cs="Arial"/>
          <w:b/>
          <w:color w:val="000000"/>
          <w:sz w:val="24"/>
          <w:szCs w:val="24"/>
        </w:rPr>
        <w:t>Приложение 3</w:t>
      </w:r>
    </w:p>
    <w:p w:rsidR="00B00593" w:rsidRPr="00A75EEA" w:rsidRDefault="00B00593" w:rsidP="00D34507">
      <w:pPr>
        <w:ind w:left="10080" w:firstLine="720"/>
        <w:jc w:val="center"/>
        <w:rPr>
          <w:rFonts w:ascii="Arial" w:hAnsi="Arial" w:cs="Arial"/>
          <w:color w:val="000000"/>
          <w:sz w:val="24"/>
          <w:szCs w:val="24"/>
        </w:rPr>
      </w:pPr>
      <w:r w:rsidRPr="00A75EEA">
        <w:rPr>
          <w:rFonts w:ascii="Arial" w:hAnsi="Arial" w:cs="Arial"/>
          <w:color w:val="000000"/>
          <w:sz w:val="24"/>
          <w:szCs w:val="24"/>
        </w:rPr>
        <w:t>к решению городской Думы</w:t>
      </w:r>
    </w:p>
    <w:p w:rsidR="00B00593" w:rsidRPr="00A75EEA" w:rsidRDefault="00B00593" w:rsidP="00D34507">
      <w:pPr>
        <w:ind w:left="10080" w:firstLine="72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75EEA">
        <w:rPr>
          <w:rFonts w:ascii="Arial" w:hAnsi="Arial" w:cs="Arial"/>
          <w:color w:val="000000"/>
          <w:sz w:val="24"/>
          <w:szCs w:val="24"/>
        </w:rPr>
        <w:t>от 22 декабря 2016 г. № 271</w:t>
      </w:r>
    </w:p>
    <w:p w:rsidR="00B00593" w:rsidRPr="00A75EEA" w:rsidRDefault="00B0059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B00593" w:rsidRPr="00A75EEA" w:rsidRDefault="00B00593" w:rsidP="00D34507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0593" w:rsidRPr="00A75EEA" w:rsidRDefault="00B00593" w:rsidP="00D34507">
      <w:pPr>
        <w:jc w:val="righ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0593" w:rsidRPr="00A75EEA" w:rsidRDefault="00B00593" w:rsidP="00D34507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A75EEA">
        <w:rPr>
          <w:color w:val="000000"/>
          <w:sz w:val="24"/>
          <w:szCs w:val="24"/>
        </w:rPr>
        <w:t xml:space="preserve">ПОСТУПЛЕНИЯ ДОХОДОВ </w:t>
      </w:r>
    </w:p>
    <w:p w:rsidR="00B00593" w:rsidRPr="00A75EEA" w:rsidRDefault="00B00593" w:rsidP="00D34507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A75EEA">
        <w:rPr>
          <w:color w:val="000000"/>
          <w:sz w:val="24"/>
          <w:szCs w:val="24"/>
        </w:rPr>
        <w:t>в городской бюджет по основным источникам на 2017 год</w:t>
      </w:r>
    </w:p>
    <w:p w:rsidR="00B00593" w:rsidRPr="00A75EEA" w:rsidRDefault="00B00593" w:rsidP="00D34507">
      <w:pPr>
        <w:tabs>
          <w:tab w:val="left" w:pos="9356"/>
        </w:tabs>
        <w:ind w:firstLine="708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A75EEA">
        <w:rPr>
          <w:rFonts w:ascii="Arial" w:hAnsi="Arial" w:cs="Arial"/>
          <w:color w:val="000000"/>
          <w:sz w:val="24"/>
          <w:szCs w:val="24"/>
        </w:rPr>
        <w:t xml:space="preserve"> </w:t>
      </w:r>
    </w:p>
    <w:tbl>
      <w:tblPr>
        <w:tblW w:w="13232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19"/>
        <w:gridCol w:w="7937"/>
        <w:gridCol w:w="2176"/>
      </w:tblGrid>
      <w:tr w:rsidR="00B00593" w:rsidRPr="00A75EEA" w:rsidTr="00351939">
        <w:trPr>
          <w:trHeight w:val="305"/>
          <w:tblHeader/>
        </w:trPr>
        <w:tc>
          <w:tcPr>
            <w:tcW w:w="3119" w:type="dxa"/>
            <w:vAlign w:val="center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7937" w:type="dxa"/>
            <w:vAlign w:val="center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2176" w:type="dxa"/>
            <w:shd w:val="clear" w:color="auto" w:fill="FFFFFF"/>
            <w:noWrap/>
            <w:vAlign w:val="center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</w:p>
          <w:p w:rsidR="00B00593" w:rsidRPr="00A75EEA" w:rsidRDefault="00B00593" w:rsidP="00E55D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(руб.)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  <w:vAlign w:val="center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7937" w:type="dxa"/>
          </w:tcPr>
          <w:p w:rsidR="00B00593" w:rsidRPr="00A75EEA" w:rsidRDefault="00B00593" w:rsidP="00E55DE5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4 707 701 967,19</w:t>
            </w:r>
          </w:p>
        </w:tc>
      </w:tr>
      <w:tr w:rsidR="00B00593" w:rsidRPr="00A75EEA" w:rsidTr="00351939">
        <w:trPr>
          <w:trHeight w:val="234"/>
        </w:trPr>
        <w:tc>
          <w:tcPr>
            <w:tcW w:w="3119" w:type="dxa"/>
            <w:vAlign w:val="center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937" w:type="dxa"/>
          </w:tcPr>
          <w:p w:rsidR="00B00593" w:rsidRPr="00A75EEA" w:rsidRDefault="00B00593" w:rsidP="00E55DE5">
            <w:pPr>
              <w:ind w:right="-108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7937" w:type="dxa"/>
          </w:tcPr>
          <w:p w:rsidR="00B00593" w:rsidRPr="00A75EEA" w:rsidRDefault="00B00593" w:rsidP="00E55DE5">
            <w:pPr>
              <w:ind w:right="-108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1. НАЛОГОВЫЕ И НЕНАЛОГОВЫЕ ДОХОДЫ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color w:val="000000"/>
                <w:sz w:val="24"/>
                <w:szCs w:val="24"/>
              </w:rPr>
              <w:t>1 951 864 339,14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1 01 00000 00 0000 000</w:t>
            </w:r>
          </w:p>
        </w:tc>
        <w:tc>
          <w:tcPr>
            <w:tcW w:w="7937" w:type="dxa"/>
          </w:tcPr>
          <w:p w:rsidR="00B00593" w:rsidRPr="00A75EEA" w:rsidRDefault="00B00593" w:rsidP="00E55DE5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1.1. НАЛОГИ НА ПРИБЫЛЬ, ДОХОДЫ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color w:val="000000"/>
                <w:sz w:val="24"/>
                <w:szCs w:val="24"/>
              </w:rPr>
              <w:t>829 434 900,00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7937" w:type="dxa"/>
          </w:tcPr>
          <w:p w:rsidR="00B00593" w:rsidRPr="00A75EEA" w:rsidRDefault="00B00593" w:rsidP="00E55DE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1.1.1. Налог на доходы физических лиц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829 434 900,00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color w:val="000000"/>
                <w:sz w:val="24"/>
                <w:szCs w:val="24"/>
              </w:rPr>
              <w:t>1 03 00000 00 0000 000</w:t>
            </w:r>
          </w:p>
        </w:tc>
        <w:tc>
          <w:tcPr>
            <w:tcW w:w="7937" w:type="dxa"/>
          </w:tcPr>
          <w:p w:rsidR="00B00593" w:rsidRPr="00A75EEA" w:rsidRDefault="00B00593" w:rsidP="00E55DE5">
            <w:pPr>
              <w:ind w:right="-108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color w:val="000000"/>
                <w:sz w:val="24"/>
                <w:szCs w:val="24"/>
              </w:rPr>
              <w:t>1.2. НАЛОГИ НА ТОВАРЫ (РАБОТЫ, УСЛУГИ), РЕАЛИЗУЕМЫЕ НА ТЕРРИТОРИИ РОССИЙСКОЙ ФЕДЕРАЦИИ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color w:val="000000"/>
                <w:sz w:val="24"/>
                <w:szCs w:val="24"/>
              </w:rPr>
              <w:t>7 648 000,00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1 03 02000 01 0000 110</w:t>
            </w:r>
          </w:p>
        </w:tc>
        <w:tc>
          <w:tcPr>
            <w:tcW w:w="7937" w:type="dxa"/>
          </w:tcPr>
          <w:p w:rsidR="00B00593" w:rsidRPr="00A75EEA" w:rsidRDefault="00B00593" w:rsidP="00E55DE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1.2.1.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7 648 000,00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1 05 00000 00 0000 000</w:t>
            </w:r>
          </w:p>
        </w:tc>
        <w:tc>
          <w:tcPr>
            <w:tcW w:w="7937" w:type="dxa"/>
          </w:tcPr>
          <w:p w:rsidR="00B00593" w:rsidRPr="00A75EEA" w:rsidRDefault="00B00593" w:rsidP="00E55DE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1.3. НАЛОГИ НА СОВОКУПНЫЙ ДОХОД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141 280 780,00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1 05 02000 02 0000 110</w:t>
            </w:r>
          </w:p>
        </w:tc>
        <w:tc>
          <w:tcPr>
            <w:tcW w:w="7937" w:type="dxa"/>
          </w:tcPr>
          <w:p w:rsidR="00B00593" w:rsidRPr="00A75EEA" w:rsidRDefault="00B00593" w:rsidP="00E55DE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1.3.1. Единый налог на вмененный доход для отдельных видов деятельности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133 795 500,00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7937" w:type="dxa"/>
          </w:tcPr>
          <w:p w:rsidR="00B00593" w:rsidRPr="00A75EEA" w:rsidRDefault="00B00593" w:rsidP="00E55DE5">
            <w:pPr>
              <w:ind w:right="-164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1.3.2. Единый сельскохозяйственный налог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26 100,00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1 05 04000 02 0000 110</w:t>
            </w:r>
          </w:p>
        </w:tc>
        <w:tc>
          <w:tcPr>
            <w:tcW w:w="7937" w:type="dxa"/>
          </w:tcPr>
          <w:p w:rsidR="00B00593" w:rsidRPr="00A75EEA" w:rsidRDefault="00B00593" w:rsidP="00E55DE5">
            <w:pPr>
              <w:ind w:right="-164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1.3.3. Налог, взимаемый в связи с применением патентной системы налогообложения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7 459 180,00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7937" w:type="dxa"/>
          </w:tcPr>
          <w:p w:rsidR="00B00593" w:rsidRPr="00A75EEA" w:rsidRDefault="00B00593" w:rsidP="00E55DE5">
            <w:pPr>
              <w:ind w:right="-164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1.4. НАЛОГИ НА ИМУЩЕСТВО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286 770 000,00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1 06 01020 04 0000 110</w:t>
            </w:r>
          </w:p>
        </w:tc>
        <w:tc>
          <w:tcPr>
            <w:tcW w:w="7937" w:type="dxa"/>
            <w:vAlign w:val="center"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1.4.1. 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48 449 200,00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7937" w:type="dxa"/>
            <w:vAlign w:val="center"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1.4.2. Земельный налог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238 320 800,00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1 08 00000 00 0000 000</w:t>
            </w:r>
          </w:p>
        </w:tc>
        <w:tc>
          <w:tcPr>
            <w:tcW w:w="7937" w:type="dxa"/>
          </w:tcPr>
          <w:p w:rsidR="00B00593" w:rsidRPr="00A75EEA" w:rsidRDefault="00B00593" w:rsidP="00E55DE5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1.5. ГОСУДАРСТВЕННАЯ ПОШЛИНА</w:t>
            </w:r>
          </w:p>
        </w:tc>
        <w:tc>
          <w:tcPr>
            <w:tcW w:w="2176" w:type="dxa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57 617 629,14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1 08 03000 01 0000 110</w:t>
            </w:r>
          </w:p>
        </w:tc>
        <w:tc>
          <w:tcPr>
            <w:tcW w:w="7937" w:type="dxa"/>
          </w:tcPr>
          <w:p w:rsidR="00B00593" w:rsidRPr="00A75EEA" w:rsidRDefault="00B00593" w:rsidP="00E55DE5">
            <w:pPr>
              <w:ind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1.5.1. 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34 971 305,00 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1 08 06000 01 0000 110</w:t>
            </w:r>
          </w:p>
        </w:tc>
        <w:tc>
          <w:tcPr>
            <w:tcW w:w="7937" w:type="dxa"/>
          </w:tcPr>
          <w:p w:rsidR="00B00593" w:rsidRPr="00A75EEA" w:rsidRDefault="00B00593" w:rsidP="00E55DE5">
            <w:pPr>
              <w:ind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1.5.2. 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2 720 635,00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1 08 07000 01 0000 110</w:t>
            </w:r>
          </w:p>
        </w:tc>
        <w:tc>
          <w:tcPr>
            <w:tcW w:w="7937" w:type="dxa"/>
          </w:tcPr>
          <w:p w:rsidR="00B00593" w:rsidRPr="00A75EEA" w:rsidRDefault="00B00593" w:rsidP="00E55DE5">
            <w:pPr>
              <w:ind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1.5.3. Государственная пошлина за государственную регистрацию, а также за совершение прочих юридически значимых действий 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19 925 689,14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1 11 00000 00 0000 000</w:t>
            </w:r>
          </w:p>
        </w:tc>
        <w:tc>
          <w:tcPr>
            <w:tcW w:w="7937" w:type="dxa"/>
          </w:tcPr>
          <w:p w:rsidR="00B00593" w:rsidRPr="00A75EEA" w:rsidRDefault="00B00593" w:rsidP="00E55DE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1.6. ДОХОДЫ ОТ ИСПОЛЬЗОВАНИЯ ИМУЩЕСТВА, НАХОДЯЩЕГОСЯ В ГОСУДАРСТВЕННОЙ И МУНИЦИПАЛЬНОЙ СОБСТВЕННОСТИ</w:t>
            </w: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331 321 430,00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1 11 05000 00 0000 120</w:t>
            </w:r>
          </w:p>
        </w:tc>
        <w:tc>
          <w:tcPr>
            <w:tcW w:w="7937" w:type="dxa"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1.6.1.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297 836 130,00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1 11 05010 00 0000 120</w:t>
            </w:r>
          </w:p>
        </w:tc>
        <w:tc>
          <w:tcPr>
            <w:tcW w:w="7937" w:type="dxa"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1.6.1.1.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134 039 860,00</w:t>
            </w:r>
          </w:p>
        </w:tc>
      </w:tr>
      <w:tr w:rsidR="00B00593" w:rsidRPr="00A75EEA" w:rsidTr="00351939">
        <w:trPr>
          <w:trHeight w:val="256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1 11 05012 04 0000 120</w:t>
            </w:r>
          </w:p>
        </w:tc>
        <w:tc>
          <w:tcPr>
            <w:tcW w:w="7937" w:type="dxa"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1.6.1.1.1.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134 039 860,00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1 11 05020 00 0000 120</w:t>
            </w:r>
          </w:p>
        </w:tc>
        <w:tc>
          <w:tcPr>
            <w:tcW w:w="7937" w:type="dxa"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1.6.1.2. 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16 092 970,00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1 11 05024 04 0000 120</w:t>
            </w:r>
          </w:p>
        </w:tc>
        <w:tc>
          <w:tcPr>
            <w:tcW w:w="7937" w:type="dxa"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1.6.1.2.1. 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16 092 970,00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1 11 05070 00 0000 120</w:t>
            </w:r>
          </w:p>
        </w:tc>
        <w:tc>
          <w:tcPr>
            <w:tcW w:w="7937" w:type="dxa"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1.6.1.3. 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147 703 300,00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1 11 05074 04 0000 120</w:t>
            </w:r>
          </w:p>
        </w:tc>
        <w:tc>
          <w:tcPr>
            <w:tcW w:w="7937" w:type="dxa"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1.6.1.3.1. 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147 703 300,00</w:t>
            </w:r>
          </w:p>
        </w:tc>
      </w:tr>
      <w:tr w:rsidR="00B00593" w:rsidRPr="00A75EEA" w:rsidTr="00351939">
        <w:trPr>
          <w:trHeight w:val="958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1 11 07000 00 0000 120</w:t>
            </w:r>
          </w:p>
        </w:tc>
        <w:tc>
          <w:tcPr>
            <w:tcW w:w="7937" w:type="dxa"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1.6.2. Платежи от государственных и муниципальных унитарных предприятий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1 300 000,00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1 11 07010 00 0000 120</w:t>
            </w:r>
          </w:p>
        </w:tc>
        <w:tc>
          <w:tcPr>
            <w:tcW w:w="7937" w:type="dxa"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1.6.2.1. 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1 300 000,00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1 11 07014 04 0000 120</w:t>
            </w:r>
          </w:p>
        </w:tc>
        <w:tc>
          <w:tcPr>
            <w:tcW w:w="7937" w:type="dxa"/>
          </w:tcPr>
          <w:p w:rsidR="00B00593" w:rsidRPr="00A75EEA" w:rsidRDefault="00B00593" w:rsidP="00E55DE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1.6.2.1.1. 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1 300 000,00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1 11 09000 00 0000 120</w:t>
            </w:r>
          </w:p>
        </w:tc>
        <w:tc>
          <w:tcPr>
            <w:tcW w:w="7937" w:type="dxa"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1.6.3.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32 185 300,00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1 11 09040 00 0000 120</w:t>
            </w:r>
          </w:p>
        </w:tc>
        <w:tc>
          <w:tcPr>
            <w:tcW w:w="7937" w:type="dxa"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 xml:space="preserve">1.6.3.1. Прочие поступления от использования имущества, находя-щегося в государственной и муници-пальной собственности (за исключе-нием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32 185 300,00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1 11 09044 04 0000 120</w:t>
            </w:r>
          </w:p>
        </w:tc>
        <w:tc>
          <w:tcPr>
            <w:tcW w:w="7937" w:type="dxa"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1.6.3.1.1. 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32 185 300,00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1 12 00000 00 0000 000</w:t>
            </w:r>
          </w:p>
        </w:tc>
        <w:tc>
          <w:tcPr>
            <w:tcW w:w="7937" w:type="dxa"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1.7. ПЛАТЕЖИ ПРИ ПОЛЬЗОВАНИИ ПРИРОДНЫМИ РЕСУРСАМИ</w:t>
            </w: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138 725 900,00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1 12 01000 01 0000 120</w:t>
            </w:r>
          </w:p>
        </w:tc>
        <w:tc>
          <w:tcPr>
            <w:tcW w:w="7937" w:type="dxa"/>
          </w:tcPr>
          <w:p w:rsidR="00B00593" w:rsidRPr="00A75EEA" w:rsidRDefault="00B00593" w:rsidP="00E55DE5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1.7.1. Плата за негативное воздействие на окружающую среду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138 625 900,00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1 12 04000 00 0000 120</w:t>
            </w:r>
          </w:p>
        </w:tc>
        <w:tc>
          <w:tcPr>
            <w:tcW w:w="7937" w:type="dxa"/>
          </w:tcPr>
          <w:p w:rsidR="00B00593" w:rsidRPr="00A75EEA" w:rsidRDefault="00B00593" w:rsidP="00E55DE5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1.7.2. Плата за использование лесов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100 000,00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1 13 00000 00 0000 000</w:t>
            </w:r>
          </w:p>
        </w:tc>
        <w:tc>
          <w:tcPr>
            <w:tcW w:w="7937" w:type="dxa"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1.8. ДОХОДЫ ОТ ОКАЗАНИЯ ПЛАТНЫХ УСЛУГ (РАБОТ) И КОМПЕНСАЦИИ ЗАТРАТ ГОСУДАРСТВА</w:t>
            </w: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5 412 800,00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1 13 01000 00 0000 130</w:t>
            </w:r>
          </w:p>
        </w:tc>
        <w:tc>
          <w:tcPr>
            <w:tcW w:w="7937" w:type="dxa"/>
          </w:tcPr>
          <w:p w:rsidR="00B00593" w:rsidRPr="00A75EEA" w:rsidRDefault="00B00593" w:rsidP="00E55DE5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1.8.1. Доходы от оказания платных услуг (работ)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3 662 800,00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1 13 01994 04 0000 130</w:t>
            </w:r>
          </w:p>
        </w:tc>
        <w:tc>
          <w:tcPr>
            <w:tcW w:w="7937" w:type="dxa"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 xml:space="preserve">1.8.1.1. Прочие доходы от оказания платных услуг (работ) получателями средств бюджетов городских округов 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3 662 800,00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1 13 02000 00 0000 130</w:t>
            </w:r>
          </w:p>
        </w:tc>
        <w:tc>
          <w:tcPr>
            <w:tcW w:w="7937" w:type="dxa"/>
          </w:tcPr>
          <w:p w:rsidR="00B00593" w:rsidRPr="00A75EEA" w:rsidRDefault="00B00593" w:rsidP="00E55DE5">
            <w:pPr>
              <w:rPr>
                <w:rFonts w:ascii="Arial" w:hAnsi="Arial" w:cs="Arial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1.8.2. </w:t>
            </w:r>
            <w:r w:rsidRPr="00A75EEA">
              <w:rPr>
                <w:rFonts w:ascii="Arial" w:hAnsi="Arial" w:cs="Arial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1 750 000,00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1 13 02994 04 0000 130</w:t>
            </w:r>
          </w:p>
        </w:tc>
        <w:tc>
          <w:tcPr>
            <w:tcW w:w="7937" w:type="dxa"/>
          </w:tcPr>
          <w:p w:rsidR="00B00593" w:rsidRPr="00A75EEA" w:rsidRDefault="00B00593" w:rsidP="00E55DE5">
            <w:pPr>
              <w:rPr>
                <w:rFonts w:ascii="Arial" w:hAnsi="Arial" w:cs="Arial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 xml:space="preserve">1.8.2.1. </w:t>
            </w:r>
            <w:r w:rsidRPr="00A75EEA">
              <w:rPr>
                <w:rFonts w:ascii="Arial" w:hAnsi="Arial" w:cs="Arial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1 750 000,00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1 14 00000 00 0000 000</w:t>
            </w:r>
          </w:p>
        </w:tc>
        <w:tc>
          <w:tcPr>
            <w:tcW w:w="7937" w:type="dxa"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1.9. ДОХОДЫ ОТ ПРОДАЖИ МАТЕРИАЛЬНЫХ И НЕМАТЕРИАЛЬНЫХ АКТИВОВ</w:t>
            </w: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128 342 000,00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1 14 02000 00 0000 000</w:t>
            </w:r>
          </w:p>
        </w:tc>
        <w:tc>
          <w:tcPr>
            <w:tcW w:w="7937" w:type="dxa"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 xml:space="preserve">1.9.1. 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55 000 000,00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1 14 02040 04 0000 410</w:t>
            </w:r>
          </w:p>
        </w:tc>
        <w:tc>
          <w:tcPr>
            <w:tcW w:w="7937" w:type="dxa"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1.9.1.1. 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55 000 000,00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1 14 02043 04 0000 410</w:t>
            </w:r>
          </w:p>
        </w:tc>
        <w:tc>
          <w:tcPr>
            <w:tcW w:w="7937" w:type="dxa"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1.9.1.1.1. 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55 000 000,00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1 14 06000 00 0000 430</w:t>
            </w:r>
          </w:p>
        </w:tc>
        <w:tc>
          <w:tcPr>
            <w:tcW w:w="7937" w:type="dxa"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1.9.2. 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69 342 000,00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1 14 06010 00 0000 430</w:t>
            </w:r>
          </w:p>
        </w:tc>
        <w:tc>
          <w:tcPr>
            <w:tcW w:w="7937" w:type="dxa"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1.9.2.1. 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34 000 000,00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1 14 06012 04 0000 430</w:t>
            </w:r>
          </w:p>
        </w:tc>
        <w:tc>
          <w:tcPr>
            <w:tcW w:w="7937" w:type="dxa"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 xml:space="preserve">1.9.2.1.1. Доходы от продажи земельных участков, государствен-ная собственность на которые не разграничена и которые расположе-ны в границах городских округов 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34 000 000,00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1 14 06020 00 0000 430</w:t>
            </w:r>
          </w:p>
        </w:tc>
        <w:tc>
          <w:tcPr>
            <w:tcW w:w="7937" w:type="dxa"/>
          </w:tcPr>
          <w:p w:rsidR="00B00593" w:rsidRPr="00A75EEA" w:rsidRDefault="00B00593" w:rsidP="00E55DE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1.9.2.2. Доходы от продажи земель-ных участков, государственная собственность на которые разграни-чена (за исключением земельных участков бюджетных и автономных учреждений)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35 342 000,00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1 14 06024 04 0000 430</w:t>
            </w:r>
          </w:p>
        </w:tc>
        <w:tc>
          <w:tcPr>
            <w:tcW w:w="7937" w:type="dxa"/>
          </w:tcPr>
          <w:p w:rsidR="00B00593" w:rsidRPr="00A75EEA" w:rsidRDefault="00B00593" w:rsidP="00E55DE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1.9.2.2.1. 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35 342 000,00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1 14 06300 00 0000 430</w:t>
            </w:r>
          </w:p>
        </w:tc>
        <w:tc>
          <w:tcPr>
            <w:tcW w:w="7937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00"/>
            </w:tblPr>
            <w:tblGrid>
              <w:gridCol w:w="4441"/>
            </w:tblGrid>
            <w:tr w:rsidR="00B00593" w:rsidRPr="00A75EEA" w:rsidTr="00E55DE5">
              <w:tc>
                <w:tcPr>
                  <w:tcW w:w="4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0593" w:rsidRPr="00A75EEA" w:rsidRDefault="00B00593" w:rsidP="00E55DE5">
                  <w:pPr>
                    <w:ind w:left="-74" w:right="-95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1.9.3. Плата за увеличение пло-щади земельных участков, нахо-дящихся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      </w:r>
                </w:p>
              </w:tc>
            </w:tr>
          </w:tbl>
          <w:p w:rsidR="00B00593" w:rsidRPr="00A75EEA" w:rsidRDefault="00B00593" w:rsidP="00E55DE5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4 000 000,00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1 14 06312 04 0000 430</w:t>
            </w:r>
          </w:p>
        </w:tc>
        <w:tc>
          <w:tcPr>
            <w:tcW w:w="7937" w:type="dxa"/>
          </w:tcPr>
          <w:p w:rsidR="00B00593" w:rsidRPr="00A75EEA" w:rsidRDefault="00B00593" w:rsidP="00E55DE5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1.9.3.1. Плата за увеличение площади земельных участков, находящихся в частной собствен-ности, в результате перераспреде-ления таких земельных участков и земель (или) земельных участков,</w:t>
            </w:r>
          </w:p>
          <w:p w:rsidR="00B00593" w:rsidRPr="00A75EEA" w:rsidRDefault="00B00593" w:rsidP="00E55DE5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государственная собственность на</w:t>
            </w:r>
          </w:p>
          <w:p w:rsidR="00B00593" w:rsidRPr="00A75EEA" w:rsidRDefault="00B00593" w:rsidP="00E55DE5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которые не разграничена и</w:t>
            </w:r>
          </w:p>
          <w:p w:rsidR="00B00593" w:rsidRPr="00A75EEA" w:rsidRDefault="00B00593" w:rsidP="00E55DE5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которые расположены в границах</w:t>
            </w:r>
          </w:p>
          <w:p w:rsidR="00B00593" w:rsidRPr="00A75EEA" w:rsidRDefault="00B00593" w:rsidP="00E55DE5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городских округов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4 000 000,00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7937" w:type="dxa"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1.10. ШТРАФЫ, САНКЦИИ, ВОЗМЕЩЕНИЕ УЩЕРБА</w:t>
            </w: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25 310 900,00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1 16 03000 00 0000 140</w:t>
            </w:r>
          </w:p>
        </w:tc>
        <w:tc>
          <w:tcPr>
            <w:tcW w:w="7937" w:type="dxa"/>
          </w:tcPr>
          <w:p w:rsidR="00B00593" w:rsidRPr="00A75EEA" w:rsidRDefault="00B00593" w:rsidP="00E55DE5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1.10.1. Денежные взыскания (штрафы) за нарушение законодательства о налогах и сборах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776 220,00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1 16 06000 01 0000 140</w:t>
            </w:r>
          </w:p>
        </w:tc>
        <w:tc>
          <w:tcPr>
            <w:tcW w:w="7937" w:type="dxa"/>
          </w:tcPr>
          <w:p w:rsidR="00B00593" w:rsidRPr="00A75EEA" w:rsidRDefault="00B00593" w:rsidP="00E55DE5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1.10.2. 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246 870,00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1 16 08000 01 0000 140</w:t>
            </w:r>
          </w:p>
        </w:tc>
        <w:tc>
          <w:tcPr>
            <w:tcW w:w="7937" w:type="dxa"/>
          </w:tcPr>
          <w:p w:rsidR="00B00593" w:rsidRPr="00A75EEA" w:rsidRDefault="00B00593" w:rsidP="00E55DE5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1.10.3. 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2 494 540,00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1 16 21000 00 0000 140</w:t>
            </w:r>
          </w:p>
        </w:tc>
        <w:tc>
          <w:tcPr>
            <w:tcW w:w="7937" w:type="dxa"/>
          </w:tcPr>
          <w:p w:rsidR="00B00593" w:rsidRPr="00A75EEA" w:rsidRDefault="00B00593" w:rsidP="00E55DE5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1.10.4. Денежные взыскания (штрафы) и иные суммы, взыскиваемые с лиц, виновных в совершении преступлений, и в возмещение ущерба имуществу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316 500,00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1 16 25000 00 0000 140</w:t>
            </w:r>
          </w:p>
        </w:tc>
        <w:tc>
          <w:tcPr>
            <w:tcW w:w="7937" w:type="dxa"/>
          </w:tcPr>
          <w:p w:rsidR="00B00593" w:rsidRPr="00A75EEA" w:rsidRDefault="00B00593" w:rsidP="00E55DE5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1.10.5. Денежные взыскания (штрафы) за нарушение законода-тельства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1 680 210,00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1 16 28000 01 0000 140</w:t>
            </w:r>
          </w:p>
        </w:tc>
        <w:tc>
          <w:tcPr>
            <w:tcW w:w="7937" w:type="dxa"/>
          </w:tcPr>
          <w:p w:rsidR="00B00593" w:rsidRPr="00A75EEA" w:rsidRDefault="00B00593" w:rsidP="00E55DE5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1.10.6. 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1 830 470,00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1 16 33000 00 0000 140</w:t>
            </w:r>
          </w:p>
        </w:tc>
        <w:tc>
          <w:tcPr>
            <w:tcW w:w="7937" w:type="dxa"/>
          </w:tcPr>
          <w:p w:rsidR="00B00593" w:rsidRPr="00A75EEA" w:rsidRDefault="00B00593" w:rsidP="00E55DE5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1.10.7. 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218 385,00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1 16 41000 01 0000 140</w:t>
            </w:r>
          </w:p>
        </w:tc>
        <w:tc>
          <w:tcPr>
            <w:tcW w:w="7937" w:type="dxa"/>
          </w:tcPr>
          <w:p w:rsidR="00B00593" w:rsidRPr="00A75EEA" w:rsidRDefault="00B00593" w:rsidP="00E55DE5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1.10.8. Денежные взыскания (штрафы) за нарушение законодательства Российской Федерации об электроэнергетике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42 200,0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1 16 43000 01 0000 140</w:t>
            </w:r>
          </w:p>
        </w:tc>
        <w:tc>
          <w:tcPr>
            <w:tcW w:w="7937" w:type="dxa"/>
          </w:tcPr>
          <w:p w:rsidR="00B00593" w:rsidRPr="00A75EEA" w:rsidRDefault="00B00593" w:rsidP="00E55DE5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1.10.9. 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1 214 010,00 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1 16 45000 01 0000 140</w:t>
            </w:r>
          </w:p>
        </w:tc>
        <w:tc>
          <w:tcPr>
            <w:tcW w:w="7937" w:type="dxa"/>
          </w:tcPr>
          <w:p w:rsidR="00B00593" w:rsidRPr="00A75EEA" w:rsidRDefault="00B00593" w:rsidP="00E55DE5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1.10.10. Денежные взыскания (штрафы) за нарушения законодательства Российской Федерации о промышленной безопасности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2 289 350,00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1 16 51000 02 0000 140</w:t>
            </w:r>
          </w:p>
        </w:tc>
        <w:tc>
          <w:tcPr>
            <w:tcW w:w="7937" w:type="dxa"/>
          </w:tcPr>
          <w:p w:rsidR="00B00593" w:rsidRPr="00A75EEA" w:rsidRDefault="00B00593" w:rsidP="00E55DE5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1.10.11. 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74 905,00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1 16 90000 00 0000 140</w:t>
            </w:r>
          </w:p>
        </w:tc>
        <w:tc>
          <w:tcPr>
            <w:tcW w:w="7937" w:type="dxa"/>
          </w:tcPr>
          <w:p w:rsidR="00B00593" w:rsidRPr="00A75EEA" w:rsidRDefault="00B00593" w:rsidP="00E55DE5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1.10.12. Прочие поступления от денежных взысканий (штрафов) и иных сумм в возмещение ущерба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14 127 240,00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7937" w:type="dxa"/>
          </w:tcPr>
          <w:p w:rsidR="00B00593" w:rsidRPr="00A75EEA" w:rsidRDefault="00B00593" w:rsidP="00E55DE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 БЕЗВОЗМЕЗДНЫЕ ПОСТУПЛЕНИЯ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2 755 837 628,05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7937" w:type="dxa"/>
          </w:tcPr>
          <w:p w:rsidR="00B00593" w:rsidRPr="00A75EEA" w:rsidRDefault="00B00593" w:rsidP="00E55DE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 БЕЗВОЗМЕЗДНЫЕ ПОСТУПЛЕНИЯ ОТ ДРУГИХ БЮДЖЕТОВ БЮДЖЕТНОЙ СИСТЕМЫ РОССИЙСКОЙ ФЕДЕРАЦИИ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2 785 725 976,68</w:t>
            </w:r>
          </w:p>
        </w:tc>
      </w:tr>
      <w:tr w:rsidR="00B00593" w:rsidRPr="00A75EEA" w:rsidTr="00351939">
        <w:trPr>
          <w:trHeight w:val="646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2 02 10000 00 0000 151</w:t>
            </w:r>
          </w:p>
        </w:tc>
        <w:tc>
          <w:tcPr>
            <w:tcW w:w="7937" w:type="dxa"/>
          </w:tcPr>
          <w:p w:rsidR="00B00593" w:rsidRPr="00A75EEA" w:rsidRDefault="00B00593" w:rsidP="00E55DE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2.1.1. Дотации бюджетам бюджетной системы Российской Федерации</w:t>
            </w:r>
          </w:p>
        </w:tc>
        <w:tc>
          <w:tcPr>
            <w:tcW w:w="2176" w:type="dxa"/>
            <w:shd w:val="clear" w:color="auto" w:fill="FFFFFF"/>
            <w:noWrap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143 752 100,00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sz w:val="24"/>
                <w:szCs w:val="24"/>
              </w:rPr>
              <w:t>2 02 15001 00 0000 151</w:t>
            </w:r>
          </w:p>
        </w:tc>
        <w:tc>
          <w:tcPr>
            <w:tcW w:w="7937" w:type="dxa"/>
          </w:tcPr>
          <w:p w:rsidR="00B00593" w:rsidRPr="00A75EEA" w:rsidRDefault="00B00593" w:rsidP="00E55D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2.1.1.1. Дотации на выравнивание бюджетной обеспеченности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4 125 200,00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2 02 15001 04 0220 151</w:t>
            </w:r>
          </w:p>
        </w:tc>
        <w:tc>
          <w:tcPr>
            <w:tcW w:w="7937" w:type="dxa"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2.1.1.1.1. Дотации бюджетам городских округов на выравнивание бюджетной обеспеченности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4 125 200,00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5EEA">
              <w:rPr>
                <w:rFonts w:ascii="Arial" w:hAnsi="Arial" w:cs="Arial"/>
                <w:sz w:val="24"/>
                <w:szCs w:val="24"/>
              </w:rPr>
              <w:t>2 02 15002 00 0000 151</w:t>
            </w:r>
          </w:p>
          <w:p w:rsidR="00B00593" w:rsidRPr="00A75EEA" w:rsidRDefault="00B00593" w:rsidP="00E55D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37" w:type="dxa"/>
          </w:tcPr>
          <w:p w:rsidR="00B00593" w:rsidRPr="00A75EEA" w:rsidRDefault="00B00593" w:rsidP="00E55DE5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2.1.1.2. </w:t>
            </w:r>
            <w:r w:rsidRPr="00A75EEA">
              <w:rPr>
                <w:rFonts w:ascii="Arial" w:hAnsi="Arial" w:cs="Arial"/>
                <w:sz w:val="24"/>
                <w:szCs w:val="24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139 626 900,00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5EEA">
              <w:rPr>
                <w:rFonts w:ascii="Arial" w:hAnsi="Arial" w:cs="Arial"/>
                <w:sz w:val="24"/>
                <w:szCs w:val="24"/>
              </w:rPr>
              <w:t>2 02 15002 04 0220 151</w:t>
            </w:r>
          </w:p>
          <w:p w:rsidR="00B00593" w:rsidRPr="00A75EEA" w:rsidRDefault="00B00593" w:rsidP="00E55D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37" w:type="dxa"/>
          </w:tcPr>
          <w:p w:rsidR="00B00593" w:rsidRPr="00A75EEA" w:rsidRDefault="00B00593" w:rsidP="00E55DE5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2.1.1.2.1. </w:t>
            </w:r>
            <w:r w:rsidRPr="00A75EEA">
              <w:rPr>
                <w:rFonts w:ascii="Arial" w:hAnsi="Arial" w:cs="Arial"/>
                <w:sz w:val="24"/>
                <w:szCs w:val="24"/>
              </w:rPr>
              <w:t xml:space="preserve">Дотации бюджетам городских округов на поддержку мер по обеспечению сбалансированности бюджетов 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139 626 900,00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2 02 20000 00 0000 151</w:t>
            </w:r>
          </w:p>
        </w:tc>
        <w:tc>
          <w:tcPr>
            <w:tcW w:w="7937" w:type="dxa"/>
          </w:tcPr>
          <w:p w:rsidR="00B00593" w:rsidRPr="00A75EEA" w:rsidRDefault="00B00593" w:rsidP="00E55DE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2.1.2. Субсидии бюджетам бюджетной системы Российской Федерации (межбюджетные субсидии)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423 643 765,68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2 02 20051 00 0000 151</w:t>
            </w:r>
          </w:p>
        </w:tc>
        <w:tc>
          <w:tcPr>
            <w:tcW w:w="7937" w:type="dxa"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2.1.2.1. Субсидии бюджетам на реализацию федеральных целевых программ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19 894 041,00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2 02 20051 04 0110 151</w:t>
            </w:r>
          </w:p>
        </w:tc>
        <w:tc>
          <w:tcPr>
            <w:tcW w:w="7937" w:type="dxa"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2.1.2.1.1. Субсидии бюджетам городских округов на реализацию федеральных целевых программ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16 044 109,00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2 02 20051 04 0220 151</w:t>
            </w:r>
          </w:p>
        </w:tc>
        <w:tc>
          <w:tcPr>
            <w:tcW w:w="7937" w:type="dxa"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2.1.2.1.2. Субсидии бюджетам городских округов на реализацию федеральных целевых программ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3 849 932,00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2 02 20216 00 0000 151</w:t>
            </w:r>
          </w:p>
        </w:tc>
        <w:tc>
          <w:tcPr>
            <w:tcW w:w="7937" w:type="dxa"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2.1.2.2.</w:t>
            </w:r>
            <w:r w:rsidRPr="00A75EEA">
              <w:rPr>
                <w:rFonts w:ascii="Arial" w:hAnsi="Arial" w:cs="Arial"/>
                <w:sz w:val="24"/>
                <w:szCs w:val="24"/>
              </w:rPr>
              <w:t xml:space="preserve"> 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4 400 000,00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2 02 20216 04 0220 151</w:t>
            </w:r>
          </w:p>
        </w:tc>
        <w:tc>
          <w:tcPr>
            <w:tcW w:w="7937" w:type="dxa"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2.1.2.2.1. 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4 400 000,00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2 02 25027 00 0000 151</w:t>
            </w:r>
          </w:p>
        </w:tc>
        <w:tc>
          <w:tcPr>
            <w:tcW w:w="7937" w:type="dxa"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2.1.2.3.</w:t>
            </w:r>
            <w:r w:rsidRPr="00A75EEA">
              <w:rPr>
                <w:rFonts w:ascii="Arial" w:hAnsi="Arial" w:cs="Arial"/>
                <w:sz w:val="24"/>
                <w:szCs w:val="24"/>
              </w:rPr>
              <w:t xml:space="preserve"> Субсидии бюджетам на реализацию мероприятий </w:t>
            </w:r>
            <w:hyperlink r:id="rId12" w:anchor="block_1000" w:history="1">
              <w:r w:rsidRPr="00A75EEA">
                <w:rPr>
                  <w:rStyle w:val="Hyperlink"/>
                  <w:rFonts w:ascii="Arial" w:hAnsi="Arial" w:cs="Arial"/>
                  <w:sz w:val="24"/>
                  <w:szCs w:val="24"/>
                </w:rPr>
                <w:t>государственной программы</w:t>
              </w:r>
            </w:hyperlink>
            <w:r w:rsidRPr="00A75EEA">
              <w:rPr>
                <w:rFonts w:ascii="Arial" w:hAnsi="Arial" w:cs="Arial"/>
                <w:sz w:val="24"/>
                <w:szCs w:val="24"/>
              </w:rPr>
              <w:t xml:space="preserve"> Российской Федерации «Доступная среда» на 2011 - 2020 годы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2 077 136,00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2 02 25027 04 0110 151</w:t>
            </w:r>
          </w:p>
        </w:tc>
        <w:tc>
          <w:tcPr>
            <w:tcW w:w="7937" w:type="dxa"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2.1.2.3.1.</w:t>
            </w:r>
            <w:r w:rsidRPr="00A75EEA">
              <w:rPr>
                <w:rFonts w:ascii="Arial" w:hAnsi="Arial" w:cs="Arial"/>
                <w:sz w:val="24"/>
                <w:szCs w:val="24"/>
              </w:rPr>
              <w:t xml:space="preserve"> Субсидии бюджетам городских округов на реализацию мероприятий </w:t>
            </w:r>
            <w:hyperlink r:id="rId13" w:anchor="block_1000" w:history="1">
              <w:r w:rsidRPr="00A75EEA">
                <w:rPr>
                  <w:rStyle w:val="Hyperlink"/>
                  <w:rFonts w:ascii="Arial" w:hAnsi="Arial" w:cs="Arial"/>
                  <w:sz w:val="24"/>
                  <w:szCs w:val="24"/>
                </w:rPr>
                <w:t>государственной программы</w:t>
              </w:r>
            </w:hyperlink>
            <w:r w:rsidRPr="00A75EEA">
              <w:rPr>
                <w:rFonts w:ascii="Arial" w:hAnsi="Arial" w:cs="Arial"/>
                <w:sz w:val="24"/>
                <w:szCs w:val="24"/>
              </w:rPr>
              <w:t xml:space="preserve"> Российской Федерации «Доступная среда» на 2011 - 2020 годы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1 183 966,67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2 02 25027 04 0220 151</w:t>
            </w:r>
          </w:p>
        </w:tc>
        <w:tc>
          <w:tcPr>
            <w:tcW w:w="7937" w:type="dxa"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2.1.2.3.2.</w:t>
            </w:r>
            <w:r w:rsidRPr="00A75EEA">
              <w:rPr>
                <w:rFonts w:ascii="Arial" w:hAnsi="Arial" w:cs="Arial"/>
                <w:sz w:val="24"/>
                <w:szCs w:val="24"/>
              </w:rPr>
              <w:t xml:space="preserve"> Субсидии бюджетам городских округов на реализацию мероприятий </w:t>
            </w:r>
            <w:hyperlink r:id="rId14" w:anchor="block_1000" w:history="1">
              <w:r w:rsidRPr="00A75EEA">
                <w:rPr>
                  <w:rStyle w:val="Hyperlink"/>
                  <w:rFonts w:ascii="Arial" w:hAnsi="Arial" w:cs="Arial"/>
                  <w:sz w:val="24"/>
                  <w:szCs w:val="24"/>
                </w:rPr>
                <w:t>государственной программы</w:t>
              </w:r>
            </w:hyperlink>
            <w:r w:rsidRPr="00A75EEA">
              <w:rPr>
                <w:rFonts w:ascii="Arial" w:hAnsi="Arial" w:cs="Arial"/>
                <w:sz w:val="24"/>
                <w:szCs w:val="24"/>
              </w:rPr>
              <w:t xml:space="preserve"> Российской Федерации «Доступная среда» на 2011 - 2020 годы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893 169,33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2 02 25555 00 0000 151</w:t>
            </w:r>
          </w:p>
        </w:tc>
        <w:tc>
          <w:tcPr>
            <w:tcW w:w="7937" w:type="dxa"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2.1.2.4.</w:t>
            </w:r>
            <w:r w:rsidRPr="00A75EEA">
              <w:rPr>
                <w:rFonts w:ascii="Arial" w:hAnsi="Arial" w:cs="Arial"/>
                <w:sz w:val="24"/>
                <w:szCs w:val="24"/>
              </w:rPr>
              <w:t xml:space="preserve"> 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156 000 000,00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2 02 25555 04 0110 151</w:t>
            </w:r>
          </w:p>
        </w:tc>
        <w:tc>
          <w:tcPr>
            <w:tcW w:w="7937" w:type="dxa"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2.1.2.4.1. 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88 519 000,00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2 02 25555 04 0220 151</w:t>
            </w:r>
          </w:p>
        </w:tc>
        <w:tc>
          <w:tcPr>
            <w:tcW w:w="7937" w:type="dxa"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2.1.2.4.2. 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67 481 000,00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2 02 25558 00 0000 151</w:t>
            </w:r>
          </w:p>
        </w:tc>
        <w:tc>
          <w:tcPr>
            <w:tcW w:w="7937" w:type="dxa"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2.1.2.5.</w:t>
            </w:r>
            <w:r w:rsidRPr="00A75EEA">
              <w:rPr>
                <w:rFonts w:ascii="Arial" w:hAnsi="Arial" w:cs="Arial"/>
                <w:sz w:val="24"/>
                <w:szCs w:val="24"/>
              </w:rPr>
              <w:t xml:space="preserve"> Субсидии бюджетам на обеспечение развития и укрепления материально-технической базы муниципальных домов культуры, поддержку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15 772 200,00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2 02 25558 04 0110 151</w:t>
            </w:r>
          </w:p>
        </w:tc>
        <w:tc>
          <w:tcPr>
            <w:tcW w:w="7937" w:type="dxa"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2.1.2.5.1. Субсидии бюджетам городских округов на обеспечение развития и укрепления материально-технической базы муниципальных домов культуры, поддержку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14 195 000,00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2 02 25558 04 0220 151</w:t>
            </w:r>
          </w:p>
        </w:tc>
        <w:tc>
          <w:tcPr>
            <w:tcW w:w="7937" w:type="dxa"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2.1.2.5.2. Субсидии бюджетам городских округов на обеспечение развития и укрепления материально-технической базы муниципальных домов культуры, поддержку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1 577 200,00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2 02 29999 00 0000 151</w:t>
            </w:r>
          </w:p>
        </w:tc>
        <w:tc>
          <w:tcPr>
            <w:tcW w:w="7937" w:type="dxa"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2.1.2.6. Прочие субсидии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225 500 388,68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2 02 29999 04 0220 151</w:t>
            </w:r>
          </w:p>
        </w:tc>
        <w:tc>
          <w:tcPr>
            <w:tcW w:w="7937" w:type="dxa"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 xml:space="preserve">2.1.2.6.1. Прочие субсидии бюджетам городских округов, </w:t>
            </w:r>
          </w:p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225 500 388,68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937" w:type="dxa"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- субсидии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680 000,00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37" w:type="dxa"/>
          </w:tcPr>
          <w:p w:rsidR="00B00593" w:rsidRPr="00A75EEA" w:rsidRDefault="00B00593" w:rsidP="00E55DE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A75EEA">
              <w:rPr>
                <w:rFonts w:ascii="Arial" w:hAnsi="Arial" w:cs="Arial"/>
                <w:sz w:val="24"/>
                <w:szCs w:val="24"/>
              </w:rPr>
              <w:t>субсидии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218 803 100,00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37" w:type="dxa"/>
          </w:tcPr>
          <w:p w:rsidR="00B00593" w:rsidRPr="00A75EEA" w:rsidRDefault="00B00593" w:rsidP="00E55DE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 xml:space="preserve">- субсидии </w:t>
            </w:r>
            <w:r w:rsidRPr="00A75EEA">
              <w:rPr>
                <w:rFonts w:ascii="Arial" w:hAnsi="Arial" w:cs="Arial"/>
                <w:sz w:val="24"/>
                <w:szCs w:val="24"/>
              </w:rPr>
              <w:t>на компенсацию части платежа по полученным граж-данами-участниками социальной (льготной) ипотеки ипотечным жилищным кредитам (займам)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275 323,68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37" w:type="dxa"/>
          </w:tcPr>
          <w:p w:rsidR="00B00593" w:rsidRPr="00A75EEA" w:rsidRDefault="00B00593" w:rsidP="00E55DE5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субсидии на выплату заработной платы (с начислениями) работникам единых дежурно-диспетчерских служб муниципальных образований Нижегородской области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127 000,00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37" w:type="dxa"/>
          </w:tcPr>
          <w:p w:rsidR="00B00593" w:rsidRPr="00A75EEA" w:rsidRDefault="00B00593" w:rsidP="00E55DE5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субсидии на реализацию проекта по поддержке местных инициатив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5 614 965,00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2 02 30000 00 0000 151</w:t>
            </w:r>
          </w:p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937" w:type="dxa"/>
          </w:tcPr>
          <w:p w:rsidR="00B00593" w:rsidRPr="00A75EEA" w:rsidRDefault="00B00593" w:rsidP="00E55DE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2.1.3. Субвенции бюджетам бюджетной системы Российской Федерации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1 987 767 611,00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2 02 30024 00 0000 151</w:t>
            </w:r>
          </w:p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937" w:type="dxa"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2.1.3.1. 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176" w:type="dxa"/>
            <w:shd w:val="clear" w:color="auto" w:fill="FFFFFF"/>
            <w:noWrap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1 905 031 700,00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2 02 30024 04 0220 151</w:t>
            </w:r>
          </w:p>
        </w:tc>
        <w:tc>
          <w:tcPr>
            <w:tcW w:w="7937" w:type="dxa"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2.1.3.1.1. Субвенции бюджетам городских округов на выполнение передаваемых полномочий субъектов Российской Федерации, </w:t>
            </w:r>
          </w:p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1 905 031 700,00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937" w:type="dxa"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A75EEA">
              <w:rPr>
                <w:rFonts w:ascii="Arial" w:hAnsi="Arial" w:cs="Arial"/>
                <w:sz w:val="24"/>
                <w:szCs w:val="24"/>
              </w:rPr>
              <w:t>субвенции на 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отлова и содержания безнадзорных животных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4 143 400,00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937" w:type="dxa"/>
          </w:tcPr>
          <w:p w:rsidR="00B00593" w:rsidRPr="00A75EEA" w:rsidRDefault="00B00593" w:rsidP="00E55DE5">
            <w:pPr>
              <w:rPr>
                <w:rFonts w:ascii="Arial" w:hAnsi="Arial" w:cs="Arial"/>
                <w:sz w:val="24"/>
                <w:szCs w:val="24"/>
              </w:rPr>
            </w:pPr>
            <w:r w:rsidRPr="00A75EEA">
              <w:rPr>
                <w:rFonts w:ascii="Arial" w:hAnsi="Arial" w:cs="Arial"/>
                <w:sz w:val="24"/>
                <w:szCs w:val="24"/>
              </w:rPr>
              <w:t>- 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2176" w:type="dxa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914 121 800,00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937" w:type="dxa"/>
          </w:tcPr>
          <w:p w:rsidR="00B00593" w:rsidRPr="00A75EEA" w:rsidRDefault="00B00593" w:rsidP="00E55DE5">
            <w:pPr>
              <w:rPr>
                <w:rFonts w:ascii="Arial" w:hAnsi="Arial" w:cs="Arial"/>
                <w:sz w:val="24"/>
                <w:szCs w:val="24"/>
              </w:rPr>
            </w:pPr>
            <w:r w:rsidRPr="00A75EEA">
              <w:rPr>
                <w:rFonts w:ascii="Arial" w:hAnsi="Arial" w:cs="Arial"/>
                <w:sz w:val="24"/>
                <w:szCs w:val="24"/>
              </w:rPr>
              <w:t>-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949 394 100,00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937" w:type="dxa"/>
          </w:tcPr>
          <w:p w:rsidR="00B00593" w:rsidRPr="00A75EEA" w:rsidRDefault="00B00593" w:rsidP="00E55DE5">
            <w:pPr>
              <w:rPr>
                <w:rFonts w:ascii="Arial" w:hAnsi="Arial" w:cs="Arial"/>
                <w:sz w:val="24"/>
                <w:szCs w:val="24"/>
              </w:rPr>
            </w:pPr>
            <w:r w:rsidRPr="00A75EEA">
              <w:rPr>
                <w:rFonts w:ascii="Arial" w:hAnsi="Arial" w:cs="Arial"/>
                <w:sz w:val="24"/>
                <w:szCs w:val="24"/>
              </w:rPr>
              <w:t>- субвенции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22 384 600,00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937" w:type="dxa"/>
          </w:tcPr>
          <w:p w:rsidR="00B00593" w:rsidRPr="00A75EEA" w:rsidRDefault="00B00593" w:rsidP="00E55DE5">
            <w:pPr>
              <w:rPr>
                <w:rFonts w:ascii="Arial" w:hAnsi="Arial" w:cs="Arial"/>
                <w:sz w:val="24"/>
                <w:szCs w:val="24"/>
              </w:rPr>
            </w:pPr>
            <w:r w:rsidRPr="00A75EEA">
              <w:rPr>
                <w:rFonts w:ascii="Arial" w:hAnsi="Arial" w:cs="Arial"/>
                <w:sz w:val="24"/>
                <w:szCs w:val="24"/>
              </w:rPr>
              <w:t xml:space="preserve">- 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 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A75EEA">
              <w:rPr>
                <w:rFonts w:ascii="Arial" w:hAnsi="Arial" w:cs="Arial"/>
                <w:sz w:val="24"/>
                <w:szCs w:val="24"/>
              </w:rPr>
              <w:t>1 816 000,00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937" w:type="dxa"/>
          </w:tcPr>
          <w:p w:rsidR="00B00593" w:rsidRPr="00A75EEA" w:rsidRDefault="00B00593" w:rsidP="00E55DE5">
            <w:pPr>
              <w:rPr>
                <w:rFonts w:ascii="Arial" w:hAnsi="Arial" w:cs="Arial"/>
                <w:sz w:val="24"/>
                <w:szCs w:val="24"/>
              </w:rPr>
            </w:pPr>
            <w:r w:rsidRPr="00A75EEA">
              <w:rPr>
                <w:rFonts w:ascii="Arial" w:hAnsi="Arial" w:cs="Arial"/>
                <w:sz w:val="24"/>
                <w:szCs w:val="24"/>
              </w:rPr>
              <w:t>- субвенции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75EEA">
              <w:rPr>
                <w:rFonts w:ascii="Arial" w:hAnsi="Arial" w:cs="Arial"/>
                <w:sz w:val="24"/>
                <w:szCs w:val="24"/>
              </w:rPr>
              <w:t>629 700,00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937" w:type="dxa"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sz w:val="24"/>
                <w:szCs w:val="24"/>
              </w:rPr>
              <w:t xml:space="preserve">- субвенции на осуществление полномочий по организации и осуществлению деятельности по опеке и попечительству в отноше-нии несовершеннолетних граждан 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A75EEA">
              <w:rPr>
                <w:rFonts w:ascii="Arial" w:hAnsi="Arial" w:cs="Arial"/>
                <w:sz w:val="24"/>
                <w:szCs w:val="24"/>
              </w:rPr>
              <w:t>5 323 600,00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937" w:type="dxa"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 xml:space="preserve">- субвенции на осуществление полномочий по созданию и органи-зации деятельности муниципальных комиссий по делам несовершенно-летних и защите их прав 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1 745 900,00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937" w:type="dxa"/>
          </w:tcPr>
          <w:p w:rsidR="00B00593" w:rsidRPr="00A75EEA" w:rsidRDefault="00B00593" w:rsidP="00E55DE5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- 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 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A75EEA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150 000,00</w:t>
            </w:r>
          </w:p>
        </w:tc>
      </w:tr>
      <w:tr w:rsidR="00B00593" w:rsidRPr="00A75EEA" w:rsidTr="00351939">
        <w:trPr>
          <w:trHeight w:val="4611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937" w:type="dxa"/>
          </w:tcPr>
          <w:p w:rsidR="00B00593" w:rsidRPr="00A75EEA" w:rsidRDefault="00B00593" w:rsidP="00E55DE5">
            <w:pPr>
              <w:rPr>
                <w:rFonts w:ascii="Arial" w:hAnsi="Arial" w:cs="Arial"/>
                <w:sz w:val="24"/>
                <w:szCs w:val="24"/>
              </w:rPr>
            </w:pPr>
            <w:r w:rsidRPr="00A75EEA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- </w:t>
            </w:r>
            <w:r w:rsidRPr="00A75EEA">
              <w:rPr>
                <w:rFonts w:ascii="Arial" w:hAnsi="Arial" w:cs="Arial"/>
                <w:sz w:val="24"/>
                <w:szCs w:val="24"/>
              </w:rPr>
              <w:t>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4 540 100,00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937" w:type="dxa"/>
          </w:tcPr>
          <w:p w:rsidR="00B00593" w:rsidRPr="00A75EEA" w:rsidRDefault="00B00593" w:rsidP="00E55DE5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- субвенции на обеспечение жильем граждан, страдающих тяжелыми формами хронических заболеваний, перечень которых устанавливается Правительством Российской Федерации 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782 500,00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2 02 30029 00 0000 151</w:t>
            </w:r>
          </w:p>
        </w:tc>
        <w:tc>
          <w:tcPr>
            <w:tcW w:w="7937" w:type="dxa"/>
          </w:tcPr>
          <w:p w:rsidR="00B00593" w:rsidRPr="00A75EEA" w:rsidRDefault="00B00593" w:rsidP="00E55DE5">
            <w:pPr>
              <w:pStyle w:val="a3"/>
            </w:pPr>
            <w:r w:rsidRPr="00A75EEA">
              <w:rPr>
                <w:color w:val="000000"/>
              </w:rPr>
              <w:t xml:space="preserve">2.1.3.2. </w:t>
            </w:r>
            <w:r w:rsidRPr="00A75EEA">
              <w:t xml:space="preserve"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 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A75EEA">
              <w:rPr>
                <w:rFonts w:ascii="Arial" w:hAnsi="Arial" w:cs="Arial"/>
                <w:sz w:val="24"/>
                <w:szCs w:val="24"/>
              </w:rPr>
              <w:t>51 902 100,00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2 02 30029 04 0220 151</w:t>
            </w:r>
          </w:p>
        </w:tc>
        <w:tc>
          <w:tcPr>
            <w:tcW w:w="7937" w:type="dxa"/>
          </w:tcPr>
          <w:p w:rsidR="00B00593" w:rsidRPr="00A75EEA" w:rsidRDefault="00B00593" w:rsidP="00E55DE5">
            <w:pPr>
              <w:pStyle w:val="a3"/>
              <w:rPr>
                <w:snapToGrid w:val="0"/>
                <w:color w:val="000000"/>
              </w:rPr>
            </w:pPr>
            <w:r w:rsidRPr="00A75EEA">
              <w:rPr>
                <w:color w:val="000000"/>
              </w:rPr>
              <w:t xml:space="preserve">2.1.3.2.1. </w:t>
            </w:r>
            <w:r w:rsidRPr="00A75EEA"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A75EEA">
              <w:rPr>
                <w:rFonts w:ascii="Arial" w:hAnsi="Arial" w:cs="Arial"/>
                <w:sz w:val="24"/>
                <w:szCs w:val="24"/>
              </w:rPr>
              <w:t>51 902 100,00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2 02 35082 00 0000 151</w:t>
            </w:r>
          </w:p>
        </w:tc>
        <w:tc>
          <w:tcPr>
            <w:tcW w:w="7937" w:type="dxa"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2.1.3.3. 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специ-ализированных жилых помещений 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28 584 171,00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2 02 35082 04 0220 151</w:t>
            </w:r>
          </w:p>
        </w:tc>
        <w:tc>
          <w:tcPr>
            <w:tcW w:w="7937" w:type="dxa"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2.1.3.3.1. Субвенции бюджетам городских округов на предоставле-ние жилых помещений детям-сиротам и детям, оставшимся без попечения родителей, лицам из их числа по договорам найма специали-зированных жилых помещений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28 584 171,00</w:t>
            </w:r>
          </w:p>
        </w:tc>
      </w:tr>
      <w:tr w:rsidR="00B00593" w:rsidRPr="00A75EEA" w:rsidTr="00351939">
        <w:trPr>
          <w:trHeight w:val="3804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</w:t>
            </w:r>
            <w:r w:rsidRPr="00A75EEA">
              <w:rPr>
                <w:rFonts w:ascii="Arial" w:hAnsi="Arial" w:cs="Arial"/>
                <w:sz w:val="24"/>
                <w:szCs w:val="24"/>
              </w:rPr>
              <w:t>35134</w:t>
            </w: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 xml:space="preserve"> 00 0000 151</w:t>
            </w:r>
          </w:p>
        </w:tc>
        <w:tc>
          <w:tcPr>
            <w:tcW w:w="7937" w:type="dxa"/>
          </w:tcPr>
          <w:p w:rsidR="00B00593" w:rsidRPr="00A75EEA" w:rsidRDefault="00B00593" w:rsidP="00E55DE5">
            <w:pPr>
              <w:pStyle w:val="a2"/>
              <w:jc w:val="left"/>
              <w:rPr>
                <w:color w:val="000000"/>
              </w:rPr>
            </w:pPr>
            <w:r w:rsidRPr="00A75EEA">
              <w:t xml:space="preserve">2.1.3.4. 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1941 - 1945 годов» 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pStyle w:val="a2"/>
              <w:jc w:val="right"/>
            </w:pPr>
          </w:p>
          <w:p w:rsidR="00B00593" w:rsidRPr="00A75EEA" w:rsidRDefault="00B00593" w:rsidP="00E55DE5">
            <w:pPr>
              <w:pStyle w:val="a2"/>
              <w:jc w:val="right"/>
            </w:pPr>
          </w:p>
          <w:p w:rsidR="00B00593" w:rsidRPr="00A75EEA" w:rsidRDefault="00B00593" w:rsidP="00E55DE5">
            <w:pPr>
              <w:pStyle w:val="a2"/>
              <w:jc w:val="right"/>
            </w:pPr>
          </w:p>
          <w:p w:rsidR="00B00593" w:rsidRPr="00A75EEA" w:rsidRDefault="00B00593" w:rsidP="00E55DE5">
            <w:pPr>
              <w:pStyle w:val="a2"/>
              <w:jc w:val="right"/>
            </w:pPr>
          </w:p>
          <w:p w:rsidR="00B00593" w:rsidRPr="00A75EEA" w:rsidRDefault="00B00593" w:rsidP="00E55DE5">
            <w:pPr>
              <w:pStyle w:val="a2"/>
              <w:jc w:val="right"/>
            </w:pPr>
          </w:p>
          <w:p w:rsidR="00B00593" w:rsidRPr="00A75EEA" w:rsidRDefault="00B00593" w:rsidP="00E55DE5">
            <w:pPr>
              <w:pStyle w:val="a2"/>
              <w:jc w:val="right"/>
            </w:pPr>
          </w:p>
          <w:p w:rsidR="00B00593" w:rsidRPr="00A75EEA" w:rsidRDefault="00B00593" w:rsidP="00E55DE5">
            <w:pPr>
              <w:pStyle w:val="a2"/>
              <w:jc w:val="right"/>
            </w:pPr>
          </w:p>
          <w:p w:rsidR="00B00593" w:rsidRPr="00A75EEA" w:rsidRDefault="00B00593" w:rsidP="00E55DE5">
            <w:pPr>
              <w:pStyle w:val="a2"/>
              <w:jc w:val="right"/>
            </w:pPr>
          </w:p>
          <w:p w:rsidR="00B00593" w:rsidRPr="00A75EEA" w:rsidRDefault="00B00593" w:rsidP="00E55DE5">
            <w:pPr>
              <w:rPr>
                <w:rFonts w:ascii="Arial" w:hAnsi="Arial" w:cs="Arial"/>
                <w:sz w:val="24"/>
                <w:szCs w:val="24"/>
              </w:rPr>
            </w:pPr>
          </w:p>
          <w:p w:rsidR="00B00593" w:rsidRPr="00A75EEA" w:rsidRDefault="00B00593" w:rsidP="00E55DE5">
            <w:pPr>
              <w:pStyle w:val="a2"/>
              <w:jc w:val="right"/>
            </w:pPr>
          </w:p>
          <w:p w:rsidR="00B00593" w:rsidRPr="00A75EEA" w:rsidRDefault="00B00593" w:rsidP="00E55DE5">
            <w:pPr>
              <w:pStyle w:val="a2"/>
              <w:jc w:val="right"/>
              <w:rPr>
                <w:color w:val="000000"/>
              </w:rPr>
            </w:pPr>
            <w:r w:rsidRPr="00A75EEA">
              <w:t>1 499 760,00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</w:t>
            </w:r>
            <w:r w:rsidRPr="00A75EEA">
              <w:rPr>
                <w:rFonts w:ascii="Arial" w:hAnsi="Arial" w:cs="Arial"/>
                <w:sz w:val="24"/>
                <w:szCs w:val="24"/>
              </w:rPr>
              <w:t>35134</w:t>
            </w: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 xml:space="preserve"> 04 0110 151</w:t>
            </w:r>
          </w:p>
        </w:tc>
        <w:tc>
          <w:tcPr>
            <w:tcW w:w="7937" w:type="dxa"/>
          </w:tcPr>
          <w:p w:rsidR="00B00593" w:rsidRPr="00A75EEA" w:rsidRDefault="00B00593" w:rsidP="00E55DE5">
            <w:pPr>
              <w:pStyle w:val="a2"/>
              <w:jc w:val="left"/>
              <w:rPr>
                <w:color w:val="000000"/>
              </w:rPr>
            </w:pPr>
            <w:r w:rsidRPr="00A75EEA">
              <w:t>2.1.3.4.1. Субвенции бюджетам городских округов на осуществ-ление полномочий по обеспечению жильем отдельных категорий граж-дан,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1941 - 1945 годов»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sz w:val="24"/>
                <w:szCs w:val="24"/>
              </w:rPr>
              <w:t>1 499 760,00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</w:t>
            </w:r>
            <w:r w:rsidRPr="00A75EEA">
              <w:rPr>
                <w:rFonts w:ascii="Arial" w:hAnsi="Arial" w:cs="Arial"/>
                <w:sz w:val="24"/>
                <w:szCs w:val="24"/>
              </w:rPr>
              <w:t>35135</w:t>
            </w: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 xml:space="preserve"> 00 0000 151</w:t>
            </w:r>
          </w:p>
        </w:tc>
        <w:tc>
          <w:tcPr>
            <w:tcW w:w="7937" w:type="dxa"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2.1.3.5. Субвенции бюджетам на осуществление полномочий по обеспечению жильем отдельных категорий граждан, установленных федеральными законами от 12 января 1995 года № 5-ФЗ «О ветеранах» и от 24 ноября 1995 года № 181-ФЗ «О социальной защите инвалидов в Российской Федерации»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749 880,00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</w:t>
            </w:r>
            <w:r w:rsidRPr="00A75EEA">
              <w:rPr>
                <w:rFonts w:ascii="Arial" w:hAnsi="Arial" w:cs="Arial"/>
                <w:sz w:val="24"/>
                <w:szCs w:val="24"/>
              </w:rPr>
              <w:t>35135</w:t>
            </w: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 xml:space="preserve"> 04 0110 151</w:t>
            </w:r>
          </w:p>
        </w:tc>
        <w:tc>
          <w:tcPr>
            <w:tcW w:w="7937" w:type="dxa"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2.1.3.5.1. Субвенции бюджетам городских округов на осуществление полномочий по обеспечению жильем отдельных категорий граждан, установленных федеральными законами от 12 января 1995 года № 5-ФЗ «О ветеранах» и от 24 ноября 1995 года № 181-ФЗ «О социальной защите инвалидов в Российской Федерации»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749 880,00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color w:val="000000"/>
                <w:sz w:val="24"/>
                <w:szCs w:val="24"/>
              </w:rPr>
              <w:t>2 02 40000 00 0000 151</w:t>
            </w:r>
          </w:p>
        </w:tc>
        <w:tc>
          <w:tcPr>
            <w:tcW w:w="7937" w:type="dxa"/>
          </w:tcPr>
          <w:p w:rsidR="00B00593" w:rsidRPr="00A75EEA" w:rsidRDefault="00B00593" w:rsidP="00E55DE5">
            <w:pPr>
              <w:pStyle w:val="a2"/>
              <w:jc w:val="left"/>
              <w:rPr>
                <w:rStyle w:val="a4"/>
                <w:bCs/>
                <w:color w:val="000000"/>
              </w:rPr>
            </w:pPr>
            <w:r w:rsidRPr="00A75EEA">
              <w:rPr>
                <w:rStyle w:val="a4"/>
                <w:bCs/>
                <w:color w:val="000000"/>
              </w:rPr>
              <w:t>2.1.4. Иные межбюджетные трансферты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color w:val="000000"/>
                <w:sz w:val="24"/>
                <w:szCs w:val="24"/>
              </w:rPr>
              <w:t>230 562 500,00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2 02 45154 00 0000 151 </w:t>
            </w:r>
          </w:p>
        </w:tc>
        <w:tc>
          <w:tcPr>
            <w:tcW w:w="7937" w:type="dxa"/>
          </w:tcPr>
          <w:p w:rsidR="00B00593" w:rsidRPr="00A75EEA" w:rsidRDefault="00B00593" w:rsidP="00E55DE5">
            <w:pPr>
              <w:pStyle w:val="a2"/>
              <w:jc w:val="left"/>
              <w:rPr>
                <w:rStyle w:val="a4"/>
                <w:b w:val="0"/>
                <w:bCs/>
                <w:color w:val="000000"/>
              </w:rPr>
            </w:pPr>
            <w:r w:rsidRPr="00A75EEA">
              <w:rPr>
                <w:rStyle w:val="a4"/>
                <w:b w:val="0"/>
                <w:bCs/>
                <w:color w:val="000000"/>
              </w:rPr>
              <w:t>2.1.4.1. Межбюджетные трансферты, передаваемые бюджетам на реализацию мероприятий по подготовке и проведению чемпионата мира по футболу в 2018 году в Российской Федерации в целях строительства и/или реконструкции спортивных объектов, а также развития метрополитенов в г. Санкт-Петербурге и г. Нижнем Новгороде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44 600 000,00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2 02 45154 04 0110 151</w:t>
            </w:r>
          </w:p>
        </w:tc>
        <w:tc>
          <w:tcPr>
            <w:tcW w:w="7937" w:type="dxa"/>
          </w:tcPr>
          <w:p w:rsidR="00B00593" w:rsidRPr="00A75EEA" w:rsidRDefault="00B00593" w:rsidP="00E55DE5">
            <w:pPr>
              <w:pStyle w:val="a2"/>
              <w:jc w:val="left"/>
              <w:rPr>
                <w:rStyle w:val="a4"/>
                <w:b w:val="0"/>
                <w:bCs/>
                <w:color w:val="000000"/>
              </w:rPr>
            </w:pPr>
            <w:r w:rsidRPr="00A75EEA">
              <w:rPr>
                <w:rStyle w:val="a4"/>
                <w:b w:val="0"/>
                <w:bCs/>
                <w:color w:val="000000"/>
              </w:rPr>
              <w:t>2.1.4.1.1. Межбюджетные трансферты, передаваемые бюджетам городских округов на реализацию мероприятий по подготовке и проведению чемпионата мира по футболу в 2018 году в Российской Федерации в целях строительства и/или реконструкции спортивных объектов, а также развития метрополитенов в г. Санкт-Петербурге и г. Нижнем Новгороде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44 600 000,00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2 02 45160 00 0000 151</w:t>
            </w:r>
          </w:p>
        </w:tc>
        <w:tc>
          <w:tcPr>
            <w:tcW w:w="7937" w:type="dxa"/>
          </w:tcPr>
          <w:p w:rsidR="00B00593" w:rsidRPr="00A75EEA" w:rsidRDefault="00B00593" w:rsidP="00E55DE5">
            <w:pPr>
              <w:pStyle w:val="a2"/>
              <w:jc w:val="left"/>
              <w:rPr>
                <w:rStyle w:val="a4"/>
                <w:b w:val="0"/>
                <w:bCs/>
                <w:color w:val="000000"/>
              </w:rPr>
            </w:pPr>
            <w:r w:rsidRPr="00A75EEA">
              <w:rPr>
                <w:rStyle w:val="a4"/>
                <w:b w:val="0"/>
                <w:bCs/>
                <w:color w:val="000000"/>
              </w:rPr>
              <w:t>2.1.4.2. 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185 962 500,00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2 02 45160 04 0220 151</w:t>
            </w:r>
          </w:p>
        </w:tc>
        <w:tc>
          <w:tcPr>
            <w:tcW w:w="7937" w:type="dxa"/>
          </w:tcPr>
          <w:p w:rsidR="00B00593" w:rsidRPr="00A75EEA" w:rsidRDefault="00B00593" w:rsidP="00E55DE5">
            <w:pPr>
              <w:pStyle w:val="a2"/>
              <w:jc w:val="left"/>
              <w:rPr>
                <w:rStyle w:val="a4"/>
                <w:b w:val="0"/>
                <w:bCs/>
                <w:color w:val="000000"/>
              </w:rPr>
            </w:pPr>
            <w:r w:rsidRPr="00A75EEA">
              <w:rPr>
                <w:rStyle w:val="a4"/>
                <w:b w:val="0"/>
                <w:bCs/>
                <w:color w:val="000000"/>
              </w:rPr>
              <w:t>2.1.4.2.1. 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185 962 500,00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color w:val="000000"/>
                <w:sz w:val="24"/>
                <w:szCs w:val="24"/>
              </w:rPr>
              <w:t>2 07 00000 00 0000 000</w:t>
            </w:r>
          </w:p>
        </w:tc>
        <w:tc>
          <w:tcPr>
            <w:tcW w:w="7937" w:type="dxa"/>
          </w:tcPr>
          <w:p w:rsidR="00B00593" w:rsidRPr="00A75EEA" w:rsidRDefault="00B00593" w:rsidP="00E55DE5">
            <w:pPr>
              <w:pStyle w:val="a2"/>
              <w:jc w:val="left"/>
              <w:rPr>
                <w:rStyle w:val="a4"/>
                <w:bCs/>
                <w:color w:val="000000"/>
              </w:rPr>
            </w:pPr>
            <w:r w:rsidRPr="00A75EEA">
              <w:rPr>
                <w:rStyle w:val="a4"/>
                <w:bCs/>
                <w:color w:val="000000"/>
              </w:rPr>
              <w:t>2.2. ПРОЧИЕ БЕЗВОЗМЕЗДНЫЕ ПОСТУПЛЕНИЯ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color w:val="000000"/>
                <w:sz w:val="24"/>
                <w:szCs w:val="24"/>
              </w:rPr>
              <w:t>- 24 494 350,65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2 07 04050 04 0000 180</w:t>
            </w:r>
          </w:p>
        </w:tc>
        <w:tc>
          <w:tcPr>
            <w:tcW w:w="7937" w:type="dxa"/>
          </w:tcPr>
          <w:p w:rsidR="00B00593" w:rsidRPr="00A75EEA" w:rsidRDefault="00B00593" w:rsidP="00E55DE5">
            <w:pPr>
              <w:pStyle w:val="a2"/>
              <w:jc w:val="left"/>
              <w:rPr>
                <w:rStyle w:val="a4"/>
                <w:b w:val="0"/>
                <w:bCs/>
                <w:color w:val="000000"/>
              </w:rPr>
            </w:pPr>
            <w:r w:rsidRPr="00A75EEA">
              <w:rPr>
                <w:rStyle w:val="a4"/>
                <w:b w:val="0"/>
                <w:bCs/>
                <w:color w:val="000000"/>
              </w:rPr>
              <w:t xml:space="preserve">2.2.1. Прочие безвозмездные поступления в бюджеты городских округов, </w:t>
            </w:r>
          </w:p>
          <w:p w:rsidR="00B00593" w:rsidRPr="00A75EEA" w:rsidRDefault="00B00593" w:rsidP="00E55DE5">
            <w:pPr>
              <w:pStyle w:val="a2"/>
              <w:jc w:val="left"/>
              <w:rPr>
                <w:rStyle w:val="a4"/>
                <w:b w:val="0"/>
                <w:bCs/>
                <w:color w:val="000000"/>
              </w:rPr>
            </w:pPr>
            <w:r w:rsidRPr="00A75EEA">
              <w:rPr>
                <w:rStyle w:val="a4"/>
                <w:b w:val="0"/>
                <w:bCs/>
                <w:color w:val="000000"/>
              </w:rPr>
              <w:t>в том числе: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- 24 494 350,65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937" w:type="dxa"/>
          </w:tcPr>
          <w:p w:rsidR="00B00593" w:rsidRPr="00A75EEA" w:rsidRDefault="00B00593" w:rsidP="00E55DE5">
            <w:pPr>
              <w:pStyle w:val="a2"/>
              <w:jc w:val="left"/>
              <w:rPr>
                <w:rStyle w:val="a4"/>
                <w:b w:val="0"/>
                <w:bCs/>
                <w:color w:val="000000"/>
              </w:rPr>
            </w:pPr>
            <w:r w:rsidRPr="00A75EEA">
              <w:rPr>
                <w:rStyle w:val="a4"/>
                <w:b w:val="0"/>
                <w:bCs/>
                <w:color w:val="000000"/>
              </w:rPr>
              <w:t>- возврат по договору пожертвования № ОП 35/13 Д-Р от 08.08.2013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- 26 614 450,00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937" w:type="dxa"/>
          </w:tcPr>
          <w:p w:rsidR="00B00593" w:rsidRPr="00A75EEA" w:rsidRDefault="00B00593" w:rsidP="00E55DE5">
            <w:pPr>
              <w:pStyle w:val="a2"/>
              <w:jc w:val="left"/>
              <w:rPr>
                <w:rStyle w:val="a4"/>
                <w:bCs/>
                <w:color w:val="000000"/>
              </w:rPr>
            </w:pPr>
            <w:r w:rsidRPr="00A75EEA">
              <w:rPr>
                <w:rStyle w:val="a4"/>
                <w:b w:val="0"/>
                <w:bCs/>
                <w:color w:val="000000"/>
              </w:rPr>
              <w:t>- ремонт нежилого помещения в поселке Петряевка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770 000,57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937" w:type="dxa"/>
          </w:tcPr>
          <w:p w:rsidR="00B00593" w:rsidRPr="00A75EEA" w:rsidRDefault="00B00593" w:rsidP="00E55DE5">
            <w:pPr>
              <w:pStyle w:val="a2"/>
              <w:jc w:val="left"/>
              <w:rPr>
                <w:rStyle w:val="a4"/>
                <w:bCs/>
                <w:color w:val="000000"/>
              </w:rPr>
            </w:pPr>
            <w:r w:rsidRPr="00A75EEA">
              <w:rPr>
                <w:rStyle w:val="a4"/>
                <w:b w:val="0"/>
                <w:bCs/>
                <w:color w:val="000000"/>
              </w:rPr>
              <w:t xml:space="preserve">- </w:t>
            </w:r>
            <w:r w:rsidRPr="00A75EEA">
              <w:t>благоустройство территории у Обелиска Славы в поселке Гавриловка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662 098,24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937" w:type="dxa"/>
          </w:tcPr>
          <w:p w:rsidR="00B00593" w:rsidRPr="00A75EEA" w:rsidRDefault="00B00593" w:rsidP="00E55DE5">
            <w:pPr>
              <w:pStyle w:val="a2"/>
              <w:jc w:val="left"/>
              <w:rPr>
                <w:rStyle w:val="a4"/>
                <w:bCs/>
                <w:color w:val="000000"/>
              </w:rPr>
            </w:pPr>
            <w:r w:rsidRPr="00A75EEA">
              <w:rPr>
                <w:rStyle w:val="a4"/>
                <w:b w:val="0"/>
                <w:bCs/>
                <w:color w:val="000000"/>
              </w:rPr>
              <w:t xml:space="preserve">- </w:t>
            </w:r>
            <w:r w:rsidRPr="00A75EEA">
              <w:t>ремонт помещения библиотеки в поселке Петряевка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688 000,54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color w:val="000000"/>
                <w:sz w:val="24"/>
                <w:szCs w:val="24"/>
              </w:rPr>
              <w:t>2 19 00000 00 0000 000</w:t>
            </w:r>
          </w:p>
        </w:tc>
        <w:tc>
          <w:tcPr>
            <w:tcW w:w="7937" w:type="dxa"/>
          </w:tcPr>
          <w:p w:rsidR="00B00593" w:rsidRPr="00A75EEA" w:rsidRDefault="00B00593" w:rsidP="00E55DE5">
            <w:pPr>
              <w:pStyle w:val="a2"/>
              <w:jc w:val="left"/>
              <w:rPr>
                <w:b/>
                <w:color w:val="000000"/>
              </w:rPr>
            </w:pPr>
            <w:r w:rsidRPr="00A75EEA">
              <w:rPr>
                <w:rStyle w:val="a4"/>
                <w:bCs/>
                <w:color w:val="000000"/>
              </w:rPr>
              <w:t>2.3. 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color w:val="000000"/>
                <w:sz w:val="24"/>
                <w:szCs w:val="24"/>
              </w:rPr>
              <w:t>-5 393 997,98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2 19 25064 04 0000 151</w:t>
            </w:r>
          </w:p>
        </w:tc>
        <w:tc>
          <w:tcPr>
            <w:tcW w:w="7937" w:type="dxa"/>
          </w:tcPr>
          <w:p w:rsidR="00B00593" w:rsidRPr="00A75EEA" w:rsidRDefault="00B00593" w:rsidP="00E55DE5">
            <w:pPr>
              <w:pStyle w:val="a2"/>
              <w:jc w:val="left"/>
              <w:rPr>
                <w:rStyle w:val="a4"/>
                <w:b w:val="0"/>
                <w:bCs/>
                <w:color w:val="000000"/>
              </w:rPr>
            </w:pPr>
            <w:r w:rsidRPr="00A75EEA">
              <w:rPr>
                <w:rStyle w:val="a4"/>
                <w:b w:val="0"/>
                <w:bCs/>
                <w:color w:val="000000"/>
              </w:rPr>
              <w:t xml:space="preserve">2.3.1. </w:t>
            </w:r>
            <w:r w:rsidRPr="00A75EEA">
              <w:rPr>
                <w:color w:val="000000"/>
              </w:rPr>
              <w:t>Возврат остатков субсидий на государственную поддержку малого и среднего предпринимательства, включая крестьянские (фермерские) хозяйства, из бюджетов городских округов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-250 000,00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2 19 25495 04 0000 151</w:t>
            </w:r>
          </w:p>
        </w:tc>
        <w:tc>
          <w:tcPr>
            <w:tcW w:w="7937" w:type="dxa"/>
          </w:tcPr>
          <w:p w:rsidR="00B00593" w:rsidRPr="00A75EEA" w:rsidRDefault="00B00593" w:rsidP="00E55DE5">
            <w:pPr>
              <w:pStyle w:val="a2"/>
              <w:jc w:val="left"/>
              <w:rPr>
                <w:rStyle w:val="a4"/>
                <w:b w:val="0"/>
                <w:bCs/>
                <w:color w:val="000000"/>
              </w:rPr>
            </w:pPr>
            <w:r w:rsidRPr="00A75EEA">
              <w:rPr>
                <w:rStyle w:val="a4"/>
                <w:b w:val="0"/>
                <w:bCs/>
                <w:color w:val="000000"/>
              </w:rPr>
              <w:t>2.3.2. Возврат остатков субсидий на финансовое обеспечение мероприятий федеральной целевой программы «Развитие физической культуры и спорта в Российской Федерации на 2016 - 2020 год» из бюджетов городских округов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-86 689,17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2 19 45160 04 0000 151</w:t>
            </w:r>
          </w:p>
        </w:tc>
        <w:tc>
          <w:tcPr>
            <w:tcW w:w="7937" w:type="dxa"/>
          </w:tcPr>
          <w:p w:rsidR="00B00593" w:rsidRPr="00A75EEA" w:rsidRDefault="00B00593" w:rsidP="00E55DE5">
            <w:pPr>
              <w:pStyle w:val="a2"/>
              <w:jc w:val="left"/>
              <w:rPr>
                <w:rStyle w:val="a4"/>
                <w:b w:val="0"/>
                <w:bCs/>
                <w:color w:val="000000"/>
              </w:rPr>
            </w:pPr>
            <w:r w:rsidRPr="00A75EEA">
              <w:rPr>
                <w:rStyle w:val="a4"/>
                <w:b w:val="0"/>
                <w:bCs/>
                <w:color w:val="000000"/>
              </w:rPr>
              <w:t>2.3.3. 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-310 193,92</w:t>
            </w:r>
          </w:p>
        </w:tc>
      </w:tr>
      <w:tr w:rsidR="00B00593" w:rsidRPr="00A75EEA" w:rsidTr="00351939">
        <w:trPr>
          <w:trHeight w:val="305"/>
        </w:trPr>
        <w:tc>
          <w:tcPr>
            <w:tcW w:w="3119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2 19 60010 04 0000 151</w:t>
            </w:r>
          </w:p>
        </w:tc>
        <w:tc>
          <w:tcPr>
            <w:tcW w:w="7937" w:type="dxa"/>
          </w:tcPr>
          <w:p w:rsidR="00B00593" w:rsidRPr="00A75EEA" w:rsidRDefault="00B00593" w:rsidP="00E55DE5">
            <w:pPr>
              <w:pStyle w:val="a2"/>
              <w:jc w:val="left"/>
              <w:rPr>
                <w:rStyle w:val="a4"/>
                <w:b w:val="0"/>
                <w:bCs/>
                <w:color w:val="000000"/>
              </w:rPr>
            </w:pPr>
            <w:r w:rsidRPr="00A75EEA">
              <w:rPr>
                <w:rStyle w:val="a4"/>
                <w:b w:val="0"/>
                <w:bCs/>
                <w:color w:val="000000"/>
              </w:rPr>
              <w:t>2.3.4. 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176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-4 747 114,89</w:t>
            </w:r>
          </w:p>
        </w:tc>
      </w:tr>
    </w:tbl>
    <w:p w:rsidR="00B00593" w:rsidRPr="00A75EEA" w:rsidRDefault="00B00593" w:rsidP="00D34507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0593" w:rsidRPr="00A75EEA" w:rsidRDefault="00B00593" w:rsidP="00D34507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0593" w:rsidRPr="00A75EEA" w:rsidRDefault="00B00593" w:rsidP="00D34507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0593" w:rsidRPr="00A75EEA" w:rsidRDefault="00B00593" w:rsidP="00D34507">
      <w:pPr>
        <w:ind w:left="-360" w:firstLine="36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A75EEA">
        <w:rPr>
          <w:rFonts w:ascii="Arial" w:hAnsi="Arial" w:cs="Arial"/>
          <w:b/>
          <w:bCs/>
          <w:color w:val="000000"/>
          <w:sz w:val="24"/>
          <w:szCs w:val="24"/>
        </w:rPr>
        <w:t xml:space="preserve">Заместитель главы администрации города </w:t>
      </w:r>
    </w:p>
    <w:p w:rsidR="00B00593" w:rsidRPr="00A75EEA" w:rsidRDefault="00B00593" w:rsidP="00D34507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A75EEA">
        <w:rPr>
          <w:rFonts w:ascii="Arial" w:hAnsi="Arial" w:cs="Arial"/>
          <w:b/>
          <w:bCs/>
          <w:color w:val="000000"/>
          <w:sz w:val="24"/>
          <w:szCs w:val="24"/>
        </w:rPr>
        <w:t xml:space="preserve">по финансам, директор департамента финансов </w:t>
      </w:r>
      <w:r w:rsidRPr="00A75EEA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A75EEA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A75EEA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A75EEA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A75EEA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A75EEA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A75EEA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A75EEA"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О.В.Сахончик </w:t>
      </w:r>
    </w:p>
    <w:p w:rsidR="00B00593" w:rsidRPr="00A75EEA" w:rsidRDefault="00B00593" w:rsidP="00D34507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0593" w:rsidRPr="00A75EEA" w:rsidRDefault="00B00593" w:rsidP="005B0586">
      <w:pPr>
        <w:ind w:left="2160" w:right="677" w:firstLine="7905"/>
        <w:jc w:val="right"/>
        <w:rPr>
          <w:rFonts w:ascii="Arial" w:hAnsi="Arial" w:cs="Arial"/>
          <w:b/>
          <w:color w:val="000000"/>
          <w:sz w:val="24"/>
          <w:szCs w:val="24"/>
        </w:rPr>
      </w:pPr>
      <w:r w:rsidRPr="00A75EEA">
        <w:rPr>
          <w:rFonts w:ascii="Arial" w:hAnsi="Arial" w:cs="Arial"/>
          <w:color w:val="000000"/>
          <w:sz w:val="24"/>
          <w:szCs w:val="24"/>
        </w:rPr>
        <w:tab/>
      </w:r>
      <w:r w:rsidRPr="00A75EEA">
        <w:rPr>
          <w:rFonts w:ascii="Arial" w:hAnsi="Arial" w:cs="Arial"/>
          <w:color w:val="000000"/>
          <w:sz w:val="24"/>
          <w:szCs w:val="24"/>
        </w:rPr>
        <w:tab/>
      </w:r>
      <w:r w:rsidRPr="00A75EEA">
        <w:rPr>
          <w:rFonts w:ascii="Arial" w:hAnsi="Arial" w:cs="Arial"/>
          <w:color w:val="000000"/>
          <w:sz w:val="24"/>
          <w:szCs w:val="24"/>
        </w:rPr>
        <w:tab/>
      </w:r>
      <w:r w:rsidRPr="00A75EEA">
        <w:rPr>
          <w:rFonts w:ascii="Arial" w:hAnsi="Arial" w:cs="Arial"/>
          <w:color w:val="000000"/>
          <w:sz w:val="24"/>
          <w:szCs w:val="24"/>
        </w:rPr>
        <w:tab/>
      </w:r>
      <w:r w:rsidRPr="00A75EEA">
        <w:rPr>
          <w:rFonts w:ascii="Arial" w:hAnsi="Arial" w:cs="Arial"/>
          <w:color w:val="000000"/>
          <w:sz w:val="24"/>
          <w:szCs w:val="24"/>
        </w:rPr>
        <w:tab/>
      </w:r>
      <w:r w:rsidRPr="00A75EEA">
        <w:rPr>
          <w:rFonts w:ascii="Arial" w:hAnsi="Arial" w:cs="Arial"/>
          <w:color w:val="000000"/>
          <w:sz w:val="24"/>
          <w:szCs w:val="24"/>
        </w:rPr>
        <w:tab/>
      </w:r>
      <w:r w:rsidRPr="00A75EEA">
        <w:rPr>
          <w:rFonts w:ascii="Arial" w:hAnsi="Arial" w:cs="Arial"/>
          <w:b/>
          <w:color w:val="000000"/>
          <w:sz w:val="24"/>
          <w:szCs w:val="24"/>
        </w:rPr>
        <w:t>Приложение 3</w:t>
      </w:r>
    </w:p>
    <w:p w:rsidR="00B00593" w:rsidRPr="00A75EEA" w:rsidRDefault="00B00593" w:rsidP="005B0586">
      <w:pPr>
        <w:ind w:left="8640" w:right="-739" w:firstLine="72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75EEA">
        <w:rPr>
          <w:rFonts w:ascii="Arial" w:hAnsi="Arial" w:cs="Arial"/>
          <w:color w:val="000000"/>
          <w:sz w:val="24"/>
          <w:szCs w:val="24"/>
        </w:rPr>
        <w:t>к решению городской Думы</w:t>
      </w:r>
    </w:p>
    <w:p w:rsidR="00B00593" w:rsidRPr="00A75EEA" w:rsidRDefault="00B00593" w:rsidP="005B0586">
      <w:pPr>
        <w:tabs>
          <w:tab w:val="left" w:pos="1134"/>
          <w:tab w:val="left" w:pos="4111"/>
          <w:tab w:val="left" w:pos="7371"/>
        </w:tabs>
        <w:ind w:right="42"/>
        <w:jc w:val="right"/>
        <w:rPr>
          <w:rFonts w:ascii="Arial" w:hAnsi="Arial" w:cs="Arial"/>
          <w:color w:val="000000"/>
          <w:sz w:val="24"/>
          <w:szCs w:val="24"/>
        </w:rPr>
      </w:pPr>
      <w:r w:rsidRPr="00A75EEA">
        <w:rPr>
          <w:rFonts w:ascii="Arial" w:hAnsi="Arial" w:cs="Arial"/>
          <w:color w:val="000000"/>
          <w:sz w:val="24"/>
          <w:szCs w:val="24"/>
        </w:rPr>
        <w:t>от 7 сентября 2017 г. № 38</w:t>
      </w:r>
      <w:r>
        <w:rPr>
          <w:rFonts w:ascii="Arial" w:hAnsi="Arial" w:cs="Arial"/>
          <w:color w:val="000000"/>
          <w:sz w:val="24"/>
          <w:szCs w:val="24"/>
        </w:rPr>
        <w:t>6</w:t>
      </w:r>
    </w:p>
    <w:p w:rsidR="00B00593" w:rsidRPr="00A75EEA" w:rsidRDefault="00B00593" w:rsidP="005B0586">
      <w:pPr>
        <w:tabs>
          <w:tab w:val="left" w:pos="1134"/>
          <w:tab w:val="left" w:pos="4111"/>
          <w:tab w:val="left" w:pos="7371"/>
        </w:tabs>
        <w:ind w:right="42"/>
        <w:jc w:val="right"/>
        <w:rPr>
          <w:rFonts w:ascii="Arial" w:hAnsi="Arial" w:cs="Arial"/>
          <w:color w:val="000000"/>
          <w:sz w:val="24"/>
          <w:szCs w:val="24"/>
        </w:rPr>
      </w:pPr>
    </w:p>
    <w:p w:rsidR="00B00593" w:rsidRPr="00A75EEA" w:rsidRDefault="00B00593" w:rsidP="005B0586">
      <w:pPr>
        <w:ind w:left="10080" w:firstLine="72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75EEA">
        <w:rPr>
          <w:rFonts w:ascii="Arial" w:hAnsi="Arial" w:cs="Arial"/>
          <w:b/>
          <w:color w:val="000000"/>
          <w:sz w:val="24"/>
          <w:szCs w:val="24"/>
        </w:rPr>
        <w:t>Приложение 4</w:t>
      </w:r>
    </w:p>
    <w:p w:rsidR="00B00593" w:rsidRPr="00A75EEA" w:rsidRDefault="00B00593" w:rsidP="005B0586">
      <w:pPr>
        <w:ind w:left="10080" w:firstLine="720"/>
        <w:jc w:val="center"/>
        <w:rPr>
          <w:rFonts w:ascii="Arial" w:hAnsi="Arial" w:cs="Arial"/>
          <w:color w:val="000000"/>
          <w:sz w:val="24"/>
          <w:szCs w:val="24"/>
        </w:rPr>
      </w:pPr>
      <w:r w:rsidRPr="00A75EEA">
        <w:rPr>
          <w:rFonts w:ascii="Arial" w:hAnsi="Arial" w:cs="Arial"/>
          <w:color w:val="000000"/>
          <w:sz w:val="24"/>
          <w:szCs w:val="24"/>
        </w:rPr>
        <w:t>к решению городской Думы</w:t>
      </w:r>
    </w:p>
    <w:p w:rsidR="00B00593" w:rsidRPr="00A75EEA" w:rsidRDefault="00B00593" w:rsidP="005B0586">
      <w:pPr>
        <w:ind w:left="10080" w:firstLine="72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75EEA">
        <w:rPr>
          <w:rFonts w:ascii="Arial" w:hAnsi="Arial" w:cs="Arial"/>
          <w:color w:val="000000"/>
          <w:sz w:val="24"/>
          <w:szCs w:val="24"/>
        </w:rPr>
        <w:t>от 22 декабря 2016 г. № 271</w:t>
      </w:r>
    </w:p>
    <w:p w:rsidR="00B00593" w:rsidRPr="00A75EEA" w:rsidRDefault="00B00593" w:rsidP="005B0586">
      <w:pPr>
        <w:pStyle w:val="ConsPlusTitle"/>
        <w:widowControl/>
        <w:jc w:val="center"/>
        <w:rPr>
          <w:color w:val="000000"/>
          <w:sz w:val="24"/>
          <w:szCs w:val="24"/>
        </w:rPr>
      </w:pPr>
    </w:p>
    <w:p w:rsidR="00B00593" w:rsidRPr="00A75EEA" w:rsidRDefault="00B00593" w:rsidP="00EB6632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A75EEA">
        <w:rPr>
          <w:color w:val="000000"/>
          <w:sz w:val="24"/>
          <w:szCs w:val="24"/>
        </w:rPr>
        <w:t>ПОСТУПЛЕНИЯ ДОХОДОВ</w:t>
      </w:r>
    </w:p>
    <w:p w:rsidR="00B00593" w:rsidRPr="00A75EEA" w:rsidRDefault="00B00593" w:rsidP="005B0586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A75EEA">
        <w:rPr>
          <w:color w:val="000000"/>
          <w:sz w:val="24"/>
          <w:szCs w:val="24"/>
        </w:rPr>
        <w:t xml:space="preserve">в городской бюджет по основным источникам </w:t>
      </w:r>
    </w:p>
    <w:p w:rsidR="00B00593" w:rsidRPr="00A75EEA" w:rsidRDefault="00B00593" w:rsidP="005B0586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A75EEA">
        <w:rPr>
          <w:color w:val="000000"/>
          <w:sz w:val="24"/>
          <w:szCs w:val="24"/>
        </w:rPr>
        <w:t xml:space="preserve"> на плановый период 2018 и 2019 годов</w:t>
      </w:r>
    </w:p>
    <w:p w:rsidR="00B00593" w:rsidRPr="00A75EEA" w:rsidRDefault="00B00593" w:rsidP="005B0586">
      <w:pPr>
        <w:tabs>
          <w:tab w:val="left" w:pos="9214"/>
        </w:tabs>
        <w:ind w:firstLine="708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A75EEA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61"/>
        <w:gridCol w:w="6804"/>
        <w:gridCol w:w="2268"/>
        <w:gridCol w:w="2268"/>
      </w:tblGrid>
      <w:tr w:rsidR="00B00593" w:rsidRPr="00A75EEA" w:rsidTr="00E55DE5">
        <w:trPr>
          <w:trHeight w:val="413"/>
          <w:tblHeader/>
        </w:trPr>
        <w:tc>
          <w:tcPr>
            <w:tcW w:w="3261" w:type="dxa"/>
            <w:vAlign w:val="center"/>
          </w:tcPr>
          <w:p w:rsidR="00B00593" w:rsidRPr="00A75EEA" w:rsidRDefault="00B00593" w:rsidP="00E55DE5">
            <w:pPr>
              <w:ind w:left="-103" w:right="-11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  <w:p w:rsidR="00B00593" w:rsidRPr="00A75EEA" w:rsidRDefault="00B00593" w:rsidP="00E55DE5">
            <w:pPr>
              <w:ind w:left="-103" w:right="-11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Российской классификации </w:t>
            </w:r>
          </w:p>
        </w:tc>
        <w:tc>
          <w:tcPr>
            <w:tcW w:w="6804" w:type="dxa"/>
            <w:vAlign w:val="center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</w:p>
          <w:p w:rsidR="00B00593" w:rsidRPr="00A75EEA" w:rsidRDefault="00B00593" w:rsidP="00E55D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2018 год</w:t>
            </w:r>
          </w:p>
          <w:p w:rsidR="00B00593" w:rsidRPr="00A75EEA" w:rsidRDefault="00B00593" w:rsidP="00E55D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2268" w:type="dxa"/>
            <w:shd w:val="clear" w:color="auto" w:fill="FFFFFF"/>
            <w:noWrap/>
            <w:vAlign w:val="center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</w:p>
          <w:p w:rsidR="00B00593" w:rsidRPr="00A75EEA" w:rsidRDefault="00B00593" w:rsidP="00E55D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2019 год</w:t>
            </w:r>
          </w:p>
          <w:p w:rsidR="00B00593" w:rsidRPr="00A75EEA" w:rsidRDefault="00B00593" w:rsidP="00E55DE5">
            <w:pPr>
              <w:ind w:right="-2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(руб.)</w:t>
            </w:r>
          </w:p>
        </w:tc>
      </w:tr>
      <w:tr w:rsidR="00B00593" w:rsidRPr="00A75EEA" w:rsidTr="00E55DE5">
        <w:trPr>
          <w:trHeight w:val="305"/>
        </w:trPr>
        <w:tc>
          <w:tcPr>
            <w:tcW w:w="3261" w:type="dxa"/>
            <w:vAlign w:val="center"/>
          </w:tcPr>
          <w:p w:rsidR="00B00593" w:rsidRPr="00A75EEA" w:rsidRDefault="00B00593" w:rsidP="00E55DE5">
            <w:pPr>
              <w:ind w:left="-103" w:right="-11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6804" w:type="dxa"/>
          </w:tcPr>
          <w:p w:rsidR="00B00593" w:rsidRPr="00A75EEA" w:rsidRDefault="00B00593" w:rsidP="00E55DE5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shd w:val="clear" w:color="auto" w:fill="FFFFFF"/>
            <w:vAlign w:val="bottom"/>
          </w:tcPr>
          <w:p w:rsidR="00B00593" w:rsidRPr="00A75EEA" w:rsidRDefault="00B00593" w:rsidP="00E55DE5">
            <w:pPr>
              <w:ind w:left="-112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4 386 395 400,00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ind w:left="-108" w:right="-18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4 725 721 500,00</w:t>
            </w:r>
          </w:p>
        </w:tc>
      </w:tr>
      <w:tr w:rsidR="00B00593" w:rsidRPr="00A75EEA" w:rsidTr="00E55DE5">
        <w:trPr>
          <w:trHeight w:val="401"/>
        </w:trPr>
        <w:tc>
          <w:tcPr>
            <w:tcW w:w="3261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B00593" w:rsidRPr="00A75EEA" w:rsidRDefault="00B00593" w:rsidP="00E55DE5">
            <w:pPr>
              <w:ind w:right="-108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00593" w:rsidRPr="00A75EEA" w:rsidTr="00E55DE5">
        <w:trPr>
          <w:trHeight w:val="216"/>
        </w:trPr>
        <w:tc>
          <w:tcPr>
            <w:tcW w:w="3261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6804" w:type="dxa"/>
          </w:tcPr>
          <w:p w:rsidR="00B00593" w:rsidRPr="00A75EEA" w:rsidRDefault="00B00593" w:rsidP="00E55DE5">
            <w:pPr>
              <w:ind w:right="-108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1. НАЛОГОВЫЕ И НЕНАЛОГОВЫЕ ДОХОДЫ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B00593" w:rsidRPr="00A75EEA" w:rsidRDefault="00B00593" w:rsidP="00E55DE5">
            <w:pPr>
              <w:ind w:left="-112" w:right="-18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2 012 884 100,00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ind w:left="-108" w:right="-18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2 207 362 800,00</w:t>
            </w:r>
          </w:p>
        </w:tc>
      </w:tr>
      <w:tr w:rsidR="00B00593" w:rsidRPr="00A75EEA" w:rsidTr="00E55DE5">
        <w:trPr>
          <w:trHeight w:val="305"/>
        </w:trPr>
        <w:tc>
          <w:tcPr>
            <w:tcW w:w="3261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1 01 00000 00 0000 000</w:t>
            </w:r>
          </w:p>
        </w:tc>
        <w:tc>
          <w:tcPr>
            <w:tcW w:w="6804" w:type="dxa"/>
          </w:tcPr>
          <w:p w:rsidR="00B00593" w:rsidRPr="00A75EEA" w:rsidRDefault="00B00593" w:rsidP="00E55DE5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1.1. НАЛОГИ НА ПРИБЫЛЬ, ДОХОДЫ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874 932 700,00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1 030 105 600,00</w:t>
            </w:r>
          </w:p>
        </w:tc>
      </w:tr>
      <w:tr w:rsidR="00B00593" w:rsidRPr="00A75EEA" w:rsidTr="00E55DE5">
        <w:trPr>
          <w:trHeight w:val="387"/>
        </w:trPr>
        <w:tc>
          <w:tcPr>
            <w:tcW w:w="3261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6804" w:type="dxa"/>
          </w:tcPr>
          <w:p w:rsidR="00B00593" w:rsidRPr="00A75EEA" w:rsidRDefault="00B00593" w:rsidP="00E55DE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1.1.1. Налог на доходы физических лиц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874 932 700,00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1 030 105 600,00</w:t>
            </w:r>
          </w:p>
        </w:tc>
      </w:tr>
      <w:tr w:rsidR="00B00593" w:rsidRPr="00A75EEA" w:rsidTr="00E55DE5">
        <w:trPr>
          <w:trHeight w:val="988"/>
        </w:trPr>
        <w:tc>
          <w:tcPr>
            <w:tcW w:w="3261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color w:val="000000"/>
                <w:sz w:val="24"/>
                <w:szCs w:val="24"/>
              </w:rPr>
              <w:t>1 03 00000 00 0000 000</w:t>
            </w:r>
          </w:p>
        </w:tc>
        <w:tc>
          <w:tcPr>
            <w:tcW w:w="6804" w:type="dxa"/>
          </w:tcPr>
          <w:p w:rsidR="00B00593" w:rsidRPr="00A75EEA" w:rsidRDefault="00B00593" w:rsidP="00E55DE5">
            <w:pPr>
              <w:ind w:right="-108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color w:val="000000"/>
                <w:sz w:val="24"/>
                <w:szCs w:val="24"/>
              </w:rPr>
              <w:t>1.2. НАЛОГИ НА ТОВАРЫ (РАБОТЫ, УСЛУГИ), РЕАЛИЗУЕМЫЕ НА ТЕРРИТОРИИ РОССИЙСКОЙ ФЕДЕРАЦИИ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color w:val="000000"/>
                <w:sz w:val="24"/>
                <w:szCs w:val="24"/>
              </w:rPr>
              <w:t>9 620 400,00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color w:val="000000"/>
                <w:sz w:val="24"/>
                <w:szCs w:val="24"/>
              </w:rPr>
              <w:t>9 827 200,00</w:t>
            </w:r>
          </w:p>
        </w:tc>
      </w:tr>
      <w:tr w:rsidR="00B00593" w:rsidRPr="00A75EEA" w:rsidTr="00E55DE5">
        <w:trPr>
          <w:trHeight w:val="677"/>
        </w:trPr>
        <w:tc>
          <w:tcPr>
            <w:tcW w:w="3261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1 03 02000 01 0000 110</w:t>
            </w:r>
          </w:p>
        </w:tc>
        <w:tc>
          <w:tcPr>
            <w:tcW w:w="6804" w:type="dxa"/>
          </w:tcPr>
          <w:p w:rsidR="00B00593" w:rsidRPr="00A75EEA" w:rsidRDefault="00B00593" w:rsidP="00E55DE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1.2.1.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9 620 400,00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9 827 200,00</w:t>
            </w:r>
          </w:p>
        </w:tc>
      </w:tr>
      <w:tr w:rsidR="00B00593" w:rsidRPr="00A75EEA" w:rsidTr="00E55DE5">
        <w:trPr>
          <w:trHeight w:val="305"/>
        </w:trPr>
        <w:tc>
          <w:tcPr>
            <w:tcW w:w="3261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1 05 00000 00 0000 000</w:t>
            </w:r>
          </w:p>
        </w:tc>
        <w:tc>
          <w:tcPr>
            <w:tcW w:w="6804" w:type="dxa"/>
          </w:tcPr>
          <w:p w:rsidR="00B00593" w:rsidRPr="00A75EEA" w:rsidRDefault="00B00593" w:rsidP="00E55DE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1.3. НАЛОГИ НА СОВОКУПНЫЙ ДОХОД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color w:val="000000"/>
                <w:sz w:val="24"/>
                <w:szCs w:val="24"/>
              </w:rPr>
              <w:t>147 561 300,00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color w:val="000000"/>
                <w:sz w:val="24"/>
                <w:szCs w:val="24"/>
              </w:rPr>
              <w:t>154 453 800,00</w:t>
            </w:r>
          </w:p>
        </w:tc>
      </w:tr>
      <w:tr w:rsidR="00B00593" w:rsidRPr="00A75EEA" w:rsidTr="00E55DE5">
        <w:trPr>
          <w:trHeight w:val="305"/>
        </w:trPr>
        <w:tc>
          <w:tcPr>
            <w:tcW w:w="3261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1 05 02000 02 0000 110</w:t>
            </w:r>
          </w:p>
        </w:tc>
        <w:tc>
          <w:tcPr>
            <w:tcW w:w="6804" w:type="dxa"/>
          </w:tcPr>
          <w:p w:rsidR="00B00593" w:rsidRPr="00A75EEA" w:rsidRDefault="00B00593" w:rsidP="00E55DE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1.3.1. Единый налог на вмененный доход для отдельных видов деятельности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138 210 800,00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142 771 800,00</w:t>
            </w:r>
          </w:p>
        </w:tc>
      </w:tr>
      <w:tr w:rsidR="00B00593" w:rsidRPr="00A75EEA" w:rsidTr="00E55DE5">
        <w:trPr>
          <w:trHeight w:val="305"/>
        </w:trPr>
        <w:tc>
          <w:tcPr>
            <w:tcW w:w="3261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6804" w:type="dxa"/>
          </w:tcPr>
          <w:p w:rsidR="00B00593" w:rsidRPr="00A75EEA" w:rsidRDefault="00B00593" w:rsidP="00E55DE5">
            <w:pPr>
              <w:ind w:right="-164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1.3.2. Единый сельскохозяйственный налог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26 600,00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27 100,00</w:t>
            </w:r>
          </w:p>
        </w:tc>
      </w:tr>
      <w:tr w:rsidR="00B00593" w:rsidRPr="00A75EEA" w:rsidTr="00E55DE5">
        <w:trPr>
          <w:trHeight w:val="305"/>
        </w:trPr>
        <w:tc>
          <w:tcPr>
            <w:tcW w:w="3261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1 05 04000 02 0000 110</w:t>
            </w:r>
          </w:p>
        </w:tc>
        <w:tc>
          <w:tcPr>
            <w:tcW w:w="6804" w:type="dxa"/>
          </w:tcPr>
          <w:p w:rsidR="00B00593" w:rsidRPr="00A75EEA" w:rsidRDefault="00B00593" w:rsidP="00E55DE5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1.3.3. Налог, взимаемый в связи с применением патентной системы налогообложения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9 323 900,00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11 654 900,00</w:t>
            </w:r>
          </w:p>
        </w:tc>
      </w:tr>
      <w:tr w:rsidR="00B00593" w:rsidRPr="00A75EEA" w:rsidTr="00E55DE5">
        <w:trPr>
          <w:trHeight w:val="305"/>
        </w:trPr>
        <w:tc>
          <w:tcPr>
            <w:tcW w:w="3261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6804" w:type="dxa"/>
          </w:tcPr>
          <w:p w:rsidR="00B00593" w:rsidRPr="00A75EEA" w:rsidRDefault="00B00593" w:rsidP="00E55DE5">
            <w:pPr>
              <w:ind w:right="-164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1.4. НАЛОГИ НА ИМУЩЕСТВО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color w:val="000000"/>
                <w:sz w:val="24"/>
                <w:szCs w:val="24"/>
              </w:rPr>
              <w:t>302 362 900,00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color w:val="000000"/>
                <w:sz w:val="24"/>
                <w:szCs w:val="24"/>
              </w:rPr>
              <w:t>319 475 200,00</w:t>
            </w:r>
          </w:p>
        </w:tc>
      </w:tr>
      <w:tr w:rsidR="00B00593" w:rsidRPr="00A75EEA" w:rsidTr="00E55DE5">
        <w:trPr>
          <w:trHeight w:val="305"/>
        </w:trPr>
        <w:tc>
          <w:tcPr>
            <w:tcW w:w="3261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1 06 01020 04 0000 110</w:t>
            </w:r>
          </w:p>
        </w:tc>
        <w:tc>
          <w:tcPr>
            <w:tcW w:w="6804" w:type="dxa"/>
            <w:vAlign w:val="center"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1.4.1. 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58 139 000,00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69 766 800,00</w:t>
            </w:r>
          </w:p>
        </w:tc>
      </w:tr>
      <w:tr w:rsidR="00B00593" w:rsidRPr="00A75EEA" w:rsidTr="00E55DE5">
        <w:trPr>
          <w:trHeight w:val="305"/>
        </w:trPr>
        <w:tc>
          <w:tcPr>
            <w:tcW w:w="3261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6804" w:type="dxa"/>
            <w:vAlign w:val="center"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1.4.2. Земельный налог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244 223 900,00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249 708 400,00</w:t>
            </w:r>
          </w:p>
        </w:tc>
      </w:tr>
      <w:tr w:rsidR="00B00593" w:rsidRPr="00A75EEA" w:rsidTr="00E55DE5">
        <w:trPr>
          <w:trHeight w:val="305"/>
        </w:trPr>
        <w:tc>
          <w:tcPr>
            <w:tcW w:w="3261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1 08 00000 00 0000 000</w:t>
            </w:r>
          </w:p>
        </w:tc>
        <w:tc>
          <w:tcPr>
            <w:tcW w:w="6804" w:type="dxa"/>
          </w:tcPr>
          <w:p w:rsidR="00B00593" w:rsidRPr="00A75EEA" w:rsidRDefault="00B00593" w:rsidP="00E55DE5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1.5. ГОСУДАРСТВЕННАЯ ПОШЛИНА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color w:val="000000"/>
                <w:sz w:val="24"/>
                <w:szCs w:val="24"/>
              </w:rPr>
              <w:t>55 455 700,00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color w:val="000000"/>
                <w:sz w:val="24"/>
                <w:szCs w:val="24"/>
              </w:rPr>
              <w:t>57 840 400,00</w:t>
            </w:r>
          </w:p>
        </w:tc>
      </w:tr>
      <w:tr w:rsidR="00B00593" w:rsidRPr="00A75EEA" w:rsidTr="00E55DE5">
        <w:trPr>
          <w:trHeight w:val="305"/>
        </w:trPr>
        <w:tc>
          <w:tcPr>
            <w:tcW w:w="3261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1 08 03000 01 0000 110</w:t>
            </w:r>
          </w:p>
        </w:tc>
        <w:tc>
          <w:tcPr>
            <w:tcW w:w="6804" w:type="dxa"/>
          </w:tcPr>
          <w:p w:rsidR="00B00593" w:rsidRPr="00A75EEA" w:rsidRDefault="00B00593" w:rsidP="00E55DE5">
            <w:pPr>
              <w:ind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1.5.1. 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36 649 930,00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38 225 880,00</w:t>
            </w:r>
          </w:p>
        </w:tc>
      </w:tr>
      <w:tr w:rsidR="00B00593" w:rsidRPr="00A75EEA" w:rsidTr="00E55DE5">
        <w:trPr>
          <w:trHeight w:val="305"/>
        </w:trPr>
        <w:tc>
          <w:tcPr>
            <w:tcW w:w="3261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1 08 06000 01 0000 110</w:t>
            </w:r>
          </w:p>
        </w:tc>
        <w:tc>
          <w:tcPr>
            <w:tcW w:w="6804" w:type="dxa"/>
          </w:tcPr>
          <w:p w:rsidR="00B00593" w:rsidRPr="00A75EEA" w:rsidRDefault="00B00593" w:rsidP="00E55DE5">
            <w:pPr>
              <w:ind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1.5.2. 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1 279 225,00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1 334 230,00</w:t>
            </w:r>
          </w:p>
        </w:tc>
      </w:tr>
      <w:tr w:rsidR="00B00593" w:rsidRPr="00A75EEA" w:rsidTr="00E55DE5">
        <w:trPr>
          <w:trHeight w:val="305"/>
        </w:trPr>
        <w:tc>
          <w:tcPr>
            <w:tcW w:w="3261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1 08 07000 01 0000 110</w:t>
            </w:r>
          </w:p>
        </w:tc>
        <w:tc>
          <w:tcPr>
            <w:tcW w:w="6804" w:type="dxa"/>
          </w:tcPr>
          <w:p w:rsidR="00B00593" w:rsidRPr="00A75EEA" w:rsidRDefault="00B00593" w:rsidP="00E55DE5">
            <w:pPr>
              <w:ind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1.5.3. Государственная пошлина за государственную регистрацию, а также за совершение прочих юридически значимых действий 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17 526 545,00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18 280 290,00</w:t>
            </w:r>
          </w:p>
        </w:tc>
      </w:tr>
      <w:tr w:rsidR="00B00593" w:rsidRPr="00A75EEA" w:rsidTr="00E55DE5">
        <w:trPr>
          <w:trHeight w:val="305"/>
        </w:trPr>
        <w:tc>
          <w:tcPr>
            <w:tcW w:w="3261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1 11 00000 00 0000 000</w:t>
            </w:r>
          </w:p>
        </w:tc>
        <w:tc>
          <w:tcPr>
            <w:tcW w:w="6804" w:type="dxa"/>
          </w:tcPr>
          <w:p w:rsidR="00B00593" w:rsidRPr="00A75EEA" w:rsidRDefault="00B00593" w:rsidP="00E55DE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1.6. ДОХОДЫ ОТ ИСПОЛЬЗОВАНИЯ ИМУЩЕСТВА, НАХОДЯЩЕГОСЯ В ГОСУДАРСТВЕННОЙ И МУНИЦИПАЛЬНОЙ СОБСТВЕННОСТИ</w:t>
            </w: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339 679 100,00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354 285 400,00</w:t>
            </w:r>
          </w:p>
        </w:tc>
      </w:tr>
      <w:tr w:rsidR="00B00593" w:rsidRPr="00A75EEA" w:rsidTr="00E55DE5">
        <w:trPr>
          <w:trHeight w:val="305"/>
        </w:trPr>
        <w:tc>
          <w:tcPr>
            <w:tcW w:w="3261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1 11 05000 00 0000 120</w:t>
            </w:r>
          </w:p>
        </w:tc>
        <w:tc>
          <w:tcPr>
            <w:tcW w:w="6804" w:type="dxa"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1.6.1.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312 132 100,00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325 553 900,00</w:t>
            </w:r>
          </w:p>
        </w:tc>
      </w:tr>
      <w:tr w:rsidR="00B00593" w:rsidRPr="00A75EEA" w:rsidTr="00E55DE5">
        <w:trPr>
          <w:trHeight w:val="305"/>
        </w:trPr>
        <w:tc>
          <w:tcPr>
            <w:tcW w:w="3261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1 11 05010 00 0000 120</w:t>
            </w:r>
          </w:p>
        </w:tc>
        <w:tc>
          <w:tcPr>
            <w:tcW w:w="6804" w:type="dxa"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1.6.1.1.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140 473 700,00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146 514 200,00</w:t>
            </w:r>
          </w:p>
        </w:tc>
      </w:tr>
      <w:tr w:rsidR="00B00593" w:rsidRPr="00A75EEA" w:rsidTr="00E55DE5">
        <w:trPr>
          <w:trHeight w:val="305"/>
        </w:trPr>
        <w:tc>
          <w:tcPr>
            <w:tcW w:w="3261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1 11 05012 04 0000 120</w:t>
            </w:r>
          </w:p>
        </w:tc>
        <w:tc>
          <w:tcPr>
            <w:tcW w:w="6804" w:type="dxa"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1.6.1.1.1.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140 473 700,00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146 514 200,00</w:t>
            </w:r>
          </w:p>
        </w:tc>
      </w:tr>
      <w:tr w:rsidR="00B00593" w:rsidRPr="00A75EEA" w:rsidTr="00E55DE5">
        <w:trPr>
          <w:trHeight w:val="305"/>
        </w:trPr>
        <w:tc>
          <w:tcPr>
            <w:tcW w:w="3261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1 11 05020 00 0000 120</w:t>
            </w:r>
          </w:p>
        </w:tc>
        <w:tc>
          <w:tcPr>
            <w:tcW w:w="6804" w:type="dxa"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1.6.1.2. 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 xml:space="preserve">16 865 400,00 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17 590 600,00</w:t>
            </w:r>
          </w:p>
        </w:tc>
      </w:tr>
      <w:tr w:rsidR="00B00593" w:rsidRPr="00A75EEA" w:rsidTr="00E55DE5">
        <w:trPr>
          <w:trHeight w:val="305"/>
        </w:trPr>
        <w:tc>
          <w:tcPr>
            <w:tcW w:w="3261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1 11 05024 04 0000 120</w:t>
            </w:r>
          </w:p>
        </w:tc>
        <w:tc>
          <w:tcPr>
            <w:tcW w:w="6804" w:type="dxa"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1.6.1.2.1. 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16 865 400,00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17 590 600,00</w:t>
            </w:r>
          </w:p>
        </w:tc>
      </w:tr>
      <w:tr w:rsidR="00B00593" w:rsidRPr="00A75EEA" w:rsidTr="00E55DE5">
        <w:trPr>
          <w:trHeight w:val="305"/>
        </w:trPr>
        <w:tc>
          <w:tcPr>
            <w:tcW w:w="3261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1 11 05070 00 0000 120</w:t>
            </w:r>
          </w:p>
        </w:tc>
        <w:tc>
          <w:tcPr>
            <w:tcW w:w="6804" w:type="dxa"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1.6.1.3. 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154 793 000,00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161 449 100,00</w:t>
            </w:r>
          </w:p>
        </w:tc>
      </w:tr>
      <w:tr w:rsidR="00B00593" w:rsidRPr="00A75EEA" w:rsidTr="00E55DE5">
        <w:trPr>
          <w:trHeight w:val="305"/>
        </w:trPr>
        <w:tc>
          <w:tcPr>
            <w:tcW w:w="3261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1 11 05074 04 0000 120</w:t>
            </w:r>
          </w:p>
        </w:tc>
        <w:tc>
          <w:tcPr>
            <w:tcW w:w="6804" w:type="dxa"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1.6.1.3.1. 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154 793 000,00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161 449 100,00</w:t>
            </w:r>
          </w:p>
        </w:tc>
      </w:tr>
      <w:tr w:rsidR="00B00593" w:rsidRPr="00A75EEA" w:rsidTr="00E55DE5">
        <w:trPr>
          <w:trHeight w:val="629"/>
        </w:trPr>
        <w:tc>
          <w:tcPr>
            <w:tcW w:w="3261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1 11 07000 00 0000 120</w:t>
            </w:r>
          </w:p>
        </w:tc>
        <w:tc>
          <w:tcPr>
            <w:tcW w:w="6804" w:type="dxa"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1.6.2. Платежи от государственных и муниципальных унитарных предприятий</w:t>
            </w:r>
          </w:p>
        </w:tc>
        <w:tc>
          <w:tcPr>
            <w:tcW w:w="2268" w:type="dxa"/>
            <w:shd w:val="clear" w:color="auto" w:fill="FFFFFF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1 362 400,00</w:t>
            </w:r>
          </w:p>
        </w:tc>
        <w:tc>
          <w:tcPr>
            <w:tcW w:w="2268" w:type="dxa"/>
            <w:shd w:val="clear" w:color="auto" w:fill="FFFFFF"/>
            <w:noWrap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1 421 000,00</w:t>
            </w:r>
          </w:p>
        </w:tc>
      </w:tr>
      <w:tr w:rsidR="00B00593" w:rsidRPr="00A75EEA" w:rsidTr="00E55DE5">
        <w:trPr>
          <w:trHeight w:val="305"/>
        </w:trPr>
        <w:tc>
          <w:tcPr>
            <w:tcW w:w="3261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1 11 07010 00 0000 120</w:t>
            </w:r>
          </w:p>
        </w:tc>
        <w:tc>
          <w:tcPr>
            <w:tcW w:w="6804" w:type="dxa"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1.6.2.1. 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1 362 400,00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1 421 000,00</w:t>
            </w:r>
          </w:p>
        </w:tc>
      </w:tr>
      <w:tr w:rsidR="00B00593" w:rsidRPr="00A75EEA" w:rsidTr="00E55DE5">
        <w:trPr>
          <w:trHeight w:val="305"/>
        </w:trPr>
        <w:tc>
          <w:tcPr>
            <w:tcW w:w="3261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1 11 07014 04 0000 120</w:t>
            </w:r>
          </w:p>
        </w:tc>
        <w:tc>
          <w:tcPr>
            <w:tcW w:w="6804" w:type="dxa"/>
          </w:tcPr>
          <w:p w:rsidR="00B00593" w:rsidRPr="00A75EEA" w:rsidRDefault="00B00593" w:rsidP="00E55DE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1.6.2.1.1. 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1 362 400,00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1 421 000,00</w:t>
            </w:r>
          </w:p>
        </w:tc>
      </w:tr>
      <w:tr w:rsidR="00B00593" w:rsidRPr="00A75EEA" w:rsidTr="00E55DE5">
        <w:trPr>
          <w:trHeight w:val="305"/>
        </w:trPr>
        <w:tc>
          <w:tcPr>
            <w:tcW w:w="3261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1 11 09000 00 0000 120</w:t>
            </w:r>
          </w:p>
        </w:tc>
        <w:tc>
          <w:tcPr>
            <w:tcW w:w="6804" w:type="dxa"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1.6.3.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26 184 600,00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27 310 500,00</w:t>
            </w:r>
          </w:p>
        </w:tc>
      </w:tr>
      <w:tr w:rsidR="00B00593" w:rsidRPr="00A75EEA" w:rsidTr="00E55DE5">
        <w:trPr>
          <w:trHeight w:val="305"/>
        </w:trPr>
        <w:tc>
          <w:tcPr>
            <w:tcW w:w="3261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1 11 09040 00 0000 120</w:t>
            </w:r>
          </w:p>
        </w:tc>
        <w:tc>
          <w:tcPr>
            <w:tcW w:w="6804" w:type="dxa"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 xml:space="preserve">1.6.3.1. 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26 184 600,00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27 310 500,00</w:t>
            </w:r>
          </w:p>
        </w:tc>
      </w:tr>
      <w:tr w:rsidR="00B00593" w:rsidRPr="00A75EEA" w:rsidTr="00E55DE5">
        <w:trPr>
          <w:trHeight w:val="305"/>
        </w:trPr>
        <w:tc>
          <w:tcPr>
            <w:tcW w:w="3261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1 11 09044 04 0000 120</w:t>
            </w:r>
          </w:p>
        </w:tc>
        <w:tc>
          <w:tcPr>
            <w:tcW w:w="6804" w:type="dxa"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1.6.3.1.1. 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26 184 600,00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27 310 500,00</w:t>
            </w:r>
          </w:p>
        </w:tc>
      </w:tr>
      <w:tr w:rsidR="00B00593" w:rsidRPr="00A75EEA" w:rsidTr="00E55DE5">
        <w:trPr>
          <w:trHeight w:val="305"/>
        </w:trPr>
        <w:tc>
          <w:tcPr>
            <w:tcW w:w="3261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1 12 00000 00 0000 000</w:t>
            </w:r>
          </w:p>
        </w:tc>
        <w:tc>
          <w:tcPr>
            <w:tcW w:w="6804" w:type="dxa"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1.7. ПЛАТЕЖИ ПРИ ПОЛЬЗОВАНИИ ПРИРОДНЫМИ РЕСУРСАМИ</w:t>
            </w: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color w:val="000000"/>
                <w:sz w:val="24"/>
                <w:szCs w:val="24"/>
              </w:rPr>
              <w:t>144 691 600,00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color w:val="000000"/>
                <w:sz w:val="24"/>
                <w:szCs w:val="24"/>
              </w:rPr>
              <w:t>151 636 300,00</w:t>
            </w:r>
          </w:p>
        </w:tc>
      </w:tr>
      <w:tr w:rsidR="00B00593" w:rsidRPr="00A75EEA" w:rsidTr="00E55DE5">
        <w:trPr>
          <w:trHeight w:val="305"/>
        </w:trPr>
        <w:tc>
          <w:tcPr>
            <w:tcW w:w="3261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1 12 01000 01 0000 120</w:t>
            </w:r>
          </w:p>
        </w:tc>
        <w:tc>
          <w:tcPr>
            <w:tcW w:w="6804" w:type="dxa"/>
          </w:tcPr>
          <w:p w:rsidR="00B00593" w:rsidRPr="00A75EEA" w:rsidRDefault="00B00593" w:rsidP="00E55DE5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1.7.1. Плата за негативное воздействие на окружающую среду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144 586 800,00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151 527 000,00</w:t>
            </w:r>
          </w:p>
        </w:tc>
      </w:tr>
      <w:tr w:rsidR="00B00593" w:rsidRPr="00A75EEA" w:rsidTr="00E55DE5">
        <w:trPr>
          <w:trHeight w:val="305"/>
        </w:trPr>
        <w:tc>
          <w:tcPr>
            <w:tcW w:w="3261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1 12 04000 00 0000 120</w:t>
            </w:r>
          </w:p>
        </w:tc>
        <w:tc>
          <w:tcPr>
            <w:tcW w:w="6804" w:type="dxa"/>
          </w:tcPr>
          <w:p w:rsidR="00B00593" w:rsidRPr="00A75EEA" w:rsidRDefault="00B00593" w:rsidP="00E55DE5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1.7.2. Плата за использование лесов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104 800,00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109 300,00</w:t>
            </w:r>
          </w:p>
        </w:tc>
      </w:tr>
      <w:tr w:rsidR="00B00593" w:rsidRPr="00A75EEA" w:rsidTr="00E55DE5">
        <w:trPr>
          <w:trHeight w:val="305"/>
        </w:trPr>
        <w:tc>
          <w:tcPr>
            <w:tcW w:w="3261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1 13 00000 00 0000 000</w:t>
            </w:r>
          </w:p>
        </w:tc>
        <w:tc>
          <w:tcPr>
            <w:tcW w:w="6804" w:type="dxa"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1.8. ДОХОДЫ ОТ ОКАЗАНИЯ ПЛАТНЫХ УСЛУГ (РАБОТ) И КОМПЕНСАЦИИ ЗАТРАТ ГОСУДАРСТВА</w:t>
            </w: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color w:val="000000"/>
                <w:sz w:val="24"/>
                <w:szCs w:val="24"/>
              </w:rPr>
              <w:t>5 410 600,00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color w:val="000000"/>
                <w:sz w:val="24"/>
                <w:szCs w:val="24"/>
              </w:rPr>
              <w:t>5 643 300,00</w:t>
            </w:r>
          </w:p>
        </w:tc>
      </w:tr>
      <w:tr w:rsidR="00B00593" w:rsidRPr="00A75EEA" w:rsidTr="00E55DE5">
        <w:trPr>
          <w:trHeight w:val="305"/>
        </w:trPr>
        <w:tc>
          <w:tcPr>
            <w:tcW w:w="3261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1 13 01000 00 0000 130</w:t>
            </w:r>
          </w:p>
        </w:tc>
        <w:tc>
          <w:tcPr>
            <w:tcW w:w="6804" w:type="dxa"/>
          </w:tcPr>
          <w:p w:rsidR="00B00593" w:rsidRPr="00A75EEA" w:rsidRDefault="00B00593" w:rsidP="00E55DE5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1.8.1. Доходы от оказания платных услуг (работ)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3 838 600,00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4 003 700,00</w:t>
            </w:r>
          </w:p>
        </w:tc>
      </w:tr>
      <w:tr w:rsidR="00B00593" w:rsidRPr="00A75EEA" w:rsidTr="00E55DE5">
        <w:trPr>
          <w:trHeight w:val="305"/>
        </w:trPr>
        <w:tc>
          <w:tcPr>
            <w:tcW w:w="3261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1 13 01994 04 0000 130</w:t>
            </w:r>
          </w:p>
        </w:tc>
        <w:tc>
          <w:tcPr>
            <w:tcW w:w="6804" w:type="dxa"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 xml:space="preserve">1.8.1.1. Прочие доходы от оказания платных услуг (работ) получателями средств бюджетов городских округов 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3 838 600,00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4 003 700,00</w:t>
            </w:r>
          </w:p>
        </w:tc>
      </w:tr>
      <w:tr w:rsidR="00B00593" w:rsidRPr="00A75EEA" w:rsidTr="00E55DE5">
        <w:trPr>
          <w:trHeight w:val="305"/>
        </w:trPr>
        <w:tc>
          <w:tcPr>
            <w:tcW w:w="3261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1 13 02000 00 0000 130</w:t>
            </w:r>
          </w:p>
        </w:tc>
        <w:tc>
          <w:tcPr>
            <w:tcW w:w="6804" w:type="dxa"/>
          </w:tcPr>
          <w:p w:rsidR="00B00593" w:rsidRPr="00A75EEA" w:rsidRDefault="00B00593" w:rsidP="00E55DE5">
            <w:pPr>
              <w:rPr>
                <w:rFonts w:ascii="Arial" w:hAnsi="Arial" w:cs="Arial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1.8.2. </w:t>
            </w:r>
            <w:r w:rsidRPr="00A75EEA">
              <w:rPr>
                <w:rFonts w:ascii="Arial" w:hAnsi="Arial" w:cs="Arial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1 572 000,00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1 639 600,00</w:t>
            </w:r>
          </w:p>
        </w:tc>
      </w:tr>
      <w:tr w:rsidR="00B00593" w:rsidRPr="00A75EEA" w:rsidTr="00E55DE5">
        <w:trPr>
          <w:trHeight w:val="718"/>
        </w:trPr>
        <w:tc>
          <w:tcPr>
            <w:tcW w:w="3261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1 13 02994 04 0000 130</w:t>
            </w:r>
          </w:p>
        </w:tc>
        <w:tc>
          <w:tcPr>
            <w:tcW w:w="6804" w:type="dxa"/>
          </w:tcPr>
          <w:p w:rsidR="00B00593" w:rsidRPr="00A75EEA" w:rsidRDefault="00B00593" w:rsidP="00E55DE5">
            <w:pPr>
              <w:rPr>
                <w:rFonts w:ascii="Arial" w:hAnsi="Arial" w:cs="Arial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 xml:space="preserve">1.8.2.1. </w:t>
            </w:r>
            <w:r w:rsidRPr="00A75EEA">
              <w:rPr>
                <w:rFonts w:ascii="Arial" w:hAnsi="Arial" w:cs="Arial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1 572 000,00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1 639 600,00</w:t>
            </w:r>
          </w:p>
        </w:tc>
      </w:tr>
      <w:tr w:rsidR="00B00593" w:rsidRPr="00A75EEA" w:rsidTr="00E55DE5">
        <w:trPr>
          <w:trHeight w:val="305"/>
        </w:trPr>
        <w:tc>
          <w:tcPr>
            <w:tcW w:w="3261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1 14 00000 00 0000 000</w:t>
            </w:r>
          </w:p>
        </w:tc>
        <w:tc>
          <w:tcPr>
            <w:tcW w:w="6804" w:type="dxa"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1.9. ДОХОДЫ ОТ ПРОДАЖИ МАТЕРИАЛЬНЫХ И НЕМАТЕРИАЛЬНЫХ АКТИВОВ</w:t>
            </w: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color w:val="000000"/>
                <w:sz w:val="24"/>
                <w:szCs w:val="24"/>
              </w:rPr>
              <w:t>106 644 000,00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color w:val="000000"/>
                <w:sz w:val="24"/>
                <w:szCs w:val="24"/>
              </w:rPr>
              <w:t>96 429 200,0</w:t>
            </w:r>
          </w:p>
        </w:tc>
      </w:tr>
      <w:tr w:rsidR="00B00593" w:rsidRPr="00A75EEA" w:rsidTr="00E55DE5">
        <w:trPr>
          <w:trHeight w:val="1943"/>
        </w:trPr>
        <w:tc>
          <w:tcPr>
            <w:tcW w:w="3261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1 14 02000 00 0000 000</w:t>
            </w:r>
          </w:p>
        </w:tc>
        <w:tc>
          <w:tcPr>
            <w:tcW w:w="6804" w:type="dxa"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 xml:space="preserve">1.9.1. 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49 500 000,00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44 550 000,00</w:t>
            </w:r>
          </w:p>
        </w:tc>
      </w:tr>
      <w:tr w:rsidR="00B00593" w:rsidRPr="00A75EEA" w:rsidTr="00E55DE5">
        <w:trPr>
          <w:trHeight w:val="2367"/>
        </w:trPr>
        <w:tc>
          <w:tcPr>
            <w:tcW w:w="3261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1 14 02040 04 0000 410</w:t>
            </w:r>
          </w:p>
        </w:tc>
        <w:tc>
          <w:tcPr>
            <w:tcW w:w="6804" w:type="dxa"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1.9.1.1. 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49 500 000,00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44 550 000,00</w:t>
            </w:r>
          </w:p>
        </w:tc>
      </w:tr>
      <w:tr w:rsidR="00B00593" w:rsidRPr="00A75EEA" w:rsidTr="00E55DE5">
        <w:trPr>
          <w:trHeight w:val="305"/>
        </w:trPr>
        <w:tc>
          <w:tcPr>
            <w:tcW w:w="3261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1 14 02043 04 0000 410</w:t>
            </w:r>
          </w:p>
        </w:tc>
        <w:tc>
          <w:tcPr>
            <w:tcW w:w="6804" w:type="dxa"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1.9.1.1.1. 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49 500 000,00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44 550 000,00</w:t>
            </w:r>
          </w:p>
        </w:tc>
      </w:tr>
      <w:tr w:rsidR="00B00593" w:rsidRPr="00A75EEA" w:rsidTr="00E55DE5">
        <w:trPr>
          <w:trHeight w:val="305"/>
        </w:trPr>
        <w:tc>
          <w:tcPr>
            <w:tcW w:w="3261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1 14 06000 00 0000 430</w:t>
            </w:r>
          </w:p>
        </w:tc>
        <w:tc>
          <w:tcPr>
            <w:tcW w:w="6804" w:type="dxa"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1.9.2. 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54 000 000,00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48 600 000,00</w:t>
            </w:r>
          </w:p>
        </w:tc>
      </w:tr>
      <w:tr w:rsidR="00B00593" w:rsidRPr="00A75EEA" w:rsidTr="00E55DE5">
        <w:trPr>
          <w:trHeight w:val="305"/>
        </w:trPr>
        <w:tc>
          <w:tcPr>
            <w:tcW w:w="3261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1 14 06010 00 0000 430</w:t>
            </w:r>
          </w:p>
        </w:tc>
        <w:tc>
          <w:tcPr>
            <w:tcW w:w="6804" w:type="dxa"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1.9.2.1. 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27 000 000,00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24 300 000,00</w:t>
            </w:r>
          </w:p>
        </w:tc>
      </w:tr>
      <w:tr w:rsidR="00B00593" w:rsidRPr="00A75EEA" w:rsidTr="00E55DE5">
        <w:trPr>
          <w:trHeight w:val="305"/>
        </w:trPr>
        <w:tc>
          <w:tcPr>
            <w:tcW w:w="3261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1 14 06012 04 0000 430</w:t>
            </w:r>
          </w:p>
        </w:tc>
        <w:tc>
          <w:tcPr>
            <w:tcW w:w="6804" w:type="dxa"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 xml:space="preserve">1.9.2.1.1. Доходы от продажи земельных участков, государственная собственность на которые не разграничена и которые расположены в границах городских округов 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27 000 000,00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24 300 000,00</w:t>
            </w:r>
          </w:p>
        </w:tc>
      </w:tr>
      <w:tr w:rsidR="00B00593" w:rsidRPr="00A75EEA" w:rsidTr="00E55DE5">
        <w:trPr>
          <w:trHeight w:val="305"/>
        </w:trPr>
        <w:tc>
          <w:tcPr>
            <w:tcW w:w="3261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1 14 06020 00 0000 430</w:t>
            </w:r>
          </w:p>
        </w:tc>
        <w:tc>
          <w:tcPr>
            <w:tcW w:w="6804" w:type="dxa"/>
          </w:tcPr>
          <w:p w:rsidR="00B00593" w:rsidRPr="00A75EEA" w:rsidRDefault="00B00593" w:rsidP="00E55DE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1.9.2.2. 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27 000 000,00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24 300 000,00</w:t>
            </w:r>
          </w:p>
        </w:tc>
      </w:tr>
      <w:tr w:rsidR="00B00593" w:rsidRPr="00A75EEA" w:rsidTr="00E55DE5">
        <w:trPr>
          <w:trHeight w:val="305"/>
        </w:trPr>
        <w:tc>
          <w:tcPr>
            <w:tcW w:w="3261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1 14 06024 04 0000 430</w:t>
            </w:r>
          </w:p>
        </w:tc>
        <w:tc>
          <w:tcPr>
            <w:tcW w:w="6804" w:type="dxa"/>
          </w:tcPr>
          <w:p w:rsidR="00B00593" w:rsidRPr="00A75EEA" w:rsidRDefault="00B00593" w:rsidP="00E55DE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1.9.2.2.1. 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27 000 000,00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24 300 000,00</w:t>
            </w:r>
          </w:p>
        </w:tc>
      </w:tr>
      <w:tr w:rsidR="00B00593" w:rsidRPr="00A75EEA" w:rsidTr="00E55DE5">
        <w:trPr>
          <w:trHeight w:val="305"/>
        </w:trPr>
        <w:tc>
          <w:tcPr>
            <w:tcW w:w="3261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1 14 06300 00 0000 430</w:t>
            </w:r>
          </w:p>
        </w:tc>
        <w:tc>
          <w:tcPr>
            <w:tcW w:w="6804" w:type="dxa"/>
          </w:tcPr>
          <w:p w:rsidR="00B00593" w:rsidRPr="00A75EEA" w:rsidRDefault="00B00593" w:rsidP="00E55DE5">
            <w:pPr>
              <w:rPr>
                <w:rFonts w:ascii="Arial" w:hAnsi="Arial" w:cs="Arial"/>
                <w:sz w:val="24"/>
                <w:szCs w:val="24"/>
              </w:rPr>
            </w:pPr>
            <w:r w:rsidRPr="00A75EEA">
              <w:rPr>
                <w:rFonts w:ascii="Arial" w:hAnsi="Arial" w:cs="Arial"/>
                <w:sz w:val="24"/>
                <w:szCs w:val="24"/>
              </w:rPr>
              <w:t>1.9.3.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3 144 000,00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3 279 200,00</w:t>
            </w:r>
          </w:p>
        </w:tc>
      </w:tr>
      <w:tr w:rsidR="00B00593" w:rsidRPr="00A75EEA" w:rsidTr="00E55DE5">
        <w:trPr>
          <w:trHeight w:val="305"/>
        </w:trPr>
        <w:tc>
          <w:tcPr>
            <w:tcW w:w="3261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1 14 06312 04 0000 430</w:t>
            </w:r>
          </w:p>
        </w:tc>
        <w:tc>
          <w:tcPr>
            <w:tcW w:w="6804" w:type="dxa"/>
          </w:tcPr>
          <w:p w:rsidR="00B00593" w:rsidRPr="00A75EEA" w:rsidRDefault="00B00593" w:rsidP="00E55DE5">
            <w:pPr>
              <w:rPr>
                <w:rFonts w:ascii="Arial" w:hAnsi="Arial" w:cs="Arial"/>
                <w:sz w:val="24"/>
                <w:szCs w:val="24"/>
              </w:rPr>
            </w:pPr>
            <w:r w:rsidRPr="00A75EEA">
              <w:rPr>
                <w:rFonts w:ascii="Arial" w:hAnsi="Arial" w:cs="Arial"/>
                <w:sz w:val="24"/>
                <w:szCs w:val="24"/>
              </w:rPr>
              <w:t>1.9.3.1.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3 144 000,00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3 279 200,00</w:t>
            </w:r>
          </w:p>
        </w:tc>
      </w:tr>
      <w:tr w:rsidR="00B00593" w:rsidRPr="00A75EEA" w:rsidTr="00E55DE5">
        <w:trPr>
          <w:trHeight w:val="305"/>
        </w:trPr>
        <w:tc>
          <w:tcPr>
            <w:tcW w:w="3261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6804" w:type="dxa"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1.10. ШТРАФЫ, САНКЦИИ, ВОЗМЕЩЕНИЕ УЩЕРБА</w:t>
            </w: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26 525 800,00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27 666 400,00</w:t>
            </w:r>
          </w:p>
        </w:tc>
      </w:tr>
      <w:tr w:rsidR="00B00593" w:rsidRPr="00A75EEA" w:rsidTr="00E55DE5">
        <w:trPr>
          <w:trHeight w:val="305"/>
        </w:trPr>
        <w:tc>
          <w:tcPr>
            <w:tcW w:w="3261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1 16 03000 00 0000 140</w:t>
            </w:r>
          </w:p>
        </w:tc>
        <w:tc>
          <w:tcPr>
            <w:tcW w:w="6804" w:type="dxa"/>
          </w:tcPr>
          <w:p w:rsidR="00B00593" w:rsidRPr="00A75EEA" w:rsidRDefault="00B00593" w:rsidP="00E55DE5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1.10.1. Денежные взыскания (штрафы) за нарушение законодательства о налогах и сборах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813 480,00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848 460,00</w:t>
            </w:r>
          </w:p>
        </w:tc>
      </w:tr>
      <w:tr w:rsidR="00B00593" w:rsidRPr="00A75EEA" w:rsidTr="00E55DE5">
        <w:trPr>
          <w:trHeight w:val="305"/>
        </w:trPr>
        <w:tc>
          <w:tcPr>
            <w:tcW w:w="3261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1 16 06000 01 0000 140</w:t>
            </w:r>
          </w:p>
        </w:tc>
        <w:tc>
          <w:tcPr>
            <w:tcW w:w="6804" w:type="dxa"/>
          </w:tcPr>
          <w:p w:rsidR="00B00593" w:rsidRPr="00A75EEA" w:rsidRDefault="00B00593" w:rsidP="00E55DE5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1.10.2. 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258 720,00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269 845,00</w:t>
            </w:r>
          </w:p>
        </w:tc>
      </w:tr>
      <w:tr w:rsidR="00B00593" w:rsidRPr="00A75EEA" w:rsidTr="00E55DE5">
        <w:trPr>
          <w:trHeight w:val="305"/>
        </w:trPr>
        <w:tc>
          <w:tcPr>
            <w:tcW w:w="3261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1 16 08000 01 0000 140</w:t>
            </w:r>
          </w:p>
        </w:tc>
        <w:tc>
          <w:tcPr>
            <w:tcW w:w="6804" w:type="dxa"/>
          </w:tcPr>
          <w:p w:rsidR="00B00593" w:rsidRPr="00A75EEA" w:rsidRDefault="00B00593" w:rsidP="00E55DE5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1.10.3. 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2 614 280,00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2 726 694,00</w:t>
            </w:r>
          </w:p>
        </w:tc>
      </w:tr>
      <w:tr w:rsidR="00B00593" w:rsidRPr="00A75EEA" w:rsidTr="00E55DE5">
        <w:trPr>
          <w:trHeight w:val="305"/>
        </w:trPr>
        <w:tc>
          <w:tcPr>
            <w:tcW w:w="3261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1 16 21000 00 0000 140</w:t>
            </w:r>
          </w:p>
        </w:tc>
        <w:tc>
          <w:tcPr>
            <w:tcW w:w="6804" w:type="dxa"/>
          </w:tcPr>
          <w:p w:rsidR="00B00593" w:rsidRPr="00A75EEA" w:rsidRDefault="00B00593" w:rsidP="00E55DE5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1.10.4. Денежные взыскания (штрафы) и иные суммы, взыскиваемые с лиц, виновных в совершении преступлений, и в возмещение ущерба имуществу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331 692,00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345 955,00</w:t>
            </w:r>
          </w:p>
        </w:tc>
      </w:tr>
      <w:tr w:rsidR="00B00593" w:rsidRPr="00A75EEA" w:rsidTr="00E55DE5">
        <w:trPr>
          <w:trHeight w:val="305"/>
        </w:trPr>
        <w:tc>
          <w:tcPr>
            <w:tcW w:w="3261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1 16 25000 00 0000 140</w:t>
            </w:r>
          </w:p>
        </w:tc>
        <w:tc>
          <w:tcPr>
            <w:tcW w:w="6804" w:type="dxa"/>
          </w:tcPr>
          <w:p w:rsidR="00B00593" w:rsidRPr="00A75EEA" w:rsidRDefault="00B00593" w:rsidP="00E55DE5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1.10.5. 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1 760 860,00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1 836 577,00</w:t>
            </w:r>
          </w:p>
        </w:tc>
      </w:tr>
      <w:tr w:rsidR="00B00593" w:rsidRPr="00A75EEA" w:rsidTr="00E55DE5">
        <w:trPr>
          <w:trHeight w:val="305"/>
        </w:trPr>
        <w:tc>
          <w:tcPr>
            <w:tcW w:w="3261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1 16 28000 01 0000 140</w:t>
            </w:r>
          </w:p>
        </w:tc>
        <w:tc>
          <w:tcPr>
            <w:tcW w:w="6804" w:type="dxa"/>
          </w:tcPr>
          <w:p w:rsidR="00B00593" w:rsidRPr="00A75EEA" w:rsidRDefault="00B00593" w:rsidP="00E55DE5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1.10.6. 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1 918 330,00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2 000 818,00</w:t>
            </w:r>
          </w:p>
        </w:tc>
      </w:tr>
      <w:tr w:rsidR="00B00593" w:rsidRPr="00A75EEA" w:rsidTr="00E55DE5">
        <w:trPr>
          <w:trHeight w:val="305"/>
        </w:trPr>
        <w:tc>
          <w:tcPr>
            <w:tcW w:w="3261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1 16 33000 00 0000 140</w:t>
            </w:r>
          </w:p>
        </w:tc>
        <w:tc>
          <w:tcPr>
            <w:tcW w:w="6804" w:type="dxa"/>
          </w:tcPr>
          <w:p w:rsidR="00B00593" w:rsidRPr="00A75EEA" w:rsidRDefault="00B00593" w:rsidP="00E55DE5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1.10.7. 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228 860,00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238 180,00</w:t>
            </w:r>
          </w:p>
        </w:tc>
      </w:tr>
      <w:tr w:rsidR="00B00593" w:rsidRPr="00A75EEA" w:rsidTr="00E55DE5">
        <w:trPr>
          <w:trHeight w:val="305"/>
        </w:trPr>
        <w:tc>
          <w:tcPr>
            <w:tcW w:w="3261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1 16 41000 01 0000 140</w:t>
            </w:r>
          </w:p>
        </w:tc>
        <w:tc>
          <w:tcPr>
            <w:tcW w:w="6804" w:type="dxa"/>
          </w:tcPr>
          <w:p w:rsidR="00B00593" w:rsidRPr="00A75EEA" w:rsidRDefault="00B00593" w:rsidP="00E55DE5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1.10.8. Денежные взыскания (штрафы) за нарушение законодательства Российской Федерации об электроэнергетике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44 220,00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46 120,00</w:t>
            </w:r>
          </w:p>
        </w:tc>
      </w:tr>
      <w:tr w:rsidR="00B00593" w:rsidRPr="00A75EEA" w:rsidTr="00E55DE5">
        <w:trPr>
          <w:trHeight w:val="305"/>
        </w:trPr>
        <w:tc>
          <w:tcPr>
            <w:tcW w:w="3261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1 16 43000 01 0000 140</w:t>
            </w:r>
          </w:p>
        </w:tc>
        <w:tc>
          <w:tcPr>
            <w:tcW w:w="6804" w:type="dxa"/>
          </w:tcPr>
          <w:p w:rsidR="00B00593" w:rsidRPr="00A75EEA" w:rsidRDefault="00B00593" w:rsidP="00E55DE5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1.10.9. 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1 272 280,00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1 326 988,00</w:t>
            </w:r>
          </w:p>
        </w:tc>
      </w:tr>
      <w:tr w:rsidR="00B00593" w:rsidRPr="00A75EEA" w:rsidTr="00E55DE5">
        <w:trPr>
          <w:trHeight w:val="305"/>
        </w:trPr>
        <w:tc>
          <w:tcPr>
            <w:tcW w:w="3261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1 16 45000 01 0000 140</w:t>
            </w:r>
          </w:p>
        </w:tc>
        <w:tc>
          <w:tcPr>
            <w:tcW w:w="6804" w:type="dxa"/>
          </w:tcPr>
          <w:p w:rsidR="00B00593" w:rsidRPr="00A75EEA" w:rsidRDefault="00B00593" w:rsidP="00E55DE5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1.10.10. Денежные взыскания (штрафы) за нарушения законодательства Российской Федерации о промышленной безопасности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2 399 240,00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2 502 407,00</w:t>
            </w:r>
          </w:p>
        </w:tc>
      </w:tr>
      <w:tr w:rsidR="00B00593" w:rsidRPr="00A75EEA" w:rsidTr="00E55DE5">
        <w:trPr>
          <w:trHeight w:val="305"/>
        </w:trPr>
        <w:tc>
          <w:tcPr>
            <w:tcW w:w="3261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1 16 51000 02 0000 140</w:t>
            </w:r>
          </w:p>
        </w:tc>
        <w:tc>
          <w:tcPr>
            <w:tcW w:w="6804" w:type="dxa"/>
          </w:tcPr>
          <w:p w:rsidR="00B00593" w:rsidRPr="00A75EEA" w:rsidRDefault="00B00593" w:rsidP="00E55DE5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1.10.11. 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78 500,00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81 876,00</w:t>
            </w:r>
          </w:p>
        </w:tc>
      </w:tr>
      <w:tr w:rsidR="00B00593" w:rsidRPr="00A75EEA" w:rsidTr="00E55DE5">
        <w:trPr>
          <w:trHeight w:val="305"/>
        </w:trPr>
        <w:tc>
          <w:tcPr>
            <w:tcW w:w="3261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1 16 90000 00 0000 140</w:t>
            </w:r>
          </w:p>
        </w:tc>
        <w:tc>
          <w:tcPr>
            <w:tcW w:w="6804" w:type="dxa"/>
          </w:tcPr>
          <w:p w:rsidR="00B00593" w:rsidRPr="00A75EEA" w:rsidRDefault="00B00593" w:rsidP="00E55DE5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1.10.12. Прочие поступления от денежных взысканий (штрафов) и иных сумм в возмещение ущерба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14 805 338,00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15 442 480,00</w:t>
            </w:r>
          </w:p>
        </w:tc>
      </w:tr>
      <w:tr w:rsidR="00B00593" w:rsidRPr="00A75EEA" w:rsidTr="00E55DE5">
        <w:trPr>
          <w:trHeight w:val="435"/>
        </w:trPr>
        <w:tc>
          <w:tcPr>
            <w:tcW w:w="3261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6804" w:type="dxa"/>
          </w:tcPr>
          <w:p w:rsidR="00B00593" w:rsidRPr="00A75EEA" w:rsidRDefault="00B00593" w:rsidP="00E55DE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 БЕЗВОЗМЕЗДНЫЕ ПОСТУПЛЕНИЯ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2 373 511 300,00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2 518 358 700,00</w:t>
            </w:r>
          </w:p>
        </w:tc>
      </w:tr>
      <w:tr w:rsidR="00B00593" w:rsidRPr="00A75EEA" w:rsidTr="00E55DE5">
        <w:trPr>
          <w:trHeight w:val="305"/>
        </w:trPr>
        <w:tc>
          <w:tcPr>
            <w:tcW w:w="3261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6804" w:type="dxa"/>
          </w:tcPr>
          <w:p w:rsidR="00B00593" w:rsidRPr="00A75EEA" w:rsidRDefault="00B00593" w:rsidP="00E55DE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 БЕЗВОЗМЕЗДНЫЕ ПОСТУПЛЕНИЯ ОТ ДРУГИХ БЮДЖЕТОВ БЮДЖЕТНОЙ СИСТЕМЫ РОССИЙСКОЙ ФЕДЕРАЦИИ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2 373 511 300,00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2 518 358 700,00</w:t>
            </w:r>
          </w:p>
        </w:tc>
      </w:tr>
      <w:tr w:rsidR="00B00593" w:rsidRPr="00A75EEA" w:rsidTr="00E55DE5">
        <w:trPr>
          <w:trHeight w:val="305"/>
        </w:trPr>
        <w:tc>
          <w:tcPr>
            <w:tcW w:w="3261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2 02 10000 00 0000 151</w:t>
            </w:r>
          </w:p>
        </w:tc>
        <w:tc>
          <w:tcPr>
            <w:tcW w:w="6804" w:type="dxa"/>
          </w:tcPr>
          <w:p w:rsidR="00B00593" w:rsidRPr="00A75EEA" w:rsidRDefault="00B00593" w:rsidP="00E55DE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2.1.1. Дотации бюджетам бюджетной системы Российской Федерации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color w:val="000000"/>
                <w:sz w:val="24"/>
                <w:szCs w:val="24"/>
              </w:rPr>
              <w:t>369 954 000,00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color w:val="000000"/>
                <w:sz w:val="24"/>
                <w:szCs w:val="24"/>
              </w:rPr>
              <w:t>360 540 600,00</w:t>
            </w:r>
          </w:p>
        </w:tc>
      </w:tr>
      <w:tr w:rsidR="00B00593" w:rsidRPr="00A75EEA" w:rsidTr="00E55DE5">
        <w:trPr>
          <w:trHeight w:val="735"/>
        </w:trPr>
        <w:tc>
          <w:tcPr>
            <w:tcW w:w="3261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</w:t>
            </w:r>
            <w:r w:rsidRPr="00A75EEA">
              <w:rPr>
                <w:rFonts w:ascii="Arial" w:hAnsi="Arial" w:cs="Arial"/>
                <w:sz w:val="24"/>
                <w:szCs w:val="24"/>
              </w:rPr>
              <w:t>15001</w:t>
            </w: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 xml:space="preserve"> 00 0000 151</w:t>
            </w:r>
          </w:p>
        </w:tc>
        <w:tc>
          <w:tcPr>
            <w:tcW w:w="6804" w:type="dxa"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2.1.1.1. Дотации на выравнивание бюджетной обеспеченности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11 523 700,00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2 110 300,00</w:t>
            </w:r>
          </w:p>
        </w:tc>
      </w:tr>
      <w:tr w:rsidR="00B00593" w:rsidRPr="00A75EEA" w:rsidTr="00E55DE5">
        <w:trPr>
          <w:trHeight w:val="702"/>
        </w:trPr>
        <w:tc>
          <w:tcPr>
            <w:tcW w:w="3261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2 02 15001 04 0220 151</w:t>
            </w:r>
          </w:p>
        </w:tc>
        <w:tc>
          <w:tcPr>
            <w:tcW w:w="6804" w:type="dxa"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2.1.1.1.1. Дотации бюджетам городских округов на выравнивание бюджетной обеспеченности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11 523 700,00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2 110 300,00</w:t>
            </w:r>
          </w:p>
        </w:tc>
      </w:tr>
      <w:tr w:rsidR="00B00593" w:rsidRPr="00A75EEA" w:rsidTr="00E55DE5">
        <w:trPr>
          <w:trHeight w:val="305"/>
        </w:trPr>
        <w:tc>
          <w:tcPr>
            <w:tcW w:w="3261" w:type="dxa"/>
          </w:tcPr>
          <w:p w:rsidR="00B00593" w:rsidRPr="00A75EEA" w:rsidRDefault="00B00593" w:rsidP="00E55DE5">
            <w:pPr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5EEA">
              <w:rPr>
                <w:rFonts w:ascii="Arial" w:hAnsi="Arial" w:cs="Arial"/>
                <w:sz w:val="24"/>
                <w:szCs w:val="24"/>
              </w:rPr>
              <w:t>2 02 15002 00 0000 151</w:t>
            </w:r>
          </w:p>
          <w:p w:rsidR="00B00593" w:rsidRPr="00A75EEA" w:rsidRDefault="00B00593" w:rsidP="00E55D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B00593" w:rsidRPr="00A75EEA" w:rsidRDefault="00B00593" w:rsidP="00E55DE5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2.1.1.2. </w:t>
            </w:r>
            <w:r w:rsidRPr="00A75EEA">
              <w:rPr>
                <w:rFonts w:ascii="Arial" w:hAnsi="Arial" w:cs="Arial"/>
                <w:sz w:val="24"/>
                <w:szCs w:val="24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358 430 300,00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358 430 300,00</w:t>
            </w:r>
          </w:p>
        </w:tc>
      </w:tr>
      <w:tr w:rsidR="00B00593" w:rsidRPr="00A75EEA" w:rsidTr="00E55DE5">
        <w:trPr>
          <w:trHeight w:val="305"/>
        </w:trPr>
        <w:tc>
          <w:tcPr>
            <w:tcW w:w="3261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5EEA">
              <w:rPr>
                <w:rFonts w:ascii="Arial" w:hAnsi="Arial" w:cs="Arial"/>
                <w:sz w:val="24"/>
                <w:szCs w:val="24"/>
              </w:rPr>
              <w:t>2 02 15002 04 0220 151</w:t>
            </w:r>
          </w:p>
          <w:p w:rsidR="00B00593" w:rsidRPr="00A75EEA" w:rsidRDefault="00B00593" w:rsidP="00E55D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B00593" w:rsidRPr="00A75EEA" w:rsidRDefault="00B00593" w:rsidP="00E55DE5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2.1.1.2.1. </w:t>
            </w:r>
            <w:r w:rsidRPr="00A75EEA">
              <w:rPr>
                <w:rFonts w:ascii="Arial" w:hAnsi="Arial" w:cs="Arial"/>
                <w:sz w:val="24"/>
                <w:szCs w:val="24"/>
              </w:rPr>
              <w:t xml:space="preserve">Дотации бюджетам городских округов на поддержку мер по обеспечению сбалансированности бюджетов 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358 430 300,00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358 430 300,00</w:t>
            </w:r>
          </w:p>
        </w:tc>
      </w:tr>
      <w:tr w:rsidR="00B00593" w:rsidRPr="00A75EEA" w:rsidTr="00E55DE5">
        <w:trPr>
          <w:trHeight w:val="706"/>
        </w:trPr>
        <w:tc>
          <w:tcPr>
            <w:tcW w:w="3261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2 02 20000 00 0000 151</w:t>
            </w:r>
          </w:p>
        </w:tc>
        <w:tc>
          <w:tcPr>
            <w:tcW w:w="6804" w:type="dxa"/>
          </w:tcPr>
          <w:p w:rsidR="00B00593" w:rsidRPr="00A75EEA" w:rsidRDefault="00B00593" w:rsidP="00E55DE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2.1.2. Субсидии бюджетам бюджетной системы Российской Федерации (межбюджетные субсидии)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color w:val="000000"/>
                <w:sz w:val="24"/>
                <w:szCs w:val="24"/>
              </w:rPr>
              <w:t>35 881 000,00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color w:val="000000"/>
                <w:sz w:val="24"/>
                <w:szCs w:val="24"/>
              </w:rPr>
              <w:t>696 900,00</w:t>
            </w:r>
          </w:p>
        </w:tc>
      </w:tr>
      <w:tr w:rsidR="00B00593" w:rsidRPr="00A75EEA" w:rsidTr="00E55DE5">
        <w:trPr>
          <w:trHeight w:val="419"/>
        </w:trPr>
        <w:tc>
          <w:tcPr>
            <w:tcW w:w="3261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2 02 20216 00 0000 151</w:t>
            </w:r>
          </w:p>
        </w:tc>
        <w:tc>
          <w:tcPr>
            <w:tcW w:w="6804" w:type="dxa"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2.1.2.1.</w:t>
            </w:r>
            <w:r w:rsidRPr="00A75EEA">
              <w:rPr>
                <w:rFonts w:ascii="Arial" w:hAnsi="Arial" w:cs="Arial"/>
                <w:sz w:val="24"/>
                <w:szCs w:val="24"/>
              </w:rPr>
              <w:t xml:space="preserve"> 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35 200 000,00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B00593" w:rsidRPr="00A75EEA" w:rsidTr="00E55DE5">
        <w:trPr>
          <w:trHeight w:val="419"/>
        </w:trPr>
        <w:tc>
          <w:tcPr>
            <w:tcW w:w="3261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2 02 20216 04 0220 151</w:t>
            </w:r>
          </w:p>
        </w:tc>
        <w:tc>
          <w:tcPr>
            <w:tcW w:w="6804" w:type="dxa"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2.1.2.1.1. 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35 200 000,00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B00593" w:rsidRPr="00A75EEA" w:rsidTr="00E55DE5">
        <w:trPr>
          <w:trHeight w:val="307"/>
        </w:trPr>
        <w:tc>
          <w:tcPr>
            <w:tcW w:w="3261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2 02 29999 00 0000 151</w:t>
            </w:r>
          </w:p>
        </w:tc>
        <w:tc>
          <w:tcPr>
            <w:tcW w:w="6804" w:type="dxa"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2.1.2.2. Прочие субсидии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681 000,00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696 900,00</w:t>
            </w:r>
          </w:p>
        </w:tc>
      </w:tr>
      <w:tr w:rsidR="00B00593" w:rsidRPr="00A75EEA" w:rsidTr="00E55DE5">
        <w:trPr>
          <w:trHeight w:val="305"/>
        </w:trPr>
        <w:tc>
          <w:tcPr>
            <w:tcW w:w="3261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2 02 29999 04 0220 151</w:t>
            </w:r>
          </w:p>
        </w:tc>
        <w:tc>
          <w:tcPr>
            <w:tcW w:w="6804" w:type="dxa"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2.1.2.2.1. Прочие субсидии бюджетам городских округов, в том числе: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681 000,00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696 900,00</w:t>
            </w:r>
          </w:p>
        </w:tc>
      </w:tr>
      <w:tr w:rsidR="00B00593" w:rsidRPr="00A75EEA" w:rsidTr="00E55DE5">
        <w:trPr>
          <w:trHeight w:val="1068"/>
        </w:trPr>
        <w:tc>
          <w:tcPr>
            <w:tcW w:w="3261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804" w:type="dxa"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- субсидии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681 000,00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696 900,00</w:t>
            </w:r>
          </w:p>
        </w:tc>
      </w:tr>
      <w:tr w:rsidR="00B00593" w:rsidRPr="00A75EEA" w:rsidTr="00E55DE5">
        <w:trPr>
          <w:trHeight w:val="642"/>
        </w:trPr>
        <w:tc>
          <w:tcPr>
            <w:tcW w:w="3261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2 02 30000 00 0000 151</w:t>
            </w:r>
          </w:p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B00593" w:rsidRPr="00A75EEA" w:rsidRDefault="00B00593" w:rsidP="00E55DE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2.1.3. Субвенции бюджетам бюджетной системы Российской Федерации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B00593" w:rsidRPr="00A75EEA" w:rsidRDefault="00B00593" w:rsidP="00E55DE5">
            <w:pPr>
              <w:tabs>
                <w:tab w:val="left" w:pos="664"/>
              </w:tabs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1 967 676 300,00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2 157 121 200,00</w:t>
            </w:r>
          </w:p>
        </w:tc>
      </w:tr>
      <w:tr w:rsidR="00B00593" w:rsidRPr="00A75EEA" w:rsidTr="00E55DE5">
        <w:trPr>
          <w:trHeight w:val="305"/>
        </w:trPr>
        <w:tc>
          <w:tcPr>
            <w:tcW w:w="3261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2 02 30024 00 0000 151</w:t>
            </w:r>
          </w:p>
        </w:tc>
        <w:tc>
          <w:tcPr>
            <w:tcW w:w="6804" w:type="dxa"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2.1.3.1. 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1 904 082 100,00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2 092 305 200,00</w:t>
            </w:r>
          </w:p>
        </w:tc>
      </w:tr>
      <w:tr w:rsidR="00B00593" w:rsidRPr="00A75EEA" w:rsidTr="00E55DE5">
        <w:trPr>
          <w:trHeight w:val="1038"/>
        </w:trPr>
        <w:tc>
          <w:tcPr>
            <w:tcW w:w="3261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2 02 30024 04 0220 151</w:t>
            </w:r>
          </w:p>
        </w:tc>
        <w:tc>
          <w:tcPr>
            <w:tcW w:w="6804" w:type="dxa"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2.1.3.1.1. Субвенции бюджетам городских округов на выполнение передаваемых полномочий субъектов Российской Федерации, в том числе: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1 904 082 100,00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2 092 305 200,00</w:t>
            </w:r>
          </w:p>
        </w:tc>
      </w:tr>
      <w:tr w:rsidR="00B00593" w:rsidRPr="00A75EEA" w:rsidTr="00E55DE5">
        <w:trPr>
          <w:trHeight w:val="2397"/>
        </w:trPr>
        <w:tc>
          <w:tcPr>
            <w:tcW w:w="3261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A75EEA">
              <w:rPr>
                <w:rFonts w:ascii="Arial" w:hAnsi="Arial" w:cs="Arial"/>
                <w:sz w:val="24"/>
                <w:szCs w:val="24"/>
              </w:rPr>
              <w:t>субвенции на 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отлова и содержания безнадзорных животных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2 439 900,00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2 439 900,00</w:t>
            </w:r>
          </w:p>
        </w:tc>
      </w:tr>
      <w:tr w:rsidR="00B00593" w:rsidRPr="00A75EEA" w:rsidTr="00E55DE5">
        <w:trPr>
          <w:trHeight w:val="1114"/>
        </w:trPr>
        <w:tc>
          <w:tcPr>
            <w:tcW w:w="3261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B00593" w:rsidRPr="00A75EEA" w:rsidRDefault="00B00593" w:rsidP="00E55DE5">
            <w:pPr>
              <w:rPr>
                <w:rFonts w:ascii="Arial" w:hAnsi="Arial" w:cs="Arial"/>
                <w:sz w:val="24"/>
                <w:szCs w:val="24"/>
              </w:rPr>
            </w:pPr>
            <w:r w:rsidRPr="00A75EEA">
              <w:rPr>
                <w:rFonts w:ascii="Arial" w:hAnsi="Arial" w:cs="Arial"/>
                <w:sz w:val="24"/>
                <w:szCs w:val="24"/>
              </w:rPr>
              <w:t>- 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914 121 800,00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1 005 534 000,00</w:t>
            </w:r>
          </w:p>
        </w:tc>
      </w:tr>
      <w:tr w:rsidR="00B00593" w:rsidRPr="00A75EEA" w:rsidTr="00E55DE5">
        <w:trPr>
          <w:trHeight w:val="305"/>
        </w:trPr>
        <w:tc>
          <w:tcPr>
            <w:tcW w:w="3261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B00593" w:rsidRPr="00A75EEA" w:rsidRDefault="00B00593" w:rsidP="00E55DE5">
            <w:pPr>
              <w:rPr>
                <w:rFonts w:ascii="Arial" w:hAnsi="Arial" w:cs="Arial"/>
                <w:sz w:val="24"/>
                <w:szCs w:val="24"/>
              </w:rPr>
            </w:pPr>
            <w:r w:rsidRPr="00A75EEA">
              <w:rPr>
                <w:rFonts w:ascii="Arial" w:hAnsi="Arial" w:cs="Arial"/>
                <w:sz w:val="24"/>
                <w:szCs w:val="24"/>
              </w:rPr>
              <w:t>-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949 394 100,00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1 044 333 600,00</w:t>
            </w:r>
          </w:p>
        </w:tc>
      </w:tr>
      <w:tr w:rsidR="00B00593" w:rsidRPr="00A75EEA" w:rsidTr="00E55DE5">
        <w:trPr>
          <w:trHeight w:val="4328"/>
        </w:trPr>
        <w:tc>
          <w:tcPr>
            <w:tcW w:w="3261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B00593" w:rsidRPr="00A75EEA" w:rsidRDefault="00B00593" w:rsidP="00E55DE5">
            <w:pPr>
              <w:rPr>
                <w:rFonts w:ascii="Arial" w:hAnsi="Arial" w:cs="Arial"/>
                <w:sz w:val="24"/>
                <w:szCs w:val="24"/>
              </w:rPr>
            </w:pPr>
            <w:r w:rsidRPr="00A75EEA">
              <w:rPr>
                <w:rFonts w:ascii="Arial" w:hAnsi="Arial" w:cs="Arial"/>
                <w:sz w:val="24"/>
                <w:szCs w:val="24"/>
              </w:rPr>
              <w:t>- субвенции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22 384 600,00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24 623 100,00</w:t>
            </w:r>
          </w:p>
        </w:tc>
      </w:tr>
      <w:tr w:rsidR="00B00593" w:rsidRPr="00A75EEA" w:rsidTr="00E55DE5">
        <w:trPr>
          <w:trHeight w:val="2675"/>
        </w:trPr>
        <w:tc>
          <w:tcPr>
            <w:tcW w:w="3261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804" w:type="dxa"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sz w:val="24"/>
                <w:szCs w:val="24"/>
              </w:rPr>
              <w:t>- субвенции на осуществление полномочий по орга-низационно-техническому и информационно-мето-дическому сопровождению аттестации педагогичес-ких работников муниципальных и частных организа-ций, осуществляющих образовательную деятельность, с целью установления соответствия уровня квалифи-кации требованиям, предъявляемым к первой квалификационной категории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1 816 000,00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1 819 000,00</w:t>
            </w:r>
          </w:p>
        </w:tc>
      </w:tr>
      <w:tr w:rsidR="00B00593" w:rsidRPr="00A75EEA" w:rsidTr="00E55DE5">
        <w:trPr>
          <w:trHeight w:val="305"/>
        </w:trPr>
        <w:tc>
          <w:tcPr>
            <w:tcW w:w="3261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804" w:type="dxa"/>
          </w:tcPr>
          <w:p w:rsidR="00B00593" w:rsidRPr="00A75EEA" w:rsidRDefault="00B00593" w:rsidP="00E55DE5">
            <w:pPr>
              <w:rPr>
                <w:rFonts w:ascii="Arial" w:hAnsi="Arial" w:cs="Arial"/>
                <w:sz w:val="24"/>
                <w:szCs w:val="24"/>
              </w:rPr>
            </w:pPr>
            <w:r w:rsidRPr="00A75EEA">
              <w:rPr>
                <w:rFonts w:ascii="Arial" w:hAnsi="Arial" w:cs="Arial"/>
                <w:sz w:val="24"/>
                <w:szCs w:val="24"/>
              </w:rPr>
              <w:t>- субвенции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  <w:p w:rsidR="00B00593" w:rsidRPr="00A75EEA" w:rsidRDefault="00B00593" w:rsidP="00E55D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1 202 900,00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1 209 000,00</w:t>
            </w:r>
          </w:p>
        </w:tc>
      </w:tr>
      <w:tr w:rsidR="00B00593" w:rsidRPr="00A75EEA" w:rsidTr="00E55DE5">
        <w:trPr>
          <w:trHeight w:val="305"/>
        </w:trPr>
        <w:tc>
          <w:tcPr>
            <w:tcW w:w="3261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804" w:type="dxa"/>
          </w:tcPr>
          <w:p w:rsidR="00B00593" w:rsidRPr="00A75EEA" w:rsidRDefault="00B00593" w:rsidP="00E55DE5">
            <w:pPr>
              <w:rPr>
                <w:rFonts w:ascii="Arial" w:hAnsi="Arial" w:cs="Arial"/>
                <w:sz w:val="24"/>
                <w:szCs w:val="24"/>
              </w:rPr>
            </w:pPr>
            <w:r w:rsidRPr="00A75EEA">
              <w:rPr>
                <w:rFonts w:ascii="Arial" w:hAnsi="Arial" w:cs="Arial"/>
                <w:sz w:val="24"/>
                <w:szCs w:val="24"/>
              </w:rPr>
              <w:t>- субвенции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5 323 600,00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5 331 700,00</w:t>
            </w:r>
          </w:p>
        </w:tc>
      </w:tr>
      <w:tr w:rsidR="00B00593" w:rsidRPr="00A75EEA" w:rsidTr="00E55DE5">
        <w:trPr>
          <w:trHeight w:val="305"/>
        </w:trPr>
        <w:tc>
          <w:tcPr>
            <w:tcW w:w="3261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804" w:type="dxa"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1 745 900,00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1 751 600,00</w:t>
            </w:r>
          </w:p>
        </w:tc>
      </w:tr>
      <w:tr w:rsidR="00B00593" w:rsidRPr="00A75EEA" w:rsidTr="00E55DE5">
        <w:trPr>
          <w:trHeight w:val="305"/>
        </w:trPr>
        <w:tc>
          <w:tcPr>
            <w:tcW w:w="3261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804" w:type="dxa"/>
          </w:tcPr>
          <w:p w:rsidR="00B00593" w:rsidRPr="00A75EEA" w:rsidRDefault="00B00593" w:rsidP="00E55DE5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- 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283 700,00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B00593" w:rsidRPr="00A75EEA" w:rsidTr="00E55DE5">
        <w:trPr>
          <w:trHeight w:val="305"/>
        </w:trPr>
        <w:tc>
          <w:tcPr>
            <w:tcW w:w="3261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B00593" w:rsidRPr="00A75EEA" w:rsidRDefault="00B00593" w:rsidP="00E55DE5">
            <w:pPr>
              <w:rPr>
                <w:rFonts w:ascii="Arial" w:hAnsi="Arial" w:cs="Arial"/>
                <w:sz w:val="24"/>
                <w:szCs w:val="24"/>
              </w:rPr>
            </w:pPr>
            <w:r w:rsidRPr="00A75EEA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- </w:t>
            </w:r>
            <w:r w:rsidRPr="00A75EEA">
              <w:rPr>
                <w:rFonts w:ascii="Arial" w:hAnsi="Arial" w:cs="Arial"/>
                <w:sz w:val="24"/>
                <w:szCs w:val="24"/>
              </w:rPr>
              <w:t>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4 540 100,00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5 263 300,00</w:t>
            </w:r>
          </w:p>
        </w:tc>
      </w:tr>
      <w:tr w:rsidR="00B00593" w:rsidRPr="00A75EEA" w:rsidTr="00E55DE5">
        <w:trPr>
          <w:trHeight w:val="1386"/>
        </w:trPr>
        <w:tc>
          <w:tcPr>
            <w:tcW w:w="3261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B00593" w:rsidRPr="00A75EEA" w:rsidRDefault="00B00593" w:rsidP="00E55DE5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- субвенции на обеспечение жильем граждан, страдающих тяжелыми формами хронических заболеваний, перечень которых устанавливается Правительством Российской Федерации 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829 500,00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B00593" w:rsidRPr="00A75EEA" w:rsidTr="00E55DE5">
        <w:trPr>
          <w:trHeight w:val="1641"/>
        </w:trPr>
        <w:tc>
          <w:tcPr>
            <w:tcW w:w="3261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2 02 30029 00 0000 151</w:t>
            </w:r>
          </w:p>
        </w:tc>
        <w:tc>
          <w:tcPr>
            <w:tcW w:w="6804" w:type="dxa"/>
          </w:tcPr>
          <w:p w:rsidR="00B00593" w:rsidRPr="00A75EEA" w:rsidRDefault="00B00593" w:rsidP="00E55DE5">
            <w:pPr>
              <w:pStyle w:val="a3"/>
            </w:pPr>
            <w:r w:rsidRPr="00A75EEA">
              <w:rPr>
                <w:color w:val="000000"/>
              </w:rPr>
              <w:t xml:space="preserve">2.1.3.2. </w:t>
            </w:r>
            <w:r w:rsidRPr="00A75EEA"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51 902 100,00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51 902 100,00</w:t>
            </w:r>
          </w:p>
        </w:tc>
      </w:tr>
      <w:tr w:rsidR="00B00593" w:rsidRPr="00A75EEA" w:rsidTr="00E55DE5">
        <w:trPr>
          <w:trHeight w:val="1976"/>
        </w:trPr>
        <w:tc>
          <w:tcPr>
            <w:tcW w:w="3261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2 02 30029 04 0220 151</w:t>
            </w:r>
          </w:p>
        </w:tc>
        <w:tc>
          <w:tcPr>
            <w:tcW w:w="6804" w:type="dxa"/>
          </w:tcPr>
          <w:p w:rsidR="00B00593" w:rsidRPr="00A75EEA" w:rsidRDefault="00B00593" w:rsidP="00E55DE5">
            <w:pPr>
              <w:pStyle w:val="a3"/>
              <w:rPr>
                <w:snapToGrid w:val="0"/>
                <w:color w:val="000000"/>
              </w:rPr>
            </w:pPr>
            <w:r w:rsidRPr="00A75EEA">
              <w:rPr>
                <w:color w:val="000000"/>
              </w:rPr>
              <w:t xml:space="preserve">2.1.3.2.1. </w:t>
            </w:r>
            <w:r w:rsidRPr="00A75EEA"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51 902 100,00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51 902 100,00</w:t>
            </w:r>
          </w:p>
        </w:tc>
      </w:tr>
      <w:tr w:rsidR="00B00593" w:rsidRPr="00A75EEA" w:rsidTr="00E55DE5">
        <w:trPr>
          <w:trHeight w:val="305"/>
        </w:trPr>
        <w:tc>
          <w:tcPr>
            <w:tcW w:w="3261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</w:t>
            </w:r>
            <w:r w:rsidRPr="00A75EEA">
              <w:rPr>
                <w:rFonts w:ascii="Arial" w:hAnsi="Arial" w:cs="Arial"/>
                <w:sz w:val="24"/>
                <w:szCs w:val="24"/>
              </w:rPr>
              <w:t>35082</w:t>
            </w: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 xml:space="preserve"> 00 0000 151</w:t>
            </w:r>
          </w:p>
        </w:tc>
        <w:tc>
          <w:tcPr>
            <w:tcW w:w="6804" w:type="dxa"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2.1.3.3. 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7 237 400,00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6 974 300,00</w:t>
            </w:r>
          </w:p>
        </w:tc>
      </w:tr>
      <w:tr w:rsidR="00B00593" w:rsidRPr="00A75EEA" w:rsidTr="00E55DE5">
        <w:trPr>
          <w:trHeight w:val="1744"/>
        </w:trPr>
        <w:tc>
          <w:tcPr>
            <w:tcW w:w="3261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</w:t>
            </w:r>
            <w:r w:rsidRPr="00A75EEA">
              <w:rPr>
                <w:rFonts w:ascii="Arial" w:hAnsi="Arial" w:cs="Arial"/>
                <w:sz w:val="24"/>
                <w:szCs w:val="24"/>
              </w:rPr>
              <w:t>35082</w:t>
            </w: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 xml:space="preserve"> 04 0220 151</w:t>
            </w:r>
          </w:p>
        </w:tc>
        <w:tc>
          <w:tcPr>
            <w:tcW w:w="6804" w:type="dxa"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2.1.3.3.1. 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7 237 400,00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6 974 300,00</w:t>
            </w:r>
          </w:p>
        </w:tc>
      </w:tr>
      <w:tr w:rsidR="00B00593" w:rsidRPr="00A75EEA" w:rsidTr="00E55DE5">
        <w:trPr>
          <w:trHeight w:val="305"/>
        </w:trPr>
        <w:tc>
          <w:tcPr>
            <w:tcW w:w="3261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</w:t>
            </w:r>
            <w:r w:rsidRPr="00A75EEA">
              <w:rPr>
                <w:rFonts w:ascii="Arial" w:hAnsi="Arial" w:cs="Arial"/>
                <w:sz w:val="24"/>
                <w:szCs w:val="24"/>
              </w:rPr>
              <w:t>35135</w:t>
            </w: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 xml:space="preserve"> 00 0000 151</w:t>
            </w:r>
          </w:p>
        </w:tc>
        <w:tc>
          <w:tcPr>
            <w:tcW w:w="6804" w:type="dxa"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2.1.3.4. Субвенции бюджетам на осуществление полномочий по обеспечению жильем отдельных категорий граждан, установленных Федеральными законами от </w:t>
            </w:r>
            <w:r w:rsidRPr="00A75EEA">
              <w:rPr>
                <w:rStyle w:val="a1"/>
                <w:rFonts w:ascii="Arial" w:hAnsi="Arial" w:cs="Arial"/>
                <w:color w:val="000000"/>
                <w:sz w:val="24"/>
                <w:szCs w:val="24"/>
              </w:rPr>
              <w:t>12 января 1995 года № 5-ФЗ</w:t>
            </w: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 ветеранах» и от 24 ноября 1995 года № 181-ФЗ «О социальной защите инвалидов в Российской Федерации»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4 454 700,00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5 939 600,00</w:t>
            </w:r>
          </w:p>
        </w:tc>
      </w:tr>
      <w:tr w:rsidR="00B00593" w:rsidRPr="00A75EEA" w:rsidTr="00E55DE5">
        <w:trPr>
          <w:trHeight w:val="305"/>
        </w:trPr>
        <w:tc>
          <w:tcPr>
            <w:tcW w:w="3261" w:type="dxa"/>
          </w:tcPr>
          <w:p w:rsidR="00B00593" w:rsidRPr="00A75EEA" w:rsidRDefault="00B00593" w:rsidP="00E55D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</w:t>
            </w:r>
            <w:r w:rsidRPr="00A75EEA">
              <w:rPr>
                <w:rFonts w:ascii="Arial" w:hAnsi="Arial" w:cs="Arial"/>
                <w:sz w:val="24"/>
                <w:szCs w:val="24"/>
              </w:rPr>
              <w:t>35135</w:t>
            </w: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 xml:space="preserve"> 04 0110 151</w:t>
            </w:r>
          </w:p>
        </w:tc>
        <w:tc>
          <w:tcPr>
            <w:tcW w:w="6804" w:type="dxa"/>
          </w:tcPr>
          <w:p w:rsidR="00B00593" w:rsidRPr="00A75EEA" w:rsidRDefault="00B00593" w:rsidP="00E55D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2.1.3.4.1. Субвенции бюджетам городских округов на осуществление полномочий по обеспечению жильем отдельных категорий граждан, установленных Федеральными законами от </w:t>
            </w:r>
            <w:r w:rsidRPr="00A75EEA">
              <w:rPr>
                <w:rStyle w:val="a1"/>
                <w:rFonts w:ascii="Arial" w:hAnsi="Arial" w:cs="Arial"/>
                <w:color w:val="000000"/>
                <w:sz w:val="24"/>
                <w:szCs w:val="24"/>
              </w:rPr>
              <w:t>12 января 1995 года № 5-ФЗ</w:t>
            </w: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 ветеранах» и от 24 ноября 1995 года № 181-ФЗ «О социальной защите инвалидов в Российской Федерации» 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4 454 700,00</w:t>
            </w:r>
          </w:p>
        </w:tc>
        <w:tc>
          <w:tcPr>
            <w:tcW w:w="2268" w:type="dxa"/>
            <w:shd w:val="clear" w:color="auto" w:fill="FFFFFF"/>
            <w:noWrap/>
            <w:vAlign w:val="bottom"/>
          </w:tcPr>
          <w:p w:rsidR="00B00593" w:rsidRPr="00A75EEA" w:rsidRDefault="00B00593" w:rsidP="00E55D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5 939 600,00</w:t>
            </w:r>
          </w:p>
        </w:tc>
      </w:tr>
    </w:tbl>
    <w:p w:rsidR="00B00593" w:rsidRPr="00A75EEA" w:rsidRDefault="00B00593" w:rsidP="005B0586">
      <w:pPr>
        <w:rPr>
          <w:rFonts w:ascii="Arial" w:hAnsi="Arial" w:cs="Arial"/>
          <w:color w:val="000000"/>
          <w:sz w:val="24"/>
          <w:szCs w:val="24"/>
        </w:rPr>
      </w:pPr>
    </w:p>
    <w:p w:rsidR="00B00593" w:rsidRPr="00A75EEA" w:rsidRDefault="00B00593" w:rsidP="005B0586">
      <w:pPr>
        <w:rPr>
          <w:rFonts w:ascii="Arial" w:hAnsi="Arial" w:cs="Arial"/>
          <w:color w:val="000000"/>
          <w:sz w:val="24"/>
          <w:szCs w:val="24"/>
        </w:rPr>
      </w:pPr>
    </w:p>
    <w:p w:rsidR="00B00593" w:rsidRPr="00A75EEA" w:rsidRDefault="00B00593" w:rsidP="005B0586">
      <w:pPr>
        <w:rPr>
          <w:rFonts w:ascii="Arial" w:hAnsi="Arial" w:cs="Arial"/>
          <w:color w:val="000000"/>
          <w:sz w:val="24"/>
          <w:szCs w:val="24"/>
        </w:rPr>
      </w:pPr>
    </w:p>
    <w:p w:rsidR="00B00593" w:rsidRPr="00A75EEA" w:rsidRDefault="00B00593" w:rsidP="005B0586">
      <w:pPr>
        <w:ind w:left="-36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A75EEA">
        <w:rPr>
          <w:rFonts w:ascii="Arial" w:hAnsi="Arial" w:cs="Arial"/>
          <w:b/>
          <w:bCs/>
          <w:color w:val="000000"/>
          <w:sz w:val="24"/>
          <w:szCs w:val="24"/>
        </w:rPr>
        <w:t xml:space="preserve"> Заместитель главы администрации города </w:t>
      </w:r>
    </w:p>
    <w:p w:rsidR="00B00593" w:rsidRPr="00A75EEA" w:rsidRDefault="00B00593" w:rsidP="005B0586">
      <w:pPr>
        <w:ind w:left="-36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A75EEA">
        <w:rPr>
          <w:rFonts w:ascii="Arial" w:hAnsi="Arial" w:cs="Arial"/>
          <w:b/>
          <w:bCs/>
          <w:color w:val="000000"/>
          <w:sz w:val="24"/>
          <w:szCs w:val="24"/>
        </w:rPr>
        <w:t xml:space="preserve"> по финансам, директор департамента финансов </w:t>
      </w:r>
      <w:r w:rsidRPr="00A75EEA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A75EEA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A75EEA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A75EEA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A75EEA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A75EEA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A75EEA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A75EEA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A75EEA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A75EEA"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О.В.Сахончик </w:t>
      </w:r>
    </w:p>
    <w:p w:rsidR="00B00593" w:rsidRPr="00A75EEA" w:rsidRDefault="00B00593" w:rsidP="005B0586">
      <w:pPr>
        <w:ind w:left="-36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0593" w:rsidRPr="00A75EEA" w:rsidRDefault="00B00593" w:rsidP="005B0586">
      <w:pPr>
        <w:ind w:left="-36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0593" w:rsidRPr="00A75EEA" w:rsidRDefault="00B00593" w:rsidP="005B0586">
      <w:pPr>
        <w:ind w:left="-36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0593" w:rsidRPr="00A75EEA" w:rsidRDefault="00B00593" w:rsidP="005B0586">
      <w:pPr>
        <w:ind w:left="-36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0593" w:rsidRPr="00A75EEA" w:rsidRDefault="00B00593" w:rsidP="005B0586">
      <w:pPr>
        <w:ind w:left="-36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0593" w:rsidRPr="00A75EEA" w:rsidRDefault="00B00593" w:rsidP="005B0586">
      <w:pPr>
        <w:ind w:left="-36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0593" w:rsidRPr="00A75EEA" w:rsidRDefault="00B00593" w:rsidP="005B0586">
      <w:pPr>
        <w:ind w:left="-36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0593" w:rsidRPr="00A75EEA" w:rsidRDefault="00B00593" w:rsidP="005B0586">
      <w:pPr>
        <w:ind w:left="-36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0593" w:rsidRPr="00A75EEA" w:rsidRDefault="00B00593" w:rsidP="005B0586">
      <w:pPr>
        <w:ind w:left="-36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0593" w:rsidRPr="00A75EEA" w:rsidRDefault="00B00593" w:rsidP="005B0586">
      <w:pPr>
        <w:ind w:left="-36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0593" w:rsidRPr="00A75EEA" w:rsidRDefault="00B00593" w:rsidP="005B0586">
      <w:pPr>
        <w:ind w:left="-36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0593" w:rsidRPr="00A75EEA" w:rsidRDefault="00B00593" w:rsidP="005B0586">
      <w:pPr>
        <w:ind w:left="-36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0593" w:rsidRPr="00A75EEA" w:rsidRDefault="00B00593" w:rsidP="005B0586">
      <w:pPr>
        <w:ind w:left="-36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0593" w:rsidRPr="00A75EEA" w:rsidRDefault="00B00593" w:rsidP="005B0586">
      <w:pPr>
        <w:ind w:left="-36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0593" w:rsidRPr="00A75EEA" w:rsidRDefault="00B00593" w:rsidP="005B0586">
      <w:pPr>
        <w:ind w:left="-36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0593" w:rsidRPr="00A75EEA" w:rsidRDefault="00B00593" w:rsidP="005B0586">
      <w:pPr>
        <w:ind w:left="-36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0593" w:rsidRPr="00A75EEA" w:rsidRDefault="00B00593" w:rsidP="005B0586">
      <w:pPr>
        <w:ind w:left="-36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0593" w:rsidRPr="00A75EEA" w:rsidRDefault="00B00593" w:rsidP="005B0586">
      <w:pPr>
        <w:ind w:left="-36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0593" w:rsidRPr="00A75EEA" w:rsidRDefault="00B00593" w:rsidP="005B0586">
      <w:pPr>
        <w:ind w:left="-36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0593" w:rsidRPr="00A75EEA" w:rsidRDefault="00B00593" w:rsidP="005B0586">
      <w:pPr>
        <w:ind w:left="-36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0593" w:rsidRPr="00A75EEA" w:rsidRDefault="00B00593" w:rsidP="005B0586">
      <w:pPr>
        <w:ind w:left="-36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0593" w:rsidRPr="00A75EEA" w:rsidRDefault="00B00593" w:rsidP="005B0586">
      <w:pPr>
        <w:ind w:left="-36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W w:w="14516" w:type="dxa"/>
        <w:tblInd w:w="93" w:type="dxa"/>
        <w:tblLook w:val="0000"/>
      </w:tblPr>
      <w:tblGrid>
        <w:gridCol w:w="7181"/>
        <w:gridCol w:w="777"/>
        <w:gridCol w:w="828"/>
        <w:gridCol w:w="1923"/>
        <w:gridCol w:w="839"/>
        <w:gridCol w:w="2968"/>
      </w:tblGrid>
      <w:tr w:rsidR="00B00593" w:rsidRPr="00A75EEA" w:rsidTr="005251DA">
        <w:trPr>
          <w:trHeight w:val="1182"/>
        </w:trPr>
        <w:tc>
          <w:tcPr>
            <w:tcW w:w="1451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6A641C">
            <w:pPr>
              <w:ind w:left="2160" w:right="677" w:firstLine="7905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color w:val="000000"/>
                <w:sz w:val="24"/>
                <w:szCs w:val="24"/>
              </w:rPr>
              <w:t>Приложение 4</w:t>
            </w:r>
          </w:p>
          <w:p w:rsidR="00B00593" w:rsidRPr="00A75EEA" w:rsidRDefault="00B00593" w:rsidP="006A641C">
            <w:pPr>
              <w:ind w:left="8640" w:right="-739" w:firstLine="7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к решению городской Думы</w:t>
            </w:r>
          </w:p>
          <w:p w:rsidR="00B00593" w:rsidRPr="00A75EEA" w:rsidRDefault="00B00593" w:rsidP="006A641C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от 7 сентября 2017 г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 № 386</w:t>
            </w:r>
          </w:p>
          <w:p w:rsidR="00B00593" w:rsidRPr="00A75EEA" w:rsidRDefault="00B00593" w:rsidP="006A641C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00593" w:rsidRPr="00A75EEA" w:rsidRDefault="00B00593" w:rsidP="006A641C">
            <w:pPr>
              <w:ind w:left="10080" w:firstLine="7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color w:val="000000"/>
                <w:sz w:val="24"/>
                <w:szCs w:val="24"/>
              </w:rPr>
              <w:t>Приложение 7</w:t>
            </w:r>
          </w:p>
          <w:p w:rsidR="00B00593" w:rsidRPr="00A75EEA" w:rsidRDefault="00B00593" w:rsidP="006A641C">
            <w:pPr>
              <w:ind w:left="10080" w:right="-789" w:firstLine="3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к решению городской Думы</w:t>
            </w:r>
          </w:p>
          <w:p w:rsidR="00B00593" w:rsidRPr="00A75EEA" w:rsidRDefault="00B00593" w:rsidP="006A641C">
            <w:pPr>
              <w:ind w:left="10080" w:firstLine="33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от 22 декабря 2016 г. № 271</w:t>
            </w:r>
          </w:p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2017 год</w:t>
            </w:r>
          </w:p>
        </w:tc>
      </w:tr>
      <w:tr w:rsidR="00B00593" w:rsidRPr="00A75EEA" w:rsidTr="005251DA">
        <w:trPr>
          <w:trHeight w:val="300"/>
        </w:trPr>
        <w:tc>
          <w:tcPr>
            <w:tcW w:w="71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0593" w:rsidRPr="00A75EEA" w:rsidTr="005251DA">
        <w:trPr>
          <w:trHeight w:val="375"/>
        </w:trPr>
        <w:tc>
          <w:tcPr>
            <w:tcW w:w="7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43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(руб.)</w:t>
            </w:r>
          </w:p>
        </w:tc>
      </w:tr>
      <w:tr w:rsidR="00B00593" w:rsidRPr="00A75EEA" w:rsidTr="005251DA">
        <w:trPr>
          <w:trHeight w:val="1125"/>
        </w:trPr>
        <w:tc>
          <w:tcPr>
            <w:tcW w:w="7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Раз-дел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Под-раз-дел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Целевая статья расходов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Вид рас-хода</w:t>
            </w:r>
          </w:p>
        </w:tc>
        <w:tc>
          <w:tcPr>
            <w:tcW w:w="2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00593" w:rsidRPr="00A75EEA" w:rsidTr="005251DA">
        <w:trPr>
          <w:trHeight w:val="37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4 919 172 428,57</w:t>
            </w:r>
          </w:p>
        </w:tc>
      </w:tr>
      <w:tr w:rsidR="00B00593" w:rsidRPr="00A75EEA" w:rsidTr="005251DA">
        <w:trPr>
          <w:trHeight w:val="45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442 216 248,95</w:t>
            </w:r>
          </w:p>
        </w:tc>
      </w:tr>
      <w:tr w:rsidR="00B00593" w:rsidRPr="00A75EEA" w:rsidTr="005251DA">
        <w:trPr>
          <w:trHeight w:val="117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2 234 800,00</w:t>
            </w:r>
          </w:p>
        </w:tc>
      </w:tr>
      <w:tr w:rsidR="00B00593" w:rsidRPr="00A75EEA" w:rsidTr="005251DA">
        <w:trPr>
          <w:trHeight w:val="45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</w:tr>
      <w:tr w:rsidR="00B00593" w:rsidRPr="00A75EEA" w:rsidTr="005251DA">
        <w:trPr>
          <w:trHeight w:val="85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90 1 00 00000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</w:tr>
      <w:tr w:rsidR="00B00593" w:rsidRPr="00A75EEA" w:rsidTr="005251DA">
        <w:trPr>
          <w:trHeight w:val="37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90 1 00 91010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</w:tr>
      <w:tr w:rsidR="00B00593" w:rsidRPr="00A75EEA" w:rsidTr="005251DA">
        <w:trPr>
          <w:trHeight w:val="154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90 1 00 91010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</w:tr>
      <w:tr w:rsidR="00B00593" w:rsidRPr="00A75EEA" w:rsidTr="005251DA">
        <w:trPr>
          <w:trHeight w:val="115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29 423 900,00</w:t>
            </w:r>
          </w:p>
        </w:tc>
      </w:tr>
      <w:tr w:rsidR="00B00593" w:rsidRPr="00A75EEA" w:rsidTr="005251DA">
        <w:trPr>
          <w:trHeight w:val="45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29 423 900,00</w:t>
            </w:r>
          </w:p>
        </w:tc>
      </w:tr>
      <w:tr w:rsidR="00B00593" w:rsidRPr="00A75EEA" w:rsidTr="005251DA">
        <w:trPr>
          <w:trHeight w:val="79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90 1 00 00000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29 423 900,00</w:t>
            </w:r>
          </w:p>
        </w:tc>
      </w:tr>
      <w:tr w:rsidR="00B00593" w:rsidRPr="00A75EEA" w:rsidTr="005251DA">
        <w:trPr>
          <w:trHeight w:val="85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90 1 00 91020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4 583 500,00</w:t>
            </w:r>
          </w:p>
        </w:tc>
      </w:tr>
      <w:tr w:rsidR="00B00593" w:rsidRPr="00A75EEA" w:rsidTr="005251DA">
        <w:trPr>
          <w:trHeight w:val="156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90 1 00 91020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4 583 500,00</w:t>
            </w:r>
          </w:p>
        </w:tc>
      </w:tr>
      <w:tr w:rsidR="00B00593" w:rsidRPr="00A75EEA" w:rsidTr="005251DA">
        <w:trPr>
          <w:trHeight w:val="75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24 840 400,00</w:t>
            </w:r>
          </w:p>
        </w:tc>
      </w:tr>
      <w:tr w:rsidR="00B00593" w:rsidRPr="00A75EEA" w:rsidTr="005251DA">
        <w:trPr>
          <w:trHeight w:val="148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23 519 400,00</w:t>
            </w:r>
          </w:p>
        </w:tc>
      </w:tr>
      <w:tr w:rsidR="00B00593" w:rsidRPr="00A75EEA" w:rsidTr="005251DA">
        <w:trPr>
          <w:trHeight w:val="82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1 311 000,00</w:t>
            </w:r>
          </w:p>
        </w:tc>
      </w:tr>
      <w:tr w:rsidR="00B00593" w:rsidRPr="00A75EEA" w:rsidTr="005251DA">
        <w:trPr>
          <w:trHeight w:val="37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</w:tr>
      <w:tr w:rsidR="00B00593" w:rsidRPr="00A75EEA" w:rsidTr="005251DA">
        <w:trPr>
          <w:trHeight w:val="153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232 366 092,18</w:t>
            </w:r>
          </w:p>
        </w:tc>
      </w:tr>
      <w:tr w:rsidR="00B00593" w:rsidRPr="00A75EEA" w:rsidTr="005251DA">
        <w:trPr>
          <w:trHeight w:val="42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232 366 092,18</w:t>
            </w:r>
          </w:p>
        </w:tc>
      </w:tr>
      <w:tr w:rsidR="00B00593" w:rsidRPr="00A75EEA" w:rsidTr="005251DA">
        <w:trPr>
          <w:trHeight w:val="76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232 366 092,18</w:t>
            </w:r>
          </w:p>
        </w:tc>
      </w:tr>
      <w:tr w:rsidR="00B00593" w:rsidRPr="00A75EEA" w:rsidTr="005251DA">
        <w:trPr>
          <w:trHeight w:val="300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1 816 000,00</w:t>
            </w:r>
          </w:p>
        </w:tc>
      </w:tr>
      <w:tr w:rsidR="00B00593" w:rsidRPr="00A75EEA" w:rsidTr="005251DA">
        <w:trPr>
          <w:trHeight w:val="153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373 800,00</w:t>
            </w:r>
          </w:p>
        </w:tc>
      </w:tr>
      <w:tr w:rsidR="00B00593" w:rsidRPr="00A75EEA" w:rsidTr="005251DA">
        <w:trPr>
          <w:trHeight w:val="85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1 442 200,00</w:t>
            </w:r>
          </w:p>
        </w:tc>
      </w:tr>
      <w:tr w:rsidR="00B00593" w:rsidRPr="00A75EEA" w:rsidTr="005251DA">
        <w:trPr>
          <w:trHeight w:val="112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5 323 600,00</w:t>
            </w:r>
          </w:p>
        </w:tc>
      </w:tr>
      <w:tr w:rsidR="00B00593" w:rsidRPr="00A75EEA" w:rsidTr="005251DA">
        <w:trPr>
          <w:trHeight w:val="153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5 242 500,00</w:t>
            </w:r>
          </w:p>
        </w:tc>
      </w:tr>
      <w:tr w:rsidR="00B00593" w:rsidRPr="00A75EEA" w:rsidTr="005251DA">
        <w:trPr>
          <w:trHeight w:val="85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81 100,00</w:t>
            </w:r>
          </w:p>
        </w:tc>
      </w:tr>
      <w:tr w:rsidR="00B00593" w:rsidRPr="00A75EEA" w:rsidTr="005251DA">
        <w:trPr>
          <w:trHeight w:val="112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1 745 900,00</w:t>
            </w:r>
          </w:p>
        </w:tc>
      </w:tr>
      <w:tr w:rsidR="00B00593" w:rsidRPr="00A75EEA" w:rsidTr="005251DA">
        <w:trPr>
          <w:trHeight w:val="153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1 689 200,00</w:t>
            </w:r>
          </w:p>
        </w:tc>
      </w:tr>
      <w:tr w:rsidR="00B00593" w:rsidRPr="00A75EEA" w:rsidTr="005251DA">
        <w:trPr>
          <w:trHeight w:val="85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56 700,00</w:t>
            </w:r>
          </w:p>
        </w:tc>
      </w:tr>
      <w:tr w:rsidR="00B00593" w:rsidRPr="00A75EEA" w:rsidTr="005251DA">
        <w:trPr>
          <w:trHeight w:val="112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90 2 00 73060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629 700,00</w:t>
            </w:r>
          </w:p>
        </w:tc>
      </w:tr>
      <w:tr w:rsidR="00B00593" w:rsidRPr="00A75EEA" w:rsidTr="005251DA">
        <w:trPr>
          <w:trHeight w:val="154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90 2 00 73060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571 200,00</w:t>
            </w:r>
          </w:p>
        </w:tc>
      </w:tr>
      <w:tr w:rsidR="00B00593" w:rsidRPr="00A75EEA" w:rsidTr="005251DA">
        <w:trPr>
          <w:trHeight w:val="87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90 2 00 73060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58 500,00</w:t>
            </w:r>
          </w:p>
        </w:tc>
      </w:tr>
      <w:tr w:rsidR="00B00593" w:rsidRPr="00A75EEA" w:rsidTr="005251DA">
        <w:trPr>
          <w:trHeight w:val="79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90 2 00 92010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2 191 800,00</w:t>
            </w:r>
          </w:p>
        </w:tc>
      </w:tr>
      <w:tr w:rsidR="00B00593" w:rsidRPr="00A75EEA" w:rsidTr="005251DA">
        <w:trPr>
          <w:trHeight w:val="151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90 2 00 92010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2 191 800,00</w:t>
            </w:r>
          </w:p>
        </w:tc>
      </w:tr>
      <w:tr w:rsidR="00B00593" w:rsidRPr="00A75EEA" w:rsidTr="005251DA">
        <w:trPr>
          <w:trHeight w:val="75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173 545 592,18</w:t>
            </w:r>
          </w:p>
        </w:tc>
      </w:tr>
      <w:tr w:rsidR="00B00593" w:rsidRPr="00A75EEA" w:rsidTr="005251DA">
        <w:trPr>
          <w:trHeight w:val="154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169 495 700,00</w:t>
            </w:r>
          </w:p>
        </w:tc>
      </w:tr>
      <w:tr w:rsidR="00B00593" w:rsidRPr="00A75EEA" w:rsidTr="005251DA">
        <w:trPr>
          <w:trHeight w:val="82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4 029 892,18</w:t>
            </w:r>
          </w:p>
        </w:tc>
      </w:tr>
      <w:tr w:rsidR="00B00593" w:rsidRPr="00A75EEA" w:rsidTr="005251DA">
        <w:trPr>
          <w:trHeight w:val="37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20 000,00</w:t>
            </w:r>
          </w:p>
        </w:tc>
      </w:tr>
      <w:tr w:rsidR="00B00593" w:rsidRPr="00A75EEA" w:rsidTr="005251DA">
        <w:trPr>
          <w:trHeight w:val="198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непрограммных расходов по обеспечению деятельности администрации города Дзержинска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S2090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47 113 500,00</w:t>
            </w:r>
          </w:p>
        </w:tc>
      </w:tr>
      <w:tr w:rsidR="00B00593" w:rsidRPr="00A75EEA" w:rsidTr="005251DA">
        <w:trPr>
          <w:trHeight w:val="150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S2090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47 113 500,00</w:t>
            </w:r>
          </w:p>
        </w:tc>
      </w:tr>
      <w:tr w:rsidR="00B00593" w:rsidRPr="00A75EEA" w:rsidTr="005251DA">
        <w:trPr>
          <w:trHeight w:val="42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1 899 563,00</w:t>
            </w:r>
          </w:p>
        </w:tc>
      </w:tr>
      <w:tr w:rsidR="00B00593" w:rsidRPr="00A75EEA" w:rsidTr="005251DA">
        <w:trPr>
          <w:trHeight w:val="42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1 899 563,00</w:t>
            </w:r>
          </w:p>
        </w:tc>
      </w:tr>
      <w:tr w:rsidR="00B00593" w:rsidRPr="00A75EEA" w:rsidTr="005251DA">
        <w:trPr>
          <w:trHeight w:val="75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90 4 00 00000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1 899 563,00</w:t>
            </w:r>
          </w:p>
        </w:tc>
      </w:tr>
      <w:tr w:rsidR="00B00593" w:rsidRPr="00A75EEA" w:rsidTr="005251DA">
        <w:trPr>
          <w:trHeight w:val="82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выборов депутатов городской Думы города Дзержинска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90 4 00 94030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1 899 563,00</w:t>
            </w:r>
          </w:p>
        </w:tc>
      </w:tr>
      <w:tr w:rsidR="00B00593" w:rsidRPr="00A75EEA" w:rsidTr="005251DA">
        <w:trPr>
          <w:trHeight w:val="82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90 4 00 94030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1 899 563,00</w:t>
            </w:r>
          </w:p>
        </w:tc>
      </w:tr>
      <w:tr w:rsidR="00B00593" w:rsidRPr="00A75EEA" w:rsidTr="005251DA">
        <w:trPr>
          <w:trHeight w:val="42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15 000 000,00</w:t>
            </w:r>
          </w:p>
        </w:tc>
      </w:tr>
      <w:tr w:rsidR="00B00593" w:rsidRPr="00A75EEA" w:rsidTr="005251DA">
        <w:trPr>
          <w:trHeight w:val="42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</w:tr>
      <w:tr w:rsidR="00B00593" w:rsidRPr="00A75EEA" w:rsidTr="005251DA">
        <w:trPr>
          <w:trHeight w:val="123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</w:tr>
      <w:tr w:rsidR="00B00593" w:rsidRPr="00A75EEA" w:rsidTr="005251DA">
        <w:trPr>
          <w:trHeight w:val="49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</w:tr>
      <w:tr w:rsidR="00B00593" w:rsidRPr="00A75EEA" w:rsidTr="005251DA">
        <w:trPr>
          <w:trHeight w:val="37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</w:tr>
      <w:tr w:rsidR="00B00593" w:rsidRPr="00A75EEA" w:rsidTr="005251DA">
        <w:trPr>
          <w:trHeight w:val="49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161 291 893,77</w:t>
            </w:r>
          </w:p>
        </w:tc>
      </w:tr>
      <w:tr w:rsidR="00B00593" w:rsidRPr="00A75EEA" w:rsidTr="005251DA">
        <w:trPr>
          <w:trHeight w:val="120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92 788 869,11</w:t>
            </w:r>
          </w:p>
        </w:tc>
      </w:tr>
      <w:tr w:rsidR="00B00593" w:rsidRPr="00A75EEA" w:rsidTr="005251DA">
        <w:trPr>
          <w:trHeight w:val="75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06 1 00 00000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53 529 698,83</w:t>
            </w:r>
          </w:p>
        </w:tc>
      </w:tr>
      <w:tr w:rsidR="00B00593" w:rsidRPr="00A75EEA" w:rsidTr="005251DA">
        <w:trPr>
          <w:trHeight w:val="78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2 304 600,00</w:t>
            </w:r>
          </w:p>
        </w:tc>
      </w:tr>
      <w:tr w:rsidR="00B00593" w:rsidRPr="00A75EEA" w:rsidTr="005251DA">
        <w:trPr>
          <w:trHeight w:val="78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2 254 600,00</w:t>
            </w:r>
          </w:p>
        </w:tc>
      </w:tr>
      <w:tr w:rsidR="00B00593" w:rsidRPr="00A75EEA" w:rsidTr="005251DA">
        <w:trPr>
          <w:trHeight w:val="37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</w:tr>
      <w:tr w:rsidR="00B00593" w:rsidRPr="00A75EEA" w:rsidTr="005251DA">
        <w:trPr>
          <w:trHeight w:val="79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Прием и обслуживание иностранных делегаций, зарубежные визиты официальных делегаций администрации города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427 608,00</w:t>
            </w:r>
          </w:p>
        </w:tc>
      </w:tr>
      <w:tr w:rsidR="00B00593" w:rsidRPr="00A75EEA" w:rsidTr="005251DA">
        <w:trPr>
          <w:trHeight w:val="153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</w:tr>
      <w:tr w:rsidR="00B00593" w:rsidRPr="00A75EEA" w:rsidTr="005251DA">
        <w:trPr>
          <w:trHeight w:val="79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177 608,00</w:t>
            </w:r>
          </w:p>
        </w:tc>
      </w:tr>
      <w:tr w:rsidR="00B00593" w:rsidRPr="00A75EEA" w:rsidTr="005251DA">
        <w:trPr>
          <w:trHeight w:val="120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06 1 00 24070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B00593" w:rsidRPr="00A75EEA" w:rsidTr="005251DA">
        <w:trPr>
          <w:trHeight w:val="90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06 1 00 24070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B00593" w:rsidRPr="00A75EEA" w:rsidTr="005251DA">
        <w:trPr>
          <w:trHeight w:val="90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35 940 590,83</w:t>
            </w:r>
          </w:p>
        </w:tc>
      </w:tr>
      <w:tr w:rsidR="00B00593" w:rsidRPr="00A75EEA" w:rsidTr="005251DA">
        <w:trPr>
          <w:trHeight w:val="153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16 636 640,47</w:t>
            </w:r>
          </w:p>
        </w:tc>
      </w:tr>
      <w:tr w:rsidR="00B00593" w:rsidRPr="00A75EEA" w:rsidTr="005251DA">
        <w:trPr>
          <w:trHeight w:val="82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19 053 950,36</w:t>
            </w:r>
          </w:p>
        </w:tc>
      </w:tr>
      <w:tr w:rsidR="00B00593" w:rsidRPr="00A75EEA" w:rsidTr="005251DA">
        <w:trPr>
          <w:trHeight w:val="37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</w:tr>
      <w:tr w:rsidR="00B00593" w:rsidRPr="00A75EEA" w:rsidTr="005251DA">
        <w:trPr>
          <w:trHeight w:val="90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Обеспечение функционирования помощников депутатов городской Думы города Дзержинска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8 150 900,00</w:t>
            </w:r>
          </w:p>
        </w:tc>
      </w:tr>
      <w:tr w:rsidR="00B00593" w:rsidRPr="00A75EEA" w:rsidTr="005251DA">
        <w:trPr>
          <w:trHeight w:val="156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8 070 500,00</w:t>
            </w:r>
          </w:p>
        </w:tc>
      </w:tr>
      <w:tr w:rsidR="00B00593" w:rsidRPr="00A75EEA" w:rsidTr="005251DA">
        <w:trPr>
          <w:trHeight w:val="87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80 400,00</w:t>
            </w:r>
          </w:p>
        </w:tc>
      </w:tr>
      <w:tr w:rsidR="00B00593" w:rsidRPr="00A75EEA" w:rsidTr="005251DA">
        <w:trPr>
          <w:trHeight w:val="303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подпрограммы "Материально-техническое обеспечение деятельности органов местного самоуправления" муниципальной программы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1 00 S2090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6 606 000,00</w:t>
            </w:r>
          </w:p>
        </w:tc>
      </w:tr>
      <w:tr w:rsidR="00B00593" w:rsidRPr="00A75EEA" w:rsidTr="005251DA">
        <w:trPr>
          <w:trHeight w:val="150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1 00 S2090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6 606 000,00</w:t>
            </w:r>
          </w:p>
        </w:tc>
      </w:tr>
      <w:tr w:rsidR="00B00593" w:rsidRPr="00A75EEA" w:rsidTr="005251DA">
        <w:trPr>
          <w:trHeight w:val="87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06 2 00 00000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</w:tr>
      <w:tr w:rsidR="00B00593" w:rsidRPr="00A75EEA" w:rsidTr="005251DA">
        <w:trPr>
          <w:trHeight w:val="112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06 2 00 24010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</w:tr>
      <w:tr w:rsidR="00B00593" w:rsidRPr="00A75EEA" w:rsidTr="005251DA">
        <w:trPr>
          <w:trHeight w:val="87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06 2 00 24010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</w:tr>
      <w:tr w:rsidR="00B00593" w:rsidRPr="00A75EEA" w:rsidTr="005251DA">
        <w:trPr>
          <w:trHeight w:val="112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06 2 00 24020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B00593" w:rsidRPr="00A75EEA" w:rsidTr="005251DA">
        <w:trPr>
          <w:trHeight w:val="81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06 2 00 24020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B00593" w:rsidRPr="00A75EEA" w:rsidTr="005251DA">
        <w:trPr>
          <w:trHeight w:val="112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06 2 00 24030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</w:tr>
      <w:tr w:rsidR="00B00593" w:rsidRPr="00A75EEA" w:rsidTr="005251DA">
        <w:trPr>
          <w:trHeight w:val="82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06 2 00 24030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</w:tr>
      <w:tr w:rsidR="00B00593" w:rsidRPr="00A75EEA" w:rsidTr="005251DA">
        <w:trPr>
          <w:trHeight w:val="82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06 3 00 00000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34 759 170,28</w:t>
            </w:r>
          </w:p>
        </w:tc>
      </w:tr>
      <w:tr w:rsidR="00B00593" w:rsidRPr="00A75EEA" w:rsidTr="005251DA">
        <w:trPr>
          <w:trHeight w:val="82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многофункциональными центрами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06 3 00 45590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29 037 970,28</w:t>
            </w:r>
          </w:p>
        </w:tc>
      </w:tr>
      <w:tr w:rsidR="00B00593" w:rsidRPr="00A75EEA" w:rsidTr="005251DA">
        <w:trPr>
          <w:trHeight w:val="82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06 3 00 45590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29 037 970,28</w:t>
            </w:r>
          </w:p>
        </w:tc>
      </w:tr>
      <w:tr w:rsidR="00B00593" w:rsidRPr="00A75EEA" w:rsidTr="005251DA">
        <w:trPr>
          <w:trHeight w:val="253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подпрограммы "Информатизация деятельности органов местного самоуправления" муниципальной программы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3 00 S2090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5 721 200,00</w:t>
            </w:r>
          </w:p>
        </w:tc>
      </w:tr>
      <w:tr w:rsidR="00B00593" w:rsidRPr="00A75EEA" w:rsidTr="005251DA">
        <w:trPr>
          <w:trHeight w:val="81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3 00 S2090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5 721 200,00</w:t>
            </w:r>
          </w:p>
        </w:tc>
      </w:tr>
      <w:tr w:rsidR="00B00593" w:rsidRPr="00A75EEA" w:rsidTr="005251DA">
        <w:trPr>
          <w:trHeight w:val="81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B00593" w:rsidRPr="00A75EEA" w:rsidTr="005251DA">
        <w:trPr>
          <w:trHeight w:val="147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социально-ориентированным некоммерческим организациям по возмещению затрат, связанных с реализацией общественно-полезных (социальных) мероприятий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06 4 00 65010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B00593" w:rsidRPr="00A75EEA" w:rsidTr="005251DA">
        <w:trPr>
          <w:trHeight w:val="81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06 4 00 65010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B00593" w:rsidRPr="00A75EEA" w:rsidTr="005251DA">
        <w:trPr>
          <w:trHeight w:val="123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27 793 143,78</w:t>
            </w:r>
          </w:p>
        </w:tc>
      </w:tr>
      <w:tr w:rsidR="00B00593" w:rsidRPr="00A75EEA" w:rsidTr="005251DA">
        <w:trPr>
          <w:trHeight w:val="81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09 1 00 00000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27 793 143,78</w:t>
            </w:r>
          </w:p>
        </w:tc>
      </w:tr>
      <w:tr w:rsidR="00B00593" w:rsidRPr="00A75EEA" w:rsidTr="005251DA">
        <w:trPr>
          <w:trHeight w:val="48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20 951 831,78</w:t>
            </w:r>
          </w:p>
        </w:tc>
      </w:tr>
      <w:tr w:rsidR="00B00593" w:rsidRPr="00A75EEA" w:rsidTr="005251DA">
        <w:trPr>
          <w:trHeight w:val="84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17 052 591,06</w:t>
            </w:r>
          </w:p>
        </w:tc>
      </w:tr>
      <w:tr w:rsidR="00B00593" w:rsidRPr="00A75EEA" w:rsidTr="005251DA">
        <w:trPr>
          <w:trHeight w:val="37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3 899 240,72</w:t>
            </w:r>
          </w:p>
        </w:tc>
      </w:tr>
      <w:tr w:rsidR="00B00593" w:rsidRPr="00A75EEA" w:rsidTr="005251DA">
        <w:trPr>
          <w:trHeight w:val="48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Изъятие земель для муниципальных нужд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09 1 00 23210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6 841 312,00</w:t>
            </w:r>
          </w:p>
        </w:tc>
      </w:tr>
      <w:tr w:rsidR="00B00593" w:rsidRPr="00A75EEA" w:rsidTr="005251DA">
        <w:trPr>
          <w:trHeight w:val="88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09 1 00 23210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6 841 312,00</w:t>
            </w:r>
          </w:p>
        </w:tc>
      </w:tr>
      <w:tr w:rsidR="00B00593" w:rsidRPr="00A75EEA" w:rsidTr="005251DA">
        <w:trPr>
          <w:trHeight w:val="88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10 589 437,54</w:t>
            </w:r>
          </w:p>
        </w:tc>
      </w:tr>
      <w:tr w:rsidR="00B00593" w:rsidRPr="00A75EEA" w:rsidTr="005251DA">
        <w:trPr>
          <w:trHeight w:val="88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представления муниципальных услуг в сфере культуры"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10 589 437,54</w:t>
            </w:r>
          </w:p>
        </w:tc>
      </w:tr>
      <w:tr w:rsidR="00B00593" w:rsidRPr="00A75EEA" w:rsidTr="005251DA">
        <w:trPr>
          <w:trHeight w:val="88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11 1 00 44590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8 870 837,54</w:t>
            </w:r>
          </w:p>
        </w:tc>
      </w:tr>
      <w:tr w:rsidR="00B00593" w:rsidRPr="00A75EEA" w:rsidTr="005251DA">
        <w:trPr>
          <w:trHeight w:val="88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11 1 00 44590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8 870 837,54</w:t>
            </w:r>
          </w:p>
        </w:tc>
      </w:tr>
      <w:tr w:rsidR="00B00593" w:rsidRPr="00A75EEA" w:rsidTr="005251DA">
        <w:trPr>
          <w:trHeight w:val="187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1 718 600,00</w:t>
            </w:r>
          </w:p>
        </w:tc>
      </w:tr>
      <w:tr w:rsidR="00B00593" w:rsidRPr="00A75EEA" w:rsidTr="005251DA">
        <w:trPr>
          <w:trHeight w:val="85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1 718 600,00</w:t>
            </w:r>
          </w:p>
        </w:tc>
      </w:tr>
      <w:tr w:rsidR="00B00593" w:rsidRPr="00A75EEA" w:rsidTr="005251DA">
        <w:trPr>
          <w:trHeight w:val="85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B00593" w:rsidRPr="00A75EEA" w:rsidTr="005251DA">
        <w:trPr>
          <w:trHeight w:val="127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12 4 00 00000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B00593" w:rsidRPr="00A75EEA" w:rsidTr="005251DA">
        <w:trPr>
          <w:trHeight w:val="117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12 4 00 20080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B00593" w:rsidRPr="00A75EEA" w:rsidTr="005251DA">
        <w:trPr>
          <w:trHeight w:val="85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12 4 00 20080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B00593" w:rsidRPr="00A75EEA" w:rsidTr="005251DA">
        <w:trPr>
          <w:trHeight w:val="48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29 620 443,34</w:t>
            </w:r>
          </w:p>
        </w:tc>
      </w:tr>
      <w:tr w:rsidR="00B00593" w:rsidRPr="00A75EEA" w:rsidTr="005251DA">
        <w:trPr>
          <w:trHeight w:val="85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90 1 00 00000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2 755 200,00</w:t>
            </w:r>
          </w:p>
        </w:tc>
      </w:tr>
      <w:tr w:rsidR="00B00593" w:rsidRPr="00A75EEA" w:rsidTr="005251DA">
        <w:trPr>
          <w:trHeight w:val="37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90 1 00 91030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2 755 200,00</w:t>
            </w:r>
          </w:p>
        </w:tc>
      </w:tr>
      <w:tr w:rsidR="00B00593" w:rsidRPr="00A75EEA" w:rsidTr="005251DA">
        <w:trPr>
          <w:trHeight w:val="82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90 1 00 91030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2 755 200,00</w:t>
            </w:r>
          </w:p>
        </w:tc>
      </w:tr>
      <w:tr w:rsidR="00B00593" w:rsidRPr="00A75EEA" w:rsidTr="005251DA">
        <w:trPr>
          <w:trHeight w:val="82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406 900,00</w:t>
            </w:r>
          </w:p>
        </w:tc>
      </w:tr>
      <w:tr w:rsidR="00B00593" w:rsidRPr="00A75EEA" w:rsidTr="005251DA">
        <w:trPr>
          <w:trHeight w:val="48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Совет муниципальных образований НО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90 2 00 92040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366 900,00</w:t>
            </w:r>
          </w:p>
        </w:tc>
      </w:tr>
      <w:tr w:rsidR="00B00593" w:rsidRPr="00A75EEA" w:rsidTr="005251DA">
        <w:trPr>
          <w:trHeight w:val="78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90 2 00 92040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366 900,00</w:t>
            </w:r>
          </w:p>
        </w:tc>
      </w:tr>
      <w:tr w:rsidR="00B00593" w:rsidRPr="00A75EEA" w:rsidTr="005251DA">
        <w:trPr>
          <w:trHeight w:val="51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90 2 00 92050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B00593" w:rsidRPr="00A75EEA" w:rsidTr="005251DA">
        <w:trPr>
          <w:trHeight w:val="78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90 2 00 92050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B00593" w:rsidRPr="00A75EEA" w:rsidTr="005251DA">
        <w:trPr>
          <w:trHeight w:val="123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26 458 343,34</w:t>
            </w:r>
          </w:p>
        </w:tc>
      </w:tr>
      <w:tr w:rsidR="00B00593" w:rsidRPr="00A75EEA" w:rsidTr="005251DA">
        <w:trPr>
          <w:trHeight w:val="45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Исполнение решений судебных органов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90 3 00 93020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10 258 343,34</w:t>
            </w:r>
          </w:p>
        </w:tc>
      </w:tr>
      <w:tr w:rsidR="00B00593" w:rsidRPr="00A75EEA" w:rsidTr="005251DA">
        <w:trPr>
          <w:trHeight w:val="37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90 3 00 93020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10 258 343,34</w:t>
            </w:r>
          </w:p>
        </w:tc>
      </w:tr>
      <w:tr w:rsidR="00B00593" w:rsidRPr="00A75EEA" w:rsidTr="005251DA">
        <w:trPr>
          <w:trHeight w:val="37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</w:tr>
      <w:tr w:rsidR="00B00593" w:rsidRPr="00A75EEA" w:rsidTr="005251DA">
        <w:trPr>
          <w:trHeight w:val="37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</w:tr>
      <w:tr w:rsidR="00B00593" w:rsidRPr="00A75EEA" w:rsidTr="005251DA">
        <w:trPr>
          <w:trHeight w:val="87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32 055 330,53</w:t>
            </w:r>
          </w:p>
        </w:tc>
      </w:tr>
      <w:tr w:rsidR="00B00593" w:rsidRPr="00A75EEA" w:rsidTr="005251DA">
        <w:trPr>
          <w:trHeight w:val="117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32 055 330,53</w:t>
            </w:r>
          </w:p>
        </w:tc>
      </w:tr>
      <w:tr w:rsidR="00B00593" w:rsidRPr="00A75EEA" w:rsidTr="005251DA">
        <w:trPr>
          <w:trHeight w:val="117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31 840 074,53</w:t>
            </w:r>
          </w:p>
        </w:tc>
      </w:tr>
      <w:tr w:rsidR="00B00593" w:rsidRPr="00A75EEA" w:rsidTr="005251DA">
        <w:trPr>
          <w:trHeight w:val="153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04 1 00 00000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31 840 074,53</w:t>
            </w:r>
          </w:p>
        </w:tc>
      </w:tr>
      <w:tr w:rsidR="00B00593" w:rsidRPr="00A75EEA" w:rsidTr="005251DA">
        <w:trPr>
          <w:trHeight w:val="49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Ремонт помещения по адресу ул. Урицкого, 12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04 1 00 27220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794 305,83</w:t>
            </w:r>
          </w:p>
        </w:tc>
      </w:tr>
      <w:tr w:rsidR="00B00593" w:rsidRPr="00A75EEA" w:rsidTr="005251DA">
        <w:trPr>
          <w:trHeight w:val="85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04 1 00 27220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794 305,83</w:t>
            </w:r>
          </w:p>
        </w:tc>
      </w:tr>
      <w:tr w:rsidR="00B00593" w:rsidRPr="00A75EEA" w:rsidTr="005251DA">
        <w:trPr>
          <w:trHeight w:val="123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Развитие и совершенствование органов управления городского звена РСЧС, модернизация ЕДДС с созданием ситуационного центра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04 1 00 27230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</w:tr>
      <w:tr w:rsidR="00B00593" w:rsidRPr="00A75EEA" w:rsidTr="005251DA">
        <w:trPr>
          <w:trHeight w:val="85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04 1 00 27230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</w:tr>
      <w:tr w:rsidR="00B00593" w:rsidRPr="00A75EEA" w:rsidTr="005251DA">
        <w:trPr>
          <w:trHeight w:val="49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сфере гражданской обороны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04 1 00 46590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2 923 800,00</w:t>
            </w:r>
          </w:p>
        </w:tc>
      </w:tr>
      <w:tr w:rsidR="00B00593" w:rsidRPr="00A75EEA" w:rsidTr="005251DA">
        <w:trPr>
          <w:trHeight w:val="85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04 1 00 46590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2 923 800,00</w:t>
            </w:r>
          </w:p>
        </w:tc>
      </w:tr>
      <w:tr w:rsidR="00B00593" w:rsidRPr="00A75EEA" w:rsidTr="005251DA">
        <w:trPr>
          <w:trHeight w:val="115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04 1 00 47590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5 758 868,70</w:t>
            </w:r>
          </w:p>
        </w:tc>
      </w:tr>
      <w:tr w:rsidR="00B00593" w:rsidRPr="00A75EEA" w:rsidTr="005251DA">
        <w:trPr>
          <w:trHeight w:val="85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04 1 00 47590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5 758 868,70</w:t>
            </w:r>
          </w:p>
        </w:tc>
      </w:tr>
      <w:tr w:rsidR="00B00593" w:rsidRPr="00A75EEA" w:rsidTr="005251DA">
        <w:trPr>
          <w:trHeight w:val="40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04 1 00 48590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8 643 161,00</w:t>
            </w:r>
          </w:p>
        </w:tc>
      </w:tr>
      <w:tr w:rsidR="00B00593" w:rsidRPr="00A75EEA" w:rsidTr="005251DA">
        <w:trPr>
          <w:trHeight w:val="87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04 1 00 48590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8 643 161,00</w:t>
            </w:r>
          </w:p>
        </w:tc>
      </w:tr>
      <w:tr w:rsidR="00B00593" w:rsidRPr="00A75EEA" w:rsidTr="005251DA">
        <w:trPr>
          <w:trHeight w:val="40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Обеспечение безопасности населения на водных объектах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04 1 00 49590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555 239,00</w:t>
            </w:r>
          </w:p>
        </w:tc>
      </w:tr>
      <w:tr w:rsidR="00B00593" w:rsidRPr="00A75EEA" w:rsidTr="005251DA">
        <w:trPr>
          <w:trHeight w:val="90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04 1 00 49590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555 239,00</w:t>
            </w:r>
          </w:p>
        </w:tc>
      </w:tr>
      <w:tr w:rsidR="00B00593" w:rsidRPr="00A75EEA" w:rsidTr="005251DA">
        <w:trPr>
          <w:trHeight w:val="225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 1 00 S2090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3 670 500,00</w:t>
            </w:r>
          </w:p>
        </w:tc>
      </w:tr>
      <w:tr w:rsidR="00B00593" w:rsidRPr="00A75EEA" w:rsidTr="005251DA">
        <w:trPr>
          <w:trHeight w:val="90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 1 00 S2090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3 670 500,00</w:t>
            </w:r>
          </w:p>
        </w:tc>
      </w:tr>
      <w:tr w:rsidR="00B00593" w:rsidRPr="00A75EEA" w:rsidTr="005251DA">
        <w:trPr>
          <w:trHeight w:val="150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единых дежурно-диспетчерских служб муниципальных образований Нижегородской области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 1 00 S2320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158 800,00</w:t>
            </w:r>
          </w:p>
        </w:tc>
      </w:tr>
      <w:tr w:rsidR="00B00593" w:rsidRPr="00A75EEA" w:rsidTr="005251DA">
        <w:trPr>
          <w:trHeight w:val="90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 1 00 S2320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158 800,00</w:t>
            </w:r>
          </w:p>
        </w:tc>
      </w:tr>
      <w:tr w:rsidR="00B00593" w:rsidRPr="00A75EEA" w:rsidTr="005251DA">
        <w:trPr>
          <w:trHeight w:val="57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215 256,00</w:t>
            </w:r>
          </w:p>
        </w:tc>
      </w:tr>
      <w:tr w:rsidR="00B00593" w:rsidRPr="00A75EEA" w:rsidTr="005251DA">
        <w:trPr>
          <w:trHeight w:val="121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215 256,00</w:t>
            </w:r>
          </w:p>
        </w:tc>
      </w:tr>
      <w:tr w:rsidR="00B00593" w:rsidRPr="00A75EEA" w:rsidTr="005251DA">
        <w:trPr>
          <w:trHeight w:val="55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215 256,00</w:t>
            </w:r>
          </w:p>
        </w:tc>
      </w:tr>
      <w:tr w:rsidR="00B00593" w:rsidRPr="00A75EEA" w:rsidTr="005251DA">
        <w:trPr>
          <w:trHeight w:val="102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215 256,00</w:t>
            </w:r>
          </w:p>
        </w:tc>
      </w:tr>
      <w:tr w:rsidR="00B00593" w:rsidRPr="00A75EEA" w:rsidTr="005251DA">
        <w:trPr>
          <w:trHeight w:val="40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326 254 188,91</w:t>
            </w:r>
          </w:p>
        </w:tc>
      </w:tr>
      <w:tr w:rsidR="00B00593" w:rsidRPr="00A75EEA" w:rsidTr="005251DA">
        <w:trPr>
          <w:trHeight w:val="49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791 000,00</w:t>
            </w:r>
          </w:p>
        </w:tc>
      </w:tr>
      <w:tr w:rsidR="00B00593" w:rsidRPr="00A75EEA" w:rsidTr="005251DA">
        <w:trPr>
          <w:trHeight w:val="79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791 000,00</w:t>
            </w:r>
          </w:p>
        </w:tc>
      </w:tr>
      <w:tr w:rsidR="00B00593" w:rsidRPr="00A75EEA" w:rsidTr="005251DA">
        <w:trPr>
          <w:trHeight w:val="60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791 000,00</w:t>
            </w:r>
          </w:p>
        </w:tc>
      </w:tr>
      <w:tr w:rsidR="00B00593" w:rsidRPr="00A75EEA" w:rsidTr="005251DA">
        <w:trPr>
          <w:trHeight w:val="37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Организация общественных работ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02 2 00 20220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791 000,00</w:t>
            </w:r>
          </w:p>
        </w:tc>
      </w:tr>
      <w:tr w:rsidR="00B00593" w:rsidRPr="00A75EEA" w:rsidTr="005251DA">
        <w:trPr>
          <w:trHeight w:val="87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02 2 00 20220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791 000,00</w:t>
            </w:r>
          </w:p>
        </w:tc>
      </w:tr>
      <w:tr w:rsidR="00B00593" w:rsidRPr="00A75EEA" w:rsidTr="005251DA">
        <w:trPr>
          <w:trHeight w:val="52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4 143 400,00</w:t>
            </w:r>
          </w:p>
        </w:tc>
      </w:tr>
      <w:tr w:rsidR="00B00593" w:rsidRPr="00A75EEA" w:rsidTr="005251DA">
        <w:trPr>
          <w:trHeight w:val="78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4 143 400,00</w:t>
            </w:r>
          </w:p>
        </w:tc>
      </w:tr>
      <w:tr w:rsidR="00B00593" w:rsidRPr="00A75EEA" w:rsidTr="005251DA">
        <w:trPr>
          <w:trHeight w:val="52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4 143 400,00</w:t>
            </w:r>
          </w:p>
        </w:tc>
      </w:tr>
      <w:tr w:rsidR="00B00593" w:rsidRPr="00A75EEA" w:rsidTr="005251DA">
        <w:trPr>
          <w:trHeight w:val="189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02 2 00 73310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4 143 400,00</w:t>
            </w:r>
          </w:p>
        </w:tc>
      </w:tr>
      <w:tr w:rsidR="00B00593" w:rsidRPr="00A75EEA" w:rsidTr="005251DA">
        <w:trPr>
          <w:trHeight w:val="78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02 2 00 73310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4 143 400,00</w:t>
            </w:r>
          </w:p>
        </w:tc>
      </w:tr>
      <w:tr w:rsidR="00B00593" w:rsidRPr="00A75EEA" w:rsidTr="005251DA">
        <w:trPr>
          <w:trHeight w:val="52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4 074 423,07</w:t>
            </w:r>
          </w:p>
        </w:tc>
      </w:tr>
      <w:tr w:rsidR="00B00593" w:rsidRPr="00A75EEA" w:rsidTr="005251DA">
        <w:trPr>
          <w:trHeight w:val="82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4 074 423,07</w:t>
            </w:r>
          </w:p>
        </w:tc>
      </w:tr>
      <w:tr w:rsidR="00B00593" w:rsidRPr="00A75EEA" w:rsidTr="005251DA">
        <w:trPr>
          <w:trHeight w:val="105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07 3 00 00000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4 074 423,07</w:t>
            </w:r>
          </w:p>
        </w:tc>
      </w:tr>
      <w:tr w:rsidR="00B00593" w:rsidRPr="00A75EEA" w:rsidTr="005251DA">
        <w:trPr>
          <w:trHeight w:val="135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07 3 00 60590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2 817 423,07</w:t>
            </w:r>
          </w:p>
        </w:tc>
      </w:tr>
      <w:tr w:rsidR="00B00593" w:rsidRPr="00A75EEA" w:rsidTr="005251DA">
        <w:trPr>
          <w:trHeight w:val="78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07 3 00 60590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2 817 423,07</w:t>
            </w:r>
          </w:p>
        </w:tc>
      </w:tr>
      <w:tr w:rsidR="00B00593" w:rsidRPr="00A75EEA" w:rsidTr="005251DA">
        <w:trPr>
          <w:trHeight w:val="190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"Охрана окружающей среды городского округа город Дзержинск"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 3 00 S2090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1 257 000,00</w:t>
            </w:r>
          </w:p>
        </w:tc>
      </w:tr>
      <w:tr w:rsidR="00B00593" w:rsidRPr="00A75EEA" w:rsidTr="005251DA">
        <w:trPr>
          <w:trHeight w:val="87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 3 00 S2090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1 257 000,00</w:t>
            </w:r>
          </w:p>
        </w:tc>
      </w:tr>
      <w:tr w:rsidR="00B00593" w:rsidRPr="00A75EEA" w:rsidTr="005251DA">
        <w:trPr>
          <w:trHeight w:val="57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10 960 083,57</w:t>
            </w:r>
          </w:p>
        </w:tc>
      </w:tr>
      <w:tr w:rsidR="00B00593" w:rsidRPr="00A75EEA" w:rsidTr="005251DA">
        <w:trPr>
          <w:trHeight w:val="85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10 960 083,57</w:t>
            </w:r>
          </w:p>
        </w:tc>
      </w:tr>
      <w:tr w:rsidR="00B00593" w:rsidRPr="00A75EEA" w:rsidTr="005251DA">
        <w:trPr>
          <w:trHeight w:val="57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"Охрана, защита и воспроизводство лесов"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07 2 00 00000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10 960 083,57</w:t>
            </w:r>
          </w:p>
        </w:tc>
      </w:tr>
      <w:tr w:rsidR="00B00593" w:rsidRPr="00A75EEA" w:rsidTr="005251DA">
        <w:trPr>
          <w:trHeight w:val="85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мероприятий в области использования лесов, включая организацию и развитие туризма и отдыха в лесах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07 2 00 30590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10 960 083,57</w:t>
            </w:r>
          </w:p>
        </w:tc>
      </w:tr>
      <w:tr w:rsidR="00B00593" w:rsidRPr="00A75EEA" w:rsidTr="005251DA">
        <w:trPr>
          <w:trHeight w:val="85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07 2 00 30590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10 960 083,57</w:t>
            </w:r>
          </w:p>
        </w:tc>
      </w:tr>
      <w:tr w:rsidR="00B00593" w:rsidRPr="00A75EEA" w:rsidTr="005251DA">
        <w:trPr>
          <w:trHeight w:val="57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21 800 000,00</w:t>
            </w:r>
          </w:p>
        </w:tc>
      </w:tr>
      <w:tr w:rsidR="00B00593" w:rsidRPr="00A75EEA" w:rsidTr="005251DA">
        <w:trPr>
          <w:trHeight w:val="127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21 800 000,00</w:t>
            </w:r>
          </w:p>
        </w:tc>
      </w:tr>
      <w:tr w:rsidR="00B00593" w:rsidRPr="00A75EEA" w:rsidTr="005251DA">
        <w:trPr>
          <w:trHeight w:val="124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05 2 00 00000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21 800 000,00</w:t>
            </w:r>
          </w:p>
        </w:tc>
      </w:tr>
      <w:tr w:rsidR="00B00593" w:rsidRPr="00A75EEA" w:rsidTr="005251DA">
        <w:trPr>
          <w:trHeight w:val="75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Разработка новой маршрутной сети общественного транспорта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05 2 00 23150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1 800 000,00</w:t>
            </w:r>
          </w:p>
        </w:tc>
      </w:tr>
      <w:tr w:rsidR="00B00593" w:rsidRPr="00A75EEA" w:rsidTr="005251DA">
        <w:trPr>
          <w:trHeight w:val="85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05 2 00 23150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1 800 000,00</w:t>
            </w:r>
          </w:p>
        </w:tc>
      </w:tr>
      <w:tr w:rsidR="00B00593" w:rsidRPr="00A75EEA" w:rsidTr="005251DA">
        <w:trPr>
          <w:trHeight w:val="124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недополученных доходов хозяйствующим субъектам, осуществляющим пассажирские перевозки горэлектротранспортом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05 2 00 60010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</w:tr>
      <w:tr w:rsidR="00B00593" w:rsidRPr="00A75EEA" w:rsidTr="005251DA">
        <w:trPr>
          <w:trHeight w:val="37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05 2 00 60010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</w:tr>
      <w:tr w:rsidR="00B00593" w:rsidRPr="00A75EEA" w:rsidTr="005251DA">
        <w:trPr>
          <w:trHeight w:val="60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234 384 732,09</w:t>
            </w:r>
          </w:p>
        </w:tc>
      </w:tr>
      <w:tr w:rsidR="00B00593" w:rsidRPr="00A75EEA" w:rsidTr="005251DA">
        <w:trPr>
          <w:trHeight w:val="90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234 384 732,09</w:t>
            </w:r>
          </w:p>
        </w:tc>
      </w:tr>
      <w:tr w:rsidR="00B00593" w:rsidRPr="00A75EEA" w:rsidTr="005251DA">
        <w:trPr>
          <w:trHeight w:val="90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227 158 210,98</w:t>
            </w:r>
          </w:p>
        </w:tc>
      </w:tr>
      <w:tr w:rsidR="00B00593" w:rsidRPr="00A75EEA" w:rsidTr="005251DA">
        <w:trPr>
          <w:trHeight w:val="118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02 1 00 01590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217 524 809,83</w:t>
            </w:r>
          </w:p>
        </w:tc>
      </w:tr>
      <w:tr w:rsidR="00B00593" w:rsidRPr="00A75EEA" w:rsidTr="005251DA">
        <w:trPr>
          <w:trHeight w:val="90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02 1 00 01590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217 524 809,83</w:t>
            </w:r>
          </w:p>
        </w:tc>
      </w:tr>
      <w:tr w:rsidR="00B00593" w:rsidRPr="00A75EEA" w:rsidTr="005251DA">
        <w:trPr>
          <w:trHeight w:val="52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объездной дороги в пос.Дачный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02 1 00 23070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1 551 100,00</w:t>
            </w:r>
          </w:p>
        </w:tc>
      </w:tr>
      <w:tr w:rsidR="00B00593" w:rsidRPr="00A75EEA" w:rsidTr="005251DA">
        <w:trPr>
          <w:trHeight w:val="82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02 1 00 23070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1 551 100,00</w:t>
            </w:r>
          </w:p>
        </w:tc>
      </w:tr>
      <w:tr w:rsidR="00B00593" w:rsidRPr="00A75EEA" w:rsidTr="005251DA">
        <w:trPr>
          <w:trHeight w:val="127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Проект организации безопасности дорожного движения при подготовке проведения Чемпионата мира по футболу в 2018 году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02 1 00 27010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296 901,15</w:t>
            </w:r>
          </w:p>
        </w:tc>
      </w:tr>
      <w:tr w:rsidR="00B00593" w:rsidRPr="00A75EEA" w:rsidTr="005251DA">
        <w:trPr>
          <w:trHeight w:val="88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02 1 00 27010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296 901,15</w:t>
            </w:r>
          </w:p>
        </w:tc>
      </w:tr>
      <w:tr w:rsidR="00B00593" w:rsidRPr="00A75EEA" w:rsidTr="005251DA">
        <w:trPr>
          <w:trHeight w:val="115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мероприятия по перемещению остановок общественного транспорта и пешеходного перехода на пересечении ул.Патоличева и б-ра Космонавтов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02 1 00 27130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B00593" w:rsidRPr="00A75EEA" w:rsidTr="005251DA">
        <w:trPr>
          <w:trHeight w:val="93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02 1 00 27130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B00593" w:rsidRPr="00A75EEA" w:rsidTr="005251DA">
        <w:trPr>
          <w:trHeight w:val="198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транспортно-дорожной сети и благоустройства территории города Дзержинска"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1 00 S2090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1 895 400,00</w:t>
            </w:r>
          </w:p>
        </w:tc>
      </w:tr>
      <w:tr w:rsidR="00B00593" w:rsidRPr="00A75EEA" w:rsidTr="005251DA">
        <w:trPr>
          <w:trHeight w:val="87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1 00 S2090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1 895 400,00</w:t>
            </w:r>
          </w:p>
        </w:tc>
      </w:tr>
      <w:tr w:rsidR="00B00593" w:rsidRPr="00A75EEA" w:rsidTr="005251DA">
        <w:trPr>
          <w:trHeight w:val="76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1 00 S2210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4 890 000,00</w:t>
            </w:r>
          </w:p>
        </w:tc>
      </w:tr>
      <w:tr w:rsidR="00B00593" w:rsidRPr="00A75EEA" w:rsidTr="005251DA">
        <w:trPr>
          <w:trHeight w:val="88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1 00 S2210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4 890 000,00</w:t>
            </w:r>
          </w:p>
        </w:tc>
      </w:tr>
      <w:tr w:rsidR="00B00593" w:rsidRPr="00A75EEA" w:rsidTr="005251DA">
        <w:trPr>
          <w:trHeight w:val="52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7 226 521,11</w:t>
            </w:r>
          </w:p>
        </w:tc>
      </w:tr>
      <w:tr w:rsidR="00B00593" w:rsidRPr="00A75EEA" w:rsidTr="005251DA">
        <w:trPr>
          <w:trHeight w:val="75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проекта по поддержке местных инициатив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S2600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7 226 521,11</w:t>
            </w:r>
          </w:p>
        </w:tc>
      </w:tr>
      <w:tr w:rsidR="00B00593" w:rsidRPr="00A75EEA" w:rsidTr="005251DA">
        <w:trPr>
          <w:trHeight w:val="90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S2600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7 226 521,11</w:t>
            </w:r>
          </w:p>
        </w:tc>
      </w:tr>
      <w:tr w:rsidR="00B00593" w:rsidRPr="00A75EEA" w:rsidTr="005251DA">
        <w:trPr>
          <w:trHeight w:val="49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8 638 130,60</w:t>
            </w:r>
          </w:p>
        </w:tc>
      </w:tr>
      <w:tr w:rsidR="00B00593" w:rsidRPr="00A75EEA" w:rsidTr="005251DA">
        <w:trPr>
          <w:trHeight w:val="123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8 638 130,60</w:t>
            </w:r>
          </w:p>
        </w:tc>
      </w:tr>
      <w:tr w:rsidR="00B00593" w:rsidRPr="00A75EEA" w:rsidTr="005251DA">
        <w:trPr>
          <w:trHeight w:val="87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06 3 00 00000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8 638 130,60</w:t>
            </w:r>
          </w:p>
        </w:tc>
      </w:tr>
      <w:tr w:rsidR="00B00593" w:rsidRPr="00A75EEA" w:rsidTr="005251DA">
        <w:trPr>
          <w:trHeight w:val="117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06 3 00 27140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8 638 130,60</w:t>
            </w:r>
          </w:p>
        </w:tc>
      </w:tr>
      <w:tr w:rsidR="00B00593" w:rsidRPr="00A75EEA" w:rsidTr="005251DA">
        <w:trPr>
          <w:trHeight w:val="85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06 3 00 27140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8 638 130,60</w:t>
            </w:r>
          </w:p>
        </w:tc>
      </w:tr>
      <w:tr w:rsidR="00B00593" w:rsidRPr="00A75EEA" w:rsidTr="005251DA">
        <w:trPr>
          <w:trHeight w:val="49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41 462 419,58</w:t>
            </w:r>
          </w:p>
        </w:tc>
      </w:tr>
      <w:tr w:rsidR="00B00593" w:rsidRPr="00A75EEA" w:rsidTr="005251DA">
        <w:trPr>
          <w:trHeight w:val="82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2 662 832,32</w:t>
            </w:r>
          </w:p>
        </w:tc>
      </w:tr>
      <w:tr w:rsidR="00B00593" w:rsidRPr="00A75EEA" w:rsidTr="005251DA">
        <w:trPr>
          <w:trHeight w:val="42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2 662 832,32</w:t>
            </w:r>
          </w:p>
        </w:tc>
      </w:tr>
      <w:tr w:rsidR="00B00593" w:rsidRPr="00A75EEA" w:rsidTr="005251DA">
        <w:trPr>
          <w:trHeight w:val="151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Выдача разрешений на установку рекламных конструкций на территории городского округа, аннулирование таких разрешений, выдача предписаний о демонтаже самовольно установленных рекламных конструкций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2 662 832,32</w:t>
            </w:r>
          </w:p>
        </w:tc>
      </w:tr>
      <w:tr w:rsidR="00B00593" w:rsidRPr="00A75EEA" w:rsidTr="005251DA">
        <w:trPr>
          <w:trHeight w:val="153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2 475 787,66</w:t>
            </w:r>
          </w:p>
        </w:tc>
      </w:tr>
      <w:tr w:rsidR="00B00593" w:rsidRPr="00A75EEA" w:rsidTr="005251DA">
        <w:trPr>
          <w:trHeight w:val="87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144 500,00</w:t>
            </w:r>
          </w:p>
        </w:tc>
      </w:tr>
      <w:tr w:rsidR="00B00593" w:rsidRPr="00A75EEA" w:rsidTr="005251DA">
        <w:trPr>
          <w:trHeight w:val="37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42 544,66</w:t>
            </w:r>
          </w:p>
        </w:tc>
      </w:tr>
      <w:tr w:rsidR="00B00593" w:rsidRPr="00A75EEA" w:rsidTr="005251DA">
        <w:trPr>
          <w:trHeight w:val="123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13 406 677,75</w:t>
            </w:r>
          </w:p>
        </w:tc>
      </w:tr>
      <w:tr w:rsidR="00B00593" w:rsidRPr="00A75EEA" w:rsidTr="005251DA">
        <w:trPr>
          <w:trHeight w:val="85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03 1 00 00000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13 406 677,75</w:t>
            </w:r>
          </w:p>
        </w:tc>
      </w:tr>
      <w:tr w:rsidR="00B00593" w:rsidRPr="00A75EEA" w:rsidTr="005251DA">
        <w:trPr>
          <w:trHeight w:val="151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Оказание имущественной поддержки субъектам малого и среднего предпринимательства в виде передачи в пользование государственного имущества на льготных условиях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03 1 00 03590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5 489 321,09</w:t>
            </w:r>
          </w:p>
        </w:tc>
      </w:tr>
      <w:tr w:rsidR="00B00593" w:rsidRPr="00A75EEA" w:rsidTr="005251DA">
        <w:trPr>
          <w:trHeight w:val="90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03 1 00 03590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5 489 321,09</w:t>
            </w:r>
          </w:p>
        </w:tc>
      </w:tr>
      <w:tr w:rsidR="00B00593" w:rsidRPr="00A75EEA" w:rsidTr="005251DA">
        <w:trPr>
          <w:trHeight w:val="81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бизнес-инкубатора в г.Дзержинск Нижегородской области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03 1 00 28030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3 241 656,66</w:t>
            </w:r>
          </w:p>
        </w:tc>
      </w:tr>
      <w:tr w:rsidR="00B00593" w:rsidRPr="00A75EEA" w:rsidTr="005251DA">
        <w:trPr>
          <w:trHeight w:val="82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03 1 00 28030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3 241 656,66</w:t>
            </w:r>
          </w:p>
        </w:tc>
      </w:tr>
      <w:tr w:rsidR="00B00593" w:rsidRPr="00A75EEA" w:rsidTr="005251DA">
        <w:trPr>
          <w:trHeight w:val="160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Субсидии на проведение мероприятий, способствующих созданию благоприятных условий и информационное обеспечение для ведения малого и среднего предпринимательства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03 1 00 60020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1 220 000,00</w:t>
            </w:r>
          </w:p>
        </w:tc>
      </w:tr>
      <w:tr w:rsidR="00B00593" w:rsidRPr="00A75EEA" w:rsidTr="005251DA">
        <w:trPr>
          <w:trHeight w:val="91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03 1 00 60020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1 220 000,00</w:t>
            </w:r>
          </w:p>
        </w:tc>
      </w:tr>
      <w:tr w:rsidR="00B00593" w:rsidRPr="00A75EEA" w:rsidTr="005251DA">
        <w:trPr>
          <w:trHeight w:val="159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поддержки субъектам малого и среднего предпринимательства в ведении собственного дела, развитие инфраструктуры поддержки субъектов малого и среднего предпринимательства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03 1 00 60030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2 580 000,00</w:t>
            </w:r>
          </w:p>
        </w:tc>
      </w:tr>
      <w:tr w:rsidR="00B00593" w:rsidRPr="00A75EEA" w:rsidTr="005251DA">
        <w:trPr>
          <w:trHeight w:val="91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03 1 00 60030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2 580 000,00</w:t>
            </w:r>
          </w:p>
        </w:tc>
      </w:tr>
      <w:tr w:rsidR="00B00593" w:rsidRPr="00A75EEA" w:rsidTr="005251DA">
        <w:trPr>
          <w:trHeight w:val="225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 1 00 S2090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875 700,00</w:t>
            </w:r>
          </w:p>
        </w:tc>
      </w:tr>
      <w:tr w:rsidR="00B00593" w:rsidRPr="00A75EEA" w:rsidTr="005251DA">
        <w:trPr>
          <w:trHeight w:val="87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 1 00 S2090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875 700,00</w:t>
            </w:r>
          </w:p>
        </w:tc>
      </w:tr>
      <w:tr w:rsidR="00B00593" w:rsidRPr="00A75EEA" w:rsidTr="005251DA">
        <w:trPr>
          <w:trHeight w:val="121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25 392 909,51</w:t>
            </w:r>
          </w:p>
        </w:tc>
      </w:tr>
      <w:tr w:rsidR="00B00593" w:rsidRPr="00A75EEA" w:rsidTr="005251DA">
        <w:trPr>
          <w:trHeight w:val="87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09 1 00 00000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6 941 940,55</w:t>
            </w:r>
          </w:p>
        </w:tc>
      </w:tr>
      <w:tr w:rsidR="00B00593" w:rsidRPr="00A75EEA" w:rsidTr="005251DA">
        <w:trPr>
          <w:trHeight w:val="195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5 747 240,55</w:t>
            </w:r>
          </w:p>
        </w:tc>
      </w:tr>
      <w:tr w:rsidR="00B00593" w:rsidRPr="00A75EEA" w:rsidTr="005251DA">
        <w:trPr>
          <w:trHeight w:val="157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4 348 700,00</w:t>
            </w:r>
          </w:p>
        </w:tc>
      </w:tr>
      <w:tr w:rsidR="00B00593" w:rsidRPr="00A75EEA" w:rsidTr="005251DA">
        <w:trPr>
          <w:trHeight w:val="90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695 500,00</w:t>
            </w:r>
          </w:p>
        </w:tc>
      </w:tr>
      <w:tr w:rsidR="00B00593" w:rsidRPr="00A75EEA" w:rsidTr="005251DA">
        <w:trPr>
          <w:trHeight w:val="37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703 040,55</w:t>
            </w:r>
          </w:p>
        </w:tc>
      </w:tr>
      <w:tr w:rsidR="00B00593" w:rsidRPr="00A75EEA" w:rsidTr="005251DA">
        <w:trPr>
          <w:trHeight w:val="225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 1 00 S2090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1 194 700,00</w:t>
            </w:r>
          </w:p>
        </w:tc>
      </w:tr>
      <w:tr w:rsidR="00B00593" w:rsidRPr="00A75EEA" w:rsidTr="005251DA">
        <w:trPr>
          <w:trHeight w:val="157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 1 00 S2090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1 194 700,00</w:t>
            </w:r>
          </w:p>
        </w:tc>
      </w:tr>
      <w:tr w:rsidR="00B00593" w:rsidRPr="00A75EEA" w:rsidTr="005251DA">
        <w:trPr>
          <w:trHeight w:val="120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09 2 00 00000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18 450 968,96</w:t>
            </w:r>
          </w:p>
        </w:tc>
      </w:tr>
      <w:tr w:rsidR="00B00593" w:rsidRPr="00A75EEA" w:rsidTr="005251DA">
        <w:trPr>
          <w:trHeight w:val="75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Подготовка разрешительной и градостроительной документации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16 163 268,96</w:t>
            </w:r>
          </w:p>
        </w:tc>
      </w:tr>
      <w:tr w:rsidR="00B00593" w:rsidRPr="00A75EEA" w:rsidTr="005251DA">
        <w:trPr>
          <w:trHeight w:val="153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8 332 100,00</w:t>
            </w:r>
          </w:p>
        </w:tc>
      </w:tr>
      <w:tr w:rsidR="00B00593" w:rsidRPr="00A75EEA" w:rsidTr="005251DA">
        <w:trPr>
          <w:trHeight w:val="81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7 751 168,96</w:t>
            </w:r>
          </w:p>
        </w:tc>
      </w:tr>
      <w:tr w:rsidR="00B00593" w:rsidRPr="00A75EEA" w:rsidTr="005251DA">
        <w:trPr>
          <w:trHeight w:val="37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80 000,00</w:t>
            </w:r>
          </w:p>
        </w:tc>
      </w:tr>
      <w:tr w:rsidR="00B00593" w:rsidRPr="00A75EEA" w:rsidTr="005251DA">
        <w:trPr>
          <w:trHeight w:val="237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 2 00 S2090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2 287 700,00</w:t>
            </w:r>
          </w:p>
        </w:tc>
      </w:tr>
      <w:tr w:rsidR="00B00593" w:rsidRPr="00A75EEA" w:rsidTr="005251DA">
        <w:trPr>
          <w:trHeight w:val="153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 2 00 S2090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2 287 700,00</w:t>
            </w:r>
          </w:p>
        </w:tc>
      </w:tr>
      <w:tr w:rsidR="00B00593" w:rsidRPr="00A75EEA" w:rsidTr="005251DA">
        <w:trPr>
          <w:trHeight w:val="55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588 477 034,42</w:t>
            </w:r>
          </w:p>
        </w:tc>
      </w:tr>
      <w:tr w:rsidR="00B00593" w:rsidRPr="00A75EEA" w:rsidTr="005251DA">
        <w:trPr>
          <w:trHeight w:val="55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235 505 573,00</w:t>
            </w:r>
          </w:p>
        </w:tc>
      </w:tr>
      <w:tr w:rsidR="00B00593" w:rsidRPr="00A75EEA" w:rsidTr="005251DA">
        <w:trPr>
          <w:trHeight w:val="124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11 241 203,00</w:t>
            </w:r>
          </w:p>
        </w:tc>
      </w:tr>
      <w:tr w:rsidR="00B00593" w:rsidRPr="00A75EEA" w:rsidTr="005251DA">
        <w:trPr>
          <w:trHeight w:val="81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05 1 00 00000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11 241 203,00</w:t>
            </w:r>
          </w:p>
        </w:tc>
      </w:tr>
      <w:tr w:rsidR="00B00593" w:rsidRPr="00A75EEA" w:rsidTr="005251DA">
        <w:trPr>
          <w:trHeight w:val="81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4 305 838,00</w:t>
            </w:r>
          </w:p>
        </w:tc>
      </w:tr>
      <w:tr w:rsidR="00B00593" w:rsidRPr="00A75EEA" w:rsidTr="005251DA">
        <w:trPr>
          <w:trHeight w:val="81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4 305 838,00</w:t>
            </w:r>
          </w:p>
        </w:tc>
      </w:tr>
      <w:tr w:rsidR="00B00593" w:rsidRPr="00A75EEA" w:rsidTr="005251DA">
        <w:trPr>
          <w:trHeight w:val="93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05 1 00 23030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B00593" w:rsidRPr="00A75EEA" w:rsidTr="005251DA">
        <w:trPr>
          <w:trHeight w:val="93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05 1 00 23030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B00593" w:rsidRPr="00A75EEA" w:rsidTr="005251DA">
        <w:trPr>
          <w:trHeight w:val="154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неканализированных многоквартирных домов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05 1 00 60040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B00593" w:rsidRPr="00A75EEA" w:rsidTr="005251DA">
        <w:trPr>
          <w:trHeight w:val="37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05 1 00 60040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B00593" w:rsidRPr="00A75EEA" w:rsidTr="005251DA">
        <w:trPr>
          <w:trHeight w:val="148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05 1 00 60060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1 435 365,00</w:t>
            </w:r>
          </w:p>
        </w:tc>
      </w:tr>
      <w:tr w:rsidR="00B00593" w:rsidRPr="00A75EEA" w:rsidTr="005251DA">
        <w:trPr>
          <w:trHeight w:val="37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05 1 00 60060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1 435 365,00</w:t>
            </w:r>
          </w:p>
        </w:tc>
      </w:tr>
      <w:tr w:rsidR="00B00593" w:rsidRPr="00A75EEA" w:rsidTr="005251DA">
        <w:trPr>
          <w:trHeight w:val="120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224 264 370,00</w:t>
            </w:r>
          </w:p>
        </w:tc>
      </w:tr>
      <w:tr w:rsidR="00B00593" w:rsidRPr="00A75EEA" w:rsidTr="005251DA">
        <w:trPr>
          <w:trHeight w:val="42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"Расселение аварийного фонда"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08 5 00 00000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224 264 370,00</w:t>
            </w:r>
          </w:p>
        </w:tc>
      </w:tr>
      <w:tr w:rsidR="00B00593" w:rsidRPr="00A75EEA" w:rsidTr="005251DA">
        <w:trPr>
          <w:trHeight w:val="120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для расселения жителей аварийных домов за счет Резервного фонда Правительства Нижегородской области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08 5 00 21000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185 962 500,00</w:t>
            </w:r>
          </w:p>
        </w:tc>
      </w:tr>
      <w:tr w:rsidR="00B00593" w:rsidRPr="00A75EEA" w:rsidTr="005251DA">
        <w:trPr>
          <w:trHeight w:val="85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08 5 00 21000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185 962 500,00</w:t>
            </w:r>
          </w:p>
        </w:tc>
      </w:tr>
      <w:tr w:rsidR="00B00593" w:rsidRPr="00A75EEA" w:rsidTr="005251DA">
        <w:trPr>
          <w:trHeight w:val="79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08 5 00 29090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38 301 870,00</w:t>
            </w:r>
          </w:p>
        </w:tc>
      </w:tr>
      <w:tr w:rsidR="00B00593" w:rsidRPr="00A75EEA" w:rsidTr="005251DA">
        <w:trPr>
          <w:trHeight w:val="82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08 5 00 29090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38 301 870,00</w:t>
            </w:r>
          </w:p>
        </w:tc>
      </w:tr>
      <w:tr w:rsidR="00B00593" w:rsidRPr="00A75EEA" w:rsidTr="005251DA">
        <w:trPr>
          <w:trHeight w:val="49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41 891 870,09</w:t>
            </w:r>
          </w:p>
        </w:tc>
      </w:tr>
      <w:tr w:rsidR="00B00593" w:rsidRPr="00A75EEA" w:rsidTr="005251DA">
        <w:trPr>
          <w:trHeight w:val="120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17 155 278,00</w:t>
            </w:r>
          </w:p>
        </w:tc>
      </w:tr>
      <w:tr w:rsidR="00B00593" w:rsidRPr="00A75EEA" w:rsidTr="005251DA">
        <w:trPr>
          <w:trHeight w:val="85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05 1 00 00000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2 140 378,00</w:t>
            </w:r>
          </w:p>
        </w:tc>
      </w:tr>
      <w:tr w:rsidR="00B00593" w:rsidRPr="00A75EEA" w:rsidTr="005251DA">
        <w:trPr>
          <w:trHeight w:val="75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05 1 00 60080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2 140 378,00</w:t>
            </w:r>
          </w:p>
        </w:tc>
      </w:tr>
      <w:tr w:rsidR="00B00593" w:rsidRPr="00A75EEA" w:rsidTr="005251DA">
        <w:trPr>
          <w:trHeight w:val="37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05 1 00 60080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2 140 378,00</w:t>
            </w:r>
          </w:p>
        </w:tc>
      </w:tr>
      <w:tr w:rsidR="00B00593" w:rsidRPr="00A75EEA" w:rsidTr="005251DA">
        <w:trPr>
          <w:trHeight w:val="85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инженерной инфраструктуры территорий городского округа город Дзержинск"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15 014 900,00</w:t>
            </w:r>
          </w:p>
        </w:tc>
      </w:tr>
      <w:tr w:rsidR="00B00593" w:rsidRPr="00A75EEA" w:rsidTr="005251DA">
        <w:trPr>
          <w:trHeight w:val="117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инженерных коммуникаций к территории малоэтажного жилищного строительства по пр.Свердлова (2-я очередь)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05 4 00 28100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1 850 000,00</w:t>
            </w:r>
          </w:p>
        </w:tc>
      </w:tr>
      <w:tr w:rsidR="00B00593" w:rsidRPr="00A75EEA" w:rsidTr="005251DA">
        <w:trPr>
          <w:trHeight w:val="85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05 4 00 28100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1 850 000,00</w:t>
            </w:r>
          </w:p>
        </w:tc>
      </w:tr>
      <w:tr w:rsidR="00B00593" w:rsidRPr="00A75EEA" w:rsidTr="005251DA">
        <w:trPr>
          <w:trHeight w:val="121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05 4 00 28150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13 164 900,00</w:t>
            </w:r>
          </w:p>
        </w:tc>
      </w:tr>
      <w:tr w:rsidR="00B00593" w:rsidRPr="00A75EEA" w:rsidTr="005251DA">
        <w:trPr>
          <w:trHeight w:val="85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05 4 00 28150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13 164 900,00</w:t>
            </w:r>
          </w:p>
        </w:tc>
      </w:tr>
      <w:tr w:rsidR="00B00593" w:rsidRPr="00A75EEA" w:rsidTr="005251DA">
        <w:trPr>
          <w:trHeight w:val="120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24 736 592,09</w:t>
            </w:r>
          </w:p>
        </w:tc>
      </w:tr>
      <w:tr w:rsidR="00B00593" w:rsidRPr="00A75EEA" w:rsidTr="005251DA">
        <w:trPr>
          <w:trHeight w:val="75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09 1 00 00000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24 736 592,09</w:t>
            </w:r>
          </w:p>
        </w:tc>
      </w:tr>
      <w:tr w:rsidR="00B00593" w:rsidRPr="00A75EEA" w:rsidTr="005251DA">
        <w:trPr>
          <w:trHeight w:val="75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инженерной инфраструктуры городской казны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09 1 00 27160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24 736 592,09</w:t>
            </w:r>
          </w:p>
        </w:tc>
      </w:tr>
      <w:tr w:rsidR="00B00593" w:rsidRPr="00A75EEA" w:rsidTr="005251DA">
        <w:trPr>
          <w:trHeight w:val="79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09 1 00 27160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24 736 592,09</w:t>
            </w:r>
          </w:p>
        </w:tc>
      </w:tr>
      <w:tr w:rsidR="00B00593" w:rsidRPr="00A75EEA" w:rsidTr="005251DA">
        <w:trPr>
          <w:trHeight w:val="48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291 664 687,63</w:t>
            </w:r>
          </w:p>
        </w:tc>
      </w:tr>
      <w:tr w:rsidR="00B00593" w:rsidRPr="00A75EEA" w:rsidTr="005251DA">
        <w:trPr>
          <w:trHeight w:val="87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288 769 376,63</w:t>
            </w:r>
          </w:p>
        </w:tc>
      </w:tr>
      <w:tr w:rsidR="00B00593" w:rsidRPr="00A75EEA" w:rsidTr="005251DA">
        <w:trPr>
          <w:trHeight w:val="48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117 799 376,63</w:t>
            </w:r>
          </w:p>
        </w:tc>
      </w:tr>
      <w:tr w:rsidR="00B00593" w:rsidRPr="00A75EEA" w:rsidTr="005251DA">
        <w:trPr>
          <w:trHeight w:val="48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Организация благоустройства и озеленения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02 2 00 09590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46 622 388,35</w:t>
            </w:r>
          </w:p>
        </w:tc>
      </w:tr>
      <w:tr w:rsidR="00B00593" w:rsidRPr="00A75EEA" w:rsidTr="005251DA">
        <w:trPr>
          <w:trHeight w:val="87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02 2 00 09590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46 622 388,35</w:t>
            </w:r>
          </w:p>
        </w:tc>
      </w:tr>
      <w:tr w:rsidR="00B00593" w:rsidRPr="00A75EEA" w:rsidTr="005251DA">
        <w:trPr>
          <w:trHeight w:val="37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освещения улиц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02 2 00 10590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48 716 469,39</w:t>
            </w:r>
          </w:p>
        </w:tc>
      </w:tr>
      <w:tr w:rsidR="00B00593" w:rsidRPr="00A75EEA" w:rsidTr="005251DA">
        <w:trPr>
          <w:trHeight w:val="94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02 2 00 10590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48 716 469,39</w:t>
            </w:r>
          </w:p>
        </w:tc>
      </w:tr>
      <w:tr w:rsidR="00B00593" w:rsidRPr="00A75EEA" w:rsidTr="005251DA">
        <w:trPr>
          <w:trHeight w:val="48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Уборка территории и аналогичная деятельность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02 2 00 11590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703 900,00</w:t>
            </w:r>
          </w:p>
        </w:tc>
      </w:tr>
      <w:tr w:rsidR="00B00593" w:rsidRPr="00A75EEA" w:rsidTr="005251DA">
        <w:trPr>
          <w:trHeight w:val="78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02 2 00 11590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703 900,00</w:t>
            </w:r>
          </w:p>
        </w:tc>
      </w:tr>
      <w:tr w:rsidR="00B00593" w:rsidRPr="00A75EEA" w:rsidTr="005251DA">
        <w:trPr>
          <w:trHeight w:val="78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Ликвидация несанкционированных свалок на селитебной территории городского округа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02 2 00 23010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5 274 893,65</w:t>
            </w:r>
          </w:p>
        </w:tc>
      </w:tr>
      <w:tr w:rsidR="00B00593" w:rsidRPr="00A75EEA" w:rsidTr="005251DA">
        <w:trPr>
          <w:trHeight w:val="78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02 2 00 23010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5 274 893,65</w:t>
            </w:r>
          </w:p>
        </w:tc>
      </w:tr>
      <w:tr w:rsidR="00B00593" w:rsidRPr="00A75EEA" w:rsidTr="005251DA">
        <w:trPr>
          <w:trHeight w:val="78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благоустройство территории и водоема озера Утиное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02 2 00 23100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B00593" w:rsidRPr="00A75EEA" w:rsidTr="005251DA">
        <w:trPr>
          <w:trHeight w:val="85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02 2 00 23100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B00593" w:rsidRPr="00A75EEA" w:rsidTr="005251DA">
        <w:trPr>
          <w:trHeight w:val="117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Устройство уличного освещения по ул.Новая, ул.Восточная, ул.Чкалова, ул.Советская в пос.Желнино городского округа город Дзержинск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02 2 00 28040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5 926 300,00</w:t>
            </w:r>
          </w:p>
        </w:tc>
      </w:tr>
      <w:tr w:rsidR="00B00593" w:rsidRPr="00A75EEA" w:rsidTr="005251DA">
        <w:trPr>
          <w:trHeight w:val="85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02 2 00 28040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5 926 300,00</w:t>
            </w:r>
          </w:p>
        </w:tc>
      </w:tr>
      <w:tr w:rsidR="00B00593" w:rsidRPr="00A75EEA" w:rsidTr="005251DA">
        <w:trPr>
          <w:trHeight w:val="190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транспортно-дорожной сети и благоустройства территории города Дзержинска"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S2090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5 423 100,00</w:t>
            </w:r>
          </w:p>
        </w:tc>
      </w:tr>
      <w:tr w:rsidR="00B00593" w:rsidRPr="00A75EEA" w:rsidTr="005251DA">
        <w:trPr>
          <w:trHeight w:val="97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S2090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5 423 100,00</w:t>
            </w:r>
          </w:p>
        </w:tc>
      </w:tr>
      <w:tr w:rsidR="00B00593" w:rsidRPr="00A75EEA" w:rsidTr="005251DA">
        <w:trPr>
          <w:trHeight w:val="75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проекта по поддержке местных инициатив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S2600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4 132 325,24</w:t>
            </w:r>
          </w:p>
        </w:tc>
      </w:tr>
      <w:tr w:rsidR="00B00593" w:rsidRPr="00A75EEA" w:rsidTr="005251DA">
        <w:trPr>
          <w:trHeight w:val="93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S2600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4 132 325,24</w:t>
            </w:r>
          </w:p>
        </w:tc>
      </w:tr>
      <w:tr w:rsidR="00B00593" w:rsidRPr="00A75EEA" w:rsidTr="005251DA">
        <w:trPr>
          <w:trHeight w:val="82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"Формирование современной городской среды на 2017 год"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02 3 00 00000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170 970 000,00</w:t>
            </w:r>
          </w:p>
        </w:tc>
      </w:tr>
      <w:tr w:rsidR="00B00593" w:rsidRPr="00A75EEA" w:rsidTr="005251DA">
        <w:trPr>
          <w:trHeight w:val="40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формирование современной городской среды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3 00 L5550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170 970 000,00</w:t>
            </w:r>
          </w:p>
        </w:tc>
      </w:tr>
      <w:tr w:rsidR="00B00593" w:rsidRPr="00A75EEA" w:rsidTr="005251DA">
        <w:trPr>
          <w:trHeight w:val="87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3 00 L5550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170 970 000,00</w:t>
            </w:r>
          </w:p>
        </w:tc>
      </w:tr>
      <w:tr w:rsidR="00B00593" w:rsidRPr="00A75EEA" w:rsidTr="005251DA">
        <w:trPr>
          <w:trHeight w:val="121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2 773 900,00</w:t>
            </w:r>
          </w:p>
        </w:tc>
      </w:tr>
      <w:tr w:rsidR="00B00593" w:rsidRPr="00A75EEA" w:rsidTr="005251DA">
        <w:trPr>
          <w:trHeight w:val="87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2 773 900,00</w:t>
            </w:r>
          </w:p>
        </w:tc>
      </w:tr>
      <w:tr w:rsidR="00B00593" w:rsidRPr="00A75EEA" w:rsidTr="005251DA">
        <w:trPr>
          <w:trHeight w:val="52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2 773 900,00</w:t>
            </w:r>
          </w:p>
        </w:tc>
      </w:tr>
      <w:tr w:rsidR="00B00593" w:rsidRPr="00A75EEA" w:rsidTr="005251DA">
        <w:trPr>
          <w:trHeight w:val="78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2 773 900,00</w:t>
            </w:r>
          </w:p>
        </w:tc>
      </w:tr>
      <w:tr w:rsidR="00B00593" w:rsidRPr="00A75EEA" w:rsidTr="005251DA">
        <w:trPr>
          <w:trHeight w:val="52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121 411,00</w:t>
            </w:r>
          </w:p>
        </w:tc>
      </w:tr>
      <w:tr w:rsidR="00B00593" w:rsidRPr="00A75EEA" w:rsidTr="005251DA">
        <w:trPr>
          <w:trHeight w:val="121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121 411,00</w:t>
            </w:r>
          </w:p>
        </w:tc>
      </w:tr>
      <w:tr w:rsidR="00B00593" w:rsidRPr="00A75EEA" w:rsidTr="005251DA">
        <w:trPr>
          <w:trHeight w:val="37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121 411,00</w:t>
            </w:r>
          </w:p>
        </w:tc>
      </w:tr>
      <w:tr w:rsidR="00B00593" w:rsidRPr="00A75EEA" w:rsidTr="005251DA">
        <w:trPr>
          <w:trHeight w:val="88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121 411,00</w:t>
            </w:r>
          </w:p>
        </w:tc>
      </w:tr>
      <w:tr w:rsidR="00B00593" w:rsidRPr="00A75EEA" w:rsidTr="005251DA">
        <w:trPr>
          <w:trHeight w:val="72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19 414 903,70</w:t>
            </w:r>
          </w:p>
        </w:tc>
      </w:tr>
      <w:tr w:rsidR="00B00593" w:rsidRPr="00A75EEA" w:rsidTr="005251DA">
        <w:trPr>
          <w:trHeight w:val="132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19 414 903,70</w:t>
            </w:r>
          </w:p>
        </w:tc>
      </w:tr>
      <w:tr w:rsidR="00B00593" w:rsidRPr="00A75EEA" w:rsidTr="005251DA">
        <w:trPr>
          <w:trHeight w:val="93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05 1 00 00000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12 591 286,81</w:t>
            </w:r>
          </w:p>
        </w:tc>
      </w:tr>
      <w:tr w:rsidR="00B00593" w:rsidRPr="00A75EEA" w:rsidTr="005251DA">
        <w:trPr>
          <w:trHeight w:val="78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10 955 786,81</w:t>
            </w:r>
          </w:p>
        </w:tc>
      </w:tr>
      <w:tr w:rsidR="00B00593" w:rsidRPr="00A75EEA" w:rsidTr="005251DA">
        <w:trPr>
          <w:trHeight w:val="154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8 297 085,90</w:t>
            </w:r>
          </w:p>
        </w:tc>
      </w:tr>
      <w:tr w:rsidR="00B00593" w:rsidRPr="00A75EEA" w:rsidTr="005251DA">
        <w:trPr>
          <w:trHeight w:val="79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2 618 700,91</w:t>
            </w:r>
          </w:p>
        </w:tc>
      </w:tr>
      <w:tr w:rsidR="00B00593" w:rsidRPr="00A75EEA" w:rsidTr="005251DA">
        <w:trPr>
          <w:trHeight w:val="37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B00593" w:rsidRPr="00A75EEA" w:rsidTr="005251DA">
        <w:trPr>
          <w:trHeight w:val="222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1 00 S2090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1 635 500,00</w:t>
            </w:r>
          </w:p>
        </w:tc>
      </w:tr>
      <w:tr w:rsidR="00B00593" w:rsidRPr="00A75EEA" w:rsidTr="005251DA">
        <w:trPr>
          <w:trHeight w:val="154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1 00 S2090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1 635 500,00</w:t>
            </w:r>
          </w:p>
        </w:tc>
      </w:tr>
      <w:tr w:rsidR="00B00593" w:rsidRPr="00A75EEA" w:rsidTr="005251DA">
        <w:trPr>
          <w:trHeight w:val="87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6 823 616,89</w:t>
            </w:r>
          </w:p>
        </w:tc>
      </w:tr>
      <w:tr w:rsidR="00B00593" w:rsidRPr="00A75EEA" w:rsidTr="005251DA">
        <w:trPr>
          <w:trHeight w:val="48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5 471 816,89</w:t>
            </w:r>
          </w:p>
        </w:tc>
      </w:tr>
      <w:tr w:rsidR="00B00593" w:rsidRPr="00A75EEA" w:rsidTr="005251DA">
        <w:trPr>
          <w:trHeight w:val="151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4 920 300,00</w:t>
            </w:r>
          </w:p>
        </w:tc>
      </w:tr>
      <w:tr w:rsidR="00B00593" w:rsidRPr="00A75EEA" w:rsidTr="005251DA">
        <w:trPr>
          <w:trHeight w:val="93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458 306,49</w:t>
            </w:r>
          </w:p>
        </w:tc>
      </w:tr>
      <w:tr w:rsidR="00B00593" w:rsidRPr="00A75EEA" w:rsidTr="005251DA">
        <w:trPr>
          <w:trHeight w:val="37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93 210,40</w:t>
            </w:r>
          </w:p>
        </w:tc>
      </w:tr>
      <w:tr w:rsidR="00B00593" w:rsidRPr="00A75EEA" w:rsidTr="005251DA">
        <w:trPr>
          <w:trHeight w:val="225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3 00 S2090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1 351 800,00</w:t>
            </w:r>
          </w:p>
        </w:tc>
      </w:tr>
      <w:tr w:rsidR="00B00593" w:rsidRPr="00A75EEA" w:rsidTr="005251DA">
        <w:trPr>
          <w:trHeight w:val="157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3 00 S2090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1 351 800,00</w:t>
            </w:r>
          </w:p>
        </w:tc>
      </w:tr>
      <w:tr w:rsidR="00B00593" w:rsidRPr="00A75EEA" w:rsidTr="005251DA">
        <w:trPr>
          <w:trHeight w:val="48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10 353 069,24</w:t>
            </w:r>
          </w:p>
        </w:tc>
      </w:tr>
      <w:tr w:rsidR="00B00593" w:rsidRPr="00A75EEA" w:rsidTr="005251DA">
        <w:trPr>
          <w:trHeight w:val="49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1 500 000,00</w:t>
            </w:r>
          </w:p>
        </w:tc>
      </w:tr>
      <w:tr w:rsidR="00B00593" w:rsidRPr="00A75EEA" w:rsidTr="005251DA">
        <w:trPr>
          <w:trHeight w:val="90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B00593" w:rsidRPr="00A75EEA" w:rsidTr="005251DA">
        <w:trPr>
          <w:trHeight w:val="130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07 3 00 00000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B00593" w:rsidRPr="00A75EEA" w:rsidTr="005251DA">
        <w:trPr>
          <w:trHeight w:val="48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Сбор, удаление отходов за пределами жилой зоны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07 3 00 23160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B00593" w:rsidRPr="00A75EEA" w:rsidTr="005251DA">
        <w:trPr>
          <w:trHeight w:val="87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07 3 00 23160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B00593" w:rsidRPr="00A75EEA" w:rsidTr="005251DA">
        <w:trPr>
          <w:trHeight w:val="78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8 853 069,24</w:t>
            </w:r>
          </w:p>
        </w:tc>
      </w:tr>
      <w:tr w:rsidR="00B00593" w:rsidRPr="00A75EEA" w:rsidTr="005251DA">
        <w:trPr>
          <w:trHeight w:val="94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8 853 069,24</w:t>
            </w:r>
          </w:p>
        </w:tc>
      </w:tr>
      <w:tr w:rsidR="00B00593" w:rsidRPr="00A75EEA" w:rsidTr="005251DA">
        <w:trPr>
          <w:trHeight w:val="84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07 4 00 00000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8 853 069,24</w:t>
            </w:r>
          </w:p>
        </w:tc>
      </w:tr>
      <w:tr w:rsidR="00B00593" w:rsidRPr="00A75EEA" w:rsidTr="005251DA">
        <w:trPr>
          <w:trHeight w:val="84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07 4 00 07590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6 203 366,70</w:t>
            </w:r>
          </w:p>
        </w:tc>
      </w:tr>
      <w:tr w:rsidR="00B00593" w:rsidRPr="00A75EEA" w:rsidTr="005251DA">
        <w:trPr>
          <w:trHeight w:val="84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07 4 00 07590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6 203 366,70</w:t>
            </w:r>
          </w:p>
        </w:tc>
      </w:tr>
      <w:tr w:rsidR="00B00593" w:rsidRPr="00A75EEA" w:rsidTr="005251DA">
        <w:trPr>
          <w:trHeight w:val="84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Сохранение природных комплексов, уникальных и эталонных природных участков и объектов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07 4 00 14590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910 000,00</w:t>
            </w:r>
          </w:p>
        </w:tc>
      </w:tr>
      <w:tr w:rsidR="00B00593" w:rsidRPr="00A75EEA" w:rsidTr="005251DA">
        <w:trPr>
          <w:trHeight w:val="84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07 4 00 14590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910 000,00</w:t>
            </w:r>
          </w:p>
        </w:tc>
      </w:tr>
      <w:tr w:rsidR="00B00593" w:rsidRPr="00A75EEA" w:rsidTr="005251DA">
        <w:trPr>
          <w:trHeight w:val="40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Обустройство территории природоохранной зоны о.Святое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07 4 00 23130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1 695 592,94</w:t>
            </w:r>
          </w:p>
        </w:tc>
      </w:tr>
      <w:tr w:rsidR="00B00593" w:rsidRPr="00A75EEA" w:rsidTr="005251DA">
        <w:trPr>
          <w:trHeight w:val="93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07 4 00 23130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1 200 000,00</w:t>
            </w:r>
          </w:p>
        </w:tc>
      </w:tr>
      <w:tr w:rsidR="00B00593" w:rsidRPr="00A75EEA" w:rsidTr="005251DA">
        <w:trPr>
          <w:trHeight w:val="93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07 4 00 23130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495 592,94</w:t>
            </w:r>
          </w:p>
        </w:tc>
      </w:tr>
      <w:tr w:rsidR="00B00593" w:rsidRPr="00A75EEA" w:rsidTr="005251DA">
        <w:trPr>
          <w:trHeight w:val="75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Оказание финансовой поддержки некоммерческой организации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07 4 00 23180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44 109,60</w:t>
            </w:r>
          </w:p>
        </w:tc>
      </w:tr>
      <w:tr w:rsidR="00B00593" w:rsidRPr="00A75EEA" w:rsidTr="005251DA">
        <w:trPr>
          <w:trHeight w:val="93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07 4 00 23180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44 109,60</w:t>
            </w:r>
          </w:p>
        </w:tc>
      </w:tr>
      <w:tr w:rsidR="00B00593" w:rsidRPr="00A75EEA" w:rsidTr="005251DA">
        <w:trPr>
          <w:trHeight w:val="49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3 018 561 846,76</w:t>
            </w:r>
          </w:p>
        </w:tc>
      </w:tr>
      <w:tr w:rsidR="00B00593" w:rsidRPr="00A75EEA" w:rsidTr="005251DA">
        <w:trPr>
          <w:trHeight w:val="49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1 210 155 592,71</w:t>
            </w:r>
          </w:p>
        </w:tc>
      </w:tr>
      <w:tr w:rsidR="00B00593" w:rsidRPr="00A75EEA" w:rsidTr="005251DA">
        <w:trPr>
          <w:trHeight w:val="124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1 209 939 604,06</w:t>
            </w:r>
          </w:p>
        </w:tc>
      </w:tr>
      <w:tr w:rsidR="00B00593" w:rsidRPr="00A75EEA" w:rsidTr="005251DA">
        <w:trPr>
          <w:trHeight w:val="124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1 209 939 604,06</w:t>
            </w:r>
          </w:p>
        </w:tc>
      </w:tr>
      <w:tr w:rsidR="00B00593" w:rsidRPr="00A75EEA" w:rsidTr="005251DA">
        <w:trPr>
          <w:trHeight w:val="91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10 1 00 20590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285 531 504,06</w:t>
            </w:r>
          </w:p>
        </w:tc>
      </w:tr>
      <w:tr w:rsidR="00B00593" w:rsidRPr="00A75EEA" w:rsidTr="005251DA">
        <w:trPr>
          <w:trHeight w:val="102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10 1 00 20590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285 531 504,06</w:t>
            </w:r>
          </w:p>
        </w:tc>
      </w:tr>
      <w:tr w:rsidR="00B00593" w:rsidRPr="00A75EEA" w:rsidTr="005251DA">
        <w:trPr>
          <w:trHeight w:val="121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10 1 00 73080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914 121 800,00</w:t>
            </w:r>
          </w:p>
        </w:tc>
      </w:tr>
      <w:tr w:rsidR="00B00593" w:rsidRPr="00A75EEA" w:rsidTr="005251DA">
        <w:trPr>
          <w:trHeight w:val="102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10 1 00 73080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914 121 800,00</w:t>
            </w:r>
          </w:p>
        </w:tc>
      </w:tr>
      <w:tr w:rsidR="00B00593" w:rsidRPr="00A75EEA" w:rsidTr="005251DA">
        <w:trPr>
          <w:trHeight w:val="226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1 00 S2090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10 286 300,00</w:t>
            </w:r>
          </w:p>
        </w:tc>
      </w:tr>
      <w:tr w:rsidR="00B00593" w:rsidRPr="00A75EEA" w:rsidTr="005251DA">
        <w:trPr>
          <w:trHeight w:val="85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1 00 S2090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10 286 300,00</w:t>
            </w:r>
          </w:p>
        </w:tc>
      </w:tr>
      <w:tr w:rsidR="00B00593" w:rsidRPr="00A75EEA" w:rsidTr="005251DA">
        <w:trPr>
          <w:trHeight w:val="52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215 988,65</w:t>
            </w:r>
          </w:p>
        </w:tc>
      </w:tr>
      <w:tr w:rsidR="00B00593" w:rsidRPr="00A75EEA" w:rsidTr="005251DA">
        <w:trPr>
          <w:trHeight w:val="114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215 988,65</w:t>
            </w:r>
          </w:p>
        </w:tc>
      </w:tr>
      <w:tr w:rsidR="00B00593" w:rsidRPr="00A75EEA" w:rsidTr="005251DA">
        <w:trPr>
          <w:trHeight w:val="37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215 988,65</w:t>
            </w:r>
          </w:p>
        </w:tc>
      </w:tr>
      <w:tr w:rsidR="00B00593" w:rsidRPr="00A75EEA" w:rsidTr="005251DA">
        <w:trPr>
          <w:trHeight w:val="93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215 988,65</w:t>
            </w:r>
          </w:p>
        </w:tc>
      </w:tr>
      <w:tr w:rsidR="00B00593" w:rsidRPr="00A75EEA" w:rsidTr="005251DA">
        <w:trPr>
          <w:trHeight w:val="40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1 130 199 487,60</w:t>
            </w:r>
          </w:p>
        </w:tc>
      </w:tr>
      <w:tr w:rsidR="00B00593" w:rsidRPr="00A75EEA" w:rsidTr="005251DA">
        <w:trPr>
          <w:trHeight w:val="112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1 109 223 434,81</w:t>
            </w:r>
          </w:p>
        </w:tc>
      </w:tr>
      <w:tr w:rsidR="00B00593" w:rsidRPr="00A75EEA" w:rsidTr="005251DA">
        <w:trPr>
          <w:trHeight w:val="93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1 109 223 434,81</w:t>
            </w:r>
          </w:p>
        </w:tc>
      </w:tr>
      <w:tr w:rsidR="00B00593" w:rsidRPr="00A75EEA" w:rsidTr="005251DA">
        <w:trPr>
          <w:trHeight w:val="120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Субсидия на возмещение затрат негосударственным общеобразовательным учреждениям на компенсацию коммунальных платежей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01 1 00 20210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2 750 000,00</w:t>
            </w:r>
          </w:p>
        </w:tc>
      </w:tr>
      <w:tr w:rsidR="00B00593" w:rsidRPr="00A75EEA" w:rsidTr="005251DA">
        <w:trPr>
          <w:trHeight w:val="93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01 1 00 20210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2 750 000,00</w:t>
            </w:r>
          </w:p>
        </w:tc>
      </w:tr>
      <w:tr w:rsidR="00B00593" w:rsidRPr="00A75EEA" w:rsidTr="005251DA">
        <w:trPr>
          <w:trHeight w:val="90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01 1 00 21590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151 249 717,24</w:t>
            </w:r>
          </w:p>
        </w:tc>
      </w:tr>
      <w:tr w:rsidR="00B00593" w:rsidRPr="00A75EEA" w:rsidTr="005251DA">
        <w:trPr>
          <w:trHeight w:val="85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01 1 00 21590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151 249 717,24</w:t>
            </w:r>
          </w:p>
        </w:tc>
      </w:tr>
      <w:tr w:rsidR="00B00593" w:rsidRPr="00A75EEA" w:rsidTr="005251DA">
        <w:trPr>
          <w:trHeight w:val="93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нового здания МБОУ СШ № 2 в г.Дзержинск Нижегородской области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01 1 00 28050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650 000,00</w:t>
            </w:r>
          </w:p>
        </w:tc>
      </w:tr>
      <w:tr w:rsidR="00B00593" w:rsidRPr="00A75EEA" w:rsidTr="005251DA">
        <w:trPr>
          <w:trHeight w:val="93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01 1 00 28050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650 000,00</w:t>
            </w:r>
          </w:p>
        </w:tc>
      </w:tr>
      <w:tr w:rsidR="00B00593" w:rsidRPr="00A75EEA" w:rsidTr="005251DA">
        <w:trPr>
          <w:trHeight w:val="187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2 116 717,57</w:t>
            </w:r>
          </w:p>
        </w:tc>
      </w:tr>
      <w:tr w:rsidR="00B00593" w:rsidRPr="00A75EEA" w:rsidTr="005251DA">
        <w:trPr>
          <w:trHeight w:val="159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385,48</w:t>
            </w:r>
          </w:p>
        </w:tc>
      </w:tr>
      <w:tr w:rsidR="00B00593" w:rsidRPr="00A75EEA" w:rsidTr="005251DA">
        <w:trPr>
          <w:trHeight w:val="90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2 033 517,57</w:t>
            </w:r>
          </w:p>
        </w:tc>
      </w:tr>
      <w:tr w:rsidR="00B00593" w:rsidRPr="00A75EEA" w:rsidTr="005251DA">
        <w:trPr>
          <w:trHeight w:val="37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82 814,52</w:t>
            </w:r>
          </w:p>
        </w:tc>
      </w:tr>
      <w:tr w:rsidR="00B00593" w:rsidRPr="00A75EEA" w:rsidTr="005251DA">
        <w:trPr>
          <w:trHeight w:val="121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930 072 400,00</w:t>
            </w:r>
          </w:p>
        </w:tc>
      </w:tr>
      <w:tr w:rsidR="00B00593" w:rsidRPr="00A75EEA" w:rsidTr="005251DA">
        <w:trPr>
          <w:trHeight w:val="156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30 667 200,00</w:t>
            </w:r>
          </w:p>
        </w:tc>
      </w:tr>
      <w:tr w:rsidR="00B00593" w:rsidRPr="00A75EEA" w:rsidTr="005251DA">
        <w:trPr>
          <w:trHeight w:val="85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3 066 700,00</w:t>
            </w:r>
          </w:p>
        </w:tc>
      </w:tr>
      <w:tr w:rsidR="00B00593" w:rsidRPr="00A75EEA" w:rsidTr="005251DA">
        <w:trPr>
          <w:trHeight w:val="88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896 338 500,00</w:t>
            </w:r>
          </w:p>
        </w:tc>
      </w:tr>
      <w:tr w:rsidR="00B00593" w:rsidRPr="00A75EEA" w:rsidTr="005251DA">
        <w:trPr>
          <w:trHeight w:val="451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01 1 00 73380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22 384 600,00</w:t>
            </w:r>
          </w:p>
        </w:tc>
      </w:tr>
      <w:tr w:rsidR="00B00593" w:rsidRPr="00A75EEA" w:rsidTr="005251DA">
        <w:trPr>
          <w:trHeight w:val="87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01 1 00 73380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22 384 600,00</w:t>
            </w:r>
          </w:p>
        </w:tc>
      </w:tr>
      <w:tr w:rsidR="00B00593" w:rsidRPr="00A75EEA" w:rsidTr="005251DA">
        <w:trPr>
          <w:trHeight w:val="120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20 976 052,79</w:t>
            </w:r>
          </w:p>
        </w:tc>
      </w:tr>
      <w:tr w:rsidR="00B00593" w:rsidRPr="00A75EEA" w:rsidTr="005251DA">
        <w:trPr>
          <w:trHeight w:val="120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20 976 052,79</w:t>
            </w:r>
          </w:p>
        </w:tc>
      </w:tr>
      <w:tr w:rsidR="00B00593" w:rsidRPr="00A75EEA" w:rsidTr="005251DA">
        <w:trPr>
          <w:trHeight w:val="187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10 1 00 29590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1 654 352,79</w:t>
            </w:r>
          </w:p>
        </w:tc>
      </w:tr>
      <w:tr w:rsidR="00B00593" w:rsidRPr="00A75EEA" w:rsidTr="005251DA">
        <w:trPr>
          <w:trHeight w:val="96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10 1 00 29590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1 654 352,79</w:t>
            </w:r>
          </w:p>
        </w:tc>
      </w:tr>
      <w:tr w:rsidR="00B00593" w:rsidRPr="00A75EEA" w:rsidTr="005251DA">
        <w:trPr>
          <w:trHeight w:val="124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10 1 00 73070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19 321 700,00</w:t>
            </w:r>
          </w:p>
        </w:tc>
      </w:tr>
      <w:tr w:rsidR="00B00593" w:rsidRPr="00A75EEA" w:rsidTr="005251DA">
        <w:trPr>
          <w:trHeight w:val="96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10 1 00 73070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19 321 700,00</w:t>
            </w:r>
          </w:p>
        </w:tc>
      </w:tr>
      <w:tr w:rsidR="00B00593" w:rsidRPr="00A75EEA" w:rsidTr="005251DA">
        <w:trPr>
          <w:trHeight w:val="55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484 875 570,30</w:t>
            </w:r>
          </w:p>
        </w:tc>
      </w:tr>
      <w:tr w:rsidR="00B00593" w:rsidRPr="00A75EEA" w:rsidTr="005251DA">
        <w:trPr>
          <w:trHeight w:val="115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76 178 376,13</w:t>
            </w:r>
          </w:p>
        </w:tc>
      </w:tr>
      <w:tr w:rsidR="00B00593" w:rsidRPr="00A75EEA" w:rsidTr="005251DA">
        <w:trPr>
          <w:trHeight w:val="90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73 270 240,13</w:t>
            </w:r>
          </w:p>
        </w:tc>
      </w:tr>
      <w:tr w:rsidR="00B00593" w:rsidRPr="00A75EEA" w:rsidTr="005251DA">
        <w:trPr>
          <w:trHeight w:val="109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01 1 00 22590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58 851 740,13</w:t>
            </w:r>
          </w:p>
        </w:tc>
      </w:tr>
      <w:tr w:rsidR="00B00593" w:rsidRPr="00A75EEA" w:rsidTr="005251DA">
        <w:trPr>
          <w:trHeight w:val="88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01 1 00 22590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58 851 740,13</w:t>
            </w:r>
          </w:p>
        </w:tc>
      </w:tr>
      <w:tr w:rsidR="00B00593" w:rsidRPr="00A75EEA" w:rsidTr="005251DA">
        <w:trPr>
          <w:trHeight w:val="229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общего и дополнительного образования городского округа город Дзержинск"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S2090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14 418 500,00</w:t>
            </w:r>
          </w:p>
        </w:tc>
      </w:tr>
      <w:tr w:rsidR="00B00593" w:rsidRPr="00A75EEA" w:rsidTr="005251DA">
        <w:trPr>
          <w:trHeight w:val="96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S2090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14 418 500,00</w:t>
            </w:r>
          </w:p>
        </w:tc>
      </w:tr>
      <w:tr w:rsidR="00B00593" w:rsidRPr="00A75EEA" w:rsidTr="005251DA">
        <w:trPr>
          <w:trHeight w:val="157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доступной среды в общеобразовательных организациях и организациях дополнительного образования, реализующих общеобразовательные программы"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2 908 136,00</w:t>
            </w:r>
          </w:p>
        </w:tc>
      </w:tr>
      <w:tr w:rsidR="00B00593" w:rsidRPr="00A75EEA" w:rsidTr="005251DA">
        <w:trPr>
          <w:trHeight w:val="265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мероприятий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2 00 L0270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2 908 136,00</w:t>
            </w:r>
          </w:p>
        </w:tc>
      </w:tr>
      <w:tr w:rsidR="00B00593" w:rsidRPr="00A75EEA" w:rsidTr="005251DA">
        <w:trPr>
          <w:trHeight w:val="85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2 00 L0270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2 908 136,00</w:t>
            </w:r>
          </w:p>
        </w:tc>
      </w:tr>
      <w:tr w:rsidR="00B00593" w:rsidRPr="00A75EEA" w:rsidTr="005251DA">
        <w:trPr>
          <w:trHeight w:val="85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B00593" w:rsidRPr="00A75EEA" w:rsidTr="005251DA">
        <w:trPr>
          <w:trHeight w:val="85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07 4 00 00000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B00593" w:rsidRPr="00A75EEA" w:rsidTr="005251DA">
        <w:trPr>
          <w:trHeight w:val="45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07 4 00 23110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B00593" w:rsidRPr="00A75EEA" w:rsidTr="005251DA">
        <w:trPr>
          <w:trHeight w:val="85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07 4 00 23110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B00593" w:rsidRPr="00A75EEA" w:rsidTr="005251DA">
        <w:trPr>
          <w:trHeight w:val="85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135 541 196,80</w:t>
            </w:r>
          </w:p>
        </w:tc>
      </w:tr>
      <w:tr w:rsidR="00B00593" w:rsidRPr="00A75EEA" w:rsidTr="005251DA">
        <w:trPr>
          <w:trHeight w:val="85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представления муниципальных услуг в сфере культуры"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135 541 196,80</w:t>
            </w:r>
          </w:p>
        </w:tc>
      </w:tr>
      <w:tr w:rsidR="00B00593" w:rsidRPr="00A75EEA" w:rsidTr="005251DA">
        <w:trPr>
          <w:trHeight w:val="120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11 1 00 22590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107 415 296,80</w:t>
            </w:r>
          </w:p>
        </w:tc>
      </w:tr>
      <w:tr w:rsidR="00B00593" w:rsidRPr="00A75EEA" w:rsidTr="005251DA">
        <w:trPr>
          <w:trHeight w:val="78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11 1 00 22590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107 415 296,80</w:t>
            </w:r>
          </w:p>
        </w:tc>
      </w:tr>
      <w:tr w:rsidR="00B00593" w:rsidRPr="00A75EEA" w:rsidTr="005251DA">
        <w:trPr>
          <w:trHeight w:val="193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28 125 900,00</w:t>
            </w:r>
          </w:p>
        </w:tc>
      </w:tr>
      <w:tr w:rsidR="00B00593" w:rsidRPr="00A75EEA" w:rsidTr="005251DA">
        <w:trPr>
          <w:trHeight w:val="78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28 125 900,00</w:t>
            </w:r>
          </w:p>
        </w:tc>
      </w:tr>
      <w:tr w:rsidR="00B00593" w:rsidRPr="00A75EEA" w:rsidTr="005251DA">
        <w:trPr>
          <w:trHeight w:val="78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273 055 997,37</w:t>
            </w:r>
          </w:p>
        </w:tc>
      </w:tr>
      <w:tr w:rsidR="00B00593" w:rsidRPr="00A75EEA" w:rsidTr="005251DA">
        <w:trPr>
          <w:trHeight w:val="109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236 292 985,82</w:t>
            </w:r>
          </w:p>
        </w:tc>
      </w:tr>
      <w:tr w:rsidR="00B00593" w:rsidRPr="00A75EEA" w:rsidTr="005251DA">
        <w:trPr>
          <w:trHeight w:val="109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27 256 506,62</w:t>
            </w:r>
          </w:p>
        </w:tc>
      </w:tr>
      <w:tr w:rsidR="00B00593" w:rsidRPr="00A75EEA" w:rsidTr="005251DA">
        <w:trPr>
          <w:trHeight w:val="76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27 256 506,62</w:t>
            </w:r>
          </w:p>
        </w:tc>
      </w:tr>
      <w:tr w:rsidR="00B00593" w:rsidRPr="00A75EEA" w:rsidTr="005251DA">
        <w:trPr>
          <w:trHeight w:val="123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171 893 979,20</w:t>
            </w:r>
          </w:p>
        </w:tc>
      </w:tr>
      <w:tr w:rsidR="00B00593" w:rsidRPr="00A75EEA" w:rsidTr="005251DA">
        <w:trPr>
          <w:trHeight w:val="75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171 893 979,20</w:t>
            </w:r>
          </w:p>
        </w:tc>
      </w:tr>
      <w:tr w:rsidR="00B00593" w:rsidRPr="00A75EEA" w:rsidTr="005251DA">
        <w:trPr>
          <w:trHeight w:val="189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физической культуры и спорта в городском округе город Дзержинск"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1 00 S2090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37 142 500,00</w:t>
            </w:r>
          </w:p>
        </w:tc>
      </w:tr>
      <w:tr w:rsidR="00B00593" w:rsidRPr="00A75EEA" w:rsidTr="005251DA">
        <w:trPr>
          <w:trHeight w:val="75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1 00 S2090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37 142 500,00</w:t>
            </w:r>
          </w:p>
        </w:tc>
      </w:tr>
      <w:tr w:rsidR="00B00593" w:rsidRPr="00A75EEA" w:rsidTr="005251DA">
        <w:trPr>
          <w:trHeight w:val="75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13 2 00 00000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36 763 011,55</w:t>
            </w:r>
          </w:p>
        </w:tc>
      </w:tr>
      <w:tr w:rsidR="00B00593" w:rsidRPr="00A75EEA" w:rsidTr="005251DA">
        <w:trPr>
          <w:trHeight w:val="75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фасадов существующего административного здания стадиона "Химик"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13 2 00 20130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6 230,40</w:t>
            </w:r>
          </w:p>
        </w:tc>
      </w:tr>
      <w:tr w:rsidR="00B00593" w:rsidRPr="00A75EEA" w:rsidTr="005251DA">
        <w:trPr>
          <w:trHeight w:val="75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13 2 00 20130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6 230,40</w:t>
            </w:r>
          </w:p>
        </w:tc>
      </w:tr>
      <w:tr w:rsidR="00B00593" w:rsidRPr="00A75EEA" w:rsidTr="005251DA">
        <w:trPr>
          <w:trHeight w:val="82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фасадов здания бассейна (большой и малой чаши) МБУ ДО "СДЮСШОР "Заря"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13 2 00 20180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5 221 281,15</w:t>
            </w:r>
          </w:p>
        </w:tc>
      </w:tr>
      <w:tr w:rsidR="00B00593" w:rsidRPr="00A75EEA" w:rsidTr="005251DA">
        <w:trPr>
          <w:trHeight w:val="82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13 2 00 20180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5 221 281,15</w:t>
            </w:r>
          </w:p>
        </w:tc>
      </w:tr>
      <w:tr w:rsidR="00B00593" w:rsidRPr="00A75EEA" w:rsidTr="005251DA">
        <w:trPr>
          <w:trHeight w:val="82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входных групп здания бассейна МБУ ДО "СДЮСШОР "ЗАРЯ"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13 2 00 20210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1 740 000,00</w:t>
            </w:r>
          </w:p>
        </w:tc>
      </w:tr>
      <w:tr w:rsidR="00B00593" w:rsidRPr="00A75EEA" w:rsidTr="005251DA">
        <w:trPr>
          <w:trHeight w:val="82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13 2 00 20210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1 740 000,00</w:t>
            </w:r>
          </w:p>
        </w:tc>
      </w:tr>
      <w:tr w:rsidR="00B00593" w:rsidRPr="00A75EEA" w:rsidTr="005251DA">
        <w:trPr>
          <w:trHeight w:val="82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Ремонт зданий и сооружений стадиона "Химик" МБУ ДО "ДЮСШ "Химик"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13 2 00 20220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11 430 000,00</w:t>
            </w:r>
          </w:p>
        </w:tc>
      </w:tr>
      <w:tr w:rsidR="00B00593" w:rsidRPr="00A75EEA" w:rsidTr="005251DA">
        <w:trPr>
          <w:trHeight w:val="82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13 2 00 20220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11 430 000,00</w:t>
            </w:r>
          </w:p>
        </w:tc>
      </w:tr>
      <w:tr w:rsidR="00B00593" w:rsidRPr="00A75EEA" w:rsidTr="005251DA">
        <w:trPr>
          <w:trHeight w:val="118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13 2 00 20230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1 800 000,00</w:t>
            </w:r>
          </w:p>
        </w:tc>
      </w:tr>
      <w:tr w:rsidR="00B00593" w:rsidRPr="00A75EEA" w:rsidTr="005251DA">
        <w:trPr>
          <w:trHeight w:val="82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13 2 00 20230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1 800 000,00</w:t>
            </w:r>
          </w:p>
        </w:tc>
      </w:tr>
      <w:tr w:rsidR="00B00593" w:rsidRPr="00A75EEA" w:rsidTr="005251DA">
        <w:trPr>
          <w:trHeight w:val="124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закупку комплектов искусственных покрытий для футбольных полей, включая их доставку и сертификацию полей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2 00 L4950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16 565 500,00</w:t>
            </w:r>
          </w:p>
        </w:tc>
      </w:tr>
      <w:tr w:rsidR="00B00593" w:rsidRPr="00A75EEA" w:rsidTr="005251DA">
        <w:trPr>
          <w:trHeight w:val="90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2 00 L4950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16 565 500,00</w:t>
            </w:r>
          </w:p>
        </w:tc>
      </w:tr>
      <w:tr w:rsidR="00B00593" w:rsidRPr="00A75EEA" w:rsidTr="005251DA">
        <w:trPr>
          <w:trHeight w:val="46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93 113 844,26</w:t>
            </w:r>
          </w:p>
        </w:tc>
      </w:tr>
      <w:tr w:rsidR="00B00593" w:rsidRPr="00A75EEA" w:rsidTr="005251DA">
        <w:trPr>
          <w:trHeight w:val="123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28 484 100,00</w:t>
            </w:r>
          </w:p>
        </w:tc>
      </w:tr>
      <w:tr w:rsidR="00B00593" w:rsidRPr="00A75EEA" w:rsidTr="005251DA">
        <w:trPr>
          <w:trHeight w:val="85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28 484 100,00</w:t>
            </w:r>
          </w:p>
        </w:tc>
      </w:tr>
      <w:tr w:rsidR="00B00593" w:rsidRPr="00A75EEA" w:rsidTr="005251DA">
        <w:trPr>
          <w:trHeight w:val="127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01 1 00 20010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16 404 000,00</w:t>
            </w:r>
          </w:p>
        </w:tc>
      </w:tr>
      <w:tr w:rsidR="00B00593" w:rsidRPr="00A75EEA" w:rsidTr="005251DA">
        <w:trPr>
          <w:trHeight w:val="37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01 1 00 20010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16 404 000,00</w:t>
            </w:r>
          </w:p>
        </w:tc>
      </w:tr>
      <w:tr w:rsidR="00B00593" w:rsidRPr="00A75EEA" w:rsidTr="005251DA">
        <w:trPr>
          <w:trHeight w:val="85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01 1 00 28590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7 540 000,00</w:t>
            </w:r>
          </w:p>
        </w:tc>
      </w:tr>
      <w:tr w:rsidR="00B00593" w:rsidRPr="00A75EEA" w:rsidTr="005251DA">
        <w:trPr>
          <w:trHeight w:val="79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01 1 00 28590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7 540 000,00</w:t>
            </w:r>
          </w:p>
        </w:tc>
      </w:tr>
      <w:tr w:rsidR="00B00593" w:rsidRPr="00A75EEA" w:rsidTr="005251DA">
        <w:trPr>
          <w:trHeight w:val="339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01 1 00 73320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4 540 100,00</w:t>
            </w:r>
          </w:p>
        </w:tc>
      </w:tr>
      <w:tr w:rsidR="00B00593" w:rsidRPr="00A75EEA" w:rsidTr="005251DA">
        <w:trPr>
          <w:trHeight w:val="37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01 1 00 73320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4 540 100,00</w:t>
            </w:r>
          </w:p>
        </w:tc>
      </w:tr>
      <w:tr w:rsidR="00B00593" w:rsidRPr="00A75EEA" w:rsidTr="005251DA">
        <w:trPr>
          <w:trHeight w:val="79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63 917 344,26</w:t>
            </w:r>
          </w:p>
        </w:tc>
      </w:tr>
      <w:tr w:rsidR="00B00593" w:rsidRPr="00A75EEA" w:rsidTr="005251DA">
        <w:trPr>
          <w:trHeight w:val="79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12 1 00 00000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61 573 744,26</w:t>
            </w:r>
          </w:p>
        </w:tc>
      </w:tr>
      <w:tr w:rsidR="00B00593" w:rsidRPr="00A75EEA" w:rsidTr="005251DA">
        <w:trPr>
          <w:trHeight w:val="79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12 1 00 23590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50 331 744,26</w:t>
            </w:r>
          </w:p>
        </w:tc>
      </w:tr>
      <w:tr w:rsidR="00B00593" w:rsidRPr="00A75EEA" w:rsidTr="005251DA">
        <w:trPr>
          <w:trHeight w:val="79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12 1 00 23590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50 331 744,26</w:t>
            </w:r>
          </w:p>
        </w:tc>
      </w:tr>
      <w:tr w:rsidR="00B00593" w:rsidRPr="00A75EEA" w:rsidTr="005251DA">
        <w:trPr>
          <w:trHeight w:val="187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месного самоуправления в рамках муниципальной программы "Развитие молодежной политики в городском округе город Дзержинск"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 1 00 S2090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11 242 000,00</w:t>
            </w:r>
          </w:p>
        </w:tc>
      </w:tr>
      <w:tr w:rsidR="00B00593" w:rsidRPr="00A75EEA" w:rsidTr="005251DA">
        <w:trPr>
          <w:trHeight w:val="93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 1 00 S2090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11 242 000,00</w:t>
            </w:r>
          </w:p>
        </w:tc>
      </w:tr>
      <w:tr w:rsidR="00B00593" w:rsidRPr="00A75EEA" w:rsidTr="005251DA">
        <w:trPr>
          <w:trHeight w:val="93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12 3 00 00000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2 343 600,00</w:t>
            </w:r>
          </w:p>
        </w:tc>
      </w:tr>
      <w:tr w:rsidR="00B00593" w:rsidRPr="00A75EEA" w:rsidTr="005251DA">
        <w:trPr>
          <w:trHeight w:val="120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комплексных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12 3 00 20160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2 343 600,00</w:t>
            </w:r>
          </w:p>
        </w:tc>
      </w:tr>
      <w:tr w:rsidR="00B00593" w:rsidRPr="00A75EEA" w:rsidTr="005251DA">
        <w:trPr>
          <w:trHeight w:val="78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12 3 00 20160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2 343 600,00</w:t>
            </w:r>
          </w:p>
        </w:tc>
      </w:tr>
      <w:tr w:rsidR="00B00593" w:rsidRPr="00A75EEA" w:rsidTr="005251DA">
        <w:trPr>
          <w:trHeight w:val="78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</w:tr>
      <w:tr w:rsidR="00B00593" w:rsidRPr="00A75EEA" w:rsidTr="005251DA">
        <w:trPr>
          <w:trHeight w:val="115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</w:tr>
      <w:tr w:rsidR="00B00593" w:rsidRPr="00A75EEA" w:rsidTr="005251DA">
        <w:trPr>
          <w:trHeight w:val="81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13 1 00 28590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</w:tr>
      <w:tr w:rsidR="00B00593" w:rsidRPr="00A75EEA" w:rsidTr="005251DA">
        <w:trPr>
          <w:trHeight w:val="79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13 1 00 28590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</w:tr>
      <w:tr w:rsidR="00B00593" w:rsidRPr="00A75EEA" w:rsidTr="005251DA">
        <w:trPr>
          <w:trHeight w:val="49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100 217 351,89</w:t>
            </w:r>
          </w:p>
        </w:tc>
      </w:tr>
      <w:tr w:rsidR="00B00593" w:rsidRPr="00A75EEA" w:rsidTr="005251DA">
        <w:trPr>
          <w:trHeight w:val="114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34 419 909,97</w:t>
            </w:r>
          </w:p>
        </w:tc>
      </w:tr>
      <w:tr w:rsidR="00B00593" w:rsidRPr="00A75EEA" w:rsidTr="005251DA">
        <w:trPr>
          <w:trHeight w:val="79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34 419 909,97</w:t>
            </w:r>
          </w:p>
        </w:tc>
      </w:tr>
      <w:tr w:rsidR="00B00593" w:rsidRPr="00A75EEA" w:rsidTr="005251DA">
        <w:trPr>
          <w:trHeight w:val="169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детям из семей, находящихся в трудной жизненной ситуации, в виде обеспечения их льготными завтраками в общеобразовательных организациях города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01 1 00 10060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2 622 000,00</w:t>
            </w:r>
          </w:p>
        </w:tc>
      </w:tr>
      <w:tr w:rsidR="00B00593" w:rsidRPr="00A75EEA" w:rsidTr="005251DA">
        <w:trPr>
          <w:trHeight w:val="37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01 1 00 10060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2 622 000,00</w:t>
            </w:r>
          </w:p>
        </w:tc>
      </w:tr>
      <w:tr w:rsidR="00B00593" w:rsidRPr="00A75EEA" w:rsidTr="005251DA">
        <w:trPr>
          <w:trHeight w:val="79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01 1 00 49590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7 677 309,97</w:t>
            </w:r>
          </w:p>
        </w:tc>
      </w:tr>
      <w:tr w:rsidR="00B00593" w:rsidRPr="00A75EEA" w:rsidTr="005251DA">
        <w:trPr>
          <w:trHeight w:val="90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01 1 00 49590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7 677 309,97</w:t>
            </w:r>
          </w:p>
        </w:tc>
      </w:tr>
      <w:tr w:rsidR="00B00593" w:rsidRPr="00A75EEA" w:rsidTr="005251DA">
        <w:trPr>
          <w:trHeight w:val="187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на обеспечение бесплатного двухразового питания учащихся с ограниченными возможностями здоровья в общеобразовательных организациях города, обучающихся по адаптированным общеобразовательным программам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01 1 00 60210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22 336 300,00</w:t>
            </w:r>
          </w:p>
        </w:tc>
      </w:tr>
      <w:tr w:rsidR="00B00593" w:rsidRPr="00A75EEA" w:rsidTr="005251DA">
        <w:trPr>
          <w:trHeight w:val="37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01 1 00 60210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22 336 300,00</w:t>
            </w:r>
          </w:p>
        </w:tc>
      </w:tr>
      <w:tr w:rsidR="00B00593" w:rsidRPr="00A75EEA" w:rsidTr="005251DA">
        <w:trPr>
          <w:trHeight w:val="225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общего и дополнительного образования городского округа город Дзержинск"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S2090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1 784 300,00</w:t>
            </w:r>
          </w:p>
        </w:tc>
      </w:tr>
      <w:tr w:rsidR="00B00593" w:rsidRPr="00A75EEA" w:rsidTr="005251DA">
        <w:trPr>
          <w:trHeight w:val="87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S2090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1 784 300,00</w:t>
            </w:r>
          </w:p>
        </w:tc>
      </w:tr>
      <w:tr w:rsidR="00B00593" w:rsidRPr="00A75EEA" w:rsidTr="005251DA">
        <w:trPr>
          <w:trHeight w:val="127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47 518 016,37</w:t>
            </w:r>
          </w:p>
        </w:tc>
      </w:tr>
      <w:tr w:rsidR="00B00593" w:rsidRPr="00A75EEA" w:rsidTr="005251DA">
        <w:trPr>
          <w:trHeight w:val="130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47 518 016,37</w:t>
            </w:r>
          </w:p>
        </w:tc>
      </w:tr>
      <w:tr w:rsidR="00B00593" w:rsidRPr="00A75EEA" w:rsidTr="005251DA">
        <w:trPr>
          <w:trHeight w:val="201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 в рамках муниципальной программы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10 1 00 27590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35 236 382,43</w:t>
            </w:r>
          </w:p>
        </w:tc>
      </w:tr>
      <w:tr w:rsidR="00B00593" w:rsidRPr="00A75EEA" w:rsidTr="005251DA">
        <w:trPr>
          <w:trHeight w:val="93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10 1 00 27590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35 236 382,43</w:t>
            </w:r>
          </w:p>
        </w:tc>
      </w:tr>
      <w:tr w:rsidR="00B00593" w:rsidRPr="00A75EEA" w:rsidTr="005251DA">
        <w:trPr>
          <w:trHeight w:val="93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10 1 00 49590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3 157 633,94</w:t>
            </w:r>
          </w:p>
        </w:tc>
      </w:tr>
      <w:tr w:rsidR="00B00593" w:rsidRPr="00A75EEA" w:rsidTr="005251DA">
        <w:trPr>
          <w:trHeight w:val="93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10 1 00 49590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3 157 633,94</w:t>
            </w:r>
          </w:p>
        </w:tc>
      </w:tr>
      <w:tr w:rsidR="00B00593" w:rsidRPr="00A75EEA" w:rsidTr="005251DA">
        <w:trPr>
          <w:trHeight w:val="234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1 00 S2090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9 124 000,00</w:t>
            </w:r>
          </w:p>
        </w:tc>
      </w:tr>
      <w:tr w:rsidR="00B00593" w:rsidRPr="00A75EEA" w:rsidTr="005251DA">
        <w:trPr>
          <w:trHeight w:val="93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1 00 S2090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9 124 000,00</w:t>
            </w:r>
          </w:p>
        </w:tc>
      </w:tr>
      <w:tr w:rsidR="00B00593" w:rsidRPr="00A75EEA" w:rsidTr="005251DA">
        <w:trPr>
          <w:trHeight w:val="90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18 279 425,55</w:t>
            </w:r>
          </w:p>
        </w:tc>
      </w:tr>
      <w:tr w:rsidR="00B00593" w:rsidRPr="00A75EEA" w:rsidTr="005251DA">
        <w:trPr>
          <w:trHeight w:val="90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представления муниципальных услуг в сфере культуры"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18 279 425,55</w:t>
            </w:r>
          </w:p>
        </w:tc>
      </w:tr>
      <w:tr w:rsidR="00B00593" w:rsidRPr="00A75EEA" w:rsidTr="005251DA">
        <w:trPr>
          <w:trHeight w:val="162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14 737 125,55</w:t>
            </w:r>
          </w:p>
        </w:tc>
      </w:tr>
      <w:tr w:rsidR="00B00593" w:rsidRPr="00A75EEA" w:rsidTr="005251DA">
        <w:trPr>
          <w:trHeight w:val="162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12 897 000,00</w:t>
            </w:r>
          </w:p>
        </w:tc>
      </w:tr>
      <w:tr w:rsidR="00B00593" w:rsidRPr="00A75EEA" w:rsidTr="005251DA">
        <w:trPr>
          <w:trHeight w:val="82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1 784 065,00</w:t>
            </w:r>
          </w:p>
        </w:tc>
      </w:tr>
      <w:tr w:rsidR="00B00593" w:rsidRPr="00A75EEA" w:rsidTr="005251DA">
        <w:trPr>
          <w:trHeight w:val="37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56 060,55</w:t>
            </w:r>
          </w:p>
        </w:tc>
      </w:tr>
      <w:tr w:rsidR="00B00593" w:rsidRPr="00A75EEA" w:rsidTr="005251DA">
        <w:trPr>
          <w:trHeight w:val="195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3 542 300,00</w:t>
            </w:r>
          </w:p>
        </w:tc>
      </w:tr>
      <w:tr w:rsidR="00B00593" w:rsidRPr="00A75EEA" w:rsidTr="005251DA">
        <w:trPr>
          <w:trHeight w:val="160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3 542 300,00</w:t>
            </w:r>
          </w:p>
        </w:tc>
      </w:tr>
      <w:tr w:rsidR="00B00593" w:rsidRPr="00A75EEA" w:rsidTr="005251DA">
        <w:trPr>
          <w:trHeight w:val="46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140 113 727,46</w:t>
            </w:r>
          </w:p>
        </w:tc>
      </w:tr>
      <w:tr w:rsidR="00B00593" w:rsidRPr="00A75EEA" w:rsidTr="005251DA">
        <w:trPr>
          <w:trHeight w:val="46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140 113 727,46</w:t>
            </w:r>
          </w:p>
        </w:tc>
      </w:tr>
      <w:tr w:rsidR="00B00593" w:rsidRPr="00A75EEA" w:rsidTr="005251DA">
        <w:trPr>
          <w:trHeight w:val="93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140 113 727,46</w:t>
            </w:r>
          </w:p>
        </w:tc>
      </w:tr>
      <w:tr w:rsidR="00B00593" w:rsidRPr="00A75EEA" w:rsidTr="005251DA">
        <w:trPr>
          <w:trHeight w:val="93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представления муниципальных услуг в сфере культуры"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123 058 666,46</w:t>
            </w:r>
          </w:p>
        </w:tc>
      </w:tr>
      <w:tr w:rsidR="00B00593" w:rsidRPr="00A75EEA" w:rsidTr="005251DA">
        <w:trPr>
          <w:trHeight w:val="93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11 1 00 40590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25 904 752,88</w:t>
            </w:r>
          </w:p>
        </w:tc>
      </w:tr>
      <w:tr w:rsidR="00B00593" w:rsidRPr="00A75EEA" w:rsidTr="005251DA">
        <w:trPr>
          <w:trHeight w:val="93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11 1 00 40590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25 904 752,88</w:t>
            </w:r>
          </w:p>
        </w:tc>
      </w:tr>
      <w:tr w:rsidR="00B00593" w:rsidRPr="00A75EEA" w:rsidTr="005251DA">
        <w:trPr>
          <w:trHeight w:val="93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11 1 00 41590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3 967 351,16</w:t>
            </w:r>
          </w:p>
        </w:tc>
      </w:tr>
      <w:tr w:rsidR="00B00593" w:rsidRPr="00A75EEA" w:rsidTr="005251DA">
        <w:trPr>
          <w:trHeight w:val="93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11 1 00 41590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3 967 351,16</w:t>
            </w:r>
          </w:p>
        </w:tc>
      </w:tr>
      <w:tr w:rsidR="00B00593" w:rsidRPr="00A75EEA" w:rsidTr="005251DA">
        <w:trPr>
          <w:trHeight w:val="93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11 1 00 42590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34 904 609,17</w:t>
            </w:r>
          </w:p>
        </w:tc>
      </w:tr>
      <w:tr w:rsidR="00B00593" w:rsidRPr="00A75EEA" w:rsidTr="005251DA">
        <w:trPr>
          <w:trHeight w:val="93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11 1 00 42590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34 904 609,17</w:t>
            </w:r>
          </w:p>
        </w:tc>
      </w:tr>
      <w:tr w:rsidR="00B00593" w:rsidRPr="00A75EEA" w:rsidTr="005251DA">
        <w:trPr>
          <w:trHeight w:val="93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11 1 00 43590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35 895 353,25</w:t>
            </w:r>
          </w:p>
        </w:tc>
      </w:tr>
      <w:tr w:rsidR="00B00593" w:rsidRPr="00A75EEA" w:rsidTr="005251DA">
        <w:trPr>
          <w:trHeight w:val="93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11 1 00 43590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35 895 353,25</w:t>
            </w:r>
          </w:p>
        </w:tc>
      </w:tr>
      <w:tr w:rsidR="00B00593" w:rsidRPr="00A75EEA" w:rsidTr="005251DA">
        <w:trPr>
          <w:trHeight w:val="183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22 386 600,00</w:t>
            </w:r>
          </w:p>
        </w:tc>
      </w:tr>
      <w:tr w:rsidR="00B00593" w:rsidRPr="00A75EEA" w:rsidTr="005251DA">
        <w:trPr>
          <w:trHeight w:val="90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22 386 600,00</w:t>
            </w:r>
          </w:p>
        </w:tc>
      </w:tr>
      <w:tr w:rsidR="00B00593" w:rsidRPr="00A75EEA" w:rsidTr="005251DA">
        <w:trPr>
          <w:trHeight w:val="90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11 2 00 00000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17 055 061,00</w:t>
            </w:r>
          </w:p>
        </w:tc>
      </w:tr>
      <w:tr w:rsidR="00B00593" w:rsidRPr="00A75EEA" w:rsidTr="005251DA">
        <w:trPr>
          <w:trHeight w:val="90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области сохранения памятников истории и культуры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11 2 00 20060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1 200 000,00</w:t>
            </w:r>
          </w:p>
        </w:tc>
      </w:tr>
      <w:tr w:rsidR="00B00593" w:rsidRPr="00A75EEA" w:rsidTr="005251DA">
        <w:trPr>
          <w:trHeight w:val="90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11 2 00 20060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1 200 000,00</w:t>
            </w:r>
          </w:p>
        </w:tc>
      </w:tr>
      <w:tr w:rsidR="00B00593" w:rsidRPr="00A75EEA" w:rsidTr="005251DA">
        <w:trPr>
          <w:trHeight w:val="55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поддержку отрасли культуры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2 00 L5190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4 000,00</w:t>
            </w:r>
          </w:p>
        </w:tc>
      </w:tr>
      <w:tr w:rsidR="00B00593" w:rsidRPr="00A75EEA" w:rsidTr="005251DA">
        <w:trPr>
          <w:trHeight w:val="90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2 00 L5190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4 000,00</w:t>
            </w:r>
          </w:p>
        </w:tc>
      </w:tr>
      <w:tr w:rsidR="00B00593" w:rsidRPr="00A75EEA" w:rsidTr="005251DA">
        <w:trPr>
          <w:trHeight w:val="123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поддержку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2 00 L5580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15 851 061,00</w:t>
            </w:r>
          </w:p>
        </w:tc>
      </w:tr>
      <w:tr w:rsidR="00B00593" w:rsidRPr="00A75EEA" w:rsidTr="005251DA">
        <w:trPr>
          <w:trHeight w:val="90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2 00 L5580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15 851 061,00</w:t>
            </w:r>
          </w:p>
        </w:tc>
      </w:tr>
      <w:tr w:rsidR="00B00593" w:rsidRPr="00A75EEA" w:rsidTr="005251DA">
        <w:trPr>
          <w:trHeight w:val="48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143 253 059,72</w:t>
            </w:r>
          </w:p>
        </w:tc>
      </w:tr>
      <w:tr w:rsidR="00B00593" w:rsidRPr="00A75EEA" w:rsidTr="005251DA">
        <w:trPr>
          <w:trHeight w:val="48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21 762 600,00</w:t>
            </w:r>
          </w:p>
        </w:tc>
      </w:tr>
      <w:tr w:rsidR="00B00593" w:rsidRPr="00A75EEA" w:rsidTr="005251DA">
        <w:trPr>
          <w:trHeight w:val="48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</w:tr>
      <w:tr w:rsidR="00B00593" w:rsidRPr="00A75EEA" w:rsidTr="005251DA">
        <w:trPr>
          <w:trHeight w:val="87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</w:tr>
      <w:tr w:rsidR="00B00593" w:rsidRPr="00A75EEA" w:rsidTr="005251DA">
        <w:trPr>
          <w:trHeight w:val="124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90 2 00 92020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</w:tr>
      <w:tr w:rsidR="00B00593" w:rsidRPr="00A75EEA" w:rsidTr="005251DA">
        <w:trPr>
          <w:trHeight w:val="48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90 2 00 92020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</w:tr>
      <w:tr w:rsidR="00B00593" w:rsidRPr="00A75EEA" w:rsidTr="005251DA">
        <w:trPr>
          <w:trHeight w:val="48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30 979 304,68</w:t>
            </w:r>
          </w:p>
        </w:tc>
      </w:tr>
      <w:tr w:rsidR="00B00593" w:rsidRPr="00A75EEA" w:rsidTr="005251DA">
        <w:trPr>
          <w:trHeight w:val="108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202 500,00</w:t>
            </w:r>
          </w:p>
        </w:tc>
      </w:tr>
      <w:tr w:rsidR="00B00593" w:rsidRPr="00A75EEA" w:rsidTr="005251DA">
        <w:trPr>
          <w:trHeight w:val="160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04 1 00 00000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202 500,00</w:t>
            </w:r>
          </w:p>
        </w:tc>
      </w:tr>
      <w:tr w:rsidR="00B00593" w:rsidRPr="00A75EEA" w:rsidTr="005251DA">
        <w:trPr>
          <w:trHeight w:val="93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04 1 00 10140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202 500,00</w:t>
            </w:r>
          </w:p>
        </w:tc>
      </w:tr>
      <w:tr w:rsidR="00B00593" w:rsidRPr="00A75EEA" w:rsidTr="005251DA">
        <w:trPr>
          <w:trHeight w:val="49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04 1 00 10140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202 500,00</w:t>
            </w:r>
          </w:p>
        </w:tc>
      </w:tr>
      <w:tr w:rsidR="00B00593" w:rsidRPr="00A75EEA" w:rsidTr="005251DA">
        <w:trPr>
          <w:trHeight w:val="127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B00593" w:rsidRPr="00A75EEA" w:rsidTr="005251DA">
        <w:trPr>
          <w:trHeight w:val="85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B00593" w:rsidRPr="00A75EEA" w:rsidTr="005251DA">
        <w:trPr>
          <w:trHeight w:val="85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05 3 00 60070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B00593" w:rsidRPr="00A75EEA" w:rsidTr="005251DA">
        <w:trPr>
          <w:trHeight w:val="37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05 3 00 60070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B00593" w:rsidRPr="00A75EEA" w:rsidTr="005251DA">
        <w:trPr>
          <w:trHeight w:val="120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27 876 804,68</w:t>
            </w:r>
          </w:p>
        </w:tc>
      </w:tr>
      <w:tr w:rsidR="00B00593" w:rsidRPr="00A75EEA" w:rsidTr="005251DA">
        <w:trPr>
          <w:trHeight w:val="82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08 1 00 00000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19 638 341,00</w:t>
            </w:r>
          </w:p>
        </w:tc>
      </w:tr>
      <w:tr w:rsidR="00B00593" w:rsidRPr="00A75EEA" w:rsidTr="005251DA">
        <w:trPr>
          <w:trHeight w:val="82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на приобретение (строительство) жилья молодым семьям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1 00 L0200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18 626 014,00</w:t>
            </w:r>
          </w:p>
        </w:tc>
      </w:tr>
      <w:tr w:rsidR="00B00593" w:rsidRPr="00A75EEA" w:rsidTr="005251DA">
        <w:trPr>
          <w:trHeight w:val="48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1 00 L0200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18 626 014,00</w:t>
            </w:r>
          </w:p>
        </w:tc>
      </w:tr>
      <w:tr w:rsidR="00B00593" w:rsidRPr="00A75EEA" w:rsidTr="005251DA">
        <w:trPr>
          <w:trHeight w:val="82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1 00 S2140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1 012 327,00</w:t>
            </w:r>
          </w:p>
        </w:tc>
      </w:tr>
      <w:tr w:rsidR="00B00593" w:rsidRPr="00A75EEA" w:rsidTr="005251DA">
        <w:trPr>
          <w:trHeight w:val="57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1 00 S2140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1 012 327,00</w:t>
            </w:r>
          </w:p>
        </w:tc>
      </w:tr>
      <w:tr w:rsidR="00B00593" w:rsidRPr="00A75EEA" w:rsidTr="005251DA">
        <w:trPr>
          <w:trHeight w:val="82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работников бюджетной сферы города Дзержинска"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08 2 00 00000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4 536 000,00</w:t>
            </w:r>
          </w:p>
        </w:tc>
      </w:tr>
      <w:tr w:rsidR="00B00593" w:rsidRPr="00A75EEA" w:rsidTr="005251DA">
        <w:trPr>
          <w:trHeight w:val="124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08 2 00 29030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4 536 000,00</w:t>
            </w:r>
          </w:p>
        </w:tc>
      </w:tr>
      <w:tr w:rsidR="00B00593" w:rsidRPr="00A75EEA" w:rsidTr="005251DA">
        <w:trPr>
          <w:trHeight w:val="52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08 2 00 29030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4 536 000,00</w:t>
            </w:r>
          </w:p>
        </w:tc>
      </w:tr>
      <w:tr w:rsidR="00B00593" w:rsidRPr="00A75EEA" w:rsidTr="005251DA">
        <w:trPr>
          <w:trHeight w:val="82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3 702 463,68</w:t>
            </w:r>
          </w:p>
        </w:tc>
      </w:tr>
      <w:tr w:rsidR="00B00593" w:rsidRPr="00A75EEA" w:rsidTr="005251DA">
        <w:trPr>
          <w:trHeight w:val="123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ДЦП "Молодой семье - доступное жилье" на 2005-2010 годы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08 3 00 29050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89 000,00</w:t>
            </w:r>
          </w:p>
        </w:tc>
      </w:tr>
      <w:tr w:rsidR="00B00593" w:rsidRPr="00A75EEA" w:rsidTr="005251DA">
        <w:trPr>
          <w:trHeight w:val="60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08 3 00 29050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89 000,00</w:t>
            </w:r>
          </w:p>
        </w:tc>
      </w:tr>
      <w:tr w:rsidR="00B00593" w:rsidRPr="00A75EEA" w:rsidTr="005251DA">
        <w:trPr>
          <w:trHeight w:val="225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08 3 00 51340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1 499 760,00</w:t>
            </w:r>
          </w:p>
        </w:tc>
      </w:tr>
      <w:tr w:rsidR="00B00593" w:rsidRPr="00A75EEA" w:rsidTr="005251DA">
        <w:trPr>
          <w:trHeight w:val="48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08 3 00 51340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1 499 760,00</w:t>
            </w:r>
          </w:p>
        </w:tc>
      </w:tr>
      <w:tr w:rsidR="00B00593" w:rsidRPr="00A75EEA" w:rsidTr="005251DA">
        <w:trPr>
          <w:trHeight w:val="192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08 3 00 51350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749 880,00</w:t>
            </w:r>
          </w:p>
        </w:tc>
      </w:tr>
      <w:tr w:rsidR="00B00593" w:rsidRPr="00A75EEA" w:rsidTr="005251DA">
        <w:trPr>
          <w:trHeight w:val="48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08 3 00 51350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749 880,00</w:t>
            </w:r>
          </w:p>
        </w:tc>
      </w:tr>
      <w:tr w:rsidR="00B00593" w:rsidRPr="00A75EEA" w:rsidTr="005251DA">
        <w:trPr>
          <w:trHeight w:val="162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граждан, страдающих тяжелыми формами хронических заболеваний, перечень которых устанавливается Правительством Российской Федерации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08 3 00 73160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782 500,00</w:t>
            </w:r>
          </w:p>
        </w:tc>
      </w:tr>
      <w:tr w:rsidR="00B00593" w:rsidRPr="00A75EEA" w:rsidTr="005251DA">
        <w:trPr>
          <w:trHeight w:val="48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08 3 00 73160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782 500,00</w:t>
            </w:r>
          </w:p>
        </w:tc>
      </w:tr>
      <w:tr w:rsidR="00B00593" w:rsidRPr="00A75EEA" w:rsidTr="005251DA">
        <w:trPr>
          <w:trHeight w:val="153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3 00 S2270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581 323,68</w:t>
            </w:r>
          </w:p>
        </w:tc>
      </w:tr>
      <w:tr w:rsidR="00B00593" w:rsidRPr="00A75EEA" w:rsidTr="005251DA">
        <w:trPr>
          <w:trHeight w:val="48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3 00 S2270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581 323,68</w:t>
            </w:r>
          </w:p>
        </w:tc>
      </w:tr>
      <w:tr w:rsidR="00B00593" w:rsidRPr="00A75EEA" w:rsidTr="005251DA">
        <w:trPr>
          <w:trHeight w:val="48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2 100 000,00</w:t>
            </w:r>
          </w:p>
        </w:tc>
      </w:tr>
      <w:tr w:rsidR="00B00593" w:rsidRPr="00A75EEA" w:rsidTr="005251DA">
        <w:trPr>
          <w:trHeight w:val="85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2 100 000,00</w:t>
            </w:r>
          </w:p>
        </w:tc>
      </w:tr>
      <w:tr w:rsidR="00B00593" w:rsidRPr="00A75EEA" w:rsidTr="005251DA">
        <w:trPr>
          <w:trHeight w:val="85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90 2 00 10020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B00593" w:rsidRPr="00A75EEA" w:rsidTr="005251DA">
        <w:trPr>
          <w:trHeight w:val="49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90 2 00 10020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B00593" w:rsidRPr="00A75EEA" w:rsidTr="005251DA">
        <w:trPr>
          <w:trHeight w:val="123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Положения о мерах дополнительной социальной поддержки семей при рождении одновременно троих и более детей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90 2 00 92060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1 100 000,00</w:t>
            </w:r>
          </w:p>
        </w:tc>
      </w:tr>
      <w:tr w:rsidR="00B00593" w:rsidRPr="00A75EEA" w:rsidTr="005251DA">
        <w:trPr>
          <w:trHeight w:val="49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90 2 00 92060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1 100 000,00</w:t>
            </w:r>
          </w:p>
        </w:tc>
      </w:tr>
      <w:tr w:rsidR="00B00593" w:rsidRPr="00A75EEA" w:rsidTr="005251DA">
        <w:trPr>
          <w:trHeight w:val="49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81 711 155,04</w:t>
            </w:r>
          </w:p>
        </w:tc>
      </w:tr>
      <w:tr w:rsidR="00B00593" w:rsidRPr="00A75EEA" w:rsidTr="005251DA">
        <w:trPr>
          <w:trHeight w:val="120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29 659 055,04</w:t>
            </w:r>
          </w:p>
        </w:tc>
      </w:tr>
      <w:tr w:rsidR="00B00593" w:rsidRPr="00A75EEA" w:rsidTr="005251DA">
        <w:trPr>
          <w:trHeight w:val="82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29 659 055,04</w:t>
            </w:r>
          </w:p>
        </w:tc>
      </w:tr>
      <w:tr w:rsidR="00B00593" w:rsidRPr="00A75EEA" w:rsidTr="005251DA">
        <w:trPr>
          <w:trHeight w:val="195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средств местного бюджета на исполнение отдельных государственных полномочий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08 3 00 29070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1 074 884,04</w:t>
            </w:r>
          </w:p>
        </w:tc>
      </w:tr>
      <w:tr w:rsidR="00B00593" w:rsidRPr="00A75EEA" w:rsidTr="005251DA">
        <w:trPr>
          <w:trHeight w:val="90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08 3 00 29070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1 074 884,04</w:t>
            </w:r>
          </w:p>
        </w:tc>
      </w:tr>
      <w:tr w:rsidR="00B00593" w:rsidRPr="00A75EEA" w:rsidTr="005251DA">
        <w:trPr>
          <w:trHeight w:val="153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3 00 R0820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28 584 171,00</w:t>
            </w:r>
          </w:p>
        </w:tc>
      </w:tr>
      <w:tr w:rsidR="00B00593" w:rsidRPr="00A75EEA" w:rsidTr="005251DA">
        <w:trPr>
          <w:trHeight w:val="90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3 00 R0820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28 584 171,00</w:t>
            </w:r>
          </w:p>
        </w:tc>
      </w:tr>
      <w:tr w:rsidR="00B00593" w:rsidRPr="00A75EEA" w:rsidTr="005251DA">
        <w:trPr>
          <w:trHeight w:val="120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51 902 100,00</w:t>
            </w:r>
          </w:p>
        </w:tc>
      </w:tr>
      <w:tr w:rsidR="00B00593" w:rsidRPr="00A75EEA" w:rsidTr="005251DA">
        <w:trPr>
          <w:trHeight w:val="120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51 902 100,00</w:t>
            </w:r>
          </w:p>
        </w:tc>
      </w:tr>
      <w:tr w:rsidR="00B00593" w:rsidRPr="00A75EEA" w:rsidTr="005251DA">
        <w:trPr>
          <w:trHeight w:val="262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51 902 100,00</w:t>
            </w:r>
          </w:p>
        </w:tc>
      </w:tr>
      <w:tr w:rsidR="00B00593" w:rsidRPr="00A75EEA" w:rsidTr="005251DA">
        <w:trPr>
          <w:trHeight w:val="90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767 000,00</w:t>
            </w:r>
          </w:p>
        </w:tc>
      </w:tr>
      <w:tr w:rsidR="00B00593" w:rsidRPr="00A75EEA" w:rsidTr="005251DA">
        <w:trPr>
          <w:trHeight w:val="55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51 135 100,00</w:t>
            </w:r>
          </w:p>
        </w:tc>
      </w:tr>
      <w:tr w:rsidR="00B00593" w:rsidRPr="00A75EEA" w:rsidTr="005251DA">
        <w:trPr>
          <w:trHeight w:val="55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B00593" w:rsidRPr="00A75EEA" w:rsidTr="005251DA">
        <w:trPr>
          <w:trHeight w:val="87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B00593" w:rsidRPr="00A75EEA" w:rsidTr="005251DA">
        <w:trPr>
          <w:trHeight w:val="312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90 2 00 73120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B00593" w:rsidRPr="00A75EEA" w:rsidTr="005251DA">
        <w:trPr>
          <w:trHeight w:val="49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90 2 00 73120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B00593" w:rsidRPr="00A75EEA" w:rsidTr="005251DA">
        <w:trPr>
          <w:trHeight w:val="49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8 800 000,00</w:t>
            </w:r>
          </w:p>
        </w:tc>
      </w:tr>
      <w:tr w:rsidR="00B00593" w:rsidRPr="00A75EEA" w:rsidTr="005251DA">
        <w:trPr>
          <w:trHeight w:val="130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8 800 000,00</w:t>
            </w:r>
          </w:p>
        </w:tc>
      </w:tr>
      <w:tr w:rsidR="00B00593" w:rsidRPr="00A75EEA" w:rsidTr="005251DA">
        <w:trPr>
          <w:trHeight w:val="81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8 800 000,00</w:t>
            </w:r>
          </w:p>
        </w:tc>
      </w:tr>
      <w:tr w:rsidR="00B00593" w:rsidRPr="00A75EEA" w:rsidTr="005251DA">
        <w:trPr>
          <w:trHeight w:val="118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Содействие укреплению гражданского единства и гармонизации межнациональных и этноконфессиональных отношений в городском округе город Дзержинск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06 4 00 65020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8 800 000,00</w:t>
            </w:r>
          </w:p>
        </w:tc>
      </w:tr>
      <w:tr w:rsidR="00B00593" w:rsidRPr="00A75EEA" w:rsidTr="005251DA">
        <w:trPr>
          <w:trHeight w:val="81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06 4 00 65020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8 800 000,00</w:t>
            </w:r>
          </w:p>
        </w:tc>
      </w:tr>
      <w:tr w:rsidR="00B00593" w:rsidRPr="00A75EEA" w:rsidTr="005251DA">
        <w:trPr>
          <w:trHeight w:val="49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125 224 632,45</w:t>
            </w:r>
          </w:p>
        </w:tc>
      </w:tr>
      <w:tr w:rsidR="00B00593" w:rsidRPr="00A75EEA" w:rsidTr="005251DA">
        <w:trPr>
          <w:trHeight w:val="49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15 766 000,00</w:t>
            </w:r>
          </w:p>
        </w:tc>
      </w:tr>
      <w:tr w:rsidR="00B00593" w:rsidRPr="00A75EEA" w:rsidTr="005251DA">
        <w:trPr>
          <w:trHeight w:val="81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15 766 000,00</w:t>
            </w:r>
          </w:p>
        </w:tc>
      </w:tr>
      <w:tr w:rsidR="00B00593" w:rsidRPr="00A75EEA" w:rsidTr="005251DA">
        <w:trPr>
          <w:trHeight w:val="115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13 066 000,00</w:t>
            </w:r>
          </w:p>
        </w:tc>
      </w:tr>
      <w:tr w:rsidR="00B00593" w:rsidRPr="00A75EEA" w:rsidTr="005251DA">
        <w:trPr>
          <w:trHeight w:val="114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13 066 000,00</w:t>
            </w:r>
          </w:p>
        </w:tc>
      </w:tr>
      <w:tr w:rsidR="00B00593" w:rsidRPr="00A75EEA" w:rsidTr="005251DA">
        <w:trPr>
          <w:trHeight w:val="81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13 066 000,00</w:t>
            </w:r>
          </w:p>
        </w:tc>
      </w:tr>
      <w:tr w:rsidR="00B00593" w:rsidRPr="00A75EEA" w:rsidTr="005251DA">
        <w:trPr>
          <w:trHeight w:val="81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13 2 00 00000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2 700 000,00</w:t>
            </w:r>
          </w:p>
        </w:tc>
      </w:tr>
      <w:tr w:rsidR="00B00593" w:rsidRPr="00A75EEA" w:rsidTr="005251DA">
        <w:trPr>
          <w:trHeight w:val="115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13 2 00 20230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</w:tr>
      <w:tr w:rsidR="00B00593" w:rsidRPr="00A75EEA" w:rsidTr="005251DA">
        <w:trPr>
          <w:trHeight w:val="81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13 2 00 20230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</w:tr>
      <w:tr w:rsidR="00B00593" w:rsidRPr="00A75EEA" w:rsidTr="005251DA">
        <w:trPr>
          <w:trHeight w:val="129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социально ориентированным некоммерческим организациям, осуществляющим деятельность в области физкультуры и спорта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13 2 00 65050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2 500 000,00</w:t>
            </w:r>
          </w:p>
        </w:tc>
      </w:tr>
      <w:tr w:rsidR="00B00593" w:rsidRPr="00A75EEA" w:rsidTr="005251DA">
        <w:trPr>
          <w:trHeight w:val="81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13 2 00 65050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2 500 000,00</w:t>
            </w:r>
          </w:p>
        </w:tc>
      </w:tr>
      <w:tr w:rsidR="00B00593" w:rsidRPr="00A75EEA" w:rsidTr="005251DA">
        <w:trPr>
          <w:trHeight w:val="49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109 458 632,45</w:t>
            </w:r>
          </w:p>
        </w:tc>
      </w:tr>
      <w:tr w:rsidR="00B00593" w:rsidRPr="00A75EEA" w:rsidTr="005251DA">
        <w:trPr>
          <w:trHeight w:val="78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109 458 632,45</w:t>
            </w:r>
          </w:p>
        </w:tc>
      </w:tr>
      <w:tr w:rsidR="00B00593" w:rsidRPr="00A75EEA" w:rsidTr="005251DA">
        <w:trPr>
          <w:trHeight w:val="78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13 2 00 00000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109 458 632,45</w:t>
            </w:r>
          </w:p>
        </w:tc>
      </w:tr>
      <w:tr w:rsidR="00B00593" w:rsidRPr="00A75EEA" w:rsidTr="005251DA">
        <w:trPr>
          <w:trHeight w:val="93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тренировочной площадки на стадионе "Химик", Нижегородская область, г.Дзержинск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13 2 00 28010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64 858 632,45</w:t>
            </w:r>
          </w:p>
        </w:tc>
      </w:tr>
      <w:tr w:rsidR="00B00593" w:rsidRPr="00A75EEA" w:rsidTr="005251DA">
        <w:trPr>
          <w:trHeight w:val="85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13 2 00 28010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64 858 632,45</w:t>
            </w:r>
          </w:p>
        </w:tc>
      </w:tr>
      <w:tr w:rsidR="00B00593" w:rsidRPr="00A75EEA" w:rsidTr="005251DA">
        <w:trPr>
          <w:trHeight w:val="120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тренировочной площадки на стадионе "Химик", Нижегородская область, г. Дзержинск за счет иных межбюджетных трансфертов из федерального бюджета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13 2 00 51540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44 600 000,00</w:t>
            </w:r>
          </w:p>
        </w:tc>
      </w:tr>
      <w:tr w:rsidR="00B00593" w:rsidRPr="00A75EEA" w:rsidTr="005251DA">
        <w:trPr>
          <w:trHeight w:val="90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13 2 00 51540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44 600 000,00</w:t>
            </w:r>
          </w:p>
        </w:tc>
      </w:tr>
      <w:tr w:rsidR="00B00593" w:rsidRPr="00A75EEA" w:rsidTr="005251DA">
        <w:trPr>
          <w:trHeight w:val="55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5 058 400,00</w:t>
            </w:r>
          </w:p>
        </w:tc>
      </w:tr>
      <w:tr w:rsidR="00B00593" w:rsidRPr="00A75EEA" w:rsidTr="005251DA">
        <w:trPr>
          <w:trHeight w:val="52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5 058 400,00</w:t>
            </w:r>
          </w:p>
        </w:tc>
      </w:tr>
      <w:tr w:rsidR="00B00593" w:rsidRPr="00A75EEA" w:rsidTr="005251DA">
        <w:trPr>
          <w:trHeight w:val="126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5 058 400,00</w:t>
            </w:r>
          </w:p>
        </w:tc>
      </w:tr>
      <w:tr w:rsidR="00B00593" w:rsidRPr="00A75EEA" w:rsidTr="005251DA">
        <w:trPr>
          <w:trHeight w:val="82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06 2 00 00000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5 058 400,00</w:t>
            </w:r>
          </w:p>
        </w:tc>
      </w:tr>
      <w:tr w:rsidR="00B00593" w:rsidRPr="00A75EEA" w:rsidTr="005251DA">
        <w:trPr>
          <w:trHeight w:val="93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2 00 S2050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5 058 400,00</w:t>
            </w:r>
          </w:p>
        </w:tc>
      </w:tr>
      <w:tr w:rsidR="00B00593" w:rsidRPr="00A75EEA" w:rsidTr="005251DA">
        <w:trPr>
          <w:trHeight w:val="94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2 00 S2050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5 058 400,00</w:t>
            </w:r>
          </w:p>
        </w:tc>
      </w:tr>
      <w:tr w:rsidR="00B00593" w:rsidRPr="00A75EEA" w:rsidTr="005251DA">
        <w:trPr>
          <w:trHeight w:val="85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87 604 890,13</w:t>
            </w:r>
          </w:p>
        </w:tc>
      </w:tr>
      <w:tr w:rsidR="00B00593" w:rsidRPr="00A75EEA" w:rsidTr="005251DA">
        <w:trPr>
          <w:trHeight w:val="93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87 604 890,13</w:t>
            </w:r>
          </w:p>
        </w:tc>
      </w:tr>
      <w:tr w:rsidR="00B00593" w:rsidRPr="00A75EEA" w:rsidTr="005251DA">
        <w:trPr>
          <w:trHeight w:val="48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87 604 890,13</w:t>
            </w:r>
          </w:p>
        </w:tc>
      </w:tr>
      <w:tr w:rsidR="00B00593" w:rsidRPr="00A75EEA" w:rsidTr="005251DA">
        <w:trPr>
          <w:trHeight w:val="117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87 604 890,13</w:t>
            </w:r>
          </w:p>
        </w:tc>
      </w:tr>
      <w:tr w:rsidR="00B00593" w:rsidRPr="00A75EEA" w:rsidTr="005251DA">
        <w:trPr>
          <w:trHeight w:val="555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90 3 00 93060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87 604 890,13</w:t>
            </w:r>
          </w:p>
        </w:tc>
      </w:tr>
      <w:tr w:rsidR="00B00593" w:rsidRPr="00A75EEA" w:rsidTr="005251DA">
        <w:trPr>
          <w:trHeight w:val="450"/>
        </w:trPr>
        <w:tc>
          <w:tcPr>
            <w:tcW w:w="7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90 3 00 93060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87 604 890,13</w:t>
            </w:r>
          </w:p>
        </w:tc>
      </w:tr>
      <w:tr w:rsidR="00B00593" w:rsidRPr="00A75EEA" w:rsidTr="005251DA">
        <w:trPr>
          <w:trHeight w:val="450"/>
        </w:trPr>
        <w:tc>
          <w:tcPr>
            <w:tcW w:w="7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0593" w:rsidRPr="00A75EEA" w:rsidRDefault="00B00593" w:rsidP="006A64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0593" w:rsidRPr="00A75EEA" w:rsidRDefault="00B00593" w:rsidP="006A641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00593" w:rsidRPr="00A75EEA" w:rsidTr="005251DA">
        <w:trPr>
          <w:trHeight w:val="300"/>
        </w:trPr>
        <w:tc>
          <w:tcPr>
            <w:tcW w:w="7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0593" w:rsidRPr="00A75EEA" w:rsidRDefault="00B00593" w:rsidP="006A64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00593" w:rsidRPr="00A75EEA" w:rsidTr="005251DA">
        <w:trPr>
          <w:trHeight w:val="450"/>
        </w:trPr>
        <w:tc>
          <w:tcPr>
            <w:tcW w:w="1451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0593" w:rsidRPr="00A75EEA" w:rsidRDefault="00B00593" w:rsidP="00B0023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Заместитель главы администрации города по финансам,</w:t>
            </w: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директор департамента финансов</w:t>
            </w: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ab/>
            </w: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ab/>
            </w: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ab/>
            </w: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ab/>
            </w: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ab/>
            </w: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ab/>
            </w: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ab/>
            </w: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ab/>
              <w:t xml:space="preserve"> О.В.Сахончик</w:t>
            </w:r>
          </w:p>
          <w:p w:rsidR="00B00593" w:rsidRPr="00A75EEA" w:rsidRDefault="00B00593" w:rsidP="00B0023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B0023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B0023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B0023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B0023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B0023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B0023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B0023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B0023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B0023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tbl>
            <w:tblPr>
              <w:tblpPr w:leftFromText="180" w:rightFromText="180" w:vertAnchor="text" w:tblpY="1"/>
              <w:tblOverlap w:val="never"/>
              <w:tblW w:w="14300" w:type="dxa"/>
              <w:tblLook w:val="0000"/>
            </w:tblPr>
            <w:tblGrid>
              <w:gridCol w:w="5040"/>
              <w:gridCol w:w="760"/>
              <w:gridCol w:w="840"/>
              <w:gridCol w:w="2140"/>
              <w:gridCol w:w="940"/>
              <w:gridCol w:w="2320"/>
              <w:gridCol w:w="2260"/>
            </w:tblGrid>
            <w:tr w:rsidR="00B00593" w:rsidRPr="00A75EEA" w:rsidTr="00D07D4D">
              <w:trPr>
                <w:trHeight w:val="1182"/>
              </w:trPr>
              <w:tc>
                <w:tcPr>
                  <w:tcW w:w="14300" w:type="dxa"/>
                  <w:gridSpan w:val="7"/>
                  <w:vAlign w:val="center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B00593" w:rsidRPr="00A75EEA" w:rsidRDefault="00B00593" w:rsidP="005251DA">
                  <w:pPr>
                    <w:ind w:left="2160" w:right="677" w:firstLine="7905"/>
                    <w:jc w:val="right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Приложение 5</w:t>
                  </w:r>
                </w:p>
                <w:p w:rsidR="00B00593" w:rsidRPr="00A75EEA" w:rsidRDefault="00B00593" w:rsidP="005251DA">
                  <w:pPr>
                    <w:ind w:left="8640" w:right="-739" w:firstLine="720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к решению городской Думы</w:t>
                  </w:r>
                </w:p>
                <w:p w:rsidR="00B00593" w:rsidRPr="00A75EEA" w:rsidRDefault="00B00593" w:rsidP="005251DA">
                  <w:pPr>
                    <w:tabs>
                      <w:tab w:val="left" w:pos="1134"/>
                      <w:tab w:val="left" w:pos="4111"/>
                      <w:tab w:val="left" w:pos="7371"/>
                    </w:tabs>
                    <w:ind w:right="42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от 7 сентября 2017 г. № 38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</w:t>
                  </w:r>
                </w:p>
                <w:p w:rsidR="00B00593" w:rsidRPr="00A75EEA" w:rsidRDefault="00B00593" w:rsidP="005251DA">
                  <w:pPr>
                    <w:tabs>
                      <w:tab w:val="left" w:pos="1134"/>
                      <w:tab w:val="left" w:pos="4111"/>
                      <w:tab w:val="left" w:pos="7371"/>
                    </w:tabs>
                    <w:ind w:right="42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  <w:p w:rsidR="00B00593" w:rsidRPr="00A75EEA" w:rsidRDefault="00B00593" w:rsidP="005251DA">
                  <w:pPr>
                    <w:ind w:left="10080" w:firstLine="720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Приложение 8</w:t>
                  </w:r>
                </w:p>
                <w:p w:rsidR="00B00593" w:rsidRPr="00A75EEA" w:rsidRDefault="00B00593" w:rsidP="005251DA">
                  <w:pPr>
                    <w:ind w:left="10080" w:hanging="75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к решению городской Думы</w:t>
                  </w:r>
                </w:p>
                <w:p w:rsidR="00B00593" w:rsidRPr="00A75EEA" w:rsidRDefault="00B00593" w:rsidP="005251DA">
                  <w:pPr>
                    <w:ind w:left="10080" w:firstLine="67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от 22 декабря 2016 г. № 271</w:t>
                  </w:r>
                </w:p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плановый период 2018 и 2019 годов</w:t>
                  </w:r>
                </w:p>
              </w:tc>
            </w:tr>
            <w:tr w:rsidR="00B00593" w:rsidRPr="00A75EEA" w:rsidTr="00D07D4D">
              <w:trPr>
                <w:trHeight w:val="375"/>
              </w:trPr>
              <w:tc>
                <w:tcPr>
                  <w:tcW w:w="5040" w:type="dxa"/>
                  <w:noWrap/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60" w:type="dxa"/>
                  <w:noWrap/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840" w:type="dxa"/>
                  <w:noWrap/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140" w:type="dxa"/>
                  <w:noWrap/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40" w:type="dxa"/>
                  <w:noWrap/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320" w:type="dxa"/>
                  <w:noWrap/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260" w:type="dxa"/>
                  <w:noWrap/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B00593" w:rsidRPr="00A75EEA" w:rsidTr="00D07D4D">
              <w:trPr>
                <w:trHeight w:val="375"/>
              </w:trPr>
              <w:tc>
                <w:tcPr>
                  <w:tcW w:w="5040" w:type="dxa"/>
                  <w:vAlign w:val="center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60" w:type="dxa"/>
                  <w:vAlign w:val="center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140" w:type="dxa"/>
                  <w:vAlign w:val="center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40" w:type="dxa"/>
                  <w:vAlign w:val="center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320" w:type="dxa"/>
                  <w:vAlign w:val="center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260" w:type="dxa"/>
                  <w:vAlign w:val="center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B00593" w:rsidRPr="00A75EEA" w:rsidTr="00D07D4D">
              <w:trPr>
                <w:trHeight w:val="375"/>
              </w:trPr>
              <w:tc>
                <w:tcPr>
                  <w:tcW w:w="50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Наименование расходов</w:t>
                  </w:r>
                </w:p>
              </w:tc>
              <w:tc>
                <w:tcPr>
                  <w:tcW w:w="468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Код бюджетной классификации</w:t>
                  </w:r>
                </w:p>
              </w:tc>
              <w:tc>
                <w:tcPr>
                  <w:tcW w:w="23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Всего на </w:t>
                  </w: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br/>
                    <w:t xml:space="preserve">2018 год </w:t>
                  </w: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br/>
                    <w:t>(руб.)</w:t>
                  </w:r>
                </w:p>
              </w:tc>
              <w:tc>
                <w:tcPr>
                  <w:tcW w:w="2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Всего на</w:t>
                  </w: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br/>
                    <w:t xml:space="preserve">2019 год </w:t>
                  </w: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br/>
                    <w:t>(руб.)</w:t>
                  </w:r>
                </w:p>
              </w:tc>
            </w:tr>
            <w:tr w:rsidR="00B00593" w:rsidRPr="00A75EEA" w:rsidTr="00D07D4D">
              <w:trPr>
                <w:trHeight w:val="1125"/>
              </w:trPr>
              <w:tc>
                <w:tcPr>
                  <w:tcW w:w="50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Раз-дел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Под-раз-дел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Целевая статья расходов</w:t>
                  </w:r>
                </w:p>
              </w:tc>
              <w:tc>
                <w:tcPr>
                  <w:tcW w:w="9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Вид </w:t>
                  </w: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br/>
                    <w:t>рас-хода</w:t>
                  </w:r>
                </w:p>
              </w:tc>
              <w:tc>
                <w:tcPr>
                  <w:tcW w:w="23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00593" w:rsidRPr="00A75EEA" w:rsidTr="00D07D4D">
              <w:trPr>
                <w:trHeight w:val="37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ВСЕГО РАСХОДОВ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4 240 002 200,00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4 404 657 800,00</w:t>
                  </w:r>
                </w:p>
              </w:tc>
            </w:tr>
            <w:tr w:rsidR="00B00593" w:rsidRPr="00A75EEA" w:rsidTr="00D07D4D">
              <w:trPr>
                <w:trHeight w:val="42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414 670 200,00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414 693 100,00</w:t>
                  </w:r>
                </w:p>
              </w:tc>
            </w:tr>
            <w:tr w:rsidR="00B00593" w:rsidRPr="00A75EEA" w:rsidTr="00D07D4D">
              <w:trPr>
                <w:trHeight w:val="150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2 234 800,00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2 234 800,00</w:t>
                  </w:r>
                </w:p>
              </w:tc>
            </w:tr>
            <w:tr w:rsidR="00B00593" w:rsidRPr="00A75EEA" w:rsidTr="00D07D4D">
              <w:trPr>
                <w:trHeight w:val="75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Непрограммные расходы городского бюджета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90 0 00 00000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2 234 800,00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2 234 800,00</w:t>
                  </w:r>
                </w:p>
              </w:tc>
            </w:tr>
            <w:tr w:rsidR="00B00593" w:rsidRPr="00A75EEA" w:rsidTr="00D07D4D">
              <w:trPr>
                <w:trHeight w:val="114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Непрограммные расходы по обеспечению деятельности городской Думы города Дзержинска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90 1 00 00000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2 234 800,00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2 234 800,00</w:t>
                  </w:r>
                </w:p>
              </w:tc>
            </w:tr>
            <w:tr w:rsidR="00B00593" w:rsidRPr="00A75EEA" w:rsidTr="00D07D4D">
              <w:trPr>
                <w:trHeight w:val="37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Глава муниципального образования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90 1 00 91010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2 234 800,00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2 234 800,00</w:t>
                  </w:r>
                </w:p>
              </w:tc>
            </w:tr>
            <w:tr w:rsidR="00B00593" w:rsidRPr="00A75EEA" w:rsidTr="00D07D4D">
              <w:trPr>
                <w:trHeight w:val="226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90 1 00 91010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2 234 800,00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2 234 800,00</w:t>
                  </w:r>
                </w:p>
              </w:tc>
            </w:tr>
            <w:tr w:rsidR="00B00593" w:rsidRPr="00A75EEA" w:rsidTr="00D07D4D">
              <w:trPr>
                <w:trHeight w:val="192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29 423 900,00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29 423 900,00</w:t>
                  </w:r>
                </w:p>
              </w:tc>
            </w:tr>
            <w:tr w:rsidR="00B00593" w:rsidRPr="00A75EEA" w:rsidTr="00D07D4D">
              <w:trPr>
                <w:trHeight w:val="75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Непрограммные расходы городского бюджета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90 0 00 00000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29 423 900,00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29 423 900,00</w:t>
                  </w:r>
                </w:p>
              </w:tc>
            </w:tr>
            <w:tr w:rsidR="00B00593" w:rsidRPr="00A75EEA" w:rsidTr="00D07D4D">
              <w:trPr>
                <w:trHeight w:val="115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Непрограммные расходы по обеспечению деятельности городской Думы города Дзержинска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90 1 00 00000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29 423 900,00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29 423 900,00</w:t>
                  </w:r>
                </w:p>
              </w:tc>
            </w:tr>
            <w:tr w:rsidR="00B00593" w:rsidRPr="00A75EEA" w:rsidTr="00D07D4D">
              <w:trPr>
                <w:trHeight w:val="79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Депутаты представительного органа муниципального образования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90 1 00 91020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4 583 500,00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4 583 500,00</w:t>
                  </w:r>
                </w:p>
              </w:tc>
            </w:tr>
            <w:tr w:rsidR="00B00593" w:rsidRPr="00A75EEA" w:rsidTr="00D07D4D">
              <w:trPr>
                <w:trHeight w:val="23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90 1 00 91020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4 583 500,00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4 583 500,00</w:t>
                  </w:r>
                </w:p>
              </w:tc>
            </w:tr>
            <w:tr w:rsidR="00B00593" w:rsidRPr="00A75EEA" w:rsidTr="00D07D4D">
              <w:trPr>
                <w:trHeight w:val="75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обеспечение функций органов местного самоуправления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90 1 00 91190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24 840 400,00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24 840 400,00</w:t>
                  </w:r>
                </w:p>
              </w:tc>
            </w:tr>
            <w:tr w:rsidR="00B00593" w:rsidRPr="00A75EEA" w:rsidTr="00D07D4D">
              <w:trPr>
                <w:trHeight w:val="235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90 1 00 91190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23 519 400,00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23 519 400,00</w:t>
                  </w:r>
                </w:p>
              </w:tc>
            </w:tr>
            <w:tr w:rsidR="00B00593" w:rsidRPr="00A75EEA" w:rsidTr="00D07D4D">
              <w:trPr>
                <w:trHeight w:val="11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90 1 00 91190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1 311 000,00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1 311 000,00</w:t>
                  </w:r>
                </w:p>
              </w:tc>
            </w:tr>
            <w:tr w:rsidR="00B00593" w:rsidRPr="00A75EEA" w:rsidTr="00D07D4D">
              <w:trPr>
                <w:trHeight w:val="37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90 1 00 91190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10 000,00</w:t>
                  </w:r>
                </w:p>
              </w:tc>
            </w:tr>
            <w:tr w:rsidR="00B00593" w:rsidRPr="00A75EEA" w:rsidTr="00D07D4D">
              <w:trPr>
                <w:trHeight w:val="225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232 904 400,00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232 927 300,00</w:t>
                  </w:r>
                </w:p>
              </w:tc>
            </w:tr>
            <w:tr w:rsidR="00B00593" w:rsidRPr="00A75EEA" w:rsidTr="00D07D4D">
              <w:trPr>
                <w:trHeight w:val="75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Непрограммные расходы городского бюджета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90 0 00 00000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232 904 400,00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232 927 300,00</w:t>
                  </w:r>
                </w:p>
              </w:tc>
            </w:tr>
            <w:tr w:rsidR="00B00593" w:rsidRPr="00A75EEA" w:rsidTr="00D07D4D">
              <w:trPr>
                <w:trHeight w:val="11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Непрограммные расходы по обеспечению деятельности администрации города Дзержинска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232 904 400,00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232 927 300,00</w:t>
                  </w:r>
                </w:p>
              </w:tc>
            </w:tr>
            <w:tr w:rsidR="00B00593" w:rsidRPr="00A75EEA" w:rsidTr="00D07D4D">
              <w:trPr>
                <w:trHeight w:val="435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за счет 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90 2 00 73010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1 816 000,00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1 819 000,00</w:t>
                  </w:r>
                </w:p>
              </w:tc>
            </w:tr>
            <w:tr w:rsidR="00B00593" w:rsidRPr="00A75EEA" w:rsidTr="00D07D4D">
              <w:trPr>
                <w:trHeight w:val="226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90 2 00 73010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373 800,00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373 800,00</w:t>
                  </w:r>
                </w:p>
              </w:tc>
            </w:tr>
            <w:tr w:rsidR="00B00593" w:rsidRPr="00A75EEA" w:rsidTr="00D07D4D">
              <w:trPr>
                <w:trHeight w:val="11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90 2 00 73010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1 442 200,00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1 445 200,00</w:t>
                  </w:r>
                </w:p>
              </w:tc>
            </w:tr>
            <w:tr w:rsidR="00B00593" w:rsidRPr="00A75EEA" w:rsidTr="00D07D4D">
              <w:trPr>
                <w:trHeight w:val="184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за счет субвенции на осуществление полномочий по организации и осуществлению деятельности по опеке и попечительству в отношении несовершеннолетних граждан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90 2 00 73020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5 323 600,00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5 331 700,00</w:t>
                  </w:r>
                </w:p>
              </w:tc>
            </w:tr>
            <w:tr w:rsidR="00B00593" w:rsidRPr="00A75EEA" w:rsidTr="00D07D4D">
              <w:trPr>
                <w:trHeight w:val="229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90 2 00 73020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5 242 500,00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5 242 500,00</w:t>
                  </w:r>
                </w:p>
              </w:tc>
            </w:tr>
            <w:tr w:rsidR="00B00593" w:rsidRPr="00A75EEA" w:rsidTr="00D07D4D">
              <w:trPr>
                <w:trHeight w:val="11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90 2 00 73020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81 100,00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89 200,00</w:t>
                  </w:r>
                </w:p>
              </w:tc>
            </w:tr>
            <w:tr w:rsidR="00B00593" w:rsidRPr="00A75EEA" w:rsidTr="00D07D4D">
              <w:trPr>
                <w:trHeight w:val="184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за счет 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90 2 00 73040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1 745 900,00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1 751 600,00</w:t>
                  </w:r>
                </w:p>
              </w:tc>
            </w:tr>
            <w:tr w:rsidR="00B00593" w:rsidRPr="00A75EEA" w:rsidTr="00D07D4D">
              <w:trPr>
                <w:trHeight w:val="226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90 2 00 73040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1 689 200,00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1 689 200,00</w:t>
                  </w:r>
                </w:p>
              </w:tc>
            </w:tr>
            <w:tr w:rsidR="00B00593" w:rsidRPr="00A75EEA" w:rsidTr="00D07D4D">
              <w:trPr>
                <w:trHeight w:val="11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90 2 00 73040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56 700,00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62 400,00</w:t>
                  </w:r>
                </w:p>
              </w:tc>
            </w:tr>
            <w:tr w:rsidR="00B00593" w:rsidRPr="00A75EEA" w:rsidTr="00D07D4D">
              <w:trPr>
                <w:trHeight w:val="193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за счет субвенции на осуществление полномочий по организации и осуществлению деятельности по опеке и попечительству в отношении совершеннолетних граждан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90 2 00 73060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1 202 900,00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1 209 000,00</w:t>
                  </w:r>
                </w:p>
              </w:tc>
            </w:tr>
            <w:tr w:rsidR="00B00593" w:rsidRPr="00A75EEA" w:rsidTr="00D07D4D">
              <w:trPr>
                <w:trHeight w:val="228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90 2 00 73060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1 142 400,00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1 142 400,00</w:t>
                  </w:r>
                </w:p>
              </w:tc>
            </w:tr>
            <w:tr w:rsidR="00B00593" w:rsidRPr="00A75EEA" w:rsidTr="00D07D4D">
              <w:trPr>
                <w:trHeight w:val="11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90 2 00 73060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60 500,00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66 600,00</w:t>
                  </w:r>
                </w:p>
              </w:tc>
            </w:tr>
            <w:tr w:rsidR="00B00593" w:rsidRPr="00A75EEA" w:rsidTr="00D07D4D">
              <w:trPr>
                <w:trHeight w:val="11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Глава местной администрации (исполнительно-распорядительного органа муниципального образования)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90 2 00 92010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2 191 800,00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2 191 800,00</w:t>
                  </w:r>
                </w:p>
              </w:tc>
            </w:tr>
            <w:tr w:rsidR="00B00593" w:rsidRPr="00A75EEA" w:rsidTr="00D07D4D">
              <w:trPr>
                <w:trHeight w:val="222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90 2 00 92010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2 191 800,00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2 191 800,00</w:t>
                  </w:r>
                </w:p>
              </w:tc>
            </w:tr>
            <w:tr w:rsidR="00B00593" w:rsidRPr="00A75EEA" w:rsidTr="00D07D4D">
              <w:trPr>
                <w:trHeight w:val="75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обеспечение функций органов местного самоуправления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90 2 00 92190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220 624 200,00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220 624 200,00</w:t>
                  </w:r>
                </w:p>
              </w:tc>
            </w:tr>
            <w:tr w:rsidR="00B00593" w:rsidRPr="00A75EEA" w:rsidTr="00D07D4D">
              <w:trPr>
                <w:trHeight w:val="225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90 2 00 92190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216 609 200,00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216 609 200,00</w:t>
                  </w:r>
                </w:p>
              </w:tc>
            </w:tr>
            <w:tr w:rsidR="00B00593" w:rsidRPr="00A75EEA" w:rsidTr="00D07D4D">
              <w:trPr>
                <w:trHeight w:val="11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90 2 00 92190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3 995 000,00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3 995 000,00</w:t>
                  </w:r>
                </w:p>
              </w:tc>
            </w:tr>
            <w:tr w:rsidR="00B00593" w:rsidRPr="00A75EEA" w:rsidTr="00D07D4D">
              <w:trPr>
                <w:trHeight w:val="37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90 2 00 92190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20 000,00</w:t>
                  </w:r>
                </w:p>
              </w:tc>
            </w:tr>
            <w:tr w:rsidR="00B00593" w:rsidRPr="00A75EEA" w:rsidTr="00D07D4D">
              <w:trPr>
                <w:trHeight w:val="45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Резервные фонды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5 000 000,00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5 000 000,00</w:t>
                  </w:r>
                </w:p>
              </w:tc>
            </w:tr>
            <w:tr w:rsidR="00B00593" w:rsidRPr="00A75EEA" w:rsidTr="00D07D4D">
              <w:trPr>
                <w:trHeight w:val="75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Непрограммные расходы городского бюджета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90 0 00 00000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5 000 000,00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5 000 000,00</w:t>
                  </w:r>
                </w:p>
              </w:tc>
            </w:tr>
            <w:tr w:rsidR="00B00593" w:rsidRPr="00A75EEA" w:rsidTr="00D07D4D">
              <w:trPr>
                <w:trHeight w:val="160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Другие непрограммные расходы по реализации вопросов местного значения города Дзержинска, связанные с общегородским управлением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90 3 00 00000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5 000 000,00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5 000 000,00</w:t>
                  </w:r>
                </w:p>
              </w:tc>
            </w:tr>
            <w:tr w:rsidR="00B00593" w:rsidRPr="00A75EEA" w:rsidTr="00D07D4D">
              <w:trPr>
                <w:trHeight w:val="45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Резервный фонд администрации города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90 3 00 93010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5 000 000,00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5 000 000,00</w:t>
                  </w:r>
                </w:p>
              </w:tc>
            </w:tr>
            <w:tr w:rsidR="00B00593" w:rsidRPr="00A75EEA" w:rsidTr="00D07D4D">
              <w:trPr>
                <w:trHeight w:val="37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90 3 00 93010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5 000 000,00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5 000 000,00</w:t>
                  </w:r>
                </w:p>
              </w:tc>
            </w:tr>
            <w:tr w:rsidR="00B00593" w:rsidRPr="00A75EEA" w:rsidTr="00D07D4D">
              <w:trPr>
                <w:trHeight w:val="40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Другие общегосударственные вопросы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145 107 100,00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145 107 100,00</w:t>
                  </w:r>
                </w:p>
              </w:tc>
            </w:tr>
            <w:tr w:rsidR="00B00593" w:rsidRPr="00A75EEA" w:rsidTr="00D07D4D">
              <w:trPr>
                <w:trHeight w:val="153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06 0 00 00000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81 229 400,00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81 229 400,00</w:t>
                  </w:r>
                </w:p>
              </w:tc>
            </w:tr>
            <w:tr w:rsidR="00B00593" w:rsidRPr="00A75EEA" w:rsidTr="00D07D4D">
              <w:trPr>
                <w:trHeight w:val="11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"Материально-техническое обеспечение деятельности органов местного самоуправления"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47 332 400,00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47 332 400,00</w:t>
                  </w:r>
                </w:p>
              </w:tc>
            </w:tr>
            <w:tr w:rsidR="00B00593" w:rsidRPr="00A75EEA" w:rsidTr="00D07D4D">
              <w:trPr>
                <w:trHeight w:val="11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Проведение мероприятий в соответствии с Календарем официальных городских мероприятий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06 1 00 24050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2 304 600,00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2 304 600,00</w:t>
                  </w:r>
                </w:p>
              </w:tc>
            </w:tr>
            <w:tr w:rsidR="00B00593" w:rsidRPr="00A75EEA" w:rsidTr="00D07D4D">
              <w:trPr>
                <w:trHeight w:val="11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06 1 00 24050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2 254 600,00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2 254 600,00</w:t>
                  </w:r>
                </w:p>
              </w:tc>
            </w:tr>
            <w:tr w:rsidR="00B00593" w:rsidRPr="00A75EEA" w:rsidTr="00D07D4D">
              <w:trPr>
                <w:trHeight w:val="37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06 1 00 24050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50 000,00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50 000,00</w:t>
                  </w:r>
                </w:p>
              </w:tc>
            </w:tr>
            <w:tr w:rsidR="00B00593" w:rsidRPr="00A75EEA" w:rsidTr="00D07D4D">
              <w:trPr>
                <w:trHeight w:val="150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Прием и обслуживание иностранных делегаций, зарубежные визиты официальных делегаций администрации города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06 1 00 24060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500 000,00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500 000,00</w:t>
                  </w:r>
                </w:p>
              </w:tc>
            </w:tr>
            <w:tr w:rsidR="00B00593" w:rsidRPr="00A75EEA" w:rsidTr="00D07D4D">
              <w:trPr>
                <w:trHeight w:val="222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06 1 00 24060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250 000,00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250 000,00</w:t>
                  </w:r>
                </w:p>
              </w:tc>
            </w:tr>
            <w:tr w:rsidR="00B00593" w:rsidRPr="00A75EEA" w:rsidTr="00D07D4D">
              <w:trPr>
                <w:trHeight w:val="11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06 1 00 24060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250 000,00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250 000,00</w:t>
                  </w:r>
                </w:p>
              </w:tc>
            </w:tr>
            <w:tr w:rsidR="00B00593" w:rsidRPr="00A75EEA" w:rsidTr="00D07D4D">
              <w:trPr>
                <w:trHeight w:val="150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Участие в выставочно-ярмарочной деятельности, областных конкурсах, научно-технических конференциях, семинарах, конкурсах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06 1 00 24070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100 000,00</w:t>
                  </w:r>
                </w:p>
              </w:tc>
            </w:tr>
            <w:tr w:rsidR="00B00593" w:rsidRPr="00A75EEA" w:rsidTr="00D07D4D">
              <w:trPr>
                <w:trHeight w:val="11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06 1 00 24070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100 000,00</w:t>
                  </w:r>
                </w:p>
              </w:tc>
            </w:tr>
            <w:tr w:rsidR="00B00593" w:rsidRPr="00A75EEA" w:rsidTr="00D07D4D">
              <w:trPr>
                <w:trHeight w:val="11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Хозяйственное и техническое обеспечение деятельности органов местного самоуправления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06 1 00 62590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34 061 100,00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34 061 100,00</w:t>
                  </w:r>
                </w:p>
              </w:tc>
            </w:tr>
            <w:tr w:rsidR="00B00593" w:rsidRPr="00A75EEA" w:rsidTr="00D07D4D">
              <w:trPr>
                <w:trHeight w:val="225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06 1 00 62590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20 369 000,00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20 369 000,00</w:t>
                  </w:r>
                </w:p>
              </w:tc>
            </w:tr>
            <w:tr w:rsidR="00B00593" w:rsidRPr="00A75EEA" w:rsidTr="00D07D4D">
              <w:trPr>
                <w:trHeight w:val="11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06 1 00 62590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13 442 100,00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13 442 100,00</w:t>
                  </w:r>
                </w:p>
              </w:tc>
            </w:tr>
            <w:tr w:rsidR="00B00593" w:rsidRPr="00A75EEA" w:rsidTr="00D07D4D">
              <w:trPr>
                <w:trHeight w:val="37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06 1 00 62590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250 000,00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250 000,00</w:t>
                  </w:r>
                </w:p>
              </w:tc>
            </w:tr>
            <w:tr w:rsidR="00B00593" w:rsidRPr="00A75EEA" w:rsidTr="00D07D4D">
              <w:trPr>
                <w:trHeight w:val="11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Обеспечение функционирования помощников депутатов городской Думы города Дзержинска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06 1 00 63590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10 366 700,00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10 366 700,00</w:t>
                  </w:r>
                </w:p>
              </w:tc>
            </w:tr>
            <w:tr w:rsidR="00B00593" w:rsidRPr="00A75EEA" w:rsidTr="00D07D4D">
              <w:trPr>
                <w:trHeight w:val="222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06 1 00 63590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10 287 500,00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10 287 500,00</w:t>
                  </w:r>
                </w:p>
              </w:tc>
            </w:tr>
            <w:tr w:rsidR="00B00593" w:rsidRPr="00A75EEA" w:rsidTr="00D07D4D">
              <w:trPr>
                <w:trHeight w:val="11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06 1 00 63590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79 200,00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79 200,00</w:t>
                  </w:r>
                </w:p>
              </w:tc>
            </w:tr>
            <w:tr w:rsidR="00B00593" w:rsidRPr="00A75EEA" w:rsidTr="00D07D4D">
              <w:trPr>
                <w:trHeight w:val="72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"Информационное освещение деятельности администрации"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06 2 00 00000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3 000 000,00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3 000 000,00</w:t>
                  </w:r>
                </w:p>
              </w:tc>
            </w:tr>
            <w:tr w:rsidR="00B00593" w:rsidRPr="00A75EEA" w:rsidTr="00D07D4D">
              <w:trPr>
                <w:trHeight w:val="150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Обеспечение размещения информации о деятельности ОМСУ на городских, областных и федеральных каналах телевещания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06 2 00 24010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2 000 000,00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2 000 000,00</w:t>
                  </w:r>
                </w:p>
              </w:tc>
            </w:tr>
            <w:tr w:rsidR="00B00593" w:rsidRPr="00A75EEA" w:rsidTr="00D07D4D">
              <w:trPr>
                <w:trHeight w:val="11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06 2 00 24010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2 000 000,00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2 000 000,00</w:t>
                  </w:r>
                </w:p>
              </w:tc>
            </w:tr>
            <w:tr w:rsidR="00B00593" w:rsidRPr="00A75EEA" w:rsidTr="00D07D4D">
              <w:trPr>
                <w:trHeight w:val="11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Обеспечение размещения информации о деятельности ОМСУ в городских, областных и федеральных печатных СМИ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06 2 00 24020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800 000,00</w:t>
                  </w:r>
                </w:p>
              </w:tc>
            </w:tr>
            <w:tr w:rsidR="00B00593" w:rsidRPr="00A75EEA" w:rsidTr="00D07D4D">
              <w:trPr>
                <w:trHeight w:val="11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06 2 00 24020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800 000,00</w:t>
                  </w:r>
                </w:p>
              </w:tc>
            </w:tr>
            <w:tr w:rsidR="00B00593" w:rsidRPr="00A75EEA" w:rsidTr="00D07D4D">
              <w:trPr>
                <w:trHeight w:val="150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Обеспечение размещения информации о деятельности ОМСУ в городских, областных и федеральных электронных СМИ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06 2 00 24030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200 000,00</w:t>
                  </w:r>
                </w:p>
              </w:tc>
            </w:tr>
            <w:tr w:rsidR="00B00593" w:rsidRPr="00A75EEA" w:rsidTr="00D07D4D">
              <w:trPr>
                <w:trHeight w:val="11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06 2 00 24030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200 000,00</w:t>
                  </w:r>
                </w:p>
              </w:tc>
            </w:tr>
            <w:tr w:rsidR="00B00593" w:rsidRPr="00A75EEA" w:rsidTr="00D07D4D">
              <w:trPr>
                <w:trHeight w:val="11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"Информатизация деятельности органов местного самоуправления"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06 3 00 00000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30 897 000,00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30 897 000,00</w:t>
                  </w:r>
                </w:p>
              </w:tc>
            </w:tr>
            <w:tr w:rsidR="00B00593" w:rsidRPr="00A75EEA" w:rsidTr="00D07D4D">
              <w:trPr>
                <w:trHeight w:val="11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обеспечение деятельности (оказание услуг, выполнение работ) многофункциональными центрами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06 3 00 45590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30 897 000,00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30 897 000,00</w:t>
                  </w:r>
                </w:p>
              </w:tc>
            </w:tr>
            <w:tr w:rsidR="00B00593" w:rsidRPr="00A75EEA" w:rsidTr="00D07D4D">
              <w:trPr>
                <w:trHeight w:val="11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06 3 00 45590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30 897 000,00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30 897 000,00</w:t>
                  </w:r>
                </w:p>
              </w:tc>
            </w:tr>
            <w:tr w:rsidR="00B00593" w:rsidRPr="00A75EEA" w:rsidTr="00D07D4D">
              <w:trPr>
                <w:trHeight w:val="153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09 0 00 00000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26 330 200,00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26 330 200,00</w:t>
                  </w:r>
                </w:p>
              </w:tc>
            </w:tr>
            <w:tr w:rsidR="00B00593" w:rsidRPr="00A75EEA" w:rsidTr="00D07D4D">
              <w:trPr>
                <w:trHeight w:val="117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"Содержание и распоряжение имуществом, находящимся в муниципальной собственности"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09 1 00 00000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26 330 200,00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26 330 200,00</w:t>
                  </w:r>
                </w:p>
              </w:tc>
            </w:tr>
            <w:tr w:rsidR="00B00593" w:rsidRPr="00A75EEA" w:rsidTr="00D07D4D">
              <w:trPr>
                <w:trHeight w:val="45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Управление муниципальным имуществом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09 1 00 23120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26 330 200,00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26 330 200,00</w:t>
                  </w:r>
                </w:p>
              </w:tc>
            </w:tr>
            <w:tr w:rsidR="00B00593" w:rsidRPr="00A75EEA" w:rsidTr="00D07D4D">
              <w:trPr>
                <w:trHeight w:val="11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09 1 00 23120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22 730 200,00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22 730 200,00</w:t>
                  </w:r>
                </w:p>
              </w:tc>
            </w:tr>
            <w:tr w:rsidR="00B00593" w:rsidRPr="00A75EEA" w:rsidTr="00D07D4D">
              <w:trPr>
                <w:trHeight w:val="37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09 1 00 23120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3 600 000,00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3 600 000,00</w:t>
                  </w:r>
                </w:p>
              </w:tc>
            </w:tr>
            <w:tr w:rsidR="00B00593" w:rsidRPr="00A75EEA" w:rsidTr="00D07D4D">
              <w:trPr>
                <w:trHeight w:val="11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"Развитие культуры в городском округе город Дзержинск"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11 0 00 00000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9 985 400,00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9 985 400,00</w:t>
                  </w:r>
                </w:p>
              </w:tc>
            </w:tr>
            <w:tr w:rsidR="00B00593" w:rsidRPr="00A75EEA" w:rsidTr="00D07D4D">
              <w:trPr>
                <w:trHeight w:val="11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"Организация представления муниципальных услуг в сфере культуры"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11 1 00 00000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9 985 400,00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9 985 400,00</w:t>
                  </w:r>
                </w:p>
              </w:tc>
            </w:tr>
            <w:tr w:rsidR="00B00593" w:rsidRPr="00A75EEA" w:rsidTr="00D07D4D">
              <w:trPr>
                <w:trHeight w:val="11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обеспечение деятельности (оказание услуг, выполнение работ) городского архива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11 1 00 44590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9 985 400,00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9 985 400,00</w:t>
                  </w:r>
                </w:p>
              </w:tc>
            </w:tr>
            <w:tr w:rsidR="00B00593" w:rsidRPr="00A75EEA" w:rsidTr="00D07D4D">
              <w:trPr>
                <w:trHeight w:val="115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11 1 00 44590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9 985 400,00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9 985 400,00</w:t>
                  </w:r>
                </w:p>
              </w:tc>
            </w:tr>
            <w:tr w:rsidR="00B00593" w:rsidRPr="00A75EEA" w:rsidTr="00D07D4D">
              <w:trPr>
                <w:trHeight w:val="75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Непрограммные расходы городского бюджета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90 0 00 00000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27 562 100,00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27 562 100,00</w:t>
                  </w:r>
                </w:p>
              </w:tc>
            </w:tr>
            <w:tr w:rsidR="00B00593" w:rsidRPr="00A75EEA" w:rsidTr="00D07D4D">
              <w:trPr>
                <w:trHeight w:val="11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Непрограммные расходы по обеспечению деятельности городской Думы города Дзержинска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90 1 00 00000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2 755 200,00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2 755 200,00</w:t>
                  </w:r>
                </w:p>
              </w:tc>
            </w:tr>
            <w:tr w:rsidR="00B00593" w:rsidRPr="00A75EEA" w:rsidTr="00D07D4D">
              <w:trPr>
                <w:trHeight w:val="37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Общегородские мероприятия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90 1 00 91030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2 755 200,00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2 755 200,00</w:t>
                  </w:r>
                </w:p>
              </w:tc>
            </w:tr>
            <w:tr w:rsidR="00B00593" w:rsidRPr="00A75EEA" w:rsidTr="00D07D4D">
              <w:trPr>
                <w:trHeight w:val="11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90 1 00 91030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2 755 200,00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2 755 200,00</w:t>
                  </w:r>
                </w:p>
              </w:tc>
            </w:tr>
            <w:tr w:rsidR="00B00593" w:rsidRPr="00A75EEA" w:rsidTr="00D07D4D">
              <w:trPr>
                <w:trHeight w:val="11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Непрограммные расходы по обеспечению деятельности администрации города Дзержинска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406 900,00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406 900,00</w:t>
                  </w:r>
                </w:p>
              </w:tc>
            </w:tr>
            <w:tr w:rsidR="00B00593" w:rsidRPr="00A75EEA" w:rsidTr="00D07D4D">
              <w:trPr>
                <w:trHeight w:val="75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Членские взносы в Совет муниципальных образований НО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90 2 00 92040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366 900,00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366 900,00</w:t>
                  </w:r>
                </w:p>
              </w:tc>
            </w:tr>
            <w:tr w:rsidR="00B00593" w:rsidRPr="00A75EEA" w:rsidTr="00D07D4D">
              <w:trPr>
                <w:trHeight w:val="11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90 2 00 92040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366 900,00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366 900,00</w:t>
                  </w:r>
                </w:p>
              </w:tc>
            </w:tr>
            <w:tr w:rsidR="00B00593" w:rsidRPr="00A75EEA" w:rsidTr="00D07D4D">
              <w:trPr>
                <w:trHeight w:val="75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Членские взносы в Союз финансистов России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90 2 00 92050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40 000,00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40 000,00</w:t>
                  </w:r>
                </w:p>
              </w:tc>
            </w:tr>
            <w:tr w:rsidR="00B00593" w:rsidRPr="00A75EEA" w:rsidTr="00D07D4D">
              <w:trPr>
                <w:trHeight w:val="11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90 2 00 92050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40 000,00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40 000,00</w:t>
                  </w:r>
                </w:p>
              </w:tc>
            </w:tr>
            <w:tr w:rsidR="00B00593" w:rsidRPr="00A75EEA" w:rsidTr="00D07D4D">
              <w:trPr>
                <w:trHeight w:val="153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Другие непрограммные расходы по реализации вопросов местного значения города Дзержинска, связанные с общегородским управлением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90 3 00 00000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24 400 000,00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24 400 000,00</w:t>
                  </w:r>
                </w:p>
              </w:tc>
            </w:tr>
            <w:tr w:rsidR="00B00593" w:rsidRPr="00A75EEA" w:rsidTr="00D07D4D">
              <w:trPr>
                <w:trHeight w:val="46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Исполнение решений судебных органов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90 3 00 93020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10 000 000,00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10 000 000,00</w:t>
                  </w:r>
                </w:p>
              </w:tc>
            </w:tr>
            <w:tr w:rsidR="00B00593" w:rsidRPr="00A75EEA" w:rsidTr="00D07D4D">
              <w:trPr>
                <w:trHeight w:val="37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90 3 00 93020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10 000 000,00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10 000 000,00</w:t>
                  </w:r>
                </w:p>
              </w:tc>
            </w:tr>
            <w:tr w:rsidR="00B00593" w:rsidRPr="00A75EEA" w:rsidTr="00D07D4D">
              <w:trPr>
                <w:trHeight w:val="37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Резерв поддержки территорий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90 3 00 93050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14 400 000,00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14 400 000,00</w:t>
                  </w:r>
                </w:p>
              </w:tc>
            </w:tr>
            <w:tr w:rsidR="00B00593" w:rsidRPr="00A75EEA" w:rsidTr="00D07D4D">
              <w:trPr>
                <w:trHeight w:val="37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90 3 00 93050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14 400 000,00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14 400 000,00</w:t>
                  </w:r>
                </w:p>
              </w:tc>
            </w:tr>
            <w:tr w:rsidR="00B00593" w:rsidRPr="00A75EEA" w:rsidTr="00D07D4D">
              <w:trPr>
                <w:trHeight w:val="75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30 330 200,00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30 330 200,00</w:t>
                  </w:r>
                </w:p>
              </w:tc>
            </w:tr>
            <w:tr w:rsidR="00B00593" w:rsidRPr="00A75EEA" w:rsidTr="00D07D4D">
              <w:trPr>
                <w:trHeight w:val="109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Защита населения и территории от чрезвычайных ситуаций природного и техногенного характера, гражданская оборона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30 330 200,00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30 330 200,00</w:t>
                  </w:r>
                </w:p>
              </w:tc>
            </w:tr>
            <w:tr w:rsidR="00B00593" w:rsidRPr="00A75EEA" w:rsidTr="00D07D4D">
              <w:trPr>
                <w:trHeight w:val="115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"Обеспечение безопасности жизнедеятельности населения городского округа город Дзержинск"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04 0 00 00000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30 330 200,00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30 330 200,00</w:t>
                  </w:r>
                </w:p>
              </w:tc>
            </w:tr>
            <w:tr w:rsidR="00B00593" w:rsidRPr="00A75EEA" w:rsidTr="00D07D4D">
              <w:trPr>
                <w:trHeight w:val="184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04 1 00 00000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30 330 200,00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30 330 200,00</w:t>
                  </w:r>
                </w:p>
              </w:tc>
            </w:tr>
            <w:tr w:rsidR="00B00593" w:rsidRPr="00A75EEA" w:rsidTr="00D07D4D">
              <w:trPr>
                <w:trHeight w:val="150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Развитие и совершенствование органов управления городского звена РСЧС, модернизация ЕДДС с созданием ситуационного центра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04 1 00 27230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9 335 400,00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9 335 400,00</w:t>
                  </w:r>
                </w:p>
              </w:tc>
            </w:tr>
            <w:tr w:rsidR="00B00593" w:rsidRPr="00A75EEA" w:rsidTr="00D07D4D">
              <w:trPr>
                <w:trHeight w:val="114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04 1 00 27230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9 335 400,00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9 335 400,00</w:t>
                  </w:r>
                </w:p>
              </w:tc>
            </w:tr>
            <w:tr w:rsidR="00B00593" w:rsidRPr="00A75EEA" w:rsidTr="00D07D4D">
              <w:trPr>
                <w:trHeight w:val="45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Мероприятия в сфере гражданской обороны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04 1 00 46590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2 923 800,00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2 923 800,00</w:t>
                  </w:r>
                </w:p>
              </w:tc>
            </w:tr>
            <w:tr w:rsidR="00B00593" w:rsidRPr="00A75EEA" w:rsidTr="00D07D4D">
              <w:trPr>
                <w:trHeight w:val="124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04 1 00 46590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2 923 800,00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2 923 800,00</w:t>
                  </w:r>
                </w:p>
              </w:tc>
            </w:tr>
            <w:tr w:rsidR="00B00593" w:rsidRPr="00A75EEA" w:rsidTr="00D07D4D">
              <w:trPr>
                <w:trHeight w:val="187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04 1 00 47590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9 368 200,00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9 368 200,00</w:t>
                  </w:r>
                </w:p>
              </w:tc>
            </w:tr>
            <w:tr w:rsidR="00B00593" w:rsidRPr="00A75EEA" w:rsidTr="00D07D4D">
              <w:trPr>
                <w:trHeight w:val="123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04 1 00 47590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9 368 200,00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9 368 200,00</w:t>
                  </w:r>
                </w:p>
              </w:tc>
            </w:tr>
            <w:tr w:rsidR="00B00593" w:rsidRPr="00A75EEA" w:rsidTr="00D07D4D">
              <w:trPr>
                <w:trHeight w:val="37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Обеспечение пожарной безопасности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04 1 00 48590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8 702 800,00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8 702 800,00</w:t>
                  </w:r>
                </w:p>
              </w:tc>
            </w:tr>
            <w:tr w:rsidR="00B00593" w:rsidRPr="00A75EEA" w:rsidTr="00D07D4D">
              <w:trPr>
                <w:trHeight w:val="120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04 1 00 48590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8 702 800,00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8 702 800,00</w:t>
                  </w:r>
                </w:p>
              </w:tc>
            </w:tr>
            <w:tr w:rsidR="00B00593" w:rsidRPr="00A75EEA" w:rsidTr="00D07D4D">
              <w:trPr>
                <w:trHeight w:val="40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Национальная экономика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228 173 700,00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238 980 500,00</w:t>
                  </w:r>
                </w:p>
              </w:tc>
            </w:tr>
            <w:tr w:rsidR="00B00593" w:rsidRPr="00A75EEA" w:rsidTr="00D07D4D">
              <w:trPr>
                <w:trHeight w:val="40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Сельское хозяйство и рыболовство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2 439 900,00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2 439 900,00</w:t>
                  </w:r>
                </w:p>
              </w:tc>
            </w:tr>
            <w:tr w:rsidR="00B00593" w:rsidRPr="00A75EEA" w:rsidTr="00D07D4D">
              <w:trPr>
                <w:trHeight w:val="150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"Развитие транспортно-дорожной сети и благоустройство территории города Дзержинска"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02 0 00 00000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2 439 900,00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2 439 900,00</w:t>
                  </w:r>
                </w:p>
              </w:tc>
            </w:tr>
            <w:tr w:rsidR="00B00593" w:rsidRPr="00A75EEA" w:rsidTr="00D07D4D">
              <w:trPr>
                <w:trHeight w:val="75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"Благоустройство городского округа"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02 2 00 00000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2 439 900,00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2 439 900,00</w:t>
                  </w:r>
                </w:p>
              </w:tc>
            </w:tr>
            <w:tr w:rsidR="00B00593" w:rsidRPr="00A75EEA" w:rsidTr="00D07D4D">
              <w:trPr>
                <w:trHeight w:val="300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за счет субвенции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02 2 00 73310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2 439 900,00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2 439 900,00</w:t>
                  </w:r>
                </w:p>
              </w:tc>
            </w:tr>
            <w:tr w:rsidR="00B00593" w:rsidRPr="00A75EEA" w:rsidTr="00D07D4D">
              <w:trPr>
                <w:trHeight w:val="11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02 2 00 73310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2 439 900,00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2 439 900,00</w:t>
                  </w:r>
                </w:p>
              </w:tc>
            </w:tr>
            <w:tr w:rsidR="00B00593" w:rsidRPr="00A75EEA" w:rsidTr="00D07D4D">
              <w:trPr>
                <w:trHeight w:val="48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Водное хозяйство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3 664 400,00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3 664 400,00</w:t>
                  </w:r>
                </w:p>
              </w:tc>
            </w:tr>
            <w:tr w:rsidR="00B00593" w:rsidRPr="00A75EEA" w:rsidTr="00D07D4D">
              <w:trPr>
                <w:trHeight w:val="11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"Охрана окружающей среды городского округа город Дзержинск"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07 0 00 00000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3 664 400,00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3 664 400,00</w:t>
                  </w:r>
                </w:p>
              </w:tc>
            </w:tr>
            <w:tr w:rsidR="00B00593" w:rsidRPr="00A75EEA" w:rsidTr="00D07D4D">
              <w:trPr>
                <w:trHeight w:val="150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"Обеспечение безопасности гидротехнических сооружений, находящихся в муниципальной собственности"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07 3 00 00000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3 664 400,00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3 664 400,00</w:t>
                  </w:r>
                </w:p>
              </w:tc>
            </w:tr>
            <w:tr w:rsidR="00B00593" w:rsidRPr="00A75EEA" w:rsidTr="00D07D4D">
              <w:trPr>
                <w:trHeight w:val="150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07 3 00 60590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3 664 400,00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3 664 400,00</w:t>
                  </w:r>
                </w:p>
              </w:tc>
            </w:tr>
            <w:tr w:rsidR="00B00593" w:rsidRPr="00A75EEA" w:rsidTr="00D07D4D">
              <w:trPr>
                <w:trHeight w:val="123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07 3 00 60590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3 664 400,00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3 664 400,00</w:t>
                  </w:r>
                </w:p>
              </w:tc>
            </w:tr>
            <w:tr w:rsidR="00B00593" w:rsidRPr="00A75EEA" w:rsidTr="00D07D4D">
              <w:trPr>
                <w:trHeight w:val="45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Лесное хозяйство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11 000 000,00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11 000 000,00</w:t>
                  </w:r>
                </w:p>
              </w:tc>
            </w:tr>
            <w:tr w:rsidR="00B00593" w:rsidRPr="00A75EEA" w:rsidTr="00D07D4D">
              <w:trPr>
                <w:trHeight w:val="11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"Охрана окружающей среды городского округа город Дзержинск"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07 0 00 00000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11 000 000,00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11 000 000,00</w:t>
                  </w:r>
                </w:p>
              </w:tc>
            </w:tr>
            <w:tr w:rsidR="00B00593" w:rsidRPr="00A75EEA" w:rsidTr="00D07D4D">
              <w:trPr>
                <w:trHeight w:val="75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"Охрана, защита и воспроизводство лесов"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07 2 00 00000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11 000 000,00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11 000 000,00</w:t>
                  </w:r>
                </w:p>
              </w:tc>
            </w:tr>
            <w:tr w:rsidR="00B00593" w:rsidRPr="00A75EEA" w:rsidTr="00D07D4D">
              <w:trPr>
                <w:trHeight w:val="115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Осуществление мероприятий в области использования лесов, включая организацию и развитие туризма и отдыха в лесах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07 2 00 30590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11 000 000,00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11 000 000,00</w:t>
                  </w:r>
                </w:p>
              </w:tc>
            </w:tr>
            <w:tr w:rsidR="00B00593" w:rsidRPr="00A75EEA" w:rsidTr="00D07D4D">
              <w:trPr>
                <w:trHeight w:val="11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07 2 00 30590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11 000 000,00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11 000 000,00</w:t>
                  </w:r>
                </w:p>
              </w:tc>
            </w:tr>
            <w:tr w:rsidR="00B00593" w:rsidRPr="00A75EEA" w:rsidTr="00D07D4D">
              <w:trPr>
                <w:trHeight w:val="48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Транспорт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20 000 000,00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20 000 000,00</w:t>
                  </w:r>
                </w:p>
              </w:tc>
            </w:tr>
            <w:tr w:rsidR="00B00593" w:rsidRPr="00A75EEA" w:rsidTr="00D07D4D">
              <w:trPr>
                <w:trHeight w:val="150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05 0 00 00000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20 000 000,00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20 000 000,00</w:t>
                  </w:r>
                </w:p>
              </w:tc>
            </w:tr>
            <w:tr w:rsidR="00B00593" w:rsidRPr="00A75EEA" w:rsidTr="00D07D4D">
              <w:trPr>
                <w:trHeight w:val="150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"Организация транспортного обслуживания населения городского округа транспортом общего пользования"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05 2 00 00000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20 000 000,00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20 000 000,00</w:t>
                  </w:r>
                </w:p>
              </w:tc>
            </w:tr>
            <w:tr w:rsidR="00B00593" w:rsidRPr="00A75EEA" w:rsidTr="00D07D4D">
              <w:trPr>
                <w:trHeight w:val="150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Субсидии на возмещение недополученных доходов хозяйствующим субъектам, осуществляющим пассажирские перевозки горэлектротранспортом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05 2 00 60010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20 000 000,00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20 000 000,00</w:t>
                  </w:r>
                </w:p>
              </w:tc>
            </w:tr>
            <w:tr w:rsidR="00B00593" w:rsidRPr="00A75EEA" w:rsidTr="00D07D4D">
              <w:trPr>
                <w:trHeight w:val="37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05 2 00 60010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20 000 000,00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20 000 000,00</w:t>
                  </w:r>
                </w:p>
              </w:tc>
            </w:tr>
            <w:tr w:rsidR="00B00593" w:rsidRPr="00A75EEA" w:rsidTr="00D07D4D">
              <w:trPr>
                <w:trHeight w:val="48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Дорожное хозяйство (дорожные фонды)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148 368 900,00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159 175 700,00</w:t>
                  </w:r>
                </w:p>
              </w:tc>
            </w:tr>
            <w:tr w:rsidR="00B00593" w:rsidRPr="00A75EEA" w:rsidTr="00D07D4D">
              <w:trPr>
                <w:trHeight w:val="150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"Развитие транспортно-дорожной сети и благоустройство территории города Дзержинска"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02 0 00 00000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148 368 900,00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159 175 700,00</w:t>
                  </w:r>
                </w:p>
              </w:tc>
            </w:tr>
            <w:tr w:rsidR="00B00593" w:rsidRPr="00A75EEA" w:rsidTr="00D07D4D">
              <w:trPr>
                <w:trHeight w:val="11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"Дорожная деятельность в отношении автомобильных дорог местного значения"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02 1 00 00000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148 368 900,00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159 175 700,00</w:t>
                  </w:r>
                </w:p>
              </w:tc>
            </w:tr>
            <w:tr w:rsidR="00B00593" w:rsidRPr="00A75EEA" w:rsidTr="00D07D4D">
              <w:trPr>
                <w:trHeight w:val="187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02 1 00 01590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105 258 900,00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109 375 700,00</w:t>
                  </w:r>
                </w:p>
              </w:tc>
            </w:tr>
            <w:tr w:rsidR="00B00593" w:rsidRPr="00A75EEA" w:rsidTr="00D07D4D">
              <w:trPr>
                <w:trHeight w:val="120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02 1 00 01590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105 258 900,00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109 375 700,00</w:t>
                  </w:r>
                </w:p>
              </w:tc>
            </w:tr>
            <w:tr w:rsidR="00B00593" w:rsidRPr="00A75EEA" w:rsidTr="00D07D4D">
              <w:trPr>
                <w:trHeight w:val="75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Строительство объездной дороги в пос.Дачный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02 1 00 23070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4 000 000,00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49 800 000,00</w:t>
                  </w:r>
                </w:p>
              </w:tc>
            </w:tr>
            <w:tr w:rsidR="00B00593" w:rsidRPr="00A75EEA" w:rsidTr="00D07D4D">
              <w:trPr>
                <w:trHeight w:val="11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02 1 00 23070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4 000 000,00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49 800 000,00</w:t>
                  </w:r>
                </w:p>
              </w:tc>
            </w:tr>
            <w:tr w:rsidR="00B00593" w:rsidRPr="00A75EEA" w:rsidTr="00D07D4D">
              <w:trPr>
                <w:trHeight w:val="115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за счет субсидии на капитальный ремонт и ремонт автомобильных дорог общего пользования местного значения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1 00 S2210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39 110 000,00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B00593" w:rsidRPr="00A75EEA" w:rsidTr="00D07D4D">
              <w:trPr>
                <w:trHeight w:val="117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1 00 S2210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39 110 000,00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B00593" w:rsidRPr="00A75EEA" w:rsidTr="00D07D4D">
              <w:trPr>
                <w:trHeight w:val="42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Связь и информатика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6 464 000,00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6 464 000,00</w:t>
                  </w:r>
                </w:p>
              </w:tc>
            </w:tr>
            <w:tr w:rsidR="00B00593" w:rsidRPr="00A75EEA" w:rsidTr="00D07D4D">
              <w:trPr>
                <w:trHeight w:val="160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06 0 00 00000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6 464 000,00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6 464 000,00</w:t>
                  </w:r>
                </w:p>
              </w:tc>
            </w:tr>
            <w:tr w:rsidR="00B00593" w:rsidRPr="00A75EEA" w:rsidTr="00D07D4D">
              <w:trPr>
                <w:trHeight w:val="11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"Информатизация деятельности органов местного самоуправления"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06 3 00 00000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6 464 000,00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6 464 000,00</w:t>
                  </w:r>
                </w:p>
              </w:tc>
            </w:tr>
            <w:tr w:rsidR="00B00593" w:rsidRPr="00A75EEA" w:rsidTr="00D07D4D">
              <w:trPr>
                <w:trHeight w:val="187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06 3 00 27140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6 464 000,00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6 464 000,00</w:t>
                  </w:r>
                </w:p>
              </w:tc>
            </w:tr>
            <w:tr w:rsidR="00B00593" w:rsidRPr="00A75EEA" w:rsidTr="00D07D4D">
              <w:trPr>
                <w:trHeight w:val="11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06 3 00 27140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6 464 000,00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6 464 000,00</w:t>
                  </w:r>
                </w:p>
              </w:tc>
            </w:tr>
            <w:tr w:rsidR="00B00593" w:rsidRPr="00A75EEA" w:rsidTr="00D07D4D">
              <w:trPr>
                <w:trHeight w:val="75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36 236 500,00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36 236 500,00</w:t>
                  </w:r>
                </w:p>
              </w:tc>
            </w:tr>
            <w:tr w:rsidR="00B00593" w:rsidRPr="00A75EEA" w:rsidTr="00D07D4D">
              <w:trPr>
                <w:trHeight w:val="150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"Развитие транспортно-дорожной сети и благоустройство территории города Дзержинска"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02 0 00 00000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3 167 000,00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3 167 000,00</w:t>
                  </w:r>
                </w:p>
              </w:tc>
            </w:tr>
            <w:tr w:rsidR="00B00593" w:rsidRPr="00A75EEA" w:rsidTr="00D07D4D">
              <w:trPr>
                <w:trHeight w:val="75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"Благоустройство городского округа"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02 2 00 00000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3 167 000,00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3 167 000,00</w:t>
                  </w:r>
                </w:p>
              </w:tc>
            </w:tr>
            <w:tr w:rsidR="00B00593" w:rsidRPr="00A75EEA" w:rsidTr="00D07D4D">
              <w:trPr>
                <w:trHeight w:val="23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Выдача разрешений на установку рекламных конструкций на территории городского округа, аннулирование таких разрешений, выдача предписаний о демонтаже самовольно установленных рекламных конструкций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02 2 00 15590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3 167 000,00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3 167 000,00</w:t>
                  </w:r>
                </w:p>
              </w:tc>
            </w:tr>
            <w:tr w:rsidR="00B00593" w:rsidRPr="00A75EEA" w:rsidTr="00D07D4D">
              <w:trPr>
                <w:trHeight w:val="225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02 2 00 15590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2 898 000,00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2 898 000,00</w:t>
                  </w:r>
                </w:p>
              </w:tc>
            </w:tr>
            <w:tr w:rsidR="00B00593" w:rsidRPr="00A75EEA" w:rsidTr="00D07D4D">
              <w:trPr>
                <w:trHeight w:val="11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02 2 00 15590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269 000,00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269 000,00</w:t>
                  </w:r>
                </w:p>
              </w:tc>
            </w:tr>
            <w:tr w:rsidR="00B00593" w:rsidRPr="00A75EEA" w:rsidTr="00D07D4D">
              <w:trPr>
                <w:trHeight w:val="150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"Развитие предпринимательства и сельского хозяйства на территории городского округа город Дзержинск"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03 0 00 00000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9 893 600,00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9 893 600,00</w:t>
                  </w:r>
                </w:p>
              </w:tc>
            </w:tr>
            <w:tr w:rsidR="00B00593" w:rsidRPr="00A75EEA" w:rsidTr="00D07D4D">
              <w:trPr>
                <w:trHeight w:val="76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"Развитие и поддержка малого и среднего предпринимательства"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03 1 00 00000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9 893 600,00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9 893 600,00</w:t>
                  </w:r>
                </w:p>
              </w:tc>
            </w:tr>
            <w:tr w:rsidR="00B00593" w:rsidRPr="00A75EEA" w:rsidTr="00D07D4D">
              <w:trPr>
                <w:trHeight w:val="187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Оказание имущественной поддержки субъектам малого и среднего предпринимательства в виде передачи в пользование государственного имущества на льготных условиях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03 1 00 03590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6 093 600,00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6 093 600,00</w:t>
                  </w:r>
                </w:p>
              </w:tc>
            </w:tr>
            <w:tr w:rsidR="00B00593" w:rsidRPr="00A75EEA" w:rsidTr="00D07D4D">
              <w:trPr>
                <w:trHeight w:val="130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03 1 00 03590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6 093 600,00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6 093 600,00</w:t>
                  </w:r>
                </w:p>
              </w:tc>
            </w:tr>
            <w:tr w:rsidR="00B00593" w:rsidRPr="00A75EEA" w:rsidTr="00D07D4D">
              <w:trPr>
                <w:trHeight w:val="192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Субсидии на проведение мероприятий, способствующих созданию благоприятных условий и информационное обеспечение для ведения малого и среднего предпринимательства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03 1 00 60020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1 220 000,00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1 220 000,00</w:t>
                  </w:r>
                </w:p>
              </w:tc>
            </w:tr>
            <w:tr w:rsidR="00B00593" w:rsidRPr="00A75EEA" w:rsidTr="00D07D4D">
              <w:trPr>
                <w:trHeight w:val="130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03 1 00 60020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1 220 000,00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1 220 000,00</w:t>
                  </w:r>
                </w:p>
              </w:tc>
            </w:tr>
            <w:tr w:rsidR="00B00593" w:rsidRPr="00A75EEA" w:rsidTr="00D07D4D">
              <w:trPr>
                <w:trHeight w:val="192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Субсидии на оказание поддержки субъектам малого и среднего предпринимательства в ведении собственного дела, развитие инфраструктуры поддержки субъектов малого и среднего предпринимательства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03 1 00 60030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2 580 000,00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2 580 000,00</w:t>
                  </w:r>
                </w:p>
              </w:tc>
            </w:tr>
            <w:tr w:rsidR="00B00593" w:rsidRPr="00A75EEA" w:rsidTr="00D07D4D">
              <w:trPr>
                <w:trHeight w:val="130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03 1 00 60030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2 580 000,00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2 580 000,00</w:t>
                  </w:r>
                </w:p>
              </w:tc>
            </w:tr>
            <w:tr w:rsidR="00B00593" w:rsidRPr="00A75EEA" w:rsidTr="00D07D4D">
              <w:trPr>
                <w:trHeight w:val="150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09 0 00 00000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23 175 900,00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23 175 900,00</w:t>
                  </w:r>
                </w:p>
              </w:tc>
            </w:tr>
            <w:tr w:rsidR="00B00593" w:rsidRPr="00A75EEA" w:rsidTr="00D07D4D">
              <w:trPr>
                <w:trHeight w:val="11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"Содержание и распоряжение имуществом, находящимся в муниципальной собственности"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09 1 00 00000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6 779 000,00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6 779 000,00</w:t>
                  </w:r>
                </w:p>
              </w:tc>
            </w:tr>
            <w:tr w:rsidR="00B00593" w:rsidRPr="00A75EEA" w:rsidTr="00D07D4D">
              <w:trPr>
                <w:trHeight w:val="26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обеспечение деятельности (оказание услуг, выполнение работ)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09 1 00 06590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6 779 000,00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6 779 000,00</w:t>
                  </w:r>
                </w:p>
              </w:tc>
            </w:tr>
            <w:tr w:rsidR="00B00593" w:rsidRPr="00A75EEA" w:rsidTr="00D07D4D">
              <w:trPr>
                <w:trHeight w:val="222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09 1 00 06590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5 543 400,00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5 543 400,00</w:t>
                  </w:r>
                </w:p>
              </w:tc>
            </w:tr>
            <w:tr w:rsidR="00B00593" w:rsidRPr="00A75EEA" w:rsidTr="00D07D4D">
              <w:trPr>
                <w:trHeight w:val="11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09 1 00 06590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594 000,00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594 000,00</w:t>
                  </w:r>
                </w:p>
              </w:tc>
            </w:tr>
            <w:tr w:rsidR="00B00593" w:rsidRPr="00A75EEA" w:rsidTr="00D07D4D">
              <w:trPr>
                <w:trHeight w:val="37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09 1 00 06590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641 600,00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641 600,00</w:t>
                  </w:r>
                </w:p>
              </w:tc>
            </w:tr>
            <w:tr w:rsidR="00B00593" w:rsidRPr="00A75EEA" w:rsidTr="00D07D4D">
              <w:trPr>
                <w:trHeight w:val="150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"Организация реализации единой политки в области градостроительства и архитектуры на территории городского округа"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09 2 00 00000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16 396 900,00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16 396 900,00</w:t>
                  </w:r>
                </w:p>
              </w:tc>
            </w:tr>
            <w:tr w:rsidR="00B00593" w:rsidRPr="00A75EEA" w:rsidTr="00D07D4D">
              <w:trPr>
                <w:trHeight w:val="75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Подготовка разрешительной и градостроительной документации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09 2 00 04590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16 396 900,00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16 396 900,00</w:t>
                  </w:r>
                </w:p>
              </w:tc>
            </w:tr>
            <w:tr w:rsidR="00B00593" w:rsidRPr="00A75EEA" w:rsidTr="00D07D4D">
              <w:trPr>
                <w:trHeight w:val="189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09 2 00 04590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10 619 800,00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10 619 800,00</w:t>
                  </w:r>
                </w:p>
              </w:tc>
            </w:tr>
            <w:tr w:rsidR="00B00593" w:rsidRPr="00A75EEA" w:rsidTr="00D07D4D">
              <w:trPr>
                <w:trHeight w:val="11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09 2 00 04590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5 697 100,00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5 697 100,00</w:t>
                  </w:r>
                </w:p>
              </w:tc>
            </w:tr>
            <w:tr w:rsidR="00B00593" w:rsidRPr="00A75EEA" w:rsidTr="00D07D4D">
              <w:trPr>
                <w:trHeight w:val="37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09 2 00 04590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80 000,00</w:t>
                  </w:r>
                </w:p>
              </w:tc>
            </w:tr>
            <w:tr w:rsidR="00B00593" w:rsidRPr="00A75EEA" w:rsidTr="00D07D4D">
              <w:trPr>
                <w:trHeight w:val="37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Жилищно-коммунальное хозяйство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250 620 870,00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276 800 100,00</w:t>
                  </w:r>
                </w:p>
              </w:tc>
            </w:tr>
            <w:tr w:rsidR="00B00593" w:rsidRPr="00A75EEA" w:rsidTr="00D07D4D">
              <w:trPr>
                <w:trHeight w:val="48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Жилищное хозяйство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95 135 600,00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26 200 000,00</w:t>
                  </w:r>
                </w:p>
              </w:tc>
            </w:tr>
            <w:tr w:rsidR="00B00593" w:rsidRPr="00A75EEA" w:rsidTr="00D07D4D">
              <w:trPr>
                <w:trHeight w:val="150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05 0 00 00000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26 200 000,00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26 200 000,00</w:t>
                  </w:r>
                </w:p>
              </w:tc>
            </w:tr>
            <w:tr w:rsidR="00B00593" w:rsidRPr="00A75EEA" w:rsidTr="00D07D4D">
              <w:trPr>
                <w:trHeight w:val="109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"Организация содержания и ремонта жилищного фонда городского округа город Дзержинск"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05 1 00 00000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26 200 000,00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26 200 000,00</w:t>
                  </w:r>
                </w:p>
              </w:tc>
            </w:tr>
            <w:tr w:rsidR="00B00593" w:rsidRPr="00A75EEA" w:rsidTr="00D07D4D">
              <w:trPr>
                <w:trHeight w:val="75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Организация содержания и ремонта муниципального жилищного фонда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05 1 00 08590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10 000 000,00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10 000 000,00</w:t>
                  </w:r>
                </w:p>
              </w:tc>
            </w:tr>
            <w:tr w:rsidR="00B00593" w:rsidRPr="00A75EEA" w:rsidTr="00D07D4D">
              <w:trPr>
                <w:trHeight w:val="11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05 1 00 08590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10 000 000,00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10 000 000,00</w:t>
                  </w:r>
                </w:p>
              </w:tc>
            </w:tr>
            <w:tr w:rsidR="00B00593" w:rsidRPr="00A75EEA" w:rsidTr="00D07D4D">
              <w:trPr>
                <w:trHeight w:val="8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Уплата взносов на капитальный ремонт общего имущества в многоквартирном доме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05 1 00 23030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10 000 000,00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10 000 000,00</w:t>
                  </w:r>
                </w:p>
              </w:tc>
            </w:tr>
            <w:tr w:rsidR="00B00593" w:rsidRPr="00A75EEA" w:rsidTr="00D07D4D">
              <w:trPr>
                <w:trHeight w:val="11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05 1 00 23030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10 000 000,00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10 000 000,00</w:t>
                  </w:r>
                </w:p>
              </w:tc>
            </w:tr>
            <w:tr w:rsidR="00B00593" w:rsidRPr="00A75EEA" w:rsidTr="00D07D4D">
              <w:trPr>
                <w:trHeight w:val="23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неканализированных многоквартирных домов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05 1 00 60040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5 000 000,00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5 000 000,00</w:t>
                  </w:r>
                </w:p>
              </w:tc>
            </w:tr>
            <w:tr w:rsidR="00B00593" w:rsidRPr="00A75EEA" w:rsidTr="00D07D4D">
              <w:trPr>
                <w:trHeight w:val="37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05 1 00 60040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5 000 000,00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5 000 000,00</w:t>
                  </w:r>
                </w:p>
              </w:tc>
            </w:tr>
            <w:tr w:rsidR="00B00593" w:rsidRPr="00A75EEA" w:rsidTr="00D07D4D">
              <w:trPr>
                <w:trHeight w:val="184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05 1 00 60060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1 200 000,00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1 200 000,00</w:t>
                  </w:r>
                </w:p>
              </w:tc>
            </w:tr>
            <w:tr w:rsidR="00B00593" w:rsidRPr="00A75EEA" w:rsidTr="00D07D4D">
              <w:trPr>
                <w:trHeight w:val="37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05 1 00 60060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1 200 000,00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1 200 000,00</w:t>
                  </w:r>
                </w:p>
              </w:tc>
            </w:tr>
            <w:tr w:rsidR="00B00593" w:rsidRPr="00A75EEA" w:rsidTr="00D07D4D">
              <w:trPr>
                <w:trHeight w:val="150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"Обеспечение жителей городского округа город Дзержинск доступным и комфортным жильем"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08 0 00 00000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68 935 600,00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B00593" w:rsidRPr="00A75EEA" w:rsidTr="00D07D4D">
              <w:trPr>
                <w:trHeight w:val="45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"Расселение аварийного фонда"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08 5 00 00000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68 935 600,00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B00593" w:rsidRPr="00A75EEA" w:rsidTr="00D07D4D">
              <w:trPr>
                <w:trHeight w:val="75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Приобретение жилых помещений для расселения жителей аварийных домов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08 5 00 29090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68 935 600,00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B00593" w:rsidRPr="00A75EEA" w:rsidTr="00D07D4D">
              <w:trPr>
                <w:trHeight w:val="11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08 5 00 29090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68 935 600,00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B00593" w:rsidRPr="00A75EEA" w:rsidTr="00D07D4D">
              <w:trPr>
                <w:trHeight w:val="48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Коммунальное хозяйство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34 283 270,00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129 398 100,00</w:t>
                  </w:r>
                </w:p>
              </w:tc>
            </w:tr>
            <w:tr w:rsidR="00B00593" w:rsidRPr="00A75EEA" w:rsidTr="00D07D4D">
              <w:trPr>
                <w:trHeight w:val="150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05 0 00 00000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20 875 270,00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115 990 100,00</w:t>
                  </w:r>
                </w:p>
              </w:tc>
            </w:tr>
            <w:tr w:rsidR="00B00593" w:rsidRPr="00A75EEA" w:rsidTr="00D07D4D">
              <w:trPr>
                <w:trHeight w:val="11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"Развитие инженерной инфраструктуры территорий городского округа город Дзержинск"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05 4 00 00000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20 875 270,00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115 990 100,00</w:t>
                  </w:r>
                </w:p>
              </w:tc>
            </w:tr>
            <w:tr w:rsidR="00B00593" w:rsidRPr="00A75EEA" w:rsidTr="00D07D4D">
              <w:trPr>
                <w:trHeight w:val="147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Строительство инженерных коммуникаций к территории малоэтажного жилищного строительства по пр.Свердлова (2-я очередь)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05 4 00 28100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4 105 700,00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55 990 100,00</w:t>
                  </w:r>
                </w:p>
              </w:tc>
            </w:tr>
            <w:tr w:rsidR="00B00593" w:rsidRPr="00A75EEA" w:rsidTr="00D07D4D">
              <w:trPr>
                <w:trHeight w:val="11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05 4 00 28100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4 105 700,00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55 990 100,00</w:t>
                  </w:r>
                </w:p>
              </w:tc>
            </w:tr>
            <w:tr w:rsidR="00B00593" w:rsidRPr="00A75EEA" w:rsidTr="00D07D4D">
              <w:trPr>
                <w:trHeight w:val="150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Строительство инженерной инфраструктуры территории малоэтажного жилищного строительства ЖК "Северные ворота"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05 4 00 28150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16 769 570,00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60 000 000,00</w:t>
                  </w:r>
                </w:p>
              </w:tc>
            </w:tr>
            <w:tr w:rsidR="00B00593" w:rsidRPr="00A75EEA" w:rsidTr="00D07D4D">
              <w:trPr>
                <w:trHeight w:val="11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05 4 00 28150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16 769 570,00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60 000 000,00</w:t>
                  </w:r>
                </w:p>
              </w:tc>
            </w:tr>
            <w:tr w:rsidR="00B00593" w:rsidRPr="00A75EEA" w:rsidTr="00D07D4D">
              <w:trPr>
                <w:trHeight w:val="150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09 0 00 00000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13 408 000,00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13 408 000,00</w:t>
                  </w:r>
                </w:p>
              </w:tc>
            </w:tr>
            <w:tr w:rsidR="00B00593" w:rsidRPr="00A75EEA" w:rsidTr="00D07D4D">
              <w:trPr>
                <w:trHeight w:val="11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"Содержание и распоряжение имуществом, находящимся в муниципальной собственности"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09 1 00 00000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13 408 000,00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13 408 000,00</w:t>
                  </w:r>
                </w:p>
              </w:tc>
            </w:tr>
            <w:tr w:rsidR="00B00593" w:rsidRPr="00A75EEA" w:rsidTr="00D07D4D">
              <w:trPr>
                <w:trHeight w:val="75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Капитальный ремонт инженерной инфраструктуры городской казны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09 1 00 27160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13 408 000,00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13 408 000,00</w:t>
                  </w:r>
                </w:p>
              </w:tc>
            </w:tr>
            <w:tr w:rsidR="00B00593" w:rsidRPr="00A75EEA" w:rsidTr="00D07D4D">
              <w:trPr>
                <w:trHeight w:val="11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09 1 00 27160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13 408 000,00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13 408 000,00</w:t>
                  </w:r>
                </w:p>
              </w:tc>
            </w:tr>
            <w:tr w:rsidR="00B00593" w:rsidRPr="00A75EEA" w:rsidTr="00D07D4D">
              <w:trPr>
                <w:trHeight w:val="49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105 570 900,00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105 570 900,00</w:t>
                  </w:r>
                </w:p>
              </w:tc>
            </w:tr>
            <w:tr w:rsidR="00B00593" w:rsidRPr="00A75EEA" w:rsidTr="00D07D4D">
              <w:trPr>
                <w:trHeight w:val="150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"Развитие транспортно-дорожной сети и благоустройство территории города Дзержинска"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02 0 00 00000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103 597 000,00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103 597 000,00</w:t>
                  </w:r>
                </w:p>
              </w:tc>
            </w:tr>
            <w:tr w:rsidR="00B00593" w:rsidRPr="00A75EEA" w:rsidTr="00D07D4D">
              <w:trPr>
                <w:trHeight w:val="75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"Благоустройство городского округа"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02 2 00 00000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103 597 000,00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103 597 000,00</w:t>
                  </w:r>
                </w:p>
              </w:tc>
            </w:tr>
            <w:tr w:rsidR="00B00593" w:rsidRPr="00A75EEA" w:rsidTr="00D07D4D">
              <w:trPr>
                <w:trHeight w:val="37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Организация благоустройства и озеленения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02 2 00 09590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50 146 900,00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50 146 900,00</w:t>
                  </w:r>
                </w:p>
              </w:tc>
            </w:tr>
            <w:tr w:rsidR="00B00593" w:rsidRPr="00A75EEA" w:rsidTr="00D07D4D">
              <w:trPr>
                <w:trHeight w:val="115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02 2 00 09590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50 146 900,00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50 146 900,00</w:t>
                  </w:r>
                </w:p>
              </w:tc>
            </w:tr>
            <w:tr w:rsidR="00B00593" w:rsidRPr="00A75EEA" w:rsidTr="00D07D4D">
              <w:trPr>
                <w:trHeight w:val="37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Организация освещения улиц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02 2 00 10590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45 334 200,00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45 334 200,00</w:t>
                  </w:r>
                </w:p>
              </w:tc>
            </w:tr>
            <w:tr w:rsidR="00B00593" w:rsidRPr="00A75EEA" w:rsidTr="00D07D4D">
              <w:trPr>
                <w:trHeight w:val="127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02 2 00 10590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45 334 200,00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45 334 200,00</w:t>
                  </w:r>
                </w:p>
              </w:tc>
            </w:tr>
            <w:tr w:rsidR="00B00593" w:rsidRPr="00A75EEA" w:rsidTr="00D07D4D">
              <w:trPr>
                <w:trHeight w:val="75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Уборка территории и аналогичная деятельность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02 2 00 11590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703 900,00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703 900,00</w:t>
                  </w:r>
                </w:p>
              </w:tc>
            </w:tr>
            <w:tr w:rsidR="00B00593" w:rsidRPr="00A75EEA" w:rsidTr="00D07D4D">
              <w:trPr>
                <w:trHeight w:val="127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02 2 00 11590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703 900,00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703 900,00</w:t>
                  </w:r>
                </w:p>
              </w:tc>
            </w:tr>
            <w:tr w:rsidR="00B00593" w:rsidRPr="00A75EEA" w:rsidTr="00D07D4D">
              <w:trPr>
                <w:trHeight w:val="75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Организация временной занятости в сводное от учебы время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02 2 00 20160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1 621 000,00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1 621 000,00</w:t>
                  </w:r>
                </w:p>
              </w:tc>
            </w:tr>
            <w:tr w:rsidR="00B00593" w:rsidRPr="00A75EEA" w:rsidTr="00D07D4D">
              <w:trPr>
                <w:trHeight w:val="127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02 2 00 20160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1 621 000,00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1 621 000,00</w:t>
                  </w:r>
                </w:p>
              </w:tc>
            </w:tr>
            <w:tr w:rsidR="00B00593" w:rsidRPr="00A75EEA" w:rsidTr="00D07D4D">
              <w:trPr>
                <w:trHeight w:val="37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Организация общественных работ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02 2 00 20220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791 000,00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791 000,00</w:t>
                  </w:r>
                </w:p>
              </w:tc>
            </w:tr>
            <w:tr w:rsidR="00B00593" w:rsidRPr="00A75EEA" w:rsidTr="00D07D4D">
              <w:trPr>
                <w:trHeight w:val="127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02 2 00 20220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791 000,00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791 000,00</w:t>
                  </w:r>
                </w:p>
              </w:tc>
            </w:tr>
            <w:tr w:rsidR="00B00593" w:rsidRPr="00A75EEA" w:rsidTr="00D07D4D">
              <w:trPr>
                <w:trHeight w:val="11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Ликвидация несанкционированных свалок на селитебной территории городского округа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02 2 00 23010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5 000 000,00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5 000 000,00</w:t>
                  </w:r>
                </w:p>
              </w:tc>
            </w:tr>
            <w:tr w:rsidR="00B00593" w:rsidRPr="00A75EEA" w:rsidTr="00D07D4D">
              <w:trPr>
                <w:trHeight w:val="11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02 2 00 23010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5 000 000,00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5 000 000,00</w:t>
                  </w:r>
                </w:p>
              </w:tc>
            </w:tr>
            <w:tr w:rsidR="00B00593" w:rsidRPr="00A75EEA" w:rsidTr="00D07D4D">
              <w:trPr>
                <w:trHeight w:val="150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05 0 00 00000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1 973 900,00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1 973 900,00</w:t>
                  </w:r>
                </w:p>
              </w:tc>
            </w:tr>
            <w:tr w:rsidR="00B00593" w:rsidRPr="00A75EEA" w:rsidTr="00D07D4D">
              <w:trPr>
                <w:trHeight w:val="11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"Организация и содержание мест захоронения в городском округе город Дзержинск"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05 3 00 00000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1 973 900,00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1 973 900,00</w:t>
                  </w:r>
                </w:p>
              </w:tc>
            </w:tr>
            <w:tr w:rsidR="00B00593" w:rsidRPr="00A75EEA" w:rsidTr="00D07D4D">
              <w:trPr>
                <w:trHeight w:val="75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Организация и содержание мест захоронения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05 3 00 14590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1 973 900,00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1 973 900,00</w:t>
                  </w:r>
                </w:p>
              </w:tc>
            </w:tr>
            <w:tr w:rsidR="00B00593" w:rsidRPr="00A75EEA" w:rsidTr="00D07D4D">
              <w:trPr>
                <w:trHeight w:val="11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05 3 00 14590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1 973 900,00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1 973 900,00</w:t>
                  </w:r>
                </w:p>
              </w:tc>
            </w:tr>
            <w:tr w:rsidR="00B00593" w:rsidRPr="00A75EEA" w:rsidTr="00D07D4D">
              <w:trPr>
                <w:trHeight w:val="87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Другие вопросы в области жилищно-коммунального хозяйства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15 631 100,00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15 631 100,00</w:t>
                  </w:r>
                </w:p>
              </w:tc>
            </w:tr>
            <w:tr w:rsidR="00B00593" w:rsidRPr="00A75EEA" w:rsidTr="00D07D4D">
              <w:trPr>
                <w:trHeight w:val="147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05 0 00 00000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15 631 100,00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15 631 100,00</w:t>
                  </w:r>
                </w:p>
              </w:tc>
            </w:tr>
            <w:tr w:rsidR="00B00593" w:rsidRPr="00A75EEA" w:rsidTr="00D07D4D">
              <w:trPr>
                <w:trHeight w:val="115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"Организация содержания и ремонта жилищного фонда городского округа город Дзержинск"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05 1 00 00000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8 903 000,00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8 903 000,00</w:t>
                  </w:r>
                </w:p>
              </w:tc>
            </w:tr>
            <w:tr w:rsidR="00B00593" w:rsidRPr="00A75EEA" w:rsidTr="00D07D4D">
              <w:trPr>
                <w:trHeight w:val="75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Организация содержания и ремонта муниципального жилищного фонда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05 1 00 08590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8 903 000,00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8 903 000,00</w:t>
                  </w:r>
                </w:p>
              </w:tc>
            </w:tr>
            <w:tr w:rsidR="00B00593" w:rsidRPr="00A75EEA" w:rsidTr="00D07D4D">
              <w:trPr>
                <w:trHeight w:val="228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05 1 00 08590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7 588 900,00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7 588 900,00</w:t>
                  </w:r>
                </w:p>
              </w:tc>
            </w:tr>
            <w:tr w:rsidR="00B00593" w:rsidRPr="00A75EEA" w:rsidTr="00D07D4D">
              <w:trPr>
                <w:trHeight w:val="11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05 1 00 08590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1 274 100,00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1 274 100,00</w:t>
                  </w:r>
                </w:p>
              </w:tc>
            </w:tr>
            <w:tr w:rsidR="00B00593" w:rsidRPr="00A75EEA" w:rsidTr="00D07D4D">
              <w:trPr>
                <w:trHeight w:val="37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05 1 00 08590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40 000,00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40 000,00</w:t>
                  </w:r>
                </w:p>
              </w:tc>
            </w:tr>
            <w:tr w:rsidR="00B00593" w:rsidRPr="00A75EEA" w:rsidTr="00D07D4D">
              <w:trPr>
                <w:trHeight w:val="11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"Организация и содержание мест захоронения в городском округе город Дзержинск"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05 3 00 00000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6 728 100,00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6 728 100,00</w:t>
                  </w:r>
                </w:p>
              </w:tc>
            </w:tr>
            <w:tr w:rsidR="00B00593" w:rsidRPr="00A75EEA" w:rsidTr="00D07D4D">
              <w:trPr>
                <w:trHeight w:val="75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Организация и содержание мест захоронения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05 3 00 14590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6 728 100,00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6 728 100,00</w:t>
                  </w:r>
                </w:p>
              </w:tc>
            </w:tr>
            <w:tr w:rsidR="00B00593" w:rsidRPr="00A75EEA" w:rsidTr="00D07D4D">
              <w:trPr>
                <w:trHeight w:val="228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05 3 00 14590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6 272 100,00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6 272 100,00</w:t>
                  </w:r>
                </w:p>
              </w:tc>
            </w:tr>
            <w:tr w:rsidR="00B00593" w:rsidRPr="00A75EEA" w:rsidTr="00D07D4D">
              <w:trPr>
                <w:trHeight w:val="11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05 3 00 14590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431 000,00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431 000,00</w:t>
                  </w:r>
                </w:p>
              </w:tc>
            </w:tr>
            <w:tr w:rsidR="00B00593" w:rsidRPr="00A75EEA" w:rsidTr="00D07D4D">
              <w:trPr>
                <w:trHeight w:val="37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05 3 00 14590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25 000,00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25 000,00</w:t>
                  </w:r>
                </w:p>
              </w:tc>
            </w:tr>
            <w:tr w:rsidR="00B00593" w:rsidRPr="00A75EEA" w:rsidTr="00D07D4D">
              <w:trPr>
                <w:trHeight w:val="55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Охрана окружающей среды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7 313 500,00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7 313 500,00</w:t>
                  </w:r>
                </w:p>
              </w:tc>
            </w:tr>
            <w:tr w:rsidR="00B00593" w:rsidRPr="00A75EEA" w:rsidTr="00D07D4D">
              <w:trPr>
                <w:trHeight w:val="75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Сбор, удаление отходов и очистка сточных вод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1 500 000,00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1 500 000,00</w:t>
                  </w:r>
                </w:p>
              </w:tc>
            </w:tr>
            <w:tr w:rsidR="00B00593" w:rsidRPr="00A75EEA" w:rsidTr="00D07D4D">
              <w:trPr>
                <w:trHeight w:val="11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"Охрана окружающей среды городского округа город Дзержинск"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07 0 00 00000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1 500 000,00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1 500 000,00</w:t>
                  </w:r>
                </w:p>
              </w:tc>
            </w:tr>
            <w:tr w:rsidR="00B00593" w:rsidRPr="00A75EEA" w:rsidTr="00D07D4D">
              <w:trPr>
                <w:trHeight w:val="150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"Обеспечение безопасности гидротехнических сооружений, находящихся в муниципальной собственности"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07 3 00 00000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1 500 000,00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1 500 000,00</w:t>
                  </w:r>
                </w:p>
              </w:tc>
            </w:tr>
            <w:tr w:rsidR="00B00593" w:rsidRPr="00A75EEA" w:rsidTr="00D07D4D">
              <w:trPr>
                <w:trHeight w:val="75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Сбор, удаление отходов за пределами жилой зоны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07 3 00 23160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1 500 000,00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1 500 000,00</w:t>
                  </w:r>
                </w:p>
              </w:tc>
            </w:tr>
            <w:tr w:rsidR="00B00593" w:rsidRPr="00A75EEA" w:rsidTr="00D07D4D">
              <w:trPr>
                <w:trHeight w:val="118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07 3 00 23160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1 500 000,00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1 500 000,00</w:t>
                  </w:r>
                </w:p>
              </w:tc>
            </w:tr>
            <w:tr w:rsidR="00B00593" w:rsidRPr="00A75EEA" w:rsidTr="00D07D4D">
              <w:trPr>
                <w:trHeight w:val="8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Охрана объектов растительного и животного мира и среды их обитания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5 813 500,00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5 813 500,00</w:t>
                  </w:r>
                </w:p>
              </w:tc>
            </w:tr>
            <w:tr w:rsidR="00B00593" w:rsidRPr="00A75EEA" w:rsidTr="00D07D4D">
              <w:trPr>
                <w:trHeight w:val="11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"Охрана окружающей среды городского округа город Дзержинск"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07 0 00 00000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5 813 500,00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5 813 500,00</w:t>
                  </w:r>
                </w:p>
              </w:tc>
            </w:tr>
            <w:tr w:rsidR="00B00593" w:rsidRPr="00A75EEA" w:rsidTr="00D07D4D">
              <w:trPr>
                <w:trHeight w:val="11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"Организация мероприятий по охране окружающей среды в границах городского округа"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07 4 00 00000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5 813 500,00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5 813 500,00</w:t>
                  </w:r>
                </w:p>
              </w:tc>
            </w:tr>
            <w:tr w:rsidR="00B00593" w:rsidRPr="00A75EEA" w:rsidTr="00D07D4D">
              <w:trPr>
                <w:trHeight w:val="11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Организация мероприятий по предотвращению негативного воздействия на окружающую среду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07 4 00 07590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5 813 500,00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5 813 500,00</w:t>
                  </w:r>
                </w:p>
              </w:tc>
            </w:tr>
            <w:tr w:rsidR="00B00593" w:rsidRPr="00A75EEA" w:rsidTr="00D07D4D">
              <w:trPr>
                <w:trHeight w:val="132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07 4 00 07590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5 813 500,00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5 813 500,00</w:t>
                  </w:r>
                </w:p>
              </w:tc>
            </w:tr>
            <w:tr w:rsidR="00B00593" w:rsidRPr="00A75EEA" w:rsidTr="00D07D4D">
              <w:trPr>
                <w:trHeight w:val="45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2 917 130 200,00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3 104 783 200,00</w:t>
                  </w:r>
                </w:p>
              </w:tc>
            </w:tr>
            <w:tr w:rsidR="00B00593" w:rsidRPr="00A75EEA" w:rsidTr="00D07D4D">
              <w:trPr>
                <w:trHeight w:val="45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Дошкольное образование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1 179 617 900,00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1 271 030 100,00</w:t>
                  </w:r>
                </w:p>
              </w:tc>
            </w:tr>
            <w:tr w:rsidR="00B00593" w:rsidRPr="00A75EEA" w:rsidTr="00D07D4D">
              <w:trPr>
                <w:trHeight w:val="150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«Развитие муниципальной системы дошкольного образования в городском округе город Дзержинск»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10 0 00 00000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1 179 617 900,00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1 271 030 100,00</w:t>
                  </w:r>
                </w:p>
              </w:tc>
            </w:tr>
            <w:tr w:rsidR="00B00593" w:rsidRPr="00A75EEA" w:rsidTr="00D07D4D">
              <w:trPr>
                <w:trHeight w:val="150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«Организация предоставления дошкольного и начального общего образования, присмотра и ухода за детьми»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10 1 00 00000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1 178 817 900,00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1 271 030 100,00</w:t>
                  </w:r>
                </w:p>
              </w:tc>
            </w:tr>
            <w:tr w:rsidR="00B00593" w:rsidRPr="00A75EEA" w:rsidTr="00D07D4D">
              <w:trPr>
                <w:trHeight w:val="11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обеспечение деятельности (оказание услуг, выполнение работ) детских дошкольных учреждений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10 1 00 20590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264 696 100,00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265 496 100,00</w:t>
                  </w:r>
                </w:p>
              </w:tc>
            </w:tr>
            <w:tr w:rsidR="00B00593" w:rsidRPr="00A75EEA" w:rsidTr="00D07D4D">
              <w:trPr>
                <w:trHeight w:val="123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10 1 00 20590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264 696 100,00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265 496 100,00</w:t>
                  </w:r>
                </w:p>
              </w:tc>
            </w:tr>
            <w:tr w:rsidR="00B00593" w:rsidRPr="00A75EEA" w:rsidTr="00D07D4D">
              <w:trPr>
                <w:trHeight w:val="150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за счет субвенции на исполнение полномочий в сфере общего образования в муниципальных дошкольных образовательных организациях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10 1 00 73080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914 121 800,00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1 005 534 000,00</w:t>
                  </w:r>
                </w:p>
              </w:tc>
            </w:tr>
            <w:tr w:rsidR="00B00593" w:rsidRPr="00A75EEA" w:rsidTr="00D07D4D">
              <w:trPr>
                <w:trHeight w:val="123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10 1 00 73080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914 121 800,00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1 005 534 000,00</w:t>
                  </w:r>
                </w:p>
              </w:tc>
            </w:tr>
            <w:tr w:rsidR="00B00593" w:rsidRPr="00A75EEA" w:rsidTr="00D07D4D">
              <w:trPr>
                <w:trHeight w:val="72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"Обеспечение доступной среды в дошкольных организациях"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10 2 00 00000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B00593" w:rsidRPr="00A75EEA" w:rsidTr="00D07D4D">
              <w:trPr>
                <w:trHeight w:val="373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реализацию мероприятий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 2 00 L0270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B00593" w:rsidRPr="00A75EEA" w:rsidTr="00D07D4D">
              <w:trPr>
                <w:trHeight w:val="123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 2 00 L0270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B00593" w:rsidRPr="00A75EEA" w:rsidTr="00D07D4D">
              <w:trPr>
                <w:trHeight w:val="49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Общее образование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1 113 728 000,00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1 203 706 000,00</w:t>
                  </w:r>
                </w:p>
              </w:tc>
            </w:tr>
            <w:tr w:rsidR="00B00593" w:rsidRPr="00A75EEA" w:rsidTr="00D07D4D">
              <w:trPr>
                <w:trHeight w:val="120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"Развитие общего и дополнительного образования городского округа город Дзержинск"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01 0 00 00000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1 093 029 300,00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1 181 075 100,00</w:t>
                  </w:r>
                </w:p>
              </w:tc>
            </w:tr>
            <w:tr w:rsidR="00B00593" w:rsidRPr="00A75EEA" w:rsidTr="00D07D4D">
              <w:trPr>
                <w:trHeight w:val="11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"Организация предоставления общего и дополнительного образования"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1 093 029 300,00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1 181 075 100,00</w:t>
                  </w:r>
                </w:p>
              </w:tc>
            </w:tr>
            <w:tr w:rsidR="00B00593" w:rsidRPr="00A75EEA" w:rsidTr="00D07D4D">
              <w:trPr>
                <w:trHeight w:val="11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обеспечение деятельности (оказание услуг, выполнение работ) общеобразовательных организаций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01 1 00 21590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126 715 900,00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127 515 900,00</w:t>
                  </w:r>
                </w:p>
              </w:tc>
            </w:tr>
            <w:tr w:rsidR="00B00593" w:rsidRPr="00A75EEA" w:rsidTr="00D07D4D">
              <w:trPr>
                <w:trHeight w:val="120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01 1 00 21590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126 715 900,00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127 515 900,00</w:t>
                  </w:r>
                </w:p>
              </w:tc>
            </w:tr>
            <w:tr w:rsidR="00B00593" w:rsidRPr="00A75EEA" w:rsidTr="00D07D4D">
              <w:trPr>
                <w:trHeight w:val="79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Строительство нового здания МБОУ СШ № 2 в г.Дзержинск Нижегородской области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01 1 00 28050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12 000 000,00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4 000 000,00</w:t>
                  </w:r>
                </w:p>
              </w:tc>
            </w:tr>
            <w:tr w:rsidR="00B00593" w:rsidRPr="00A75EEA" w:rsidTr="00D07D4D">
              <w:trPr>
                <w:trHeight w:val="11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01 1 00 28050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12 000 000,00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4 000 000,00</w:t>
                  </w:r>
                </w:p>
              </w:tc>
            </w:tr>
            <w:tr w:rsidR="00B00593" w:rsidRPr="00A75EEA" w:rsidTr="00D07D4D">
              <w:trPr>
                <w:trHeight w:val="259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01 1 00 29590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1 856 400,00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1 856 400,00</w:t>
                  </w:r>
                </w:p>
              </w:tc>
            </w:tr>
            <w:tr w:rsidR="00B00593" w:rsidRPr="00A75EEA" w:rsidTr="00D07D4D">
              <w:trPr>
                <w:trHeight w:val="11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01 1 00 29590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1 773 200,00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1 773 200,00</w:t>
                  </w:r>
                </w:p>
              </w:tc>
            </w:tr>
            <w:tr w:rsidR="00B00593" w:rsidRPr="00A75EEA" w:rsidTr="00D07D4D">
              <w:trPr>
                <w:trHeight w:val="37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01 1 00 29590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83 200,00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83 200,00</w:t>
                  </w:r>
                </w:p>
              </w:tc>
            </w:tr>
            <w:tr w:rsidR="00B00593" w:rsidRPr="00A75EEA" w:rsidTr="00D07D4D">
              <w:trPr>
                <w:trHeight w:val="157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за счет субвенции на исполнение полномочий в сфере общего образования в муниципальных общеобразовательных организациях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01 1 00 73070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930 072 400,00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1 023 079 700,00</w:t>
                  </w:r>
                </w:p>
              </w:tc>
            </w:tr>
            <w:tr w:rsidR="00B00593" w:rsidRPr="00A75EEA" w:rsidTr="00D07D4D">
              <w:trPr>
                <w:trHeight w:val="222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01 1 00 73070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30 667 200,00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33 733 900,00</w:t>
                  </w:r>
                </w:p>
              </w:tc>
            </w:tr>
            <w:tr w:rsidR="00B00593" w:rsidRPr="00A75EEA" w:rsidTr="00D07D4D">
              <w:trPr>
                <w:trHeight w:val="11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01 1 00 73070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3 066 700,00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3 373 400,00</w:t>
                  </w:r>
                </w:p>
              </w:tc>
            </w:tr>
            <w:tr w:rsidR="00B00593" w:rsidRPr="00A75EEA" w:rsidTr="00D07D4D">
              <w:trPr>
                <w:trHeight w:val="124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01 1 00 73070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896 338 500,00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985 972 400,00</w:t>
                  </w:r>
                </w:p>
              </w:tc>
            </w:tr>
            <w:tr w:rsidR="00B00593" w:rsidRPr="00A75EEA" w:rsidTr="00D07D4D">
              <w:trPr>
                <w:trHeight w:val="655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за счет субвенции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01 1 00 73380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22 384 600,00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24 623 100,00</w:t>
                  </w:r>
                </w:p>
              </w:tc>
            </w:tr>
            <w:tr w:rsidR="00B00593" w:rsidRPr="00A75EEA" w:rsidTr="00D07D4D">
              <w:trPr>
                <w:trHeight w:val="120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01 1 00 73380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22 384 600,00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24 623 100,00</w:t>
                  </w:r>
                </w:p>
              </w:tc>
            </w:tr>
            <w:tr w:rsidR="00B00593" w:rsidRPr="00A75EEA" w:rsidTr="00D07D4D">
              <w:trPr>
                <w:trHeight w:val="153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«Развитие муниципальной системы дошкольного образования в городском округе город Дзержинск»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10 0 00 00000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20 698 700,00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22 630 900,00</w:t>
                  </w:r>
                </w:p>
              </w:tc>
            </w:tr>
            <w:tr w:rsidR="00B00593" w:rsidRPr="00A75EEA" w:rsidTr="00D07D4D">
              <w:trPr>
                <w:trHeight w:val="150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«Организация предоставления дошкольного и начального общего образования, присмотра и ухода за детьми»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10 1 00 00000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20 698 700,00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22 630 900,00</w:t>
                  </w:r>
                </w:p>
              </w:tc>
            </w:tr>
            <w:tr w:rsidR="00B00593" w:rsidRPr="00A75EEA" w:rsidTr="00D07D4D">
              <w:trPr>
                <w:trHeight w:val="267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10 1 00 29590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1 377 000,00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1 377 000,00</w:t>
                  </w:r>
                </w:p>
              </w:tc>
            </w:tr>
            <w:tr w:rsidR="00B00593" w:rsidRPr="00A75EEA" w:rsidTr="00D07D4D">
              <w:trPr>
                <w:trHeight w:val="120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10 1 00 29590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1 377 000,00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1 377 000,00</w:t>
                  </w:r>
                </w:p>
              </w:tc>
            </w:tr>
            <w:tr w:rsidR="00B00593" w:rsidRPr="00A75EEA" w:rsidTr="00D07D4D">
              <w:trPr>
                <w:trHeight w:val="156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за счет субвенции на исполнение полномочий в сфере общего образования в муниципальных общеобразовательных организациях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10 1 00 73070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19 321 700,00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21 253 900,00</w:t>
                  </w:r>
                </w:p>
              </w:tc>
            </w:tr>
            <w:tr w:rsidR="00B00593" w:rsidRPr="00A75EEA" w:rsidTr="00D07D4D">
              <w:trPr>
                <w:trHeight w:val="124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10 1 00 73070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19 321 700,00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21 253 900,00</w:t>
                  </w:r>
                </w:p>
              </w:tc>
            </w:tr>
            <w:tr w:rsidR="00B00593" w:rsidRPr="00A75EEA" w:rsidTr="00D07D4D">
              <w:trPr>
                <w:trHeight w:val="48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Дополнительное образование детей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433 732 100,00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439 261 300,00</w:t>
                  </w:r>
                </w:p>
              </w:tc>
            </w:tr>
            <w:tr w:rsidR="00B00593" w:rsidRPr="00A75EEA" w:rsidTr="00D07D4D">
              <w:trPr>
                <w:trHeight w:val="120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"Развитие общего и дополнительного образования городского округа город Дзержинск"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01 0 00 00000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73 402 300,00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73 843 000,00</w:t>
                  </w:r>
                </w:p>
              </w:tc>
            </w:tr>
            <w:tr w:rsidR="00B00593" w:rsidRPr="00A75EEA" w:rsidTr="00D07D4D">
              <w:trPr>
                <w:trHeight w:val="11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"Организация предоставления общего и дополнительного образования"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72 602 300,00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73 843 000,00</w:t>
                  </w:r>
                </w:p>
              </w:tc>
            </w:tr>
            <w:tr w:rsidR="00B00593" w:rsidRPr="00A75EEA" w:rsidTr="00D07D4D">
              <w:trPr>
                <w:trHeight w:val="115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обеспечение деятельности (оказание услуг, выполнение работ) организаций дополнительного образования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01 1 00 22590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72 602 300,00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73 843 000,00</w:t>
                  </w:r>
                </w:p>
              </w:tc>
            </w:tr>
            <w:tr w:rsidR="00B00593" w:rsidRPr="00A75EEA" w:rsidTr="00D07D4D">
              <w:trPr>
                <w:trHeight w:val="124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01 1 00 22590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72 602 300,00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73 843 000,00</w:t>
                  </w:r>
                </w:p>
              </w:tc>
            </w:tr>
            <w:tr w:rsidR="00B00593" w:rsidRPr="00A75EEA" w:rsidTr="00D07D4D">
              <w:trPr>
                <w:trHeight w:val="225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"Обеспечение доступной среды в общеобразовательных организациях и организациях дополнительного образования, реализующих общеобразовательные программы"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B00593" w:rsidRPr="00A75EEA" w:rsidTr="00D07D4D">
              <w:trPr>
                <w:trHeight w:val="373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реализацию мероприятий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00 L0270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B00593" w:rsidRPr="00A75EEA" w:rsidTr="00D07D4D">
              <w:trPr>
                <w:trHeight w:val="127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2 00 L0270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B00593" w:rsidRPr="00A75EEA" w:rsidTr="00D07D4D">
              <w:trPr>
                <w:trHeight w:val="11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"Охрана окружающей среды городского округа город Дзержинск"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07 0 00 00000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100 000,00</w:t>
                  </w:r>
                </w:p>
              </w:tc>
            </w:tr>
            <w:tr w:rsidR="00B00593" w:rsidRPr="00A75EEA" w:rsidTr="00D07D4D">
              <w:trPr>
                <w:trHeight w:val="11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"Организация мероприятий по охране окружающей среды в границах городского округа"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07 4 00 00000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100 000,00</w:t>
                  </w:r>
                </w:p>
              </w:tc>
            </w:tr>
            <w:tr w:rsidR="00B00593" w:rsidRPr="00A75EEA" w:rsidTr="00D07D4D">
              <w:trPr>
                <w:trHeight w:val="75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Экологическое просвещение и образование жителей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07 4 00 23110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100 000,00</w:t>
                  </w:r>
                </w:p>
              </w:tc>
            </w:tr>
            <w:tr w:rsidR="00B00593" w:rsidRPr="00A75EEA" w:rsidTr="00D07D4D">
              <w:trPr>
                <w:trHeight w:val="127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07 4 00 23110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100 000,00</w:t>
                  </w:r>
                </w:p>
              </w:tc>
            </w:tr>
            <w:tr w:rsidR="00B00593" w:rsidRPr="00A75EEA" w:rsidTr="00D07D4D">
              <w:trPr>
                <w:trHeight w:val="11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"Развитие культуры в городском округе город Дзержинск"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11 0 00 00000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135 288 900,00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138 119 200,00</w:t>
                  </w:r>
                </w:p>
              </w:tc>
            </w:tr>
            <w:tr w:rsidR="00B00593" w:rsidRPr="00A75EEA" w:rsidTr="00D07D4D">
              <w:trPr>
                <w:trHeight w:val="11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"Организация представления муниципальных услуг в сфере культуры"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11 1 00 00000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135 288 900,00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138 119 200,00</w:t>
                  </w:r>
                </w:p>
              </w:tc>
            </w:tr>
            <w:tr w:rsidR="00B00593" w:rsidRPr="00A75EEA" w:rsidTr="00D07D4D">
              <w:trPr>
                <w:trHeight w:val="150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обеспечение деятельности (оказание услуг, выполнение работ) организаций дополнительного образования детей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11 1 00 22590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135 288 900,00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138 119 200,00</w:t>
                  </w:r>
                </w:p>
              </w:tc>
            </w:tr>
            <w:tr w:rsidR="00B00593" w:rsidRPr="00A75EEA" w:rsidTr="00D07D4D">
              <w:trPr>
                <w:trHeight w:val="127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11 1 00 22590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135 288 900,00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138 119 200,00</w:t>
                  </w:r>
                </w:p>
              </w:tc>
            </w:tr>
            <w:tr w:rsidR="00B00593" w:rsidRPr="00A75EEA" w:rsidTr="00D07D4D">
              <w:trPr>
                <w:trHeight w:val="11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"Развитие физической культуры и спорта в городском округе город Дзержинск"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13 0 00 00000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224 940 900,00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227 199 100,00</w:t>
                  </w:r>
                </w:p>
              </w:tc>
            </w:tr>
            <w:tr w:rsidR="00B00593" w:rsidRPr="00A75EEA" w:rsidTr="00D07D4D">
              <w:trPr>
                <w:trHeight w:val="130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"Организация предоставления муниципальных услуг в сфере физической культуры и спорта"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13 1 00 00000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224 940 900,00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227 199 100,00</w:t>
                  </w:r>
                </w:p>
              </w:tc>
            </w:tr>
            <w:tr w:rsidR="00B00593" w:rsidRPr="00A75EEA" w:rsidTr="00D07D4D">
              <w:trPr>
                <w:trHeight w:val="117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обеспечение деятельности (оказание услуг, выполнение работ) организаций физической культуры и спорта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13 1 00 19590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31 970 300,00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31 987 200,00</w:t>
                  </w:r>
                </w:p>
              </w:tc>
            </w:tr>
            <w:tr w:rsidR="00B00593" w:rsidRPr="00A75EEA" w:rsidTr="00D07D4D">
              <w:trPr>
                <w:trHeight w:val="127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13 1 00 19590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31 970 300,00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31 987 200,00</w:t>
                  </w:r>
                </w:p>
              </w:tc>
            </w:tr>
            <w:tr w:rsidR="00B00593" w:rsidRPr="00A75EEA" w:rsidTr="00D07D4D">
              <w:trPr>
                <w:trHeight w:val="150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обеспечение деятельности (оказание услуг, выполнение работ) организаций дополнительного образования детей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13 1 00 22590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192 970 600,00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195 211 900,00</w:t>
                  </w:r>
                </w:p>
              </w:tc>
            </w:tr>
            <w:tr w:rsidR="00B00593" w:rsidRPr="00A75EEA" w:rsidTr="00D07D4D">
              <w:trPr>
                <w:trHeight w:val="127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13 1 00 22590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192 970 600,00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195 211 900,00</w:t>
                  </w:r>
                </w:p>
              </w:tc>
            </w:tr>
            <w:tr w:rsidR="00B00593" w:rsidRPr="00A75EEA" w:rsidTr="00D07D4D">
              <w:trPr>
                <w:trHeight w:val="48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Молодежная политика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92 991 600,00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93 714 800,00</w:t>
                  </w:r>
                </w:p>
              </w:tc>
            </w:tr>
            <w:tr w:rsidR="00B00593" w:rsidRPr="00A75EEA" w:rsidTr="00D07D4D">
              <w:trPr>
                <w:trHeight w:val="120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"Развитие общего и дополнительного образования городского округа город Дзержинск"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01 0 00 00000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28 484 100,00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29 207 300,00</w:t>
                  </w:r>
                </w:p>
              </w:tc>
            </w:tr>
            <w:tr w:rsidR="00B00593" w:rsidRPr="00A75EEA" w:rsidTr="00D07D4D">
              <w:trPr>
                <w:trHeight w:val="11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"Организация предоставления общего и дополнительного образования"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28 484 100,00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29 207 300,00</w:t>
                  </w:r>
                </w:p>
              </w:tc>
            </w:tr>
            <w:tr w:rsidR="00B00593" w:rsidRPr="00A75EEA" w:rsidTr="00D07D4D">
              <w:trPr>
                <w:trHeight w:val="150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01 1 00 20010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16 404 000,00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16 404 000,00</w:t>
                  </w:r>
                </w:p>
              </w:tc>
            </w:tr>
            <w:tr w:rsidR="00B00593" w:rsidRPr="00A75EEA" w:rsidTr="00D07D4D">
              <w:trPr>
                <w:trHeight w:val="37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01 1 00 20010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16 404 000,00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16 404 000,00</w:t>
                  </w:r>
                </w:p>
              </w:tc>
            </w:tr>
            <w:tr w:rsidR="00B00593" w:rsidRPr="00A75EEA" w:rsidTr="00D07D4D">
              <w:trPr>
                <w:trHeight w:val="120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обеспечение деятельности (оказание услуг, выполнение работ) лагерей с дневным пребыванием детей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01 1 00 28590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7 540 000,00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7 540 000,00</w:t>
                  </w:r>
                </w:p>
              </w:tc>
            </w:tr>
            <w:tr w:rsidR="00B00593" w:rsidRPr="00A75EEA" w:rsidTr="00D07D4D">
              <w:trPr>
                <w:trHeight w:val="120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01 1 00 28590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7 540 000,00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7 540 000,00</w:t>
                  </w:r>
                </w:p>
              </w:tc>
            </w:tr>
            <w:tr w:rsidR="00B00593" w:rsidRPr="00A75EEA" w:rsidTr="00D07D4D">
              <w:trPr>
                <w:trHeight w:val="47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за счет субвенции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01 1 00 73320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4 540 100,00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5 263 300,00</w:t>
                  </w:r>
                </w:p>
              </w:tc>
            </w:tr>
            <w:tr w:rsidR="00B00593" w:rsidRPr="00A75EEA" w:rsidTr="00D07D4D">
              <w:trPr>
                <w:trHeight w:val="37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01 1 00 73320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4 540 100,00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5 263 300,00</w:t>
                  </w:r>
                </w:p>
              </w:tc>
            </w:tr>
            <w:tr w:rsidR="00B00593" w:rsidRPr="00A75EEA" w:rsidTr="00D07D4D">
              <w:trPr>
                <w:trHeight w:val="11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"Развитие молодежной политики в городском округе город Дзержинск"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12 0 00 00000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63 795 100,00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63 795 100,00</w:t>
                  </w:r>
                </w:p>
              </w:tc>
            </w:tr>
            <w:tr w:rsidR="00B00593" w:rsidRPr="00A75EEA" w:rsidTr="00D07D4D">
              <w:trPr>
                <w:trHeight w:val="11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"Организация предоставления муниципальных услуг в сфере молодежной политики"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12 1 00 00000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61 451 500,00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61 451 500,00</w:t>
                  </w:r>
                </w:p>
              </w:tc>
            </w:tr>
            <w:tr w:rsidR="00B00593" w:rsidRPr="00A75EEA" w:rsidTr="00D07D4D">
              <w:trPr>
                <w:trHeight w:val="11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обеспечение деятельности (оказание услуг, выполнение работ) учреждений молодежной политики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12 1 00 23590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61 451 500,00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61 451 500,00</w:t>
                  </w:r>
                </w:p>
              </w:tc>
            </w:tr>
            <w:tr w:rsidR="00B00593" w:rsidRPr="00A75EEA" w:rsidTr="00D07D4D">
              <w:trPr>
                <w:trHeight w:val="117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12 1 00 23590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61 451 500,00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61 451 500,00</w:t>
                  </w:r>
                </w:p>
              </w:tc>
            </w:tr>
            <w:tr w:rsidR="00B00593" w:rsidRPr="00A75EEA" w:rsidTr="00D07D4D">
              <w:trPr>
                <w:trHeight w:val="11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"Профилактика безнадзорности и правонарушений несовершеннолетних"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12 3 00 00000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2 343 600,00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2 343 600,00</w:t>
                  </w:r>
                </w:p>
              </w:tc>
            </w:tr>
            <w:tr w:rsidR="00B00593" w:rsidRPr="00A75EEA" w:rsidTr="00D07D4D">
              <w:trPr>
                <w:trHeight w:val="147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Реализация комплексных мер, направленных на вовлечение детей и молодежи в организованные формы отдыха и деятельность трудовых объединений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12 3 00 20160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2 343 600,00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2 343 600,00</w:t>
                  </w:r>
                </w:p>
              </w:tc>
            </w:tr>
            <w:tr w:rsidR="00B00593" w:rsidRPr="00A75EEA" w:rsidTr="00D07D4D">
              <w:trPr>
                <w:trHeight w:val="127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12 3 00 20160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2 343 600,00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2 343 600,00</w:t>
                  </w:r>
                </w:p>
              </w:tc>
            </w:tr>
            <w:tr w:rsidR="00B00593" w:rsidRPr="00A75EEA" w:rsidTr="00D07D4D">
              <w:trPr>
                <w:trHeight w:val="11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"Развитие физической культуры и спорта в городском округе город Дзержинск"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13 0 00 00000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712 400,00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712 400,00</w:t>
                  </w:r>
                </w:p>
              </w:tc>
            </w:tr>
            <w:tr w:rsidR="00B00593" w:rsidRPr="00A75EEA" w:rsidTr="00D07D4D">
              <w:trPr>
                <w:trHeight w:val="127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"Организация предоставления муниципальных услуг в сфере физической культуры и спорта"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13 1 00 00000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712 400,00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712 400,00</w:t>
                  </w:r>
                </w:p>
              </w:tc>
            </w:tr>
            <w:tr w:rsidR="00B00593" w:rsidRPr="00A75EEA" w:rsidTr="00D07D4D">
              <w:trPr>
                <w:trHeight w:val="120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обеспечение деятельности (оказание услуг, выполнение работ) лагерей с дневным пребыванием детей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13 1 00 28590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712 400,00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712 400,00</w:t>
                  </w:r>
                </w:p>
              </w:tc>
            </w:tr>
            <w:tr w:rsidR="00B00593" w:rsidRPr="00A75EEA" w:rsidTr="00D07D4D">
              <w:trPr>
                <w:trHeight w:val="130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13 1 00 28590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712 400,00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712 400,00</w:t>
                  </w:r>
                </w:p>
              </w:tc>
            </w:tr>
            <w:tr w:rsidR="00B00593" w:rsidRPr="00A75EEA" w:rsidTr="00D07D4D">
              <w:trPr>
                <w:trHeight w:val="42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Другие вопросы в области образования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97 060 600,00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97 071 000,00</w:t>
                  </w:r>
                </w:p>
              </w:tc>
            </w:tr>
            <w:tr w:rsidR="00B00593" w:rsidRPr="00A75EEA" w:rsidTr="00D07D4D">
              <w:trPr>
                <w:trHeight w:val="124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"Развитие общего и дополнительного образования городского округа город Дзержинск"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01 0 00 00000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31 701 900,00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31 712 300,00</w:t>
                  </w:r>
                </w:p>
              </w:tc>
            </w:tr>
            <w:tr w:rsidR="00B00593" w:rsidRPr="00A75EEA" w:rsidTr="00D07D4D">
              <w:trPr>
                <w:trHeight w:val="11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"Организация предоставления общего и дополнительного образования"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31 701 900,00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31 712 300,00</w:t>
                  </w:r>
                </w:p>
              </w:tc>
            </w:tr>
            <w:tr w:rsidR="00B00593" w:rsidRPr="00A75EEA" w:rsidTr="00D07D4D">
              <w:trPr>
                <w:trHeight w:val="11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обеспечение деятельности (оказание услуг, выполнение работ) прочих учреждений образования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01 1 00 49590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9 365 600,00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9 376 000,00</w:t>
                  </w:r>
                </w:p>
              </w:tc>
            </w:tr>
            <w:tr w:rsidR="00B00593" w:rsidRPr="00A75EEA" w:rsidTr="00D07D4D">
              <w:trPr>
                <w:trHeight w:val="124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01 1 00 49590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9 365 600,00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9 376 000,00</w:t>
                  </w:r>
                </w:p>
              </w:tc>
            </w:tr>
            <w:tr w:rsidR="00B00593" w:rsidRPr="00A75EEA" w:rsidTr="00D07D4D">
              <w:trPr>
                <w:trHeight w:val="265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Субсидии на возмещение затрат на обеспечение бесплатного двухразового питания учащихся с ограниченными возможностями здоровья в общеобразовательных организациях города, обучающихся по адаптированным общеобразовательным программам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01 1 00 60210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22 336 300,00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22 336 300,00</w:t>
                  </w:r>
                </w:p>
              </w:tc>
            </w:tr>
            <w:tr w:rsidR="00B00593" w:rsidRPr="00A75EEA" w:rsidTr="00D07D4D">
              <w:trPr>
                <w:trHeight w:val="37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01 1 00 60210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22 336 300,00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22 336 300,00</w:t>
                  </w:r>
                </w:p>
              </w:tc>
            </w:tr>
            <w:tr w:rsidR="00B00593" w:rsidRPr="00A75EEA" w:rsidTr="00D07D4D">
              <w:trPr>
                <w:trHeight w:val="150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«Развитие муниципальной системы дошкольного образования в городском округе город Дзержинск»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10 0 00 00000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47 288 200,00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47 288 200,00</w:t>
                  </w:r>
                </w:p>
              </w:tc>
            </w:tr>
            <w:tr w:rsidR="00B00593" w:rsidRPr="00A75EEA" w:rsidTr="00D07D4D">
              <w:trPr>
                <w:trHeight w:val="150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«Организация предоставления дошкольного и начального общего образования, присмотра и ухода за детьми»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10 1 00 00000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47 288 200,00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47 288 200,00</w:t>
                  </w:r>
                </w:p>
              </w:tc>
            </w:tr>
            <w:tr w:rsidR="00B00593" w:rsidRPr="00A75EEA" w:rsidTr="00D07D4D">
              <w:trPr>
                <w:trHeight w:val="26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обеспечение деятельности (оказание услуг, выполнение работ) централизованной бухгалтерии в рамках муниципальной программы «Развитие муниципальной системы дошкольного образования в городском округе город Дзержинск»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10 1 00 27590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43 252 500,00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43 252 500,00</w:t>
                  </w:r>
                </w:p>
              </w:tc>
            </w:tr>
            <w:tr w:rsidR="00B00593" w:rsidRPr="00A75EEA" w:rsidTr="00D07D4D">
              <w:trPr>
                <w:trHeight w:val="120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10 1 00 27590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43 252 500,00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43 252 500,00</w:t>
                  </w:r>
                </w:p>
              </w:tc>
            </w:tr>
            <w:tr w:rsidR="00B00593" w:rsidRPr="00A75EEA" w:rsidTr="00D07D4D">
              <w:trPr>
                <w:trHeight w:val="11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обеспечение деятельности (оказание услуг, выполнение работ) прочих учреждений образования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10 1 00 49590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4 035 700,00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4 035 700,00</w:t>
                  </w:r>
                </w:p>
              </w:tc>
            </w:tr>
            <w:tr w:rsidR="00B00593" w:rsidRPr="00A75EEA" w:rsidTr="00D07D4D">
              <w:trPr>
                <w:trHeight w:val="120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10 1 00 49590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4 035 700,00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4 035 700,00</w:t>
                  </w:r>
                </w:p>
              </w:tc>
            </w:tr>
            <w:tr w:rsidR="00B00593" w:rsidRPr="00A75EEA" w:rsidTr="00D07D4D">
              <w:trPr>
                <w:trHeight w:val="11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"Развитие культуры в городском округе город Дзержинск"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11 0 00 00000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18 070 500,00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18 070 500,00</w:t>
                  </w:r>
                </w:p>
              </w:tc>
            </w:tr>
            <w:tr w:rsidR="00B00593" w:rsidRPr="00A75EEA" w:rsidTr="00D07D4D">
              <w:trPr>
                <w:trHeight w:val="11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"Организация представления муниципальных услуг в сфере культуры"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11 1 00 00000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18 070 500,00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18 070 500,00</w:t>
                  </w:r>
                </w:p>
              </w:tc>
            </w:tr>
            <w:tr w:rsidR="00B00593" w:rsidRPr="00A75EEA" w:rsidTr="00D07D4D">
              <w:trPr>
                <w:trHeight w:val="225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обеспечение деятельности (оказание услуг, выполнение работ) централизованной бухгалтерии в рамках муниципальной программы "Развитие культуры в городском округе город Дзержинск"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11 1 00 27590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18 070 500,00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18 070 500,00</w:t>
                  </w:r>
                </w:p>
              </w:tc>
            </w:tr>
            <w:tr w:rsidR="00B00593" w:rsidRPr="00A75EEA" w:rsidTr="00D07D4D">
              <w:trPr>
                <w:trHeight w:val="226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11 1 00 27590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16 439 300,00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16 439 300,00</w:t>
                  </w:r>
                </w:p>
              </w:tc>
            </w:tr>
            <w:tr w:rsidR="00B00593" w:rsidRPr="00A75EEA" w:rsidTr="00D07D4D">
              <w:trPr>
                <w:trHeight w:val="11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11 1 00 27590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1 623 000,00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1 623 000,00</w:t>
                  </w:r>
                </w:p>
              </w:tc>
            </w:tr>
            <w:tr w:rsidR="00B00593" w:rsidRPr="00A75EEA" w:rsidTr="00D07D4D">
              <w:trPr>
                <w:trHeight w:val="37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11 1 00 27590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8 200,00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8 200,00</w:t>
                  </w:r>
                </w:p>
              </w:tc>
            </w:tr>
            <w:tr w:rsidR="00B00593" w:rsidRPr="00A75EEA" w:rsidTr="00D07D4D">
              <w:trPr>
                <w:trHeight w:val="49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Культура, кинематография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123 012 300,00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125 819 700,00</w:t>
                  </w:r>
                </w:p>
              </w:tc>
            </w:tr>
            <w:tr w:rsidR="00B00593" w:rsidRPr="00A75EEA" w:rsidTr="00D07D4D">
              <w:trPr>
                <w:trHeight w:val="49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Культура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123 012 300,00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125 819 700,00</w:t>
                  </w:r>
                </w:p>
              </w:tc>
            </w:tr>
            <w:tr w:rsidR="00B00593" w:rsidRPr="00A75EEA" w:rsidTr="00D07D4D">
              <w:trPr>
                <w:trHeight w:val="11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"Развитие культуры в городском округе город Дзержинск"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11 0 00 00000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123 012 300,00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125 819 700,00</w:t>
                  </w:r>
                </w:p>
              </w:tc>
            </w:tr>
            <w:tr w:rsidR="00B00593" w:rsidRPr="00A75EEA" w:rsidTr="00D07D4D">
              <w:trPr>
                <w:trHeight w:val="11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"Организация представления муниципальных услуг в сфере культуры"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11 1 00 00000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123 012 300,00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125 819 700,00</w:t>
                  </w:r>
                </w:p>
              </w:tc>
            </w:tr>
            <w:tr w:rsidR="00B00593" w:rsidRPr="00A75EEA" w:rsidTr="00D07D4D">
              <w:trPr>
                <w:trHeight w:val="115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обеспечение деятельности (оказание услуг, выполнение работ) учреждений культурно-досугового типа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11 1 00 40590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31 016 200,00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31 688 200,00</w:t>
                  </w:r>
                </w:p>
              </w:tc>
            </w:tr>
            <w:tr w:rsidR="00B00593" w:rsidRPr="00A75EEA" w:rsidTr="00D07D4D">
              <w:trPr>
                <w:trHeight w:val="127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11 1 00 40590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31 016 200,00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31 688 200,00</w:t>
                  </w:r>
                </w:p>
              </w:tc>
            </w:tr>
            <w:tr w:rsidR="00B00593" w:rsidRPr="00A75EEA" w:rsidTr="00D07D4D">
              <w:trPr>
                <w:trHeight w:val="75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обеспечение деятельности (оказание услуг, выполнение работ) музея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11 1 00 41590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4 830 300,00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4 938 500,00</w:t>
                  </w:r>
                </w:p>
              </w:tc>
            </w:tr>
            <w:tr w:rsidR="00B00593" w:rsidRPr="00A75EEA" w:rsidTr="00D07D4D">
              <w:trPr>
                <w:trHeight w:val="123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11 1 00 41590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4 830 300,00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4 938 500,00</w:t>
                  </w:r>
                </w:p>
              </w:tc>
            </w:tr>
            <w:tr w:rsidR="00B00593" w:rsidRPr="00A75EEA" w:rsidTr="00D07D4D">
              <w:trPr>
                <w:trHeight w:val="117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обеспечение деятельности (оказание услуг, выполнение работ) централизованной библиотечной системы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11 1 00 42590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42 453 100,00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43 381 600,00</w:t>
                  </w:r>
                </w:p>
              </w:tc>
            </w:tr>
            <w:tr w:rsidR="00B00593" w:rsidRPr="00A75EEA" w:rsidTr="00D07D4D">
              <w:trPr>
                <w:trHeight w:val="130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11 1 00 42590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42 453 100,00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43 381 600,00</w:t>
                  </w:r>
                </w:p>
              </w:tc>
            </w:tr>
            <w:tr w:rsidR="00B00593" w:rsidRPr="00A75EEA" w:rsidTr="00D07D4D">
              <w:trPr>
                <w:trHeight w:val="8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обеспечение деятельности (оказание услуг, выполнение работ) театров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11 1 00 43590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44 712 700,00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45 811 400,00</w:t>
                  </w:r>
                </w:p>
              </w:tc>
            </w:tr>
            <w:tr w:rsidR="00B00593" w:rsidRPr="00A75EEA" w:rsidTr="00D07D4D">
              <w:trPr>
                <w:trHeight w:val="123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11 1 00 43590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44 712 700,00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45 811 400,00</w:t>
                  </w:r>
                </w:p>
              </w:tc>
            </w:tr>
            <w:tr w:rsidR="00B00593" w:rsidRPr="00A75EEA" w:rsidTr="00D07D4D">
              <w:trPr>
                <w:trHeight w:val="45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Социальная политика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101 366 300,00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101 912 300,00</w:t>
                  </w:r>
                </w:p>
              </w:tc>
            </w:tr>
            <w:tr w:rsidR="00B00593" w:rsidRPr="00A75EEA" w:rsidTr="00D07D4D">
              <w:trPr>
                <w:trHeight w:val="45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Пенсионное обеспечение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21 762 600,00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21 762 600,00</w:t>
                  </w:r>
                </w:p>
              </w:tc>
            </w:tr>
            <w:tr w:rsidR="00B00593" w:rsidRPr="00A75EEA" w:rsidTr="00D07D4D">
              <w:trPr>
                <w:trHeight w:val="75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Непрограммные расходы городского бюджета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90 0 00 00000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21 762 600,00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21 762 600,00</w:t>
                  </w:r>
                </w:p>
              </w:tc>
            </w:tr>
            <w:tr w:rsidR="00B00593" w:rsidRPr="00A75EEA" w:rsidTr="00D07D4D">
              <w:trPr>
                <w:trHeight w:val="11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Непрограммные расходы по обеспечению деятельности администрации города Дзержинска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21 762 600,00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21 762 600,00</w:t>
                  </w:r>
                </w:p>
              </w:tc>
            </w:tr>
            <w:tr w:rsidR="00B00593" w:rsidRPr="00A75EEA" w:rsidTr="00D07D4D">
              <w:trPr>
                <w:trHeight w:val="150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выплату пенсий за выслугу лет лицам, замещавшим муниципальные должности и должности муниципальной службы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90 2 00 92020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21 762 600,00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21 762 600,00</w:t>
                  </w:r>
                </w:p>
              </w:tc>
            </w:tr>
            <w:tr w:rsidR="00B00593" w:rsidRPr="00A75EEA" w:rsidTr="00D07D4D">
              <w:trPr>
                <w:trHeight w:val="75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90 2 00 92020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21 762 600,00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21 762 600,00</w:t>
                  </w:r>
                </w:p>
              </w:tc>
            </w:tr>
            <w:tr w:rsidR="00B00593" w:rsidRPr="00A75EEA" w:rsidTr="00D07D4D">
              <w:trPr>
                <w:trHeight w:val="42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Социальное обеспечение населения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20 180 500,00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21 273 300,00</w:t>
                  </w:r>
                </w:p>
              </w:tc>
            </w:tr>
            <w:tr w:rsidR="00B00593" w:rsidRPr="00A75EEA" w:rsidTr="00D07D4D">
              <w:trPr>
                <w:trHeight w:val="115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"Обеспечение безопасности жизнедеятельности населения городского округа город Дзержинск"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04 0 00 00000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652 500,00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652 500,00</w:t>
                  </w:r>
                </w:p>
              </w:tc>
            </w:tr>
            <w:tr w:rsidR="00B00593" w:rsidRPr="00A75EEA" w:rsidTr="00D07D4D">
              <w:trPr>
                <w:trHeight w:val="228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04 1 00 00000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652 500,00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652 500,00</w:t>
                  </w:r>
                </w:p>
              </w:tc>
            </w:tr>
            <w:tr w:rsidR="00B00593" w:rsidRPr="00A75EEA" w:rsidTr="00D07D4D">
              <w:trPr>
                <w:trHeight w:val="75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Обеспечение правовой и социальной защиты добровольных пожарных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04 1 00 10140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652 500,00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652 500,00</w:t>
                  </w:r>
                </w:p>
              </w:tc>
            </w:tr>
            <w:tr w:rsidR="00B00593" w:rsidRPr="00A75EEA" w:rsidTr="00D07D4D">
              <w:trPr>
                <w:trHeight w:val="75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04 1 00 10140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652 500,00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652 500,00</w:t>
                  </w:r>
                </w:p>
              </w:tc>
            </w:tr>
            <w:tr w:rsidR="00B00593" w:rsidRPr="00A75EEA" w:rsidTr="00D07D4D">
              <w:trPr>
                <w:trHeight w:val="147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05 0 00 00000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800 000,00</w:t>
                  </w:r>
                </w:p>
              </w:tc>
            </w:tr>
            <w:tr w:rsidR="00B00593" w:rsidRPr="00A75EEA" w:rsidTr="00D07D4D">
              <w:trPr>
                <w:trHeight w:val="11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"Организация и содержание мест захоронения в городском округе город Дзержинск"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05 3 00 00000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800 000,00</w:t>
                  </w:r>
                </w:p>
              </w:tc>
            </w:tr>
            <w:tr w:rsidR="00B00593" w:rsidRPr="00A75EEA" w:rsidTr="00D07D4D">
              <w:trPr>
                <w:trHeight w:val="11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Субсидии на оказание ритуальных услуг по гарантированному перечню услуг по погребению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05 3 00 60070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800 000,00</w:t>
                  </w:r>
                </w:p>
              </w:tc>
            </w:tr>
            <w:tr w:rsidR="00B00593" w:rsidRPr="00A75EEA" w:rsidTr="00D07D4D">
              <w:trPr>
                <w:trHeight w:val="37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05 3 00 60070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800 000,00</w:t>
                  </w:r>
                </w:p>
              </w:tc>
            </w:tr>
            <w:tr w:rsidR="00B00593" w:rsidRPr="00A75EEA" w:rsidTr="00D07D4D">
              <w:trPr>
                <w:trHeight w:val="150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"Обеспечение жителей городского округа город Дзержинск доступным и комфортным жильем"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08 0 00 00000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18 728 000,00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19 820 800,00</w:t>
                  </w:r>
                </w:p>
              </w:tc>
            </w:tr>
            <w:tr w:rsidR="00B00593" w:rsidRPr="00A75EEA" w:rsidTr="00D07D4D">
              <w:trPr>
                <w:trHeight w:val="75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"Обеспечение жильем молодых семей города Дзержинска"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08 1 00 00000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8 366 700,00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8 652 700,00</w:t>
                  </w:r>
                </w:p>
              </w:tc>
            </w:tr>
            <w:tr w:rsidR="00B00593" w:rsidRPr="00A75EEA" w:rsidTr="00D07D4D">
              <w:trPr>
                <w:trHeight w:val="85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Социальные выплаты на приобретение (строительство) жилья молодым семьям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1 00 L0200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7 493 500,00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7 749 700,00</w:t>
                  </w:r>
                </w:p>
              </w:tc>
            </w:tr>
            <w:tr w:rsidR="00B00593" w:rsidRPr="00A75EEA" w:rsidTr="00D07D4D">
              <w:trPr>
                <w:trHeight w:val="75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1 00 L0200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7 493 500,00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7 749 700,00</w:t>
                  </w:r>
                </w:p>
              </w:tc>
            </w:tr>
            <w:tr w:rsidR="00B00593" w:rsidRPr="00A75EEA" w:rsidTr="00D07D4D">
              <w:trPr>
                <w:trHeight w:val="11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Компенсация части затрат на приобретение (строительство) жилья молодым семьям при рождении детей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1 00 S2140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873 200,00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903 000,00</w:t>
                  </w:r>
                </w:p>
              </w:tc>
            </w:tr>
            <w:tr w:rsidR="00B00593" w:rsidRPr="00A75EEA" w:rsidTr="00D07D4D">
              <w:trPr>
                <w:trHeight w:val="75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1 00 S2140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873 200,00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903 000,00</w:t>
                  </w:r>
                </w:p>
              </w:tc>
            </w:tr>
            <w:tr w:rsidR="00B00593" w:rsidRPr="00A75EEA" w:rsidTr="00D07D4D">
              <w:trPr>
                <w:trHeight w:val="11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"Обеспечение жильем работников бюджетной сферы города Дзержинска"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08 2 00 00000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4 691 100,00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4 851 500,00</w:t>
                  </w:r>
                </w:p>
              </w:tc>
            </w:tr>
            <w:tr w:rsidR="00B00593" w:rsidRPr="00A75EEA" w:rsidTr="00D07D4D">
              <w:trPr>
                <w:trHeight w:val="150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социальной выплаты работникам бюджетной сферы на расходы, связанные с приобретением жилых помещений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08 2 00 29030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4 691 100,00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4 851 500,00</w:t>
                  </w:r>
                </w:p>
              </w:tc>
            </w:tr>
            <w:tr w:rsidR="00B00593" w:rsidRPr="00A75EEA" w:rsidTr="00D07D4D">
              <w:trPr>
                <w:trHeight w:val="75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08 2 00 29030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4 691 100,00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4 851 500,00</w:t>
                  </w:r>
                </w:p>
              </w:tc>
            </w:tr>
            <w:tr w:rsidR="00B00593" w:rsidRPr="00A75EEA" w:rsidTr="00D07D4D">
              <w:trPr>
                <w:trHeight w:val="75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"Обеспечение жильем отдельных категорий граждан"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08 3 00 00000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5 670 200,00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6 316 600,00</w:t>
                  </w:r>
                </w:p>
              </w:tc>
            </w:tr>
            <w:tr w:rsidR="00B00593" w:rsidRPr="00A75EEA" w:rsidTr="00D07D4D">
              <w:trPr>
                <w:trHeight w:val="187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Исполнение обязательств по возмещению процентных ставок по кредитам, выданным до 31.12.2006 в рамках ДЦП "Молодой семье - доступное жилье" на 2005-2010 годы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08 3 00 29050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71 000,00</w:t>
                  </w:r>
                </w:p>
              </w:tc>
            </w:tr>
            <w:tr w:rsidR="00B00593" w:rsidRPr="00A75EEA" w:rsidTr="00D07D4D">
              <w:trPr>
                <w:trHeight w:val="75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08 3 00 29050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71 000,00</w:t>
                  </w:r>
                </w:p>
              </w:tc>
            </w:tr>
            <w:tr w:rsidR="00B00593" w:rsidRPr="00A75EEA" w:rsidTr="00D07D4D">
              <w:trPr>
                <w:trHeight w:val="259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за счет субвенции на обеспечение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08 3 00 51350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4 454 700,00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5 939 600,00</w:t>
                  </w:r>
                </w:p>
              </w:tc>
            </w:tr>
            <w:tr w:rsidR="00B00593" w:rsidRPr="00A75EEA" w:rsidTr="00D07D4D">
              <w:trPr>
                <w:trHeight w:val="75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08 3 00 51350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4 454 700,00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5 939 600,00</w:t>
                  </w:r>
                </w:p>
              </w:tc>
            </w:tr>
            <w:tr w:rsidR="00B00593" w:rsidRPr="00A75EEA" w:rsidTr="00D07D4D">
              <w:trPr>
                <w:trHeight w:val="192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за счет субвенции на обеспечение жильем граждан, страдающих тяжелыми формами хронических заболеваний, перечень которых устанавливается Правительством Российской Федерации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08 3 00 73160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829 500,00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B00593" w:rsidRPr="00A75EEA" w:rsidTr="00D07D4D">
              <w:trPr>
                <w:trHeight w:val="75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08 3 00 73160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829 500,00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B00593" w:rsidRPr="00A75EEA" w:rsidTr="00D07D4D">
              <w:trPr>
                <w:trHeight w:val="23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3 00 S2270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306 000,00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306 000,00</w:t>
                  </w:r>
                </w:p>
              </w:tc>
            </w:tr>
            <w:tr w:rsidR="00B00593" w:rsidRPr="00A75EEA" w:rsidTr="00D07D4D">
              <w:trPr>
                <w:trHeight w:val="75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3 00 S2270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306 000,00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306 000,00</w:t>
                  </w:r>
                </w:p>
              </w:tc>
            </w:tr>
            <w:tr w:rsidR="00B00593" w:rsidRPr="00A75EEA" w:rsidTr="00D07D4D">
              <w:trPr>
                <w:trHeight w:val="40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Охрана семьи и детства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59 423 200,00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58 876 400,00</w:t>
                  </w:r>
                </w:p>
              </w:tc>
            </w:tr>
            <w:tr w:rsidR="00B00593" w:rsidRPr="00A75EEA" w:rsidTr="00D07D4D">
              <w:trPr>
                <w:trHeight w:val="150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"Обеспечение жителей городского округа город Дзержинск доступным и комфортным жильем"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08 0 00 00000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7 237 400,00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6 974 300,00</w:t>
                  </w:r>
                </w:p>
              </w:tc>
            </w:tr>
            <w:tr w:rsidR="00B00593" w:rsidRPr="00A75EEA" w:rsidTr="00D07D4D">
              <w:trPr>
                <w:trHeight w:val="75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"Обеспечение жильем отдельных категорий граждан"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08 3 00 00000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7 237 400,00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6 974 300,00</w:t>
                  </w:r>
                </w:p>
              </w:tc>
            </w:tr>
            <w:tr w:rsidR="00B00593" w:rsidRPr="00A75EEA" w:rsidTr="00D07D4D">
              <w:trPr>
                <w:trHeight w:val="225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за счет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3 00 R0820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7 237 400,00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6 974 300,00</w:t>
                  </w:r>
                </w:p>
              </w:tc>
            </w:tr>
            <w:tr w:rsidR="00B00593" w:rsidRPr="00A75EEA" w:rsidTr="00D07D4D">
              <w:trPr>
                <w:trHeight w:val="11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08 3 00 R0820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7 237 400,00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6 974 300,00</w:t>
                  </w:r>
                </w:p>
              </w:tc>
            </w:tr>
            <w:tr w:rsidR="00B00593" w:rsidRPr="00A75EEA" w:rsidTr="00D07D4D">
              <w:trPr>
                <w:trHeight w:val="150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«Развитие муниципальной системы дошкольного образования в городском округе город Дзержинск»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10 0 00 00000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51 902 100,00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51 902 100,00</w:t>
                  </w:r>
                </w:p>
              </w:tc>
            </w:tr>
            <w:tr w:rsidR="00B00593" w:rsidRPr="00A75EEA" w:rsidTr="00D07D4D">
              <w:trPr>
                <w:trHeight w:val="150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«Организация предоставления дошкольного и начального общего образования, присмотра и ухода за детьми»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10 1 00 00000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51 902 100,00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51 902 100,00</w:t>
                  </w:r>
                </w:p>
              </w:tc>
            </w:tr>
            <w:tr w:rsidR="00B00593" w:rsidRPr="00A75EEA" w:rsidTr="00D07D4D">
              <w:trPr>
                <w:trHeight w:val="357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за счет субвенции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10 1 00 73110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51 902 100,00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51 902 100,00</w:t>
                  </w:r>
                </w:p>
              </w:tc>
            </w:tr>
            <w:tr w:rsidR="00B00593" w:rsidRPr="00A75EEA" w:rsidTr="00D07D4D">
              <w:trPr>
                <w:trHeight w:val="11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10 1 00 73110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767 000,00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767 000,00</w:t>
                  </w:r>
                </w:p>
              </w:tc>
            </w:tr>
            <w:tr w:rsidR="00B00593" w:rsidRPr="00A75EEA" w:rsidTr="00D07D4D">
              <w:trPr>
                <w:trHeight w:val="75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10 1 00 73110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51 135 100,00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51 135 100,00</w:t>
                  </w:r>
                </w:p>
              </w:tc>
            </w:tr>
            <w:tr w:rsidR="00B00593" w:rsidRPr="00A75EEA" w:rsidTr="00D07D4D">
              <w:trPr>
                <w:trHeight w:val="75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Непрограммные расходы городского бюджета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90 0 00 00000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283 700,00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B00593" w:rsidRPr="00A75EEA" w:rsidTr="00D07D4D">
              <w:trPr>
                <w:trHeight w:val="11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Непрограммные расходы по обеспечению деятельности администрации города Дзержинска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283 700,00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B00593" w:rsidRPr="00A75EEA" w:rsidTr="00D07D4D">
              <w:trPr>
                <w:trHeight w:val="450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за счет 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90 2 00 73120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283 700,00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B00593" w:rsidRPr="00A75EEA" w:rsidTr="00D07D4D">
              <w:trPr>
                <w:trHeight w:val="75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90 2 00 73120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283 700,00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B00593" w:rsidRPr="00A75EEA" w:rsidTr="00D07D4D">
              <w:trPr>
                <w:trHeight w:val="37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Физическая культура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39 611 330,00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12 216 000,00</w:t>
                  </w:r>
                </w:p>
              </w:tc>
            </w:tr>
            <w:tr w:rsidR="00B00593" w:rsidRPr="00A75EEA" w:rsidTr="00D07D4D">
              <w:trPr>
                <w:trHeight w:val="40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Массовый спорт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12 216 000,00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12 216 000,00</w:t>
                  </w:r>
                </w:p>
              </w:tc>
            </w:tr>
            <w:tr w:rsidR="00B00593" w:rsidRPr="00A75EEA" w:rsidTr="00D07D4D">
              <w:trPr>
                <w:trHeight w:val="11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"Развитие физической культуры и спорта в городском округе город Дзержинск"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13 0 00 00000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12 216 000,00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12 216 000,00</w:t>
                  </w:r>
                </w:p>
              </w:tc>
            </w:tr>
            <w:tr w:rsidR="00B00593" w:rsidRPr="00A75EEA" w:rsidTr="00D07D4D">
              <w:trPr>
                <w:trHeight w:val="124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"Организация предоставления муниципальных услуг в сфере физической культуры и спорта"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13 1 00 00000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12 216 000,00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12 216 000,00</w:t>
                  </w:r>
                </w:p>
              </w:tc>
            </w:tr>
            <w:tr w:rsidR="00B00593" w:rsidRPr="00A75EEA" w:rsidTr="00D07D4D">
              <w:trPr>
                <w:trHeight w:val="115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обеспечение деятельности (оказание услуг, выполнение работ) организаций физической культуры и спорта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13 1 00 19590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12 216 000,00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12 216 000,00</w:t>
                  </w:r>
                </w:p>
              </w:tc>
            </w:tr>
            <w:tr w:rsidR="00B00593" w:rsidRPr="00A75EEA" w:rsidTr="00D07D4D">
              <w:trPr>
                <w:trHeight w:val="124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13 1 00 19590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12 216 000,00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12 216 000,00</w:t>
                  </w:r>
                </w:p>
              </w:tc>
            </w:tr>
            <w:tr w:rsidR="00B00593" w:rsidRPr="00A75EEA" w:rsidTr="00D07D4D">
              <w:trPr>
                <w:trHeight w:val="45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Спорт высших достижений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27 395 330,00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B00593" w:rsidRPr="00A75EEA" w:rsidTr="00D07D4D">
              <w:trPr>
                <w:trHeight w:val="11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"Развитие физической культуры и спорта в городском округе город Дзержинск"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13 0 00 00000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27 395 330,00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B00593" w:rsidRPr="00A75EEA" w:rsidTr="00D07D4D">
              <w:trPr>
                <w:trHeight w:val="11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"Развитие физической культуры, массового спорта и спорта высших достижений"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13 2 00 00000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27 395 330,00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B00593" w:rsidRPr="00A75EEA" w:rsidTr="00D07D4D">
              <w:trPr>
                <w:trHeight w:val="11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Реконструкция тренировочной площадки на стадионе "Химик", Нижегородская область, г.Дзержинск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13 2 00 28010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27 395 330,00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B00593" w:rsidRPr="00A75EEA" w:rsidTr="00D07D4D">
              <w:trPr>
                <w:trHeight w:val="11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13 2 00 28010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27 395 330,00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B00593" w:rsidRPr="00A75EEA" w:rsidTr="00D07D4D">
              <w:trPr>
                <w:trHeight w:val="37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Средства массовой информации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4 910 400,00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4 926 300,00</w:t>
                  </w:r>
                </w:p>
              </w:tc>
            </w:tr>
            <w:tr w:rsidR="00B00593" w:rsidRPr="00A75EEA" w:rsidTr="00D07D4D">
              <w:trPr>
                <w:trHeight w:val="40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Периодическая печать и издательства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4 910 400,00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4 926 300,00</w:t>
                  </w:r>
                </w:p>
              </w:tc>
            </w:tr>
            <w:tr w:rsidR="00B00593" w:rsidRPr="00A75EEA" w:rsidTr="00D07D4D">
              <w:trPr>
                <w:trHeight w:val="153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06 0 00 00000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4 910 400,00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4 926 300,00</w:t>
                  </w:r>
                </w:p>
              </w:tc>
            </w:tr>
            <w:tr w:rsidR="00B00593" w:rsidRPr="00A75EEA" w:rsidTr="00D07D4D">
              <w:trPr>
                <w:trHeight w:val="75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Подпрограмма "Информационное освещение деятельности администрации"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06 2 00 00000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4 910 400,00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4 926 300,00</w:t>
                  </w:r>
                </w:p>
              </w:tc>
            </w:tr>
            <w:tr w:rsidR="00B00593" w:rsidRPr="00A75EEA" w:rsidTr="00D07D4D">
              <w:trPr>
                <w:trHeight w:val="11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Расходы на обеспечение деятельности (оказание услуг, выполнение работ) МАУ "ИЦ "Дзержинские ведомости"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2 00 S2050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4 910 400,00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4 926 300,00</w:t>
                  </w:r>
                </w:p>
              </w:tc>
            </w:tr>
            <w:tr w:rsidR="00B00593" w:rsidRPr="00A75EEA" w:rsidTr="00D07D4D">
              <w:trPr>
                <w:trHeight w:val="127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 2 00 S2050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4 910 400,00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4 926 300,00</w:t>
                  </w:r>
                </w:p>
              </w:tc>
            </w:tr>
            <w:tr w:rsidR="00B00593" w:rsidRPr="00A75EEA" w:rsidTr="00D07D4D">
              <w:trPr>
                <w:trHeight w:val="75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Обслуживание государственного и муниципального долга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122 863 200,00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86 882 900,00</w:t>
                  </w:r>
                </w:p>
              </w:tc>
            </w:tr>
            <w:tr w:rsidR="00B00593" w:rsidRPr="00A75EEA" w:rsidTr="00D07D4D">
              <w:trPr>
                <w:trHeight w:val="82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Обслуживание государственного внутреннего и муниципального долга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00 0 00 00000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122 863 200,00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86 882 900,00</w:t>
                  </w:r>
                </w:p>
              </w:tc>
            </w:tr>
            <w:tr w:rsidR="00B00593" w:rsidRPr="00A75EEA" w:rsidTr="00D07D4D">
              <w:trPr>
                <w:trHeight w:val="75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Непрограммные расходы городского бюджета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90 0 00 00000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122 863 200,00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86 882 900,00</w:t>
                  </w:r>
                </w:p>
              </w:tc>
            </w:tr>
            <w:tr w:rsidR="00B00593" w:rsidRPr="00A75EEA" w:rsidTr="00D07D4D">
              <w:trPr>
                <w:trHeight w:val="1575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Другие непрограммные расходы по реализации вопросов местного значения города Дзержинска, связанные с общегородским управлением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90 3 00 00000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122 863 200,00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86 882 900,00</w:t>
                  </w:r>
                </w:p>
              </w:tc>
            </w:tr>
            <w:tr w:rsidR="00B00593" w:rsidRPr="00A75EEA" w:rsidTr="00D07D4D">
              <w:trPr>
                <w:trHeight w:val="75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Процентные платежи по муниципальному долгу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90 3 00 93060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122 863 200,00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86 882 900,00</w:t>
                  </w:r>
                </w:p>
              </w:tc>
            </w:tr>
            <w:tr w:rsidR="00B00593" w:rsidRPr="00A75EEA" w:rsidTr="00D07D4D">
              <w:trPr>
                <w:trHeight w:val="750"/>
              </w:trPr>
              <w:tc>
                <w:tcPr>
                  <w:tcW w:w="50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0593" w:rsidRPr="00A75EEA" w:rsidRDefault="00B00593" w:rsidP="005251D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Обслуживание государственного (муниципального) долга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21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90 3 00 93060</w:t>
                  </w:r>
                </w:p>
              </w:tc>
              <w:tc>
                <w:tcPr>
                  <w:tcW w:w="9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00593" w:rsidRPr="00A75EEA" w:rsidRDefault="00B00593" w:rsidP="005251DA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700</w:t>
                  </w:r>
                </w:p>
              </w:tc>
              <w:tc>
                <w:tcPr>
                  <w:tcW w:w="232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122 863 200,00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00593" w:rsidRPr="00A75EEA" w:rsidRDefault="00B00593" w:rsidP="005251DA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A75EE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86 882 900,00</w:t>
                  </w:r>
                </w:p>
              </w:tc>
            </w:tr>
          </w:tbl>
          <w:p w:rsidR="00B00593" w:rsidRPr="00A75EEA" w:rsidRDefault="00B00593" w:rsidP="00B0023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B00593" w:rsidRPr="00A75EEA" w:rsidRDefault="00B00593" w:rsidP="00B0023D">
            <w:pPr>
              <w:rPr>
                <w:rFonts w:ascii="Arial" w:hAnsi="Arial" w:cs="Arial"/>
                <w:sz w:val="24"/>
                <w:szCs w:val="24"/>
              </w:rPr>
            </w:pPr>
          </w:p>
          <w:p w:rsidR="00B00593" w:rsidRPr="00A75EEA" w:rsidRDefault="00B00593" w:rsidP="006A641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00593" w:rsidRPr="00A75EEA" w:rsidTr="005251DA">
        <w:trPr>
          <w:trHeight w:val="322"/>
        </w:trPr>
        <w:tc>
          <w:tcPr>
            <w:tcW w:w="1451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0593" w:rsidRPr="00A75EEA" w:rsidRDefault="00B00593" w:rsidP="006A641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B00593" w:rsidRPr="00A75EEA" w:rsidRDefault="00B00593" w:rsidP="009817CA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A75EEA">
        <w:rPr>
          <w:rFonts w:ascii="Arial" w:hAnsi="Arial" w:cs="Arial"/>
          <w:b/>
          <w:bCs/>
          <w:color w:val="000000"/>
          <w:sz w:val="24"/>
          <w:szCs w:val="24"/>
        </w:rPr>
        <w:t>Заместитель главы администрации города по финансам,</w:t>
      </w:r>
      <w:r w:rsidRPr="00A75EEA">
        <w:rPr>
          <w:rFonts w:ascii="Arial" w:hAnsi="Arial" w:cs="Arial"/>
          <w:b/>
          <w:bCs/>
          <w:color w:val="000000"/>
          <w:sz w:val="24"/>
          <w:szCs w:val="24"/>
        </w:rPr>
        <w:br/>
        <w:t>директор департамента финансов</w:t>
      </w:r>
      <w:r w:rsidRPr="00A75EEA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A75EEA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A75EEA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A75EEA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A75EEA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A75EEA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A75EEA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A75EEA"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О.В.Сахончик</w:t>
      </w:r>
    </w:p>
    <w:p w:rsidR="00B00593" w:rsidRPr="00A75EEA" w:rsidRDefault="00B00593" w:rsidP="009817CA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0593" w:rsidRPr="00A75EEA" w:rsidRDefault="00B00593" w:rsidP="009817CA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0593" w:rsidRPr="00A75EEA" w:rsidRDefault="00B00593" w:rsidP="009817CA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0593" w:rsidRPr="00A75EEA" w:rsidRDefault="00B00593" w:rsidP="009817CA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0593" w:rsidRPr="00A75EEA" w:rsidRDefault="00B00593" w:rsidP="009817CA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0593" w:rsidRPr="00A75EEA" w:rsidRDefault="00B00593" w:rsidP="009817CA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0593" w:rsidRPr="00A75EEA" w:rsidRDefault="00B00593" w:rsidP="009817CA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0593" w:rsidRPr="00A75EEA" w:rsidRDefault="00B00593" w:rsidP="009817CA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0593" w:rsidRPr="00A75EEA" w:rsidRDefault="00B00593" w:rsidP="009817CA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0593" w:rsidRPr="00A75EEA" w:rsidRDefault="00B00593" w:rsidP="009817CA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0593" w:rsidRPr="00A75EEA" w:rsidRDefault="00B00593" w:rsidP="009817CA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0593" w:rsidRPr="00A75EEA" w:rsidRDefault="00B00593" w:rsidP="009817CA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0593" w:rsidRPr="00A75EEA" w:rsidRDefault="00B00593" w:rsidP="009817CA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0593" w:rsidRPr="00A75EEA" w:rsidRDefault="00B00593" w:rsidP="009817CA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0593" w:rsidRPr="00A75EEA" w:rsidRDefault="00B00593" w:rsidP="009817CA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0593" w:rsidRPr="00A75EEA" w:rsidRDefault="00B00593" w:rsidP="009817CA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0593" w:rsidRPr="00A75EEA" w:rsidRDefault="00B00593" w:rsidP="009817CA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0593" w:rsidRPr="00A75EEA" w:rsidRDefault="00B00593" w:rsidP="009817CA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0593" w:rsidRPr="00A75EEA" w:rsidRDefault="00B00593" w:rsidP="009817CA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0593" w:rsidRPr="00A75EEA" w:rsidRDefault="00B00593" w:rsidP="009817CA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0593" w:rsidRPr="00A75EEA" w:rsidRDefault="00B00593" w:rsidP="009817CA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0593" w:rsidRPr="00A75EEA" w:rsidRDefault="00B00593" w:rsidP="009817CA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0593" w:rsidRPr="00A75EEA" w:rsidRDefault="00B00593" w:rsidP="009817CA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0593" w:rsidRPr="00A75EEA" w:rsidRDefault="00B00593" w:rsidP="009817CA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0593" w:rsidRPr="00A75EEA" w:rsidRDefault="00B00593" w:rsidP="009817CA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0593" w:rsidRPr="00A75EEA" w:rsidRDefault="00B00593" w:rsidP="00CD35C1">
      <w:pPr>
        <w:ind w:left="2160" w:right="677" w:firstLine="7905"/>
        <w:jc w:val="right"/>
        <w:rPr>
          <w:rFonts w:ascii="Arial" w:hAnsi="Arial" w:cs="Arial"/>
          <w:sz w:val="24"/>
          <w:szCs w:val="24"/>
        </w:rPr>
      </w:pPr>
      <w:r w:rsidRPr="00A75EEA">
        <w:rPr>
          <w:rFonts w:ascii="Arial" w:hAnsi="Arial" w:cs="Arial"/>
          <w:sz w:val="24"/>
          <w:szCs w:val="24"/>
        </w:rPr>
        <w:tab/>
      </w:r>
      <w:r w:rsidRPr="00A75EEA">
        <w:rPr>
          <w:rFonts w:ascii="Arial" w:hAnsi="Arial" w:cs="Arial"/>
          <w:sz w:val="24"/>
          <w:szCs w:val="24"/>
        </w:rPr>
        <w:tab/>
      </w:r>
    </w:p>
    <w:p w:rsidR="00B00593" w:rsidRPr="00A75EEA" w:rsidRDefault="00B0059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 w:rsidRPr="00A75EEA">
        <w:rPr>
          <w:rFonts w:ascii="Arial" w:hAnsi="Arial" w:cs="Arial"/>
          <w:b/>
          <w:bCs/>
          <w:sz w:val="24"/>
          <w:szCs w:val="24"/>
        </w:rPr>
        <w:tab/>
      </w:r>
      <w:r w:rsidRPr="00A75EEA">
        <w:rPr>
          <w:rFonts w:ascii="Arial" w:hAnsi="Arial" w:cs="Arial"/>
          <w:b/>
          <w:bCs/>
          <w:sz w:val="24"/>
          <w:szCs w:val="24"/>
        </w:rPr>
        <w:tab/>
      </w:r>
    </w:p>
    <w:p w:rsidR="00B00593" w:rsidRPr="00A75EEA" w:rsidRDefault="00B00593" w:rsidP="00C730A0">
      <w:pPr>
        <w:ind w:left="2160" w:right="677" w:firstLine="7905"/>
        <w:jc w:val="right"/>
        <w:rPr>
          <w:rFonts w:ascii="Arial" w:hAnsi="Arial" w:cs="Arial"/>
          <w:b/>
          <w:color w:val="000000"/>
          <w:sz w:val="24"/>
          <w:szCs w:val="24"/>
        </w:rPr>
      </w:pPr>
      <w:r w:rsidRPr="00A75EEA">
        <w:rPr>
          <w:rFonts w:ascii="Arial" w:hAnsi="Arial" w:cs="Arial"/>
          <w:b/>
          <w:bCs/>
          <w:sz w:val="24"/>
          <w:szCs w:val="24"/>
        </w:rPr>
        <w:tab/>
      </w:r>
      <w:r w:rsidRPr="00A75EEA">
        <w:rPr>
          <w:rFonts w:ascii="Arial" w:hAnsi="Arial" w:cs="Arial"/>
          <w:b/>
          <w:bCs/>
          <w:sz w:val="24"/>
          <w:szCs w:val="24"/>
        </w:rPr>
        <w:tab/>
      </w:r>
      <w:r w:rsidRPr="00A75EEA">
        <w:rPr>
          <w:rFonts w:ascii="Arial" w:hAnsi="Arial" w:cs="Arial"/>
          <w:b/>
          <w:bCs/>
          <w:sz w:val="24"/>
          <w:szCs w:val="24"/>
        </w:rPr>
        <w:tab/>
      </w:r>
      <w:r w:rsidRPr="00A75EEA">
        <w:rPr>
          <w:rFonts w:ascii="Arial" w:hAnsi="Arial" w:cs="Arial"/>
          <w:b/>
          <w:bCs/>
          <w:sz w:val="24"/>
          <w:szCs w:val="24"/>
        </w:rPr>
        <w:tab/>
      </w:r>
      <w:r w:rsidRPr="00A75EEA">
        <w:rPr>
          <w:rFonts w:ascii="Arial" w:hAnsi="Arial" w:cs="Arial"/>
          <w:b/>
          <w:bCs/>
          <w:sz w:val="24"/>
          <w:szCs w:val="24"/>
        </w:rPr>
        <w:tab/>
      </w:r>
      <w:r w:rsidRPr="00A75EEA">
        <w:rPr>
          <w:rFonts w:ascii="Arial" w:hAnsi="Arial" w:cs="Arial"/>
          <w:b/>
          <w:bCs/>
          <w:sz w:val="24"/>
          <w:szCs w:val="24"/>
        </w:rPr>
        <w:tab/>
      </w:r>
      <w:r w:rsidRPr="00A75EEA">
        <w:rPr>
          <w:rFonts w:ascii="Arial" w:hAnsi="Arial" w:cs="Arial"/>
          <w:b/>
          <w:bCs/>
          <w:sz w:val="24"/>
          <w:szCs w:val="24"/>
        </w:rPr>
        <w:tab/>
      </w:r>
      <w:r w:rsidRPr="00A75EEA">
        <w:rPr>
          <w:rFonts w:ascii="Arial" w:hAnsi="Arial" w:cs="Arial"/>
          <w:b/>
          <w:color w:val="000000"/>
          <w:sz w:val="24"/>
          <w:szCs w:val="24"/>
        </w:rPr>
        <w:t>Приложение 6</w:t>
      </w:r>
    </w:p>
    <w:p w:rsidR="00B00593" w:rsidRPr="00A75EEA" w:rsidRDefault="00B00593" w:rsidP="00C730A0">
      <w:pPr>
        <w:ind w:left="8640" w:right="-739" w:firstLine="72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75EEA">
        <w:rPr>
          <w:rFonts w:ascii="Arial" w:hAnsi="Arial" w:cs="Arial"/>
          <w:color w:val="000000"/>
          <w:sz w:val="24"/>
          <w:szCs w:val="24"/>
        </w:rPr>
        <w:t>к решению городской Думы</w:t>
      </w:r>
    </w:p>
    <w:p w:rsidR="00B00593" w:rsidRPr="00A75EEA" w:rsidRDefault="00B00593" w:rsidP="00C730A0">
      <w:pPr>
        <w:tabs>
          <w:tab w:val="left" w:pos="1134"/>
          <w:tab w:val="left" w:pos="4111"/>
          <w:tab w:val="left" w:pos="7371"/>
        </w:tabs>
        <w:ind w:right="42"/>
        <w:jc w:val="right"/>
        <w:rPr>
          <w:rFonts w:ascii="Arial" w:hAnsi="Arial" w:cs="Arial"/>
          <w:color w:val="000000"/>
          <w:sz w:val="24"/>
          <w:szCs w:val="24"/>
        </w:rPr>
      </w:pPr>
      <w:r w:rsidRPr="00A75EEA">
        <w:rPr>
          <w:rFonts w:ascii="Arial" w:hAnsi="Arial" w:cs="Arial"/>
          <w:color w:val="000000"/>
          <w:sz w:val="24"/>
          <w:szCs w:val="24"/>
        </w:rPr>
        <w:t>от 7 сентября 2017 г. № 38</w:t>
      </w:r>
      <w:r>
        <w:rPr>
          <w:rFonts w:ascii="Arial" w:hAnsi="Arial" w:cs="Arial"/>
          <w:color w:val="000000"/>
          <w:sz w:val="24"/>
          <w:szCs w:val="24"/>
        </w:rPr>
        <w:t>6</w:t>
      </w:r>
    </w:p>
    <w:p w:rsidR="00B00593" w:rsidRPr="00A75EEA" w:rsidRDefault="00B00593" w:rsidP="00C730A0">
      <w:pPr>
        <w:tabs>
          <w:tab w:val="left" w:pos="1134"/>
          <w:tab w:val="left" w:pos="4111"/>
          <w:tab w:val="left" w:pos="7371"/>
        </w:tabs>
        <w:ind w:right="42"/>
        <w:jc w:val="right"/>
        <w:rPr>
          <w:rFonts w:ascii="Arial" w:hAnsi="Arial" w:cs="Arial"/>
          <w:color w:val="000000"/>
          <w:sz w:val="24"/>
          <w:szCs w:val="24"/>
        </w:rPr>
      </w:pPr>
    </w:p>
    <w:p w:rsidR="00B00593" w:rsidRPr="00A75EEA" w:rsidRDefault="00B00593" w:rsidP="00C730A0">
      <w:pPr>
        <w:ind w:left="10080" w:firstLine="72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75EEA">
        <w:rPr>
          <w:rFonts w:ascii="Arial" w:hAnsi="Arial" w:cs="Arial"/>
          <w:b/>
          <w:color w:val="000000"/>
          <w:sz w:val="24"/>
          <w:szCs w:val="24"/>
        </w:rPr>
        <w:t>Приложение 9</w:t>
      </w:r>
    </w:p>
    <w:p w:rsidR="00B00593" w:rsidRPr="00A75EEA" w:rsidRDefault="00B00593" w:rsidP="00C730A0">
      <w:pPr>
        <w:ind w:left="10080" w:firstLine="720"/>
        <w:jc w:val="center"/>
        <w:rPr>
          <w:rFonts w:ascii="Arial" w:hAnsi="Arial" w:cs="Arial"/>
          <w:color w:val="000000"/>
          <w:sz w:val="24"/>
          <w:szCs w:val="24"/>
        </w:rPr>
      </w:pPr>
      <w:r w:rsidRPr="00A75EEA">
        <w:rPr>
          <w:rFonts w:ascii="Arial" w:hAnsi="Arial" w:cs="Arial"/>
          <w:color w:val="000000"/>
          <w:sz w:val="24"/>
          <w:szCs w:val="24"/>
        </w:rPr>
        <w:t>к решению городской Думы</w:t>
      </w:r>
    </w:p>
    <w:p w:rsidR="00B00593" w:rsidRPr="00A75EEA" w:rsidRDefault="00B00593" w:rsidP="00C730A0">
      <w:pPr>
        <w:ind w:left="10080" w:firstLine="72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75EEA">
        <w:rPr>
          <w:rFonts w:ascii="Arial" w:hAnsi="Arial" w:cs="Arial"/>
          <w:color w:val="000000"/>
          <w:sz w:val="24"/>
          <w:szCs w:val="24"/>
        </w:rPr>
        <w:t>от 22 декабря 2016 г. № 271</w:t>
      </w:r>
    </w:p>
    <w:p w:rsidR="00B00593" w:rsidRPr="00A75EEA" w:rsidRDefault="00B00593" w:rsidP="00C730A0">
      <w:pPr>
        <w:rPr>
          <w:rFonts w:ascii="Arial" w:hAnsi="Arial" w:cs="Arial"/>
          <w:sz w:val="24"/>
          <w:szCs w:val="24"/>
        </w:rPr>
      </w:pPr>
    </w:p>
    <w:p w:rsidR="00B00593" w:rsidRPr="00A75EEA" w:rsidRDefault="00B00593" w:rsidP="00C730A0">
      <w:pPr>
        <w:rPr>
          <w:rFonts w:ascii="Arial" w:hAnsi="Arial" w:cs="Arial"/>
          <w:sz w:val="24"/>
          <w:szCs w:val="24"/>
        </w:rPr>
      </w:pPr>
    </w:p>
    <w:tbl>
      <w:tblPr>
        <w:tblW w:w="14060" w:type="dxa"/>
        <w:tblInd w:w="93" w:type="dxa"/>
        <w:tblLook w:val="0000"/>
      </w:tblPr>
      <w:tblGrid>
        <w:gridCol w:w="6703"/>
        <w:gridCol w:w="773"/>
        <w:gridCol w:w="709"/>
        <w:gridCol w:w="768"/>
        <w:gridCol w:w="1945"/>
        <w:gridCol w:w="782"/>
        <w:gridCol w:w="2380"/>
      </w:tblGrid>
      <w:tr w:rsidR="00B00593" w:rsidRPr="00A75EEA" w:rsidTr="005D28FE">
        <w:trPr>
          <w:trHeight w:val="825"/>
        </w:trPr>
        <w:tc>
          <w:tcPr>
            <w:tcW w:w="140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ВЕДОМСТВЕННАЯ СТРУКТУРА</w:t>
            </w: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 расходов городского бюджета на 2017 год</w:t>
            </w:r>
          </w:p>
        </w:tc>
      </w:tr>
      <w:tr w:rsidR="00B00593" w:rsidRPr="00A75EEA" w:rsidTr="005D28FE">
        <w:trPr>
          <w:trHeight w:val="270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47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 (руб.)</w:t>
            </w:r>
          </w:p>
        </w:tc>
      </w:tr>
      <w:tr w:rsidR="00B00593" w:rsidRPr="00A75EEA" w:rsidTr="005D28FE">
        <w:trPr>
          <w:trHeight w:val="1140"/>
        </w:trPr>
        <w:tc>
          <w:tcPr>
            <w:tcW w:w="6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Ве-дом-ство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Раз-</w:t>
            </w: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дел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Под-</w:t>
            </w: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раз-</w:t>
            </w: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дел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Целевая статья расходов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Вид рас-</w:t>
            </w: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хода</w:t>
            </w: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4 919 172 428,57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Администрация города Дзержинска Нижегородской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4 884 758 528,57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407 802 348,95</w:t>
            </w:r>
          </w:p>
        </w:tc>
      </w:tr>
      <w:tr w:rsidR="00B00593" w:rsidRPr="00A75EEA" w:rsidTr="005D28FE">
        <w:trPr>
          <w:trHeight w:val="150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232 366 092,18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232 366 092,18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232 366 092,18</w:t>
            </w:r>
          </w:p>
        </w:tc>
      </w:tr>
      <w:tr w:rsidR="00B00593" w:rsidRPr="00A75EEA" w:rsidTr="005D28FE">
        <w:trPr>
          <w:trHeight w:val="289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1 816 000,00</w:t>
            </w:r>
          </w:p>
        </w:tc>
      </w:tr>
      <w:tr w:rsidR="00B00593" w:rsidRPr="00A75EEA" w:rsidTr="005D28FE">
        <w:trPr>
          <w:trHeight w:val="18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373 800,00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1 442 200,00</w:t>
            </w:r>
          </w:p>
        </w:tc>
      </w:tr>
      <w:tr w:rsidR="00B00593" w:rsidRPr="00A75EEA" w:rsidTr="005D28FE">
        <w:trPr>
          <w:trHeight w:val="150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5 323 600,00</w:t>
            </w:r>
          </w:p>
        </w:tc>
      </w:tr>
      <w:tr w:rsidR="00B00593" w:rsidRPr="00A75EEA" w:rsidTr="005D28FE">
        <w:trPr>
          <w:trHeight w:val="18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5 242 500,00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81 100,00</w:t>
            </w:r>
          </w:p>
        </w:tc>
      </w:tr>
      <w:tr w:rsidR="00B00593" w:rsidRPr="00A75EEA" w:rsidTr="005D28FE">
        <w:trPr>
          <w:trHeight w:val="121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1 745 900,00</w:t>
            </w:r>
          </w:p>
        </w:tc>
      </w:tr>
      <w:tr w:rsidR="00B00593" w:rsidRPr="00A75EEA" w:rsidTr="005D28FE">
        <w:trPr>
          <w:trHeight w:val="18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1 689 200,00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56 700,00</w:t>
            </w:r>
          </w:p>
        </w:tc>
      </w:tr>
      <w:tr w:rsidR="00B00593" w:rsidRPr="00A75EEA" w:rsidTr="005D28FE">
        <w:trPr>
          <w:trHeight w:val="132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90 2 00 73060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629 700,00</w:t>
            </w:r>
          </w:p>
        </w:tc>
      </w:tr>
      <w:tr w:rsidR="00B00593" w:rsidRPr="00A75EEA" w:rsidTr="005D28FE">
        <w:trPr>
          <w:trHeight w:val="18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90 2 00 73060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571 200,00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90 2 00 73060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58 500,00</w:t>
            </w:r>
          </w:p>
        </w:tc>
      </w:tr>
      <w:tr w:rsidR="00B00593" w:rsidRPr="00A75EEA" w:rsidTr="005D28FE">
        <w:trPr>
          <w:trHeight w:val="85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90 2 00 92010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2 191 800,00</w:t>
            </w:r>
          </w:p>
        </w:tc>
      </w:tr>
      <w:tr w:rsidR="00B00593" w:rsidRPr="00A75EEA" w:rsidTr="005D28FE">
        <w:trPr>
          <w:trHeight w:val="18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90 2 00 92010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2 191 800,00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173 545 592,18</w:t>
            </w:r>
          </w:p>
        </w:tc>
      </w:tr>
      <w:tr w:rsidR="00B00593" w:rsidRPr="00A75EEA" w:rsidTr="005D28FE">
        <w:trPr>
          <w:trHeight w:val="18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169 495 700,00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4 029 892,18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20 000,00</w:t>
            </w:r>
          </w:p>
        </w:tc>
      </w:tr>
      <w:tr w:rsidR="00B00593" w:rsidRPr="00A75EEA" w:rsidTr="005D28FE">
        <w:trPr>
          <w:trHeight w:val="193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непрограммных расходов по обеспечению деятельности администрации города Дзержинска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S2090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47 113 500,00</w:t>
            </w:r>
          </w:p>
        </w:tc>
      </w:tr>
      <w:tr w:rsidR="00B00593" w:rsidRPr="00A75EEA" w:rsidTr="005D28FE">
        <w:trPr>
          <w:trHeight w:val="18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S2090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47 113 500,00</w:t>
            </w:r>
          </w:p>
        </w:tc>
      </w:tr>
      <w:tr w:rsidR="00B00593" w:rsidRPr="00A75EEA" w:rsidTr="005D28FE">
        <w:trPr>
          <w:trHeight w:val="49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1 899 563,00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1 899 563,00</w:t>
            </w:r>
          </w:p>
        </w:tc>
      </w:tr>
      <w:tr w:rsidR="00B00593" w:rsidRPr="00A75EEA" w:rsidTr="005D28FE">
        <w:trPr>
          <w:trHeight w:val="84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90 4 00 00000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1 899 563,00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выборов депутатов городской Думы города Дзержинска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90 4 00 94030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1 899 563,00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90 4 00 94030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1 899 563,00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15 000 000,00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</w:tr>
      <w:tr w:rsidR="00B00593" w:rsidRPr="00A75EEA" w:rsidTr="005D28FE">
        <w:trPr>
          <w:trHeight w:val="112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158 536 693,77</w:t>
            </w:r>
          </w:p>
        </w:tc>
      </w:tr>
      <w:tr w:rsidR="00B00593" w:rsidRPr="00A75EEA" w:rsidTr="005D28FE">
        <w:trPr>
          <w:trHeight w:val="121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92 788 869,11</w:t>
            </w:r>
          </w:p>
        </w:tc>
      </w:tr>
      <w:tr w:rsidR="00B00593" w:rsidRPr="00A75EEA" w:rsidTr="005D28FE">
        <w:trPr>
          <w:trHeight w:val="79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53 529 698,83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2 304 600,00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2 254 600,00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</w:tr>
      <w:tr w:rsidR="00B00593" w:rsidRPr="00A75EEA" w:rsidTr="005D28FE">
        <w:trPr>
          <w:trHeight w:val="112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Прием и обслуживание иностранных делегаций, зарубежные визиты официальных делегаций администрации города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427 608,00</w:t>
            </w:r>
          </w:p>
        </w:tc>
      </w:tr>
      <w:tr w:rsidR="00B00593" w:rsidRPr="00A75EEA" w:rsidTr="005D28FE">
        <w:trPr>
          <w:trHeight w:val="18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177 608,00</w:t>
            </w:r>
          </w:p>
        </w:tc>
      </w:tr>
      <w:tr w:rsidR="00B00593" w:rsidRPr="00A75EEA" w:rsidTr="005D28FE">
        <w:trPr>
          <w:trHeight w:val="112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06 1 00 24070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06 1 00 24070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35 940 590,83</w:t>
            </w:r>
          </w:p>
        </w:tc>
      </w:tr>
      <w:tr w:rsidR="00B00593" w:rsidRPr="00A75EEA" w:rsidTr="005D28FE">
        <w:trPr>
          <w:trHeight w:val="18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16 636 640,47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19 053 950,36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Обеспечение функционирования помощников депутатов городской Думы города Дзержинска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8 150 900,00</w:t>
            </w:r>
          </w:p>
        </w:tc>
      </w:tr>
      <w:tr w:rsidR="00B00593" w:rsidRPr="00A75EEA" w:rsidTr="005D28FE">
        <w:trPr>
          <w:trHeight w:val="18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8 070 500,00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80 400,00</w:t>
            </w:r>
          </w:p>
        </w:tc>
      </w:tr>
      <w:tr w:rsidR="00B00593" w:rsidRPr="00A75EEA" w:rsidTr="005D28FE">
        <w:trPr>
          <w:trHeight w:val="313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подпрограммы "Материально-техническое обеспечение деятельности органов местного самоуправления" муниципальной программы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1 00 S2090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6 606 000,00</w:t>
            </w:r>
          </w:p>
        </w:tc>
      </w:tr>
      <w:tr w:rsidR="00B00593" w:rsidRPr="00A75EEA" w:rsidTr="005D28FE">
        <w:trPr>
          <w:trHeight w:val="18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1 00 S2090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6 606 000,00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</w:tr>
      <w:tr w:rsidR="00B00593" w:rsidRPr="00A75EEA" w:rsidTr="005D28FE">
        <w:trPr>
          <w:trHeight w:val="112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06 2 00 24010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06 2 00 24010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</w:tr>
      <w:tr w:rsidR="00B00593" w:rsidRPr="00A75EEA" w:rsidTr="005D28FE">
        <w:trPr>
          <w:trHeight w:val="112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06 2 00 24020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06 2 00 24020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B00593" w:rsidRPr="00A75EEA" w:rsidTr="005D28FE">
        <w:trPr>
          <w:trHeight w:val="112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06 2 00 24030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06 2 00 24030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06 3 00 00000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34 759 170,28</w:t>
            </w:r>
          </w:p>
        </w:tc>
      </w:tr>
      <w:tr w:rsidR="00B00593" w:rsidRPr="00A75EEA" w:rsidTr="005D28FE">
        <w:trPr>
          <w:trHeight w:val="82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многофункциональными центрами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06 3 00 45590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29 037 970,28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06 3 00 45590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29 037 970,28</w:t>
            </w:r>
          </w:p>
        </w:tc>
      </w:tr>
      <w:tr w:rsidR="00B00593" w:rsidRPr="00A75EEA" w:rsidTr="005D28FE">
        <w:trPr>
          <w:trHeight w:val="310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подпрограммы "Информатизация деятельности органов местного самоуправления" муниципальной программы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3 00 S2090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5 721 200,00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3 00 S2090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5 721 200,00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B00593" w:rsidRPr="00A75EEA" w:rsidTr="005D28FE">
        <w:trPr>
          <w:trHeight w:val="150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социально-ориентированным некоммерческим организациям по возмещению затрат, связанных с реализацией общественно-полезных (социальных) мероприятий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06 4 00 65010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06 4 00 65010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B00593" w:rsidRPr="00A75EEA" w:rsidTr="005D28FE">
        <w:trPr>
          <w:trHeight w:val="112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27 793 143,78</w:t>
            </w:r>
          </w:p>
        </w:tc>
      </w:tr>
      <w:tr w:rsidR="00B00593" w:rsidRPr="00A75EEA" w:rsidTr="005D28FE">
        <w:trPr>
          <w:trHeight w:val="84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27 793 143,78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20 951 831,78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17 052 591,06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3 899 240,72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Изъятие земель для муниципальных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09 1 00 23210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6 841 312,00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09 1 00 23210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6 841 312,00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10 589 437,54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представления муниципальных услуг в сфере культуры"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10 589 437,54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11 1 00 44590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8 870 837,54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11 1 00 44590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8 870 837,54</w:t>
            </w:r>
          </w:p>
        </w:tc>
      </w:tr>
      <w:tr w:rsidR="00B00593" w:rsidRPr="00A75EEA" w:rsidTr="005D28FE">
        <w:trPr>
          <w:trHeight w:val="196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1 718 600,00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1 718 600,00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B00593" w:rsidRPr="00A75EEA" w:rsidTr="005D28FE">
        <w:trPr>
          <w:trHeight w:val="112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12 4 00 00000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B00593" w:rsidRPr="00A75EEA" w:rsidTr="005D28FE">
        <w:trPr>
          <w:trHeight w:val="112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12 4 00 20080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12 4 00 20080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26 865 243,34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406 900,00</w:t>
            </w:r>
          </w:p>
        </w:tc>
      </w:tr>
      <w:tr w:rsidR="00B00593" w:rsidRPr="00A75EEA" w:rsidTr="005D28FE">
        <w:trPr>
          <w:trHeight w:val="4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Совет муниципальных образований НО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90 2 00 92040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366 900,00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90 2 00 92040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366 900,00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90 2 00 92050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90 2 00 92050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B00593" w:rsidRPr="00A75EEA" w:rsidTr="005D28FE">
        <w:trPr>
          <w:trHeight w:val="112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26 458 343,34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Исполнение решений судебных органов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90 3 00 93020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10 258 343,34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90 3 00 93020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10 258 343,34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32 055 330,53</w:t>
            </w:r>
          </w:p>
        </w:tc>
      </w:tr>
      <w:tr w:rsidR="00B00593" w:rsidRPr="00A75EEA" w:rsidTr="005D28FE">
        <w:trPr>
          <w:trHeight w:val="112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32 055 330,53</w:t>
            </w:r>
          </w:p>
        </w:tc>
      </w:tr>
      <w:tr w:rsidR="00B00593" w:rsidRPr="00A75EEA" w:rsidTr="005D28FE">
        <w:trPr>
          <w:trHeight w:val="112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31 840 074,53</w:t>
            </w:r>
          </w:p>
        </w:tc>
      </w:tr>
      <w:tr w:rsidR="00B00593" w:rsidRPr="00A75EEA" w:rsidTr="005D28FE">
        <w:trPr>
          <w:trHeight w:val="18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31 840 074,53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Ремонт помещения по адресу ул. Урицкого, 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04 1 00 27220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794 305,83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04 1 00 27220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794 305,83</w:t>
            </w:r>
          </w:p>
        </w:tc>
      </w:tr>
      <w:tr w:rsidR="00B00593" w:rsidRPr="00A75EEA" w:rsidTr="005D28FE">
        <w:trPr>
          <w:trHeight w:val="112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Развитие и совершенствование органов управления городского звена РСЧС, модернизация ЕДДС с созданием ситуационного центра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04 1 00 27230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04 1 00 27230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сфере гражданской обороны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04 1 00 46590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2 923 800,00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04 1 00 46590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2 923 800,00</w:t>
            </w:r>
          </w:p>
        </w:tc>
      </w:tr>
      <w:tr w:rsidR="00B00593" w:rsidRPr="00A75EEA" w:rsidTr="005D28FE">
        <w:trPr>
          <w:trHeight w:val="123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04 1 00 47590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5 758 868,70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04 1 00 47590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5 758 868,70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04 1 00 48590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8 643 161,00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04 1 00 48590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8 643 161,00</w:t>
            </w:r>
          </w:p>
        </w:tc>
      </w:tr>
      <w:tr w:rsidR="00B00593" w:rsidRPr="00A75EEA" w:rsidTr="005D28FE">
        <w:trPr>
          <w:trHeight w:val="46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Обеспечение безопасности населения на водных объектах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04 1 00 49590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555 239,00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04 1 00 49590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555 239,00</w:t>
            </w:r>
          </w:p>
        </w:tc>
      </w:tr>
      <w:tr w:rsidR="00B00593" w:rsidRPr="00A75EEA" w:rsidTr="005D28FE">
        <w:trPr>
          <w:trHeight w:val="22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 1 00 S2090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3 670 500,00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 1 00 S2090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3 670 500,00</w:t>
            </w:r>
          </w:p>
        </w:tc>
      </w:tr>
      <w:tr w:rsidR="00B00593" w:rsidRPr="00A75EEA" w:rsidTr="005D28FE">
        <w:trPr>
          <w:trHeight w:val="150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единых дежурно-диспетчерских служб муниципальных образований Нижегородской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 1 00 S2320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158 800,00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 1 00 S2320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158 800,00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215 256,00</w:t>
            </w:r>
          </w:p>
        </w:tc>
      </w:tr>
      <w:tr w:rsidR="00B00593" w:rsidRPr="00A75EEA" w:rsidTr="005D28FE">
        <w:trPr>
          <w:trHeight w:val="112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215 256,00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215 256,00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215 256,00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326 254 188,91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791 000,00</w:t>
            </w:r>
          </w:p>
        </w:tc>
      </w:tr>
      <w:tr w:rsidR="00B00593" w:rsidRPr="00A75EEA" w:rsidTr="005D28FE">
        <w:trPr>
          <w:trHeight w:val="112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791 000,00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791 000,00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Организация общественных работ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02 2 00 20220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791 000,00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02 2 00 20220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791 000,00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4 143 400,00</w:t>
            </w:r>
          </w:p>
        </w:tc>
      </w:tr>
      <w:tr w:rsidR="00B00593" w:rsidRPr="00A75EEA" w:rsidTr="005D28FE">
        <w:trPr>
          <w:trHeight w:val="112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4 143 400,00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4 143 400,00</w:t>
            </w:r>
          </w:p>
        </w:tc>
      </w:tr>
      <w:tr w:rsidR="00B00593" w:rsidRPr="00A75EEA" w:rsidTr="005D28FE">
        <w:trPr>
          <w:trHeight w:val="22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02 2 00 73310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4 143 400,00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02 2 00 73310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4 143 400,00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4 074 423,07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4 074 423,07</w:t>
            </w:r>
          </w:p>
        </w:tc>
      </w:tr>
      <w:tr w:rsidR="00B00593" w:rsidRPr="00A75EEA" w:rsidTr="005D28FE">
        <w:trPr>
          <w:trHeight w:val="112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07 3 00 00000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4 074 423,07</w:t>
            </w:r>
          </w:p>
        </w:tc>
      </w:tr>
      <w:tr w:rsidR="00B00593" w:rsidRPr="00A75EEA" w:rsidTr="005D28FE">
        <w:trPr>
          <w:trHeight w:val="121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07 3 00 60590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2 817 423,07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07 3 00 60590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2 817 423,07</w:t>
            </w:r>
          </w:p>
        </w:tc>
      </w:tr>
      <w:tr w:rsidR="00B00593" w:rsidRPr="00A75EEA" w:rsidTr="005D28FE">
        <w:trPr>
          <w:trHeight w:val="201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"Охрана окружающей среды городского округа город Дзержинск"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 3 00 S2090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1 257 000,00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 3 00 S2090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1 257 000,00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10 960 083,57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10 960 083,57</w:t>
            </w:r>
          </w:p>
        </w:tc>
      </w:tr>
      <w:tr w:rsidR="00B00593" w:rsidRPr="00A75EEA" w:rsidTr="005D28FE">
        <w:trPr>
          <w:trHeight w:val="48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"Охрана, защита и воспроизводство лесов"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10 960 083,57</w:t>
            </w:r>
          </w:p>
        </w:tc>
      </w:tr>
      <w:tr w:rsidR="00B00593" w:rsidRPr="00A75EEA" w:rsidTr="005D28FE">
        <w:trPr>
          <w:trHeight w:val="112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мероприятий в области использования лесов, включая организацию и развитие туризма и отдыха в лесах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07 2 00 30590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10 960 083,57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07 2 00 30590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10 960 083,57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21 800 000,00</w:t>
            </w:r>
          </w:p>
        </w:tc>
      </w:tr>
      <w:tr w:rsidR="00B00593" w:rsidRPr="00A75EEA" w:rsidTr="005D28FE">
        <w:trPr>
          <w:trHeight w:val="121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21 800 000,00</w:t>
            </w:r>
          </w:p>
        </w:tc>
      </w:tr>
      <w:tr w:rsidR="00B00593" w:rsidRPr="00A75EEA" w:rsidTr="005D28FE">
        <w:trPr>
          <w:trHeight w:val="112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21 800 000,00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Разработка новой маршрутной сети общественного транспорта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05 2 00 23150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1 800 000,00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05 2 00 23150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1 800 000,00</w:t>
            </w:r>
          </w:p>
        </w:tc>
      </w:tr>
      <w:tr w:rsidR="00B00593" w:rsidRPr="00A75EEA" w:rsidTr="005D28FE">
        <w:trPr>
          <w:trHeight w:val="112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недополученных доходов хозяйствующим субъектам, осуществляющим пассажирские перевозки горэлектротранспортом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05 2 00 60010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05 2 00 60010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234 384 732,09</w:t>
            </w:r>
          </w:p>
        </w:tc>
      </w:tr>
      <w:tr w:rsidR="00B00593" w:rsidRPr="00A75EEA" w:rsidTr="005D28FE">
        <w:trPr>
          <w:trHeight w:val="112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234 384 732,09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227 158 210,98</w:t>
            </w:r>
          </w:p>
        </w:tc>
      </w:tr>
      <w:tr w:rsidR="00B00593" w:rsidRPr="00A75EEA" w:rsidTr="005D28FE">
        <w:trPr>
          <w:trHeight w:val="124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02 1 00 01590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217 524 809,83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02 1 00 01590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217 524 809,83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объездной дороги в пос.Дачный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02 1 00 23070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1 551 100,00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02 1 00 23070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1 551 100,00</w:t>
            </w:r>
          </w:p>
        </w:tc>
      </w:tr>
      <w:tr w:rsidR="00B00593" w:rsidRPr="00A75EEA" w:rsidTr="005D28FE">
        <w:trPr>
          <w:trHeight w:val="112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Проект организации безопасности дорожного движения при подготовке проведения Чемпионата мира по футболу в 2018 году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02 1 00 27010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296 901,15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02 1 00 27010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296 901,15</w:t>
            </w:r>
          </w:p>
        </w:tc>
      </w:tr>
      <w:tr w:rsidR="00B00593" w:rsidRPr="00A75EEA" w:rsidTr="005D28FE">
        <w:trPr>
          <w:trHeight w:val="112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мероприятия по перемещению остановок общественного транспорта и пешеходного перехода на пересечении ул.Патоличева и б-ра Космонавтов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02 1 00 27130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02 1 00 27130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B00593" w:rsidRPr="00A75EEA" w:rsidTr="005D28FE">
        <w:trPr>
          <w:trHeight w:val="22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транспортно-дорожной сети и благоустройства территории города Дзержинска"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1 00 S2090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1 895 400,00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1 00 S2090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1 895 400,00</w:t>
            </w:r>
          </w:p>
        </w:tc>
      </w:tr>
      <w:tr w:rsidR="00B00593" w:rsidRPr="00A75EEA" w:rsidTr="005D28FE">
        <w:trPr>
          <w:trHeight w:val="112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1 00 S2210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4 890 000,00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1 00 S2210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4 890 000,00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7 226 521,11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проекта по поддержке местных инициатив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S2600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7 226 521,11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S2600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7 226 521,11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8 638 130,60</w:t>
            </w:r>
          </w:p>
        </w:tc>
      </w:tr>
      <w:tr w:rsidR="00B00593" w:rsidRPr="00A75EEA" w:rsidTr="005D28FE">
        <w:trPr>
          <w:trHeight w:val="123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8 638 130,60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06 3 00 00000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8 638 130,60</w:t>
            </w:r>
          </w:p>
        </w:tc>
      </w:tr>
      <w:tr w:rsidR="00B00593" w:rsidRPr="00A75EEA" w:rsidTr="005D28FE">
        <w:trPr>
          <w:trHeight w:val="112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06 3 00 27140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8 638 130,60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06 3 00 27140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8 638 130,60</w:t>
            </w:r>
          </w:p>
        </w:tc>
      </w:tr>
      <w:tr w:rsidR="00B00593" w:rsidRPr="00A75EEA" w:rsidTr="005D28FE">
        <w:trPr>
          <w:trHeight w:val="4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41 462 419,58</w:t>
            </w:r>
          </w:p>
        </w:tc>
      </w:tr>
      <w:tr w:rsidR="00B00593" w:rsidRPr="00A75EEA" w:rsidTr="005D28FE">
        <w:trPr>
          <w:trHeight w:val="112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2 662 832,32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2 662 832,32</w:t>
            </w:r>
          </w:p>
        </w:tc>
      </w:tr>
      <w:tr w:rsidR="00B00593" w:rsidRPr="00A75EEA" w:rsidTr="005D28FE">
        <w:trPr>
          <w:trHeight w:val="163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Выдача разрешений на установку рекламных конструкций на территории городского округа, аннулирование таких разрешений, выдача предписаний о демонтаже самовольно установленных рекламных конструкций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2 662 832,32</w:t>
            </w:r>
          </w:p>
        </w:tc>
      </w:tr>
      <w:tr w:rsidR="00B00593" w:rsidRPr="00A75EEA" w:rsidTr="005D28FE">
        <w:trPr>
          <w:trHeight w:val="18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2 475 787,66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144 500,00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42 544,66</w:t>
            </w:r>
          </w:p>
        </w:tc>
      </w:tr>
      <w:tr w:rsidR="00B00593" w:rsidRPr="00A75EEA" w:rsidTr="005D28FE">
        <w:trPr>
          <w:trHeight w:val="112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13 406 677,75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13 406 677,75</w:t>
            </w:r>
          </w:p>
        </w:tc>
      </w:tr>
      <w:tr w:rsidR="00B00593" w:rsidRPr="00A75EEA" w:rsidTr="005D28FE">
        <w:trPr>
          <w:trHeight w:val="150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Оказание имущественной поддержки субъектам малого и среднего предпринимательства в виде передачи в пользование государственного имущества на льготных условиях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03 1 00 03590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5 489 321,09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03 1 00 03590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5 489 321,09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бизнес-инкубатора в г.Дзержинск Нижегородской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03 1 00 28030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3 241 656,66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03 1 00 28030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3 241 656,66</w:t>
            </w:r>
          </w:p>
        </w:tc>
      </w:tr>
      <w:tr w:rsidR="00B00593" w:rsidRPr="00A75EEA" w:rsidTr="005D28FE">
        <w:trPr>
          <w:trHeight w:val="150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Субсидии на проведение мероприятий, способствующих созданию благоприятных условий и информационное обеспечение для ведения малого и среднего предпринимательства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03 1 00 60020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1 220 000,00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03 1 00 60020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1 220 000,00</w:t>
            </w:r>
          </w:p>
        </w:tc>
      </w:tr>
      <w:tr w:rsidR="00B00593" w:rsidRPr="00A75EEA" w:rsidTr="005D28FE">
        <w:trPr>
          <w:trHeight w:val="15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поддержки субъектам малого и среднего предпринимательства в ведении собственного дела, развитие инфраструктуры поддержки субъектов малого и среднего предпринимательства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03 1 00 60030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2 580 000,00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03 1 00 60030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2 580 000,00</w:t>
            </w:r>
          </w:p>
        </w:tc>
      </w:tr>
      <w:tr w:rsidR="00B00593" w:rsidRPr="00A75EEA" w:rsidTr="005D28FE">
        <w:trPr>
          <w:trHeight w:val="235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 1 00 S2090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875 700,00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 1 00 S2090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875 700,00</w:t>
            </w:r>
          </w:p>
        </w:tc>
      </w:tr>
      <w:tr w:rsidR="00B00593" w:rsidRPr="00A75EEA" w:rsidTr="005D28FE">
        <w:trPr>
          <w:trHeight w:val="112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25 392 909,51</w:t>
            </w:r>
          </w:p>
        </w:tc>
      </w:tr>
      <w:tr w:rsidR="00B00593" w:rsidRPr="00A75EEA" w:rsidTr="005D28FE">
        <w:trPr>
          <w:trHeight w:val="82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6 941 940,55</w:t>
            </w:r>
          </w:p>
        </w:tc>
      </w:tr>
      <w:tr w:rsidR="00B00593" w:rsidRPr="00A75EEA" w:rsidTr="005D28FE">
        <w:trPr>
          <w:trHeight w:val="193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5 747 240,55</w:t>
            </w:r>
          </w:p>
        </w:tc>
      </w:tr>
      <w:tr w:rsidR="00B00593" w:rsidRPr="00A75EEA" w:rsidTr="005D28FE">
        <w:trPr>
          <w:trHeight w:val="18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4 348 700,00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695 500,00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703 040,55</w:t>
            </w:r>
          </w:p>
        </w:tc>
      </w:tr>
      <w:tr w:rsidR="00B00593" w:rsidRPr="00A75EEA" w:rsidTr="005D28FE">
        <w:trPr>
          <w:trHeight w:val="237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 1 00 S2090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1 194 700,00</w:t>
            </w:r>
          </w:p>
        </w:tc>
      </w:tr>
      <w:tr w:rsidR="00B00593" w:rsidRPr="00A75EEA" w:rsidTr="005D28FE">
        <w:trPr>
          <w:trHeight w:val="18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 1 00 S2090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1 194 700,00</w:t>
            </w:r>
          </w:p>
        </w:tc>
      </w:tr>
      <w:tr w:rsidR="00B00593" w:rsidRPr="00A75EEA" w:rsidTr="005D28FE">
        <w:trPr>
          <w:trHeight w:val="112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18 450 968,96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Подготовка разрешительной и градостроительной документации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16 163 268,96</w:t>
            </w:r>
          </w:p>
        </w:tc>
      </w:tr>
      <w:tr w:rsidR="00B00593" w:rsidRPr="00A75EEA" w:rsidTr="005D28FE">
        <w:trPr>
          <w:trHeight w:val="18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8 332 100,00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7 751 168,96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80 000,00</w:t>
            </w:r>
          </w:p>
        </w:tc>
      </w:tr>
      <w:tr w:rsidR="00B00593" w:rsidRPr="00A75EEA" w:rsidTr="005D28FE">
        <w:trPr>
          <w:trHeight w:val="237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 2 00 S2090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2 287 700,00</w:t>
            </w:r>
          </w:p>
        </w:tc>
      </w:tr>
      <w:tr w:rsidR="00B00593" w:rsidRPr="00A75EEA" w:rsidTr="005D28FE">
        <w:trPr>
          <w:trHeight w:val="18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 2 00 S2090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2 287 700,00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588 477 034,42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235 505 573,00</w:t>
            </w:r>
          </w:p>
        </w:tc>
      </w:tr>
      <w:tr w:rsidR="00B00593" w:rsidRPr="00A75EEA" w:rsidTr="005D28FE">
        <w:trPr>
          <w:trHeight w:val="118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11 241 203,00</w:t>
            </w:r>
          </w:p>
        </w:tc>
      </w:tr>
      <w:tr w:rsidR="00B00593" w:rsidRPr="00A75EEA" w:rsidTr="005D28FE">
        <w:trPr>
          <w:trHeight w:val="81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11 241 203,00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4 305 838,00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4 305 838,00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05 1 00 23030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05 1 00 23030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B00593" w:rsidRPr="00A75EEA" w:rsidTr="005D28FE">
        <w:trPr>
          <w:trHeight w:val="159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неканализированных многоквартирных домов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05 1 00 60040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05 1 00 60040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B00593" w:rsidRPr="00A75EEA" w:rsidTr="005D28FE">
        <w:trPr>
          <w:trHeight w:val="150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05 1 00 60060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1 435 365,00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05 1 00 60060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1 435 365,00</w:t>
            </w:r>
          </w:p>
        </w:tc>
      </w:tr>
      <w:tr w:rsidR="00B00593" w:rsidRPr="00A75EEA" w:rsidTr="005D28FE">
        <w:trPr>
          <w:trHeight w:val="112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224 264 370,00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"Расселение аварийного фонда"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08 5 00 00000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224 264 370,00</w:t>
            </w:r>
          </w:p>
        </w:tc>
      </w:tr>
      <w:tr w:rsidR="00B00593" w:rsidRPr="00A75EEA" w:rsidTr="005D28FE">
        <w:trPr>
          <w:trHeight w:val="112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для расселения жителей аварийных домов за счет Резервного фонда Правительства Нижегородской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08 5 00 21000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185 962 500,00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08 5 00 21000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185 962 500,00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08 5 00 29090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38 301 870,00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08 5 00 29090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38 301 870,00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41 891 870,09</w:t>
            </w:r>
          </w:p>
        </w:tc>
      </w:tr>
      <w:tr w:rsidR="00B00593" w:rsidRPr="00A75EEA" w:rsidTr="005D28FE">
        <w:trPr>
          <w:trHeight w:val="120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17 155 278,00</w:t>
            </w:r>
          </w:p>
        </w:tc>
      </w:tr>
      <w:tr w:rsidR="00B00593" w:rsidRPr="00A75EEA" w:rsidTr="005D28FE">
        <w:trPr>
          <w:trHeight w:val="85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2 140 378,00</w:t>
            </w:r>
          </w:p>
        </w:tc>
      </w:tr>
      <w:tr w:rsidR="00B00593" w:rsidRPr="00A75EEA" w:rsidTr="005D28FE">
        <w:trPr>
          <w:trHeight w:val="87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05 1 00 60080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2 140 378,00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05 1 00 60080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2 140 378,00</w:t>
            </w:r>
          </w:p>
        </w:tc>
      </w:tr>
      <w:tr w:rsidR="00B00593" w:rsidRPr="00A75EEA" w:rsidTr="005D28FE">
        <w:trPr>
          <w:trHeight w:val="82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инженерной инфраструктуры территорий городского округа город Дзержинск"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15 014 900,00</w:t>
            </w:r>
          </w:p>
        </w:tc>
      </w:tr>
      <w:tr w:rsidR="00B00593" w:rsidRPr="00A75EEA" w:rsidTr="005D28FE">
        <w:trPr>
          <w:trHeight w:val="112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инженерных коммуникаций к территории малоэтажного жилищного строительства по пр.Свердлова (2-я очередь)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05 4 00 28100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1 850 000,00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05 4 00 28100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1 850 000,00</w:t>
            </w:r>
          </w:p>
        </w:tc>
      </w:tr>
      <w:tr w:rsidR="00B00593" w:rsidRPr="00A75EEA" w:rsidTr="005D28FE">
        <w:trPr>
          <w:trHeight w:val="112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05 4 00 28150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13 164 900,00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05 4 00 28150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13 164 900,00</w:t>
            </w:r>
          </w:p>
        </w:tc>
      </w:tr>
      <w:tr w:rsidR="00B00593" w:rsidRPr="00A75EEA" w:rsidTr="005D28FE">
        <w:trPr>
          <w:trHeight w:val="112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24 736 592,09</w:t>
            </w:r>
          </w:p>
        </w:tc>
      </w:tr>
      <w:tr w:rsidR="00B00593" w:rsidRPr="00A75EEA" w:rsidTr="005D28FE">
        <w:trPr>
          <w:trHeight w:val="81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24 736 592,09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инженерной инфраструктуры городской казны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09 1 00 27160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24 736 592,09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09 1 00 27160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24 736 592,09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291 664 687,63</w:t>
            </w:r>
          </w:p>
        </w:tc>
      </w:tr>
      <w:tr w:rsidR="00B00593" w:rsidRPr="00A75EEA" w:rsidTr="005D28FE">
        <w:trPr>
          <w:trHeight w:val="112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288 769 376,63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117 799 376,63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Организация благоустройства и озеленения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02 2 00 09590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46 622 388,35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02 2 00 09590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46 622 388,35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освещения улиц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02 2 00 10590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48 716 469,39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02 2 00 10590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48 716 469,39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Уборка территории и аналогичная деятельность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02 2 00 11590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703 900,00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02 2 00 11590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703 900,00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Ликвидация несанкционированных свалок на селитебной территории городского округа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02 2 00 23010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5 274 893,65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02 2 00 23010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5 274 893,65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благоустройство территории и водоема озера Утиное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02 2 00 23100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02 2 00 23100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B00593" w:rsidRPr="00A75EEA" w:rsidTr="005D28FE">
        <w:trPr>
          <w:trHeight w:val="112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Устройство уличного освещения по ул.Новая, ул.Восточная, ул.Чкалова, ул.Советская в пос.Желнино городского округа город Дзержинск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02 2 00 28040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5 926 300,00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02 2 00 28040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5 926 300,00</w:t>
            </w:r>
          </w:p>
        </w:tc>
      </w:tr>
      <w:tr w:rsidR="00B00593" w:rsidRPr="00A75EEA" w:rsidTr="005D28FE">
        <w:trPr>
          <w:trHeight w:val="22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транспортно-дорожной сети и благоустройства территории города Дзержинска"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S2090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5 423 100,00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S2090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5 423 100,00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проекта по поддержке местных инициатив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S2600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4 132 325,24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S2600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4 132 325,24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"Формирование современной городской среды на 2017 год"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02 3 00 00000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170 970 000,00</w:t>
            </w:r>
          </w:p>
        </w:tc>
      </w:tr>
      <w:tr w:rsidR="00B00593" w:rsidRPr="00A75EEA" w:rsidTr="005D28FE">
        <w:trPr>
          <w:trHeight w:val="49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формирование современной городской среды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3 00 L5550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170 970 000,00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3 00 L5550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170 970 000,00</w:t>
            </w:r>
          </w:p>
        </w:tc>
      </w:tr>
      <w:tr w:rsidR="00B00593" w:rsidRPr="00A75EEA" w:rsidTr="005D28FE">
        <w:trPr>
          <w:trHeight w:val="124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2 773 900,00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2 773 900,00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2 773 900,00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2 773 900,00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121 411,00</w:t>
            </w:r>
          </w:p>
        </w:tc>
      </w:tr>
      <w:tr w:rsidR="00B00593" w:rsidRPr="00A75EEA" w:rsidTr="005D28FE">
        <w:trPr>
          <w:trHeight w:val="112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121 411,00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121 411,00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121 411,00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19 414 903,70</w:t>
            </w:r>
          </w:p>
        </w:tc>
      </w:tr>
      <w:tr w:rsidR="00B00593" w:rsidRPr="00A75EEA" w:rsidTr="005D28FE">
        <w:trPr>
          <w:trHeight w:val="112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19 414 903,70</w:t>
            </w:r>
          </w:p>
        </w:tc>
      </w:tr>
      <w:tr w:rsidR="00B00593" w:rsidRPr="00A75EEA" w:rsidTr="005D28FE">
        <w:trPr>
          <w:trHeight w:val="85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12 591 286,81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10 955 786,81</w:t>
            </w:r>
          </w:p>
        </w:tc>
      </w:tr>
      <w:tr w:rsidR="00B00593" w:rsidRPr="00A75EEA" w:rsidTr="005D28FE">
        <w:trPr>
          <w:trHeight w:val="18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8 297 085,90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2 618 700,91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B00593" w:rsidRPr="00A75EEA" w:rsidTr="005D28FE">
        <w:trPr>
          <w:trHeight w:val="232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1 00 S2090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1 635 500,00</w:t>
            </w:r>
          </w:p>
        </w:tc>
      </w:tr>
      <w:tr w:rsidR="00B00593" w:rsidRPr="00A75EEA" w:rsidTr="005D28FE">
        <w:trPr>
          <w:trHeight w:val="18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1 00 S2090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1 635 500,00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6 823 616,89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5 471 816,89</w:t>
            </w:r>
          </w:p>
        </w:tc>
      </w:tr>
      <w:tr w:rsidR="00B00593" w:rsidRPr="00A75EEA" w:rsidTr="005D28FE">
        <w:trPr>
          <w:trHeight w:val="18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4 920 300,00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458 306,49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93 210,40</w:t>
            </w:r>
          </w:p>
        </w:tc>
      </w:tr>
      <w:tr w:rsidR="00B00593" w:rsidRPr="00A75EEA" w:rsidTr="005D28FE">
        <w:trPr>
          <w:trHeight w:val="232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3 00 S2090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1 351 800,00</w:t>
            </w:r>
          </w:p>
        </w:tc>
      </w:tr>
      <w:tr w:rsidR="00B00593" w:rsidRPr="00A75EEA" w:rsidTr="005D28FE">
        <w:trPr>
          <w:trHeight w:val="193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3 00 S2090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1 351 800,00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10 353 069,24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1 500 000,00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B00593" w:rsidRPr="00A75EEA" w:rsidTr="005D28FE">
        <w:trPr>
          <w:trHeight w:val="112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07 3 00 00000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Сбор, удаление отходов за пределами жилой зоны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07 3 00 23160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07 3 00 23160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8 853 069,24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8 853 069,24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07 4 00 00000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8 853 069,24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07 4 00 07590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6 203 366,70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07 4 00 07590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6 203 366,70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Сохранение природных комплексов, уникальных и эталонных природных участков и объектов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07 4 00 14590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910 000,00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07 4 00 14590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910 000,00</w:t>
            </w:r>
          </w:p>
        </w:tc>
      </w:tr>
      <w:tr w:rsidR="00B00593" w:rsidRPr="00A75EEA" w:rsidTr="005D28FE">
        <w:trPr>
          <w:trHeight w:val="49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Обустройство территории природоохранной зоны о.Святое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07 4 00 23130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1 695 592,94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07 4 00 23130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1 200 000,00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07 4 00 23130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495 592,94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Оказание финансовой поддержки некоммерческой организации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07 4 00 23180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44 109,60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07 4 00 23180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44 109,60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3 018 561 846,76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1 210 155 592,71</w:t>
            </w:r>
          </w:p>
        </w:tc>
      </w:tr>
      <w:tr w:rsidR="00B00593" w:rsidRPr="00A75EEA" w:rsidTr="005D28FE">
        <w:trPr>
          <w:trHeight w:val="112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1 209 939 604,06</w:t>
            </w:r>
          </w:p>
        </w:tc>
      </w:tr>
      <w:tr w:rsidR="00B00593" w:rsidRPr="00A75EEA" w:rsidTr="005D28FE">
        <w:trPr>
          <w:trHeight w:val="112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1 209 939 604,06</w:t>
            </w:r>
          </w:p>
        </w:tc>
      </w:tr>
      <w:tr w:rsidR="00B00593" w:rsidRPr="00A75EEA" w:rsidTr="005D28FE">
        <w:trPr>
          <w:trHeight w:val="84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10 1 00 20590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285 531 504,06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10 1 00 20590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285 531 504,06</w:t>
            </w:r>
          </w:p>
        </w:tc>
      </w:tr>
      <w:tr w:rsidR="00B00593" w:rsidRPr="00A75EEA" w:rsidTr="005D28FE">
        <w:trPr>
          <w:trHeight w:val="126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10 1 00 73080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914 121 800,00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10 1 00 73080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914 121 800,00</w:t>
            </w:r>
          </w:p>
        </w:tc>
      </w:tr>
      <w:tr w:rsidR="00B00593" w:rsidRPr="00A75EEA" w:rsidTr="005D28FE">
        <w:trPr>
          <w:trHeight w:val="22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1 00 S2090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10 286 300,00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1 00 S2090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10 286 300,00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215 988,65</w:t>
            </w:r>
          </w:p>
        </w:tc>
      </w:tr>
      <w:tr w:rsidR="00B00593" w:rsidRPr="00A75EEA" w:rsidTr="005D28FE">
        <w:trPr>
          <w:trHeight w:val="112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215 988,65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215 988,65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215 988,65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1 130 199 487,60</w:t>
            </w:r>
          </w:p>
        </w:tc>
      </w:tr>
      <w:tr w:rsidR="00B00593" w:rsidRPr="00A75EEA" w:rsidTr="005D28FE">
        <w:trPr>
          <w:trHeight w:val="112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1 109 223 434,81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1 109 223 434,81</w:t>
            </w:r>
          </w:p>
        </w:tc>
      </w:tr>
      <w:tr w:rsidR="00B00593" w:rsidRPr="00A75EEA" w:rsidTr="005D28FE">
        <w:trPr>
          <w:trHeight w:val="112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Субсидия на возмещение затрат негосударственным общеобразовательным учреждениям на компенсацию коммунальных платежей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01 1 00 20210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2 750 000,00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01 1 00 20210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2 750 000,00</w:t>
            </w:r>
          </w:p>
        </w:tc>
      </w:tr>
      <w:tr w:rsidR="00B00593" w:rsidRPr="00A75EEA" w:rsidTr="005D28FE">
        <w:trPr>
          <w:trHeight w:val="82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01 1 00 21590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151 249 717,24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01 1 00 21590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151 249 717,24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нового здания МБОУ СШ № 2 в г.Дзержинск Нижегородской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01 1 00 28050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650 000,00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01 1 00 28050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650 000,00</w:t>
            </w:r>
          </w:p>
        </w:tc>
      </w:tr>
      <w:tr w:rsidR="00B00593" w:rsidRPr="00A75EEA" w:rsidTr="005D28FE">
        <w:trPr>
          <w:trHeight w:val="198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2 116 717,57</w:t>
            </w:r>
          </w:p>
        </w:tc>
      </w:tr>
      <w:tr w:rsidR="00B00593" w:rsidRPr="00A75EEA" w:rsidTr="005D28FE">
        <w:trPr>
          <w:trHeight w:val="18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385,48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2 033 517,57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82 814,52</w:t>
            </w:r>
          </w:p>
        </w:tc>
      </w:tr>
      <w:tr w:rsidR="00B00593" w:rsidRPr="00A75EEA" w:rsidTr="005D28FE">
        <w:trPr>
          <w:trHeight w:val="112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930 072 400,00</w:t>
            </w:r>
          </w:p>
        </w:tc>
      </w:tr>
      <w:tr w:rsidR="00B00593" w:rsidRPr="00A75EEA" w:rsidTr="005D28FE">
        <w:trPr>
          <w:trHeight w:val="18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30 667 200,00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3 066 700,00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896 338 500,00</w:t>
            </w:r>
          </w:p>
        </w:tc>
      </w:tr>
      <w:tr w:rsidR="00B00593" w:rsidRPr="00A75EEA" w:rsidTr="005D28FE">
        <w:trPr>
          <w:trHeight w:val="466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01 1 00 73380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22 384 600,00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01 1 00 73380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22 384 600,00</w:t>
            </w:r>
          </w:p>
        </w:tc>
      </w:tr>
      <w:tr w:rsidR="00B00593" w:rsidRPr="00A75EEA" w:rsidTr="005D28FE">
        <w:trPr>
          <w:trHeight w:val="112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20 976 052,79</w:t>
            </w:r>
          </w:p>
        </w:tc>
      </w:tr>
      <w:tr w:rsidR="00B00593" w:rsidRPr="00A75EEA" w:rsidTr="005D28FE">
        <w:trPr>
          <w:trHeight w:val="112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20 976 052,79</w:t>
            </w:r>
          </w:p>
        </w:tc>
      </w:tr>
      <w:tr w:rsidR="00B00593" w:rsidRPr="00A75EEA" w:rsidTr="005D28FE">
        <w:trPr>
          <w:trHeight w:val="201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10 1 00 29590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1 654 352,79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10 1 00 29590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1 654 352,79</w:t>
            </w:r>
          </w:p>
        </w:tc>
      </w:tr>
      <w:tr w:rsidR="00B00593" w:rsidRPr="00A75EEA" w:rsidTr="005D28FE">
        <w:trPr>
          <w:trHeight w:val="112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10 1 00 73070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19 321 700,00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10 1 00 73070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19 321 700,00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484 875 570,30</w:t>
            </w:r>
          </w:p>
        </w:tc>
      </w:tr>
      <w:tr w:rsidR="00B00593" w:rsidRPr="00A75EEA" w:rsidTr="005D28FE">
        <w:trPr>
          <w:trHeight w:val="112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76 178 376,13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73 270 240,13</w:t>
            </w:r>
          </w:p>
        </w:tc>
      </w:tr>
      <w:tr w:rsidR="00B00593" w:rsidRPr="00A75EEA" w:rsidTr="005D28FE">
        <w:trPr>
          <w:trHeight w:val="112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01 1 00 22590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58 851 740,13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01 1 00 22590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58 851 740,13</w:t>
            </w:r>
          </w:p>
        </w:tc>
      </w:tr>
      <w:tr w:rsidR="00B00593" w:rsidRPr="00A75EEA" w:rsidTr="005D28FE">
        <w:trPr>
          <w:trHeight w:val="22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общего и дополнительного образования городского округа город Дзержинск"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S2090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14 418 500,00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S2090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14 418 500,00</w:t>
            </w:r>
          </w:p>
        </w:tc>
      </w:tr>
      <w:tr w:rsidR="00B00593" w:rsidRPr="00A75EEA" w:rsidTr="005D28FE">
        <w:trPr>
          <w:trHeight w:val="150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доступной среды в общеобразовательных организациях и организациях дополнительного образования, реализующих общеобразовательные программы"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2 908 136,00</w:t>
            </w:r>
          </w:p>
        </w:tc>
      </w:tr>
      <w:tr w:rsidR="00B00593" w:rsidRPr="00A75EEA" w:rsidTr="005D28FE">
        <w:trPr>
          <w:trHeight w:val="273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мероприятий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2 00 L0270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2 908 136,00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2 00 L0270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2 908 136,00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07 4 00 00000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07 4 00 23110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07 4 00 23110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135 541 196,80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представления муниципальных услуг в сфере культуры"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135 541 196,80</w:t>
            </w:r>
          </w:p>
        </w:tc>
      </w:tr>
      <w:tr w:rsidR="00B00593" w:rsidRPr="00A75EEA" w:rsidTr="005D28FE">
        <w:trPr>
          <w:trHeight w:val="112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11 1 00 22590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107 415 296,80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11 1 00 22590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107 415 296,80</w:t>
            </w:r>
          </w:p>
        </w:tc>
      </w:tr>
      <w:tr w:rsidR="00B00593" w:rsidRPr="00A75EEA" w:rsidTr="005D28FE">
        <w:trPr>
          <w:trHeight w:val="198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28 125 900,00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28 125 900,00</w:t>
            </w:r>
          </w:p>
        </w:tc>
      </w:tr>
      <w:tr w:rsidR="00B00593" w:rsidRPr="00A75EEA" w:rsidTr="005D28FE">
        <w:trPr>
          <w:trHeight w:val="82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273 055 997,37</w:t>
            </w:r>
          </w:p>
        </w:tc>
      </w:tr>
      <w:tr w:rsidR="00B00593" w:rsidRPr="00A75EEA" w:rsidTr="005D28FE">
        <w:trPr>
          <w:trHeight w:val="112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236 292 985,82</w:t>
            </w:r>
          </w:p>
        </w:tc>
      </w:tr>
      <w:tr w:rsidR="00B00593" w:rsidRPr="00A75EEA" w:rsidTr="005D28FE">
        <w:trPr>
          <w:trHeight w:val="112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27 256 506,62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27 256 506,62</w:t>
            </w:r>
          </w:p>
        </w:tc>
      </w:tr>
      <w:tr w:rsidR="00B00593" w:rsidRPr="00A75EEA" w:rsidTr="005D28FE">
        <w:trPr>
          <w:trHeight w:val="112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171 893 979,20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171 893 979,20</w:t>
            </w:r>
          </w:p>
        </w:tc>
      </w:tr>
      <w:tr w:rsidR="00B00593" w:rsidRPr="00A75EEA" w:rsidTr="005D28FE">
        <w:trPr>
          <w:trHeight w:val="201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физической культуры и спорта в городском округе город Дзержинск"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1 00 S2090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37 142 500,00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1 00 S2090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37 142 500,00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36 763 011,55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фасадов существующего административного здания стадиона "Химик"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13 2 00 20130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6 230,40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13 2 00 20130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6 230,40</w:t>
            </w:r>
          </w:p>
        </w:tc>
      </w:tr>
      <w:tr w:rsidR="00B00593" w:rsidRPr="00A75EEA" w:rsidTr="005D28FE">
        <w:trPr>
          <w:trHeight w:val="82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фасадов здания бассейна (большой и малой чаши) МБУ ДО "СДЮСШОР "Заря"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13 2 00 20180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5 221 281,15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13 2 00 20180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5 221 281,15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входных групп здания бассейна МБУ ДО "СДЮСШОР "ЗАРЯ"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13 2 00 20210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1 740 000,00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13 2 00 20210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1 740 000,00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Ремонт зданий и сооружений стадиона "Химик" МБУ ДО "ДЮСШ "Химик"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13 2 00 20220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11 430 000,00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13 2 00 20220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11 430 000,00</w:t>
            </w:r>
          </w:p>
        </w:tc>
      </w:tr>
      <w:tr w:rsidR="00B00593" w:rsidRPr="00A75EEA" w:rsidTr="005D28FE">
        <w:trPr>
          <w:trHeight w:val="112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13 2 00 20230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1 800 000,00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13 2 00 20230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1 800 000,00</w:t>
            </w:r>
          </w:p>
        </w:tc>
      </w:tr>
      <w:tr w:rsidR="00B00593" w:rsidRPr="00A75EEA" w:rsidTr="005D28FE">
        <w:trPr>
          <w:trHeight w:val="112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закупку комплектов искусственных покрытий для футбольных полей, включая их доставку и сертификацию полей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2 00 L4950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16 565 500,00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2 00 L4950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16 565 500,00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93 113 844,26</w:t>
            </w:r>
          </w:p>
        </w:tc>
      </w:tr>
      <w:tr w:rsidR="00B00593" w:rsidRPr="00A75EEA" w:rsidTr="005D28FE">
        <w:trPr>
          <w:trHeight w:val="112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28 484 100,00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28 484 100,00</w:t>
            </w:r>
          </w:p>
        </w:tc>
      </w:tr>
      <w:tr w:rsidR="00B00593" w:rsidRPr="00A75EEA" w:rsidTr="005D28FE">
        <w:trPr>
          <w:trHeight w:val="121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01 1 00 20010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16 404 000,00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01 1 00 20010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16 404 000,00</w:t>
            </w:r>
          </w:p>
        </w:tc>
      </w:tr>
      <w:tr w:rsidR="00B00593" w:rsidRPr="00A75EEA" w:rsidTr="005D28FE">
        <w:trPr>
          <w:trHeight w:val="84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01 1 00 28590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7 540 000,00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01 1 00 28590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7 540 000,00</w:t>
            </w:r>
          </w:p>
        </w:tc>
      </w:tr>
      <w:tr w:rsidR="00B00593" w:rsidRPr="00A75EEA" w:rsidTr="005D28FE">
        <w:trPr>
          <w:trHeight w:val="346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01 1 00 73320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4 540 100,00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01 1 00 73320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4 540 100,00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63 917 344,26</w:t>
            </w:r>
          </w:p>
        </w:tc>
      </w:tr>
      <w:tr w:rsidR="00B00593" w:rsidRPr="00A75EEA" w:rsidTr="005D28FE">
        <w:trPr>
          <w:trHeight w:val="82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61 573 744,26</w:t>
            </w:r>
          </w:p>
        </w:tc>
      </w:tr>
      <w:tr w:rsidR="00B00593" w:rsidRPr="00A75EEA" w:rsidTr="005D28FE">
        <w:trPr>
          <w:trHeight w:val="82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12 1 00 23590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50 331 744,26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12 1 00 23590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50 331 744,26</w:t>
            </w:r>
          </w:p>
        </w:tc>
      </w:tr>
      <w:tr w:rsidR="00B00593" w:rsidRPr="00A75EEA" w:rsidTr="005D28FE">
        <w:trPr>
          <w:trHeight w:val="199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месного самоуправления в рамках муниципальной программы "Развитие молодежной политики в городском округе город Дзержинск"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 1 00 S2090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11 242 000,00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 1 00 S2090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11 242 000,00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12 3 00 00000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2 343 600,00</w:t>
            </w:r>
          </w:p>
        </w:tc>
      </w:tr>
      <w:tr w:rsidR="00B00593" w:rsidRPr="00A75EEA" w:rsidTr="005D28FE">
        <w:trPr>
          <w:trHeight w:val="124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комплексных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12 3 00 20160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2 343 600,00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12 3 00 20160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2 343 600,00</w:t>
            </w:r>
          </w:p>
        </w:tc>
      </w:tr>
      <w:tr w:rsidR="00B00593" w:rsidRPr="00A75EEA" w:rsidTr="005D28FE">
        <w:trPr>
          <w:trHeight w:val="85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</w:tr>
      <w:tr w:rsidR="00B00593" w:rsidRPr="00A75EEA" w:rsidTr="005D28FE">
        <w:trPr>
          <w:trHeight w:val="112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</w:tr>
      <w:tr w:rsidR="00B00593" w:rsidRPr="00A75EEA" w:rsidTr="005D28FE">
        <w:trPr>
          <w:trHeight w:val="81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13 1 00 28590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13 1 00 28590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100 217 351,89</w:t>
            </w:r>
          </w:p>
        </w:tc>
      </w:tr>
      <w:tr w:rsidR="00B00593" w:rsidRPr="00A75EEA" w:rsidTr="005D28FE">
        <w:trPr>
          <w:trHeight w:val="112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34 419 909,97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34 419 909,97</w:t>
            </w:r>
          </w:p>
        </w:tc>
      </w:tr>
      <w:tr w:rsidR="00B00593" w:rsidRPr="00A75EEA" w:rsidTr="005D28FE">
        <w:trPr>
          <w:trHeight w:val="160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детям из семей, находящихся в трудной жизненной ситуации, в виде обеспечения их льготными завтраками в общеобразовательных организациях города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01 1 00 10060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2 622 000,00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01 1 00 10060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2 622 000,00</w:t>
            </w:r>
          </w:p>
        </w:tc>
      </w:tr>
      <w:tr w:rsidR="00B00593" w:rsidRPr="00A75EEA" w:rsidTr="005D28FE">
        <w:trPr>
          <w:trHeight w:val="76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01 1 00 49590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7 677 309,97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01 1 00 49590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7 677 309,97</w:t>
            </w:r>
          </w:p>
        </w:tc>
      </w:tr>
      <w:tr w:rsidR="00B00593" w:rsidRPr="00A75EEA" w:rsidTr="005D28FE">
        <w:trPr>
          <w:trHeight w:val="196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на обеспечение бесплатного двухразового питания учащихся с ограниченными возможностями здоровья в общеобразовательных организациях города, обучающихся по адаптированным общеобразовательным программам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01 1 00 60210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22 336 300,00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01 1 00 60210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22 336 300,00</w:t>
            </w:r>
          </w:p>
        </w:tc>
      </w:tr>
      <w:tr w:rsidR="00B00593" w:rsidRPr="00A75EEA" w:rsidTr="005D28FE">
        <w:trPr>
          <w:trHeight w:val="22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общего и дополнительного образования городского округа город Дзержинск"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S2090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1 784 300,00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S2090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1 784 300,00</w:t>
            </w:r>
          </w:p>
        </w:tc>
      </w:tr>
      <w:tr w:rsidR="00B00593" w:rsidRPr="00A75EEA" w:rsidTr="005D28FE">
        <w:trPr>
          <w:trHeight w:val="112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47 518 016,37</w:t>
            </w:r>
          </w:p>
        </w:tc>
      </w:tr>
      <w:tr w:rsidR="00B00593" w:rsidRPr="00A75EEA" w:rsidTr="005D28FE">
        <w:trPr>
          <w:trHeight w:val="112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47 518 016,37</w:t>
            </w:r>
          </w:p>
        </w:tc>
      </w:tr>
      <w:tr w:rsidR="00B00593" w:rsidRPr="00A75EEA" w:rsidTr="005D28FE">
        <w:trPr>
          <w:trHeight w:val="18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 в рамках муниципальной программы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10 1 00 27590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35 236 382,43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10 1 00 27590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35 236 382,43</w:t>
            </w:r>
          </w:p>
        </w:tc>
      </w:tr>
      <w:tr w:rsidR="00B00593" w:rsidRPr="00A75EEA" w:rsidTr="005D28FE">
        <w:trPr>
          <w:trHeight w:val="81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10 1 00 49590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3 157 633,94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10 1 00 49590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3 157 633,94</w:t>
            </w:r>
          </w:p>
        </w:tc>
      </w:tr>
      <w:tr w:rsidR="00B00593" w:rsidRPr="00A75EEA" w:rsidTr="005D28FE">
        <w:trPr>
          <w:trHeight w:val="22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1 00 S2090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9 124 000,00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1 00 S2090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9 124 000,00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18 279 425,55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представления муниципальных услуг в сфере культуры"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18 279 425,55</w:t>
            </w:r>
          </w:p>
        </w:tc>
      </w:tr>
      <w:tr w:rsidR="00B00593" w:rsidRPr="00A75EEA" w:rsidTr="005D28FE">
        <w:trPr>
          <w:trHeight w:val="156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14 737 125,55</w:t>
            </w:r>
          </w:p>
        </w:tc>
      </w:tr>
      <w:tr w:rsidR="00B00593" w:rsidRPr="00A75EEA" w:rsidTr="005D28FE">
        <w:trPr>
          <w:trHeight w:val="18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12 897 000,00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1 784 065,00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56 060,55</w:t>
            </w:r>
          </w:p>
        </w:tc>
      </w:tr>
      <w:tr w:rsidR="00B00593" w:rsidRPr="00A75EEA" w:rsidTr="005D28FE">
        <w:trPr>
          <w:trHeight w:val="19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3 542 300,00</w:t>
            </w:r>
          </w:p>
        </w:tc>
      </w:tr>
      <w:tr w:rsidR="00B00593" w:rsidRPr="00A75EEA" w:rsidTr="005D28FE">
        <w:trPr>
          <w:trHeight w:val="18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3 542 300,00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140 113 727,46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140 113 727,46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140 113 727,46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представления муниципальных услуг в сфере культуры"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123 058 666,46</w:t>
            </w:r>
          </w:p>
        </w:tc>
      </w:tr>
      <w:tr w:rsidR="00B00593" w:rsidRPr="00A75EEA" w:rsidTr="005D28FE">
        <w:trPr>
          <w:trHeight w:val="81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11 1 00 40590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25 904 752,88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11 1 00 40590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25 904 752,88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11 1 00 41590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3 967 351,16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11 1 00 41590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3 967 351,16</w:t>
            </w:r>
          </w:p>
        </w:tc>
      </w:tr>
      <w:tr w:rsidR="00B00593" w:rsidRPr="00A75EEA" w:rsidTr="005D28FE">
        <w:trPr>
          <w:trHeight w:val="112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11 1 00 42590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34 904 609,17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11 1 00 42590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34 904 609,17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11 1 00 43590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35 895 353,25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11 1 00 43590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35 895 353,25</w:t>
            </w:r>
          </w:p>
        </w:tc>
      </w:tr>
      <w:tr w:rsidR="00B00593" w:rsidRPr="00A75EEA" w:rsidTr="005D28FE">
        <w:trPr>
          <w:trHeight w:val="198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22 386 600,00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22 386 600,00</w:t>
            </w:r>
          </w:p>
        </w:tc>
      </w:tr>
      <w:tr w:rsidR="00B00593" w:rsidRPr="00A75EEA" w:rsidTr="005D28FE">
        <w:trPr>
          <w:trHeight w:val="82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17 055 061,00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области сохранения памятников истории и культуры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11 2 00 20060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1 200 000,00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11 2 00 20060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1 200 000,00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поддержку отрасли культуры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2 00 L5190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4 000,00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2 00 L5190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4 000,00</w:t>
            </w:r>
          </w:p>
        </w:tc>
      </w:tr>
      <w:tr w:rsidR="00B00593" w:rsidRPr="00A75EEA" w:rsidTr="005D28FE">
        <w:trPr>
          <w:trHeight w:val="112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поддержку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2 00 L5580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15 851 061,00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2 00 L5580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15 851 061,00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143 253 059,72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21 762 600,00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</w:tr>
      <w:tr w:rsidR="00B00593" w:rsidRPr="00A75EEA" w:rsidTr="005D28FE">
        <w:trPr>
          <w:trHeight w:val="112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90 2 00 92020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90 2 00 92020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30 979 304,68</w:t>
            </w:r>
          </w:p>
        </w:tc>
      </w:tr>
      <w:tr w:rsidR="00B00593" w:rsidRPr="00A75EEA" w:rsidTr="005D28FE">
        <w:trPr>
          <w:trHeight w:val="112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202 500,00</w:t>
            </w:r>
          </w:p>
        </w:tc>
      </w:tr>
      <w:tr w:rsidR="00B00593" w:rsidRPr="00A75EEA" w:rsidTr="005D28FE">
        <w:trPr>
          <w:trHeight w:val="18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202 500,00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04 1 00 10140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202 500,00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04 1 00 10140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202 500,00</w:t>
            </w:r>
          </w:p>
        </w:tc>
      </w:tr>
      <w:tr w:rsidR="00B00593" w:rsidRPr="00A75EEA" w:rsidTr="005D28FE">
        <w:trPr>
          <w:trHeight w:val="120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05 3 00 60070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05 3 00 60070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B00593" w:rsidRPr="00A75EEA" w:rsidTr="005D28FE">
        <w:trPr>
          <w:trHeight w:val="112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27 876 804,68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19 638 341,00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на приобретение (строительство) жилья молодым семьям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1 00 L0200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18 626 014,00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1 00 L0200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18 626 014,00</w:t>
            </w:r>
          </w:p>
        </w:tc>
      </w:tr>
      <w:tr w:rsidR="00B00593" w:rsidRPr="00A75EEA" w:rsidTr="005D28FE">
        <w:trPr>
          <w:trHeight w:val="112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1 00 S2140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1 012 327,00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1 00 S2140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1 012 327,00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работников бюджетной сферы города Дзержинска"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4 536 000,00</w:t>
            </w:r>
          </w:p>
        </w:tc>
      </w:tr>
      <w:tr w:rsidR="00B00593" w:rsidRPr="00A75EEA" w:rsidTr="005D28FE">
        <w:trPr>
          <w:trHeight w:val="112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08 2 00 29030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4 536 000,00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08 2 00 29030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4 536 000,00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3 702 463,68</w:t>
            </w:r>
          </w:p>
        </w:tc>
      </w:tr>
      <w:tr w:rsidR="00B00593" w:rsidRPr="00A75EEA" w:rsidTr="005D28FE">
        <w:trPr>
          <w:trHeight w:val="150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ДЦП "Молодой семье - доступное жилье" на 2005-2010 годы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08 3 00 29050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89 000,00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08 3 00 29050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89 000,00</w:t>
            </w:r>
          </w:p>
        </w:tc>
      </w:tr>
      <w:tr w:rsidR="00B00593" w:rsidRPr="00A75EEA" w:rsidTr="005D28FE">
        <w:trPr>
          <w:trHeight w:val="262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08 3 00 51340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1 499 760,00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08 3 00 51340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1 499 760,00</w:t>
            </w:r>
          </w:p>
        </w:tc>
      </w:tr>
      <w:tr w:rsidR="00B00593" w:rsidRPr="00A75EEA" w:rsidTr="005D28FE">
        <w:trPr>
          <w:trHeight w:val="199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08 3 00 51350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749 880,00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08 3 00 51350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749 880,00</w:t>
            </w:r>
          </w:p>
        </w:tc>
      </w:tr>
      <w:tr w:rsidR="00B00593" w:rsidRPr="00A75EEA" w:rsidTr="005D28FE">
        <w:trPr>
          <w:trHeight w:val="163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граждан, страдающих тяжелыми формами хронических заболеваний, перечень которых устанавливается Правительством Российской Федерации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08 3 00 73160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782 500,00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08 3 00 73160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782 500,00</w:t>
            </w:r>
          </w:p>
        </w:tc>
      </w:tr>
      <w:tr w:rsidR="00B00593" w:rsidRPr="00A75EEA" w:rsidTr="005D28FE">
        <w:trPr>
          <w:trHeight w:val="18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3 00 S2270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581 323,68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3 00 S2270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581 323,68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2 100 000,00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2 100 000,00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90 2 00 10020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90 2 00 10020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B00593" w:rsidRPr="00A75EEA" w:rsidTr="005D28FE">
        <w:trPr>
          <w:trHeight w:val="112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Положения о мерах дополнительной социальной поддержки семей при рождении одновременно троих и более детей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90 2 00 92060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1 100 000,00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90 2 00 92060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1 100 000,00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81 711 155,04</w:t>
            </w:r>
          </w:p>
        </w:tc>
      </w:tr>
      <w:tr w:rsidR="00B00593" w:rsidRPr="00A75EEA" w:rsidTr="005D28FE">
        <w:trPr>
          <w:trHeight w:val="112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29 659 055,04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29 659 055,04</w:t>
            </w:r>
          </w:p>
        </w:tc>
      </w:tr>
      <w:tr w:rsidR="00B00593" w:rsidRPr="00A75EEA" w:rsidTr="005D28FE">
        <w:trPr>
          <w:trHeight w:val="196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средств местного бюджета на исполнение отдельных государственных полномочий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08 3 00 29070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1 074 884,04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08 3 00 29070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1 074 884,04</w:t>
            </w:r>
          </w:p>
        </w:tc>
      </w:tr>
      <w:tr w:rsidR="00B00593" w:rsidRPr="00A75EEA" w:rsidTr="005D28FE">
        <w:trPr>
          <w:trHeight w:val="18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3 00 R0820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28 584 171,00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3 00 R0820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28 584 171,00</w:t>
            </w:r>
          </w:p>
        </w:tc>
      </w:tr>
      <w:tr w:rsidR="00B00593" w:rsidRPr="00A75EEA" w:rsidTr="005D28FE">
        <w:trPr>
          <w:trHeight w:val="112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51 902 100,00</w:t>
            </w:r>
          </w:p>
        </w:tc>
      </w:tr>
      <w:tr w:rsidR="00B00593" w:rsidRPr="00A75EEA" w:rsidTr="005D28FE">
        <w:trPr>
          <w:trHeight w:val="112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51 902 100,00</w:t>
            </w:r>
          </w:p>
        </w:tc>
      </w:tr>
      <w:tr w:rsidR="00B00593" w:rsidRPr="00A75EEA" w:rsidTr="005D28FE">
        <w:trPr>
          <w:trHeight w:val="250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51 902 100,00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767 000,00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51 135 100,00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B00593" w:rsidRPr="00A75EEA" w:rsidTr="005D28FE">
        <w:trPr>
          <w:trHeight w:val="34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90 2 00 73120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90 2 00 73120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8 800 000,00</w:t>
            </w:r>
          </w:p>
        </w:tc>
      </w:tr>
      <w:tr w:rsidR="00B00593" w:rsidRPr="00A75EEA" w:rsidTr="005D28FE">
        <w:trPr>
          <w:trHeight w:val="117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8 800 000,00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8 800 000,00</w:t>
            </w:r>
          </w:p>
        </w:tc>
      </w:tr>
      <w:tr w:rsidR="00B00593" w:rsidRPr="00A75EEA" w:rsidTr="005D28FE">
        <w:trPr>
          <w:trHeight w:val="124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Содействие укреплению гражданского единства и гармонизации межнациональных и этноконфессиональных отношений в городском округе город Дзержинск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06 4 00 65020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8 800 000,00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06 4 00 65020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8 800 000,00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125 224 632,45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15 766 000,00</w:t>
            </w:r>
          </w:p>
        </w:tc>
      </w:tr>
      <w:tr w:rsidR="00B00593" w:rsidRPr="00A75EEA" w:rsidTr="005D28FE">
        <w:trPr>
          <w:trHeight w:val="84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15 766 000,00</w:t>
            </w:r>
          </w:p>
        </w:tc>
      </w:tr>
      <w:tr w:rsidR="00B00593" w:rsidRPr="00A75EEA" w:rsidTr="005D28FE">
        <w:trPr>
          <w:trHeight w:val="112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13 066 000,00</w:t>
            </w:r>
          </w:p>
        </w:tc>
      </w:tr>
      <w:tr w:rsidR="00B00593" w:rsidRPr="00A75EEA" w:rsidTr="005D28FE">
        <w:trPr>
          <w:trHeight w:val="112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13 066 000,00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13 066 000,00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2 700 000,00</w:t>
            </w:r>
          </w:p>
        </w:tc>
      </w:tr>
      <w:tr w:rsidR="00B00593" w:rsidRPr="00A75EEA" w:rsidTr="005D28FE">
        <w:trPr>
          <w:trHeight w:val="112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13 2 00 20230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13 2 00 20230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</w:tr>
      <w:tr w:rsidR="00B00593" w:rsidRPr="00A75EEA" w:rsidTr="005D28FE">
        <w:trPr>
          <w:trHeight w:val="112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социально ориентированным некоммерческим организациям, осуществляющим деятельность в области физкультуры и спорта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13 2 00 65050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2 500 000,00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13 2 00 65050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2 500 000,00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109 458 632,45</w:t>
            </w:r>
          </w:p>
        </w:tc>
      </w:tr>
      <w:tr w:rsidR="00B00593" w:rsidRPr="00A75EEA" w:rsidTr="005D28FE">
        <w:trPr>
          <w:trHeight w:val="78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109 458 632,45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109 458 632,45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тренировочной площадки на стадионе "Химик", Нижегородская область, г.Дзержинск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13 2 00 28010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64 858 632,45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13 2 00 28010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64 858 632,45</w:t>
            </w:r>
          </w:p>
        </w:tc>
      </w:tr>
      <w:tr w:rsidR="00B00593" w:rsidRPr="00A75EEA" w:rsidTr="005D28FE">
        <w:trPr>
          <w:trHeight w:val="150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тренировочной площадки на стадионе "Химик", Нижегородская область, г. Дзержинск за счет иных межбюджетных трансфертов из федерального бюджета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13 2 00 51540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44 600 000,00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13 2 00 51540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44 600 000,00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5 058 400,00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5 058 400,00</w:t>
            </w:r>
          </w:p>
        </w:tc>
      </w:tr>
      <w:tr w:rsidR="00B00593" w:rsidRPr="00A75EEA" w:rsidTr="005D28FE">
        <w:trPr>
          <w:trHeight w:val="120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5 058 400,00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5 058 400,00</w:t>
            </w:r>
          </w:p>
        </w:tc>
      </w:tr>
      <w:tr w:rsidR="00B00593" w:rsidRPr="00A75EEA" w:rsidTr="005D28FE">
        <w:trPr>
          <w:trHeight w:val="81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2 00 S2050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5 058 400,00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2 00 S2050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5 058 400,00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87 604 890,13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87 604 890,13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87 604 890,13</w:t>
            </w:r>
          </w:p>
        </w:tc>
      </w:tr>
      <w:tr w:rsidR="00B00593" w:rsidRPr="00A75EEA" w:rsidTr="005D28FE">
        <w:trPr>
          <w:trHeight w:val="112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87 604 890,13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90 3 00 93060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87 604 890,13</w:t>
            </w:r>
          </w:p>
        </w:tc>
      </w:tr>
      <w:tr w:rsidR="00B00593" w:rsidRPr="00A75EEA" w:rsidTr="005D28FE">
        <w:trPr>
          <w:trHeight w:val="51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90 3 00 93060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87 604 890,13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Городская Дума города Дзержинска Нижегородской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34 413 900,00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34 413 900,00</w:t>
            </w:r>
          </w:p>
        </w:tc>
      </w:tr>
      <w:tr w:rsidR="00B00593" w:rsidRPr="00A75EEA" w:rsidTr="005D28FE">
        <w:trPr>
          <w:trHeight w:val="112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2 234 800,00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90 1 00 91010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</w:tr>
      <w:tr w:rsidR="00B00593" w:rsidRPr="00A75EEA" w:rsidTr="005D28FE">
        <w:trPr>
          <w:trHeight w:val="18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90 1 00 91010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</w:tr>
      <w:tr w:rsidR="00B00593" w:rsidRPr="00A75EEA" w:rsidTr="005D28FE">
        <w:trPr>
          <w:trHeight w:val="150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29 423 900,00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29 423 900,00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29 423 900,00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90 1 00 91020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4 583 500,00</w:t>
            </w:r>
          </w:p>
        </w:tc>
      </w:tr>
      <w:tr w:rsidR="00B00593" w:rsidRPr="00A75EEA" w:rsidTr="005D28FE">
        <w:trPr>
          <w:trHeight w:val="18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90 1 00 91020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4 583 500,00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24 840 400,00</w:t>
            </w:r>
          </w:p>
        </w:tc>
      </w:tr>
      <w:tr w:rsidR="00B00593" w:rsidRPr="00A75EEA" w:rsidTr="005D28FE">
        <w:trPr>
          <w:trHeight w:val="18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23 519 400,00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1 311 000,00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2 755 200,00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2 755 200,00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2 755 200,00</w:t>
            </w:r>
          </w:p>
        </w:tc>
      </w:tr>
      <w:tr w:rsidR="00B00593" w:rsidRPr="00A75EEA" w:rsidTr="005D28FE">
        <w:trPr>
          <w:trHeight w:val="375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90 1 00 91030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2 755 200,00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90 1 00 91030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2 755 200,00</w:t>
            </w:r>
          </w:p>
        </w:tc>
      </w:tr>
    </w:tbl>
    <w:p w:rsidR="00B00593" w:rsidRPr="00A75EEA" w:rsidRDefault="00B00593" w:rsidP="00C730A0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0593" w:rsidRPr="00A75EEA" w:rsidRDefault="00B00593" w:rsidP="00C730A0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0593" w:rsidRPr="00A75EEA" w:rsidRDefault="00B00593" w:rsidP="00C730A0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0593" w:rsidRPr="00A75EEA" w:rsidRDefault="00B00593" w:rsidP="00C730A0">
      <w:pPr>
        <w:rPr>
          <w:rFonts w:ascii="Arial" w:hAnsi="Arial" w:cs="Arial"/>
          <w:sz w:val="24"/>
          <w:szCs w:val="24"/>
        </w:rPr>
      </w:pPr>
      <w:r w:rsidRPr="00A75EEA">
        <w:rPr>
          <w:rFonts w:ascii="Arial" w:hAnsi="Arial" w:cs="Arial"/>
          <w:b/>
          <w:bCs/>
          <w:color w:val="000000"/>
          <w:sz w:val="24"/>
          <w:szCs w:val="24"/>
        </w:rPr>
        <w:t>Заместитель главы администрации города по финансам,</w:t>
      </w:r>
      <w:r w:rsidRPr="00A75EEA">
        <w:rPr>
          <w:rFonts w:ascii="Arial" w:hAnsi="Arial" w:cs="Arial"/>
          <w:b/>
          <w:bCs/>
          <w:color w:val="000000"/>
          <w:sz w:val="24"/>
          <w:szCs w:val="24"/>
        </w:rPr>
        <w:br/>
        <w:t>директор департамента финансов</w:t>
      </w:r>
      <w:r w:rsidRPr="00A75EEA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A75EEA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A75EEA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A75EEA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A75EEA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A75EEA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A75EEA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A75EEA"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О.В.Сахончик</w:t>
      </w:r>
    </w:p>
    <w:p w:rsidR="00B00593" w:rsidRPr="00A75EEA" w:rsidRDefault="00B0059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 w:rsidRPr="00A75EEA">
        <w:rPr>
          <w:rFonts w:ascii="Arial" w:hAnsi="Arial" w:cs="Arial"/>
          <w:b/>
          <w:bCs/>
          <w:sz w:val="24"/>
          <w:szCs w:val="24"/>
        </w:rPr>
        <w:tab/>
      </w:r>
      <w:r w:rsidRPr="00A75EEA">
        <w:rPr>
          <w:rFonts w:ascii="Arial" w:hAnsi="Arial" w:cs="Arial"/>
          <w:b/>
          <w:bCs/>
          <w:sz w:val="24"/>
          <w:szCs w:val="24"/>
        </w:rPr>
        <w:tab/>
      </w:r>
    </w:p>
    <w:p w:rsidR="00B00593" w:rsidRPr="00A75EEA" w:rsidRDefault="00B0059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B00593" w:rsidRPr="00A75EEA" w:rsidRDefault="00B0059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B00593" w:rsidRPr="00A75EEA" w:rsidRDefault="00B0059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B00593" w:rsidRPr="00A75EEA" w:rsidRDefault="00B0059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B00593" w:rsidRPr="00A75EEA" w:rsidRDefault="00B0059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B00593" w:rsidRPr="00A75EEA" w:rsidRDefault="00B0059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B00593" w:rsidRPr="00A75EEA" w:rsidRDefault="00B0059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B00593" w:rsidRPr="00A75EEA" w:rsidRDefault="00B0059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B00593" w:rsidRPr="00A75EEA" w:rsidRDefault="00B00593" w:rsidP="005D28FE">
      <w:pPr>
        <w:ind w:left="2160" w:right="677" w:firstLine="7905"/>
        <w:jc w:val="right"/>
        <w:rPr>
          <w:rFonts w:ascii="Arial" w:hAnsi="Arial" w:cs="Arial"/>
          <w:b/>
          <w:color w:val="000000"/>
          <w:sz w:val="24"/>
          <w:szCs w:val="24"/>
        </w:rPr>
      </w:pPr>
      <w:r w:rsidRPr="00A75EEA">
        <w:rPr>
          <w:rFonts w:ascii="Arial" w:hAnsi="Arial" w:cs="Arial"/>
          <w:b/>
          <w:color w:val="000000"/>
          <w:sz w:val="24"/>
          <w:szCs w:val="24"/>
        </w:rPr>
        <w:t>Приложение 7</w:t>
      </w:r>
    </w:p>
    <w:p w:rsidR="00B00593" w:rsidRPr="00A75EEA" w:rsidRDefault="00B00593" w:rsidP="005D28FE">
      <w:pPr>
        <w:ind w:left="8640" w:right="-739" w:firstLine="72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75EEA">
        <w:rPr>
          <w:rFonts w:ascii="Arial" w:hAnsi="Arial" w:cs="Arial"/>
          <w:color w:val="000000"/>
          <w:sz w:val="24"/>
          <w:szCs w:val="24"/>
        </w:rPr>
        <w:t>к решению городской Думы</w:t>
      </w:r>
    </w:p>
    <w:p w:rsidR="00B00593" w:rsidRPr="00A75EEA" w:rsidRDefault="00B00593" w:rsidP="005D28FE">
      <w:pPr>
        <w:tabs>
          <w:tab w:val="left" w:pos="1134"/>
          <w:tab w:val="left" w:pos="4111"/>
          <w:tab w:val="left" w:pos="7371"/>
        </w:tabs>
        <w:ind w:right="42"/>
        <w:jc w:val="right"/>
        <w:rPr>
          <w:rFonts w:ascii="Arial" w:hAnsi="Arial" w:cs="Arial"/>
          <w:color w:val="000000"/>
          <w:sz w:val="24"/>
          <w:szCs w:val="24"/>
        </w:rPr>
      </w:pPr>
      <w:r w:rsidRPr="00A75EEA">
        <w:rPr>
          <w:rFonts w:ascii="Arial" w:hAnsi="Arial" w:cs="Arial"/>
          <w:color w:val="000000"/>
          <w:sz w:val="24"/>
          <w:szCs w:val="24"/>
        </w:rPr>
        <w:t>от 7 сентября 2017 г. № 38</w:t>
      </w:r>
      <w:r>
        <w:rPr>
          <w:rFonts w:ascii="Arial" w:hAnsi="Arial" w:cs="Arial"/>
          <w:color w:val="000000"/>
          <w:sz w:val="24"/>
          <w:szCs w:val="24"/>
        </w:rPr>
        <w:t>6</w:t>
      </w:r>
    </w:p>
    <w:p w:rsidR="00B00593" w:rsidRPr="00A75EEA" w:rsidRDefault="00B00593" w:rsidP="005D28FE">
      <w:pPr>
        <w:tabs>
          <w:tab w:val="left" w:pos="1134"/>
          <w:tab w:val="left" w:pos="4111"/>
          <w:tab w:val="left" w:pos="7371"/>
        </w:tabs>
        <w:ind w:right="42"/>
        <w:jc w:val="right"/>
        <w:rPr>
          <w:rFonts w:ascii="Arial" w:hAnsi="Arial" w:cs="Arial"/>
          <w:color w:val="000000"/>
          <w:sz w:val="24"/>
          <w:szCs w:val="24"/>
        </w:rPr>
      </w:pPr>
    </w:p>
    <w:p w:rsidR="00B00593" w:rsidRPr="00A75EEA" w:rsidRDefault="00B00593" w:rsidP="005D28FE">
      <w:pPr>
        <w:ind w:left="10080" w:firstLine="72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75EEA">
        <w:rPr>
          <w:rFonts w:ascii="Arial" w:hAnsi="Arial" w:cs="Arial"/>
          <w:b/>
          <w:color w:val="000000"/>
          <w:sz w:val="24"/>
          <w:szCs w:val="24"/>
        </w:rPr>
        <w:t>Приложение 10</w:t>
      </w:r>
    </w:p>
    <w:p w:rsidR="00B00593" w:rsidRPr="00A75EEA" w:rsidRDefault="00B00593" w:rsidP="005D28FE">
      <w:pPr>
        <w:ind w:left="10080" w:firstLine="720"/>
        <w:jc w:val="center"/>
        <w:rPr>
          <w:rFonts w:ascii="Arial" w:hAnsi="Arial" w:cs="Arial"/>
          <w:color w:val="000000"/>
          <w:sz w:val="24"/>
          <w:szCs w:val="24"/>
        </w:rPr>
      </w:pPr>
      <w:r w:rsidRPr="00A75EEA">
        <w:rPr>
          <w:rFonts w:ascii="Arial" w:hAnsi="Arial" w:cs="Arial"/>
          <w:color w:val="000000"/>
          <w:sz w:val="24"/>
          <w:szCs w:val="24"/>
        </w:rPr>
        <w:t>к решению городской Думы</w:t>
      </w:r>
    </w:p>
    <w:p w:rsidR="00B00593" w:rsidRPr="00A75EEA" w:rsidRDefault="00B00593" w:rsidP="005D28FE">
      <w:pPr>
        <w:ind w:left="10080" w:firstLine="72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75EEA">
        <w:rPr>
          <w:rFonts w:ascii="Arial" w:hAnsi="Arial" w:cs="Arial"/>
          <w:color w:val="000000"/>
          <w:sz w:val="24"/>
          <w:szCs w:val="24"/>
        </w:rPr>
        <w:t>от 22 декабря 2016 г. № 271</w:t>
      </w:r>
    </w:p>
    <w:p w:rsidR="00B00593" w:rsidRPr="00A75EEA" w:rsidRDefault="00B00593" w:rsidP="005D28FE">
      <w:pPr>
        <w:rPr>
          <w:rFonts w:ascii="Arial" w:hAnsi="Arial" w:cs="Arial"/>
          <w:sz w:val="24"/>
          <w:szCs w:val="24"/>
        </w:rPr>
      </w:pPr>
    </w:p>
    <w:tbl>
      <w:tblPr>
        <w:tblW w:w="14020" w:type="dxa"/>
        <w:tblInd w:w="93" w:type="dxa"/>
        <w:tblLook w:val="0000"/>
      </w:tblPr>
      <w:tblGrid>
        <w:gridCol w:w="4416"/>
        <w:gridCol w:w="773"/>
        <w:gridCol w:w="709"/>
        <w:gridCol w:w="768"/>
        <w:gridCol w:w="1875"/>
        <w:gridCol w:w="799"/>
        <w:gridCol w:w="2300"/>
        <w:gridCol w:w="2380"/>
      </w:tblGrid>
      <w:tr w:rsidR="00B00593" w:rsidRPr="00A75EEA" w:rsidTr="005D28FE">
        <w:trPr>
          <w:trHeight w:val="945"/>
        </w:trPr>
        <w:tc>
          <w:tcPr>
            <w:tcW w:w="1402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ВЕДОМСТВЕННАЯ СТРУКТУРА </w:t>
            </w: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расходов городского бюджета на плановый период 2018 и 2019 годов</w:t>
            </w:r>
          </w:p>
        </w:tc>
      </w:tr>
      <w:tr w:rsidR="00B00593" w:rsidRPr="00A75EEA" w:rsidTr="005D28FE">
        <w:trPr>
          <w:trHeight w:val="375"/>
        </w:trPr>
        <w:tc>
          <w:tcPr>
            <w:tcW w:w="4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 2018 год</w:t>
            </w: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 (руб.)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 2019 год</w:t>
            </w: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 (руб.)</w:t>
            </w:r>
          </w:p>
        </w:tc>
      </w:tr>
      <w:tr w:rsidR="00B00593" w:rsidRPr="00A75EEA" w:rsidTr="005D28FE">
        <w:trPr>
          <w:trHeight w:val="1125"/>
        </w:trPr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Ве-</w:t>
            </w: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дом-</w:t>
            </w: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Раз-</w:t>
            </w: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дел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Под-</w:t>
            </w: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раз-</w:t>
            </w: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дел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Целевая статья расходов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Вид</w:t>
            </w: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 рас-</w:t>
            </w: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хода</w:t>
            </w: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00593" w:rsidRPr="00A75EEA" w:rsidTr="005D28FE">
        <w:trPr>
          <w:trHeight w:val="3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4 240 002 200,00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4 404 657 800,00</w:t>
            </w:r>
          </w:p>
        </w:tc>
      </w:tr>
      <w:tr w:rsidR="00B00593" w:rsidRPr="00A75EEA" w:rsidTr="005D28FE">
        <w:trPr>
          <w:trHeight w:val="7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Администрация города Дзержинска Нижегородской области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4 205 588 300,00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4 370 243 900,00</w:t>
            </w:r>
          </w:p>
        </w:tc>
      </w:tr>
      <w:tr w:rsidR="00B00593" w:rsidRPr="00A75EEA" w:rsidTr="005D28FE">
        <w:trPr>
          <w:trHeight w:val="3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380 256 300,00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380 279 200,00</w:t>
            </w:r>
          </w:p>
        </w:tc>
      </w:tr>
      <w:tr w:rsidR="00B00593" w:rsidRPr="00A75EEA" w:rsidTr="005D28FE">
        <w:trPr>
          <w:trHeight w:val="23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232 904 400,00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232 927 300,00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232 904 400,00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232 927 300,00</w:t>
            </w:r>
          </w:p>
        </w:tc>
      </w:tr>
      <w:tr w:rsidR="00B00593" w:rsidRPr="00A75EEA" w:rsidTr="005D28FE">
        <w:trPr>
          <w:trHeight w:val="11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232 904 400,00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232 927 300,00</w:t>
            </w:r>
          </w:p>
        </w:tc>
      </w:tr>
      <w:tr w:rsidR="00B00593" w:rsidRPr="00A75EEA" w:rsidTr="005D28FE">
        <w:trPr>
          <w:trHeight w:val="486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1 816 000,00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1 819 000,00</w:t>
            </w:r>
          </w:p>
        </w:tc>
      </w:tr>
      <w:tr w:rsidR="00B00593" w:rsidRPr="00A75EEA" w:rsidTr="005D28FE">
        <w:trPr>
          <w:trHeight w:val="27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373 800,00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373 800,00</w:t>
            </w:r>
          </w:p>
        </w:tc>
      </w:tr>
      <w:tr w:rsidR="00B00593" w:rsidRPr="00A75EEA" w:rsidTr="005D28FE">
        <w:trPr>
          <w:trHeight w:val="112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1 442 200,00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1 445 200,00</w:t>
            </w:r>
          </w:p>
        </w:tc>
      </w:tr>
      <w:tr w:rsidR="00B00593" w:rsidRPr="00A75EEA" w:rsidTr="005D28FE">
        <w:trPr>
          <w:trHeight w:val="225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5 323 600,00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5 331 700,00</w:t>
            </w:r>
          </w:p>
        </w:tc>
      </w:tr>
      <w:tr w:rsidR="00B00593" w:rsidRPr="00A75EEA" w:rsidTr="005D28FE">
        <w:trPr>
          <w:trHeight w:val="27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5 242 500,00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5 242 500,00</w:t>
            </w:r>
          </w:p>
        </w:tc>
      </w:tr>
      <w:tr w:rsidR="00B00593" w:rsidRPr="00A75EEA" w:rsidTr="005D28FE">
        <w:trPr>
          <w:trHeight w:val="112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81 100,00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89 200,00</w:t>
            </w:r>
          </w:p>
        </w:tc>
      </w:tr>
      <w:tr w:rsidR="00B00593" w:rsidRPr="00A75EEA" w:rsidTr="005D28FE">
        <w:trPr>
          <w:trHeight w:val="199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1 745 900,00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1 751 600,00</w:t>
            </w:r>
          </w:p>
        </w:tc>
      </w:tr>
      <w:tr w:rsidR="00B00593" w:rsidRPr="00A75EEA" w:rsidTr="005D28FE">
        <w:trPr>
          <w:trHeight w:val="27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1 689 200,00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1 689 200,00</w:t>
            </w:r>
          </w:p>
        </w:tc>
      </w:tr>
      <w:tr w:rsidR="00B00593" w:rsidRPr="00A75EEA" w:rsidTr="005D28FE">
        <w:trPr>
          <w:trHeight w:val="112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56 700,00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62 400,00</w:t>
            </w:r>
          </w:p>
        </w:tc>
      </w:tr>
      <w:tr w:rsidR="00B00593" w:rsidRPr="00A75EEA" w:rsidTr="005D28FE">
        <w:trPr>
          <w:trHeight w:val="225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90 2 00 73060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1 202 900,00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1 209 000,00</w:t>
            </w:r>
          </w:p>
        </w:tc>
      </w:tr>
      <w:tr w:rsidR="00B00593" w:rsidRPr="00A75EEA" w:rsidTr="005D28FE">
        <w:trPr>
          <w:trHeight w:val="268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90 2 00 73060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1 142 400,00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1 142 400,00</w:t>
            </w:r>
          </w:p>
        </w:tc>
      </w:tr>
      <w:tr w:rsidR="00B00593" w:rsidRPr="00A75EEA" w:rsidTr="005D28FE">
        <w:trPr>
          <w:trHeight w:val="112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90 2 00 73060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66 600,00</w:t>
            </w:r>
          </w:p>
        </w:tc>
      </w:tr>
      <w:tr w:rsidR="00B00593" w:rsidRPr="00A75EEA" w:rsidTr="005D28FE">
        <w:trPr>
          <w:trHeight w:val="118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90 2 00 92010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2 191 800,00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2 191 800,00</w:t>
            </w:r>
          </w:p>
        </w:tc>
      </w:tr>
      <w:tr w:rsidR="00B00593" w:rsidRPr="00A75EEA" w:rsidTr="005D28FE">
        <w:trPr>
          <w:trHeight w:val="261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90 2 00 92010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2 191 800,00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2 191 800,00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220 624 200,00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220 624 200,00</w:t>
            </w:r>
          </w:p>
        </w:tc>
      </w:tr>
      <w:tr w:rsidR="00B00593" w:rsidRPr="00A75EEA" w:rsidTr="005D28FE">
        <w:trPr>
          <w:trHeight w:val="27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216 609 200,00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216 609 200,00</w:t>
            </w:r>
          </w:p>
        </w:tc>
      </w:tr>
      <w:tr w:rsidR="00B00593" w:rsidRPr="00A75EEA" w:rsidTr="005D28FE">
        <w:trPr>
          <w:trHeight w:val="112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3 995 000,00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3 995 000,00</w:t>
            </w:r>
          </w:p>
        </w:tc>
      </w:tr>
      <w:tr w:rsidR="00B00593" w:rsidRPr="00A75EEA" w:rsidTr="005D28FE">
        <w:trPr>
          <w:trHeight w:val="3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20 000,00</w:t>
            </w:r>
          </w:p>
        </w:tc>
      </w:tr>
      <w:tr w:rsidR="00B00593" w:rsidRPr="00A75EEA" w:rsidTr="005D28FE">
        <w:trPr>
          <w:trHeight w:val="3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5 000 000,00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B00593" w:rsidRPr="00A75EEA" w:rsidTr="005D28FE">
        <w:trPr>
          <w:trHeight w:val="18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B00593" w:rsidRPr="00A75EEA" w:rsidTr="005D28FE">
        <w:trPr>
          <w:trHeight w:val="3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142 351 900,00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142 351 900,00</w:t>
            </w:r>
          </w:p>
        </w:tc>
      </w:tr>
      <w:tr w:rsidR="00B00593" w:rsidRPr="00A75EEA" w:rsidTr="005D28FE">
        <w:trPr>
          <w:trHeight w:val="18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81 229 400,00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81 229 400,00</w:t>
            </w:r>
          </w:p>
        </w:tc>
      </w:tr>
      <w:tr w:rsidR="00B00593" w:rsidRPr="00A75EEA" w:rsidTr="005D28FE">
        <w:trPr>
          <w:trHeight w:val="15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06 1 00 00000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47 332 400,00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47 332 400,00</w:t>
            </w:r>
          </w:p>
        </w:tc>
      </w:tr>
      <w:tr w:rsidR="00B00593" w:rsidRPr="00A75EEA" w:rsidTr="005D28FE">
        <w:trPr>
          <w:trHeight w:val="11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2 304 600,00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2 304 600,00</w:t>
            </w:r>
          </w:p>
        </w:tc>
      </w:tr>
      <w:tr w:rsidR="00B00593" w:rsidRPr="00A75EEA" w:rsidTr="005D28FE">
        <w:trPr>
          <w:trHeight w:val="112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2 254 600,00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2 254 600,00</w:t>
            </w:r>
          </w:p>
        </w:tc>
      </w:tr>
      <w:tr w:rsidR="00B00593" w:rsidRPr="00A75EEA" w:rsidTr="005D28FE">
        <w:trPr>
          <w:trHeight w:val="3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</w:tr>
      <w:tr w:rsidR="00B00593" w:rsidRPr="00A75EEA" w:rsidTr="005D28FE">
        <w:trPr>
          <w:trHeight w:val="15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Прием и обслуживание иностранных делегаций, зарубежные визиты официальных делегаций администрации города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B00593" w:rsidRPr="00A75EEA" w:rsidTr="005D28FE">
        <w:trPr>
          <w:trHeight w:val="27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</w:tr>
      <w:tr w:rsidR="00B00593" w:rsidRPr="00A75EEA" w:rsidTr="005D28FE">
        <w:trPr>
          <w:trHeight w:val="112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</w:tr>
      <w:tr w:rsidR="00B00593" w:rsidRPr="00A75EEA" w:rsidTr="005D28FE">
        <w:trPr>
          <w:trHeight w:val="15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06 1 00 24070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B00593" w:rsidRPr="00A75EEA" w:rsidTr="005D28FE">
        <w:trPr>
          <w:trHeight w:val="112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06 1 00 24070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B00593" w:rsidRPr="00A75EEA" w:rsidTr="005D28FE">
        <w:trPr>
          <w:trHeight w:val="112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34 061 100,00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34 061 100,00</w:t>
            </w:r>
          </w:p>
        </w:tc>
      </w:tr>
      <w:tr w:rsidR="00B00593" w:rsidRPr="00A75EEA" w:rsidTr="005D28FE">
        <w:trPr>
          <w:trHeight w:val="26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20 369 000,00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20 369 000,00</w:t>
            </w:r>
          </w:p>
        </w:tc>
      </w:tr>
      <w:tr w:rsidR="00B00593" w:rsidRPr="00A75EEA" w:rsidTr="005D28FE">
        <w:trPr>
          <w:trHeight w:val="112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13 442 100,00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13 442 100,00</w:t>
            </w:r>
          </w:p>
        </w:tc>
      </w:tr>
      <w:tr w:rsidR="00B00593" w:rsidRPr="00A75EEA" w:rsidTr="005D28FE">
        <w:trPr>
          <w:trHeight w:val="3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</w:tr>
      <w:tr w:rsidR="00B00593" w:rsidRPr="00A75EEA" w:rsidTr="005D28FE">
        <w:trPr>
          <w:trHeight w:val="112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Обеспечение функционирования помощников депутатов городской Думы города Дзержинска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10 366 700,00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10 366 700,00</w:t>
            </w:r>
          </w:p>
        </w:tc>
      </w:tr>
      <w:tr w:rsidR="00B00593" w:rsidRPr="00A75EEA" w:rsidTr="005D28FE">
        <w:trPr>
          <w:trHeight w:val="259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10 287 500,00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10 287 500,00</w:t>
            </w:r>
          </w:p>
        </w:tc>
      </w:tr>
      <w:tr w:rsidR="00B00593" w:rsidRPr="00A75EEA" w:rsidTr="005D28FE">
        <w:trPr>
          <w:trHeight w:val="112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79 200,00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79 200,00</w:t>
            </w:r>
          </w:p>
        </w:tc>
      </w:tr>
      <w:tr w:rsidR="00B00593" w:rsidRPr="00A75EEA" w:rsidTr="005D28FE">
        <w:trPr>
          <w:trHeight w:val="112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06 2 00 00000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</w:tr>
      <w:tr w:rsidR="00B00593" w:rsidRPr="00A75EEA" w:rsidTr="005D28FE">
        <w:trPr>
          <w:trHeight w:val="15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06 2 00 24010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</w:tr>
      <w:tr w:rsidR="00B00593" w:rsidRPr="00A75EEA" w:rsidTr="005D28FE">
        <w:trPr>
          <w:trHeight w:val="112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06 2 00 24010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</w:tr>
      <w:tr w:rsidR="00B00593" w:rsidRPr="00A75EEA" w:rsidTr="005D28FE">
        <w:trPr>
          <w:trHeight w:val="15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06 2 00 24020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B00593" w:rsidRPr="00A75EEA" w:rsidTr="005D28FE">
        <w:trPr>
          <w:trHeight w:val="112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06 2 00 24020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B00593" w:rsidRPr="00A75EEA" w:rsidTr="005D28FE">
        <w:trPr>
          <w:trHeight w:val="15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06 2 00 24030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</w:tr>
      <w:tr w:rsidR="00B00593" w:rsidRPr="00A75EEA" w:rsidTr="005D28FE">
        <w:trPr>
          <w:trHeight w:val="112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06 2 00 24030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</w:tr>
      <w:tr w:rsidR="00B00593" w:rsidRPr="00A75EEA" w:rsidTr="005D28FE">
        <w:trPr>
          <w:trHeight w:val="112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06 3 00 00000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30 897 000,00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30 897 000,00</w:t>
            </w:r>
          </w:p>
        </w:tc>
      </w:tr>
      <w:tr w:rsidR="00B00593" w:rsidRPr="00A75EEA" w:rsidTr="005D28FE">
        <w:trPr>
          <w:trHeight w:val="118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многофункциональными центрами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06 3 00 45590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30 897 000,00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30 897 000,00</w:t>
            </w:r>
          </w:p>
        </w:tc>
      </w:tr>
      <w:tr w:rsidR="00B00593" w:rsidRPr="00A75EEA" w:rsidTr="005D28FE">
        <w:trPr>
          <w:trHeight w:val="15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06 3 00 45590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30 897 000,00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30 897 000,00</w:t>
            </w:r>
          </w:p>
        </w:tc>
      </w:tr>
      <w:tr w:rsidR="00B00593" w:rsidRPr="00A75EEA" w:rsidTr="005D28FE">
        <w:trPr>
          <w:trHeight w:val="18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26 330 200,00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26 330 200,00</w:t>
            </w:r>
          </w:p>
        </w:tc>
      </w:tr>
      <w:tr w:rsidR="00B00593" w:rsidRPr="00A75EEA" w:rsidTr="005D28FE">
        <w:trPr>
          <w:trHeight w:val="15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09 1 00 00000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26 330 200,00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26 330 200,00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26 330 200,00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26 330 200,00</w:t>
            </w:r>
          </w:p>
        </w:tc>
      </w:tr>
      <w:tr w:rsidR="00B00593" w:rsidRPr="00A75EEA" w:rsidTr="005D28FE">
        <w:trPr>
          <w:trHeight w:val="112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22 730 200,00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22 730 200,00</w:t>
            </w:r>
          </w:p>
        </w:tc>
      </w:tr>
      <w:tr w:rsidR="00B00593" w:rsidRPr="00A75EEA" w:rsidTr="005D28FE">
        <w:trPr>
          <w:trHeight w:val="3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3 600 000,00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3 600 000,00</w:t>
            </w:r>
          </w:p>
        </w:tc>
      </w:tr>
      <w:tr w:rsidR="00B00593" w:rsidRPr="00A75EEA" w:rsidTr="005D28FE">
        <w:trPr>
          <w:trHeight w:val="112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9 985 400,00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9 985 400,00</w:t>
            </w:r>
          </w:p>
        </w:tc>
      </w:tr>
      <w:tr w:rsidR="00B00593" w:rsidRPr="00A75EEA" w:rsidTr="005D28FE">
        <w:trPr>
          <w:trHeight w:val="112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представления муниципальных услуг в сфере культуры"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9 985 400,00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9 985 400,00</w:t>
            </w:r>
          </w:p>
        </w:tc>
      </w:tr>
      <w:tr w:rsidR="00B00593" w:rsidRPr="00A75EEA" w:rsidTr="005D28FE">
        <w:trPr>
          <w:trHeight w:val="118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11 1 00 44590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9 985 400,00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9 985 400,00</w:t>
            </w:r>
          </w:p>
        </w:tc>
      </w:tr>
      <w:tr w:rsidR="00B00593" w:rsidRPr="00A75EEA" w:rsidTr="005D28FE">
        <w:trPr>
          <w:trHeight w:val="15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11 1 00 44590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9 985 400,00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9 985 400,00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24 806 900,00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24 806 900,00</w:t>
            </w:r>
          </w:p>
        </w:tc>
      </w:tr>
      <w:tr w:rsidR="00B00593" w:rsidRPr="00A75EEA" w:rsidTr="005D28FE">
        <w:trPr>
          <w:trHeight w:val="12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406 900,00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406 900,00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Совет муниципальных образований НО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90 2 00 92040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366 900,00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366 900,00</w:t>
            </w:r>
          </w:p>
        </w:tc>
      </w:tr>
      <w:tr w:rsidR="00B00593" w:rsidRPr="00A75EEA" w:rsidTr="005D28FE">
        <w:trPr>
          <w:trHeight w:val="112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90 2 00 92040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366 900,00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366 900,00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90 2 00 92050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B00593" w:rsidRPr="00A75EEA" w:rsidTr="005D28FE">
        <w:trPr>
          <w:trHeight w:val="112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90 2 00 92050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B00593" w:rsidRPr="00A75EEA" w:rsidTr="005D28FE">
        <w:trPr>
          <w:trHeight w:val="18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24 400 000,00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24 400 000,00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Исполнение решений судебных органов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90 3 00 93020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B00593" w:rsidRPr="00A75EEA" w:rsidTr="005D28FE">
        <w:trPr>
          <w:trHeight w:val="3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90 3 00 93020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B00593" w:rsidRPr="00A75EEA" w:rsidTr="005D28FE">
        <w:trPr>
          <w:trHeight w:val="3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14 400 000,00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14 400 000,00</w:t>
            </w:r>
          </w:p>
        </w:tc>
      </w:tr>
      <w:tr w:rsidR="00B00593" w:rsidRPr="00A75EEA" w:rsidTr="005D28FE">
        <w:trPr>
          <w:trHeight w:val="3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14 400 000,00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14 400 000,00</w:t>
            </w:r>
          </w:p>
        </w:tc>
      </w:tr>
      <w:tr w:rsidR="00B00593" w:rsidRPr="00A75EEA" w:rsidTr="005D28FE">
        <w:trPr>
          <w:trHeight w:val="8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30 330 200,00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30 330 200,00</w:t>
            </w:r>
          </w:p>
        </w:tc>
      </w:tr>
      <w:tr w:rsidR="00B00593" w:rsidRPr="00A75EEA" w:rsidTr="005D28FE">
        <w:trPr>
          <w:trHeight w:val="159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30 330 200,00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30 330 200,00</w:t>
            </w:r>
          </w:p>
        </w:tc>
      </w:tr>
      <w:tr w:rsidR="00B00593" w:rsidRPr="00A75EEA" w:rsidTr="005D28FE">
        <w:trPr>
          <w:trHeight w:val="15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30 330 200,00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30 330 200,00</w:t>
            </w:r>
          </w:p>
        </w:tc>
      </w:tr>
      <w:tr w:rsidR="00B00593" w:rsidRPr="00A75EEA" w:rsidTr="005D28FE">
        <w:trPr>
          <w:trHeight w:val="27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04 1 00 00000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30 330 200,00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30 330 200,00</w:t>
            </w:r>
          </w:p>
        </w:tc>
      </w:tr>
      <w:tr w:rsidR="00B00593" w:rsidRPr="00A75EEA" w:rsidTr="005D28FE">
        <w:trPr>
          <w:trHeight w:val="15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Развитие и совершенствование органов управления городского звена РСЧС, модернизация ЕДДС с созданием ситуационного центра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04 1 00 27230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</w:tr>
      <w:tr w:rsidR="00B00593" w:rsidRPr="00A75EEA" w:rsidTr="005D28FE">
        <w:trPr>
          <w:trHeight w:val="15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04 1 00 27230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сфере гражданской обороны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04 1 00 46590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2 923 800,00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2 923 800,00</w:t>
            </w:r>
          </w:p>
        </w:tc>
      </w:tr>
      <w:tr w:rsidR="00B00593" w:rsidRPr="00A75EEA" w:rsidTr="005D28FE">
        <w:trPr>
          <w:trHeight w:val="15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04 1 00 46590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2 923 800,00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2 923 800,00</w:t>
            </w:r>
          </w:p>
        </w:tc>
      </w:tr>
      <w:tr w:rsidR="00B00593" w:rsidRPr="00A75EEA" w:rsidTr="005D28FE">
        <w:trPr>
          <w:trHeight w:val="19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04 1 00 47590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9 368 200,00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9 368 200,00</w:t>
            </w:r>
          </w:p>
        </w:tc>
      </w:tr>
      <w:tr w:rsidR="00B00593" w:rsidRPr="00A75EEA" w:rsidTr="005D28FE">
        <w:trPr>
          <w:trHeight w:val="15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04 1 00 47590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9 368 200,00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9 368 200,00</w:t>
            </w:r>
          </w:p>
        </w:tc>
      </w:tr>
      <w:tr w:rsidR="00B00593" w:rsidRPr="00A75EEA" w:rsidTr="005D28FE">
        <w:trPr>
          <w:trHeight w:val="4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04 1 00 48590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8 702 800,00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8 702 800,00</w:t>
            </w:r>
          </w:p>
        </w:tc>
      </w:tr>
      <w:tr w:rsidR="00B00593" w:rsidRPr="00A75EEA" w:rsidTr="005D28FE">
        <w:trPr>
          <w:trHeight w:val="15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04 1 00 48590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8 702 800,00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8 702 800,00</w:t>
            </w:r>
          </w:p>
        </w:tc>
      </w:tr>
      <w:tr w:rsidR="00B00593" w:rsidRPr="00A75EEA" w:rsidTr="005D28FE">
        <w:trPr>
          <w:trHeight w:val="40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228 173 700,00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238 980 500,00</w:t>
            </w:r>
          </w:p>
        </w:tc>
      </w:tr>
      <w:tr w:rsidR="00B00593" w:rsidRPr="00A75EEA" w:rsidTr="005D28FE">
        <w:trPr>
          <w:trHeight w:val="45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2 439 900,00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2 439 900,00</w:t>
            </w:r>
          </w:p>
        </w:tc>
      </w:tr>
      <w:tr w:rsidR="00B00593" w:rsidRPr="00A75EEA" w:rsidTr="005D28FE">
        <w:trPr>
          <w:trHeight w:val="15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2 439 900,00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2 439 900,00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2 439 900,00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2 439 900,00</w:t>
            </w:r>
          </w:p>
        </w:tc>
      </w:tr>
      <w:tr w:rsidR="00B00593" w:rsidRPr="00A75EEA" w:rsidTr="005D28FE">
        <w:trPr>
          <w:trHeight w:val="346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02 2 00 73310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2 439 900,00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2 439 900,00</w:t>
            </w:r>
          </w:p>
        </w:tc>
      </w:tr>
      <w:tr w:rsidR="00B00593" w:rsidRPr="00A75EEA" w:rsidTr="005D28FE">
        <w:trPr>
          <w:trHeight w:val="112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02 2 00 73310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2 439 900,00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2 439 900,00</w:t>
            </w:r>
          </w:p>
        </w:tc>
      </w:tr>
      <w:tr w:rsidR="00B00593" w:rsidRPr="00A75EEA" w:rsidTr="005D28FE">
        <w:trPr>
          <w:trHeight w:val="3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3 664 400,00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3 664 400,00</w:t>
            </w:r>
          </w:p>
        </w:tc>
      </w:tr>
      <w:tr w:rsidR="00B00593" w:rsidRPr="00A75EEA" w:rsidTr="005D28FE">
        <w:trPr>
          <w:trHeight w:val="12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3 664 400,00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3 664 400,00</w:t>
            </w:r>
          </w:p>
        </w:tc>
      </w:tr>
      <w:tr w:rsidR="00B00593" w:rsidRPr="00A75EEA" w:rsidTr="005D28FE">
        <w:trPr>
          <w:trHeight w:val="15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07 3 00 00000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3 664 400,00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3 664 400,00</w:t>
            </w:r>
          </w:p>
        </w:tc>
      </w:tr>
      <w:tr w:rsidR="00B00593" w:rsidRPr="00A75EEA" w:rsidTr="005D28FE">
        <w:trPr>
          <w:trHeight w:val="19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07 3 00 60590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3 664 400,00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3 664 400,00</w:t>
            </w:r>
          </w:p>
        </w:tc>
      </w:tr>
      <w:tr w:rsidR="00B00593" w:rsidRPr="00A75EEA" w:rsidTr="005D28FE">
        <w:trPr>
          <w:trHeight w:val="15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07 3 00 60590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3 664 400,00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3 664 400,00</w:t>
            </w:r>
          </w:p>
        </w:tc>
      </w:tr>
      <w:tr w:rsidR="00B00593" w:rsidRPr="00A75EEA" w:rsidTr="005D28FE">
        <w:trPr>
          <w:trHeight w:val="3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11 000 000,00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11 000 000,00</w:t>
            </w:r>
          </w:p>
        </w:tc>
      </w:tr>
      <w:tr w:rsidR="00B00593" w:rsidRPr="00A75EEA" w:rsidTr="005D28FE">
        <w:trPr>
          <w:trHeight w:val="115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11 000 000,00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11 000 000,00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"Охрана, защита и воспроизводство лесов"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07 2 00 00000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11 000 000,00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11 000 000,00</w:t>
            </w:r>
          </w:p>
        </w:tc>
      </w:tr>
      <w:tr w:rsidR="00B00593" w:rsidRPr="00A75EEA" w:rsidTr="005D28FE">
        <w:trPr>
          <w:trHeight w:val="15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мероприятий в области использования лесов, включая организацию и развитие туризма и отдыха в лесах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07 2 00 30590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11 000 000,00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11 000 000,00</w:t>
            </w:r>
          </w:p>
        </w:tc>
      </w:tr>
      <w:tr w:rsidR="00B00593" w:rsidRPr="00A75EEA" w:rsidTr="005D28FE">
        <w:trPr>
          <w:trHeight w:val="112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07 2 00 30590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11 000 000,00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11 000 000,00</w:t>
            </w:r>
          </w:p>
        </w:tc>
      </w:tr>
      <w:tr w:rsidR="00B00593" w:rsidRPr="00A75EEA" w:rsidTr="005D28FE">
        <w:trPr>
          <w:trHeight w:val="3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20 000 000,00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20 000 000,00</w:t>
            </w:r>
          </w:p>
        </w:tc>
      </w:tr>
      <w:tr w:rsidR="00B00593" w:rsidRPr="00A75EEA" w:rsidTr="005D28FE">
        <w:trPr>
          <w:trHeight w:val="195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</w:tr>
      <w:tr w:rsidR="00B00593" w:rsidRPr="00A75EEA" w:rsidTr="005D28FE">
        <w:trPr>
          <w:trHeight w:val="156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05 2 00 00000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</w:tr>
      <w:tr w:rsidR="00B00593" w:rsidRPr="00A75EEA" w:rsidTr="005D28FE">
        <w:trPr>
          <w:trHeight w:val="18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недополученных доходов хозяйствующим субъектам, осуществляющим пассажирские перевозки горэлектротранспортом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05 2 00 60010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</w:tr>
      <w:tr w:rsidR="00B00593" w:rsidRPr="00A75EEA" w:rsidTr="005D28FE">
        <w:trPr>
          <w:trHeight w:val="3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05 2 00 60010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148 368 900,00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159 175 700,00</w:t>
            </w:r>
          </w:p>
        </w:tc>
      </w:tr>
      <w:tr w:rsidR="00B00593" w:rsidRPr="00A75EEA" w:rsidTr="005D28FE">
        <w:trPr>
          <w:trHeight w:val="15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148 368 900,00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159 175 700,00</w:t>
            </w:r>
          </w:p>
        </w:tc>
      </w:tr>
      <w:tr w:rsidR="00B00593" w:rsidRPr="00A75EEA" w:rsidTr="005D28FE">
        <w:trPr>
          <w:trHeight w:val="15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148 368 900,00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159 175 700,00</w:t>
            </w:r>
          </w:p>
        </w:tc>
      </w:tr>
      <w:tr w:rsidR="00B00593" w:rsidRPr="00A75EEA" w:rsidTr="005D28FE">
        <w:trPr>
          <w:trHeight w:val="193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02 1 00 01590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105 258 900,00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109 375 700,00</w:t>
            </w:r>
          </w:p>
        </w:tc>
      </w:tr>
      <w:tr w:rsidR="00B00593" w:rsidRPr="00A75EEA" w:rsidTr="005D28FE">
        <w:trPr>
          <w:trHeight w:val="15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02 1 00 01590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105 258 900,00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109 375 700,00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объездной дороги в пос.Дачный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02 1 00 23070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4 000 000,00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49 800 000,00</w:t>
            </w:r>
          </w:p>
        </w:tc>
      </w:tr>
      <w:tr w:rsidR="00B00593" w:rsidRPr="00A75EEA" w:rsidTr="005D28FE">
        <w:trPr>
          <w:trHeight w:val="112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02 1 00 23070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4 000 000,00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49 800 000,00</w:t>
            </w:r>
          </w:p>
        </w:tc>
      </w:tr>
      <w:tr w:rsidR="00B00593" w:rsidRPr="00A75EEA" w:rsidTr="005D28FE">
        <w:trPr>
          <w:trHeight w:val="15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1 00 S2210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39 110 000,00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00593" w:rsidRPr="00A75EEA" w:rsidTr="005D28FE">
        <w:trPr>
          <w:trHeight w:val="15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1 00 S2210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39 110 000,00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00593" w:rsidRPr="00A75EEA" w:rsidTr="005D28FE">
        <w:trPr>
          <w:trHeight w:val="3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6 464 000,00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6 464 000,00</w:t>
            </w:r>
          </w:p>
        </w:tc>
      </w:tr>
      <w:tr w:rsidR="00B00593" w:rsidRPr="00A75EEA" w:rsidTr="005D28FE">
        <w:trPr>
          <w:trHeight w:val="18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6 464 000,00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6 464 000,00</w:t>
            </w:r>
          </w:p>
        </w:tc>
      </w:tr>
      <w:tr w:rsidR="00B00593" w:rsidRPr="00A75EEA" w:rsidTr="005D28FE">
        <w:trPr>
          <w:trHeight w:val="112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06 3 00 00000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6 464 000,00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6 464 000,00</w:t>
            </w:r>
          </w:p>
        </w:tc>
      </w:tr>
      <w:tr w:rsidR="00B00593" w:rsidRPr="00A75EEA" w:rsidTr="005D28FE">
        <w:trPr>
          <w:trHeight w:val="18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06 3 00 27140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6 464 000,00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6 464 000,00</w:t>
            </w:r>
          </w:p>
        </w:tc>
      </w:tr>
      <w:tr w:rsidR="00B00593" w:rsidRPr="00A75EEA" w:rsidTr="005D28FE">
        <w:trPr>
          <w:trHeight w:val="112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06 3 00 27140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6 464 000,00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6 464 000,00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36 236 500,00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36 236 500,00</w:t>
            </w:r>
          </w:p>
        </w:tc>
      </w:tr>
      <w:tr w:rsidR="00B00593" w:rsidRPr="00A75EEA" w:rsidTr="005D28FE">
        <w:trPr>
          <w:trHeight w:val="15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3 167 000,00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3 167 000,00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3 167 000,00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3 167 000,00</w:t>
            </w:r>
          </w:p>
        </w:tc>
      </w:tr>
      <w:tr w:rsidR="00B00593" w:rsidRPr="00A75EEA" w:rsidTr="005D28FE">
        <w:trPr>
          <w:trHeight w:val="262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Выдача разрешений на установку рекламных конструкций на территории городского округа, аннулирование таких разрешений, выдача предписаний о демонтаже самовольно установленных рекламных конструкций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3 167 000,00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3 167 000,00</w:t>
            </w:r>
          </w:p>
        </w:tc>
      </w:tr>
      <w:tr w:rsidR="00B00593" w:rsidRPr="00A75EEA" w:rsidTr="005D28FE">
        <w:trPr>
          <w:trHeight w:val="27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2 898 000,00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2 898 000,00</w:t>
            </w:r>
          </w:p>
        </w:tc>
      </w:tr>
      <w:tr w:rsidR="00B00593" w:rsidRPr="00A75EEA" w:rsidTr="005D28FE">
        <w:trPr>
          <w:trHeight w:val="112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269 000,00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269 000,00</w:t>
            </w:r>
          </w:p>
        </w:tc>
      </w:tr>
      <w:tr w:rsidR="00B00593" w:rsidRPr="00A75EEA" w:rsidTr="005D28FE">
        <w:trPr>
          <w:trHeight w:val="156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9 893 600,00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9 893 600,00</w:t>
            </w:r>
          </w:p>
        </w:tc>
      </w:tr>
      <w:tr w:rsidR="00B00593" w:rsidRPr="00A75EEA" w:rsidTr="005D28FE">
        <w:trPr>
          <w:trHeight w:val="112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03 1 00 00000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9 893 600,00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9 893 600,00</w:t>
            </w:r>
          </w:p>
        </w:tc>
      </w:tr>
      <w:tr w:rsidR="00B00593" w:rsidRPr="00A75EEA" w:rsidTr="005D28FE">
        <w:trPr>
          <w:trHeight w:val="196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Оказание имущественной поддержки субъектам малого и среднего предпринимательства в виде передачи в пользование государственного имущества на льготных условиях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03 1 00 03590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6 093 600,00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6 093 600,00</w:t>
            </w:r>
          </w:p>
        </w:tc>
      </w:tr>
      <w:tr w:rsidR="00B00593" w:rsidRPr="00A75EEA" w:rsidTr="005D28FE">
        <w:trPr>
          <w:trHeight w:val="15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03 1 00 03590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6 093 600,00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6 093 600,00</w:t>
            </w:r>
          </w:p>
        </w:tc>
      </w:tr>
      <w:tr w:rsidR="00B00593" w:rsidRPr="00A75EEA" w:rsidTr="005D28FE">
        <w:trPr>
          <w:trHeight w:val="225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Субсидии на проведение мероприятий, способствующих созданию благоприятных условий и информационное обеспечение для ведения малого и среднего предпринимательства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03 1 00 60020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1 220 000,00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1 220 000,00</w:t>
            </w:r>
          </w:p>
        </w:tc>
      </w:tr>
      <w:tr w:rsidR="00B00593" w:rsidRPr="00A75EEA" w:rsidTr="005D28FE">
        <w:trPr>
          <w:trHeight w:val="15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03 1 00 60020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1 220 000,00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1 220 000,00</w:t>
            </w:r>
          </w:p>
        </w:tc>
      </w:tr>
      <w:tr w:rsidR="00B00593" w:rsidRPr="00A75EEA" w:rsidTr="005D28FE">
        <w:trPr>
          <w:trHeight w:val="262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поддержки субъектам малого и среднего предпринимательства в ведении собственного дела, развитие инфраструктуры поддержки субъектов малого и среднего предпринимательства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03 1 00 60030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2 580 000,00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2 580 000,00</w:t>
            </w:r>
          </w:p>
        </w:tc>
      </w:tr>
      <w:tr w:rsidR="00B00593" w:rsidRPr="00A75EEA" w:rsidTr="005D28FE">
        <w:trPr>
          <w:trHeight w:val="15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03 1 00 60030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2 580 000,00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2 580 000,00</w:t>
            </w:r>
          </w:p>
        </w:tc>
      </w:tr>
      <w:tr w:rsidR="00B00593" w:rsidRPr="00A75EEA" w:rsidTr="005D28FE">
        <w:trPr>
          <w:trHeight w:val="18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23 175 900,00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23 175 900,00</w:t>
            </w:r>
          </w:p>
        </w:tc>
      </w:tr>
      <w:tr w:rsidR="00B00593" w:rsidRPr="00A75EEA" w:rsidTr="005D28FE">
        <w:trPr>
          <w:trHeight w:val="15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09 1 00 00000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6 779 000,00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6 779 000,00</w:t>
            </w:r>
          </w:p>
        </w:tc>
      </w:tr>
      <w:tr w:rsidR="00B00593" w:rsidRPr="00A75EEA" w:rsidTr="005D28FE">
        <w:trPr>
          <w:trHeight w:val="309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6 779 000,00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6 779 000,00</w:t>
            </w:r>
          </w:p>
        </w:tc>
      </w:tr>
      <w:tr w:rsidR="00B00593" w:rsidRPr="00A75EEA" w:rsidTr="005D28FE">
        <w:trPr>
          <w:trHeight w:val="265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5 543 400,00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5 543 400,00</w:t>
            </w:r>
          </w:p>
        </w:tc>
      </w:tr>
      <w:tr w:rsidR="00B00593" w:rsidRPr="00A75EEA" w:rsidTr="005D28FE">
        <w:trPr>
          <w:trHeight w:val="112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594 000,00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594 000,00</w:t>
            </w:r>
          </w:p>
        </w:tc>
      </w:tr>
      <w:tr w:rsidR="00B00593" w:rsidRPr="00A75EEA" w:rsidTr="005D28FE">
        <w:trPr>
          <w:trHeight w:val="3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641 600,00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641 600,00</w:t>
            </w:r>
          </w:p>
        </w:tc>
      </w:tr>
      <w:tr w:rsidR="00B00593" w:rsidRPr="00A75EEA" w:rsidTr="005D28FE">
        <w:trPr>
          <w:trHeight w:val="15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09 2 00 00000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16 396 900,00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16 396 900,00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Подготовка разрешительной и градостроительной документации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16 396 900,00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16 396 900,00</w:t>
            </w:r>
          </w:p>
        </w:tc>
      </w:tr>
      <w:tr w:rsidR="00B00593" w:rsidRPr="00A75EEA" w:rsidTr="005D28FE">
        <w:trPr>
          <w:trHeight w:val="27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10 619 800,00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10 619 800,00</w:t>
            </w:r>
          </w:p>
        </w:tc>
      </w:tr>
      <w:tr w:rsidR="00B00593" w:rsidRPr="00A75EEA" w:rsidTr="005D28FE">
        <w:trPr>
          <w:trHeight w:val="112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5 697 100,00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5 697 100,00</w:t>
            </w:r>
          </w:p>
        </w:tc>
      </w:tr>
      <w:tr w:rsidR="00B00593" w:rsidRPr="00A75EEA" w:rsidTr="005D28FE">
        <w:trPr>
          <w:trHeight w:val="3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80 000,00</w:t>
            </w:r>
          </w:p>
        </w:tc>
      </w:tr>
      <w:tr w:rsidR="00B00593" w:rsidRPr="00A75EEA" w:rsidTr="005D28FE">
        <w:trPr>
          <w:trHeight w:val="46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250 620 870,00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276 800 100,00</w:t>
            </w:r>
          </w:p>
        </w:tc>
      </w:tr>
      <w:tr w:rsidR="00B00593" w:rsidRPr="00A75EEA" w:rsidTr="005D28FE">
        <w:trPr>
          <w:trHeight w:val="3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95 135 600,00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26 200 000,00</w:t>
            </w:r>
          </w:p>
        </w:tc>
      </w:tr>
      <w:tr w:rsidR="00B00593" w:rsidRPr="00A75EEA" w:rsidTr="005D28FE">
        <w:trPr>
          <w:trHeight w:val="19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26 200 000,00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26 200 000,00</w:t>
            </w:r>
          </w:p>
        </w:tc>
      </w:tr>
      <w:tr w:rsidR="00B00593" w:rsidRPr="00A75EEA" w:rsidTr="005D28FE">
        <w:trPr>
          <w:trHeight w:val="15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05 1 00 00000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26 200 000,00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26 200 000,00</w:t>
            </w:r>
          </w:p>
        </w:tc>
      </w:tr>
      <w:tr w:rsidR="00B00593" w:rsidRPr="00A75EEA" w:rsidTr="005D28FE">
        <w:trPr>
          <w:trHeight w:val="81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B00593" w:rsidRPr="00A75EEA" w:rsidTr="005D28FE">
        <w:trPr>
          <w:trHeight w:val="112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B00593" w:rsidRPr="00A75EEA" w:rsidTr="005D28FE">
        <w:trPr>
          <w:trHeight w:val="112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05 1 00 23030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B00593" w:rsidRPr="00A75EEA" w:rsidTr="005D28FE">
        <w:trPr>
          <w:trHeight w:val="112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05 1 00 23030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B00593" w:rsidRPr="00A75EEA" w:rsidTr="005D28FE">
        <w:trPr>
          <w:trHeight w:val="265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неканализированных многоквартирных домов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05 1 00 60040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B00593" w:rsidRPr="00A75EEA" w:rsidTr="005D28FE">
        <w:trPr>
          <w:trHeight w:val="3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05 1 00 60040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B00593" w:rsidRPr="00A75EEA" w:rsidTr="005D28FE">
        <w:trPr>
          <w:trHeight w:val="225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05 1 00 60060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1 200 000,00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1 200 000,00</w:t>
            </w:r>
          </w:p>
        </w:tc>
      </w:tr>
      <w:tr w:rsidR="00B00593" w:rsidRPr="00A75EEA" w:rsidTr="005D28FE">
        <w:trPr>
          <w:trHeight w:val="3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05 1 00 60060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1 200 000,00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1 200 000,00</w:t>
            </w:r>
          </w:p>
        </w:tc>
      </w:tr>
      <w:tr w:rsidR="00B00593" w:rsidRPr="00A75EEA" w:rsidTr="005D28FE">
        <w:trPr>
          <w:trHeight w:val="15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68 935 600,00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00593" w:rsidRPr="00A75EEA" w:rsidTr="005D28FE">
        <w:trPr>
          <w:trHeight w:val="75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"Расселение аварийного фонда"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08 5 00 00000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68 935 600,00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00593" w:rsidRPr="00A75EEA" w:rsidTr="005D28FE">
        <w:trPr>
          <w:trHeight w:val="85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08 5 00 29090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68 935 600,00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00593" w:rsidRPr="00A75EEA" w:rsidTr="005D28FE">
        <w:trPr>
          <w:trHeight w:val="112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08 5 00 29090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68 935 600,00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00593" w:rsidRPr="00A75EEA" w:rsidTr="005D28FE">
        <w:trPr>
          <w:trHeight w:val="3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34 283 270,00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129 398 100,00</w:t>
            </w:r>
          </w:p>
        </w:tc>
      </w:tr>
      <w:tr w:rsidR="00B00593" w:rsidRPr="00A75EEA" w:rsidTr="005D28FE">
        <w:trPr>
          <w:trHeight w:val="19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20 875 270,00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115 990 100,00</w:t>
            </w:r>
          </w:p>
        </w:tc>
      </w:tr>
      <w:tr w:rsidR="00B00593" w:rsidRPr="00A75EEA" w:rsidTr="005D28FE">
        <w:trPr>
          <w:trHeight w:val="12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инженерной инфраструктуры территорий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20 875 270,00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115 990 100,00</w:t>
            </w:r>
          </w:p>
        </w:tc>
      </w:tr>
      <w:tr w:rsidR="00B00593" w:rsidRPr="00A75EEA" w:rsidTr="005D28FE">
        <w:trPr>
          <w:trHeight w:val="18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инженерных коммуникаций к территории малоэтажного жилищного строительства по пр.Свердлова (2-я очередь)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05 4 00 28100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4 105 700,00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55 990 100,00</w:t>
            </w:r>
          </w:p>
        </w:tc>
      </w:tr>
      <w:tr w:rsidR="00B00593" w:rsidRPr="00A75EEA" w:rsidTr="005D28FE">
        <w:trPr>
          <w:trHeight w:val="112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05 4 00 28100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4 105 700,00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55 990 100,00</w:t>
            </w:r>
          </w:p>
        </w:tc>
      </w:tr>
      <w:tr w:rsidR="00B00593" w:rsidRPr="00A75EEA" w:rsidTr="005D28FE">
        <w:trPr>
          <w:trHeight w:val="15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05 4 00 28150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16 769 570,00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60 000 000,00</w:t>
            </w:r>
          </w:p>
        </w:tc>
      </w:tr>
      <w:tr w:rsidR="00B00593" w:rsidRPr="00A75EEA" w:rsidTr="005D28FE">
        <w:trPr>
          <w:trHeight w:val="112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05 4 00 28150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16 769 570,00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60 000 000,00</w:t>
            </w:r>
          </w:p>
        </w:tc>
      </w:tr>
      <w:tr w:rsidR="00B00593" w:rsidRPr="00A75EEA" w:rsidTr="005D28FE">
        <w:trPr>
          <w:trHeight w:val="18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13 408 000,00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13 408 000,00</w:t>
            </w:r>
          </w:p>
        </w:tc>
      </w:tr>
      <w:tr w:rsidR="00B00593" w:rsidRPr="00A75EEA" w:rsidTr="005D28FE">
        <w:trPr>
          <w:trHeight w:val="15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09 1 00 00000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13 408 000,00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13 408 000,00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инженерной инфраструктуры городской казны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09 1 00 27160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13 408 000,00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13 408 000,00</w:t>
            </w:r>
          </w:p>
        </w:tc>
      </w:tr>
      <w:tr w:rsidR="00B00593" w:rsidRPr="00A75EEA" w:rsidTr="005D28FE">
        <w:trPr>
          <w:trHeight w:val="112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09 1 00 27160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13 408 000,00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13 408 000,00</w:t>
            </w:r>
          </w:p>
        </w:tc>
      </w:tr>
      <w:tr w:rsidR="00B00593" w:rsidRPr="00A75EEA" w:rsidTr="005D28FE">
        <w:trPr>
          <w:trHeight w:val="3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105 570 900,00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105 570 900,00</w:t>
            </w:r>
          </w:p>
        </w:tc>
      </w:tr>
      <w:tr w:rsidR="00B00593" w:rsidRPr="00A75EEA" w:rsidTr="005D28FE">
        <w:trPr>
          <w:trHeight w:val="15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103 597 000,00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103 597 000,00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103 597 000,00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103 597 000,00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Организация благоустройства и озеленения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02 2 00 09590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50 146 900,00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50 146 900,00</w:t>
            </w:r>
          </w:p>
        </w:tc>
      </w:tr>
      <w:tr w:rsidR="00B00593" w:rsidRPr="00A75EEA" w:rsidTr="005D28FE">
        <w:trPr>
          <w:trHeight w:val="15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02 2 00 09590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50 146 900,00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50 146 900,00</w:t>
            </w:r>
          </w:p>
        </w:tc>
      </w:tr>
      <w:tr w:rsidR="00B00593" w:rsidRPr="00A75EEA" w:rsidTr="005D28FE">
        <w:trPr>
          <w:trHeight w:val="3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освещения улиц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02 2 00 10590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45 334 200,00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45 334 200,00</w:t>
            </w:r>
          </w:p>
        </w:tc>
      </w:tr>
      <w:tr w:rsidR="00B00593" w:rsidRPr="00A75EEA" w:rsidTr="005D28FE">
        <w:trPr>
          <w:trHeight w:val="15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02 2 00 10590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45 334 200,00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45 334 200,00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Уборка территории и аналогичная деятельность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02 2 00 11590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703 900,00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703 900,00</w:t>
            </w:r>
          </w:p>
        </w:tc>
      </w:tr>
      <w:tr w:rsidR="00B00593" w:rsidRPr="00A75EEA" w:rsidTr="005D28FE">
        <w:trPr>
          <w:trHeight w:val="15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02 2 00 11590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703 900,00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703 900,00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Организация временной занятости в сводное от учебы время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02 2 00 20160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1 621 000,00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1 621 000,00</w:t>
            </w:r>
          </w:p>
        </w:tc>
      </w:tr>
      <w:tr w:rsidR="00B00593" w:rsidRPr="00A75EEA" w:rsidTr="005D28FE">
        <w:trPr>
          <w:trHeight w:val="15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02 2 00 20160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1 621 000,00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1 621 000,00</w:t>
            </w:r>
          </w:p>
        </w:tc>
      </w:tr>
      <w:tr w:rsidR="00B00593" w:rsidRPr="00A75EEA" w:rsidTr="005D28FE">
        <w:trPr>
          <w:trHeight w:val="3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Организация общественных работ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02 2 00 20220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791 000,00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791 000,00</w:t>
            </w:r>
          </w:p>
        </w:tc>
      </w:tr>
      <w:tr w:rsidR="00B00593" w:rsidRPr="00A75EEA" w:rsidTr="005D28FE">
        <w:trPr>
          <w:trHeight w:val="15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02 2 00 20220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791 000,00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791 000,00</w:t>
            </w:r>
          </w:p>
        </w:tc>
      </w:tr>
      <w:tr w:rsidR="00B00593" w:rsidRPr="00A75EEA" w:rsidTr="005D28FE">
        <w:trPr>
          <w:trHeight w:val="11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Ликвидация несанкционированных свалок на селитебной территории городского округа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02 2 00 23010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B00593" w:rsidRPr="00A75EEA" w:rsidTr="005D28FE">
        <w:trPr>
          <w:trHeight w:val="112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02 2 00 23010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B00593" w:rsidRPr="00A75EEA" w:rsidTr="005D28FE">
        <w:trPr>
          <w:trHeight w:val="193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1 973 900,00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1 973 900,00</w:t>
            </w:r>
          </w:p>
        </w:tc>
      </w:tr>
      <w:tr w:rsidR="00B00593" w:rsidRPr="00A75EEA" w:rsidTr="005D28FE">
        <w:trPr>
          <w:trHeight w:val="12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1 973 900,00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1 973 900,00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1 973 900,00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1 973 900,00</w:t>
            </w:r>
          </w:p>
        </w:tc>
      </w:tr>
      <w:tr w:rsidR="00B00593" w:rsidRPr="00A75EEA" w:rsidTr="005D28FE">
        <w:trPr>
          <w:trHeight w:val="112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1 973 900,00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1 973 900,00</w:t>
            </w:r>
          </w:p>
        </w:tc>
      </w:tr>
      <w:tr w:rsidR="00B00593" w:rsidRPr="00A75EEA" w:rsidTr="005D28FE">
        <w:trPr>
          <w:trHeight w:val="82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15 631 100,00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15 631 100,00</w:t>
            </w:r>
          </w:p>
        </w:tc>
      </w:tr>
      <w:tr w:rsidR="00B00593" w:rsidRPr="00A75EEA" w:rsidTr="005D28FE">
        <w:trPr>
          <w:trHeight w:val="195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15 631 100,00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15 631 100,00</w:t>
            </w:r>
          </w:p>
        </w:tc>
      </w:tr>
      <w:tr w:rsidR="00B00593" w:rsidRPr="00A75EEA" w:rsidTr="005D28FE">
        <w:trPr>
          <w:trHeight w:val="15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05 1 00 00000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8 903 000,00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8 903 000,00</w:t>
            </w:r>
          </w:p>
        </w:tc>
      </w:tr>
      <w:tr w:rsidR="00B00593" w:rsidRPr="00A75EEA" w:rsidTr="005D28FE">
        <w:trPr>
          <w:trHeight w:val="81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8 903 000,00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8 903 000,00</w:t>
            </w:r>
          </w:p>
        </w:tc>
      </w:tr>
      <w:tr w:rsidR="00B00593" w:rsidRPr="00A75EEA" w:rsidTr="005D28FE">
        <w:trPr>
          <w:trHeight w:val="265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7 588 900,00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7 588 900,00</w:t>
            </w:r>
          </w:p>
        </w:tc>
      </w:tr>
      <w:tr w:rsidR="00B00593" w:rsidRPr="00A75EEA" w:rsidTr="005D28FE">
        <w:trPr>
          <w:trHeight w:val="112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1 274 100,00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1 274 100,00</w:t>
            </w:r>
          </w:p>
        </w:tc>
      </w:tr>
      <w:tr w:rsidR="00B00593" w:rsidRPr="00A75EEA" w:rsidTr="005D28FE">
        <w:trPr>
          <w:trHeight w:val="3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B00593" w:rsidRPr="00A75EEA" w:rsidTr="005D28FE">
        <w:trPr>
          <w:trHeight w:val="12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6 728 100,00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6 728 100,00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6 728 100,00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6 728 100,00</w:t>
            </w:r>
          </w:p>
        </w:tc>
      </w:tr>
      <w:tr w:rsidR="00B00593" w:rsidRPr="00A75EEA" w:rsidTr="005D28FE">
        <w:trPr>
          <w:trHeight w:val="265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6 272 100,00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6 272 100,00</w:t>
            </w:r>
          </w:p>
        </w:tc>
      </w:tr>
      <w:tr w:rsidR="00B00593" w:rsidRPr="00A75EEA" w:rsidTr="005D28FE">
        <w:trPr>
          <w:trHeight w:val="112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431 000,00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431 000,00</w:t>
            </w:r>
          </w:p>
        </w:tc>
      </w:tr>
      <w:tr w:rsidR="00B00593" w:rsidRPr="00A75EEA" w:rsidTr="005D28FE">
        <w:trPr>
          <w:trHeight w:val="3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25 000,00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25 000,00</w:t>
            </w:r>
          </w:p>
        </w:tc>
      </w:tr>
      <w:tr w:rsidR="00B00593" w:rsidRPr="00A75EEA" w:rsidTr="005D28FE">
        <w:trPr>
          <w:trHeight w:val="3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7 313 500,00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7 313 500,00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1 500 000,00</w:t>
            </w:r>
          </w:p>
        </w:tc>
      </w:tr>
      <w:tr w:rsidR="00B00593" w:rsidRPr="00A75EEA" w:rsidTr="005D28FE">
        <w:trPr>
          <w:trHeight w:val="12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B00593" w:rsidRPr="00A75EEA" w:rsidTr="005D28FE">
        <w:trPr>
          <w:trHeight w:val="15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07 3 00 00000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Сбор, удаление отходов за пределами жилой зоны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07 3 00 23160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B00593" w:rsidRPr="00A75EEA" w:rsidTr="005D28FE">
        <w:trPr>
          <w:trHeight w:val="15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07 3 00 23160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B00593" w:rsidRPr="00A75EEA" w:rsidTr="005D28FE">
        <w:trPr>
          <w:trHeight w:val="112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5 813 500,00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5 813 500,00</w:t>
            </w:r>
          </w:p>
        </w:tc>
      </w:tr>
      <w:tr w:rsidR="00B00593" w:rsidRPr="00A75EEA" w:rsidTr="005D28FE">
        <w:trPr>
          <w:trHeight w:val="118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5 813 500,00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5 813 500,00</w:t>
            </w:r>
          </w:p>
        </w:tc>
      </w:tr>
      <w:tr w:rsidR="00B00593" w:rsidRPr="00A75EEA" w:rsidTr="005D28FE">
        <w:trPr>
          <w:trHeight w:val="12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07 4 00 00000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5 813 500,00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5 813 500,00</w:t>
            </w:r>
          </w:p>
        </w:tc>
      </w:tr>
      <w:tr w:rsidR="00B00593" w:rsidRPr="00A75EEA" w:rsidTr="005D28FE">
        <w:trPr>
          <w:trHeight w:val="112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07 4 00 07590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5 813 500,00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5 813 500,00</w:t>
            </w:r>
          </w:p>
        </w:tc>
      </w:tr>
      <w:tr w:rsidR="00B00593" w:rsidRPr="00A75EEA" w:rsidTr="005D28FE">
        <w:trPr>
          <w:trHeight w:val="15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07 4 00 07590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5 813 500,00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5 813 500,00</w:t>
            </w:r>
          </w:p>
        </w:tc>
      </w:tr>
      <w:tr w:rsidR="00B00593" w:rsidRPr="00A75EEA" w:rsidTr="005D28FE">
        <w:trPr>
          <w:trHeight w:val="3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2 917 130 200,00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3 104 783 200,00</w:t>
            </w:r>
          </w:p>
        </w:tc>
      </w:tr>
      <w:tr w:rsidR="00B00593" w:rsidRPr="00A75EEA" w:rsidTr="005D28FE">
        <w:trPr>
          <w:trHeight w:val="3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1 179 617 900,00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1 271 030 100,00</w:t>
            </w:r>
          </w:p>
        </w:tc>
      </w:tr>
      <w:tr w:rsidR="00B00593" w:rsidRPr="00A75EEA" w:rsidTr="005D28FE">
        <w:trPr>
          <w:trHeight w:val="160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1 179 617 900,00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1 271 030 100,00</w:t>
            </w:r>
          </w:p>
        </w:tc>
      </w:tr>
      <w:tr w:rsidR="00B00593" w:rsidRPr="00A75EEA" w:rsidTr="005D28FE">
        <w:trPr>
          <w:trHeight w:val="15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1 178 817 900,00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1 271 030 100,00</w:t>
            </w:r>
          </w:p>
        </w:tc>
      </w:tr>
      <w:tr w:rsidR="00B00593" w:rsidRPr="00A75EEA" w:rsidTr="005D28FE">
        <w:trPr>
          <w:trHeight w:val="115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10 1 00 20590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264 696 100,00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265 496 100,00</w:t>
            </w:r>
          </w:p>
        </w:tc>
      </w:tr>
      <w:tr w:rsidR="00B00593" w:rsidRPr="00A75EEA" w:rsidTr="005D28FE">
        <w:trPr>
          <w:trHeight w:val="15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10 1 00 20590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264 696 100,00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265 496 100,00</w:t>
            </w:r>
          </w:p>
        </w:tc>
      </w:tr>
      <w:tr w:rsidR="00B00593" w:rsidRPr="00A75EEA" w:rsidTr="005D28FE">
        <w:trPr>
          <w:trHeight w:val="18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10 1 00 73080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914 121 800,00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1 005 534 000,00</w:t>
            </w:r>
          </w:p>
        </w:tc>
      </w:tr>
      <w:tr w:rsidR="00B00593" w:rsidRPr="00A75EEA" w:rsidTr="005D28FE">
        <w:trPr>
          <w:trHeight w:val="15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10 1 00 73080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914 121 800,00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1 005 534 000,00</w:t>
            </w:r>
          </w:p>
        </w:tc>
      </w:tr>
      <w:tr w:rsidR="00B00593" w:rsidRPr="00A75EEA" w:rsidTr="005D28FE">
        <w:trPr>
          <w:trHeight w:val="112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доступной среды в дошкольных организациях"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10 2 00 00000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00593" w:rsidRPr="00A75EEA" w:rsidTr="005D28FE">
        <w:trPr>
          <w:trHeight w:val="489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мероприятий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2 00 L0270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00593" w:rsidRPr="00A75EEA" w:rsidTr="005D28FE">
        <w:trPr>
          <w:trHeight w:val="15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2 00 L0270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00593" w:rsidRPr="00A75EEA" w:rsidTr="005D28FE">
        <w:trPr>
          <w:trHeight w:val="3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1 113 728 000,00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1 203 706 000,00</w:t>
            </w:r>
          </w:p>
        </w:tc>
      </w:tr>
      <w:tr w:rsidR="00B00593" w:rsidRPr="00A75EEA" w:rsidTr="005D28FE">
        <w:trPr>
          <w:trHeight w:val="15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1 093 029 300,00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1 181 075 100,00</w:t>
            </w:r>
          </w:p>
        </w:tc>
      </w:tr>
      <w:tr w:rsidR="00B00593" w:rsidRPr="00A75EEA" w:rsidTr="005D28FE">
        <w:trPr>
          <w:trHeight w:val="112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1 093 029 300,00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1 181 075 100,00</w:t>
            </w:r>
          </w:p>
        </w:tc>
      </w:tr>
      <w:tr w:rsidR="00B00593" w:rsidRPr="00A75EEA" w:rsidTr="005D28FE">
        <w:trPr>
          <w:trHeight w:val="12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01 1 00 21590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126 715 900,00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127 515 900,00</w:t>
            </w:r>
          </w:p>
        </w:tc>
      </w:tr>
      <w:tr w:rsidR="00B00593" w:rsidRPr="00A75EEA" w:rsidTr="005D28FE">
        <w:trPr>
          <w:trHeight w:val="15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01 1 00 21590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126 715 900,00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127 515 900,00</w:t>
            </w:r>
          </w:p>
        </w:tc>
      </w:tr>
      <w:tr w:rsidR="00B00593" w:rsidRPr="00A75EEA" w:rsidTr="005D28FE">
        <w:trPr>
          <w:trHeight w:val="112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нового здания МБОУ СШ № 2 в г.Дзержинск Нижегородской области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01 1 00 28050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12 000 000,00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4 000 000,00</w:t>
            </w:r>
          </w:p>
        </w:tc>
      </w:tr>
      <w:tr w:rsidR="00B00593" w:rsidRPr="00A75EEA" w:rsidTr="005D28FE">
        <w:trPr>
          <w:trHeight w:val="112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01 1 00 28050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12 000 000,00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4 000 000,00</w:t>
            </w:r>
          </w:p>
        </w:tc>
      </w:tr>
      <w:tr w:rsidR="00B00593" w:rsidRPr="00A75EEA" w:rsidTr="005D28FE">
        <w:trPr>
          <w:trHeight w:val="306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1 856 400,00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1 856 400,00</w:t>
            </w:r>
          </w:p>
        </w:tc>
      </w:tr>
      <w:tr w:rsidR="00B00593" w:rsidRPr="00A75EEA" w:rsidTr="005D28FE">
        <w:trPr>
          <w:trHeight w:val="112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1 773 200,00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1 773 200,00</w:t>
            </w:r>
          </w:p>
        </w:tc>
      </w:tr>
      <w:tr w:rsidR="00B00593" w:rsidRPr="00A75EEA" w:rsidTr="005D28FE">
        <w:trPr>
          <w:trHeight w:val="3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83 200,00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83 200,00</w:t>
            </w:r>
          </w:p>
        </w:tc>
      </w:tr>
      <w:tr w:rsidR="00B00593" w:rsidRPr="00A75EEA" w:rsidTr="005D28FE">
        <w:trPr>
          <w:trHeight w:val="159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930 072 400,00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1 023 079 700,00</w:t>
            </w:r>
          </w:p>
        </w:tc>
      </w:tr>
      <w:tr w:rsidR="00B00593" w:rsidRPr="00A75EEA" w:rsidTr="005D28FE">
        <w:trPr>
          <w:trHeight w:val="27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30 667 200,00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33 733 900,00</w:t>
            </w:r>
          </w:p>
        </w:tc>
      </w:tr>
      <w:tr w:rsidR="00B00593" w:rsidRPr="00A75EEA" w:rsidTr="005D28FE">
        <w:trPr>
          <w:trHeight w:val="112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3 066 700,00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3 373 400,00</w:t>
            </w:r>
          </w:p>
        </w:tc>
      </w:tr>
      <w:tr w:rsidR="00B00593" w:rsidRPr="00A75EEA" w:rsidTr="005D28FE">
        <w:trPr>
          <w:trHeight w:val="15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896 338 500,00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985 972 400,00</w:t>
            </w:r>
          </w:p>
        </w:tc>
      </w:tr>
      <w:tr w:rsidR="00B00593" w:rsidRPr="00A75EEA" w:rsidTr="005D28FE">
        <w:trPr>
          <w:trHeight w:val="75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01 1 00 73380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22 384 600,00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24 623 100,00</w:t>
            </w:r>
          </w:p>
        </w:tc>
      </w:tr>
      <w:tr w:rsidR="00B00593" w:rsidRPr="00A75EEA" w:rsidTr="005D28FE">
        <w:trPr>
          <w:trHeight w:val="15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01 1 00 73380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22 384 600,00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24 623 100,00</w:t>
            </w:r>
          </w:p>
        </w:tc>
      </w:tr>
      <w:tr w:rsidR="00B00593" w:rsidRPr="00A75EEA" w:rsidTr="005D28FE">
        <w:trPr>
          <w:trHeight w:val="15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20 698 700,00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22 630 900,00</w:t>
            </w:r>
          </w:p>
        </w:tc>
      </w:tr>
      <w:tr w:rsidR="00B00593" w:rsidRPr="00A75EEA" w:rsidTr="005D28FE">
        <w:trPr>
          <w:trHeight w:val="15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20 698 700,00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22 630 900,00</w:t>
            </w:r>
          </w:p>
        </w:tc>
      </w:tr>
      <w:tr w:rsidR="00B00593" w:rsidRPr="00A75EEA" w:rsidTr="005D28FE">
        <w:trPr>
          <w:trHeight w:val="310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10 1 00 29590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1 377 000,00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1 377 000,00</w:t>
            </w:r>
          </w:p>
        </w:tc>
      </w:tr>
      <w:tr w:rsidR="00B00593" w:rsidRPr="00A75EEA" w:rsidTr="005D28FE">
        <w:trPr>
          <w:trHeight w:val="15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10 1 00 29590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1 377 000,00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1 377 000,00</w:t>
            </w:r>
          </w:p>
        </w:tc>
      </w:tr>
      <w:tr w:rsidR="00B00593" w:rsidRPr="00A75EEA" w:rsidTr="005D28FE">
        <w:trPr>
          <w:trHeight w:val="15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10 1 00 73070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19 321 700,00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21 253 900,00</w:t>
            </w:r>
          </w:p>
        </w:tc>
      </w:tr>
      <w:tr w:rsidR="00B00593" w:rsidRPr="00A75EEA" w:rsidTr="005D28FE">
        <w:trPr>
          <w:trHeight w:val="15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10 1 00 73070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19 321 700,00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21 253 900,00</w:t>
            </w:r>
          </w:p>
        </w:tc>
      </w:tr>
      <w:tr w:rsidR="00B00593" w:rsidRPr="00A75EEA" w:rsidTr="005D28FE">
        <w:trPr>
          <w:trHeight w:val="39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433 732 100,00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439 261 300,00</w:t>
            </w:r>
          </w:p>
        </w:tc>
      </w:tr>
      <w:tr w:rsidR="00B00593" w:rsidRPr="00A75EEA" w:rsidTr="005D28FE">
        <w:trPr>
          <w:trHeight w:val="15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73 402 300,00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73 843 000,00</w:t>
            </w:r>
          </w:p>
        </w:tc>
      </w:tr>
      <w:tr w:rsidR="00B00593" w:rsidRPr="00A75EEA" w:rsidTr="005D28FE">
        <w:trPr>
          <w:trHeight w:val="112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72 602 300,00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73 843 000,00</w:t>
            </w:r>
          </w:p>
        </w:tc>
      </w:tr>
      <w:tr w:rsidR="00B00593" w:rsidRPr="00A75EEA" w:rsidTr="005D28FE">
        <w:trPr>
          <w:trHeight w:val="15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01 1 00 22590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72 602 300,00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73 843 000,00</w:t>
            </w:r>
          </w:p>
        </w:tc>
      </w:tr>
      <w:tr w:rsidR="00B00593" w:rsidRPr="00A75EEA" w:rsidTr="005D28FE">
        <w:trPr>
          <w:trHeight w:val="15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01 1 00 22590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72 602 300,00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73 843 000,00</w:t>
            </w:r>
          </w:p>
        </w:tc>
      </w:tr>
      <w:tr w:rsidR="00B00593" w:rsidRPr="00A75EEA" w:rsidTr="005D28FE">
        <w:trPr>
          <w:trHeight w:val="225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доступной среды в общеобразовательных организациях и организациях дополнительного образования, реализующих общеобразовательные программы"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00593" w:rsidRPr="00A75EEA" w:rsidTr="005D28FE">
        <w:trPr>
          <w:trHeight w:val="48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мероприятий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2 00 L0270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00593" w:rsidRPr="00A75EEA" w:rsidTr="005D28FE">
        <w:trPr>
          <w:trHeight w:val="15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2 00 L0270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00593" w:rsidRPr="00A75EEA" w:rsidTr="005D28FE">
        <w:trPr>
          <w:trHeight w:val="12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B00593" w:rsidRPr="00A75EEA" w:rsidTr="005D28FE">
        <w:trPr>
          <w:trHeight w:val="118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07 4 00 00000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07 4 00 23110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B00593" w:rsidRPr="00A75EEA" w:rsidTr="005D28FE">
        <w:trPr>
          <w:trHeight w:val="15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07 4 00 23110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B00593" w:rsidRPr="00A75EEA" w:rsidTr="005D28FE">
        <w:trPr>
          <w:trHeight w:val="112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135 288 900,00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138 119 200,00</w:t>
            </w:r>
          </w:p>
        </w:tc>
      </w:tr>
      <w:tr w:rsidR="00B00593" w:rsidRPr="00A75EEA" w:rsidTr="005D28FE">
        <w:trPr>
          <w:trHeight w:val="112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представления муниципальных услуг в сфере культуры"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135 288 900,00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138 119 200,00</w:t>
            </w:r>
          </w:p>
        </w:tc>
      </w:tr>
      <w:tr w:rsidR="00B00593" w:rsidRPr="00A75EEA" w:rsidTr="005D28FE">
        <w:trPr>
          <w:trHeight w:val="15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11 1 00 22590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135 288 900,00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138 119 200,00</w:t>
            </w:r>
          </w:p>
        </w:tc>
      </w:tr>
      <w:tr w:rsidR="00B00593" w:rsidRPr="00A75EEA" w:rsidTr="005D28FE">
        <w:trPr>
          <w:trHeight w:val="15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11 1 00 22590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135 288 900,00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138 119 200,00</w:t>
            </w:r>
          </w:p>
        </w:tc>
      </w:tr>
      <w:tr w:rsidR="00B00593" w:rsidRPr="00A75EEA" w:rsidTr="005D28FE">
        <w:trPr>
          <w:trHeight w:val="12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224 940 900,00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227 199 100,00</w:t>
            </w:r>
          </w:p>
        </w:tc>
      </w:tr>
      <w:tr w:rsidR="00B00593" w:rsidRPr="00A75EEA" w:rsidTr="005D28FE">
        <w:trPr>
          <w:trHeight w:val="15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224 940 900,00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227 199 100,00</w:t>
            </w:r>
          </w:p>
        </w:tc>
      </w:tr>
      <w:tr w:rsidR="00B00593" w:rsidRPr="00A75EEA" w:rsidTr="005D28FE">
        <w:trPr>
          <w:trHeight w:val="15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31 970 300,00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31 987 200,00</w:t>
            </w:r>
          </w:p>
        </w:tc>
      </w:tr>
      <w:tr w:rsidR="00B00593" w:rsidRPr="00A75EEA" w:rsidTr="005D28FE">
        <w:trPr>
          <w:trHeight w:val="15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31 970 300,00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31 987 200,00</w:t>
            </w:r>
          </w:p>
        </w:tc>
      </w:tr>
      <w:tr w:rsidR="00B00593" w:rsidRPr="00A75EEA" w:rsidTr="005D28FE">
        <w:trPr>
          <w:trHeight w:val="15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192 970 600,00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195 211 900,00</w:t>
            </w:r>
          </w:p>
        </w:tc>
      </w:tr>
      <w:tr w:rsidR="00B00593" w:rsidRPr="00A75EEA" w:rsidTr="005D28FE">
        <w:trPr>
          <w:trHeight w:val="15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192 970 600,00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195 211 900,00</w:t>
            </w:r>
          </w:p>
        </w:tc>
      </w:tr>
      <w:tr w:rsidR="00B00593" w:rsidRPr="00A75EEA" w:rsidTr="005D28FE">
        <w:trPr>
          <w:trHeight w:val="3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92 991 600,00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93 714 800,00</w:t>
            </w:r>
          </w:p>
        </w:tc>
      </w:tr>
      <w:tr w:rsidR="00B00593" w:rsidRPr="00A75EEA" w:rsidTr="005D28FE">
        <w:trPr>
          <w:trHeight w:val="159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28 484 100,00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29 207 300,00</w:t>
            </w:r>
          </w:p>
        </w:tc>
      </w:tr>
      <w:tr w:rsidR="00B00593" w:rsidRPr="00A75EEA" w:rsidTr="005D28FE">
        <w:trPr>
          <w:trHeight w:val="112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28 484 100,00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29 207 300,00</w:t>
            </w:r>
          </w:p>
        </w:tc>
      </w:tr>
      <w:tr w:rsidR="00B00593" w:rsidRPr="00A75EEA" w:rsidTr="005D28FE">
        <w:trPr>
          <w:trHeight w:val="196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01 1 00 20010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16 404 000,00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16 404 000,00</w:t>
            </w:r>
          </w:p>
        </w:tc>
      </w:tr>
      <w:tr w:rsidR="00B00593" w:rsidRPr="00A75EEA" w:rsidTr="005D28FE">
        <w:trPr>
          <w:trHeight w:val="3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01 1 00 20010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16 404 000,00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16 404 000,00</w:t>
            </w:r>
          </w:p>
        </w:tc>
      </w:tr>
      <w:tr w:rsidR="00B00593" w:rsidRPr="00A75EEA" w:rsidTr="005D28FE">
        <w:trPr>
          <w:trHeight w:val="12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01 1 00 28590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7 540 000,00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7 540 000,00</w:t>
            </w:r>
          </w:p>
        </w:tc>
      </w:tr>
      <w:tr w:rsidR="00B00593" w:rsidRPr="00A75EEA" w:rsidTr="005D28FE">
        <w:trPr>
          <w:trHeight w:val="15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01 1 00 28590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7 540 000,00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7 540 000,00</w:t>
            </w:r>
          </w:p>
        </w:tc>
      </w:tr>
      <w:tr w:rsidR="00B00593" w:rsidRPr="00A75EEA" w:rsidTr="005D28FE">
        <w:trPr>
          <w:trHeight w:val="53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01 1 00 73320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4 540 100,00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5 263 300,00</w:t>
            </w:r>
          </w:p>
        </w:tc>
      </w:tr>
      <w:tr w:rsidR="00B00593" w:rsidRPr="00A75EEA" w:rsidTr="005D28FE">
        <w:trPr>
          <w:trHeight w:val="3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01 1 00 73320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4 540 100,00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5 263 300,00</w:t>
            </w:r>
          </w:p>
        </w:tc>
      </w:tr>
      <w:tr w:rsidR="00B00593" w:rsidRPr="00A75EEA" w:rsidTr="005D28FE">
        <w:trPr>
          <w:trHeight w:val="115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63 795 100,00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63 795 100,00</w:t>
            </w:r>
          </w:p>
        </w:tc>
      </w:tr>
      <w:tr w:rsidR="00B00593" w:rsidRPr="00A75EEA" w:rsidTr="005D28FE">
        <w:trPr>
          <w:trHeight w:val="11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12 1 00 00000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61 451 500,00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61 451 500,00</w:t>
            </w:r>
          </w:p>
        </w:tc>
      </w:tr>
      <w:tr w:rsidR="00B00593" w:rsidRPr="00A75EEA" w:rsidTr="005D28FE">
        <w:trPr>
          <w:trHeight w:val="12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12 1 00 23590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61 451 500,00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61 451 500,00</w:t>
            </w:r>
          </w:p>
        </w:tc>
      </w:tr>
      <w:tr w:rsidR="00B00593" w:rsidRPr="00A75EEA" w:rsidTr="005D28FE">
        <w:trPr>
          <w:trHeight w:val="15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12 1 00 23590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61 451 500,00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61 451 500,00</w:t>
            </w:r>
          </w:p>
        </w:tc>
      </w:tr>
      <w:tr w:rsidR="00B00593" w:rsidRPr="00A75EEA" w:rsidTr="005D28FE">
        <w:trPr>
          <w:trHeight w:val="112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12 3 00 00000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2 343 600,00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2 343 600,00</w:t>
            </w:r>
          </w:p>
        </w:tc>
      </w:tr>
      <w:tr w:rsidR="00B00593" w:rsidRPr="00A75EEA" w:rsidTr="005D28FE">
        <w:trPr>
          <w:trHeight w:val="18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комплексных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12 3 00 20160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2 343 600,00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2 343 600,00</w:t>
            </w:r>
          </w:p>
        </w:tc>
      </w:tr>
      <w:tr w:rsidR="00B00593" w:rsidRPr="00A75EEA" w:rsidTr="005D28FE">
        <w:trPr>
          <w:trHeight w:val="15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12 3 00 20160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2 343 600,00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2 343 600,00</w:t>
            </w:r>
          </w:p>
        </w:tc>
      </w:tr>
      <w:tr w:rsidR="00B00593" w:rsidRPr="00A75EEA" w:rsidTr="005D28FE">
        <w:trPr>
          <w:trHeight w:val="11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</w:tr>
      <w:tr w:rsidR="00B00593" w:rsidRPr="00A75EEA" w:rsidTr="005D28FE">
        <w:trPr>
          <w:trHeight w:val="15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</w:tr>
      <w:tr w:rsidR="00B00593" w:rsidRPr="00A75EEA" w:rsidTr="005D28FE">
        <w:trPr>
          <w:trHeight w:val="130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13 1 00 28590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</w:tr>
      <w:tr w:rsidR="00B00593" w:rsidRPr="00A75EEA" w:rsidTr="005D28FE">
        <w:trPr>
          <w:trHeight w:val="15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13 1 00 28590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97 060 600,00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97 071 000,00</w:t>
            </w:r>
          </w:p>
        </w:tc>
      </w:tr>
      <w:tr w:rsidR="00B00593" w:rsidRPr="00A75EEA" w:rsidTr="005D28FE">
        <w:trPr>
          <w:trHeight w:val="15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31 701 900,00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31 712 300,00</w:t>
            </w:r>
          </w:p>
        </w:tc>
      </w:tr>
      <w:tr w:rsidR="00B00593" w:rsidRPr="00A75EEA" w:rsidTr="005D28FE">
        <w:trPr>
          <w:trHeight w:val="112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31 701 900,00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31 712 300,00</w:t>
            </w:r>
          </w:p>
        </w:tc>
      </w:tr>
      <w:tr w:rsidR="00B00593" w:rsidRPr="00A75EEA" w:rsidTr="005D28FE">
        <w:trPr>
          <w:trHeight w:val="12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01 1 00 49590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9 365 600,00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9 376 000,00</w:t>
            </w:r>
          </w:p>
        </w:tc>
      </w:tr>
      <w:tr w:rsidR="00B00593" w:rsidRPr="00A75EEA" w:rsidTr="005D28FE">
        <w:trPr>
          <w:trHeight w:val="15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01 1 00 49590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9 365 600,00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9 376 000,00</w:t>
            </w:r>
          </w:p>
        </w:tc>
      </w:tr>
      <w:tr w:rsidR="00B00593" w:rsidRPr="00A75EEA" w:rsidTr="005D28FE">
        <w:trPr>
          <w:trHeight w:val="30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на обеспечение бесплатного двухразового питания учащихся с ограниченными возможностями здоровья в общеобразовательных организациях города, обучающихся по адаптированным общеобразовательным программам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01 1 00 60210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22 336 300,00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22 336 300,00</w:t>
            </w:r>
          </w:p>
        </w:tc>
      </w:tr>
      <w:tr w:rsidR="00B00593" w:rsidRPr="00A75EEA" w:rsidTr="005D28FE">
        <w:trPr>
          <w:trHeight w:val="3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01 1 00 60210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22 336 300,00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22 336 300,00</w:t>
            </w:r>
          </w:p>
        </w:tc>
      </w:tr>
      <w:tr w:rsidR="00B00593" w:rsidRPr="00A75EEA" w:rsidTr="005D28FE">
        <w:trPr>
          <w:trHeight w:val="15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47 288 200,00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47 288 200,00</w:t>
            </w:r>
          </w:p>
        </w:tc>
      </w:tr>
      <w:tr w:rsidR="00B00593" w:rsidRPr="00A75EEA" w:rsidTr="005D28FE">
        <w:trPr>
          <w:trHeight w:val="15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47 288 200,00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47 288 200,00</w:t>
            </w:r>
          </w:p>
        </w:tc>
      </w:tr>
      <w:tr w:rsidR="00B00593" w:rsidRPr="00A75EEA" w:rsidTr="005D28FE">
        <w:trPr>
          <w:trHeight w:val="27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 в рамках муниципальной программы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10 1 00 27590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43 252 500,00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43 252 500,00</w:t>
            </w:r>
          </w:p>
        </w:tc>
      </w:tr>
      <w:tr w:rsidR="00B00593" w:rsidRPr="00A75EEA" w:rsidTr="005D28FE">
        <w:trPr>
          <w:trHeight w:val="15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10 1 00 27590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43 252 500,00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43 252 500,00</w:t>
            </w:r>
          </w:p>
        </w:tc>
      </w:tr>
      <w:tr w:rsidR="00B00593" w:rsidRPr="00A75EEA" w:rsidTr="005D28FE">
        <w:trPr>
          <w:trHeight w:val="12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10 1 00 49590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4 035 700,00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4 035 700,00</w:t>
            </w:r>
          </w:p>
        </w:tc>
      </w:tr>
      <w:tr w:rsidR="00B00593" w:rsidRPr="00A75EEA" w:rsidTr="005D28FE">
        <w:trPr>
          <w:trHeight w:val="15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10 1 00 49590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4 035 700,00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4 035 700,00</w:t>
            </w:r>
          </w:p>
        </w:tc>
      </w:tr>
      <w:tr w:rsidR="00B00593" w:rsidRPr="00A75EEA" w:rsidTr="005D28FE">
        <w:trPr>
          <w:trHeight w:val="112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18 070 500,00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18 070 500,00</w:t>
            </w:r>
          </w:p>
        </w:tc>
      </w:tr>
      <w:tr w:rsidR="00B00593" w:rsidRPr="00A75EEA" w:rsidTr="005D28FE">
        <w:trPr>
          <w:trHeight w:val="112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представления муниципальных услуг в сфере культуры"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18 070 500,00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18 070 500,00</w:t>
            </w:r>
          </w:p>
        </w:tc>
      </w:tr>
      <w:tr w:rsidR="00B00593" w:rsidRPr="00A75EEA" w:rsidTr="005D28FE">
        <w:trPr>
          <w:trHeight w:val="235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18 070 500,00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18 070 500,00</w:t>
            </w:r>
          </w:p>
        </w:tc>
      </w:tr>
      <w:tr w:rsidR="00B00593" w:rsidRPr="00A75EEA" w:rsidTr="005D28FE">
        <w:trPr>
          <w:trHeight w:val="27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16 439 300,00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16 439 300,00</w:t>
            </w:r>
          </w:p>
        </w:tc>
      </w:tr>
      <w:tr w:rsidR="00B00593" w:rsidRPr="00A75EEA" w:rsidTr="005D28FE">
        <w:trPr>
          <w:trHeight w:val="112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1 623 000,00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1 623 000,00</w:t>
            </w:r>
          </w:p>
        </w:tc>
      </w:tr>
      <w:tr w:rsidR="00B00593" w:rsidRPr="00A75EEA" w:rsidTr="005D28FE">
        <w:trPr>
          <w:trHeight w:val="3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8 200,00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8 200,00</w:t>
            </w:r>
          </w:p>
        </w:tc>
      </w:tr>
      <w:tr w:rsidR="00B00593" w:rsidRPr="00A75EEA" w:rsidTr="005D28FE">
        <w:trPr>
          <w:trHeight w:val="4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123 012 300,00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125 819 700,00</w:t>
            </w:r>
          </w:p>
        </w:tc>
      </w:tr>
      <w:tr w:rsidR="00B00593" w:rsidRPr="00A75EEA" w:rsidTr="005D28FE">
        <w:trPr>
          <w:trHeight w:val="3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123 012 300,00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125 819 700,00</w:t>
            </w:r>
          </w:p>
        </w:tc>
      </w:tr>
      <w:tr w:rsidR="00B00593" w:rsidRPr="00A75EEA" w:rsidTr="005D28FE">
        <w:trPr>
          <w:trHeight w:val="112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123 012 300,00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125 819 700,00</w:t>
            </w:r>
          </w:p>
        </w:tc>
      </w:tr>
      <w:tr w:rsidR="00B00593" w:rsidRPr="00A75EEA" w:rsidTr="005D28FE">
        <w:trPr>
          <w:trHeight w:val="112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представления муниципальных услуг в сфере культуры"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123 012 300,00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125 819 700,00</w:t>
            </w:r>
          </w:p>
        </w:tc>
      </w:tr>
      <w:tr w:rsidR="00B00593" w:rsidRPr="00A75EEA" w:rsidTr="005D28FE">
        <w:trPr>
          <w:trHeight w:val="15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11 1 00 40590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31 016 200,00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31 688 200,00</w:t>
            </w:r>
          </w:p>
        </w:tc>
      </w:tr>
      <w:tr w:rsidR="00B00593" w:rsidRPr="00A75EEA" w:rsidTr="005D28FE">
        <w:trPr>
          <w:trHeight w:val="15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11 1 00 40590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31 016 200,00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31 688 200,00</w:t>
            </w:r>
          </w:p>
        </w:tc>
      </w:tr>
      <w:tr w:rsidR="00B00593" w:rsidRPr="00A75EEA" w:rsidTr="005D28FE">
        <w:trPr>
          <w:trHeight w:val="112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11 1 00 41590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4 830 300,00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4 938 500,00</w:t>
            </w:r>
          </w:p>
        </w:tc>
      </w:tr>
      <w:tr w:rsidR="00B00593" w:rsidRPr="00A75EEA" w:rsidTr="005D28FE">
        <w:trPr>
          <w:trHeight w:val="15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11 1 00 41590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4 830 300,00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4 938 500,00</w:t>
            </w:r>
          </w:p>
        </w:tc>
      </w:tr>
      <w:tr w:rsidR="00B00593" w:rsidRPr="00A75EEA" w:rsidTr="005D28FE">
        <w:trPr>
          <w:trHeight w:val="15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11 1 00 42590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42 453 100,00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43 381 600,00</w:t>
            </w:r>
          </w:p>
        </w:tc>
      </w:tr>
      <w:tr w:rsidR="00B00593" w:rsidRPr="00A75EEA" w:rsidTr="005D28FE">
        <w:trPr>
          <w:trHeight w:val="15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11 1 00 42590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42 453 100,00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43 381 600,00</w:t>
            </w:r>
          </w:p>
        </w:tc>
      </w:tr>
      <w:tr w:rsidR="00B00593" w:rsidRPr="00A75EEA" w:rsidTr="005D28FE">
        <w:trPr>
          <w:trHeight w:val="112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11 1 00 43590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44 712 700,00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45 811 400,00</w:t>
            </w:r>
          </w:p>
        </w:tc>
      </w:tr>
      <w:tr w:rsidR="00B00593" w:rsidRPr="00A75EEA" w:rsidTr="005D28FE">
        <w:trPr>
          <w:trHeight w:val="15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11 1 00 43590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44 712 700,00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45 811 400,00</w:t>
            </w:r>
          </w:p>
        </w:tc>
      </w:tr>
      <w:tr w:rsidR="00B00593" w:rsidRPr="00A75EEA" w:rsidTr="005D28FE">
        <w:trPr>
          <w:trHeight w:val="3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101 366 300,00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101 912 300,00</w:t>
            </w:r>
          </w:p>
        </w:tc>
      </w:tr>
      <w:tr w:rsidR="00B00593" w:rsidRPr="00A75EEA" w:rsidTr="005D28FE">
        <w:trPr>
          <w:trHeight w:val="3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21 762 600,00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21 762 600,00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</w:tr>
      <w:tr w:rsidR="00B00593" w:rsidRPr="00A75EEA" w:rsidTr="005D28FE">
        <w:trPr>
          <w:trHeight w:val="115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</w:tr>
      <w:tr w:rsidR="00B00593" w:rsidRPr="00A75EEA" w:rsidTr="005D28FE">
        <w:trPr>
          <w:trHeight w:val="15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90 2 00 92020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90 2 00 92020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</w:tr>
      <w:tr w:rsidR="00B00593" w:rsidRPr="00A75EEA" w:rsidTr="005D28FE">
        <w:trPr>
          <w:trHeight w:val="46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20 180 500,00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21 273 300,00</w:t>
            </w:r>
          </w:p>
        </w:tc>
      </w:tr>
      <w:tr w:rsidR="00B00593" w:rsidRPr="00A75EEA" w:rsidTr="005D28FE">
        <w:trPr>
          <w:trHeight w:val="159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652 500,00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652 500,00</w:t>
            </w:r>
          </w:p>
        </w:tc>
      </w:tr>
      <w:tr w:rsidR="00B00593" w:rsidRPr="00A75EEA" w:rsidTr="005D28FE">
        <w:trPr>
          <w:trHeight w:val="26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04 1 00 00000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652 500,00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652 500,00</w:t>
            </w:r>
          </w:p>
        </w:tc>
      </w:tr>
      <w:tr w:rsidR="00B00593" w:rsidRPr="00A75EEA" w:rsidTr="005D28FE">
        <w:trPr>
          <w:trHeight w:val="79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04 1 00 10140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652 500,00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652 500,00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04 1 00 10140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652 500,00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652 500,00</w:t>
            </w:r>
          </w:p>
        </w:tc>
      </w:tr>
      <w:tr w:rsidR="00B00593" w:rsidRPr="00A75EEA" w:rsidTr="005D28FE">
        <w:trPr>
          <w:trHeight w:val="19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B00593" w:rsidRPr="00A75EEA" w:rsidTr="005D28FE">
        <w:trPr>
          <w:trHeight w:val="12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B00593" w:rsidRPr="00A75EEA" w:rsidTr="005D28FE">
        <w:trPr>
          <w:trHeight w:val="112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05 3 00 60070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B00593" w:rsidRPr="00A75EEA" w:rsidTr="005D28FE">
        <w:trPr>
          <w:trHeight w:val="3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05 3 00 60070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B00593" w:rsidRPr="00A75EEA" w:rsidTr="005D28FE">
        <w:trPr>
          <w:trHeight w:val="159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18 728 000,00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19 820 800,00</w:t>
            </w:r>
          </w:p>
        </w:tc>
      </w:tr>
      <w:tr w:rsidR="00B00593" w:rsidRPr="00A75EEA" w:rsidTr="005D28FE">
        <w:trPr>
          <w:trHeight w:val="8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08 1 00 00000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8 366 700,00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8 652 700,00</w:t>
            </w:r>
          </w:p>
        </w:tc>
      </w:tr>
      <w:tr w:rsidR="00B00593" w:rsidRPr="00A75EEA" w:rsidTr="005D28FE">
        <w:trPr>
          <w:trHeight w:val="112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на приобретение (строительство) жилья молодым семьям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1 00 L0200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7 493 500,00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7 749 700,00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1 00 L0200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7 493 500,00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7 749 700,00</w:t>
            </w:r>
          </w:p>
        </w:tc>
      </w:tr>
      <w:tr w:rsidR="00B00593" w:rsidRPr="00A75EEA" w:rsidTr="005D28FE">
        <w:trPr>
          <w:trHeight w:val="12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1 00 S2140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873 200,00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903 000,00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1 00 S2140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873 200,00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903 000,00</w:t>
            </w:r>
          </w:p>
        </w:tc>
      </w:tr>
      <w:tr w:rsidR="00B00593" w:rsidRPr="00A75EEA" w:rsidTr="005D28FE">
        <w:trPr>
          <w:trHeight w:val="112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работников бюджетной сферы города Дзержинска"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08 2 00 00000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4 691 100,00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4 851 500,00</w:t>
            </w:r>
          </w:p>
        </w:tc>
      </w:tr>
      <w:tr w:rsidR="00B00593" w:rsidRPr="00A75EEA" w:rsidTr="005D28FE">
        <w:trPr>
          <w:trHeight w:val="15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08 2 00 29030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4 691 100,00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4 851 500,00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08 2 00 29030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4 691 100,00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4 851 500,00</w:t>
            </w:r>
          </w:p>
        </w:tc>
      </w:tr>
      <w:tr w:rsidR="00B00593" w:rsidRPr="00A75EEA" w:rsidTr="005D28FE">
        <w:trPr>
          <w:trHeight w:val="9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5 670 200,00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6 316 600,00</w:t>
            </w:r>
          </w:p>
        </w:tc>
      </w:tr>
      <w:tr w:rsidR="00B00593" w:rsidRPr="00A75EEA" w:rsidTr="005D28FE">
        <w:trPr>
          <w:trHeight w:val="195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ДЦП "Молодой семье - доступное жилье" на 2005-2010 годы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08 3 00 29050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71 000,00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08 3 00 29050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71 000,00</w:t>
            </w:r>
          </w:p>
        </w:tc>
      </w:tr>
      <w:tr w:rsidR="00B00593" w:rsidRPr="00A75EEA" w:rsidTr="005D28FE">
        <w:trPr>
          <w:trHeight w:val="309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08 3 00 51350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4 454 700,00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5 939 600,00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08 3 00 51350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4 454 700,00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5 939 600,00</w:t>
            </w:r>
          </w:p>
        </w:tc>
      </w:tr>
      <w:tr w:rsidR="00B00593" w:rsidRPr="00A75EEA" w:rsidTr="005D28FE">
        <w:trPr>
          <w:trHeight w:val="262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граждан, страдающих тяжелыми формами хронических заболеваний, перечень которых устанавливается Правительством Российской Федерации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08 3 00 73160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829 500,00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00593" w:rsidRPr="00A75EEA" w:rsidTr="005D28FE">
        <w:trPr>
          <w:trHeight w:val="75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08 3 00 73160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829 500,00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00593" w:rsidRPr="00A75EEA" w:rsidTr="005D28FE">
        <w:trPr>
          <w:trHeight w:val="262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3 00 S2270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306 000,00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306 000,00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3 00 S2270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306 000,00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306 000,00</w:t>
            </w:r>
          </w:p>
        </w:tc>
      </w:tr>
      <w:tr w:rsidR="00B00593" w:rsidRPr="00A75EEA" w:rsidTr="005D28FE">
        <w:trPr>
          <w:trHeight w:val="3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59 423 200,00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58 876 400,00</w:t>
            </w:r>
          </w:p>
        </w:tc>
      </w:tr>
      <w:tr w:rsidR="00B00593" w:rsidRPr="00A75EEA" w:rsidTr="005D28FE">
        <w:trPr>
          <w:trHeight w:val="15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7 237 400,00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6 974 300,00</w:t>
            </w:r>
          </w:p>
        </w:tc>
      </w:tr>
      <w:tr w:rsidR="00B00593" w:rsidRPr="00A75EEA" w:rsidTr="005D28FE">
        <w:trPr>
          <w:trHeight w:val="88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7 237 400,00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6 974 300,00</w:t>
            </w:r>
          </w:p>
        </w:tc>
      </w:tr>
      <w:tr w:rsidR="00B00593" w:rsidRPr="00A75EEA" w:rsidTr="005D28FE">
        <w:trPr>
          <w:trHeight w:val="27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3 00 R0820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7 237 400,00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6 974 300,00</w:t>
            </w:r>
          </w:p>
        </w:tc>
      </w:tr>
      <w:tr w:rsidR="00B00593" w:rsidRPr="00A75EEA" w:rsidTr="005D28FE">
        <w:trPr>
          <w:trHeight w:val="112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3 00 R0820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7 237 400,00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6 974 300,00</w:t>
            </w:r>
          </w:p>
        </w:tc>
      </w:tr>
      <w:tr w:rsidR="00B00593" w:rsidRPr="00A75EEA" w:rsidTr="005D28FE">
        <w:trPr>
          <w:trHeight w:val="15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51 902 100,00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51 902 100,00</w:t>
            </w:r>
          </w:p>
        </w:tc>
      </w:tr>
      <w:tr w:rsidR="00B00593" w:rsidRPr="00A75EEA" w:rsidTr="005D28FE">
        <w:trPr>
          <w:trHeight w:val="15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51 902 100,00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51 902 100,00</w:t>
            </w:r>
          </w:p>
        </w:tc>
      </w:tr>
      <w:tr w:rsidR="00B00593" w:rsidRPr="00A75EEA" w:rsidTr="005D28FE">
        <w:trPr>
          <w:trHeight w:val="45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51 902 100,00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51 902 100,00</w:t>
            </w:r>
          </w:p>
        </w:tc>
      </w:tr>
      <w:tr w:rsidR="00B00593" w:rsidRPr="00A75EEA" w:rsidTr="005D28FE">
        <w:trPr>
          <w:trHeight w:val="112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767 000,00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767 000,00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51 135 100,00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51 135 100,00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283 700,00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00593" w:rsidRPr="00A75EEA" w:rsidTr="005D28FE">
        <w:trPr>
          <w:trHeight w:val="12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283 700,00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00593" w:rsidRPr="00A75EEA" w:rsidTr="005D28FE">
        <w:trPr>
          <w:trHeight w:val="516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90 2 00 73120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283 700,00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00593" w:rsidRPr="00A75EEA" w:rsidTr="005D28FE">
        <w:trPr>
          <w:trHeight w:val="75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90 2 00 73120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283 700,00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00593" w:rsidRPr="00A75EEA" w:rsidTr="005D28FE">
        <w:trPr>
          <w:trHeight w:val="3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39 611 330,00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12 216 000,00</w:t>
            </w:r>
          </w:p>
        </w:tc>
      </w:tr>
      <w:tr w:rsidR="00B00593" w:rsidRPr="00A75EEA" w:rsidTr="005D28FE">
        <w:trPr>
          <w:trHeight w:val="3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12 216 000,00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12 216 000,00</w:t>
            </w:r>
          </w:p>
        </w:tc>
      </w:tr>
      <w:tr w:rsidR="00B00593" w:rsidRPr="00A75EEA" w:rsidTr="005D28FE">
        <w:trPr>
          <w:trHeight w:val="12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12 216 000,00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12 216 000,00</w:t>
            </w:r>
          </w:p>
        </w:tc>
      </w:tr>
      <w:tr w:rsidR="00B00593" w:rsidRPr="00A75EEA" w:rsidTr="005D28FE">
        <w:trPr>
          <w:trHeight w:val="15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12 216 000,00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12 216 000,00</w:t>
            </w:r>
          </w:p>
        </w:tc>
      </w:tr>
      <w:tr w:rsidR="00B00593" w:rsidRPr="00A75EEA" w:rsidTr="005D28FE">
        <w:trPr>
          <w:trHeight w:val="15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12 216 000,00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12 216 000,00</w:t>
            </w:r>
          </w:p>
        </w:tc>
      </w:tr>
      <w:tr w:rsidR="00B00593" w:rsidRPr="00A75EEA" w:rsidTr="005D28FE">
        <w:trPr>
          <w:trHeight w:val="15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12 216 000,00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12 216 000,00</w:t>
            </w:r>
          </w:p>
        </w:tc>
      </w:tr>
      <w:tr w:rsidR="00B00593" w:rsidRPr="00A75EEA" w:rsidTr="005D28FE">
        <w:trPr>
          <w:trHeight w:val="3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27 395 330,00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00593" w:rsidRPr="00A75EEA" w:rsidTr="005D28FE">
        <w:trPr>
          <w:trHeight w:val="126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27 395 330,00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00593" w:rsidRPr="00A75EEA" w:rsidTr="005D28FE">
        <w:trPr>
          <w:trHeight w:val="11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13 2 00 00000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27 395 330,00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00593" w:rsidRPr="00A75EEA" w:rsidTr="005D28FE">
        <w:trPr>
          <w:trHeight w:val="12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тренировочной площадки на стадионе "Химик", Нижегородская область, г.Дзержинск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13 2 00 28010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27 395 330,00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00593" w:rsidRPr="00A75EEA" w:rsidTr="005D28FE">
        <w:trPr>
          <w:trHeight w:val="112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13 2 00 28010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27 395 330,00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00593" w:rsidRPr="00A75EEA" w:rsidTr="005D28FE">
        <w:trPr>
          <w:trHeight w:val="3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4 910 400,00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4 926 300,00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4 910 400,00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4 926 300,00</w:t>
            </w:r>
          </w:p>
        </w:tc>
      </w:tr>
      <w:tr w:rsidR="00B00593" w:rsidRPr="00A75EEA" w:rsidTr="005D28FE">
        <w:trPr>
          <w:trHeight w:val="18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4 910 400,00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4 926 300,00</w:t>
            </w:r>
          </w:p>
        </w:tc>
      </w:tr>
      <w:tr w:rsidR="00B00593" w:rsidRPr="00A75EEA" w:rsidTr="005D28FE">
        <w:trPr>
          <w:trHeight w:val="112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06 2 00 00000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4 910 400,00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4 926 300,00</w:t>
            </w:r>
          </w:p>
        </w:tc>
      </w:tr>
      <w:tr w:rsidR="00B00593" w:rsidRPr="00A75EEA" w:rsidTr="005D28FE">
        <w:trPr>
          <w:trHeight w:val="126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2 00 S2050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4 910 400,00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4 926 300,00</w:t>
            </w:r>
          </w:p>
        </w:tc>
      </w:tr>
      <w:tr w:rsidR="00B00593" w:rsidRPr="00A75EEA" w:rsidTr="005D28FE">
        <w:trPr>
          <w:trHeight w:val="15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2 00 S2050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4 910 400,00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4 926 300,00</w:t>
            </w:r>
          </w:p>
        </w:tc>
      </w:tr>
      <w:tr w:rsidR="00B00593" w:rsidRPr="00A75EEA" w:rsidTr="005D28FE">
        <w:trPr>
          <w:trHeight w:val="79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122 863 200,00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86 882 900,00</w:t>
            </w:r>
          </w:p>
        </w:tc>
      </w:tr>
      <w:tr w:rsidR="00B00593" w:rsidRPr="00A75EEA" w:rsidTr="005D28FE">
        <w:trPr>
          <w:trHeight w:val="112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122 863 200,00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86 882 900,00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122 863 200,00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86 882 900,00</w:t>
            </w:r>
          </w:p>
        </w:tc>
      </w:tr>
      <w:tr w:rsidR="00B00593" w:rsidRPr="00A75EEA" w:rsidTr="005D28FE">
        <w:trPr>
          <w:trHeight w:val="18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122 863 200,00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86 882 900,00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90 3 00 93060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122 863 200,00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86 882 900,00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90 3 00 93060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122 863 200,00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86 882 900,00</w:t>
            </w:r>
          </w:p>
        </w:tc>
      </w:tr>
      <w:tr w:rsidR="00B00593" w:rsidRPr="00A75EEA" w:rsidTr="005D28FE">
        <w:trPr>
          <w:trHeight w:val="8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Городская Дума города Дзержинска Нижегородской области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34 413 900,00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34 413 900,00</w:t>
            </w:r>
          </w:p>
        </w:tc>
      </w:tr>
      <w:tr w:rsidR="00B00593" w:rsidRPr="00A75EEA" w:rsidTr="005D28FE">
        <w:trPr>
          <w:trHeight w:val="3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34 413 900,00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34 413 900,00</w:t>
            </w:r>
          </w:p>
        </w:tc>
      </w:tr>
      <w:tr w:rsidR="00B00593" w:rsidRPr="00A75EEA" w:rsidTr="005D28FE">
        <w:trPr>
          <w:trHeight w:val="15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2 234 800,00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2 234 800,00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</w:tr>
      <w:tr w:rsidR="00B00593" w:rsidRPr="00A75EEA" w:rsidTr="005D28FE">
        <w:trPr>
          <w:trHeight w:val="11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90 1 00 00000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</w:tr>
      <w:tr w:rsidR="00B00593" w:rsidRPr="00A75EEA" w:rsidTr="005D28FE">
        <w:trPr>
          <w:trHeight w:val="46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90 1 00 91010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</w:tr>
      <w:tr w:rsidR="00B00593" w:rsidRPr="00A75EEA" w:rsidTr="005D28FE">
        <w:trPr>
          <w:trHeight w:val="265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90 1 00 91010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</w:tr>
      <w:tr w:rsidR="00B00593" w:rsidRPr="00A75EEA" w:rsidTr="005D28FE">
        <w:trPr>
          <w:trHeight w:val="225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29 423 900,00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29 423 900,00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29 423 900,00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29 423 900,00</w:t>
            </w:r>
          </w:p>
        </w:tc>
      </w:tr>
      <w:tr w:rsidR="00B00593" w:rsidRPr="00A75EEA" w:rsidTr="005D28FE">
        <w:trPr>
          <w:trHeight w:val="118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90 1 00 00000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29 423 900,00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29 423 900,00</w:t>
            </w:r>
          </w:p>
        </w:tc>
      </w:tr>
      <w:tr w:rsidR="00B00593" w:rsidRPr="00A75EEA" w:rsidTr="005D28FE">
        <w:trPr>
          <w:trHeight w:val="8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90 1 00 91020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4 583 500,00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4 583 500,00</w:t>
            </w:r>
          </w:p>
        </w:tc>
      </w:tr>
      <w:tr w:rsidR="00B00593" w:rsidRPr="00A75EEA" w:rsidTr="005D28FE">
        <w:trPr>
          <w:trHeight w:val="27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90 1 00 91020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4 583 500,00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4 583 500,00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24 840 400,00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24 840 400,00</w:t>
            </w:r>
          </w:p>
        </w:tc>
      </w:tr>
      <w:tr w:rsidR="00B00593" w:rsidRPr="00A75EEA" w:rsidTr="005D28FE">
        <w:trPr>
          <w:trHeight w:val="27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23 519 400,00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23 519 400,00</w:t>
            </w:r>
          </w:p>
        </w:tc>
      </w:tr>
      <w:tr w:rsidR="00B00593" w:rsidRPr="00A75EEA" w:rsidTr="005D28FE">
        <w:trPr>
          <w:trHeight w:val="112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1 311 000,00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1 311 000,00</w:t>
            </w:r>
          </w:p>
        </w:tc>
      </w:tr>
      <w:tr w:rsidR="00B00593" w:rsidRPr="00A75EEA" w:rsidTr="005D28FE">
        <w:trPr>
          <w:trHeight w:val="3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2 755 200,00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2 755 200,00</w:t>
            </w:r>
          </w:p>
        </w:tc>
      </w:tr>
      <w:tr w:rsidR="00B00593" w:rsidRPr="00A75EEA" w:rsidTr="005D28FE">
        <w:trPr>
          <w:trHeight w:val="75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2 755 200,00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2 755 200,00</w:t>
            </w:r>
          </w:p>
        </w:tc>
      </w:tr>
      <w:tr w:rsidR="00B00593" w:rsidRPr="00A75EEA" w:rsidTr="005D28FE">
        <w:trPr>
          <w:trHeight w:val="11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90 1 00 00000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2 755 200,00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2 755 200,00</w:t>
            </w:r>
          </w:p>
        </w:tc>
      </w:tr>
      <w:tr w:rsidR="00B00593" w:rsidRPr="00A75EEA" w:rsidTr="005D28FE">
        <w:trPr>
          <w:trHeight w:val="3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90 1 00 91030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2 755 200,00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2 755 200,00</w:t>
            </w:r>
          </w:p>
        </w:tc>
      </w:tr>
      <w:tr w:rsidR="00B00593" w:rsidRPr="00A75EEA" w:rsidTr="005D28FE">
        <w:trPr>
          <w:trHeight w:val="112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5D28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90 1 00 91030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5D28F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2 755 200,00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5D28F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2 755 200,00</w:t>
            </w:r>
          </w:p>
        </w:tc>
      </w:tr>
    </w:tbl>
    <w:p w:rsidR="00B00593" w:rsidRPr="00A75EEA" w:rsidRDefault="00B00593" w:rsidP="005D28FE">
      <w:pPr>
        <w:rPr>
          <w:rFonts w:ascii="Arial" w:hAnsi="Arial" w:cs="Arial"/>
          <w:sz w:val="24"/>
          <w:szCs w:val="24"/>
        </w:rPr>
      </w:pPr>
    </w:p>
    <w:p w:rsidR="00B00593" w:rsidRPr="00A75EEA" w:rsidRDefault="00B00593" w:rsidP="005D28FE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0593" w:rsidRPr="00A75EEA" w:rsidRDefault="00B00593" w:rsidP="005D28FE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A75EEA">
        <w:rPr>
          <w:rFonts w:ascii="Arial" w:hAnsi="Arial" w:cs="Arial"/>
          <w:b/>
          <w:bCs/>
          <w:color w:val="000000"/>
          <w:sz w:val="24"/>
          <w:szCs w:val="24"/>
        </w:rPr>
        <w:t>Заместитель главы администрации города по финансам,</w:t>
      </w:r>
      <w:r w:rsidRPr="00A75EEA">
        <w:rPr>
          <w:rFonts w:ascii="Arial" w:hAnsi="Arial" w:cs="Arial"/>
          <w:b/>
          <w:bCs/>
          <w:color w:val="000000"/>
          <w:sz w:val="24"/>
          <w:szCs w:val="24"/>
        </w:rPr>
        <w:br/>
        <w:t>директор департамента финансов</w:t>
      </w:r>
      <w:r w:rsidRPr="00A75EEA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A75EEA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A75EEA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A75EEA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A75EEA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A75EEA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A75EEA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A75EEA"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О.В.Сахончик</w:t>
      </w:r>
    </w:p>
    <w:p w:rsidR="00B00593" w:rsidRPr="00A75EEA" w:rsidRDefault="00B00593" w:rsidP="005D28FE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0593" w:rsidRPr="00A75EEA" w:rsidRDefault="00B00593" w:rsidP="005D28FE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0593" w:rsidRPr="00A75EEA" w:rsidRDefault="00B00593" w:rsidP="005D28FE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0593" w:rsidRPr="00A75EEA" w:rsidRDefault="00B00593" w:rsidP="005D28FE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0593" w:rsidRPr="00A75EEA" w:rsidRDefault="00B00593" w:rsidP="005D28FE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0593" w:rsidRPr="00A75EEA" w:rsidRDefault="00B00593" w:rsidP="005D28FE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0593" w:rsidRPr="00A75EEA" w:rsidRDefault="00B00593" w:rsidP="005D28FE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0593" w:rsidRPr="00A75EEA" w:rsidRDefault="00B00593" w:rsidP="005D28FE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0593" w:rsidRPr="00A75EEA" w:rsidRDefault="00B00593" w:rsidP="005D28FE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0593" w:rsidRPr="00A75EEA" w:rsidRDefault="00B00593" w:rsidP="005D28FE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0593" w:rsidRPr="00A75EEA" w:rsidRDefault="00B00593" w:rsidP="005D28FE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0593" w:rsidRPr="00A75EEA" w:rsidRDefault="00B00593" w:rsidP="005D28FE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0593" w:rsidRPr="00A75EEA" w:rsidRDefault="00B00593" w:rsidP="005D28FE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0593" w:rsidRPr="00A75EEA" w:rsidRDefault="00B00593" w:rsidP="005D28FE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0593" w:rsidRPr="00A75EEA" w:rsidRDefault="00B00593" w:rsidP="005D28FE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0593" w:rsidRPr="00A75EEA" w:rsidRDefault="00B00593" w:rsidP="005D28FE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0593" w:rsidRPr="00A75EEA" w:rsidRDefault="00B00593" w:rsidP="005D28FE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0593" w:rsidRPr="00A75EEA" w:rsidRDefault="00B00593" w:rsidP="005D28FE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0593" w:rsidRPr="00A75EEA" w:rsidRDefault="00B00593" w:rsidP="005D28FE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0593" w:rsidRPr="00A75EEA" w:rsidRDefault="00B00593" w:rsidP="005D28FE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0593" w:rsidRPr="00A75EEA" w:rsidRDefault="00B00593" w:rsidP="005D28FE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0593" w:rsidRPr="00A75EEA" w:rsidRDefault="00B00593" w:rsidP="005D28FE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0593" w:rsidRPr="00A75EEA" w:rsidRDefault="00B00593" w:rsidP="005D28FE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0593" w:rsidRPr="00A75EEA" w:rsidRDefault="00B00593" w:rsidP="005D28FE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0593" w:rsidRPr="00A75EEA" w:rsidRDefault="00B00593" w:rsidP="0097561D">
      <w:pPr>
        <w:ind w:left="2160" w:right="677" w:firstLine="7905"/>
        <w:jc w:val="right"/>
        <w:rPr>
          <w:rFonts w:ascii="Arial" w:hAnsi="Arial" w:cs="Arial"/>
          <w:b/>
          <w:color w:val="000000"/>
          <w:sz w:val="24"/>
          <w:szCs w:val="24"/>
        </w:rPr>
      </w:pPr>
      <w:r w:rsidRPr="00A75EEA">
        <w:rPr>
          <w:rFonts w:ascii="Arial" w:hAnsi="Arial" w:cs="Arial"/>
          <w:b/>
          <w:color w:val="000000"/>
          <w:sz w:val="24"/>
          <w:szCs w:val="24"/>
        </w:rPr>
        <w:t>Приложение 8</w:t>
      </w:r>
    </w:p>
    <w:p w:rsidR="00B00593" w:rsidRPr="00A75EEA" w:rsidRDefault="00B00593" w:rsidP="0097561D">
      <w:pPr>
        <w:ind w:left="8640" w:right="-739" w:firstLine="72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75EEA">
        <w:rPr>
          <w:rFonts w:ascii="Arial" w:hAnsi="Arial" w:cs="Arial"/>
          <w:color w:val="000000"/>
          <w:sz w:val="24"/>
          <w:szCs w:val="24"/>
        </w:rPr>
        <w:t>к решению городской Думы</w:t>
      </w:r>
    </w:p>
    <w:p w:rsidR="00B00593" w:rsidRPr="00A75EEA" w:rsidRDefault="00B00593" w:rsidP="0097561D">
      <w:pPr>
        <w:tabs>
          <w:tab w:val="left" w:pos="1134"/>
          <w:tab w:val="left" w:pos="4111"/>
          <w:tab w:val="left" w:pos="7371"/>
        </w:tabs>
        <w:ind w:right="42"/>
        <w:jc w:val="right"/>
        <w:rPr>
          <w:rFonts w:ascii="Arial" w:hAnsi="Arial" w:cs="Arial"/>
          <w:color w:val="000000"/>
          <w:sz w:val="24"/>
          <w:szCs w:val="24"/>
        </w:rPr>
      </w:pPr>
      <w:r w:rsidRPr="00A75EEA">
        <w:rPr>
          <w:rFonts w:ascii="Arial" w:hAnsi="Arial" w:cs="Arial"/>
          <w:color w:val="000000"/>
          <w:sz w:val="24"/>
          <w:szCs w:val="24"/>
        </w:rPr>
        <w:t>от 7 сентября 2017 г</w:t>
      </w:r>
      <w:r>
        <w:rPr>
          <w:rFonts w:ascii="Arial" w:hAnsi="Arial" w:cs="Arial"/>
          <w:color w:val="000000"/>
          <w:sz w:val="24"/>
          <w:szCs w:val="24"/>
        </w:rPr>
        <w:t>. № 386</w:t>
      </w:r>
    </w:p>
    <w:p w:rsidR="00B00593" w:rsidRPr="00A75EEA" w:rsidRDefault="00B00593" w:rsidP="0097561D">
      <w:pPr>
        <w:tabs>
          <w:tab w:val="left" w:pos="1134"/>
          <w:tab w:val="left" w:pos="4111"/>
          <w:tab w:val="left" w:pos="7371"/>
        </w:tabs>
        <w:ind w:right="42"/>
        <w:jc w:val="right"/>
        <w:rPr>
          <w:rFonts w:ascii="Arial" w:hAnsi="Arial" w:cs="Arial"/>
          <w:color w:val="000000"/>
          <w:sz w:val="24"/>
          <w:szCs w:val="24"/>
        </w:rPr>
      </w:pPr>
    </w:p>
    <w:p w:rsidR="00B00593" w:rsidRPr="00A75EEA" w:rsidRDefault="00B00593" w:rsidP="0097561D">
      <w:pPr>
        <w:ind w:left="10080" w:firstLine="72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75EEA">
        <w:rPr>
          <w:rFonts w:ascii="Arial" w:hAnsi="Arial" w:cs="Arial"/>
          <w:b/>
          <w:color w:val="000000"/>
          <w:sz w:val="24"/>
          <w:szCs w:val="24"/>
        </w:rPr>
        <w:t>Приложение 11</w:t>
      </w:r>
    </w:p>
    <w:p w:rsidR="00B00593" w:rsidRPr="00A75EEA" w:rsidRDefault="00B00593" w:rsidP="0097561D">
      <w:pPr>
        <w:ind w:left="10080" w:firstLine="720"/>
        <w:jc w:val="center"/>
        <w:rPr>
          <w:rFonts w:ascii="Arial" w:hAnsi="Arial" w:cs="Arial"/>
          <w:color w:val="000000"/>
          <w:sz w:val="24"/>
          <w:szCs w:val="24"/>
        </w:rPr>
      </w:pPr>
      <w:r w:rsidRPr="00A75EEA">
        <w:rPr>
          <w:rFonts w:ascii="Arial" w:hAnsi="Arial" w:cs="Arial"/>
          <w:color w:val="000000"/>
          <w:sz w:val="24"/>
          <w:szCs w:val="24"/>
        </w:rPr>
        <w:t>к решению городской Думы</w:t>
      </w:r>
    </w:p>
    <w:p w:rsidR="00B00593" w:rsidRPr="00A75EEA" w:rsidRDefault="00B00593" w:rsidP="0097561D">
      <w:pPr>
        <w:ind w:left="10080" w:firstLine="72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75EEA">
        <w:rPr>
          <w:rFonts w:ascii="Arial" w:hAnsi="Arial" w:cs="Arial"/>
          <w:color w:val="000000"/>
          <w:sz w:val="24"/>
          <w:szCs w:val="24"/>
        </w:rPr>
        <w:t>от 22 декабря 2016 г. № 271</w:t>
      </w:r>
    </w:p>
    <w:p w:rsidR="00B00593" w:rsidRPr="00A75EEA" w:rsidRDefault="00B00593" w:rsidP="0097561D">
      <w:pPr>
        <w:rPr>
          <w:rFonts w:ascii="Arial" w:hAnsi="Arial" w:cs="Arial"/>
          <w:sz w:val="24"/>
          <w:szCs w:val="24"/>
        </w:rPr>
      </w:pPr>
    </w:p>
    <w:p w:rsidR="00B00593" w:rsidRPr="00A75EEA" w:rsidRDefault="00B00593" w:rsidP="0097561D">
      <w:pPr>
        <w:rPr>
          <w:rFonts w:ascii="Arial" w:hAnsi="Arial" w:cs="Arial"/>
          <w:sz w:val="24"/>
          <w:szCs w:val="24"/>
        </w:rPr>
      </w:pPr>
    </w:p>
    <w:p w:rsidR="00B00593" w:rsidRPr="00A75EEA" w:rsidRDefault="00B00593" w:rsidP="0097561D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W w:w="13000" w:type="dxa"/>
        <w:tblInd w:w="93" w:type="dxa"/>
        <w:tblLook w:val="0000"/>
      </w:tblPr>
      <w:tblGrid>
        <w:gridCol w:w="6740"/>
        <w:gridCol w:w="2060"/>
        <w:gridCol w:w="1340"/>
        <w:gridCol w:w="2860"/>
      </w:tblGrid>
      <w:tr w:rsidR="00B00593" w:rsidRPr="00A75EEA" w:rsidTr="00A75EEA">
        <w:trPr>
          <w:trHeight w:val="1635"/>
        </w:trPr>
        <w:tc>
          <w:tcPr>
            <w:tcW w:w="130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РАСПРЕДЕЛЕНИЕ БЮДЖЕТНЫХ АССИГНОВАНИЙ </w:t>
            </w:r>
            <w:r w:rsidRPr="00A75EEA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по целевым статьям (муниципальным программам и непрограммным направлениям деятельности), группам видов расходов классификации расходов бюджетов на 2017 год</w:t>
            </w:r>
          </w:p>
        </w:tc>
      </w:tr>
      <w:tr w:rsidR="00B00593" w:rsidRPr="00A75EEA" w:rsidTr="00A75EEA">
        <w:trPr>
          <w:trHeight w:val="300"/>
        </w:trPr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00593" w:rsidRPr="00A75EEA" w:rsidRDefault="00B00593" w:rsidP="00A75E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00593" w:rsidRPr="00A75EEA" w:rsidRDefault="00B00593" w:rsidP="00A75E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00593" w:rsidRPr="00A75EEA" w:rsidRDefault="00B00593" w:rsidP="00A75E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00593" w:rsidRPr="00A75EEA" w:rsidRDefault="00B00593" w:rsidP="00A75EE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0593" w:rsidRPr="00A75EEA" w:rsidTr="00A75EEA">
        <w:trPr>
          <w:trHeight w:val="750"/>
        </w:trPr>
        <w:tc>
          <w:tcPr>
            <w:tcW w:w="6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 (руб.)</w:t>
            </w:r>
          </w:p>
        </w:tc>
      </w:tr>
      <w:tr w:rsidR="00B00593" w:rsidRPr="00A75EEA" w:rsidTr="00A75EEA">
        <w:trPr>
          <w:trHeight w:val="1125"/>
        </w:trPr>
        <w:tc>
          <w:tcPr>
            <w:tcW w:w="6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A75EE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Целевая статья расходов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Вид расхода</w:t>
            </w:r>
          </w:p>
        </w:tc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0593" w:rsidRPr="00A75EEA" w:rsidRDefault="00B00593" w:rsidP="00A75EE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00593" w:rsidRPr="00A75EEA" w:rsidTr="00A75EEA">
        <w:trPr>
          <w:trHeight w:val="37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4 919 172 428,57</w:t>
            </w:r>
          </w:p>
        </w:tc>
      </w:tr>
      <w:tr w:rsidR="00B00593" w:rsidRPr="00A75EEA" w:rsidTr="00A75EEA">
        <w:trPr>
          <w:trHeight w:val="112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1 248 305 820,91</w:t>
            </w:r>
          </w:p>
        </w:tc>
      </w:tr>
      <w:tr w:rsidR="00B00593" w:rsidRPr="00A75EEA" w:rsidTr="00A75EEA">
        <w:trPr>
          <w:trHeight w:val="75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1 245 397 684,91</w:t>
            </w:r>
          </w:p>
        </w:tc>
      </w:tr>
      <w:tr w:rsidR="00B00593" w:rsidRPr="00A75EEA" w:rsidTr="00A75EEA">
        <w:trPr>
          <w:trHeight w:val="15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детям из семей, находящихся в трудной жизненной ситуации, в виде обеспечения их льготными завтраками в общеобразовательных организациях города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01 1 00 10060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2 622 000,00</w:t>
            </w:r>
          </w:p>
        </w:tc>
      </w:tr>
      <w:tr w:rsidR="00B00593" w:rsidRPr="00A75EEA" w:rsidTr="00A75EEA">
        <w:trPr>
          <w:trHeight w:val="37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01 1 00 10060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2 622 000,00</w:t>
            </w:r>
          </w:p>
        </w:tc>
      </w:tr>
      <w:tr w:rsidR="00B00593" w:rsidRPr="00A75EEA" w:rsidTr="00A75EEA">
        <w:trPr>
          <w:trHeight w:val="114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01 1 00 20010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16 404 000,00</w:t>
            </w:r>
          </w:p>
        </w:tc>
      </w:tr>
      <w:tr w:rsidR="00B00593" w:rsidRPr="00A75EEA" w:rsidTr="00A75EEA">
        <w:trPr>
          <w:trHeight w:val="37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01 1 00 20010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16 404 000,00</w:t>
            </w:r>
          </w:p>
        </w:tc>
      </w:tr>
      <w:tr w:rsidR="00B00593" w:rsidRPr="00A75EEA" w:rsidTr="00A75EEA">
        <w:trPr>
          <w:trHeight w:val="111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Субсидия на возмещение затрат негосударственным общеобразовательным учреждениям на компенсацию коммунальных платежей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01 1 00 20210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2 750 000,00</w:t>
            </w:r>
          </w:p>
        </w:tc>
      </w:tr>
      <w:tr w:rsidR="00B00593" w:rsidRPr="00A75EEA" w:rsidTr="00A75EEA">
        <w:trPr>
          <w:trHeight w:val="82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01 1 00 20210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2 750 000,00</w:t>
            </w:r>
          </w:p>
        </w:tc>
      </w:tr>
      <w:tr w:rsidR="00B00593" w:rsidRPr="00A75EEA" w:rsidTr="00A75EEA">
        <w:trPr>
          <w:trHeight w:val="81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01 1 00 21590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151 249 717,24</w:t>
            </w:r>
          </w:p>
        </w:tc>
      </w:tr>
      <w:tr w:rsidR="00B00593" w:rsidRPr="00A75EEA" w:rsidTr="00A75EEA">
        <w:trPr>
          <w:trHeight w:val="76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01 1 00 21590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151 249 717,24</w:t>
            </w:r>
          </w:p>
        </w:tc>
      </w:tr>
      <w:tr w:rsidR="00B00593" w:rsidRPr="00A75EEA" w:rsidTr="00A75EEA">
        <w:trPr>
          <w:trHeight w:val="78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01 1 00 22590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58 851 740,13</w:t>
            </w:r>
          </w:p>
        </w:tc>
      </w:tr>
      <w:tr w:rsidR="00B00593" w:rsidRPr="00A75EEA" w:rsidTr="00A75EEA">
        <w:trPr>
          <w:trHeight w:val="82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01 1 00 22590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58 851 740,13</w:t>
            </w:r>
          </w:p>
        </w:tc>
      </w:tr>
      <w:tr w:rsidR="00B00593" w:rsidRPr="00A75EEA" w:rsidTr="00A75EEA">
        <w:trPr>
          <w:trHeight w:val="73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нового здания МБОУ СШ № 2 в г.Дзержинск Нижегородской области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01 1 00 28050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650 000,00</w:t>
            </w:r>
          </w:p>
        </w:tc>
      </w:tr>
      <w:tr w:rsidR="00B00593" w:rsidRPr="00A75EEA" w:rsidTr="00A75EEA">
        <w:trPr>
          <w:trHeight w:val="73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01 1 00 28050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650 000,00</w:t>
            </w:r>
          </w:p>
        </w:tc>
      </w:tr>
      <w:tr w:rsidR="00B00593" w:rsidRPr="00A75EEA" w:rsidTr="00A75EEA">
        <w:trPr>
          <w:trHeight w:val="78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01 1 00 28590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7 540 000,00</w:t>
            </w:r>
          </w:p>
        </w:tc>
      </w:tr>
      <w:tr w:rsidR="00B00593" w:rsidRPr="00A75EEA" w:rsidTr="00A75EEA">
        <w:trPr>
          <w:trHeight w:val="76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01 1 00 28590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7 540 000,00</w:t>
            </w:r>
          </w:p>
        </w:tc>
      </w:tr>
      <w:tr w:rsidR="00B00593" w:rsidRPr="00A75EEA" w:rsidTr="00A75EEA">
        <w:trPr>
          <w:trHeight w:val="193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2 116 717,57</w:t>
            </w:r>
          </w:p>
        </w:tc>
      </w:tr>
      <w:tr w:rsidR="00B00593" w:rsidRPr="00A75EEA" w:rsidTr="00A75EEA">
        <w:trPr>
          <w:trHeight w:val="190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385,48</w:t>
            </w:r>
          </w:p>
        </w:tc>
      </w:tr>
      <w:tr w:rsidR="00B00593" w:rsidRPr="00A75EEA" w:rsidTr="00A75EEA">
        <w:trPr>
          <w:trHeight w:val="78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2 033 517,57</w:t>
            </w:r>
          </w:p>
        </w:tc>
      </w:tr>
      <w:tr w:rsidR="00B00593" w:rsidRPr="00A75EEA" w:rsidTr="00A75EEA">
        <w:trPr>
          <w:trHeight w:val="37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82 814,52</w:t>
            </w:r>
          </w:p>
        </w:tc>
      </w:tr>
      <w:tr w:rsidR="00B00593" w:rsidRPr="00A75EEA" w:rsidTr="00A75EEA">
        <w:trPr>
          <w:trHeight w:val="75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01 1 00 49590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7 677 309,97</w:t>
            </w:r>
          </w:p>
        </w:tc>
      </w:tr>
      <w:tr w:rsidR="00B00593" w:rsidRPr="00A75EEA" w:rsidTr="00A75EEA">
        <w:trPr>
          <w:trHeight w:val="82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01 1 00 49590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7 677 309,97</w:t>
            </w:r>
          </w:p>
        </w:tc>
      </w:tr>
      <w:tr w:rsidR="00B00593" w:rsidRPr="00A75EEA" w:rsidTr="00A75EEA">
        <w:trPr>
          <w:trHeight w:val="204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на обеспечение бесплатного двухразового питания учащихся с ограниченными возможностями здоровья в общеобразовательных организациях города, обучающихся по адаптированным общеобразовательным программам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01 1 00 60210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22 336 300,00</w:t>
            </w:r>
          </w:p>
        </w:tc>
      </w:tr>
      <w:tr w:rsidR="00B00593" w:rsidRPr="00A75EEA" w:rsidTr="00A75EEA">
        <w:trPr>
          <w:trHeight w:val="37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01 1 00 60210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22 336 300,00</w:t>
            </w:r>
          </w:p>
        </w:tc>
      </w:tr>
      <w:tr w:rsidR="00B00593" w:rsidRPr="00A75EEA" w:rsidTr="00A75EEA">
        <w:trPr>
          <w:trHeight w:val="114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930 072 400,00</w:t>
            </w:r>
          </w:p>
        </w:tc>
      </w:tr>
      <w:tr w:rsidR="00B00593" w:rsidRPr="00A75EEA" w:rsidTr="00A75EEA">
        <w:trPr>
          <w:trHeight w:val="189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30 667 200,00</w:t>
            </w:r>
          </w:p>
        </w:tc>
      </w:tr>
      <w:tr w:rsidR="00B00593" w:rsidRPr="00A75EEA" w:rsidTr="00A75EEA">
        <w:trPr>
          <w:trHeight w:val="75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3 066 700,00</w:t>
            </w:r>
          </w:p>
        </w:tc>
      </w:tr>
      <w:tr w:rsidR="00B00593" w:rsidRPr="00A75EEA" w:rsidTr="00A75EEA">
        <w:trPr>
          <w:trHeight w:val="78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896 338 500,00</w:t>
            </w:r>
          </w:p>
        </w:tc>
      </w:tr>
      <w:tr w:rsidR="00B00593" w:rsidRPr="00A75EEA" w:rsidTr="00A75EEA">
        <w:trPr>
          <w:trHeight w:val="340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01 1 00 73320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4 540 100,00</w:t>
            </w:r>
          </w:p>
        </w:tc>
      </w:tr>
      <w:tr w:rsidR="00B00593" w:rsidRPr="00A75EEA" w:rsidTr="00A75EEA">
        <w:trPr>
          <w:trHeight w:val="37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01 1 00 73320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4 540 100,00</w:t>
            </w:r>
          </w:p>
        </w:tc>
      </w:tr>
      <w:tr w:rsidR="00B00593" w:rsidRPr="00A75EEA" w:rsidTr="00A75EEA">
        <w:trPr>
          <w:trHeight w:val="474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01 1 00 73380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22 384 600,00</w:t>
            </w:r>
          </w:p>
        </w:tc>
      </w:tr>
      <w:tr w:rsidR="00B00593" w:rsidRPr="00A75EEA" w:rsidTr="00A75EEA">
        <w:trPr>
          <w:trHeight w:val="81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01 1 00 73380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22 384 600,00</w:t>
            </w:r>
          </w:p>
        </w:tc>
      </w:tr>
      <w:tr w:rsidR="00B00593" w:rsidRPr="00A75EEA" w:rsidTr="00A75EEA">
        <w:trPr>
          <w:trHeight w:val="228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общего и дополнительного образования городского округа город Дзержинск"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16 202 800,00</w:t>
            </w:r>
          </w:p>
        </w:tc>
      </w:tr>
      <w:tr w:rsidR="00B00593" w:rsidRPr="00A75EEA" w:rsidTr="00A75EEA">
        <w:trPr>
          <w:trHeight w:val="76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16 202 800,00</w:t>
            </w:r>
          </w:p>
        </w:tc>
      </w:tr>
      <w:tr w:rsidR="00B00593" w:rsidRPr="00A75EEA" w:rsidTr="00A75EEA">
        <w:trPr>
          <w:trHeight w:val="156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доступной среды в общеобразовательных организациях и организациях дополнительного образования, реализующих общеобразовательные программы"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2 908 136,00</w:t>
            </w:r>
          </w:p>
        </w:tc>
      </w:tr>
      <w:tr w:rsidR="00B00593" w:rsidRPr="00A75EEA" w:rsidTr="00A75EEA">
        <w:trPr>
          <w:trHeight w:val="265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мероприятий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2 00 L0270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2 908 136,00</w:t>
            </w:r>
          </w:p>
        </w:tc>
      </w:tr>
      <w:tr w:rsidR="00B00593" w:rsidRPr="00A75EEA" w:rsidTr="00A75EEA">
        <w:trPr>
          <w:trHeight w:val="78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2 00 L0270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2 908 136,00</w:t>
            </w:r>
          </w:p>
        </w:tc>
      </w:tr>
      <w:tr w:rsidR="00B00593" w:rsidRPr="00A75EEA" w:rsidTr="00A75EEA">
        <w:trPr>
          <w:trHeight w:val="118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530 751 341,04</w:t>
            </w:r>
          </w:p>
        </w:tc>
      </w:tr>
      <w:tr w:rsidR="00B00593" w:rsidRPr="00A75EEA" w:rsidTr="00A75EEA">
        <w:trPr>
          <w:trHeight w:val="69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227 158 210,98</w:t>
            </w:r>
          </w:p>
        </w:tc>
      </w:tr>
      <w:tr w:rsidR="00B00593" w:rsidRPr="00A75EEA" w:rsidTr="00A75EEA">
        <w:trPr>
          <w:trHeight w:val="117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02 1 00 01590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217 524 809,83</w:t>
            </w:r>
          </w:p>
        </w:tc>
      </w:tr>
      <w:tr w:rsidR="00B00593" w:rsidRPr="00A75EEA" w:rsidTr="00A75EEA">
        <w:trPr>
          <w:trHeight w:val="76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02 1 00 01590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217 524 809,83</w:t>
            </w:r>
          </w:p>
        </w:tc>
      </w:tr>
      <w:tr w:rsidR="00B00593" w:rsidRPr="00A75EEA" w:rsidTr="00A75EEA">
        <w:trPr>
          <w:trHeight w:val="39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объездной дороги в пос.Дачный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02 1 00 23070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1 551 100,00</w:t>
            </w:r>
          </w:p>
        </w:tc>
      </w:tr>
      <w:tr w:rsidR="00B00593" w:rsidRPr="00A75EEA" w:rsidTr="00A75EEA">
        <w:trPr>
          <w:trHeight w:val="73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02 1 00 23070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1 551 100,00</w:t>
            </w:r>
          </w:p>
        </w:tc>
      </w:tr>
      <w:tr w:rsidR="00B00593" w:rsidRPr="00A75EEA" w:rsidTr="00A75EEA">
        <w:trPr>
          <w:trHeight w:val="112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Проект организации безопасности дорожного движения при подготовке проведения Чемпионата мира по футболу в 2018 году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02 1 00 27010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296 901,15</w:t>
            </w:r>
          </w:p>
        </w:tc>
      </w:tr>
      <w:tr w:rsidR="00B00593" w:rsidRPr="00A75EEA" w:rsidTr="00A75EEA">
        <w:trPr>
          <w:trHeight w:val="75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02 1 00 27010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296 901,15</w:t>
            </w:r>
          </w:p>
        </w:tc>
      </w:tr>
      <w:tr w:rsidR="00B00593" w:rsidRPr="00A75EEA" w:rsidTr="00A75EEA">
        <w:trPr>
          <w:trHeight w:val="111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мероприятия по перемещению остановок общественного транспорта и пешеходного перехода на пересечении ул.Патоличева и б-ра Космонавтов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02 1 00 27130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B00593" w:rsidRPr="00A75EEA" w:rsidTr="00A75EEA">
        <w:trPr>
          <w:trHeight w:val="78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02 1 00 27130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B00593" w:rsidRPr="00A75EEA" w:rsidTr="00A75EEA">
        <w:trPr>
          <w:trHeight w:val="226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транспортно-дорожной сети и благоустройства территории города Дзержинска"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1 00 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1 895 400,00</w:t>
            </w:r>
          </w:p>
        </w:tc>
      </w:tr>
      <w:tr w:rsidR="00B00593" w:rsidRPr="00A75EEA" w:rsidTr="00A75EEA">
        <w:trPr>
          <w:trHeight w:val="78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1 00 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1 895 400,00</w:t>
            </w:r>
          </w:p>
        </w:tc>
      </w:tr>
      <w:tr w:rsidR="00B00593" w:rsidRPr="00A75EEA" w:rsidTr="00A75EEA">
        <w:trPr>
          <w:trHeight w:val="109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1 00 S2210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4 890 000,00</w:t>
            </w:r>
          </w:p>
        </w:tc>
      </w:tr>
      <w:tr w:rsidR="00B00593" w:rsidRPr="00A75EEA" w:rsidTr="00A75EEA">
        <w:trPr>
          <w:trHeight w:val="75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1 00 S2210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4 890 000,00</w:t>
            </w:r>
          </w:p>
        </w:tc>
      </w:tr>
      <w:tr w:rsidR="00B00593" w:rsidRPr="00A75EEA" w:rsidTr="00A75EEA">
        <w:trPr>
          <w:trHeight w:val="37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132 623 130,06</w:t>
            </w:r>
          </w:p>
        </w:tc>
      </w:tr>
      <w:tr w:rsidR="00B00593" w:rsidRPr="00A75EEA" w:rsidTr="00A75EEA">
        <w:trPr>
          <w:trHeight w:val="39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Организация благоустройства и озеленения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02 2 00 09590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46 622 388,35</w:t>
            </w:r>
          </w:p>
        </w:tc>
      </w:tr>
      <w:tr w:rsidR="00B00593" w:rsidRPr="00A75EEA" w:rsidTr="00A75EEA">
        <w:trPr>
          <w:trHeight w:val="75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02 2 00 09590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46 622 388,35</w:t>
            </w:r>
          </w:p>
        </w:tc>
      </w:tr>
      <w:tr w:rsidR="00B00593" w:rsidRPr="00A75EEA" w:rsidTr="00A75EEA">
        <w:trPr>
          <w:trHeight w:val="37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освещения улиц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02 2 00 10590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48 716 469,39</w:t>
            </w:r>
          </w:p>
        </w:tc>
      </w:tr>
      <w:tr w:rsidR="00B00593" w:rsidRPr="00A75EEA" w:rsidTr="00A75EEA">
        <w:trPr>
          <w:trHeight w:val="76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02 2 00 10590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48 716 469,39</w:t>
            </w:r>
          </w:p>
        </w:tc>
      </w:tr>
      <w:tr w:rsidR="00B00593" w:rsidRPr="00A75EEA" w:rsidTr="00A75EEA">
        <w:trPr>
          <w:trHeight w:val="33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Уборка территории и аналогичная деятельность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02 2 00 11590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703 900,00</w:t>
            </w:r>
          </w:p>
        </w:tc>
      </w:tr>
      <w:tr w:rsidR="00B00593" w:rsidRPr="00A75EEA" w:rsidTr="00A75EEA">
        <w:trPr>
          <w:trHeight w:val="75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02 2 00 11590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703 900,00</w:t>
            </w:r>
          </w:p>
        </w:tc>
      </w:tr>
      <w:tr w:rsidR="00B00593" w:rsidRPr="00A75EEA" w:rsidTr="00A75EEA">
        <w:trPr>
          <w:trHeight w:val="15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Выдача разрешений на установку рекламных конструкций на территории городского округа, аннулирование таких разрешений, выдача предписаний о демонтаже самовольно установленных рекламных конструкций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2 662 832,32</w:t>
            </w:r>
          </w:p>
        </w:tc>
      </w:tr>
      <w:tr w:rsidR="00B00593" w:rsidRPr="00A75EEA" w:rsidTr="00A75EEA">
        <w:trPr>
          <w:trHeight w:val="186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2 475 787,66</w:t>
            </w:r>
          </w:p>
        </w:tc>
      </w:tr>
      <w:tr w:rsidR="00B00593" w:rsidRPr="00A75EEA" w:rsidTr="00A75EEA">
        <w:trPr>
          <w:trHeight w:val="69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144 500,00</w:t>
            </w:r>
          </w:p>
        </w:tc>
      </w:tr>
      <w:tr w:rsidR="00B00593" w:rsidRPr="00A75EEA" w:rsidTr="00A75EEA">
        <w:trPr>
          <w:trHeight w:val="37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42 544,66</w:t>
            </w:r>
          </w:p>
        </w:tc>
      </w:tr>
      <w:tr w:rsidR="00B00593" w:rsidRPr="00A75EEA" w:rsidTr="00A75EEA">
        <w:trPr>
          <w:trHeight w:val="37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Организация общественных работ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02 2 00 20220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791 000,00</w:t>
            </w:r>
          </w:p>
        </w:tc>
      </w:tr>
      <w:tr w:rsidR="00B00593" w:rsidRPr="00A75EEA" w:rsidTr="00A75EEA">
        <w:trPr>
          <w:trHeight w:val="81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02 2 00 20220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791 000,00</w:t>
            </w:r>
          </w:p>
        </w:tc>
      </w:tr>
      <w:tr w:rsidR="00B00593" w:rsidRPr="00A75EEA" w:rsidTr="00A75EEA">
        <w:trPr>
          <w:trHeight w:val="73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Ликвидация несанкционированных свалок на селитебной территории городского округа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02 2 00 23010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5 274 893,65</w:t>
            </w:r>
          </w:p>
        </w:tc>
      </w:tr>
      <w:tr w:rsidR="00B00593" w:rsidRPr="00A75EEA" w:rsidTr="00A75EEA">
        <w:trPr>
          <w:trHeight w:val="70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02 2 00 23010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5 274 893,65</w:t>
            </w:r>
          </w:p>
        </w:tc>
      </w:tr>
      <w:tr w:rsidR="00B00593" w:rsidRPr="00A75EEA" w:rsidTr="00A75EEA">
        <w:trPr>
          <w:trHeight w:val="67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благоустройство территории и водоема озера Утиное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02 2 00 23100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B00593" w:rsidRPr="00A75EEA" w:rsidTr="00A75EEA">
        <w:trPr>
          <w:trHeight w:val="79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02 2 00 23100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B00593" w:rsidRPr="00A75EEA" w:rsidTr="00A75EEA">
        <w:trPr>
          <w:trHeight w:val="111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Устройство уличного освещения по ул.Новая, ул.Восточная, ул.Чкалова, ул.Советская в пос.Желнино городского округа город Дзержинск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02 2 00 28040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5 926 300,00</w:t>
            </w:r>
          </w:p>
        </w:tc>
      </w:tr>
      <w:tr w:rsidR="00B00593" w:rsidRPr="00A75EEA" w:rsidTr="00A75EEA">
        <w:trPr>
          <w:trHeight w:val="73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02 2 00 28040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5 926 300,00</w:t>
            </w:r>
          </w:p>
        </w:tc>
      </w:tr>
      <w:tr w:rsidR="00B00593" w:rsidRPr="00A75EEA" w:rsidTr="00A75EEA">
        <w:trPr>
          <w:trHeight w:val="225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02 2 00 73310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4 143 400,00</w:t>
            </w:r>
          </w:p>
        </w:tc>
      </w:tr>
      <w:tr w:rsidR="00B00593" w:rsidRPr="00A75EEA" w:rsidTr="00A75EEA">
        <w:trPr>
          <w:trHeight w:val="76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02 2 00 73310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4 143 400,00</w:t>
            </w:r>
          </w:p>
        </w:tc>
      </w:tr>
      <w:tr w:rsidR="00B00593" w:rsidRPr="00A75EEA" w:rsidTr="00A75EEA">
        <w:trPr>
          <w:trHeight w:val="225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транспортно-дорожной сети и благоустройства территории города Дзержинска"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5 423 100,00</w:t>
            </w:r>
          </w:p>
        </w:tc>
      </w:tr>
      <w:tr w:rsidR="00B00593" w:rsidRPr="00A75EEA" w:rsidTr="00A75EEA">
        <w:trPr>
          <w:trHeight w:val="78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5 423 100,00</w:t>
            </w:r>
          </w:p>
        </w:tc>
      </w:tr>
      <w:tr w:rsidR="00B00593" w:rsidRPr="00A75EEA" w:rsidTr="00A75EEA">
        <w:trPr>
          <w:trHeight w:val="45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проекта по поддержке местных инициатив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S2600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11 358 846,35</w:t>
            </w:r>
          </w:p>
        </w:tc>
      </w:tr>
      <w:tr w:rsidR="00B00593" w:rsidRPr="00A75EEA" w:rsidTr="00A75EEA">
        <w:trPr>
          <w:trHeight w:val="76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S2600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11 358 846,35</w:t>
            </w:r>
          </w:p>
        </w:tc>
      </w:tr>
      <w:tr w:rsidR="00B00593" w:rsidRPr="00A75EEA" w:rsidTr="00A75EEA">
        <w:trPr>
          <w:trHeight w:val="75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"Формирование современной городской среды на 2017 год"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02 3 00 00000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170 970 000,00</w:t>
            </w:r>
          </w:p>
        </w:tc>
      </w:tr>
      <w:tr w:rsidR="00B00593" w:rsidRPr="00A75EEA" w:rsidTr="00A75EEA">
        <w:trPr>
          <w:trHeight w:val="43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формирование современной городской среды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3 00 L5550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170 970 000,00</w:t>
            </w:r>
          </w:p>
        </w:tc>
      </w:tr>
      <w:tr w:rsidR="00B00593" w:rsidRPr="00A75EEA" w:rsidTr="00A75EEA">
        <w:trPr>
          <w:trHeight w:val="81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3 00 L5550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170 970 000,00</w:t>
            </w:r>
          </w:p>
        </w:tc>
      </w:tr>
      <w:tr w:rsidR="00B00593" w:rsidRPr="00A75EEA" w:rsidTr="00A75EEA">
        <w:trPr>
          <w:trHeight w:val="112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13 406 677,75</w:t>
            </w:r>
          </w:p>
        </w:tc>
      </w:tr>
      <w:tr w:rsidR="00B00593" w:rsidRPr="00A75EEA" w:rsidTr="00A75EEA">
        <w:trPr>
          <w:trHeight w:val="72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03 1 00 00000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13 406 677,75</w:t>
            </w:r>
          </w:p>
        </w:tc>
      </w:tr>
      <w:tr w:rsidR="00B00593" w:rsidRPr="00A75EEA" w:rsidTr="00A75EEA">
        <w:trPr>
          <w:trHeight w:val="118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Оказание имущественной поддержки субъектам малого и среднего предпринимательства в виде передачи в пользование государственного имущества на льготных условиях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03 1 00 03590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5 489 321,09</w:t>
            </w:r>
          </w:p>
        </w:tc>
      </w:tr>
      <w:tr w:rsidR="00B00593" w:rsidRPr="00A75EEA" w:rsidTr="00A75EEA">
        <w:trPr>
          <w:trHeight w:val="76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03 1 00 03590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5 489 321,09</w:t>
            </w:r>
          </w:p>
        </w:tc>
      </w:tr>
      <w:tr w:rsidR="00B00593" w:rsidRPr="00A75EEA" w:rsidTr="00A75EEA">
        <w:trPr>
          <w:trHeight w:val="73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бизнес-инкубатора в г.Дзержинск Нижегородской области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03 1 00 28030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3 241 656,66</w:t>
            </w:r>
          </w:p>
        </w:tc>
      </w:tr>
      <w:tr w:rsidR="00B00593" w:rsidRPr="00A75EEA" w:rsidTr="00A75EEA">
        <w:trPr>
          <w:trHeight w:val="70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03 1 00 28030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3 241 656,66</w:t>
            </w:r>
          </w:p>
        </w:tc>
      </w:tr>
      <w:tr w:rsidR="00B00593" w:rsidRPr="00A75EEA" w:rsidTr="00A75EEA">
        <w:trPr>
          <w:trHeight w:val="118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Субсидии на проведение мероприятий, способствующих созданию благоприятных условий и информационное обеспечение для ведения малого и среднего предпринимательства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03 1 00 60020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1 220 000,00</w:t>
            </w:r>
          </w:p>
        </w:tc>
      </w:tr>
      <w:tr w:rsidR="00B00593" w:rsidRPr="00A75EEA" w:rsidTr="00A75EEA">
        <w:trPr>
          <w:trHeight w:val="76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03 1 00 60020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1 220 000,00</w:t>
            </w:r>
          </w:p>
        </w:tc>
      </w:tr>
      <w:tr w:rsidR="00B00593" w:rsidRPr="00A75EEA" w:rsidTr="00A75EEA">
        <w:trPr>
          <w:trHeight w:val="150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поддержки субъектам малого и среднего предпринимательства в ведении собственного дела, развитие инфраструктуры поддержки субъектов малого и среднего предпринимательства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03 1 00 60030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2 580 000,00</w:t>
            </w:r>
          </w:p>
        </w:tc>
      </w:tr>
      <w:tr w:rsidR="00B00593" w:rsidRPr="00A75EEA" w:rsidTr="00A75EEA">
        <w:trPr>
          <w:trHeight w:val="76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03 1 00 60030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2 580 000,00</w:t>
            </w:r>
          </w:p>
        </w:tc>
      </w:tr>
      <w:tr w:rsidR="00B00593" w:rsidRPr="00A75EEA" w:rsidTr="00A75EEA">
        <w:trPr>
          <w:trHeight w:val="223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 1 00 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875 700,00</w:t>
            </w:r>
          </w:p>
        </w:tc>
      </w:tr>
      <w:tr w:rsidR="00B00593" w:rsidRPr="00A75EEA" w:rsidTr="00A75EEA">
        <w:trPr>
          <w:trHeight w:val="75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 1 00 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875 700,00</w:t>
            </w:r>
          </w:p>
        </w:tc>
      </w:tr>
      <w:tr w:rsidR="00B00593" w:rsidRPr="00A75EEA" w:rsidTr="00A75EEA">
        <w:trPr>
          <w:trHeight w:val="78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32 042 574,53</w:t>
            </w:r>
          </w:p>
        </w:tc>
      </w:tr>
      <w:tr w:rsidR="00B00593" w:rsidRPr="00A75EEA" w:rsidTr="00A75EEA">
        <w:trPr>
          <w:trHeight w:val="150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04 1 00 00000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32 042 574,53</w:t>
            </w:r>
          </w:p>
        </w:tc>
      </w:tr>
      <w:tr w:rsidR="00B00593" w:rsidRPr="00A75EEA" w:rsidTr="00A75EEA">
        <w:trPr>
          <w:trHeight w:val="78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04 1 00 10140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202 500,00</w:t>
            </w:r>
          </w:p>
        </w:tc>
      </w:tr>
      <w:tr w:rsidR="00B00593" w:rsidRPr="00A75EEA" w:rsidTr="00A75EEA">
        <w:trPr>
          <w:trHeight w:val="37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04 1 00 10140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202 500,00</w:t>
            </w:r>
          </w:p>
        </w:tc>
      </w:tr>
      <w:tr w:rsidR="00B00593" w:rsidRPr="00A75EEA" w:rsidTr="00A75EEA">
        <w:trPr>
          <w:trHeight w:val="37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Ремонт помещения по адресу ул. Урицкого, 12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04 1 00 27220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794 305,83</w:t>
            </w:r>
          </w:p>
        </w:tc>
      </w:tr>
      <w:tr w:rsidR="00B00593" w:rsidRPr="00A75EEA" w:rsidTr="00A75EEA">
        <w:trPr>
          <w:trHeight w:val="78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04 1 00 27220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794 305,83</w:t>
            </w:r>
          </w:p>
        </w:tc>
      </w:tr>
      <w:tr w:rsidR="00B00593" w:rsidRPr="00A75EEA" w:rsidTr="00A75EEA">
        <w:trPr>
          <w:trHeight w:val="108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Развитие и совершенствование органов управления городского звена РСЧС, модернизация ЕДДС с созданием ситуационного центра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04 1 00 27230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</w:tr>
      <w:tr w:rsidR="00B00593" w:rsidRPr="00A75EEA" w:rsidTr="00A75EEA">
        <w:trPr>
          <w:trHeight w:val="75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04 1 00 27230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</w:tr>
      <w:tr w:rsidR="00B00593" w:rsidRPr="00A75EEA" w:rsidTr="00A75EEA">
        <w:trPr>
          <w:trHeight w:val="37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сфере гражданской обороны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04 1 00 46590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2 923 800,00</w:t>
            </w:r>
          </w:p>
        </w:tc>
      </w:tr>
      <w:tr w:rsidR="00B00593" w:rsidRPr="00A75EEA" w:rsidTr="00A75EEA">
        <w:trPr>
          <w:trHeight w:val="76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04 1 00 46590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2 923 800,00</w:t>
            </w:r>
          </w:p>
        </w:tc>
      </w:tr>
      <w:tr w:rsidR="00B00593" w:rsidRPr="00A75EEA" w:rsidTr="00A75EEA">
        <w:trPr>
          <w:trHeight w:val="118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04 1 00 47590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5 758 868,70</w:t>
            </w:r>
          </w:p>
        </w:tc>
      </w:tr>
      <w:tr w:rsidR="00B00593" w:rsidRPr="00A75EEA" w:rsidTr="00A75EEA">
        <w:trPr>
          <w:trHeight w:val="76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04 1 00 47590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5 758 868,70</w:t>
            </w:r>
          </w:p>
        </w:tc>
      </w:tr>
      <w:tr w:rsidR="00B00593" w:rsidRPr="00A75EEA" w:rsidTr="00A75EEA">
        <w:trPr>
          <w:trHeight w:val="36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04 1 00 48590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8 643 161,00</w:t>
            </w:r>
          </w:p>
        </w:tc>
      </w:tr>
      <w:tr w:rsidR="00B00593" w:rsidRPr="00A75EEA" w:rsidTr="00A75EEA">
        <w:trPr>
          <w:trHeight w:val="75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04 1 00 48590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8 643 161,00</w:t>
            </w:r>
          </w:p>
        </w:tc>
      </w:tr>
      <w:tr w:rsidR="00B00593" w:rsidRPr="00A75EEA" w:rsidTr="00A75EEA">
        <w:trPr>
          <w:trHeight w:val="33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Обеспечение безопасности населения на водных объектах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04 1 00 49590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555 239,00</w:t>
            </w:r>
          </w:p>
        </w:tc>
      </w:tr>
      <w:tr w:rsidR="00B00593" w:rsidRPr="00A75EEA" w:rsidTr="00A75EEA">
        <w:trPr>
          <w:trHeight w:val="81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04 1 00 49590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555 239,00</w:t>
            </w:r>
          </w:p>
        </w:tc>
      </w:tr>
      <w:tr w:rsidR="00B00593" w:rsidRPr="00A75EEA" w:rsidTr="00A75EEA">
        <w:trPr>
          <w:trHeight w:val="228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 1 00 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3 670 500,00</w:t>
            </w:r>
          </w:p>
        </w:tc>
      </w:tr>
      <w:tr w:rsidR="00B00593" w:rsidRPr="00A75EEA" w:rsidTr="00A75EEA">
        <w:trPr>
          <w:trHeight w:val="76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 1 00 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3 670 500,00</w:t>
            </w:r>
          </w:p>
        </w:tc>
      </w:tr>
      <w:tr w:rsidR="00B00593" w:rsidRPr="00A75EEA" w:rsidTr="00A75EEA">
        <w:trPr>
          <w:trHeight w:val="150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единых дежурно-диспетчерских служб муниципальных образований Нижегородской области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 1 00 S2320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158 800,00</w:t>
            </w:r>
          </w:p>
        </w:tc>
      </w:tr>
      <w:tr w:rsidR="00B00593" w:rsidRPr="00A75EEA" w:rsidTr="00A75EEA">
        <w:trPr>
          <w:trHeight w:val="76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 1 00 S2320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158 800,00</w:t>
            </w:r>
          </w:p>
        </w:tc>
      </w:tr>
      <w:tr w:rsidR="00B00593" w:rsidRPr="00A75EEA" w:rsidTr="00A75EEA">
        <w:trPr>
          <w:trHeight w:val="114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73 185 284,70</w:t>
            </w:r>
          </w:p>
        </w:tc>
      </w:tr>
      <w:tr w:rsidR="00B00593" w:rsidRPr="00A75EEA" w:rsidTr="00A75EEA">
        <w:trPr>
          <w:trHeight w:val="76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05 1 00 00000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25 972 867,81</w:t>
            </w:r>
          </w:p>
        </w:tc>
      </w:tr>
      <w:tr w:rsidR="00B00593" w:rsidRPr="00A75EEA" w:rsidTr="00A75EEA">
        <w:trPr>
          <w:trHeight w:val="40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15 261 624,81</w:t>
            </w:r>
          </w:p>
        </w:tc>
      </w:tr>
      <w:tr w:rsidR="00B00593" w:rsidRPr="00A75EEA" w:rsidTr="00A75EEA">
        <w:trPr>
          <w:trHeight w:val="190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8 297 085,90</w:t>
            </w:r>
          </w:p>
        </w:tc>
      </w:tr>
      <w:tr w:rsidR="00B00593" w:rsidRPr="00A75EEA" w:rsidTr="00A75EEA">
        <w:trPr>
          <w:trHeight w:val="75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6 924 538,91</w:t>
            </w:r>
          </w:p>
        </w:tc>
      </w:tr>
      <w:tr w:rsidR="00B00593" w:rsidRPr="00A75EEA" w:rsidTr="00A75EEA">
        <w:trPr>
          <w:trHeight w:val="37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B00593" w:rsidRPr="00A75EEA" w:rsidTr="00A75EEA">
        <w:trPr>
          <w:trHeight w:val="76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05 1 00 23030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B00593" w:rsidRPr="00A75EEA" w:rsidTr="00A75EEA">
        <w:trPr>
          <w:trHeight w:val="75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05 1 00 23030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B00593" w:rsidRPr="00A75EEA" w:rsidTr="00A75EEA">
        <w:trPr>
          <w:trHeight w:val="153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неканализированных многоквартирных домов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05 1 00 60040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B00593" w:rsidRPr="00A75EEA" w:rsidTr="00A75EEA">
        <w:trPr>
          <w:trHeight w:val="37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05 1 00 60040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B00593" w:rsidRPr="00A75EEA" w:rsidTr="00A75EEA">
        <w:trPr>
          <w:trHeight w:val="115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05 1 00 60060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1 435 365,00</w:t>
            </w:r>
          </w:p>
        </w:tc>
      </w:tr>
      <w:tr w:rsidR="00B00593" w:rsidRPr="00A75EEA" w:rsidTr="00A75EEA">
        <w:trPr>
          <w:trHeight w:val="37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05 1 00 60060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1 435 365,00</w:t>
            </w:r>
          </w:p>
        </w:tc>
      </w:tr>
      <w:tr w:rsidR="00B00593" w:rsidRPr="00A75EEA" w:rsidTr="00A75EEA">
        <w:trPr>
          <w:trHeight w:val="78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05 1 00 60080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2 140 378,00</w:t>
            </w:r>
          </w:p>
        </w:tc>
      </w:tr>
      <w:tr w:rsidR="00B00593" w:rsidRPr="00A75EEA" w:rsidTr="00A75EEA">
        <w:trPr>
          <w:trHeight w:val="37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05 1 00 60080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2 140 378,00</w:t>
            </w:r>
          </w:p>
        </w:tc>
      </w:tr>
      <w:tr w:rsidR="00B00593" w:rsidRPr="00A75EEA" w:rsidTr="00A75EEA">
        <w:trPr>
          <w:trHeight w:val="229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1 00 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1 635 500,00</w:t>
            </w:r>
          </w:p>
        </w:tc>
      </w:tr>
      <w:tr w:rsidR="00B00593" w:rsidRPr="00A75EEA" w:rsidTr="00A75EEA">
        <w:trPr>
          <w:trHeight w:val="184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1 00 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1 635 500,00</w:t>
            </w:r>
          </w:p>
        </w:tc>
      </w:tr>
      <w:tr w:rsidR="00B00593" w:rsidRPr="00A75EEA" w:rsidTr="00A75EEA">
        <w:trPr>
          <w:trHeight w:val="111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05 2 00 00000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21 800 000,00</w:t>
            </w:r>
          </w:p>
        </w:tc>
      </w:tr>
      <w:tr w:rsidR="00B00593" w:rsidRPr="00A75EEA" w:rsidTr="00A75EEA">
        <w:trPr>
          <w:trHeight w:val="43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Разработка новой маршрутной сети общественного транспорта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05 2 00 23150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1 800 000,00</w:t>
            </w:r>
          </w:p>
        </w:tc>
      </w:tr>
      <w:tr w:rsidR="00B00593" w:rsidRPr="00A75EEA" w:rsidTr="00A75EEA">
        <w:trPr>
          <w:trHeight w:val="73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05 2 00 23150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1 800 000,00</w:t>
            </w:r>
          </w:p>
        </w:tc>
      </w:tr>
      <w:tr w:rsidR="00B00593" w:rsidRPr="00A75EEA" w:rsidTr="00A75EEA">
        <w:trPr>
          <w:trHeight w:val="118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недополученных доходов хозяйствующим субъектам, осуществляющим пассажирские перевозки горэлектротранспортом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05 2 00 60010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</w:tr>
      <w:tr w:rsidR="00B00593" w:rsidRPr="00A75EEA" w:rsidTr="00A75EEA">
        <w:trPr>
          <w:trHeight w:val="37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05 2 00 60010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</w:tr>
      <w:tr w:rsidR="00B00593" w:rsidRPr="00A75EEA" w:rsidTr="00A75EEA">
        <w:trPr>
          <w:trHeight w:val="78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10 397 516,89</w:t>
            </w:r>
          </w:p>
        </w:tc>
      </w:tr>
      <w:tr w:rsidR="00B00593" w:rsidRPr="00A75EEA" w:rsidTr="00A75EEA">
        <w:trPr>
          <w:trHeight w:val="39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8 245 716,89</w:t>
            </w:r>
          </w:p>
        </w:tc>
      </w:tr>
      <w:tr w:rsidR="00B00593" w:rsidRPr="00A75EEA" w:rsidTr="00A75EEA">
        <w:trPr>
          <w:trHeight w:val="156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4 920 300,00</w:t>
            </w:r>
          </w:p>
        </w:tc>
      </w:tr>
      <w:tr w:rsidR="00B00593" w:rsidRPr="00A75EEA" w:rsidTr="00A75EEA">
        <w:trPr>
          <w:trHeight w:val="76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3 232 206,49</w:t>
            </w:r>
          </w:p>
        </w:tc>
      </w:tr>
      <w:tr w:rsidR="00B00593" w:rsidRPr="00A75EEA" w:rsidTr="00A75EEA">
        <w:trPr>
          <w:trHeight w:val="37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93 210,40</w:t>
            </w:r>
          </w:p>
        </w:tc>
      </w:tr>
      <w:tr w:rsidR="00B00593" w:rsidRPr="00A75EEA" w:rsidTr="00A75EEA">
        <w:trPr>
          <w:trHeight w:val="70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05 3 00 60070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B00593" w:rsidRPr="00A75EEA" w:rsidTr="00A75EEA">
        <w:trPr>
          <w:trHeight w:val="37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05 3 00 60070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B00593" w:rsidRPr="00A75EEA" w:rsidTr="00A75EEA">
        <w:trPr>
          <w:trHeight w:val="232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3 00 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1 351 800,00</w:t>
            </w:r>
          </w:p>
        </w:tc>
      </w:tr>
      <w:tr w:rsidR="00B00593" w:rsidRPr="00A75EEA" w:rsidTr="00A75EEA">
        <w:trPr>
          <w:trHeight w:val="180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3 00 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1 351 800,00</w:t>
            </w:r>
          </w:p>
        </w:tc>
      </w:tr>
      <w:tr w:rsidR="00B00593" w:rsidRPr="00A75EEA" w:rsidTr="00A75EEA">
        <w:trPr>
          <w:trHeight w:val="75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инженерной инфраструктуры территорий городского округа город Дзержинск"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15 014 900,00</w:t>
            </w:r>
          </w:p>
        </w:tc>
      </w:tr>
      <w:tr w:rsidR="00B00593" w:rsidRPr="00A75EEA" w:rsidTr="00A75EEA">
        <w:trPr>
          <w:trHeight w:val="111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инженерных коммуникаций к территории малоэтажного жилищного строительства по пр.Свердлова (2-я очередь)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05 4 00 28100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1 850 000,00</w:t>
            </w:r>
          </w:p>
        </w:tc>
      </w:tr>
      <w:tr w:rsidR="00B00593" w:rsidRPr="00A75EEA" w:rsidTr="00A75EEA">
        <w:trPr>
          <w:trHeight w:val="73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05 4 00 28100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1 850 000,00</w:t>
            </w:r>
          </w:p>
        </w:tc>
      </w:tr>
      <w:tr w:rsidR="00B00593" w:rsidRPr="00A75EEA" w:rsidTr="00A75EEA">
        <w:trPr>
          <w:trHeight w:val="76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05 4 00 28150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13 164 900,00</w:t>
            </w:r>
          </w:p>
        </w:tc>
      </w:tr>
      <w:tr w:rsidR="00B00593" w:rsidRPr="00A75EEA" w:rsidTr="00A75EEA">
        <w:trPr>
          <w:trHeight w:val="73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05 4 00 28150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13 164 900,00</w:t>
            </w:r>
          </w:p>
        </w:tc>
      </w:tr>
      <w:tr w:rsidR="00B00593" w:rsidRPr="00A75EEA" w:rsidTr="00A75EEA">
        <w:trPr>
          <w:trHeight w:val="114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115 285 399,71</w:t>
            </w:r>
          </w:p>
        </w:tc>
      </w:tr>
      <w:tr w:rsidR="00B00593" w:rsidRPr="00A75EEA" w:rsidTr="00A75EEA">
        <w:trPr>
          <w:trHeight w:val="75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06 1 00 00000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53 529 698,83</w:t>
            </w:r>
          </w:p>
        </w:tc>
      </w:tr>
      <w:tr w:rsidR="00B00593" w:rsidRPr="00A75EEA" w:rsidTr="00A75EEA">
        <w:trPr>
          <w:trHeight w:val="73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2 304 600,00</w:t>
            </w:r>
          </w:p>
        </w:tc>
      </w:tr>
      <w:tr w:rsidR="00B00593" w:rsidRPr="00A75EEA" w:rsidTr="00A75EEA">
        <w:trPr>
          <w:trHeight w:val="75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2 254 600,00</w:t>
            </w:r>
          </w:p>
        </w:tc>
      </w:tr>
      <w:tr w:rsidR="00B00593" w:rsidRPr="00A75EEA" w:rsidTr="00A75EEA">
        <w:trPr>
          <w:trHeight w:val="37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</w:tr>
      <w:tr w:rsidR="00B00593" w:rsidRPr="00A75EEA" w:rsidTr="00A75EEA">
        <w:trPr>
          <w:trHeight w:val="112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Прием и обслуживание иностранных делегаций, зарубежные визиты официальных делегаций администрации города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427 608,00</w:t>
            </w:r>
          </w:p>
        </w:tc>
      </w:tr>
      <w:tr w:rsidR="00B00593" w:rsidRPr="00A75EEA" w:rsidTr="00A75EEA">
        <w:trPr>
          <w:trHeight w:val="187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</w:tr>
      <w:tr w:rsidR="00B00593" w:rsidRPr="00A75EEA" w:rsidTr="00A75EEA">
        <w:trPr>
          <w:trHeight w:val="76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177 608,00</w:t>
            </w:r>
          </w:p>
        </w:tc>
      </w:tr>
      <w:tr w:rsidR="00B00593" w:rsidRPr="00A75EEA" w:rsidTr="00A75EEA">
        <w:trPr>
          <w:trHeight w:val="112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06 1 00 24070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B00593" w:rsidRPr="00A75EEA" w:rsidTr="00A75EEA">
        <w:trPr>
          <w:trHeight w:val="78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06 1 00 24070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B00593" w:rsidRPr="00A75EEA" w:rsidTr="00A75EEA">
        <w:trPr>
          <w:trHeight w:val="78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35 940 590,83</w:t>
            </w:r>
          </w:p>
        </w:tc>
      </w:tr>
      <w:tr w:rsidR="00B00593" w:rsidRPr="00A75EEA" w:rsidTr="00A75EEA">
        <w:trPr>
          <w:trHeight w:val="189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16 636 640,47</w:t>
            </w:r>
          </w:p>
        </w:tc>
      </w:tr>
      <w:tr w:rsidR="00B00593" w:rsidRPr="00A75EEA" w:rsidTr="00A75EEA">
        <w:trPr>
          <w:trHeight w:val="76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19 053 950,36</w:t>
            </w:r>
          </w:p>
        </w:tc>
      </w:tr>
      <w:tr w:rsidR="00B00593" w:rsidRPr="00A75EEA" w:rsidTr="00A75EEA">
        <w:trPr>
          <w:trHeight w:val="37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</w:tr>
      <w:tr w:rsidR="00B00593" w:rsidRPr="00A75EEA" w:rsidTr="00A75EEA">
        <w:trPr>
          <w:trHeight w:val="75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Обеспечение функционирования помощников депутатов городской Думы города Дзержинска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8 150 900,00</w:t>
            </w:r>
          </w:p>
        </w:tc>
      </w:tr>
      <w:tr w:rsidR="00B00593" w:rsidRPr="00A75EEA" w:rsidTr="00A75EEA">
        <w:trPr>
          <w:trHeight w:val="187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8 070 500,00</w:t>
            </w:r>
          </w:p>
        </w:tc>
      </w:tr>
      <w:tr w:rsidR="00B00593" w:rsidRPr="00A75EEA" w:rsidTr="00A75EEA">
        <w:trPr>
          <w:trHeight w:val="76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80 400,00</w:t>
            </w:r>
          </w:p>
        </w:tc>
      </w:tr>
      <w:tr w:rsidR="00B00593" w:rsidRPr="00A75EEA" w:rsidTr="00A75EEA">
        <w:trPr>
          <w:trHeight w:val="300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подпрограммы "Материально-техническое обеспечение деятельности органов местного самоуправления" муниципальной программы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1 00 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6 606 000,00</w:t>
            </w:r>
          </w:p>
        </w:tc>
      </w:tr>
      <w:tr w:rsidR="00B00593" w:rsidRPr="00A75EEA" w:rsidTr="00A75EEA">
        <w:trPr>
          <w:trHeight w:val="190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1 00 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6 606 000,00</w:t>
            </w:r>
          </w:p>
        </w:tc>
      </w:tr>
      <w:tr w:rsidR="00B00593" w:rsidRPr="00A75EEA" w:rsidTr="00A75EEA">
        <w:trPr>
          <w:trHeight w:val="75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06 2 00 00000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8 058 400,00</w:t>
            </w:r>
          </w:p>
        </w:tc>
      </w:tr>
      <w:tr w:rsidR="00B00593" w:rsidRPr="00A75EEA" w:rsidTr="00A75EEA">
        <w:trPr>
          <w:trHeight w:val="111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06 2 00 24010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</w:tr>
      <w:tr w:rsidR="00B00593" w:rsidRPr="00A75EEA" w:rsidTr="00A75EEA">
        <w:trPr>
          <w:trHeight w:val="76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06 2 00 24010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</w:tr>
      <w:tr w:rsidR="00B00593" w:rsidRPr="00A75EEA" w:rsidTr="00A75EEA">
        <w:trPr>
          <w:trHeight w:val="78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06 2 00 24020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B00593" w:rsidRPr="00A75EEA" w:rsidTr="00A75EEA">
        <w:trPr>
          <w:trHeight w:val="73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06 2 00 24020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B00593" w:rsidRPr="00A75EEA" w:rsidTr="00A75EEA">
        <w:trPr>
          <w:trHeight w:val="115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06 2 00 24030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</w:tr>
      <w:tr w:rsidR="00B00593" w:rsidRPr="00A75EEA" w:rsidTr="00A75EEA">
        <w:trPr>
          <w:trHeight w:val="78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06 2 00 24030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</w:tr>
      <w:tr w:rsidR="00B00593" w:rsidRPr="00A75EEA" w:rsidTr="00A75EEA">
        <w:trPr>
          <w:trHeight w:val="76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2 00 S2050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5 058 400,00</w:t>
            </w:r>
          </w:p>
        </w:tc>
      </w:tr>
      <w:tr w:rsidR="00B00593" w:rsidRPr="00A75EEA" w:rsidTr="00A75EEA">
        <w:trPr>
          <w:trHeight w:val="81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2 00 S2050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5 058 400,00</w:t>
            </w:r>
          </w:p>
        </w:tc>
      </w:tr>
      <w:tr w:rsidR="00B00593" w:rsidRPr="00A75EEA" w:rsidTr="00A75EEA">
        <w:trPr>
          <w:trHeight w:val="82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06 3 00 00000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43 397 300,88</w:t>
            </w:r>
          </w:p>
        </w:tc>
      </w:tr>
      <w:tr w:rsidR="00B00593" w:rsidRPr="00A75EEA" w:rsidTr="00A75EEA">
        <w:trPr>
          <w:trHeight w:val="114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06 3 00 27140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8 638 130,60</w:t>
            </w:r>
          </w:p>
        </w:tc>
      </w:tr>
      <w:tr w:rsidR="00B00593" w:rsidRPr="00A75EEA" w:rsidTr="00A75EEA">
        <w:trPr>
          <w:trHeight w:val="75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06 3 00 27140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8 638 130,60</w:t>
            </w:r>
          </w:p>
        </w:tc>
      </w:tr>
      <w:tr w:rsidR="00B00593" w:rsidRPr="00A75EEA" w:rsidTr="00A75EEA">
        <w:trPr>
          <w:trHeight w:val="81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многофункциональными центрами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06 3 00 45590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29 037 970,28</w:t>
            </w:r>
          </w:p>
        </w:tc>
      </w:tr>
      <w:tr w:rsidR="00B00593" w:rsidRPr="00A75EEA" w:rsidTr="00A75EEA">
        <w:trPr>
          <w:trHeight w:val="78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06 3 00 45590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29 037 970,28</w:t>
            </w:r>
          </w:p>
        </w:tc>
      </w:tr>
      <w:tr w:rsidR="00B00593" w:rsidRPr="00A75EEA" w:rsidTr="00A75EEA">
        <w:trPr>
          <w:trHeight w:val="295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подпрограммы "Информатизация деятельности органов местного самоуправления" муниципальной программы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3 00 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5 721 200,00</w:t>
            </w:r>
          </w:p>
        </w:tc>
      </w:tr>
      <w:tr w:rsidR="00B00593" w:rsidRPr="00A75EEA" w:rsidTr="00A75EEA">
        <w:trPr>
          <w:trHeight w:val="75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3 00 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5 721 200,00</w:t>
            </w:r>
          </w:p>
        </w:tc>
      </w:tr>
      <w:tr w:rsidR="00B00593" w:rsidRPr="00A75EEA" w:rsidTr="00A75EEA">
        <w:trPr>
          <w:trHeight w:val="75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10 300 000,00</w:t>
            </w:r>
          </w:p>
        </w:tc>
      </w:tr>
      <w:tr w:rsidR="00B00593" w:rsidRPr="00A75EEA" w:rsidTr="00A75EEA">
        <w:trPr>
          <w:trHeight w:val="15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социально-ориентированным некоммерческим организациям по возмещению затрат, связанных с реализацией общественно-полезных (социальных) мероприятий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06 4 00 65010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B00593" w:rsidRPr="00A75EEA" w:rsidTr="00A75EEA">
        <w:trPr>
          <w:trHeight w:val="76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06 4 00 65010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B00593" w:rsidRPr="00A75EEA" w:rsidTr="00A75EEA">
        <w:trPr>
          <w:trHeight w:val="115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Содействие укреплению гражданского единства и гармонизации межнациональных и этноконфессиональных отношений в городском округе город Дзержинск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06 4 00 65020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8 800 000,00</w:t>
            </w:r>
          </w:p>
        </w:tc>
      </w:tr>
      <w:tr w:rsidR="00B00593" w:rsidRPr="00A75EEA" w:rsidTr="00A75EEA">
        <w:trPr>
          <w:trHeight w:val="81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06 4 00 65020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8 800 000,00</w:t>
            </w:r>
          </w:p>
        </w:tc>
      </w:tr>
      <w:tr w:rsidR="00B00593" w:rsidRPr="00A75EEA" w:rsidTr="00A75EEA">
        <w:trPr>
          <w:trHeight w:val="78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25 487 575,88</w:t>
            </w:r>
          </w:p>
        </w:tc>
      </w:tr>
      <w:tr w:rsidR="00B00593" w:rsidRPr="00A75EEA" w:rsidTr="00A75EEA">
        <w:trPr>
          <w:trHeight w:val="39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"Охрана, защита и воспроизводство лесов"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07 2 00 00000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10 960 083,57</w:t>
            </w:r>
          </w:p>
        </w:tc>
      </w:tr>
      <w:tr w:rsidR="00B00593" w:rsidRPr="00A75EEA" w:rsidTr="00A75EEA">
        <w:trPr>
          <w:trHeight w:val="115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мероприятий в области использования лесов, включая организацию и развитие туризма и отдыха в лесах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07 2 00 30590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10 960 083,57</w:t>
            </w:r>
          </w:p>
        </w:tc>
      </w:tr>
      <w:tr w:rsidR="00B00593" w:rsidRPr="00A75EEA" w:rsidTr="00A75EEA">
        <w:trPr>
          <w:trHeight w:val="75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07 2 00 30590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10 960 083,57</w:t>
            </w:r>
          </w:p>
        </w:tc>
      </w:tr>
      <w:tr w:rsidR="00B00593" w:rsidRPr="00A75EEA" w:rsidTr="00A75EEA">
        <w:trPr>
          <w:trHeight w:val="108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07 3 00 00000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5 574 423,07</w:t>
            </w:r>
          </w:p>
        </w:tc>
      </w:tr>
      <w:tr w:rsidR="00B00593" w:rsidRPr="00A75EEA" w:rsidTr="00A75EEA">
        <w:trPr>
          <w:trHeight w:val="40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Сбор, удаление отходов за пределами жилой зоны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07 3 00 23160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B00593" w:rsidRPr="00A75EEA" w:rsidTr="00A75EEA">
        <w:trPr>
          <w:trHeight w:val="76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07 3 00 23160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B00593" w:rsidRPr="00A75EEA" w:rsidTr="00A75EEA">
        <w:trPr>
          <w:trHeight w:val="114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07 3 00 60590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2 817 423,07</w:t>
            </w:r>
          </w:p>
        </w:tc>
      </w:tr>
      <w:tr w:rsidR="00B00593" w:rsidRPr="00A75EEA" w:rsidTr="00A75EEA">
        <w:trPr>
          <w:trHeight w:val="75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07 3 00 60590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2 817 423,07</w:t>
            </w:r>
          </w:p>
        </w:tc>
      </w:tr>
      <w:tr w:rsidR="00B00593" w:rsidRPr="00A75EEA" w:rsidTr="00A75EEA">
        <w:trPr>
          <w:trHeight w:val="189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"Охрана окружающей среды городского округа город Дзержинск"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 3 00 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1 257 000,00</w:t>
            </w:r>
          </w:p>
        </w:tc>
      </w:tr>
      <w:tr w:rsidR="00B00593" w:rsidRPr="00A75EEA" w:rsidTr="00A75EEA">
        <w:trPr>
          <w:trHeight w:val="81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 3 00 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1 257 000,00</w:t>
            </w:r>
          </w:p>
        </w:tc>
      </w:tr>
      <w:tr w:rsidR="00B00593" w:rsidRPr="00A75EEA" w:rsidTr="00A75EEA">
        <w:trPr>
          <w:trHeight w:val="76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07 4 00 00000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8 953 069,24</w:t>
            </w:r>
          </w:p>
        </w:tc>
      </w:tr>
      <w:tr w:rsidR="00B00593" w:rsidRPr="00A75EEA" w:rsidTr="00A75EEA">
        <w:trPr>
          <w:trHeight w:val="78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07 4 00 07590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6 203 366,70</w:t>
            </w:r>
          </w:p>
        </w:tc>
      </w:tr>
      <w:tr w:rsidR="00B00593" w:rsidRPr="00A75EEA" w:rsidTr="00A75EEA">
        <w:trPr>
          <w:trHeight w:val="81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07 4 00 07590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6 203 366,70</w:t>
            </w:r>
          </w:p>
        </w:tc>
      </w:tr>
      <w:tr w:rsidR="00B00593" w:rsidRPr="00A75EEA" w:rsidTr="00A75EEA">
        <w:trPr>
          <w:trHeight w:val="73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Сохранение природных комплексов, уникальных и эталонных природных участков и объектов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07 4 00 14590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910 000,00</w:t>
            </w:r>
          </w:p>
        </w:tc>
      </w:tr>
      <w:tr w:rsidR="00B00593" w:rsidRPr="00A75EEA" w:rsidTr="00A75EEA">
        <w:trPr>
          <w:trHeight w:val="75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07 4 00 14590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910 000,00</w:t>
            </w:r>
          </w:p>
        </w:tc>
      </w:tr>
      <w:tr w:rsidR="00B00593" w:rsidRPr="00A75EEA" w:rsidTr="00A75EEA">
        <w:trPr>
          <w:trHeight w:val="37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07 4 00 23110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B00593" w:rsidRPr="00A75EEA" w:rsidTr="00A75EEA">
        <w:trPr>
          <w:trHeight w:val="78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07 4 00 23110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B00593" w:rsidRPr="00A75EEA" w:rsidTr="00A75EEA">
        <w:trPr>
          <w:trHeight w:val="42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Обустройство территории природоохранной зоны о.Святое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07 4 00 23130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1 695 592,94</w:t>
            </w:r>
          </w:p>
        </w:tc>
      </w:tr>
      <w:tr w:rsidR="00B00593" w:rsidRPr="00A75EEA" w:rsidTr="00A75EEA">
        <w:trPr>
          <w:trHeight w:val="70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07 4 00 23130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1 200 000,00</w:t>
            </w:r>
          </w:p>
        </w:tc>
      </w:tr>
      <w:tr w:rsidR="00B00593" w:rsidRPr="00A75EEA" w:rsidTr="00A75EEA">
        <w:trPr>
          <w:trHeight w:val="82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07 4 00 23130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495 592,94</w:t>
            </w:r>
          </w:p>
        </w:tc>
      </w:tr>
      <w:tr w:rsidR="00B00593" w:rsidRPr="00A75EEA" w:rsidTr="00A75EEA">
        <w:trPr>
          <w:trHeight w:val="40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Оказание финансовой поддержки некоммерческой организации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07 4 00 23180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44 109,60</w:t>
            </w:r>
          </w:p>
        </w:tc>
      </w:tr>
      <w:tr w:rsidR="00B00593" w:rsidRPr="00A75EEA" w:rsidTr="00A75EEA">
        <w:trPr>
          <w:trHeight w:val="76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07 4 00 23180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44 109,60</w:t>
            </w:r>
          </w:p>
        </w:tc>
      </w:tr>
      <w:tr w:rsidR="00B00593" w:rsidRPr="00A75EEA" w:rsidTr="00A75EEA">
        <w:trPr>
          <w:trHeight w:val="108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281 800 229,72</w:t>
            </w:r>
          </w:p>
        </w:tc>
      </w:tr>
      <w:tr w:rsidR="00B00593" w:rsidRPr="00A75EEA" w:rsidTr="00A75EEA">
        <w:trPr>
          <w:trHeight w:val="70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08 1 00 00000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19 638 341,00</w:t>
            </w:r>
          </w:p>
        </w:tc>
      </w:tr>
      <w:tr w:rsidR="00B00593" w:rsidRPr="00A75EEA" w:rsidTr="00A75EEA">
        <w:trPr>
          <w:trHeight w:val="70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на приобретение (строительство) жилья молодым семьям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1 00 L0200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18 626 014,00</w:t>
            </w:r>
          </w:p>
        </w:tc>
      </w:tr>
      <w:tr w:rsidR="00B00593" w:rsidRPr="00A75EEA" w:rsidTr="00A75EEA">
        <w:trPr>
          <w:trHeight w:val="36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1 00 L0200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18 626 014,00</w:t>
            </w:r>
          </w:p>
        </w:tc>
      </w:tr>
      <w:tr w:rsidR="00B00593" w:rsidRPr="00A75EEA" w:rsidTr="00A75EEA">
        <w:trPr>
          <w:trHeight w:val="75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1 00 S2140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1 012 327,00</w:t>
            </w:r>
          </w:p>
        </w:tc>
      </w:tr>
      <w:tr w:rsidR="00B00593" w:rsidRPr="00A75EEA" w:rsidTr="00A75EEA">
        <w:trPr>
          <w:trHeight w:val="36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1 00 S2140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1 012 327,00</w:t>
            </w:r>
          </w:p>
        </w:tc>
      </w:tr>
      <w:tr w:rsidR="00B00593" w:rsidRPr="00A75EEA" w:rsidTr="00A75EEA">
        <w:trPr>
          <w:trHeight w:val="75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жильем работников бюджетной сферы города Дзержинска"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08 2 00 00000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4 536 000,00</w:t>
            </w:r>
          </w:p>
        </w:tc>
      </w:tr>
      <w:tr w:rsidR="00B00593" w:rsidRPr="00A75EEA" w:rsidTr="00A75EEA">
        <w:trPr>
          <w:trHeight w:val="108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08 2 00 29030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4 536 000,00</w:t>
            </w:r>
          </w:p>
        </w:tc>
      </w:tr>
      <w:tr w:rsidR="00B00593" w:rsidRPr="00A75EEA" w:rsidTr="00A75EEA">
        <w:trPr>
          <w:trHeight w:val="36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08 2 00 29030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4 536 000,00</w:t>
            </w:r>
          </w:p>
        </w:tc>
      </w:tr>
      <w:tr w:rsidR="00B00593" w:rsidRPr="00A75EEA" w:rsidTr="00A75EEA">
        <w:trPr>
          <w:trHeight w:val="75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33 361 518,72</w:t>
            </w:r>
          </w:p>
        </w:tc>
      </w:tr>
      <w:tr w:rsidR="00B00593" w:rsidRPr="00A75EEA" w:rsidTr="00A75EEA">
        <w:trPr>
          <w:trHeight w:val="118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ДЦП "Молодой семье - доступное жилье" на 2005-2010 годы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08 3 00 29050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89 000,00</w:t>
            </w:r>
          </w:p>
        </w:tc>
      </w:tr>
      <w:tr w:rsidR="00B00593" w:rsidRPr="00A75EEA" w:rsidTr="00A75EEA">
        <w:trPr>
          <w:trHeight w:val="37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08 3 00 29050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89 000,00</w:t>
            </w:r>
          </w:p>
        </w:tc>
      </w:tr>
      <w:tr w:rsidR="00B00593" w:rsidRPr="00A75EEA" w:rsidTr="00A75EEA">
        <w:trPr>
          <w:trHeight w:val="196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средств местного бюджета на исполнение отдельных государственных полномочий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08 3 00 29070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1 074 884,04</w:t>
            </w:r>
          </w:p>
        </w:tc>
      </w:tr>
      <w:tr w:rsidR="00B00593" w:rsidRPr="00A75EEA" w:rsidTr="00A75EEA">
        <w:trPr>
          <w:trHeight w:val="76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08 3 00 29070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1 074 884,04</w:t>
            </w:r>
          </w:p>
        </w:tc>
      </w:tr>
      <w:tr w:rsidR="00B00593" w:rsidRPr="00A75EEA" w:rsidTr="00A75EEA">
        <w:trPr>
          <w:trHeight w:val="256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08 3 00 51340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1 499 760,00</w:t>
            </w:r>
          </w:p>
        </w:tc>
      </w:tr>
      <w:tr w:rsidR="00B00593" w:rsidRPr="00A75EEA" w:rsidTr="00A75EEA">
        <w:trPr>
          <w:trHeight w:val="37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08 3 00 51340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1 499 760,00</w:t>
            </w:r>
          </w:p>
        </w:tc>
      </w:tr>
      <w:tr w:rsidR="00B00593" w:rsidRPr="00A75EEA" w:rsidTr="00A75EEA">
        <w:trPr>
          <w:trHeight w:val="186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08 3 00 51350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749 880,00</w:t>
            </w:r>
          </w:p>
        </w:tc>
      </w:tr>
      <w:tr w:rsidR="00B00593" w:rsidRPr="00A75EEA" w:rsidTr="00A75EEA">
        <w:trPr>
          <w:trHeight w:val="37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08 3 00 51350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749 880,00</w:t>
            </w:r>
          </w:p>
        </w:tc>
      </w:tr>
      <w:tr w:rsidR="00B00593" w:rsidRPr="00A75EEA" w:rsidTr="00A75EEA">
        <w:trPr>
          <w:trHeight w:val="150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граждан, страдающих тяжелыми формами хронических заболеваний, перечень которых устанавливается Правительством Российской Федерации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08 3 00 73160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782 500,00</w:t>
            </w:r>
          </w:p>
        </w:tc>
      </w:tr>
      <w:tr w:rsidR="00B00593" w:rsidRPr="00A75EEA" w:rsidTr="00A75EEA">
        <w:trPr>
          <w:trHeight w:val="36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08 3 00 73160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782 500,00</w:t>
            </w:r>
          </w:p>
        </w:tc>
      </w:tr>
      <w:tr w:rsidR="00B00593" w:rsidRPr="00A75EEA" w:rsidTr="00A75EEA">
        <w:trPr>
          <w:trHeight w:val="189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3 00 R0820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28 584 171,00</w:t>
            </w:r>
          </w:p>
        </w:tc>
      </w:tr>
      <w:tr w:rsidR="00B00593" w:rsidRPr="00A75EEA" w:rsidTr="00A75EEA">
        <w:trPr>
          <w:trHeight w:val="73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3 00 R0820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28 584 171,00</w:t>
            </w:r>
          </w:p>
        </w:tc>
      </w:tr>
      <w:tr w:rsidR="00B00593" w:rsidRPr="00A75EEA" w:rsidTr="00A75EEA">
        <w:trPr>
          <w:trHeight w:val="186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3 00 S2270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581 323,68</w:t>
            </w:r>
          </w:p>
        </w:tc>
      </w:tr>
      <w:tr w:rsidR="00B00593" w:rsidRPr="00A75EEA" w:rsidTr="00A75EEA">
        <w:trPr>
          <w:trHeight w:val="40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3 00 S2270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581 323,68</w:t>
            </w:r>
          </w:p>
        </w:tc>
      </w:tr>
      <w:tr w:rsidR="00B00593" w:rsidRPr="00A75EEA" w:rsidTr="00A75EEA">
        <w:trPr>
          <w:trHeight w:val="36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"Расселение аварийного фонда"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08 5 00 00000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224 264 370,00</w:t>
            </w:r>
          </w:p>
        </w:tc>
      </w:tr>
      <w:tr w:rsidR="00B00593" w:rsidRPr="00A75EEA" w:rsidTr="00A75EEA">
        <w:trPr>
          <w:trHeight w:val="114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для расселения жителей аварийных домов за счет Резервного фонда Правительства Нижегородской области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08 5 00 21000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185 962 500,00</w:t>
            </w:r>
          </w:p>
        </w:tc>
      </w:tr>
      <w:tr w:rsidR="00B00593" w:rsidRPr="00A75EEA" w:rsidTr="00A75EEA">
        <w:trPr>
          <w:trHeight w:val="73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08 5 00 21000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185 962 500,00</w:t>
            </w:r>
          </w:p>
        </w:tc>
      </w:tr>
      <w:tr w:rsidR="00B00593" w:rsidRPr="00A75EEA" w:rsidTr="00A75EEA">
        <w:trPr>
          <w:trHeight w:val="76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08 5 00 29090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38 301 870,00</w:t>
            </w:r>
          </w:p>
        </w:tc>
      </w:tr>
      <w:tr w:rsidR="00B00593" w:rsidRPr="00A75EEA" w:rsidTr="00A75EEA">
        <w:trPr>
          <w:trHeight w:val="75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08 5 00 29090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38 301 870,00</w:t>
            </w:r>
          </w:p>
        </w:tc>
      </w:tr>
      <w:tr w:rsidR="00B00593" w:rsidRPr="00A75EEA" w:rsidTr="00A75EEA">
        <w:trPr>
          <w:trHeight w:val="112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77 922 645,38</w:t>
            </w:r>
          </w:p>
        </w:tc>
      </w:tr>
      <w:tr w:rsidR="00B00593" w:rsidRPr="00A75EEA" w:rsidTr="00A75EEA">
        <w:trPr>
          <w:trHeight w:val="73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09 1 00 00000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59 471 676,42</w:t>
            </w:r>
          </w:p>
        </w:tc>
      </w:tr>
      <w:tr w:rsidR="00B00593" w:rsidRPr="00A75EEA" w:rsidTr="00A75EEA">
        <w:trPr>
          <w:trHeight w:val="186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5 747 240,55</w:t>
            </w:r>
          </w:p>
        </w:tc>
      </w:tr>
      <w:tr w:rsidR="00B00593" w:rsidRPr="00A75EEA" w:rsidTr="00A75EEA">
        <w:trPr>
          <w:trHeight w:val="186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4 348 700,00</w:t>
            </w:r>
          </w:p>
        </w:tc>
      </w:tr>
      <w:tr w:rsidR="00B00593" w:rsidRPr="00A75EEA" w:rsidTr="00A75EEA">
        <w:trPr>
          <w:trHeight w:val="70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695 500,00</w:t>
            </w:r>
          </w:p>
        </w:tc>
      </w:tr>
      <w:tr w:rsidR="00B00593" w:rsidRPr="00A75EEA" w:rsidTr="00A75EEA">
        <w:trPr>
          <w:trHeight w:val="37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703 040,55</w:t>
            </w:r>
          </w:p>
        </w:tc>
      </w:tr>
      <w:tr w:rsidR="00B00593" w:rsidRPr="00A75EEA" w:rsidTr="00A75EEA">
        <w:trPr>
          <w:trHeight w:val="37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20 951 831,78</w:t>
            </w:r>
          </w:p>
        </w:tc>
      </w:tr>
      <w:tr w:rsidR="00B00593" w:rsidRPr="00A75EEA" w:rsidTr="00A75EEA">
        <w:trPr>
          <w:trHeight w:val="75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17 052 591,06</w:t>
            </w:r>
          </w:p>
        </w:tc>
      </w:tr>
      <w:tr w:rsidR="00B00593" w:rsidRPr="00A75EEA" w:rsidTr="00A75EEA">
        <w:trPr>
          <w:trHeight w:val="37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3 899 240,72</w:t>
            </w:r>
          </w:p>
        </w:tc>
      </w:tr>
      <w:tr w:rsidR="00B00593" w:rsidRPr="00A75EEA" w:rsidTr="00A75EEA">
        <w:trPr>
          <w:trHeight w:val="37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Изъятие земель для муниципальных нужд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09 1 00 23210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6 841 312,00</w:t>
            </w:r>
          </w:p>
        </w:tc>
      </w:tr>
      <w:tr w:rsidR="00B00593" w:rsidRPr="00A75EEA" w:rsidTr="00A75EEA">
        <w:trPr>
          <w:trHeight w:val="75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09 1 00 23210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6 841 312,00</w:t>
            </w:r>
          </w:p>
        </w:tc>
      </w:tr>
      <w:tr w:rsidR="00B00593" w:rsidRPr="00A75EEA" w:rsidTr="00A75EEA">
        <w:trPr>
          <w:trHeight w:val="75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инженерной инфраструктуры городской казны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09 1 00 27160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24 736 592,09</w:t>
            </w:r>
          </w:p>
        </w:tc>
      </w:tr>
      <w:tr w:rsidR="00B00593" w:rsidRPr="00A75EEA" w:rsidTr="00A75EEA">
        <w:trPr>
          <w:trHeight w:val="76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09 1 00 27160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24 736 592,09</w:t>
            </w:r>
          </w:p>
        </w:tc>
      </w:tr>
      <w:tr w:rsidR="00B00593" w:rsidRPr="00A75EEA" w:rsidTr="00A75EEA">
        <w:trPr>
          <w:trHeight w:val="228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 1 00 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1 194 700,00</w:t>
            </w:r>
          </w:p>
        </w:tc>
      </w:tr>
      <w:tr w:rsidR="00B00593" w:rsidRPr="00A75EEA" w:rsidTr="00A75EEA">
        <w:trPr>
          <w:trHeight w:val="189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 1 00 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1 194 700,00</w:t>
            </w:r>
          </w:p>
        </w:tc>
      </w:tr>
      <w:tr w:rsidR="00B00593" w:rsidRPr="00A75EEA" w:rsidTr="00A75EEA">
        <w:trPr>
          <w:trHeight w:val="112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09 2 00 00000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18 450 968,96</w:t>
            </w:r>
          </w:p>
        </w:tc>
      </w:tr>
      <w:tr w:rsidR="00B00593" w:rsidRPr="00A75EEA" w:rsidTr="00A75EEA">
        <w:trPr>
          <w:trHeight w:val="40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Подготовка разрешительной и градостроительной документации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16 163 268,96</w:t>
            </w:r>
          </w:p>
        </w:tc>
      </w:tr>
      <w:tr w:rsidR="00B00593" w:rsidRPr="00A75EEA" w:rsidTr="00A75EEA">
        <w:trPr>
          <w:trHeight w:val="187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8 332 100,00</w:t>
            </w:r>
          </w:p>
        </w:tc>
      </w:tr>
      <w:tr w:rsidR="00B00593" w:rsidRPr="00A75EEA" w:rsidTr="00A75EEA">
        <w:trPr>
          <w:trHeight w:val="73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7 751 168,96</w:t>
            </w:r>
          </w:p>
        </w:tc>
      </w:tr>
      <w:tr w:rsidR="00B00593" w:rsidRPr="00A75EEA" w:rsidTr="00A75EEA">
        <w:trPr>
          <w:trHeight w:val="37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80 000,00</w:t>
            </w:r>
          </w:p>
        </w:tc>
      </w:tr>
      <w:tr w:rsidR="00B00593" w:rsidRPr="00A75EEA" w:rsidTr="00A75EEA">
        <w:trPr>
          <w:trHeight w:val="226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 2 00 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2 287 700,00</w:t>
            </w:r>
          </w:p>
        </w:tc>
      </w:tr>
      <w:tr w:rsidR="00B00593" w:rsidRPr="00A75EEA" w:rsidTr="00A75EEA">
        <w:trPr>
          <w:trHeight w:val="187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 2 00 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2 287 700,00</w:t>
            </w:r>
          </w:p>
        </w:tc>
      </w:tr>
      <w:tr w:rsidR="00B00593" w:rsidRPr="00A75EEA" w:rsidTr="00A75EEA">
        <w:trPr>
          <w:trHeight w:val="108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1 330 335 773,22</w:t>
            </w:r>
          </w:p>
        </w:tc>
      </w:tr>
      <w:tr w:rsidR="00B00593" w:rsidRPr="00A75EEA" w:rsidTr="00A75EEA">
        <w:trPr>
          <w:trHeight w:val="111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1 330 335 773,22</w:t>
            </w:r>
          </w:p>
        </w:tc>
      </w:tr>
      <w:tr w:rsidR="00B00593" w:rsidRPr="00A75EEA" w:rsidTr="00A75EEA">
        <w:trPr>
          <w:trHeight w:val="76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10 1 00 20590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285 531 504,06</w:t>
            </w:r>
          </w:p>
        </w:tc>
      </w:tr>
      <w:tr w:rsidR="00B00593" w:rsidRPr="00A75EEA" w:rsidTr="00A75EEA">
        <w:trPr>
          <w:trHeight w:val="78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10 1 00 20590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285 531 504,06</w:t>
            </w:r>
          </w:p>
        </w:tc>
      </w:tr>
      <w:tr w:rsidR="00B00593" w:rsidRPr="00A75EEA" w:rsidTr="00A75EEA">
        <w:trPr>
          <w:trHeight w:val="189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 в рамках муниципальной программы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10 1 00 27590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35 236 382,43</w:t>
            </w:r>
          </w:p>
        </w:tc>
      </w:tr>
      <w:tr w:rsidR="00B00593" w:rsidRPr="00A75EEA" w:rsidTr="00A75EEA">
        <w:trPr>
          <w:trHeight w:val="76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10 1 00 27590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35 236 382,43</w:t>
            </w:r>
          </w:p>
        </w:tc>
      </w:tr>
      <w:tr w:rsidR="00B00593" w:rsidRPr="00A75EEA" w:rsidTr="00A75EEA">
        <w:trPr>
          <w:trHeight w:val="190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10 1 00 29590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1 654 352,79</w:t>
            </w:r>
          </w:p>
        </w:tc>
      </w:tr>
      <w:tr w:rsidR="00B00593" w:rsidRPr="00A75EEA" w:rsidTr="00A75EEA">
        <w:trPr>
          <w:trHeight w:val="78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10 1 00 29590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1 654 352,79</w:t>
            </w:r>
          </w:p>
        </w:tc>
      </w:tr>
      <w:tr w:rsidR="00B00593" w:rsidRPr="00A75EEA" w:rsidTr="00A75EEA">
        <w:trPr>
          <w:trHeight w:val="75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10 1 00 49590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3 157 633,94</w:t>
            </w:r>
          </w:p>
        </w:tc>
      </w:tr>
      <w:tr w:rsidR="00B00593" w:rsidRPr="00A75EEA" w:rsidTr="00A75EEA">
        <w:trPr>
          <w:trHeight w:val="78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10 1 00 49590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3 157 633,94</w:t>
            </w:r>
          </w:p>
        </w:tc>
      </w:tr>
      <w:tr w:rsidR="00B00593" w:rsidRPr="00A75EEA" w:rsidTr="00A75EEA">
        <w:trPr>
          <w:trHeight w:val="114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10 1 00 73070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19 321 700,00</w:t>
            </w:r>
          </w:p>
        </w:tc>
      </w:tr>
      <w:tr w:rsidR="00B00593" w:rsidRPr="00A75EEA" w:rsidTr="00A75EEA">
        <w:trPr>
          <w:trHeight w:val="76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10 1 00 73070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19 321 700,00</w:t>
            </w:r>
          </w:p>
        </w:tc>
      </w:tr>
      <w:tr w:rsidR="00B00593" w:rsidRPr="00A75EEA" w:rsidTr="00A75EEA">
        <w:trPr>
          <w:trHeight w:val="114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10 1 00 73080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914 121 800,00</w:t>
            </w:r>
          </w:p>
        </w:tc>
      </w:tr>
      <w:tr w:rsidR="00B00593" w:rsidRPr="00A75EEA" w:rsidTr="00A75EEA">
        <w:trPr>
          <w:trHeight w:val="76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10 1 00 73080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914 121 800,00</w:t>
            </w:r>
          </w:p>
        </w:tc>
      </w:tr>
      <w:tr w:rsidR="00B00593" w:rsidRPr="00A75EEA" w:rsidTr="00A75EEA">
        <w:trPr>
          <w:trHeight w:val="264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51 902 100,00</w:t>
            </w:r>
          </w:p>
        </w:tc>
      </w:tr>
      <w:tr w:rsidR="00B00593" w:rsidRPr="00A75EEA" w:rsidTr="00A75EEA">
        <w:trPr>
          <w:trHeight w:val="73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767 000,00</w:t>
            </w:r>
          </w:p>
        </w:tc>
      </w:tr>
      <w:tr w:rsidR="00B00593" w:rsidRPr="00A75EEA" w:rsidTr="00A75EEA">
        <w:trPr>
          <w:trHeight w:val="36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51 135 100,00</w:t>
            </w:r>
          </w:p>
        </w:tc>
      </w:tr>
      <w:tr w:rsidR="00B00593" w:rsidRPr="00A75EEA" w:rsidTr="00A75EEA">
        <w:trPr>
          <w:trHeight w:val="226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1 00 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19 410 300,00</w:t>
            </w:r>
          </w:p>
        </w:tc>
      </w:tr>
      <w:tr w:rsidR="00B00593" w:rsidRPr="00A75EEA" w:rsidTr="00A75EEA">
        <w:trPr>
          <w:trHeight w:val="76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1 00 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19 410 300,00</w:t>
            </w:r>
          </w:p>
        </w:tc>
      </w:tr>
      <w:tr w:rsidR="00B00593" w:rsidRPr="00A75EEA" w:rsidTr="00A75EEA">
        <w:trPr>
          <w:trHeight w:val="76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304 523 787,35</w:t>
            </w:r>
          </w:p>
        </w:tc>
      </w:tr>
      <w:tr w:rsidR="00B00593" w:rsidRPr="00A75EEA" w:rsidTr="00A75EEA">
        <w:trPr>
          <w:trHeight w:val="76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представления муниципальных услуг в сфере культуры"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287 468 726,35</w:t>
            </w:r>
          </w:p>
        </w:tc>
      </w:tr>
      <w:tr w:rsidR="00B00593" w:rsidRPr="00A75EEA" w:rsidTr="00A75EEA">
        <w:trPr>
          <w:trHeight w:val="108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11 1 00 22590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107 415 296,80</w:t>
            </w:r>
          </w:p>
        </w:tc>
      </w:tr>
      <w:tr w:rsidR="00B00593" w:rsidRPr="00A75EEA" w:rsidTr="00A75EEA">
        <w:trPr>
          <w:trHeight w:val="78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11 1 00 22590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107 415 296,80</w:t>
            </w:r>
          </w:p>
        </w:tc>
      </w:tr>
      <w:tr w:rsidR="00B00593" w:rsidRPr="00A75EEA" w:rsidTr="00A75EEA">
        <w:trPr>
          <w:trHeight w:val="150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14 737 125,55</w:t>
            </w:r>
          </w:p>
        </w:tc>
      </w:tr>
      <w:tr w:rsidR="00B00593" w:rsidRPr="00A75EEA" w:rsidTr="00A75EEA">
        <w:trPr>
          <w:trHeight w:val="153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12 897 000,00</w:t>
            </w:r>
          </w:p>
        </w:tc>
      </w:tr>
      <w:tr w:rsidR="00B00593" w:rsidRPr="00A75EEA" w:rsidTr="00A75EEA">
        <w:trPr>
          <w:trHeight w:val="75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1 784 065,00</w:t>
            </w:r>
          </w:p>
        </w:tc>
      </w:tr>
      <w:tr w:rsidR="00B00593" w:rsidRPr="00A75EEA" w:rsidTr="00A75EEA">
        <w:trPr>
          <w:trHeight w:val="37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56 060,55</w:t>
            </w:r>
          </w:p>
        </w:tc>
      </w:tr>
      <w:tr w:rsidR="00B00593" w:rsidRPr="00A75EEA" w:rsidTr="00A75EEA">
        <w:trPr>
          <w:trHeight w:val="75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11 1 00 40590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25 904 752,88</w:t>
            </w:r>
          </w:p>
        </w:tc>
      </w:tr>
      <w:tr w:rsidR="00B00593" w:rsidRPr="00A75EEA" w:rsidTr="00A75EEA">
        <w:trPr>
          <w:trHeight w:val="75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11 1 00 40590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25 904 752,88</w:t>
            </w:r>
          </w:p>
        </w:tc>
      </w:tr>
      <w:tr w:rsidR="00B00593" w:rsidRPr="00A75EEA" w:rsidTr="00A75EEA">
        <w:trPr>
          <w:trHeight w:val="69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11 1 00 41590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3 967 351,16</w:t>
            </w:r>
          </w:p>
        </w:tc>
      </w:tr>
      <w:tr w:rsidR="00B00593" w:rsidRPr="00A75EEA" w:rsidTr="00A75EEA">
        <w:trPr>
          <w:trHeight w:val="78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11 1 00 41590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3 967 351,16</w:t>
            </w:r>
          </w:p>
        </w:tc>
      </w:tr>
      <w:tr w:rsidR="00B00593" w:rsidRPr="00A75EEA" w:rsidTr="00A75EEA">
        <w:trPr>
          <w:trHeight w:val="78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11 1 00 42590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34 904 609,17</w:t>
            </w:r>
          </w:p>
        </w:tc>
      </w:tr>
      <w:tr w:rsidR="00B00593" w:rsidRPr="00A75EEA" w:rsidTr="00A75EEA">
        <w:trPr>
          <w:trHeight w:val="78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11 1 00 42590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34 904 609,17</w:t>
            </w:r>
          </w:p>
        </w:tc>
      </w:tr>
      <w:tr w:rsidR="00B00593" w:rsidRPr="00A75EEA" w:rsidTr="00A75EEA">
        <w:trPr>
          <w:trHeight w:val="73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11 1 00 43590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35 895 353,25</w:t>
            </w:r>
          </w:p>
        </w:tc>
      </w:tr>
      <w:tr w:rsidR="00B00593" w:rsidRPr="00A75EEA" w:rsidTr="00A75EEA">
        <w:trPr>
          <w:trHeight w:val="75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11 1 00 43590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35 895 353,25</w:t>
            </w:r>
          </w:p>
        </w:tc>
      </w:tr>
      <w:tr w:rsidR="00B00593" w:rsidRPr="00A75EEA" w:rsidTr="00A75EEA">
        <w:trPr>
          <w:trHeight w:val="75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11 1 00 44590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8 870 837,54</w:t>
            </w:r>
          </w:p>
        </w:tc>
      </w:tr>
      <w:tr w:rsidR="00B00593" w:rsidRPr="00A75EEA" w:rsidTr="00A75EEA">
        <w:trPr>
          <w:trHeight w:val="78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11 1 00 44590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8 870 837,54</w:t>
            </w:r>
          </w:p>
        </w:tc>
      </w:tr>
      <w:tr w:rsidR="00B00593" w:rsidRPr="00A75EEA" w:rsidTr="00A75EEA">
        <w:trPr>
          <w:trHeight w:val="190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55 773 400,00</w:t>
            </w:r>
          </w:p>
        </w:tc>
      </w:tr>
      <w:tr w:rsidR="00B00593" w:rsidRPr="00A75EEA" w:rsidTr="00A75EEA">
        <w:trPr>
          <w:trHeight w:val="187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3 542 300,00</w:t>
            </w:r>
          </w:p>
        </w:tc>
      </w:tr>
      <w:tr w:rsidR="00B00593" w:rsidRPr="00A75EEA" w:rsidTr="00A75EEA">
        <w:trPr>
          <w:trHeight w:val="78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52 231 100,00</w:t>
            </w:r>
          </w:p>
        </w:tc>
      </w:tr>
      <w:tr w:rsidR="00B00593" w:rsidRPr="00A75EEA" w:rsidTr="00A75EEA">
        <w:trPr>
          <w:trHeight w:val="75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11 2 00 00000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17 055 061,00</w:t>
            </w:r>
          </w:p>
        </w:tc>
      </w:tr>
      <w:tr w:rsidR="00B00593" w:rsidRPr="00A75EEA" w:rsidTr="00A75EEA">
        <w:trPr>
          <w:trHeight w:val="76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области сохранения памятников истории и культуры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11 2 00 20060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1 200 000,00</w:t>
            </w:r>
          </w:p>
        </w:tc>
      </w:tr>
      <w:tr w:rsidR="00B00593" w:rsidRPr="00A75EEA" w:rsidTr="00A75EEA">
        <w:trPr>
          <w:trHeight w:val="75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11 2 00 20060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1 200 000,00</w:t>
            </w:r>
          </w:p>
        </w:tc>
      </w:tr>
      <w:tr w:rsidR="00B00593" w:rsidRPr="00A75EEA" w:rsidTr="00A75EEA">
        <w:trPr>
          <w:trHeight w:val="37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поддержку отрасли культуры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2 00 L5190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4 000,00</w:t>
            </w:r>
          </w:p>
        </w:tc>
      </w:tr>
      <w:tr w:rsidR="00B00593" w:rsidRPr="00A75EEA" w:rsidTr="00A75EEA">
        <w:trPr>
          <w:trHeight w:val="75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2 00 L5190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4 000,00</w:t>
            </w:r>
          </w:p>
        </w:tc>
      </w:tr>
      <w:tr w:rsidR="00B00593" w:rsidRPr="00A75EEA" w:rsidTr="00A75EEA">
        <w:trPr>
          <w:trHeight w:val="108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поддержку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2 00 L5580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15 851 061,00</w:t>
            </w:r>
          </w:p>
        </w:tc>
      </w:tr>
      <w:tr w:rsidR="00B00593" w:rsidRPr="00A75EEA" w:rsidTr="00A75EEA">
        <w:trPr>
          <w:trHeight w:val="69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2 00 L5580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15 851 061,00</w:t>
            </w:r>
          </w:p>
        </w:tc>
      </w:tr>
      <w:tr w:rsidR="00B00593" w:rsidRPr="00A75EEA" w:rsidTr="00A75EEA">
        <w:trPr>
          <w:trHeight w:val="75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12 0 00 00000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64 417 344,26</w:t>
            </w:r>
          </w:p>
        </w:tc>
      </w:tr>
      <w:tr w:rsidR="00B00593" w:rsidRPr="00A75EEA" w:rsidTr="00A75EEA">
        <w:trPr>
          <w:trHeight w:val="75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12 1 00 00000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61 573 744,26</w:t>
            </w:r>
          </w:p>
        </w:tc>
      </w:tr>
      <w:tr w:rsidR="00B00593" w:rsidRPr="00A75EEA" w:rsidTr="00A75EEA">
        <w:trPr>
          <w:trHeight w:val="75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12 1 00 23590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50 331 744,26</w:t>
            </w:r>
          </w:p>
        </w:tc>
      </w:tr>
      <w:tr w:rsidR="00B00593" w:rsidRPr="00A75EEA" w:rsidTr="00A75EEA">
        <w:trPr>
          <w:trHeight w:val="78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12 1 00 23590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50 331 744,26</w:t>
            </w:r>
          </w:p>
        </w:tc>
      </w:tr>
      <w:tr w:rsidR="00B00593" w:rsidRPr="00A75EEA" w:rsidTr="00A75EEA">
        <w:trPr>
          <w:trHeight w:val="195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месного самоуправления в рамках муниципальной программы "Развитие молодежной политики в городском округе город Дзержинск"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 1 00 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11 242 000,00</w:t>
            </w:r>
          </w:p>
        </w:tc>
      </w:tr>
      <w:tr w:rsidR="00B00593" w:rsidRPr="00A75EEA" w:rsidTr="00A75EEA">
        <w:trPr>
          <w:trHeight w:val="73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 1 00 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11 242 000,00</w:t>
            </w:r>
          </w:p>
        </w:tc>
      </w:tr>
      <w:tr w:rsidR="00B00593" w:rsidRPr="00A75EEA" w:rsidTr="00A75EEA">
        <w:trPr>
          <w:trHeight w:val="73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12 3 00 00000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2 343 600,00</w:t>
            </w:r>
          </w:p>
        </w:tc>
      </w:tr>
      <w:tr w:rsidR="00B00593" w:rsidRPr="00A75EEA" w:rsidTr="00A75EEA">
        <w:trPr>
          <w:trHeight w:val="112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комплексных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12 3 00 20160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2 343 600,00</w:t>
            </w:r>
          </w:p>
        </w:tc>
      </w:tr>
      <w:tr w:rsidR="00B00593" w:rsidRPr="00A75EEA" w:rsidTr="00A75EEA">
        <w:trPr>
          <w:trHeight w:val="75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12 3 00 20160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2 343 600,00</w:t>
            </w:r>
          </w:p>
        </w:tc>
      </w:tr>
      <w:tr w:rsidR="00B00593" w:rsidRPr="00A75EEA" w:rsidTr="00A75EEA">
        <w:trPr>
          <w:trHeight w:val="111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12 4 00 00000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500 000,00</w:t>
            </w:r>
          </w:p>
        </w:tc>
      </w:tr>
      <w:tr w:rsidR="00B00593" w:rsidRPr="00A75EEA" w:rsidTr="00A75EEA">
        <w:trPr>
          <w:trHeight w:val="112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12 4 00 20080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B00593" w:rsidRPr="00A75EEA" w:rsidTr="00A75EEA">
        <w:trPr>
          <w:trHeight w:val="76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12 4 00 20080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B00593" w:rsidRPr="00A75EEA" w:rsidTr="00A75EEA">
        <w:trPr>
          <w:trHeight w:val="78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398 993 029,82</w:t>
            </w:r>
          </w:p>
        </w:tc>
      </w:tr>
      <w:tr w:rsidR="00B00593" w:rsidRPr="00A75EEA" w:rsidTr="00A75EEA">
        <w:trPr>
          <w:trHeight w:val="76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250 071 385,82</w:t>
            </w:r>
          </w:p>
        </w:tc>
      </w:tr>
      <w:tr w:rsidR="00B00593" w:rsidRPr="00A75EEA" w:rsidTr="00A75EEA">
        <w:trPr>
          <w:trHeight w:val="76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40 322 506,62</w:t>
            </w:r>
          </w:p>
        </w:tc>
      </w:tr>
      <w:tr w:rsidR="00B00593" w:rsidRPr="00A75EEA" w:rsidTr="00A75EEA">
        <w:trPr>
          <w:trHeight w:val="75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40 322 506,62</w:t>
            </w:r>
          </w:p>
        </w:tc>
      </w:tr>
      <w:tr w:rsidR="00B00593" w:rsidRPr="00A75EEA" w:rsidTr="00A75EEA">
        <w:trPr>
          <w:trHeight w:val="112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171 893 979,20</w:t>
            </w:r>
          </w:p>
        </w:tc>
      </w:tr>
      <w:tr w:rsidR="00B00593" w:rsidRPr="00A75EEA" w:rsidTr="00A75EEA">
        <w:trPr>
          <w:trHeight w:val="75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171 893 979,20</w:t>
            </w:r>
          </w:p>
        </w:tc>
      </w:tr>
      <w:tr w:rsidR="00B00593" w:rsidRPr="00A75EEA" w:rsidTr="00A75EEA">
        <w:trPr>
          <w:trHeight w:val="78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13 1 00 28590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</w:tr>
      <w:tr w:rsidR="00B00593" w:rsidRPr="00A75EEA" w:rsidTr="00A75EEA">
        <w:trPr>
          <w:trHeight w:val="82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13 1 00 28590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</w:tr>
      <w:tr w:rsidR="00B00593" w:rsidRPr="00A75EEA" w:rsidTr="00A75EEA">
        <w:trPr>
          <w:trHeight w:val="193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физической культуры и спорта в городском округе город Дзержинск"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1 00 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37 142 500,00</w:t>
            </w:r>
          </w:p>
        </w:tc>
      </w:tr>
      <w:tr w:rsidR="00B00593" w:rsidRPr="00A75EEA" w:rsidTr="00A75EEA">
        <w:trPr>
          <w:trHeight w:val="75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1 00 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37 142 500,00</w:t>
            </w:r>
          </w:p>
        </w:tc>
      </w:tr>
      <w:tr w:rsidR="00B00593" w:rsidRPr="00A75EEA" w:rsidTr="00A75EEA">
        <w:trPr>
          <w:trHeight w:val="78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13 2 00 00000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148 921 644,00</w:t>
            </w:r>
          </w:p>
        </w:tc>
      </w:tr>
      <w:tr w:rsidR="00B00593" w:rsidRPr="00A75EEA" w:rsidTr="00A75EEA">
        <w:trPr>
          <w:trHeight w:val="73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фасадов существующего административного здания стадиона "Химик"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13 2 00 20130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6 230,40</w:t>
            </w:r>
          </w:p>
        </w:tc>
      </w:tr>
      <w:tr w:rsidR="00B00593" w:rsidRPr="00A75EEA" w:rsidTr="00A75EEA">
        <w:trPr>
          <w:trHeight w:val="76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13 2 00 20130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6 230,40</w:t>
            </w:r>
          </w:p>
        </w:tc>
      </w:tr>
      <w:tr w:rsidR="00B00593" w:rsidRPr="00A75EEA" w:rsidTr="00A75EEA">
        <w:trPr>
          <w:trHeight w:val="78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фасадов здания бассейна (большой и малой чаши) МБУ ДО "СДЮСШОР "Заря"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13 2 00 20180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5 221 281,15</w:t>
            </w:r>
          </w:p>
        </w:tc>
      </w:tr>
      <w:tr w:rsidR="00B00593" w:rsidRPr="00A75EEA" w:rsidTr="00A75EEA">
        <w:trPr>
          <w:trHeight w:val="76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13 2 00 20180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5 221 281,15</w:t>
            </w:r>
          </w:p>
        </w:tc>
      </w:tr>
      <w:tr w:rsidR="00B00593" w:rsidRPr="00A75EEA" w:rsidTr="00A75EEA">
        <w:trPr>
          <w:trHeight w:val="75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входных групп здания бассейна МБУ ДО "СДЮСШОР "ЗАРЯ"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13 2 00 20210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1 740 000,00</w:t>
            </w:r>
          </w:p>
        </w:tc>
      </w:tr>
      <w:tr w:rsidR="00B00593" w:rsidRPr="00A75EEA" w:rsidTr="00A75EEA">
        <w:trPr>
          <w:trHeight w:val="78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13 2 00 20210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1 740 000,00</w:t>
            </w:r>
          </w:p>
        </w:tc>
      </w:tr>
      <w:tr w:rsidR="00B00593" w:rsidRPr="00A75EEA" w:rsidTr="00A75EEA">
        <w:trPr>
          <w:trHeight w:val="75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Ремонт зданий и сооружений стадиона "Химик" МБУ ДО "ДЮСШ "Химик"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13 2 00 20220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11 430 000,00</w:t>
            </w:r>
          </w:p>
        </w:tc>
      </w:tr>
      <w:tr w:rsidR="00B00593" w:rsidRPr="00A75EEA" w:rsidTr="00A75EEA">
        <w:trPr>
          <w:trHeight w:val="75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13 2 00 20220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11 430 000,00</w:t>
            </w:r>
          </w:p>
        </w:tc>
      </w:tr>
      <w:tr w:rsidR="00B00593" w:rsidRPr="00A75EEA" w:rsidTr="00A75EEA">
        <w:trPr>
          <w:trHeight w:val="82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13 2 00 20230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</w:tr>
      <w:tr w:rsidR="00B00593" w:rsidRPr="00A75EEA" w:rsidTr="00A75EEA">
        <w:trPr>
          <w:trHeight w:val="78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13 2 00 20230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</w:tr>
      <w:tr w:rsidR="00B00593" w:rsidRPr="00A75EEA" w:rsidTr="00A75EEA">
        <w:trPr>
          <w:trHeight w:val="78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тренировочной площадки на стадионе "Химик", Нижегородская область, г.Дзержинск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13 2 00 28010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64 858 632,45</w:t>
            </w:r>
          </w:p>
        </w:tc>
      </w:tr>
      <w:tr w:rsidR="00B00593" w:rsidRPr="00A75EEA" w:rsidTr="00A75EEA">
        <w:trPr>
          <w:trHeight w:val="69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13 2 00 28010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64 858 632,45</w:t>
            </w:r>
          </w:p>
        </w:tc>
      </w:tr>
      <w:tr w:rsidR="00B00593" w:rsidRPr="00A75EEA" w:rsidTr="00A75EEA">
        <w:trPr>
          <w:trHeight w:val="118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тренировочной площадки на стадионе "Химик", Нижегородская область, г. Дзержинск за счет иных межбюджетных трансфертов из федерального бюджета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13 2 00 51540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44 600 000,00</w:t>
            </w:r>
          </w:p>
        </w:tc>
      </w:tr>
      <w:tr w:rsidR="00B00593" w:rsidRPr="00A75EEA" w:rsidTr="00A75EEA">
        <w:trPr>
          <w:trHeight w:val="73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13 2 00 51540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44 600 000,00</w:t>
            </w:r>
          </w:p>
        </w:tc>
      </w:tr>
      <w:tr w:rsidR="00B00593" w:rsidRPr="00A75EEA" w:rsidTr="00A75EEA">
        <w:trPr>
          <w:trHeight w:val="112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социально ориентированным некоммерческим организациям, осуществляющим деятельность в области физкультуры и спорта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13 2 00 65050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2 500 000,00</w:t>
            </w:r>
          </w:p>
        </w:tc>
      </w:tr>
      <w:tr w:rsidR="00B00593" w:rsidRPr="00A75EEA" w:rsidTr="00A75EEA">
        <w:trPr>
          <w:trHeight w:val="76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13 2 00 65050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2 500 000,00</w:t>
            </w:r>
          </w:p>
        </w:tc>
      </w:tr>
      <w:tr w:rsidR="00B00593" w:rsidRPr="00A75EEA" w:rsidTr="00A75EEA">
        <w:trPr>
          <w:trHeight w:val="76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закупку комплектов искусственных покрытий для футбольных полей, включая их доставку и сертификацию полей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2 00 L4950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16 565 500,00</w:t>
            </w:r>
          </w:p>
        </w:tc>
      </w:tr>
      <w:tr w:rsidR="00B00593" w:rsidRPr="00A75EEA" w:rsidTr="00A75EEA">
        <w:trPr>
          <w:trHeight w:val="75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2 00 L4950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16 565 500,00</w:t>
            </w:r>
          </w:p>
        </w:tc>
      </w:tr>
      <w:tr w:rsidR="00B00593" w:rsidRPr="00A75EEA" w:rsidTr="00A75EEA">
        <w:trPr>
          <w:trHeight w:val="36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422 714 944,30</w:t>
            </w:r>
          </w:p>
        </w:tc>
      </w:tr>
      <w:tr w:rsidR="00B00593" w:rsidRPr="00A75EEA" w:rsidTr="00A75EEA">
        <w:trPr>
          <w:trHeight w:val="76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90 1 00 00000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34 413 900,00</w:t>
            </w:r>
          </w:p>
        </w:tc>
      </w:tr>
      <w:tr w:rsidR="00B00593" w:rsidRPr="00A75EEA" w:rsidTr="00A75EEA">
        <w:trPr>
          <w:trHeight w:val="37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90 1 00 91010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</w:tr>
      <w:tr w:rsidR="00B00593" w:rsidRPr="00A75EEA" w:rsidTr="00A75EEA">
        <w:trPr>
          <w:trHeight w:val="15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90 1 00 91010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</w:tr>
      <w:tr w:rsidR="00B00593" w:rsidRPr="00A75EEA" w:rsidTr="00A75EEA">
        <w:trPr>
          <w:trHeight w:val="39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90 1 00 91020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4 583 500,00</w:t>
            </w:r>
          </w:p>
        </w:tc>
      </w:tr>
      <w:tr w:rsidR="00B00593" w:rsidRPr="00A75EEA" w:rsidTr="00A75EEA">
        <w:trPr>
          <w:trHeight w:val="15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90 1 00 91020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4 583 500,00</w:t>
            </w:r>
          </w:p>
        </w:tc>
      </w:tr>
      <w:tr w:rsidR="00B00593" w:rsidRPr="00A75EEA" w:rsidTr="00A75EEA">
        <w:trPr>
          <w:trHeight w:val="37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90 1 00 91030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2 755 200,00</w:t>
            </w:r>
          </w:p>
        </w:tc>
      </w:tr>
      <w:tr w:rsidR="00B00593" w:rsidRPr="00A75EEA" w:rsidTr="00A75EEA">
        <w:trPr>
          <w:trHeight w:val="75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90 1 00 91030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2 755 200,00</w:t>
            </w:r>
          </w:p>
        </w:tc>
      </w:tr>
      <w:tr w:rsidR="00B00593" w:rsidRPr="00A75EEA" w:rsidTr="00A75EEA">
        <w:trPr>
          <w:trHeight w:val="43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24 840 400,00</w:t>
            </w:r>
          </w:p>
        </w:tc>
      </w:tr>
      <w:tr w:rsidR="00B00593" w:rsidRPr="00A75EEA" w:rsidTr="00A75EEA">
        <w:trPr>
          <w:trHeight w:val="153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23 519 400,00</w:t>
            </w:r>
          </w:p>
        </w:tc>
      </w:tr>
      <w:tr w:rsidR="00B00593" w:rsidRPr="00A75EEA" w:rsidTr="00A75EEA">
        <w:trPr>
          <w:trHeight w:val="76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1 311 000,00</w:t>
            </w:r>
          </w:p>
        </w:tc>
      </w:tr>
      <w:tr w:rsidR="00B00593" w:rsidRPr="00A75EEA" w:rsidTr="00A75EEA">
        <w:trPr>
          <w:trHeight w:val="37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</w:tr>
      <w:tr w:rsidR="00B00593" w:rsidRPr="00A75EEA" w:rsidTr="00A75EEA">
        <w:trPr>
          <w:trHeight w:val="75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256 785 592,18</w:t>
            </w:r>
          </w:p>
        </w:tc>
      </w:tr>
      <w:tr w:rsidR="00B00593" w:rsidRPr="00A75EEA" w:rsidTr="00A75EEA">
        <w:trPr>
          <w:trHeight w:val="70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90 2 00 10020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B00593" w:rsidRPr="00A75EEA" w:rsidTr="00A75EEA">
        <w:trPr>
          <w:trHeight w:val="37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90 2 00 10020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B00593" w:rsidRPr="00A75EEA" w:rsidTr="00A75EEA">
        <w:trPr>
          <w:trHeight w:val="298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1 816 000,00</w:t>
            </w:r>
          </w:p>
        </w:tc>
      </w:tr>
      <w:tr w:rsidR="00B00593" w:rsidRPr="00A75EEA" w:rsidTr="00A75EEA">
        <w:trPr>
          <w:trHeight w:val="156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373 800,00</w:t>
            </w:r>
          </w:p>
        </w:tc>
      </w:tr>
      <w:tr w:rsidR="00B00593" w:rsidRPr="00A75EEA" w:rsidTr="00A75EEA">
        <w:trPr>
          <w:trHeight w:val="75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1 442 200,00</w:t>
            </w:r>
          </w:p>
        </w:tc>
      </w:tr>
      <w:tr w:rsidR="00B00593" w:rsidRPr="00A75EEA" w:rsidTr="00A75EEA">
        <w:trPr>
          <w:trHeight w:val="118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5 323 600,00</w:t>
            </w:r>
          </w:p>
        </w:tc>
      </w:tr>
      <w:tr w:rsidR="00B00593" w:rsidRPr="00A75EEA" w:rsidTr="00A75EEA">
        <w:trPr>
          <w:trHeight w:val="157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5 242 500,00</w:t>
            </w:r>
          </w:p>
        </w:tc>
      </w:tr>
      <w:tr w:rsidR="00B00593" w:rsidRPr="00A75EEA" w:rsidTr="00A75EEA">
        <w:trPr>
          <w:trHeight w:val="76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81 100,00</w:t>
            </w:r>
          </w:p>
        </w:tc>
      </w:tr>
      <w:tr w:rsidR="00B00593" w:rsidRPr="00A75EEA" w:rsidTr="00A75EEA">
        <w:trPr>
          <w:trHeight w:val="117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1 745 900,00</w:t>
            </w:r>
          </w:p>
        </w:tc>
      </w:tr>
      <w:tr w:rsidR="00B00593" w:rsidRPr="00A75EEA" w:rsidTr="00A75EEA">
        <w:trPr>
          <w:trHeight w:val="148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1 689 200,00</w:t>
            </w:r>
          </w:p>
        </w:tc>
      </w:tr>
      <w:tr w:rsidR="00B00593" w:rsidRPr="00A75EEA" w:rsidTr="00A75EEA">
        <w:trPr>
          <w:trHeight w:val="73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56 700,00</w:t>
            </w:r>
          </w:p>
        </w:tc>
      </w:tr>
      <w:tr w:rsidR="00B00593" w:rsidRPr="00A75EEA" w:rsidTr="00A75EEA">
        <w:trPr>
          <w:trHeight w:val="118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90 2 00 73060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629 700,00</w:t>
            </w:r>
          </w:p>
        </w:tc>
      </w:tr>
      <w:tr w:rsidR="00B00593" w:rsidRPr="00A75EEA" w:rsidTr="00A75EEA">
        <w:trPr>
          <w:trHeight w:val="159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90 2 00 73060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571 200,00</w:t>
            </w:r>
          </w:p>
        </w:tc>
      </w:tr>
      <w:tr w:rsidR="00B00593" w:rsidRPr="00A75EEA" w:rsidTr="00A75EEA">
        <w:trPr>
          <w:trHeight w:val="73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90 2 00 73060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58 500,00</w:t>
            </w:r>
          </w:p>
        </w:tc>
      </w:tr>
      <w:tr w:rsidR="00B00593" w:rsidRPr="00A75EEA" w:rsidTr="00A75EEA">
        <w:trPr>
          <w:trHeight w:val="340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90 2 00 73120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B00593" w:rsidRPr="00A75EEA" w:rsidTr="00A75EEA">
        <w:trPr>
          <w:trHeight w:val="37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90 2 00 73120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B00593" w:rsidRPr="00A75EEA" w:rsidTr="00A75EEA">
        <w:trPr>
          <w:trHeight w:val="73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90 2 00 92010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2 191 800,00</w:t>
            </w:r>
          </w:p>
        </w:tc>
      </w:tr>
      <w:tr w:rsidR="00B00593" w:rsidRPr="00A75EEA" w:rsidTr="00A75EEA">
        <w:trPr>
          <w:trHeight w:val="150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90 2 00 92010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2 191 800,00</w:t>
            </w:r>
          </w:p>
        </w:tc>
      </w:tr>
      <w:tr w:rsidR="00B00593" w:rsidRPr="00A75EEA" w:rsidTr="00A75EEA">
        <w:trPr>
          <w:trHeight w:val="81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90 2 00 92020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</w:tr>
      <w:tr w:rsidR="00B00593" w:rsidRPr="00A75EEA" w:rsidTr="00A75EEA">
        <w:trPr>
          <w:trHeight w:val="37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90 2 00 92020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</w:tr>
      <w:tr w:rsidR="00B00593" w:rsidRPr="00A75EEA" w:rsidTr="00A75EEA">
        <w:trPr>
          <w:trHeight w:val="36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Совет муниципальных образований НО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90 2 00 92040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366 900,00</w:t>
            </w:r>
          </w:p>
        </w:tc>
      </w:tr>
      <w:tr w:rsidR="00B00593" w:rsidRPr="00A75EEA" w:rsidTr="00A75EEA">
        <w:trPr>
          <w:trHeight w:val="73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90 2 00 92040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366 900,00</w:t>
            </w:r>
          </w:p>
        </w:tc>
      </w:tr>
      <w:tr w:rsidR="00B00593" w:rsidRPr="00A75EEA" w:rsidTr="00A75EEA">
        <w:trPr>
          <w:trHeight w:val="43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90 2 00 92050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B00593" w:rsidRPr="00A75EEA" w:rsidTr="00A75EEA">
        <w:trPr>
          <w:trHeight w:val="75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90 2 00 92050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B00593" w:rsidRPr="00A75EEA" w:rsidTr="00A75EEA">
        <w:trPr>
          <w:trHeight w:val="12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Положения о мерах дополнительной социальной поддержки семей при рождении одновременно троих и более детей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90 2 00 92060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1 100 000,00</w:t>
            </w:r>
          </w:p>
        </w:tc>
      </w:tr>
      <w:tr w:rsidR="00B00593" w:rsidRPr="00A75EEA" w:rsidTr="00A75EEA">
        <w:trPr>
          <w:trHeight w:val="37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90 2 00 92060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1 100 000,00</w:t>
            </w:r>
          </w:p>
        </w:tc>
      </w:tr>
      <w:tr w:rsidR="00B00593" w:rsidRPr="00A75EEA" w:rsidTr="00A75EEA">
        <w:trPr>
          <w:trHeight w:val="46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173 545 592,18</w:t>
            </w:r>
          </w:p>
        </w:tc>
      </w:tr>
      <w:tr w:rsidR="00B00593" w:rsidRPr="00A75EEA" w:rsidTr="00A75EEA">
        <w:trPr>
          <w:trHeight w:val="15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169 495 700,00</w:t>
            </w:r>
          </w:p>
        </w:tc>
      </w:tr>
      <w:tr w:rsidR="00B00593" w:rsidRPr="00A75EEA" w:rsidTr="00A75EEA">
        <w:trPr>
          <w:trHeight w:val="73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4 029 892,18</w:t>
            </w:r>
          </w:p>
        </w:tc>
      </w:tr>
      <w:tr w:rsidR="00B00593" w:rsidRPr="00A75EEA" w:rsidTr="00A75EEA">
        <w:trPr>
          <w:trHeight w:val="37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20 000,00</w:t>
            </w:r>
          </w:p>
        </w:tc>
      </w:tr>
      <w:tr w:rsidR="00B00593" w:rsidRPr="00A75EEA" w:rsidTr="00A75EEA">
        <w:trPr>
          <w:trHeight w:val="190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непрограммных расходов по обеспечению деятельности администрации города Дзержинска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47 113 500,00</w:t>
            </w:r>
          </w:p>
        </w:tc>
      </w:tr>
      <w:tr w:rsidR="00B00593" w:rsidRPr="00A75EEA" w:rsidTr="00A75EEA">
        <w:trPr>
          <w:trHeight w:val="183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S2090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47 113 500,00</w:t>
            </w:r>
          </w:p>
        </w:tc>
      </w:tr>
      <w:tr w:rsidR="00B00593" w:rsidRPr="00A75EEA" w:rsidTr="00A75EEA">
        <w:trPr>
          <w:trHeight w:val="106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129 615 889,12</w:t>
            </w:r>
          </w:p>
        </w:tc>
      </w:tr>
      <w:tr w:rsidR="00B00593" w:rsidRPr="00A75EEA" w:rsidTr="00A75EEA">
        <w:trPr>
          <w:trHeight w:val="39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15 215 256,00</w:t>
            </w:r>
          </w:p>
        </w:tc>
      </w:tr>
      <w:tr w:rsidR="00B00593" w:rsidRPr="00A75EEA" w:rsidTr="00A75EEA">
        <w:trPr>
          <w:trHeight w:val="76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215 256,00</w:t>
            </w:r>
          </w:p>
        </w:tc>
      </w:tr>
      <w:tr w:rsidR="00B00593" w:rsidRPr="00A75EEA" w:rsidTr="00A75EEA">
        <w:trPr>
          <w:trHeight w:val="37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</w:tr>
      <w:tr w:rsidR="00B00593" w:rsidRPr="00A75EEA" w:rsidTr="00A75EEA">
        <w:trPr>
          <w:trHeight w:val="36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Исполнение решений судебных органов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90 3 00 93020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10 258 343,34</w:t>
            </w:r>
          </w:p>
        </w:tc>
      </w:tr>
      <w:tr w:rsidR="00B00593" w:rsidRPr="00A75EEA" w:rsidTr="00A75EEA">
        <w:trPr>
          <w:trHeight w:val="37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90 3 00 93020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10 258 343,34</w:t>
            </w:r>
          </w:p>
        </w:tc>
      </w:tr>
      <w:tr w:rsidR="00B00593" w:rsidRPr="00A75EEA" w:rsidTr="00A75EEA">
        <w:trPr>
          <w:trHeight w:val="37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16 537 399,65</w:t>
            </w:r>
          </w:p>
        </w:tc>
      </w:tr>
      <w:tr w:rsidR="00B00593" w:rsidRPr="00A75EEA" w:rsidTr="00A75EEA">
        <w:trPr>
          <w:trHeight w:val="76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337 399,65</w:t>
            </w:r>
          </w:p>
        </w:tc>
      </w:tr>
      <w:tr w:rsidR="00B00593" w:rsidRPr="00A75EEA" w:rsidTr="00A75EEA">
        <w:trPr>
          <w:trHeight w:val="37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</w:tr>
      <w:tr w:rsidR="00B00593" w:rsidRPr="00A75EEA" w:rsidTr="00A75EEA">
        <w:trPr>
          <w:trHeight w:val="39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90 3 00 93060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87 604 890,13</w:t>
            </w:r>
          </w:p>
        </w:tc>
      </w:tr>
      <w:tr w:rsidR="00B00593" w:rsidRPr="00A75EEA" w:rsidTr="00A75EEA">
        <w:trPr>
          <w:trHeight w:val="40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90 3 00 93060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87 604 890,13</w:t>
            </w:r>
          </w:p>
        </w:tc>
      </w:tr>
      <w:tr w:rsidR="00B00593" w:rsidRPr="00A75EEA" w:rsidTr="00A75EEA">
        <w:trPr>
          <w:trHeight w:val="73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90 4 00 00000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1 899 563,00</w:t>
            </w:r>
          </w:p>
        </w:tc>
      </w:tr>
      <w:tr w:rsidR="00B00593" w:rsidRPr="00A75EEA" w:rsidTr="00A75EEA">
        <w:trPr>
          <w:trHeight w:val="75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выборов депутатов городской Думы города Дзержинска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90 4 00 94030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1 899 563,00</w:t>
            </w:r>
          </w:p>
        </w:tc>
      </w:tr>
      <w:tr w:rsidR="00B00593" w:rsidRPr="00A75EEA" w:rsidTr="00A75EEA">
        <w:trPr>
          <w:trHeight w:val="840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90 4 00 94030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1 899 563,00</w:t>
            </w:r>
          </w:p>
        </w:tc>
      </w:tr>
    </w:tbl>
    <w:p w:rsidR="00B00593" w:rsidRPr="00A75EEA" w:rsidRDefault="00B00593" w:rsidP="0097561D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0593" w:rsidRPr="00A75EEA" w:rsidRDefault="00B00593" w:rsidP="0097561D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0593" w:rsidRPr="00A75EEA" w:rsidRDefault="00B00593" w:rsidP="0097561D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0593" w:rsidRPr="00A75EEA" w:rsidRDefault="00B00593" w:rsidP="0097561D">
      <w:pPr>
        <w:rPr>
          <w:rFonts w:ascii="Arial" w:hAnsi="Arial" w:cs="Arial"/>
          <w:sz w:val="24"/>
          <w:szCs w:val="24"/>
        </w:rPr>
      </w:pPr>
      <w:r w:rsidRPr="00A75EEA">
        <w:rPr>
          <w:rFonts w:ascii="Arial" w:hAnsi="Arial" w:cs="Arial"/>
          <w:b/>
          <w:bCs/>
          <w:color w:val="000000"/>
          <w:sz w:val="24"/>
          <w:szCs w:val="24"/>
        </w:rPr>
        <w:t>Заместитель главы администрации города по финансам,</w:t>
      </w:r>
      <w:r w:rsidRPr="00A75EEA">
        <w:rPr>
          <w:rFonts w:ascii="Arial" w:hAnsi="Arial" w:cs="Arial"/>
          <w:b/>
          <w:bCs/>
          <w:color w:val="000000"/>
          <w:sz w:val="24"/>
          <w:szCs w:val="24"/>
        </w:rPr>
        <w:br/>
        <w:t>директор департамента финансов</w:t>
      </w:r>
      <w:r w:rsidRPr="00A75EEA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A75EEA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A75EEA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A75EEA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A75EEA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A75EEA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A75EEA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A75EEA"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О.В.Сахончик</w:t>
      </w:r>
    </w:p>
    <w:p w:rsidR="00B00593" w:rsidRPr="00A75EEA" w:rsidRDefault="00B00593" w:rsidP="005D28FE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0593" w:rsidRPr="00A75EEA" w:rsidRDefault="00B00593" w:rsidP="005D28FE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0593" w:rsidRPr="00A75EEA" w:rsidRDefault="00B00593" w:rsidP="005D28FE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0593" w:rsidRPr="00A75EEA" w:rsidRDefault="00B00593" w:rsidP="005D28FE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0593" w:rsidRPr="00A75EEA" w:rsidRDefault="00B00593" w:rsidP="005D28FE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0593" w:rsidRPr="00A75EEA" w:rsidRDefault="00B00593" w:rsidP="005D28FE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0593" w:rsidRPr="00A75EEA" w:rsidRDefault="00B00593" w:rsidP="005D28FE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0593" w:rsidRPr="00A75EEA" w:rsidRDefault="00B00593" w:rsidP="005D28FE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0593" w:rsidRPr="00A75EEA" w:rsidRDefault="00B00593" w:rsidP="00A75EEA">
      <w:pPr>
        <w:ind w:left="2160" w:right="677" w:firstLine="7905"/>
        <w:jc w:val="right"/>
        <w:rPr>
          <w:rFonts w:ascii="Arial" w:hAnsi="Arial" w:cs="Arial"/>
          <w:b/>
          <w:color w:val="000000"/>
          <w:sz w:val="24"/>
          <w:szCs w:val="24"/>
        </w:rPr>
      </w:pPr>
      <w:r w:rsidRPr="00A75EEA">
        <w:rPr>
          <w:rFonts w:ascii="Arial" w:hAnsi="Arial" w:cs="Arial"/>
          <w:b/>
          <w:color w:val="000000"/>
          <w:sz w:val="24"/>
          <w:szCs w:val="24"/>
        </w:rPr>
        <w:t>Приложение 9</w:t>
      </w:r>
    </w:p>
    <w:p w:rsidR="00B00593" w:rsidRPr="00A75EEA" w:rsidRDefault="00B00593" w:rsidP="00A75EEA">
      <w:pPr>
        <w:ind w:left="8640" w:right="-739" w:firstLine="72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75EEA">
        <w:rPr>
          <w:rFonts w:ascii="Arial" w:hAnsi="Arial" w:cs="Arial"/>
          <w:color w:val="000000"/>
          <w:sz w:val="24"/>
          <w:szCs w:val="24"/>
        </w:rPr>
        <w:t>к решению городской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A75EEA">
        <w:rPr>
          <w:rFonts w:ascii="Arial" w:hAnsi="Arial" w:cs="Arial"/>
          <w:color w:val="000000"/>
          <w:sz w:val="24"/>
          <w:szCs w:val="24"/>
        </w:rPr>
        <w:t>Думы</w:t>
      </w:r>
    </w:p>
    <w:p w:rsidR="00B00593" w:rsidRPr="00A75EEA" w:rsidRDefault="00B00593" w:rsidP="00A75EEA">
      <w:pPr>
        <w:tabs>
          <w:tab w:val="left" w:pos="1134"/>
          <w:tab w:val="left" w:pos="4111"/>
          <w:tab w:val="left" w:pos="7371"/>
        </w:tabs>
        <w:ind w:right="42"/>
        <w:jc w:val="right"/>
        <w:rPr>
          <w:rFonts w:ascii="Arial" w:hAnsi="Arial" w:cs="Arial"/>
          <w:color w:val="000000"/>
          <w:sz w:val="24"/>
          <w:szCs w:val="24"/>
        </w:rPr>
      </w:pPr>
      <w:r w:rsidRPr="00A75EEA">
        <w:rPr>
          <w:rFonts w:ascii="Arial" w:hAnsi="Arial" w:cs="Arial"/>
          <w:color w:val="000000"/>
          <w:sz w:val="24"/>
          <w:szCs w:val="24"/>
        </w:rPr>
        <w:t>от 7 сентября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A75EEA">
        <w:rPr>
          <w:rFonts w:ascii="Arial" w:hAnsi="Arial" w:cs="Arial"/>
          <w:color w:val="000000"/>
          <w:sz w:val="24"/>
          <w:szCs w:val="24"/>
        </w:rPr>
        <w:t>2017 г. № 38</w:t>
      </w:r>
      <w:r>
        <w:rPr>
          <w:rFonts w:ascii="Arial" w:hAnsi="Arial" w:cs="Arial"/>
          <w:color w:val="000000"/>
          <w:sz w:val="24"/>
          <w:szCs w:val="24"/>
        </w:rPr>
        <w:t>6</w:t>
      </w:r>
    </w:p>
    <w:p w:rsidR="00B00593" w:rsidRPr="00A75EEA" w:rsidRDefault="00B00593" w:rsidP="00A75EEA">
      <w:pPr>
        <w:tabs>
          <w:tab w:val="left" w:pos="1134"/>
          <w:tab w:val="left" w:pos="4111"/>
          <w:tab w:val="left" w:pos="7371"/>
        </w:tabs>
        <w:ind w:right="42"/>
        <w:jc w:val="right"/>
        <w:rPr>
          <w:rFonts w:ascii="Arial" w:hAnsi="Arial" w:cs="Arial"/>
          <w:color w:val="000000"/>
          <w:sz w:val="24"/>
          <w:szCs w:val="24"/>
        </w:rPr>
      </w:pPr>
    </w:p>
    <w:p w:rsidR="00B00593" w:rsidRPr="00A75EEA" w:rsidRDefault="00B00593" w:rsidP="00A75EEA">
      <w:pPr>
        <w:ind w:left="10080" w:firstLine="72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75EEA">
        <w:rPr>
          <w:rFonts w:ascii="Arial" w:hAnsi="Arial" w:cs="Arial"/>
          <w:b/>
          <w:color w:val="000000"/>
          <w:sz w:val="24"/>
          <w:szCs w:val="24"/>
        </w:rPr>
        <w:t>Приложение 12</w:t>
      </w:r>
    </w:p>
    <w:p w:rsidR="00B00593" w:rsidRPr="00A75EEA" w:rsidRDefault="00B00593" w:rsidP="00A75EEA">
      <w:pPr>
        <w:ind w:left="10080" w:firstLine="720"/>
        <w:jc w:val="center"/>
        <w:rPr>
          <w:rFonts w:ascii="Arial" w:hAnsi="Arial" w:cs="Arial"/>
          <w:color w:val="000000"/>
          <w:sz w:val="24"/>
          <w:szCs w:val="24"/>
        </w:rPr>
      </w:pPr>
      <w:r w:rsidRPr="00A75EEA">
        <w:rPr>
          <w:rFonts w:ascii="Arial" w:hAnsi="Arial" w:cs="Arial"/>
          <w:color w:val="000000"/>
          <w:sz w:val="24"/>
          <w:szCs w:val="24"/>
        </w:rPr>
        <w:t>к решению городской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A75EEA">
        <w:rPr>
          <w:rFonts w:ascii="Arial" w:hAnsi="Arial" w:cs="Arial"/>
          <w:color w:val="000000"/>
          <w:sz w:val="24"/>
          <w:szCs w:val="24"/>
        </w:rPr>
        <w:t>Думы</w:t>
      </w:r>
    </w:p>
    <w:p w:rsidR="00B00593" w:rsidRPr="00A75EEA" w:rsidRDefault="00B00593" w:rsidP="00A75EEA">
      <w:pPr>
        <w:ind w:left="10080" w:firstLine="72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75EEA">
        <w:rPr>
          <w:rFonts w:ascii="Arial" w:hAnsi="Arial" w:cs="Arial"/>
          <w:color w:val="000000"/>
          <w:sz w:val="24"/>
          <w:szCs w:val="24"/>
        </w:rPr>
        <w:t>от 22 декабря 2016 г. № 271</w:t>
      </w:r>
    </w:p>
    <w:p w:rsidR="00B00593" w:rsidRPr="00A75EEA" w:rsidRDefault="00B00593" w:rsidP="00A75EEA">
      <w:pPr>
        <w:rPr>
          <w:rFonts w:ascii="Arial" w:hAnsi="Arial" w:cs="Arial"/>
          <w:sz w:val="24"/>
          <w:szCs w:val="24"/>
        </w:rPr>
      </w:pPr>
    </w:p>
    <w:p w:rsidR="00B00593" w:rsidRPr="00A75EEA" w:rsidRDefault="00B00593" w:rsidP="00A75EEA">
      <w:pPr>
        <w:rPr>
          <w:rFonts w:ascii="Arial" w:hAnsi="Arial" w:cs="Arial"/>
          <w:sz w:val="24"/>
          <w:szCs w:val="24"/>
        </w:rPr>
      </w:pPr>
    </w:p>
    <w:tbl>
      <w:tblPr>
        <w:tblW w:w="13760" w:type="dxa"/>
        <w:tblInd w:w="93" w:type="dxa"/>
        <w:tblLook w:val="0000"/>
      </w:tblPr>
      <w:tblGrid>
        <w:gridCol w:w="5680"/>
        <w:gridCol w:w="2000"/>
        <w:gridCol w:w="1480"/>
        <w:gridCol w:w="2280"/>
        <w:gridCol w:w="2320"/>
      </w:tblGrid>
      <w:tr w:rsidR="00B00593" w:rsidRPr="00A75EEA" w:rsidTr="00A75EEA">
        <w:trPr>
          <w:trHeight w:val="1350"/>
        </w:trPr>
        <w:tc>
          <w:tcPr>
            <w:tcW w:w="137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РАСПРЕДЕЛЕНИЕ БЮДЖЕТНЫХ АССИГНОВАНИЙ </w:t>
            </w:r>
            <w:r w:rsidRPr="00A75EEA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по целевым статьям (муниципальным программам и непрограммным направлениям деятельности), группам видов расходов классификации расходов бюджетов на плановый период 2018 и 2019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75EEA">
              <w:rPr>
                <w:rFonts w:ascii="Arial" w:hAnsi="Arial" w:cs="Arial"/>
                <w:b/>
                <w:bCs/>
                <w:sz w:val="24"/>
                <w:szCs w:val="24"/>
              </w:rPr>
              <w:t>годов</w:t>
            </w:r>
          </w:p>
        </w:tc>
      </w:tr>
      <w:tr w:rsidR="00B00593" w:rsidRPr="00A75EEA" w:rsidTr="00A75EEA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00593" w:rsidRPr="00A75EEA" w:rsidRDefault="00B00593" w:rsidP="00A75E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00593" w:rsidRPr="00A75EEA" w:rsidRDefault="00B00593" w:rsidP="00A75E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00593" w:rsidRPr="00A75EEA" w:rsidRDefault="00B00593" w:rsidP="00A75E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00593" w:rsidRPr="00A75EEA" w:rsidRDefault="00B00593" w:rsidP="00A75E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00593" w:rsidRPr="00A75EEA" w:rsidRDefault="00B00593" w:rsidP="00A75EE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0593" w:rsidRPr="00A75EEA" w:rsidTr="00A75EEA">
        <w:trPr>
          <w:trHeight w:val="750"/>
        </w:trPr>
        <w:tc>
          <w:tcPr>
            <w:tcW w:w="5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2018 год</w:t>
            </w: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 (руб.)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2019 год </w:t>
            </w: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(руб.)</w:t>
            </w:r>
          </w:p>
        </w:tc>
      </w:tr>
      <w:tr w:rsidR="00B00593" w:rsidRPr="00A75EEA" w:rsidTr="00A75EEA">
        <w:trPr>
          <w:trHeight w:val="1125"/>
        </w:trPr>
        <w:tc>
          <w:tcPr>
            <w:tcW w:w="5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A75EE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Целевая статья расходов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Вид расхода</w:t>
            </w: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0593" w:rsidRPr="00A75EEA" w:rsidRDefault="00B00593" w:rsidP="00A75EE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0593" w:rsidRPr="00A75EEA" w:rsidRDefault="00B00593" w:rsidP="00A75EE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00593" w:rsidRPr="00A75EEA" w:rsidTr="00A75EEA">
        <w:trPr>
          <w:trHeight w:val="37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A75EEA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4 240 002 200,00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4 404 657 800,00</w:t>
            </w:r>
          </w:p>
        </w:tc>
      </w:tr>
      <w:tr w:rsidR="00B00593" w:rsidRPr="00A75EEA" w:rsidTr="00A75EEA">
        <w:trPr>
          <w:trHeight w:val="11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1 226 617 600,00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1 315 837 700,00</w:t>
            </w:r>
          </w:p>
        </w:tc>
      </w:tr>
      <w:tr w:rsidR="00B00593" w:rsidRPr="00A75EEA" w:rsidTr="00A75EEA">
        <w:trPr>
          <w:trHeight w:val="76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1 225 817 600,00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1 315 837 700,00</w:t>
            </w:r>
          </w:p>
        </w:tc>
      </w:tr>
      <w:tr w:rsidR="00B00593" w:rsidRPr="00A75EEA" w:rsidTr="00A75EEA">
        <w:trPr>
          <w:trHeight w:val="147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01 1 00 20010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16 404 000,00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16 404 000,00</w:t>
            </w:r>
          </w:p>
        </w:tc>
      </w:tr>
      <w:tr w:rsidR="00B00593" w:rsidRPr="00A75EEA" w:rsidTr="00A75EEA">
        <w:trPr>
          <w:trHeight w:val="37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01 1 00 20010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16 404 000,00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16 404 000,00</w:t>
            </w:r>
          </w:p>
        </w:tc>
      </w:tr>
      <w:tr w:rsidR="00B00593" w:rsidRPr="00A75EEA" w:rsidTr="00A75EEA">
        <w:trPr>
          <w:trHeight w:val="11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01 1 00 21590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126 715 900,00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127 515 900,00</w:t>
            </w:r>
          </w:p>
        </w:tc>
      </w:tr>
      <w:tr w:rsidR="00B00593" w:rsidRPr="00A75EEA" w:rsidTr="00A75EEA">
        <w:trPr>
          <w:trHeight w:val="11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01 1 00 21590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126 715 900,00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127 515 900,00</w:t>
            </w:r>
          </w:p>
        </w:tc>
      </w:tr>
      <w:tr w:rsidR="00B00593" w:rsidRPr="00A75EEA" w:rsidTr="00A75EEA">
        <w:trPr>
          <w:trHeight w:val="12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01 1 00 22590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72 602 300,00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73 843 000,00</w:t>
            </w:r>
          </w:p>
        </w:tc>
      </w:tr>
      <w:tr w:rsidR="00B00593" w:rsidRPr="00A75EEA" w:rsidTr="00A75EEA">
        <w:trPr>
          <w:trHeight w:val="11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01 1 00 22590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72 602 300,00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73 843 000,00</w:t>
            </w:r>
          </w:p>
        </w:tc>
      </w:tr>
      <w:tr w:rsidR="00B00593" w:rsidRPr="00A75EEA" w:rsidTr="00A75EEA">
        <w:trPr>
          <w:trHeight w:val="73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нового здания МБОУ СШ № 2 в г.Дзержинск Нижегородской области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01 1 00 28050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4 000 000,00</w:t>
            </w:r>
          </w:p>
        </w:tc>
      </w:tr>
      <w:tr w:rsidR="00B00593" w:rsidRPr="00A75EEA" w:rsidTr="00A75EEA">
        <w:trPr>
          <w:trHeight w:val="79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01 1 00 28050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4 000 000,00</w:t>
            </w:r>
          </w:p>
        </w:tc>
      </w:tr>
      <w:tr w:rsidR="00B00593" w:rsidRPr="00A75EEA" w:rsidTr="00A75EEA">
        <w:trPr>
          <w:trHeight w:val="11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01 1 00 28590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7 540 000,00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7 540 000,00</w:t>
            </w:r>
          </w:p>
        </w:tc>
      </w:tr>
      <w:tr w:rsidR="00B00593" w:rsidRPr="00A75EEA" w:rsidTr="00A75EEA">
        <w:trPr>
          <w:trHeight w:val="114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01 1 00 28590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7 540 000,00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7 540 000,00</w:t>
            </w:r>
          </w:p>
        </w:tc>
      </w:tr>
      <w:tr w:rsidR="00B00593" w:rsidRPr="00A75EEA" w:rsidTr="00A75EEA">
        <w:trPr>
          <w:trHeight w:val="231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1 856 400,00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1 856 400,00</w:t>
            </w:r>
          </w:p>
        </w:tc>
      </w:tr>
      <w:tr w:rsidR="00B00593" w:rsidRPr="00A75EEA" w:rsidTr="00A75EEA">
        <w:trPr>
          <w:trHeight w:val="81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1 773 200,00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1 773 200,00</w:t>
            </w:r>
          </w:p>
        </w:tc>
      </w:tr>
      <w:tr w:rsidR="00B00593" w:rsidRPr="00A75EEA" w:rsidTr="00A75EEA">
        <w:trPr>
          <w:trHeight w:val="37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83 200,00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83 200,00</w:t>
            </w:r>
          </w:p>
        </w:tc>
      </w:tr>
      <w:tr w:rsidR="00B00593" w:rsidRPr="00A75EEA" w:rsidTr="00A75EEA">
        <w:trPr>
          <w:trHeight w:val="11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01 1 00 49590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9 365 600,00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9 376 000,00</w:t>
            </w:r>
          </w:p>
        </w:tc>
      </w:tr>
      <w:tr w:rsidR="00B00593" w:rsidRPr="00A75EEA" w:rsidTr="00A75EEA">
        <w:trPr>
          <w:trHeight w:val="10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01 1 00 49590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9 365 600,00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9 376 000,00</w:t>
            </w:r>
          </w:p>
        </w:tc>
      </w:tr>
      <w:tr w:rsidR="00B00593" w:rsidRPr="00A75EEA" w:rsidTr="00A75EEA">
        <w:trPr>
          <w:trHeight w:val="232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на обеспечение бесплатного двухразового питания учащихся с ограниченными возможностями здоровья в общеобразовательных организациях города, обучающихся по адаптированным общеобразовательным программам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01 1 00 60210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22 336 300,00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22 336 300,00</w:t>
            </w:r>
          </w:p>
        </w:tc>
      </w:tr>
      <w:tr w:rsidR="00B00593" w:rsidRPr="00A75EEA" w:rsidTr="00A75EEA">
        <w:trPr>
          <w:trHeight w:val="37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01 1 00 60210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22 336 300,00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22 336 300,00</w:t>
            </w:r>
          </w:p>
        </w:tc>
      </w:tr>
      <w:tr w:rsidR="00B00593" w:rsidRPr="00A75EEA" w:rsidTr="00A75EEA">
        <w:trPr>
          <w:trHeight w:val="144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930 072 400,00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1 023 079 700,00</w:t>
            </w:r>
          </w:p>
        </w:tc>
      </w:tr>
      <w:tr w:rsidR="00B00593" w:rsidRPr="00A75EEA" w:rsidTr="00A75EEA">
        <w:trPr>
          <w:trHeight w:val="189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30 667 200,00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33 733 900,00</w:t>
            </w:r>
          </w:p>
        </w:tc>
      </w:tr>
      <w:tr w:rsidR="00B00593" w:rsidRPr="00A75EEA" w:rsidTr="00A75EEA">
        <w:trPr>
          <w:trHeight w:val="7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3 066 700,00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3 373 400,00</w:t>
            </w:r>
          </w:p>
        </w:tc>
      </w:tr>
      <w:tr w:rsidR="00B00593" w:rsidRPr="00A75EEA" w:rsidTr="00A75EEA">
        <w:trPr>
          <w:trHeight w:val="109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896 338 500,00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985 972 400,00</w:t>
            </w:r>
          </w:p>
        </w:tc>
      </w:tr>
      <w:tr w:rsidR="00B00593" w:rsidRPr="00A75EEA" w:rsidTr="00A75EEA">
        <w:trPr>
          <w:trHeight w:val="412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01 1 00 73320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4 540 100,00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5 263 300,00</w:t>
            </w:r>
          </w:p>
        </w:tc>
      </w:tr>
      <w:tr w:rsidR="00B00593" w:rsidRPr="00A75EEA" w:rsidTr="00A75EEA">
        <w:trPr>
          <w:trHeight w:val="37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01 1 00 73320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4 540 100,00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5 263 300,00</w:t>
            </w:r>
          </w:p>
        </w:tc>
      </w:tr>
      <w:tr w:rsidR="00B00593" w:rsidRPr="00A75EEA" w:rsidTr="00A75EEA">
        <w:trPr>
          <w:trHeight w:val="562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01 1 00 73380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22 384 600,00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24 623 100,00</w:t>
            </w:r>
          </w:p>
        </w:tc>
      </w:tr>
      <w:tr w:rsidR="00B00593" w:rsidRPr="00A75EEA" w:rsidTr="00A75EEA">
        <w:trPr>
          <w:trHeight w:val="109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01 1 00 73380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22 384 600,00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24 623 100,00</w:t>
            </w:r>
          </w:p>
        </w:tc>
      </w:tr>
      <w:tr w:rsidR="00B00593" w:rsidRPr="00A75EEA" w:rsidTr="00A75EEA">
        <w:trPr>
          <w:trHeight w:val="189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доступной среды в общеобразовательных организациях и организациях дополнительного образования, реализующих общеобразовательные программы"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00593" w:rsidRPr="00A75EEA" w:rsidTr="00A75EEA">
        <w:trPr>
          <w:trHeight w:val="373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мероприятий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2 00 L0270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00593" w:rsidRPr="00A75EEA" w:rsidTr="00A75EEA">
        <w:trPr>
          <w:trHeight w:val="112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01 2 00 L0270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00593" w:rsidRPr="00A75EEA" w:rsidTr="00A75EEA">
        <w:trPr>
          <w:trHeight w:val="11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257 572 800,00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268 379 600,00</w:t>
            </w:r>
          </w:p>
        </w:tc>
      </w:tr>
      <w:tr w:rsidR="00B00593" w:rsidRPr="00A75EEA" w:rsidTr="00A75EEA">
        <w:trPr>
          <w:trHeight w:val="109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148 368 900,00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159 175 700,00</w:t>
            </w:r>
          </w:p>
        </w:tc>
      </w:tr>
      <w:tr w:rsidR="00B00593" w:rsidRPr="00A75EEA" w:rsidTr="00A75EEA">
        <w:trPr>
          <w:trHeight w:val="153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02 1 00 01590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105 258 900,00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109 375 700,00</w:t>
            </w:r>
          </w:p>
        </w:tc>
      </w:tr>
      <w:tr w:rsidR="00B00593" w:rsidRPr="00A75EEA" w:rsidTr="00A75EEA">
        <w:trPr>
          <w:trHeight w:val="106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02 1 00 01590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105 258 900,00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109 375 700,00</w:t>
            </w:r>
          </w:p>
        </w:tc>
      </w:tr>
      <w:tr w:rsidR="00B00593" w:rsidRPr="00A75EEA" w:rsidTr="00A75EEA">
        <w:trPr>
          <w:trHeight w:val="36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объездной дороги в пос.Дачный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02 1 00 23070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49 800 000,00</w:t>
            </w:r>
          </w:p>
        </w:tc>
      </w:tr>
      <w:tr w:rsidR="00B00593" w:rsidRPr="00A75EEA" w:rsidTr="00A75EEA">
        <w:trPr>
          <w:trHeight w:val="72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02 1 00 23070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49 800 000,00</w:t>
            </w:r>
          </w:p>
        </w:tc>
      </w:tr>
      <w:tr w:rsidR="00B00593" w:rsidRPr="00A75EEA" w:rsidTr="00A75EEA">
        <w:trPr>
          <w:trHeight w:val="11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1 00 S2210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39 110 000,00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00593" w:rsidRPr="00A75EEA" w:rsidTr="00A75EEA">
        <w:trPr>
          <w:trHeight w:val="114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1 00 S2210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39 110 000,00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00593" w:rsidRPr="00A75EEA" w:rsidTr="00A75EEA">
        <w:trPr>
          <w:trHeight w:val="76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109 203 900,00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109 203 900,00</w:t>
            </w:r>
          </w:p>
        </w:tc>
      </w:tr>
      <w:tr w:rsidR="00B00593" w:rsidRPr="00A75EEA" w:rsidTr="00A75EEA">
        <w:trPr>
          <w:trHeight w:val="37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Организация благоустройства и озеленения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02 2 00 09590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50 146 900,00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50 146 900,00</w:t>
            </w:r>
          </w:p>
        </w:tc>
      </w:tr>
      <w:tr w:rsidR="00B00593" w:rsidRPr="00A75EEA" w:rsidTr="00A75EEA">
        <w:trPr>
          <w:trHeight w:val="111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02 2 00 09590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50 146 900,00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50 146 900,00</w:t>
            </w:r>
          </w:p>
        </w:tc>
      </w:tr>
      <w:tr w:rsidR="00B00593" w:rsidRPr="00A75EEA" w:rsidTr="00A75EEA">
        <w:trPr>
          <w:trHeight w:val="37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освещения улиц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02 2 00 10590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45 334 200,00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45 334 200,00</w:t>
            </w:r>
          </w:p>
        </w:tc>
      </w:tr>
      <w:tr w:rsidR="00B00593" w:rsidRPr="00A75EEA" w:rsidTr="00A75EEA">
        <w:trPr>
          <w:trHeight w:val="10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02 2 00 10590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45 334 200,00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45 334 200,00</w:t>
            </w:r>
          </w:p>
        </w:tc>
      </w:tr>
      <w:tr w:rsidR="00B00593" w:rsidRPr="00A75EEA" w:rsidTr="00A75EEA">
        <w:trPr>
          <w:trHeight w:val="39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Уборка территории и аналогичная деятельность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02 2 00 11590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703 900,00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703 900,00</w:t>
            </w:r>
          </w:p>
        </w:tc>
      </w:tr>
      <w:tr w:rsidR="00B00593" w:rsidRPr="00A75EEA" w:rsidTr="00A75EEA">
        <w:trPr>
          <w:trHeight w:val="111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02 2 00 11590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703 900,00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703 900,00</w:t>
            </w:r>
          </w:p>
        </w:tc>
      </w:tr>
      <w:tr w:rsidR="00B00593" w:rsidRPr="00A75EEA" w:rsidTr="00A75EEA">
        <w:trPr>
          <w:trHeight w:val="186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Выдача разрешений на установку рекламных конструкций на территории городского округа, аннулирование таких разрешений, выдача предписаний о демонтаже самовольно установленных рекламных конструкций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3 167 000,00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3 167 000,00</w:t>
            </w:r>
          </w:p>
        </w:tc>
      </w:tr>
      <w:tr w:rsidR="00B00593" w:rsidRPr="00A75EEA" w:rsidTr="00A75EEA">
        <w:trPr>
          <w:trHeight w:val="184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2 898 000,00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2 898 000,00</w:t>
            </w:r>
          </w:p>
        </w:tc>
      </w:tr>
      <w:tr w:rsidR="00B00593" w:rsidRPr="00A75EEA" w:rsidTr="00A75EEA">
        <w:trPr>
          <w:trHeight w:val="76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269 000,00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269 000,00</w:t>
            </w:r>
          </w:p>
        </w:tc>
      </w:tr>
      <w:tr w:rsidR="00B00593" w:rsidRPr="00A75EEA" w:rsidTr="00A75EEA">
        <w:trPr>
          <w:trHeight w:val="75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Организация временной занятости в сводное от учебы время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02 2 00 20160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1 621 000,00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1 621 000,00</w:t>
            </w:r>
          </w:p>
        </w:tc>
      </w:tr>
      <w:tr w:rsidR="00B00593" w:rsidRPr="00A75EEA" w:rsidTr="00A75EEA">
        <w:trPr>
          <w:trHeight w:val="112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02 2 00 20160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1 621 000,00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1 621 000,00</w:t>
            </w:r>
          </w:p>
        </w:tc>
      </w:tr>
      <w:tr w:rsidR="00B00593" w:rsidRPr="00A75EEA" w:rsidTr="00A75EEA">
        <w:trPr>
          <w:trHeight w:val="37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Организация общественных работ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02 2 00 20220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791 000,00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791 000,00</w:t>
            </w:r>
          </w:p>
        </w:tc>
      </w:tr>
      <w:tr w:rsidR="00B00593" w:rsidRPr="00A75EEA" w:rsidTr="00A75EEA">
        <w:trPr>
          <w:trHeight w:val="10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02 2 00 20220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791 000,00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791 000,00</w:t>
            </w:r>
          </w:p>
        </w:tc>
      </w:tr>
      <w:tr w:rsidR="00B00593" w:rsidRPr="00A75EEA" w:rsidTr="00A75EEA">
        <w:trPr>
          <w:trHeight w:val="81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Ликвидация несанкционированных свалок на селитебной территории городского округа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02 2 00 23010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B00593" w:rsidRPr="00A75EEA" w:rsidTr="00A75EEA">
        <w:trPr>
          <w:trHeight w:val="8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02 2 00 23010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B00593" w:rsidRPr="00A75EEA" w:rsidTr="00A75EEA">
        <w:trPr>
          <w:trHeight w:val="26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02 2 00 73310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2 439 900,00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2 439 900,00</w:t>
            </w:r>
          </w:p>
        </w:tc>
      </w:tr>
      <w:tr w:rsidR="00B00593" w:rsidRPr="00A75EEA" w:rsidTr="00A75EEA">
        <w:trPr>
          <w:trHeight w:val="79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02 2 00 73310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2 439 900,00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2 439 900,00</w:t>
            </w:r>
          </w:p>
        </w:tc>
      </w:tr>
      <w:tr w:rsidR="00B00593" w:rsidRPr="00A75EEA" w:rsidTr="00A75EEA">
        <w:trPr>
          <w:trHeight w:val="157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9 893 600,00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9 893 600,00</w:t>
            </w:r>
          </w:p>
        </w:tc>
      </w:tr>
      <w:tr w:rsidR="00B00593" w:rsidRPr="00A75EEA" w:rsidTr="00A75EEA">
        <w:trPr>
          <w:trHeight w:val="79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03 1 00 00000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9 893 600,00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9 893 600,00</w:t>
            </w:r>
          </w:p>
        </w:tc>
      </w:tr>
      <w:tr w:rsidR="00B00593" w:rsidRPr="00A75EEA" w:rsidTr="00A75EEA">
        <w:trPr>
          <w:trHeight w:val="153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Оказание имущественной поддержки субъектам малого и среднего предпринимательства в виде передачи в пользование государственного имущества на льготных условиях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03 1 00 03590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6 093 600,00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6 093 600,00</w:t>
            </w:r>
          </w:p>
        </w:tc>
      </w:tr>
      <w:tr w:rsidR="00B00593" w:rsidRPr="00A75EEA" w:rsidTr="00A75EEA">
        <w:trPr>
          <w:trHeight w:val="111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03 1 00 03590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6 093 600,00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6 093 600,00</w:t>
            </w:r>
          </w:p>
        </w:tc>
      </w:tr>
      <w:tr w:rsidR="00B00593" w:rsidRPr="00A75EEA" w:rsidTr="00A75EEA">
        <w:trPr>
          <w:trHeight w:val="15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Субсидии на проведение мероприятий, способствующих созданию благоприятных условий и информационное обеспечение для ведения малого и среднего предпринимательства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03 1 00 60020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1 220 000,00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1 220 000,00</w:t>
            </w:r>
          </w:p>
        </w:tc>
      </w:tr>
      <w:tr w:rsidR="00B00593" w:rsidRPr="00A75EEA" w:rsidTr="00A75EEA">
        <w:trPr>
          <w:trHeight w:val="11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03 1 00 60020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1 220 000,00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1 220 000,00</w:t>
            </w:r>
          </w:p>
        </w:tc>
      </w:tr>
      <w:tr w:rsidR="00B00593" w:rsidRPr="00A75EEA" w:rsidTr="00A75EEA">
        <w:trPr>
          <w:trHeight w:val="192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поддержки субъектам малого и среднего предпринимательства в ведении собственного дела, развитие инфраструктуры поддержки субъектов малого и среднего предпринимательства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03 1 00 60030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2 580 000,00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2 580 000,00</w:t>
            </w:r>
          </w:p>
        </w:tc>
      </w:tr>
      <w:tr w:rsidR="00B00593" w:rsidRPr="00A75EEA" w:rsidTr="00A75EEA">
        <w:trPr>
          <w:trHeight w:val="114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03 1 00 60030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2 580 000,00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2 580 000,00</w:t>
            </w:r>
          </w:p>
        </w:tc>
      </w:tr>
      <w:tr w:rsidR="00B00593" w:rsidRPr="00A75EEA" w:rsidTr="00A75EEA">
        <w:trPr>
          <w:trHeight w:val="112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30 982 700,00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30 982 700,00</w:t>
            </w:r>
          </w:p>
        </w:tc>
      </w:tr>
      <w:tr w:rsidR="00B00593" w:rsidRPr="00A75EEA" w:rsidTr="00A75EEA">
        <w:trPr>
          <w:trHeight w:val="229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04 1 00 00000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30 982 700,00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30 982 700,00</w:t>
            </w:r>
          </w:p>
        </w:tc>
      </w:tr>
      <w:tr w:rsidR="00B00593" w:rsidRPr="00A75EEA" w:rsidTr="00A75EEA">
        <w:trPr>
          <w:trHeight w:val="7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04 1 00 10140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652 500,00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652 500,00</w:t>
            </w:r>
          </w:p>
        </w:tc>
      </w:tr>
      <w:tr w:rsidR="00B00593" w:rsidRPr="00A75EEA" w:rsidTr="00A75EEA">
        <w:trPr>
          <w:trHeight w:val="45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04 1 00 10140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652 500,00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652 500,00</w:t>
            </w:r>
          </w:p>
        </w:tc>
      </w:tr>
      <w:tr w:rsidR="00B00593" w:rsidRPr="00A75EEA" w:rsidTr="00A75EEA">
        <w:trPr>
          <w:trHeight w:val="153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Развитие и совершенствование органов управления городского звена РСЧС, модернизация ЕДДС с созданием ситуационного центра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04 1 00 27230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</w:tr>
      <w:tr w:rsidR="00B00593" w:rsidRPr="00A75EEA" w:rsidTr="00A75EEA">
        <w:trPr>
          <w:trHeight w:val="114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04 1 00 27230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</w:tr>
      <w:tr w:rsidR="00B00593" w:rsidRPr="00A75EEA" w:rsidTr="00A75EEA">
        <w:trPr>
          <w:trHeight w:val="39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сфере гражданской обороны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04 1 00 46590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2 923 800,00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2 923 800,00</w:t>
            </w:r>
          </w:p>
        </w:tc>
      </w:tr>
      <w:tr w:rsidR="00B00593" w:rsidRPr="00A75EEA" w:rsidTr="00A75EEA">
        <w:trPr>
          <w:trHeight w:val="114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04 1 00 46590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2 923 800,00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2 923 800,00</w:t>
            </w:r>
          </w:p>
        </w:tc>
      </w:tr>
      <w:tr w:rsidR="00B00593" w:rsidRPr="00A75EEA" w:rsidTr="00A75EEA">
        <w:trPr>
          <w:trHeight w:val="151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04 1 00 47590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9 368 200,00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9 368 200,00</w:t>
            </w:r>
          </w:p>
        </w:tc>
      </w:tr>
      <w:tr w:rsidR="00B00593" w:rsidRPr="00A75EEA" w:rsidTr="00A75EEA">
        <w:trPr>
          <w:trHeight w:val="112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04 1 00 47590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9 368 200,00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9 368 200,00</w:t>
            </w:r>
          </w:p>
        </w:tc>
      </w:tr>
      <w:tr w:rsidR="00B00593" w:rsidRPr="00A75EEA" w:rsidTr="00A75EEA">
        <w:trPr>
          <w:trHeight w:val="36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04 1 00 48590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8 702 800,00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8 702 800,00</w:t>
            </w:r>
          </w:p>
        </w:tc>
      </w:tr>
      <w:tr w:rsidR="00B00593" w:rsidRPr="00A75EEA" w:rsidTr="00A75EEA">
        <w:trPr>
          <w:trHeight w:val="112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04 1 00 48590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8 702 800,00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8 702 800,00</w:t>
            </w:r>
          </w:p>
        </w:tc>
      </w:tr>
      <w:tr w:rsidR="00B00593" w:rsidRPr="00A75EEA" w:rsidTr="00A75EEA">
        <w:trPr>
          <w:trHeight w:val="151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85 480 270,00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180 595 100,00</w:t>
            </w:r>
          </w:p>
        </w:tc>
      </w:tr>
      <w:tr w:rsidR="00B00593" w:rsidRPr="00A75EEA" w:rsidTr="00A75EEA">
        <w:trPr>
          <w:trHeight w:val="111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05 1 00 00000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35 103 000,00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35 103 000,00</w:t>
            </w:r>
          </w:p>
        </w:tc>
      </w:tr>
      <w:tr w:rsidR="00B00593" w:rsidRPr="00A75EEA" w:rsidTr="00A75EEA">
        <w:trPr>
          <w:trHeight w:val="75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18 903 000,00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18 903 000,00</w:t>
            </w:r>
          </w:p>
        </w:tc>
      </w:tr>
      <w:tr w:rsidR="00B00593" w:rsidRPr="00A75EEA" w:rsidTr="00A75EEA">
        <w:trPr>
          <w:trHeight w:val="190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7 588 900,00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7 588 900,00</w:t>
            </w:r>
          </w:p>
        </w:tc>
      </w:tr>
      <w:tr w:rsidR="00B00593" w:rsidRPr="00A75EEA" w:rsidTr="00A75EEA">
        <w:trPr>
          <w:trHeight w:val="7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11 274 100,00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11 274 100,00</w:t>
            </w:r>
          </w:p>
        </w:tc>
      </w:tr>
      <w:tr w:rsidR="00B00593" w:rsidRPr="00A75EEA" w:rsidTr="00A75EEA">
        <w:trPr>
          <w:trHeight w:val="37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B00593" w:rsidRPr="00A75EEA" w:rsidTr="00A75EEA">
        <w:trPr>
          <w:trHeight w:val="75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05 1 00 23030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B00593" w:rsidRPr="00A75EEA" w:rsidTr="00A75EEA">
        <w:trPr>
          <w:trHeight w:val="7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05 1 00 23030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B00593" w:rsidRPr="00A75EEA" w:rsidTr="00A75EEA">
        <w:trPr>
          <w:trHeight w:val="190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неканализированных многоквартирных домов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05 1 00 60040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B00593" w:rsidRPr="00A75EEA" w:rsidTr="00A75EEA">
        <w:trPr>
          <w:trHeight w:val="37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05 1 00 60040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B00593" w:rsidRPr="00A75EEA" w:rsidTr="00A75EEA">
        <w:trPr>
          <w:trHeight w:val="193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05 1 00 60060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1 200 000,00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1 200 000,00</w:t>
            </w:r>
          </w:p>
        </w:tc>
      </w:tr>
      <w:tr w:rsidR="00B00593" w:rsidRPr="00A75EEA" w:rsidTr="00A75EEA">
        <w:trPr>
          <w:trHeight w:val="37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05 1 00 60060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1 200 000,00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1 200 000,00</w:t>
            </w:r>
          </w:p>
        </w:tc>
      </w:tr>
      <w:tr w:rsidR="00B00593" w:rsidRPr="00A75EEA" w:rsidTr="00A75EEA">
        <w:trPr>
          <w:trHeight w:val="118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05 2 00 00000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20 000 000,00</w:t>
            </w:r>
          </w:p>
        </w:tc>
      </w:tr>
      <w:tr w:rsidR="00B00593" w:rsidRPr="00A75EEA" w:rsidTr="00A75EEA">
        <w:trPr>
          <w:trHeight w:val="112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недополученных доходов хозяйствующим субъектам, осуществляющим пассажирские перевозки горэлектротранспортом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05 2 00 60010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</w:tr>
      <w:tr w:rsidR="00B00593" w:rsidRPr="00A75EEA" w:rsidTr="00A75EEA">
        <w:trPr>
          <w:trHeight w:val="37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05 2 00 60010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20 000 000,00</w:t>
            </w:r>
          </w:p>
        </w:tc>
      </w:tr>
      <w:tr w:rsidR="00B00593" w:rsidRPr="00A75EEA" w:rsidTr="00A75EEA">
        <w:trPr>
          <w:trHeight w:val="117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9 502 000,00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9 502 000,00</w:t>
            </w:r>
          </w:p>
        </w:tc>
      </w:tr>
      <w:tr w:rsidR="00B00593" w:rsidRPr="00A75EEA" w:rsidTr="00A75EEA">
        <w:trPr>
          <w:trHeight w:val="43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8 702 000,00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8 702 000,00</w:t>
            </w:r>
          </w:p>
        </w:tc>
      </w:tr>
      <w:tr w:rsidR="00B00593" w:rsidRPr="00A75EEA" w:rsidTr="00A75EEA">
        <w:trPr>
          <w:trHeight w:val="187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6 272 100,00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6 272 100,00</w:t>
            </w:r>
          </w:p>
        </w:tc>
      </w:tr>
      <w:tr w:rsidR="00B00593" w:rsidRPr="00A75EEA" w:rsidTr="00A75EEA">
        <w:trPr>
          <w:trHeight w:val="82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2 404 900,00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2 404 900,00</w:t>
            </w:r>
          </w:p>
        </w:tc>
      </w:tr>
      <w:tr w:rsidR="00B00593" w:rsidRPr="00A75EEA" w:rsidTr="00A75EEA">
        <w:trPr>
          <w:trHeight w:val="37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25 000,00</w:t>
            </w:r>
          </w:p>
        </w:tc>
      </w:tr>
      <w:tr w:rsidR="00B00593" w:rsidRPr="00A75EEA" w:rsidTr="00A75EEA">
        <w:trPr>
          <w:trHeight w:val="82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05 3 00 60070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B00593" w:rsidRPr="00A75EEA" w:rsidTr="00A75EEA">
        <w:trPr>
          <w:trHeight w:val="37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05 3 00 60070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B00593" w:rsidRPr="00A75EEA" w:rsidTr="00A75EEA">
        <w:trPr>
          <w:trHeight w:val="11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инженерной инфраструктуры территорий городского округа город Дзержинск"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20 875 270,00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115 990 100,00</w:t>
            </w:r>
          </w:p>
        </w:tc>
      </w:tr>
      <w:tr w:rsidR="00B00593" w:rsidRPr="00A75EEA" w:rsidTr="00A75EEA">
        <w:trPr>
          <w:trHeight w:val="118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инженерных коммуникаций к территории малоэтажного жилищного строительства по пр.Свердлова (2-я очередь)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05 4 00 28100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4 105 700,00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55 990 100,00</w:t>
            </w:r>
          </w:p>
        </w:tc>
      </w:tr>
      <w:tr w:rsidR="00B00593" w:rsidRPr="00A75EEA" w:rsidTr="00A75EEA">
        <w:trPr>
          <w:trHeight w:val="84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05 4 00 28100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4 105 700,00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55 990 100,00</w:t>
            </w:r>
          </w:p>
        </w:tc>
      </w:tr>
      <w:tr w:rsidR="00B00593" w:rsidRPr="00A75EEA" w:rsidTr="00A75EEA">
        <w:trPr>
          <w:trHeight w:val="114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05 4 00 28150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16 769 570,00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60 000 000,00</w:t>
            </w:r>
          </w:p>
        </w:tc>
      </w:tr>
      <w:tr w:rsidR="00B00593" w:rsidRPr="00A75EEA" w:rsidTr="00A75EEA">
        <w:trPr>
          <w:trHeight w:val="75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05 4 00 28150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16 769 570,00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60 000 000,00</w:t>
            </w:r>
          </w:p>
        </w:tc>
      </w:tr>
      <w:tr w:rsidR="00B00593" w:rsidRPr="00A75EEA" w:rsidTr="00A75EEA">
        <w:trPr>
          <w:trHeight w:val="157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92 603 800,00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92 619 700,00</w:t>
            </w:r>
          </w:p>
        </w:tc>
      </w:tr>
      <w:tr w:rsidR="00B00593" w:rsidRPr="00A75EEA" w:rsidTr="00A75EEA">
        <w:trPr>
          <w:trHeight w:val="112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06 1 00 00000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47 332 400,00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47 332 400,00</w:t>
            </w:r>
          </w:p>
        </w:tc>
      </w:tr>
      <w:tr w:rsidR="00B00593" w:rsidRPr="00A75EEA" w:rsidTr="00A75EEA">
        <w:trPr>
          <w:trHeight w:val="11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2 304 600,00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2 304 600,00</w:t>
            </w:r>
          </w:p>
        </w:tc>
      </w:tr>
      <w:tr w:rsidR="00B00593" w:rsidRPr="00A75EEA" w:rsidTr="00A75EEA">
        <w:trPr>
          <w:trHeight w:val="8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2 254 600,00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2 254 600,00</w:t>
            </w:r>
          </w:p>
        </w:tc>
      </w:tr>
      <w:tr w:rsidR="00B00593" w:rsidRPr="00A75EEA" w:rsidTr="00A75EEA">
        <w:trPr>
          <w:trHeight w:val="37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</w:tr>
      <w:tr w:rsidR="00B00593" w:rsidRPr="00A75EEA" w:rsidTr="00A75EEA">
        <w:trPr>
          <w:trHeight w:val="11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Прием и обслуживание иностранных делегаций, зарубежные визиты официальных делегаций администрации города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B00593" w:rsidRPr="00A75EEA" w:rsidTr="00A75EEA">
        <w:trPr>
          <w:trHeight w:val="195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</w:tr>
      <w:tr w:rsidR="00B00593" w:rsidRPr="00A75EEA" w:rsidTr="00A75EEA">
        <w:trPr>
          <w:trHeight w:val="79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</w:tr>
      <w:tr w:rsidR="00B00593" w:rsidRPr="00A75EEA" w:rsidTr="00A75EEA">
        <w:trPr>
          <w:trHeight w:val="123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06 1 00 24070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B00593" w:rsidRPr="00A75EEA" w:rsidTr="00A75EEA">
        <w:trPr>
          <w:trHeight w:val="82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06 1 00 24070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B00593" w:rsidRPr="00A75EEA" w:rsidTr="00A75EEA">
        <w:trPr>
          <w:trHeight w:val="8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34 061 100,00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34 061 100,00</w:t>
            </w:r>
          </w:p>
        </w:tc>
      </w:tr>
      <w:tr w:rsidR="00B00593" w:rsidRPr="00A75EEA" w:rsidTr="00A75EEA">
        <w:trPr>
          <w:trHeight w:val="193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20 369 000,00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20 369 000,00</w:t>
            </w:r>
          </w:p>
        </w:tc>
      </w:tr>
      <w:tr w:rsidR="00B00593" w:rsidRPr="00A75EEA" w:rsidTr="00A75EEA">
        <w:trPr>
          <w:trHeight w:val="82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13 442 100,00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13 442 100,00</w:t>
            </w:r>
          </w:p>
        </w:tc>
      </w:tr>
      <w:tr w:rsidR="00B00593" w:rsidRPr="00A75EEA" w:rsidTr="00A75EEA">
        <w:trPr>
          <w:trHeight w:val="37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</w:tr>
      <w:tr w:rsidR="00B00593" w:rsidRPr="00A75EEA" w:rsidTr="00A75EEA">
        <w:trPr>
          <w:trHeight w:val="75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Обеспечение функционирования помощников депутатов городской Думы города Дзержинска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10 366 700,00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10 366 700,00</w:t>
            </w:r>
          </w:p>
        </w:tc>
      </w:tr>
      <w:tr w:rsidR="00B00593" w:rsidRPr="00A75EEA" w:rsidTr="00A75EEA">
        <w:trPr>
          <w:trHeight w:val="192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10 287 500,00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10 287 500,00</w:t>
            </w:r>
          </w:p>
        </w:tc>
      </w:tr>
      <w:tr w:rsidR="00B00593" w:rsidRPr="00A75EEA" w:rsidTr="00A75EEA">
        <w:trPr>
          <w:trHeight w:val="79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79 200,00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79 200,00</w:t>
            </w:r>
          </w:p>
        </w:tc>
      </w:tr>
      <w:tr w:rsidR="00B00593" w:rsidRPr="00A75EEA" w:rsidTr="00A75EEA">
        <w:trPr>
          <w:trHeight w:val="75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06 2 00 00000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7 910 400,00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7 926 300,00</w:t>
            </w:r>
          </w:p>
        </w:tc>
      </w:tr>
      <w:tr w:rsidR="00B00593" w:rsidRPr="00A75EEA" w:rsidTr="00A75EEA">
        <w:trPr>
          <w:trHeight w:val="112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06 2 00 24010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</w:tr>
      <w:tr w:rsidR="00B00593" w:rsidRPr="00A75EEA" w:rsidTr="00A75EEA">
        <w:trPr>
          <w:trHeight w:val="79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06 2 00 24010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</w:tr>
      <w:tr w:rsidR="00B00593" w:rsidRPr="00A75EEA" w:rsidTr="00A75EEA">
        <w:trPr>
          <w:trHeight w:val="111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06 2 00 24020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B00593" w:rsidRPr="00A75EEA" w:rsidTr="00A75EEA">
        <w:trPr>
          <w:trHeight w:val="82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06 2 00 24020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B00593" w:rsidRPr="00A75EEA" w:rsidTr="00A75EEA">
        <w:trPr>
          <w:trHeight w:val="111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06 2 00 24030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</w:tr>
      <w:tr w:rsidR="00B00593" w:rsidRPr="00A75EEA" w:rsidTr="00A75EEA">
        <w:trPr>
          <w:trHeight w:val="76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06 2 00 24030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</w:tr>
      <w:tr w:rsidR="00B00593" w:rsidRPr="00A75EEA" w:rsidTr="00A75EEA">
        <w:trPr>
          <w:trHeight w:val="11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2 00 S2050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4 910 400,00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4 926 300,00</w:t>
            </w:r>
          </w:p>
        </w:tc>
      </w:tr>
      <w:tr w:rsidR="00B00593" w:rsidRPr="00A75EEA" w:rsidTr="00A75EEA">
        <w:trPr>
          <w:trHeight w:val="112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2 00 S2050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4 910 400,00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4 926 300,00</w:t>
            </w:r>
          </w:p>
        </w:tc>
      </w:tr>
      <w:tr w:rsidR="00B00593" w:rsidRPr="00A75EEA" w:rsidTr="00A75EEA">
        <w:trPr>
          <w:trHeight w:val="12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06 3 00 00000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37 361 000,00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37 361 000,00</w:t>
            </w:r>
          </w:p>
        </w:tc>
      </w:tr>
      <w:tr w:rsidR="00B00593" w:rsidRPr="00A75EEA" w:rsidTr="00A75EEA">
        <w:trPr>
          <w:trHeight w:val="15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06 3 00 27140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6 464 000,00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6 464 000,00</w:t>
            </w:r>
          </w:p>
        </w:tc>
      </w:tr>
      <w:tr w:rsidR="00B00593" w:rsidRPr="00A75EEA" w:rsidTr="00A75EEA">
        <w:trPr>
          <w:trHeight w:val="76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06 3 00 27140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6 464 000,00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6 464 000,00</w:t>
            </w:r>
          </w:p>
        </w:tc>
      </w:tr>
      <w:tr w:rsidR="00B00593" w:rsidRPr="00A75EEA" w:rsidTr="00A75EEA">
        <w:trPr>
          <w:trHeight w:val="112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многофункциональными центрами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06 3 00 45590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30 897 000,00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30 897 000,00</w:t>
            </w:r>
          </w:p>
        </w:tc>
      </w:tr>
      <w:tr w:rsidR="00B00593" w:rsidRPr="00A75EEA" w:rsidTr="00A75EEA">
        <w:trPr>
          <w:trHeight w:val="106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06 3 00 45590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30 897 000,00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30 897 000,00</w:t>
            </w:r>
          </w:p>
        </w:tc>
      </w:tr>
      <w:tr w:rsidR="00B00593" w:rsidRPr="00A75EEA" w:rsidTr="00A75EEA">
        <w:trPr>
          <w:trHeight w:val="75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22 077 900,00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22 077 900,00</w:t>
            </w:r>
          </w:p>
        </w:tc>
      </w:tr>
      <w:tr w:rsidR="00B00593" w:rsidRPr="00A75EEA" w:rsidTr="00A75EEA">
        <w:trPr>
          <w:trHeight w:val="75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"Охрана, защита и воспроизводство лесов"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07 2 00 00000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11 000 000,00</w:t>
            </w:r>
          </w:p>
        </w:tc>
      </w:tr>
      <w:tr w:rsidR="00B00593" w:rsidRPr="00A75EEA" w:rsidTr="00A75EEA">
        <w:trPr>
          <w:trHeight w:val="112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мероприятий в области использования лесов, включая организацию и развитие туризма и отдыха в лесах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07 2 00 30590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11 000 000,00</w:t>
            </w:r>
          </w:p>
        </w:tc>
      </w:tr>
      <w:tr w:rsidR="00B00593" w:rsidRPr="00A75EEA" w:rsidTr="00A75EEA">
        <w:trPr>
          <w:trHeight w:val="7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07 2 00 30590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11 000 000,00</w:t>
            </w:r>
          </w:p>
        </w:tc>
      </w:tr>
      <w:tr w:rsidR="00B00593" w:rsidRPr="00A75EEA" w:rsidTr="00A75EEA">
        <w:trPr>
          <w:trHeight w:val="114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07 3 00 00000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5 164 400,00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5 164 400,00</w:t>
            </w:r>
          </w:p>
        </w:tc>
      </w:tr>
      <w:tr w:rsidR="00B00593" w:rsidRPr="00A75EEA" w:rsidTr="00A75EEA">
        <w:trPr>
          <w:trHeight w:val="72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Сбор, удаление отходов за пределами жилой зоны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07 3 00 23160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B00593" w:rsidRPr="00A75EEA" w:rsidTr="00A75EEA">
        <w:trPr>
          <w:trHeight w:val="111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07 3 00 23160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B00593" w:rsidRPr="00A75EEA" w:rsidTr="00A75EEA">
        <w:trPr>
          <w:trHeight w:val="156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07 3 00 60590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3 664 400,00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3 664 400,00</w:t>
            </w:r>
          </w:p>
        </w:tc>
      </w:tr>
      <w:tr w:rsidR="00B00593" w:rsidRPr="00A75EEA" w:rsidTr="00A75EEA">
        <w:trPr>
          <w:trHeight w:val="11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07 3 00 60590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3 664 400,00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3 664 400,00</w:t>
            </w:r>
          </w:p>
        </w:tc>
      </w:tr>
      <w:tr w:rsidR="00B00593" w:rsidRPr="00A75EEA" w:rsidTr="00A75EEA">
        <w:trPr>
          <w:trHeight w:val="114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07 4 00 00000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5 913 500,00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5 913 500,00</w:t>
            </w:r>
          </w:p>
        </w:tc>
      </w:tr>
      <w:tr w:rsidR="00B00593" w:rsidRPr="00A75EEA" w:rsidTr="00A75EEA">
        <w:trPr>
          <w:trHeight w:val="7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07 4 00 07590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5 813 500,00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5 813 500,00</w:t>
            </w:r>
          </w:p>
        </w:tc>
      </w:tr>
      <w:tr w:rsidR="00B00593" w:rsidRPr="00A75EEA" w:rsidTr="00A75EEA">
        <w:trPr>
          <w:trHeight w:val="10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07 4 00 07590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5 813 500,00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5 813 500,00</w:t>
            </w:r>
          </w:p>
        </w:tc>
      </w:tr>
      <w:tr w:rsidR="00B00593" w:rsidRPr="00A75EEA" w:rsidTr="00A75EEA">
        <w:trPr>
          <w:trHeight w:val="39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07 4 00 23110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B00593" w:rsidRPr="00A75EEA" w:rsidTr="00A75EEA">
        <w:trPr>
          <w:trHeight w:val="112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07 4 00 23110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B00593" w:rsidRPr="00A75EEA" w:rsidTr="00A75EEA">
        <w:trPr>
          <w:trHeight w:val="11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94 901 000,00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26 795 100,00</w:t>
            </w:r>
          </w:p>
        </w:tc>
      </w:tr>
      <w:tr w:rsidR="00B00593" w:rsidRPr="00A75EEA" w:rsidTr="00A75EEA">
        <w:trPr>
          <w:trHeight w:val="81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08 1 00 00000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8 366 700,00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8 652 700,00</w:t>
            </w:r>
          </w:p>
        </w:tc>
      </w:tr>
      <w:tr w:rsidR="00B00593" w:rsidRPr="00A75EEA" w:rsidTr="00A75EEA">
        <w:trPr>
          <w:trHeight w:val="76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на приобретение (строительство) жилья молодым семьям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1 00 L0200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7 493 500,00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7 749 700,00</w:t>
            </w:r>
          </w:p>
        </w:tc>
      </w:tr>
      <w:tr w:rsidR="00B00593" w:rsidRPr="00A75EEA" w:rsidTr="00A75EEA">
        <w:trPr>
          <w:trHeight w:val="40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1 00 L0200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7 493 500,00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7 749 700,00</w:t>
            </w:r>
          </w:p>
        </w:tc>
      </w:tr>
      <w:tr w:rsidR="00B00593" w:rsidRPr="00A75EEA" w:rsidTr="00A75EEA">
        <w:trPr>
          <w:trHeight w:val="7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1 00 S2140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873 200,00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903 000,00</w:t>
            </w:r>
          </w:p>
        </w:tc>
      </w:tr>
      <w:tr w:rsidR="00B00593" w:rsidRPr="00A75EEA" w:rsidTr="00A75EEA">
        <w:trPr>
          <w:trHeight w:val="43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1 00 S2140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873 200,00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903 000,00</w:t>
            </w:r>
          </w:p>
        </w:tc>
      </w:tr>
      <w:tr w:rsidR="00B00593" w:rsidRPr="00A75EEA" w:rsidTr="00A75EEA">
        <w:trPr>
          <w:trHeight w:val="76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жильем работников бюджетной сферы города Дзержинска"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08 2 00 00000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4 691 100,00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4 851 500,00</w:t>
            </w:r>
          </w:p>
        </w:tc>
      </w:tr>
      <w:tr w:rsidR="00B00593" w:rsidRPr="00A75EEA" w:rsidTr="00A75EEA">
        <w:trPr>
          <w:trHeight w:val="114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08 2 00 29030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4 691 100,00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4 851 500,00</w:t>
            </w:r>
          </w:p>
        </w:tc>
      </w:tr>
      <w:tr w:rsidR="00B00593" w:rsidRPr="00A75EEA" w:rsidTr="00A75EEA">
        <w:trPr>
          <w:trHeight w:val="40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08 2 00 29030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4 691 100,00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4 851 500,00</w:t>
            </w:r>
          </w:p>
        </w:tc>
      </w:tr>
      <w:tr w:rsidR="00B00593" w:rsidRPr="00A75EEA" w:rsidTr="00A75EEA">
        <w:trPr>
          <w:trHeight w:val="7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12 907 600,00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13 290 900,00</w:t>
            </w:r>
          </w:p>
        </w:tc>
      </w:tr>
      <w:tr w:rsidR="00B00593" w:rsidRPr="00A75EEA" w:rsidTr="00A75EEA">
        <w:trPr>
          <w:trHeight w:val="156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ДЦП "Молодой семье - доступное жилье" на 2005-2010 годы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08 3 00 29050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71 000,00</w:t>
            </w:r>
          </w:p>
        </w:tc>
      </w:tr>
      <w:tr w:rsidR="00B00593" w:rsidRPr="00A75EEA" w:rsidTr="00A75EEA">
        <w:trPr>
          <w:trHeight w:val="39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08 3 00 29050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71 000,00</w:t>
            </w:r>
          </w:p>
        </w:tc>
      </w:tr>
      <w:tr w:rsidR="00B00593" w:rsidRPr="00A75EEA" w:rsidTr="00A75EEA">
        <w:trPr>
          <w:trHeight w:val="226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08 3 00 51350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4 454 700,00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5 939 600,00</w:t>
            </w:r>
          </w:p>
        </w:tc>
      </w:tr>
      <w:tr w:rsidR="00B00593" w:rsidRPr="00A75EEA" w:rsidTr="00A75EEA">
        <w:trPr>
          <w:trHeight w:val="43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08 3 00 51350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4 454 700,00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5 939 600,00</w:t>
            </w:r>
          </w:p>
        </w:tc>
      </w:tr>
      <w:tr w:rsidR="00B00593" w:rsidRPr="00A75EEA" w:rsidTr="00A75EEA">
        <w:trPr>
          <w:trHeight w:val="189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граждан, страдающих тяжелыми формами хронических заболеваний, перечень которых устанавливается Правительством Российской Федерации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08 3 00 73160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829 500,00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00593" w:rsidRPr="00A75EEA" w:rsidTr="00A75EEA">
        <w:trPr>
          <w:trHeight w:val="43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08 3 00 73160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829 500,00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00593" w:rsidRPr="00A75EEA" w:rsidTr="00A75EEA">
        <w:trPr>
          <w:trHeight w:val="226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3 00 R0820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7 237 400,00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6 974 300,00</w:t>
            </w:r>
          </w:p>
        </w:tc>
      </w:tr>
      <w:tr w:rsidR="00B00593" w:rsidRPr="00A75EEA" w:rsidTr="00A75EEA">
        <w:trPr>
          <w:trHeight w:val="76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3 00 R0820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7 237 400,00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6 974 300,00</w:t>
            </w:r>
          </w:p>
        </w:tc>
      </w:tr>
      <w:tr w:rsidR="00B00593" w:rsidRPr="00A75EEA" w:rsidTr="00A75EEA">
        <w:trPr>
          <w:trHeight w:val="220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3 00 S2270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306 000,00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306 000,00</w:t>
            </w:r>
          </w:p>
        </w:tc>
      </w:tr>
      <w:tr w:rsidR="00B00593" w:rsidRPr="00A75EEA" w:rsidTr="00A75EEA">
        <w:trPr>
          <w:trHeight w:val="40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3 00 S2270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306 000,00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306 000,00</w:t>
            </w:r>
          </w:p>
        </w:tc>
      </w:tr>
      <w:tr w:rsidR="00B00593" w:rsidRPr="00A75EEA" w:rsidTr="00A75EEA">
        <w:trPr>
          <w:trHeight w:val="40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"Расселение аварийного фонда"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08 5 00 00000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68 935 600,00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00593" w:rsidRPr="00A75EEA" w:rsidTr="00A75EEA">
        <w:trPr>
          <w:trHeight w:val="76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08 5 00 29090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68 935 600,00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00593" w:rsidRPr="00A75EEA" w:rsidTr="00A75EEA">
        <w:trPr>
          <w:trHeight w:val="81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08 5 00 29090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68 935 600,00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00593" w:rsidRPr="00A75EEA" w:rsidTr="00A75EEA">
        <w:trPr>
          <w:trHeight w:val="151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62 914 100,00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62 914 100,00</w:t>
            </w:r>
          </w:p>
        </w:tc>
      </w:tr>
      <w:tr w:rsidR="00B00593" w:rsidRPr="00A75EEA" w:rsidTr="00A75EEA">
        <w:trPr>
          <w:trHeight w:val="10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09 1 00 00000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46 517 200,00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46 517 200,00</w:t>
            </w:r>
          </w:p>
        </w:tc>
      </w:tr>
      <w:tr w:rsidR="00B00593" w:rsidRPr="00A75EEA" w:rsidTr="00A75EEA">
        <w:trPr>
          <w:trHeight w:val="225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6 779 000,00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6 779 000,00</w:t>
            </w:r>
          </w:p>
        </w:tc>
      </w:tr>
      <w:tr w:rsidR="00B00593" w:rsidRPr="00A75EEA" w:rsidTr="00A75EEA">
        <w:trPr>
          <w:trHeight w:val="192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5 543 400,00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5 543 400,00</w:t>
            </w:r>
          </w:p>
        </w:tc>
      </w:tr>
      <w:tr w:rsidR="00B00593" w:rsidRPr="00A75EEA" w:rsidTr="00A75EEA">
        <w:trPr>
          <w:trHeight w:val="7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594 000,00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594 000,00</w:t>
            </w:r>
          </w:p>
        </w:tc>
      </w:tr>
      <w:tr w:rsidR="00B00593" w:rsidRPr="00A75EEA" w:rsidTr="00A75EEA">
        <w:trPr>
          <w:trHeight w:val="37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09 1 00 06590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641 600,00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641 600,00</w:t>
            </w:r>
          </w:p>
        </w:tc>
      </w:tr>
      <w:tr w:rsidR="00B00593" w:rsidRPr="00A75EEA" w:rsidTr="00A75EEA">
        <w:trPr>
          <w:trHeight w:val="39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26 330 200,00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26 330 200,00</w:t>
            </w:r>
          </w:p>
        </w:tc>
      </w:tr>
      <w:tr w:rsidR="00B00593" w:rsidRPr="00A75EEA" w:rsidTr="00A75EEA">
        <w:trPr>
          <w:trHeight w:val="79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22 730 200,00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22 730 200,00</w:t>
            </w:r>
          </w:p>
        </w:tc>
      </w:tr>
      <w:tr w:rsidR="00B00593" w:rsidRPr="00A75EEA" w:rsidTr="00A75EEA">
        <w:trPr>
          <w:trHeight w:val="37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3 600 000,00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3 600 000,00</w:t>
            </w:r>
          </w:p>
        </w:tc>
      </w:tr>
      <w:tr w:rsidR="00B00593" w:rsidRPr="00A75EEA" w:rsidTr="00A75EEA">
        <w:trPr>
          <w:trHeight w:val="75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инженерной инфраструктуры городской казны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09 1 00 27160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13 408 000,00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13 408 000,00</w:t>
            </w:r>
          </w:p>
        </w:tc>
      </w:tr>
      <w:tr w:rsidR="00B00593" w:rsidRPr="00A75EEA" w:rsidTr="00A75EEA">
        <w:trPr>
          <w:trHeight w:val="75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09 1 00 27160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13 408 000,00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13 408 000,00</w:t>
            </w:r>
          </w:p>
        </w:tc>
      </w:tr>
      <w:tr w:rsidR="00B00593" w:rsidRPr="00A75EEA" w:rsidTr="00A75EEA">
        <w:trPr>
          <w:trHeight w:val="15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09 2 00 00000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16 396 900,00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16 396 900,00</w:t>
            </w:r>
          </w:p>
        </w:tc>
      </w:tr>
      <w:tr w:rsidR="00B00593" w:rsidRPr="00A75EEA" w:rsidTr="00A75EEA">
        <w:trPr>
          <w:trHeight w:val="75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Подготовка разрешительной и градостроительной документации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16 396 900,00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16 396 900,00</w:t>
            </w:r>
          </w:p>
        </w:tc>
      </w:tr>
      <w:tr w:rsidR="00B00593" w:rsidRPr="00A75EEA" w:rsidTr="00A75EEA">
        <w:trPr>
          <w:trHeight w:val="189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10 619 800,00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10 619 800,00</w:t>
            </w:r>
          </w:p>
        </w:tc>
      </w:tr>
      <w:tr w:rsidR="00B00593" w:rsidRPr="00A75EEA" w:rsidTr="00A75EEA">
        <w:trPr>
          <w:trHeight w:val="7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5 697 100,00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5 697 100,00</w:t>
            </w:r>
          </w:p>
        </w:tc>
      </w:tr>
      <w:tr w:rsidR="00B00593" w:rsidRPr="00A75EEA" w:rsidTr="00A75EEA">
        <w:trPr>
          <w:trHeight w:val="37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80 000,00</w:t>
            </w:r>
          </w:p>
        </w:tc>
      </w:tr>
      <w:tr w:rsidR="00B00593" w:rsidRPr="00A75EEA" w:rsidTr="00A75EEA">
        <w:trPr>
          <w:trHeight w:val="153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1 299 506 900,00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1 392 851 300,00</w:t>
            </w:r>
          </w:p>
        </w:tc>
      </w:tr>
      <w:tr w:rsidR="00B00593" w:rsidRPr="00A75EEA" w:rsidTr="00A75EEA">
        <w:trPr>
          <w:trHeight w:val="130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1 298 706 900,00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1 392 851 300,00</w:t>
            </w:r>
          </w:p>
        </w:tc>
      </w:tr>
      <w:tr w:rsidR="00B00593" w:rsidRPr="00A75EEA" w:rsidTr="00A75EEA">
        <w:trPr>
          <w:trHeight w:val="111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10 1 00 20590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264 696 100,00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265 496 100,00</w:t>
            </w:r>
          </w:p>
        </w:tc>
      </w:tr>
      <w:tr w:rsidR="00B00593" w:rsidRPr="00A75EEA" w:rsidTr="00A75EEA">
        <w:trPr>
          <w:trHeight w:val="114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10 1 00 20590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264 696 100,00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265 496 100,00</w:t>
            </w:r>
          </w:p>
        </w:tc>
      </w:tr>
      <w:tr w:rsidR="00B00593" w:rsidRPr="00A75EEA" w:rsidTr="00A75EEA">
        <w:trPr>
          <w:trHeight w:val="2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 в рамках муниципальной программы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10 1 00 27590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43 252 500,00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43 252 500,00</w:t>
            </w:r>
          </w:p>
        </w:tc>
      </w:tr>
      <w:tr w:rsidR="00B00593" w:rsidRPr="00A75EEA" w:rsidTr="00A75EEA">
        <w:trPr>
          <w:trHeight w:val="111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10 1 00 27590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43 252 500,00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43 252 500,00</w:t>
            </w:r>
          </w:p>
        </w:tc>
      </w:tr>
      <w:tr w:rsidR="00B00593" w:rsidRPr="00A75EEA" w:rsidTr="00A75EEA">
        <w:trPr>
          <w:trHeight w:val="232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10 1 00 29590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1 377 000,00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1 377 000,00</w:t>
            </w:r>
          </w:p>
        </w:tc>
      </w:tr>
      <w:tr w:rsidR="00B00593" w:rsidRPr="00A75EEA" w:rsidTr="00A75EEA">
        <w:trPr>
          <w:trHeight w:val="114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10 1 00 29590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1 377 000,00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1 377 000,00</w:t>
            </w:r>
          </w:p>
        </w:tc>
      </w:tr>
      <w:tr w:rsidR="00B00593" w:rsidRPr="00A75EEA" w:rsidTr="00A75EEA">
        <w:trPr>
          <w:trHeight w:val="118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10 1 00 49590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4 035 700,00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4 035 700,00</w:t>
            </w:r>
          </w:p>
        </w:tc>
      </w:tr>
      <w:tr w:rsidR="00B00593" w:rsidRPr="00A75EEA" w:rsidTr="00A75EEA">
        <w:trPr>
          <w:trHeight w:val="11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10 1 00 49590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4 035 700,00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4 035 700,00</w:t>
            </w:r>
          </w:p>
        </w:tc>
      </w:tr>
      <w:tr w:rsidR="00B00593" w:rsidRPr="00A75EEA" w:rsidTr="00A75EEA">
        <w:trPr>
          <w:trHeight w:val="15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10 1 00 73070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19 321 700,00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21 253 900,00</w:t>
            </w:r>
          </w:p>
        </w:tc>
      </w:tr>
      <w:tr w:rsidR="00B00593" w:rsidRPr="00A75EEA" w:rsidTr="00A75EEA">
        <w:trPr>
          <w:trHeight w:val="11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10 1 00 73070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19 321 700,00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21 253 900,00</w:t>
            </w:r>
          </w:p>
        </w:tc>
      </w:tr>
      <w:tr w:rsidR="00B00593" w:rsidRPr="00A75EEA" w:rsidTr="00A75EEA">
        <w:trPr>
          <w:trHeight w:val="15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10 1 00 73080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914 121 800,00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1 005 534 000,00</w:t>
            </w:r>
          </w:p>
        </w:tc>
      </w:tr>
      <w:tr w:rsidR="00B00593" w:rsidRPr="00A75EEA" w:rsidTr="00A75EEA">
        <w:trPr>
          <w:trHeight w:val="10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10 1 00 73080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914 121 800,00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1 005 534 000,00</w:t>
            </w:r>
          </w:p>
        </w:tc>
      </w:tr>
      <w:tr w:rsidR="00B00593" w:rsidRPr="00A75EEA" w:rsidTr="00A75EEA">
        <w:trPr>
          <w:trHeight w:val="349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51 902 100,00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51 902 100,00</w:t>
            </w:r>
          </w:p>
        </w:tc>
      </w:tr>
      <w:tr w:rsidR="00B00593" w:rsidRPr="00A75EEA" w:rsidTr="00A75EEA">
        <w:trPr>
          <w:trHeight w:val="79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767 000,00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767 000,00</w:t>
            </w:r>
          </w:p>
        </w:tc>
      </w:tr>
      <w:tr w:rsidR="00B00593" w:rsidRPr="00A75EEA" w:rsidTr="00A75EEA">
        <w:trPr>
          <w:trHeight w:val="45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51 135 100,00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51 135 100,00</w:t>
            </w:r>
          </w:p>
        </w:tc>
      </w:tr>
      <w:tr w:rsidR="00B00593" w:rsidRPr="00A75EEA" w:rsidTr="00A75EEA">
        <w:trPr>
          <w:trHeight w:val="75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доступной среды в дошкольных организациях"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10 2 00 00000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00593" w:rsidRPr="00A75EEA" w:rsidTr="00A75EEA">
        <w:trPr>
          <w:trHeight w:val="367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мероприятий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2 00 L0270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00593" w:rsidRPr="00A75EEA" w:rsidTr="00A75EEA">
        <w:trPr>
          <w:trHeight w:val="112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2 00 L0270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00593" w:rsidRPr="00A75EEA" w:rsidTr="00A75EEA">
        <w:trPr>
          <w:trHeight w:val="114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286 357 100,00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291 994 800,00</w:t>
            </w:r>
          </w:p>
        </w:tc>
      </w:tr>
      <w:tr w:rsidR="00B00593" w:rsidRPr="00A75EEA" w:rsidTr="00A75EEA">
        <w:trPr>
          <w:trHeight w:val="84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представления муниципальных услуг в сфере культуры"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286 357 100,00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291 994 800,00</w:t>
            </w:r>
          </w:p>
        </w:tc>
      </w:tr>
      <w:tr w:rsidR="00B00593" w:rsidRPr="00A75EEA" w:rsidTr="00A75EEA">
        <w:trPr>
          <w:trHeight w:val="117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11 1 00 22590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135 288 900,00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138 119 200,00</w:t>
            </w:r>
          </w:p>
        </w:tc>
      </w:tr>
      <w:tr w:rsidR="00B00593" w:rsidRPr="00A75EEA" w:rsidTr="00A75EEA">
        <w:trPr>
          <w:trHeight w:val="11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11 1 00 22590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135 288 900,00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138 119 200,00</w:t>
            </w:r>
          </w:p>
        </w:tc>
      </w:tr>
      <w:tr w:rsidR="00B00593" w:rsidRPr="00A75EEA" w:rsidTr="00A75EEA">
        <w:trPr>
          <w:trHeight w:val="186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18 070 500,00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18 070 500,00</w:t>
            </w:r>
          </w:p>
        </w:tc>
      </w:tr>
      <w:tr w:rsidR="00B00593" w:rsidRPr="00A75EEA" w:rsidTr="00A75EEA">
        <w:trPr>
          <w:trHeight w:val="189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16 439 300,00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16 439 300,00</w:t>
            </w:r>
          </w:p>
        </w:tc>
      </w:tr>
      <w:tr w:rsidR="00B00593" w:rsidRPr="00A75EEA" w:rsidTr="00A75EEA">
        <w:trPr>
          <w:trHeight w:val="76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1 623 000,00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1 623 000,00</w:t>
            </w:r>
          </w:p>
        </w:tc>
      </w:tr>
      <w:tr w:rsidR="00B00593" w:rsidRPr="00A75EEA" w:rsidTr="00A75EEA">
        <w:trPr>
          <w:trHeight w:val="37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8 200,00</w:t>
            </w:r>
          </w:p>
        </w:tc>
      </w:tr>
      <w:tr w:rsidR="00B00593" w:rsidRPr="00A75EEA" w:rsidTr="00A75EEA">
        <w:trPr>
          <w:trHeight w:val="112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11 1 00 40590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31 016 200,00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31 688 200,00</w:t>
            </w:r>
          </w:p>
        </w:tc>
      </w:tr>
      <w:tr w:rsidR="00B00593" w:rsidRPr="00A75EEA" w:rsidTr="00A75EEA">
        <w:trPr>
          <w:trHeight w:val="111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11 1 00 40590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31 016 200,00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31 688 200,00</w:t>
            </w:r>
          </w:p>
        </w:tc>
      </w:tr>
      <w:tr w:rsidR="00B00593" w:rsidRPr="00A75EEA" w:rsidTr="00A75EEA">
        <w:trPr>
          <w:trHeight w:val="76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11 1 00 41590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4 830 300,00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4 938 500,00</w:t>
            </w:r>
          </w:p>
        </w:tc>
      </w:tr>
      <w:tr w:rsidR="00B00593" w:rsidRPr="00A75EEA" w:rsidTr="00A75EEA">
        <w:trPr>
          <w:trHeight w:val="111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11 1 00 41590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4 830 300,00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4 938 500,00</w:t>
            </w:r>
          </w:p>
        </w:tc>
      </w:tr>
      <w:tr w:rsidR="00B00593" w:rsidRPr="00A75EEA" w:rsidTr="00A75EEA">
        <w:trPr>
          <w:trHeight w:val="11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11 1 00 42590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42 453 100,00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43 381 600,00</w:t>
            </w:r>
          </w:p>
        </w:tc>
      </w:tr>
      <w:tr w:rsidR="00B00593" w:rsidRPr="00A75EEA" w:rsidTr="00A75EEA">
        <w:trPr>
          <w:trHeight w:val="112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11 1 00 42590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42 453 100,00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43 381 600,00</w:t>
            </w:r>
          </w:p>
        </w:tc>
      </w:tr>
      <w:tr w:rsidR="00B00593" w:rsidRPr="00A75EEA" w:rsidTr="00A75EEA">
        <w:trPr>
          <w:trHeight w:val="76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11 1 00 43590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44 712 700,00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45 811 400,00</w:t>
            </w:r>
          </w:p>
        </w:tc>
      </w:tr>
      <w:tr w:rsidR="00B00593" w:rsidRPr="00A75EEA" w:rsidTr="00A75EEA">
        <w:trPr>
          <w:trHeight w:val="114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11 1 00 43590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44 712 700,00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45 811 400,00</w:t>
            </w:r>
          </w:p>
        </w:tc>
      </w:tr>
      <w:tr w:rsidR="00B00593" w:rsidRPr="00A75EEA" w:rsidTr="00A75EEA">
        <w:trPr>
          <w:trHeight w:val="7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11 1 00 44590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9 985 400,00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9 985 400,00</w:t>
            </w:r>
          </w:p>
        </w:tc>
      </w:tr>
      <w:tr w:rsidR="00B00593" w:rsidRPr="00A75EEA" w:rsidTr="00A75EEA">
        <w:trPr>
          <w:trHeight w:val="114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11 1 00 44590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9 985 400,00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9 985 400,00</w:t>
            </w:r>
          </w:p>
        </w:tc>
      </w:tr>
      <w:tr w:rsidR="00B00593" w:rsidRPr="00A75EEA" w:rsidTr="00A75EEA">
        <w:trPr>
          <w:trHeight w:val="76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12 0 00 00000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63 795 100,00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63 795 100,00</w:t>
            </w:r>
          </w:p>
        </w:tc>
      </w:tr>
      <w:tr w:rsidR="00B00593" w:rsidRPr="00A75EEA" w:rsidTr="00A75EEA">
        <w:trPr>
          <w:trHeight w:val="111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12 1 00 00000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61 451 500,00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61 451 500,00</w:t>
            </w:r>
          </w:p>
        </w:tc>
      </w:tr>
      <w:tr w:rsidR="00B00593" w:rsidRPr="00A75EEA" w:rsidTr="00A75EEA">
        <w:trPr>
          <w:trHeight w:val="114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12 1 00 23590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61 451 500,00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61 451 500,00</w:t>
            </w:r>
          </w:p>
        </w:tc>
      </w:tr>
      <w:tr w:rsidR="00B00593" w:rsidRPr="00A75EEA" w:rsidTr="00A75EEA">
        <w:trPr>
          <w:trHeight w:val="11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12 1 00 23590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61 451 500,00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61 451 500,00</w:t>
            </w:r>
          </w:p>
        </w:tc>
      </w:tr>
      <w:tr w:rsidR="00B00593" w:rsidRPr="00A75EEA" w:rsidTr="00A75EEA">
        <w:trPr>
          <w:trHeight w:val="7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12 3 00 00000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2 343 600,00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2 343 600,00</w:t>
            </w:r>
          </w:p>
        </w:tc>
      </w:tr>
      <w:tr w:rsidR="00B00593" w:rsidRPr="00A75EEA" w:rsidTr="00A75EEA">
        <w:trPr>
          <w:trHeight w:val="151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комплексных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12 3 00 20160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2 343 600,00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2 343 600,00</w:t>
            </w:r>
          </w:p>
        </w:tc>
      </w:tr>
      <w:tr w:rsidR="00B00593" w:rsidRPr="00A75EEA" w:rsidTr="00A75EEA">
        <w:trPr>
          <w:trHeight w:val="112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12 3 00 20160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2 343 600,00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2 343 600,00</w:t>
            </w:r>
          </w:p>
        </w:tc>
      </w:tr>
      <w:tr w:rsidR="00B00593" w:rsidRPr="00A75EEA" w:rsidTr="00A75EEA">
        <w:trPr>
          <w:trHeight w:val="11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265 264 630,00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240 127 500,00</w:t>
            </w:r>
          </w:p>
        </w:tc>
      </w:tr>
      <w:tr w:rsidR="00B00593" w:rsidRPr="00A75EEA" w:rsidTr="00A75EEA">
        <w:trPr>
          <w:trHeight w:val="111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237 869 300,00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240 127 500,00</w:t>
            </w:r>
          </w:p>
        </w:tc>
      </w:tr>
      <w:tr w:rsidR="00B00593" w:rsidRPr="00A75EEA" w:rsidTr="00A75EEA">
        <w:trPr>
          <w:trHeight w:val="111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44 186 300,00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44 203 200,00</w:t>
            </w:r>
          </w:p>
        </w:tc>
      </w:tr>
      <w:tr w:rsidR="00B00593" w:rsidRPr="00A75EEA" w:rsidTr="00A75EEA">
        <w:trPr>
          <w:trHeight w:val="118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44 186 300,00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44 203 200,00</w:t>
            </w:r>
          </w:p>
        </w:tc>
      </w:tr>
      <w:tr w:rsidR="00B00593" w:rsidRPr="00A75EEA" w:rsidTr="00A75EEA">
        <w:trPr>
          <w:trHeight w:val="11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192 970 600,00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195 211 900,00</w:t>
            </w:r>
          </w:p>
        </w:tc>
      </w:tr>
      <w:tr w:rsidR="00B00593" w:rsidRPr="00A75EEA" w:rsidTr="00A75EEA">
        <w:trPr>
          <w:trHeight w:val="11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192 970 600,00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195 211 900,00</w:t>
            </w:r>
          </w:p>
        </w:tc>
      </w:tr>
      <w:tr w:rsidR="00B00593" w:rsidRPr="00A75EEA" w:rsidTr="00A75EEA">
        <w:trPr>
          <w:trHeight w:val="117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13 1 00 28590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</w:tr>
      <w:tr w:rsidR="00B00593" w:rsidRPr="00A75EEA" w:rsidTr="00A75EEA">
        <w:trPr>
          <w:trHeight w:val="118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13 1 00 28590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712 400,00</w:t>
            </w:r>
          </w:p>
        </w:tc>
      </w:tr>
      <w:tr w:rsidR="00B00593" w:rsidRPr="00A75EEA" w:rsidTr="00A75EEA">
        <w:trPr>
          <w:trHeight w:val="114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13 2 00 00000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27 395 330,00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00593" w:rsidRPr="00A75EEA" w:rsidTr="00A75EEA">
        <w:trPr>
          <w:trHeight w:val="111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тренировочной площадки на стадионе "Химик", Нижегородская область, г.Дзержинск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13 2 00 28010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27 395 330,00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00593" w:rsidRPr="00A75EEA" w:rsidTr="00A75EEA">
        <w:trPr>
          <w:trHeight w:val="7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13 2 00 28010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27 395 330,00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00593" w:rsidRPr="00A75EEA" w:rsidTr="00A75EEA">
        <w:trPr>
          <w:trHeight w:val="4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442 034 700,00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405 793 600,00</w:t>
            </w:r>
          </w:p>
        </w:tc>
      </w:tr>
      <w:tr w:rsidR="00B00593" w:rsidRPr="00A75EEA" w:rsidTr="00A75EEA">
        <w:trPr>
          <w:trHeight w:val="112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90 1 00 00000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34 413 900,00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34 413 900,00</w:t>
            </w:r>
          </w:p>
        </w:tc>
      </w:tr>
      <w:tr w:rsidR="00B00593" w:rsidRPr="00A75EEA" w:rsidTr="00A75EEA">
        <w:trPr>
          <w:trHeight w:val="37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90 1 00 91010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</w:tr>
      <w:tr w:rsidR="00B00593" w:rsidRPr="00A75EEA" w:rsidTr="00A75EEA">
        <w:trPr>
          <w:trHeight w:val="190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90 1 00 91010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2 234 800,00</w:t>
            </w:r>
          </w:p>
        </w:tc>
      </w:tr>
      <w:tr w:rsidR="00B00593" w:rsidRPr="00A75EEA" w:rsidTr="00A75EEA">
        <w:trPr>
          <w:trHeight w:val="75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90 1 00 91020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4 583 500,00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4 583 500,00</w:t>
            </w:r>
          </w:p>
        </w:tc>
      </w:tr>
      <w:tr w:rsidR="00B00593" w:rsidRPr="00A75EEA" w:rsidTr="00A75EEA">
        <w:trPr>
          <w:trHeight w:val="193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90 1 00 91020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4 583 500,00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4 583 500,00</w:t>
            </w:r>
          </w:p>
        </w:tc>
      </w:tr>
      <w:tr w:rsidR="00B00593" w:rsidRPr="00A75EEA" w:rsidTr="00A75EEA">
        <w:trPr>
          <w:trHeight w:val="37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90 1 00 91030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2 755 200,00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2 755 200,00</w:t>
            </w:r>
          </w:p>
        </w:tc>
      </w:tr>
      <w:tr w:rsidR="00B00593" w:rsidRPr="00A75EEA" w:rsidTr="00A75EEA">
        <w:trPr>
          <w:trHeight w:val="79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90 1 00 91030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2 755 200,00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2 755 200,00</w:t>
            </w:r>
          </w:p>
        </w:tc>
      </w:tr>
      <w:tr w:rsidR="00B00593" w:rsidRPr="00A75EEA" w:rsidTr="00A75EEA">
        <w:trPr>
          <w:trHeight w:val="75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24 840 400,00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24 840 400,00</w:t>
            </w:r>
          </w:p>
        </w:tc>
      </w:tr>
      <w:tr w:rsidR="00B00593" w:rsidRPr="00A75EEA" w:rsidTr="00A75EEA">
        <w:trPr>
          <w:trHeight w:val="190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23 519 400,00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23 519 400,00</w:t>
            </w:r>
          </w:p>
        </w:tc>
      </w:tr>
      <w:tr w:rsidR="00B00593" w:rsidRPr="00A75EEA" w:rsidTr="00A75EEA">
        <w:trPr>
          <w:trHeight w:val="73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1 311 000,00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1 311 000,00</w:t>
            </w:r>
          </w:p>
        </w:tc>
      </w:tr>
      <w:tr w:rsidR="00B00593" w:rsidRPr="00A75EEA" w:rsidTr="00A75EEA">
        <w:trPr>
          <w:trHeight w:val="37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</w:tr>
      <w:tr w:rsidR="00B00593" w:rsidRPr="00A75EEA" w:rsidTr="00A75EEA">
        <w:trPr>
          <w:trHeight w:val="7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255 357 600,00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255 096 800,00</w:t>
            </w:r>
          </w:p>
        </w:tc>
      </w:tr>
      <w:tr w:rsidR="00B00593" w:rsidRPr="00A75EEA" w:rsidTr="00A75EEA">
        <w:trPr>
          <w:trHeight w:val="339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1 816 000,00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1 819 000,00</w:t>
            </w:r>
          </w:p>
        </w:tc>
      </w:tr>
      <w:tr w:rsidR="00B00593" w:rsidRPr="00A75EEA" w:rsidTr="00A75EEA">
        <w:trPr>
          <w:trHeight w:val="193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373 800,00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373 800,00</w:t>
            </w:r>
          </w:p>
        </w:tc>
      </w:tr>
      <w:tr w:rsidR="00B00593" w:rsidRPr="00A75EEA" w:rsidTr="00A75EEA">
        <w:trPr>
          <w:trHeight w:val="82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1 442 200,00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1 445 200,00</w:t>
            </w:r>
          </w:p>
        </w:tc>
      </w:tr>
      <w:tr w:rsidR="00B00593" w:rsidRPr="00A75EEA" w:rsidTr="00A75EEA">
        <w:trPr>
          <w:trHeight w:val="154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5 323 600,00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5 331 700,00</w:t>
            </w:r>
          </w:p>
        </w:tc>
      </w:tr>
      <w:tr w:rsidR="00B00593" w:rsidRPr="00A75EEA" w:rsidTr="00A75EEA">
        <w:trPr>
          <w:trHeight w:val="195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5 242 500,00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5 242 500,00</w:t>
            </w:r>
          </w:p>
        </w:tc>
      </w:tr>
      <w:tr w:rsidR="00B00593" w:rsidRPr="00A75EEA" w:rsidTr="00A75EEA">
        <w:trPr>
          <w:trHeight w:val="7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81 100,00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89 200,00</w:t>
            </w:r>
          </w:p>
        </w:tc>
      </w:tr>
      <w:tr w:rsidR="00B00593" w:rsidRPr="00A75EEA" w:rsidTr="00A75EEA">
        <w:trPr>
          <w:trHeight w:val="147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1 745 900,00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1 751 600,00</w:t>
            </w:r>
          </w:p>
        </w:tc>
      </w:tr>
      <w:tr w:rsidR="00B00593" w:rsidRPr="00A75EEA" w:rsidTr="00A75EEA">
        <w:trPr>
          <w:trHeight w:val="195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1 689 200,00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1 689 200,00</w:t>
            </w:r>
          </w:p>
        </w:tc>
      </w:tr>
      <w:tr w:rsidR="00B00593" w:rsidRPr="00A75EEA" w:rsidTr="00A75EEA">
        <w:trPr>
          <w:trHeight w:val="8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56 700,00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62 400,00</w:t>
            </w:r>
          </w:p>
        </w:tc>
      </w:tr>
      <w:tr w:rsidR="00B00593" w:rsidRPr="00A75EEA" w:rsidTr="00A75EEA">
        <w:trPr>
          <w:trHeight w:val="15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90 2 00 73060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1 202 900,00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1 209 000,00</w:t>
            </w:r>
          </w:p>
        </w:tc>
      </w:tr>
      <w:tr w:rsidR="00B00593" w:rsidRPr="00A75EEA" w:rsidTr="00A75EEA">
        <w:trPr>
          <w:trHeight w:val="189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90 2 00 73060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1 142 400,00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1 142 400,00</w:t>
            </w:r>
          </w:p>
        </w:tc>
      </w:tr>
      <w:tr w:rsidR="00B00593" w:rsidRPr="00A75EEA" w:rsidTr="00A75EEA">
        <w:trPr>
          <w:trHeight w:val="82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90 2 00 73060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60 500,00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66 600,00</w:t>
            </w:r>
          </w:p>
        </w:tc>
      </w:tr>
      <w:tr w:rsidR="00B00593" w:rsidRPr="00A75EEA" w:rsidTr="00A75EEA">
        <w:trPr>
          <w:trHeight w:val="379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90 2 00 73120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283 700,00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00593" w:rsidRPr="00A75EEA" w:rsidTr="00A75EEA">
        <w:trPr>
          <w:trHeight w:val="43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90 2 00 73120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283 700,00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00593" w:rsidRPr="00A75EEA" w:rsidTr="00A75EEA">
        <w:trPr>
          <w:trHeight w:val="112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90 2 00 92010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2 191 800,00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2 191 800,00</w:t>
            </w:r>
          </w:p>
        </w:tc>
      </w:tr>
      <w:tr w:rsidR="00B00593" w:rsidRPr="00A75EEA" w:rsidTr="00A75EEA">
        <w:trPr>
          <w:trHeight w:val="190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90 2 00 92010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2 191 800,00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2 191 800,00</w:t>
            </w:r>
          </w:p>
        </w:tc>
      </w:tr>
      <w:tr w:rsidR="00B00593" w:rsidRPr="00A75EEA" w:rsidTr="00A75EEA">
        <w:trPr>
          <w:trHeight w:val="117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90 2 00 92020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</w:tr>
      <w:tr w:rsidR="00B00593" w:rsidRPr="00A75EEA" w:rsidTr="00A75EEA">
        <w:trPr>
          <w:trHeight w:val="43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90 2 00 92020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21 762 600,00</w:t>
            </w:r>
          </w:p>
        </w:tc>
      </w:tr>
      <w:tr w:rsidR="00B00593" w:rsidRPr="00A75EEA" w:rsidTr="00A75EEA">
        <w:trPr>
          <w:trHeight w:val="79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Совет муниципальных образований НО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90 2 00 92040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366 900,00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366 900,00</w:t>
            </w:r>
          </w:p>
        </w:tc>
      </w:tr>
      <w:tr w:rsidR="00B00593" w:rsidRPr="00A75EEA" w:rsidTr="00A75EEA">
        <w:trPr>
          <w:trHeight w:val="75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90 2 00 92040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366 900,00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366 900,00</w:t>
            </w:r>
          </w:p>
        </w:tc>
      </w:tr>
      <w:tr w:rsidR="00B00593" w:rsidRPr="00A75EEA" w:rsidTr="00A75EEA">
        <w:trPr>
          <w:trHeight w:val="36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90 2 00 92050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B00593" w:rsidRPr="00A75EEA" w:rsidTr="00A75EEA">
        <w:trPr>
          <w:trHeight w:val="7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90 2 00 92050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B00593" w:rsidRPr="00A75EEA" w:rsidTr="00A75EEA">
        <w:trPr>
          <w:trHeight w:val="76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220 624 200,00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220 624 200,00</w:t>
            </w:r>
          </w:p>
        </w:tc>
      </w:tr>
      <w:tr w:rsidR="00B00593" w:rsidRPr="00A75EEA" w:rsidTr="00A75EEA">
        <w:trPr>
          <w:trHeight w:val="187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216 609 200,00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216 609 200,00</w:t>
            </w:r>
          </w:p>
        </w:tc>
      </w:tr>
      <w:tr w:rsidR="00B00593" w:rsidRPr="00A75EEA" w:rsidTr="00A75EEA">
        <w:trPr>
          <w:trHeight w:val="7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3 995 000,00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3 995 000,00</w:t>
            </w:r>
          </w:p>
        </w:tc>
      </w:tr>
      <w:tr w:rsidR="00B00593" w:rsidRPr="00A75EEA" w:rsidTr="00A75EEA">
        <w:trPr>
          <w:trHeight w:val="37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20 000,00</w:t>
            </w:r>
          </w:p>
        </w:tc>
      </w:tr>
      <w:tr w:rsidR="00B00593" w:rsidRPr="00A75EEA" w:rsidTr="00A75EEA">
        <w:trPr>
          <w:trHeight w:val="12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152 263 200,00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116 282 900,00</w:t>
            </w:r>
          </w:p>
        </w:tc>
      </w:tr>
      <w:tr w:rsidR="00B00593" w:rsidRPr="00A75EEA" w:rsidTr="00A75EEA">
        <w:trPr>
          <w:trHeight w:val="40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B00593" w:rsidRPr="00A75EEA" w:rsidTr="00A75EEA">
        <w:trPr>
          <w:trHeight w:val="37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B00593" w:rsidRPr="00A75EEA" w:rsidTr="00A75EEA">
        <w:trPr>
          <w:trHeight w:val="37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Исполнение решений судебных органов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90 3 00 93020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B00593" w:rsidRPr="00A75EEA" w:rsidTr="00A75EEA">
        <w:trPr>
          <w:trHeight w:val="37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90 3 00 93020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B00593" w:rsidRPr="00A75EEA" w:rsidTr="00A75EEA">
        <w:trPr>
          <w:trHeight w:val="37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14 400 000,00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14 400 000,00</w:t>
            </w:r>
          </w:p>
        </w:tc>
      </w:tr>
      <w:tr w:rsidR="00B00593" w:rsidRPr="00A75EEA" w:rsidTr="00A75EEA">
        <w:trPr>
          <w:trHeight w:val="37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14 400 000,00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14 400 000,00</w:t>
            </w:r>
          </w:p>
        </w:tc>
      </w:tr>
      <w:tr w:rsidR="00B00593" w:rsidRPr="00A75EEA" w:rsidTr="00A75EEA">
        <w:trPr>
          <w:trHeight w:val="36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90 3 00 93060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122 863 200,00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86 882 900,00</w:t>
            </w:r>
          </w:p>
        </w:tc>
      </w:tr>
      <w:tr w:rsidR="00B00593" w:rsidRPr="00A75EEA" w:rsidTr="00A75EEA">
        <w:trPr>
          <w:trHeight w:val="69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93" w:rsidRPr="00A75EEA" w:rsidRDefault="00B00593" w:rsidP="00A75E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90 3 00 93060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593" w:rsidRPr="00A75EEA" w:rsidRDefault="00B00593" w:rsidP="00A75E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122 863 200,00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593" w:rsidRPr="00A75EEA" w:rsidRDefault="00B00593" w:rsidP="00A75E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5EEA">
              <w:rPr>
                <w:rFonts w:ascii="Arial" w:hAnsi="Arial" w:cs="Arial"/>
                <w:color w:val="000000"/>
                <w:sz w:val="24"/>
                <w:szCs w:val="24"/>
              </w:rPr>
              <w:t>86 882 900,00</w:t>
            </w:r>
          </w:p>
        </w:tc>
      </w:tr>
    </w:tbl>
    <w:p w:rsidR="00B00593" w:rsidRPr="00A75EEA" w:rsidRDefault="00B00593" w:rsidP="00A75EEA">
      <w:pPr>
        <w:rPr>
          <w:rFonts w:ascii="Arial" w:hAnsi="Arial" w:cs="Arial"/>
          <w:sz w:val="24"/>
          <w:szCs w:val="24"/>
        </w:rPr>
      </w:pPr>
    </w:p>
    <w:p w:rsidR="00B00593" w:rsidRPr="00A75EEA" w:rsidRDefault="00B00593" w:rsidP="00A75EEA">
      <w:pPr>
        <w:rPr>
          <w:rFonts w:ascii="Arial" w:hAnsi="Arial" w:cs="Arial"/>
          <w:sz w:val="24"/>
          <w:szCs w:val="24"/>
        </w:rPr>
      </w:pPr>
    </w:p>
    <w:p w:rsidR="00B00593" w:rsidRPr="00A75EEA" w:rsidRDefault="00B00593" w:rsidP="00A75EEA">
      <w:pPr>
        <w:rPr>
          <w:rFonts w:ascii="Arial" w:hAnsi="Arial" w:cs="Arial"/>
          <w:sz w:val="24"/>
          <w:szCs w:val="24"/>
        </w:rPr>
      </w:pPr>
      <w:r w:rsidRPr="00A75EEA">
        <w:rPr>
          <w:rFonts w:ascii="Arial" w:hAnsi="Arial" w:cs="Arial"/>
          <w:b/>
          <w:bCs/>
          <w:color w:val="000000"/>
          <w:sz w:val="24"/>
          <w:szCs w:val="24"/>
        </w:rPr>
        <w:t>Заместитель главы администрации города по финансам,</w:t>
      </w:r>
      <w:r w:rsidRPr="00A75EEA">
        <w:rPr>
          <w:rFonts w:ascii="Arial" w:hAnsi="Arial" w:cs="Arial"/>
          <w:b/>
          <w:bCs/>
          <w:color w:val="000000"/>
          <w:sz w:val="24"/>
          <w:szCs w:val="24"/>
        </w:rPr>
        <w:br/>
        <w:t>директор департамента финансов</w:t>
      </w:r>
      <w:r w:rsidRPr="00A75EEA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A75EEA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A75EEA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A75EEA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A75EEA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A75EEA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A75EEA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A75EEA"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О.В.Сахончик</w:t>
      </w:r>
    </w:p>
    <w:p w:rsidR="00B00593" w:rsidRPr="00A75EEA" w:rsidRDefault="00B00593" w:rsidP="005D28FE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0593" w:rsidRPr="00A75EEA" w:rsidRDefault="00B00593" w:rsidP="005D28FE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0593" w:rsidRPr="00A75EEA" w:rsidRDefault="00B00593" w:rsidP="005D28FE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0593" w:rsidRPr="00A75EEA" w:rsidRDefault="00B00593" w:rsidP="005D28FE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0593" w:rsidRPr="00A75EEA" w:rsidRDefault="00B00593" w:rsidP="005D28FE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0593" w:rsidRPr="00A75EEA" w:rsidRDefault="00B00593" w:rsidP="005D28FE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0593" w:rsidRPr="00A75EEA" w:rsidRDefault="00B00593" w:rsidP="005D28FE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0593" w:rsidRPr="00A75EEA" w:rsidRDefault="00B00593" w:rsidP="005D28FE">
      <w:pPr>
        <w:rPr>
          <w:rFonts w:ascii="Arial" w:hAnsi="Arial" w:cs="Arial"/>
          <w:sz w:val="24"/>
          <w:szCs w:val="24"/>
        </w:rPr>
      </w:pPr>
    </w:p>
    <w:p w:rsidR="00B00593" w:rsidRPr="00A75EEA" w:rsidRDefault="00B0059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B00593" w:rsidRPr="00A75EEA" w:rsidSect="00A75EEA">
      <w:pgSz w:w="16838" w:h="11906" w:orient="landscape"/>
      <w:pgMar w:top="851" w:right="851" w:bottom="851" w:left="1418" w:header="720" w:footer="40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593" w:rsidRDefault="00B00593">
      <w:r>
        <w:separator/>
      </w:r>
    </w:p>
  </w:endnote>
  <w:endnote w:type="continuationSeparator" w:id="0">
    <w:p w:rsidR="00B00593" w:rsidRDefault="00B005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593" w:rsidRDefault="00B00593">
      <w:r>
        <w:separator/>
      </w:r>
    </w:p>
  </w:footnote>
  <w:footnote w:type="continuationSeparator" w:id="0">
    <w:p w:rsidR="00B00593" w:rsidRDefault="00B005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593" w:rsidRDefault="00B00593" w:rsidP="001F3697">
    <w:pPr>
      <w:pStyle w:val="Header"/>
      <w:framePr w:h="402" w:hRule="exact" w:wrap="auto" w:vAnchor="text" w:hAnchor="page" w:x="6201" w:y="-152"/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329</w:t>
    </w:r>
    <w:r>
      <w:rPr>
        <w:rStyle w:val="PageNumber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37B60"/>
    <w:multiLevelType w:val="hybridMultilevel"/>
    <w:tmpl w:val="17300214"/>
    <w:lvl w:ilvl="0" w:tplc="70583D0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45D1343F"/>
    <w:multiLevelType w:val="hybridMultilevel"/>
    <w:tmpl w:val="5C5A54E2"/>
    <w:lvl w:ilvl="0" w:tplc="B5366446">
      <w:start w:val="3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cumentProtection w:formatting="1" w:enforcement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4A68"/>
    <w:rsid w:val="00000A0F"/>
    <w:rsid w:val="000014B3"/>
    <w:rsid w:val="00002DD0"/>
    <w:rsid w:val="00003441"/>
    <w:rsid w:val="000039C3"/>
    <w:rsid w:val="00005BDB"/>
    <w:rsid w:val="00007BDA"/>
    <w:rsid w:val="00010324"/>
    <w:rsid w:val="00010DF7"/>
    <w:rsid w:val="0001112A"/>
    <w:rsid w:val="00011E31"/>
    <w:rsid w:val="00011FC4"/>
    <w:rsid w:val="000121DB"/>
    <w:rsid w:val="00012A56"/>
    <w:rsid w:val="000142E7"/>
    <w:rsid w:val="00014E19"/>
    <w:rsid w:val="0001595A"/>
    <w:rsid w:val="00017B87"/>
    <w:rsid w:val="00017F7E"/>
    <w:rsid w:val="000208BB"/>
    <w:rsid w:val="00020DBF"/>
    <w:rsid w:val="00020E60"/>
    <w:rsid w:val="000218D3"/>
    <w:rsid w:val="0002282C"/>
    <w:rsid w:val="00022B4D"/>
    <w:rsid w:val="0002311A"/>
    <w:rsid w:val="00023CD8"/>
    <w:rsid w:val="0002428B"/>
    <w:rsid w:val="0002696A"/>
    <w:rsid w:val="00026B96"/>
    <w:rsid w:val="00026CC1"/>
    <w:rsid w:val="00026D6D"/>
    <w:rsid w:val="00027330"/>
    <w:rsid w:val="000273AB"/>
    <w:rsid w:val="00032AE3"/>
    <w:rsid w:val="00033766"/>
    <w:rsid w:val="00034062"/>
    <w:rsid w:val="00034C34"/>
    <w:rsid w:val="0003747A"/>
    <w:rsid w:val="00040127"/>
    <w:rsid w:val="0004143A"/>
    <w:rsid w:val="00043BA5"/>
    <w:rsid w:val="0004448F"/>
    <w:rsid w:val="0004516E"/>
    <w:rsid w:val="0004616E"/>
    <w:rsid w:val="00047CE5"/>
    <w:rsid w:val="00050869"/>
    <w:rsid w:val="00050E00"/>
    <w:rsid w:val="00050ED4"/>
    <w:rsid w:val="00051825"/>
    <w:rsid w:val="000524F4"/>
    <w:rsid w:val="000525C4"/>
    <w:rsid w:val="00054F2B"/>
    <w:rsid w:val="000565B1"/>
    <w:rsid w:val="0005689B"/>
    <w:rsid w:val="00056977"/>
    <w:rsid w:val="00056B0A"/>
    <w:rsid w:val="00056DB4"/>
    <w:rsid w:val="00061FB8"/>
    <w:rsid w:val="00062182"/>
    <w:rsid w:val="00062EEB"/>
    <w:rsid w:val="000632C0"/>
    <w:rsid w:val="0006331F"/>
    <w:rsid w:val="0006447F"/>
    <w:rsid w:val="000646C6"/>
    <w:rsid w:val="00064820"/>
    <w:rsid w:val="00066DE7"/>
    <w:rsid w:val="000674A0"/>
    <w:rsid w:val="0007147D"/>
    <w:rsid w:val="00071A66"/>
    <w:rsid w:val="00071B71"/>
    <w:rsid w:val="00071DE2"/>
    <w:rsid w:val="000726A8"/>
    <w:rsid w:val="00074127"/>
    <w:rsid w:val="00074D72"/>
    <w:rsid w:val="000750FA"/>
    <w:rsid w:val="000763F5"/>
    <w:rsid w:val="00076519"/>
    <w:rsid w:val="00076B55"/>
    <w:rsid w:val="00076D40"/>
    <w:rsid w:val="00080CF9"/>
    <w:rsid w:val="00081C8F"/>
    <w:rsid w:val="00082938"/>
    <w:rsid w:val="00085279"/>
    <w:rsid w:val="00086722"/>
    <w:rsid w:val="0008695B"/>
    <w:rsid w:val="00086FFA"/>
    <w:rsid w:val="000877F4"/>
    <w:rsid w:val="000879AC"/>
    <w:rsid w:val="0009011E"/>
    <w:rsid w:val="00091E48"/>
    <w:rsid w:val="00091E74"/>
    <w:rsid w:val="00092053"/>
    <w:rsid w:val="000920C5"/>
    <w:rsid w:val="000923B8"/>
    <w:rsid w:val="00093AC8"/>
    <w:rsid w:val="00093F10"/>
    <w:rsid w:val="0009434F"/>
    <w:rsid w:val="00095D83"/>
    <w:rsid w:val="00096966"/>
    <w:rsid w:val="00096E7B"/>
    <w:rsid w:val="000A02F0"/>
    <w:rsid w:val="000A0532"/>
    <w:rsid w:val="000A06E4"/>
    <w:rsid w:val="000A1F37"/>
    <w:rsid w:val="000A2284"/>
    <w:rsid w:val="000A2DA3"/>
    <w:rsid w:val="000A37E3"/>
    <w:rsid w:val="000A483C"/>
    <w:rsid w:val="000A4D06"/>
    <w:rsid w:val="000A57AB"/>
    <w:rsid w:val="000A5CE4"/>
    <w:rsid w:val="000A67C6"/>
    <w:rsid w:val="000A73FB"/>
    <w:rsid w:val="000A7874"/>
    <w:rsid w:val="000A78AA"/>
    <w:rsid w:val="000A7D53"/>
    <w:rsid w:val="000B18E3"/>
    <w:rsid w:val="000B1FE9"/>
    <w:rsid w:val="000B3F5E"/>
    <w:rsid w:val="000B48FB"/>
    <w:rsid w:val="000B5440"/>
    <w:rsid w:val="000B596F"/>
    <w:rsid w:val="000B628F"/>
    <w:rsid w:val="000B6742"/>
    <w:rsid w:val="000B6836"/>
    <w:rsid w:val="000B712D"/>
    <w:rsid w:val="000B7592"/>
    <w:rsid w:val="000B7F2F"/>
    <w:rsid w:val="000C0B7D"/>
    <w:rsid w:val="000C0BA6"/>
    <w:rsid w:val="000C0CE2"/>
    <w:rsid w:val="000C2917"/>
    <w:rsid w:val="000C30B1"/>
    <w:rsid w:val="000C3120"/>
    <w:rsid w:val="000C3F7C"/>
    <w:rsid w:val="000C424E"/>
    <w:rsid w:val="000C4442"/>
    <w:rsid w:val="000C476E"/>
    <w:rsid w:val="000C5AFA"/>
    <w:rsid w:val="000C5C16"/>
    <w:rsid w:val="000C606A"/>
    <w:rsid w:val="000C70CB"/>
    <w:rsid w:val="000D07D6"/>
    <w:rsid w:val="000D0DA5"/>
    <w:rsid w:val="000D15B3"/>
    <w:rsid w:val="000D2608"/>
    <w:rsid w:val="000D3F1A"/>
    <w:rsid w:val="000D4238"/>
    <w:rsid w:val="000D48F7"/>
    <w:rsid w:val="000D4A69"/>
    <w:rsid w:val="000D627A"/>
    <w:rsid w:val="000D6D63"/>
    <w:rsid w:val="000D6E2B"/>
    <w:rsid w:val="000E0506"/>
    <w:rsid w:val="000E0BCA"/>
    <w:rsid w:val="000E0F11"/>
    <w:rsid w:val="000E2189"/>
    <w:rsid w:val="000E2369"/>
    <w:rsid w:val="000E23EE"/>
    <w:rsid w:val="000E2FE4"/>
    <w:rsid w:val="000E3BB5"/>
    <w:rsid w:val="000E4697"/>
    <w:rsid w:val="000E6C32"/>
    <w:rsid w:val="000E6DDC"/>
    <w:rsid w:val="000E70E4"/>
    <w:rsid w:val="000F02AC"/>
    <w:rsid w:val="000F2E58"/>
    <w:rsid w:val="000F3035"/>
    <w:rsid w:val="000F6682"/>
    <w:rsid w:val="000F6A14"/>
    <w:rsid w:val="000F7DBD"/>
    <w:rsid w:val="00100574"/>
    <w:rsid w:val="00101633"/>
    <w:rsid w:val="0010164E"/>
    <w:rsid w:val="00101C57"/>
    <w:rsid w:val="00102374"/>
    <w:rsid w:val="00102648"/>
    <w:rsid w:val="00102C52"/>
    <w:rsid w:val="00102CF1"/>
    <w:rsid w:val="00103938"/>
    <w:rsid w:val="001051C0"/>
    <w:rsid w:val="001058E4"/>
    <w:rsid w:val="001059EF"/>
    <w:rsid w:val="0010632D"/>
    <w:rsid w:val="001064DB"/>
    <w:rsid w:val="00106ABF"/>
    <w:rsid w:val="00107201"/>
    <w:rsid w:val="00107520"/>
    <w:rsid w:val="00107BDC"/>
    <w:rsid w:val="00110DE8"/>
    <w:rsid w:val="001114F5"/>
    <w:rsid w:val="00112BF8"/>
    <w:rsid w:val="00113AA7"/>
    <w:rsid w:val="0011476B"/>
    <w:rsid w:val="00115540"/>
    <w:rsid w:val="0011602E"/>
    <w:rsid w:val="0011709B"/>
    <w:rsid w:val="0011736D"/>
    <w:rsid w:val="0012239A"/>
    <w:rsid w:val="00122562"/>
    <w:rsid w:val="00122C86"/>
    <w:rsid w:val="0012399E"/>
    <w:rsid w:val="0012408E"/>
    <w:rsid w:val="001243A5"/>
    <w:rsid w:val="001247BF"/>
    <w:rsid w:val="0012485A"/>
    <w:rsid w:val="0012522C"/>
    <w:rsid w:val="00125E5B"/>
    <w:rsid w:val="00127CBB"/>
    <w:rsid w:val="001305B5"/>
    <w:rsid w:val="00131081"/>
    <w:rsid w:val="00131BD6"/>
    <w:rsid w:val="0013342E"/>
    <w:rsid w:val="00133724"/>
    <w:rsid w:val="00135950"/>
    <w:rsid w:val="00135E1B"/>
    <w:rsid w:val="0013692D"/>
    <w:rsid w:val="00136FDB"/>
    <w:rsid w:val="00137BFF"/>
    <w:rsid w:val="0014073A"/>
    <w:rsid w:val="001410C9"/>
    <w:rsid w:val="001412F9"/>
    <w:rsid w:val="00141B40"/>
    <w:rsid w:val="00141DB5"/>
    <w:rsid w:val="00142D8C"/>
    <w:rsid w:val="00144B7D"/>
    <w:rsid w:val="001458EC"/>
    <w:rsid w:val="00145A77"/>
    <w:rsid w:val="00146371"/>
    <w:rsid w:val="00146BCA"/>
    <w:rsid w:val="00147320"/>
    <w:rsid w:val="00147B0D"/>
    <w:rsid w:val="00147D3F"/>
    <w:rsid w:val="00147F67"/>
    <w:rsid w:val="00150497"/>
    <w:rsid w:val="001517D8"/>
    <w:rsid w:val="00152935"/>
    <w:rsid w:val="0015401C"/>
    <w:rsid w:val="001550BE"/>
    <w:rsid w:val="001561CB"/>
    <w:rsid w:val="001574D9"/>
    <w:rsid w:val="00157777"/>
    <w:rsid w:val="00157A16"/>
    <w:rsid w:val="00161816"/>
    <w:rsid w:val="00161C28"/>
    <w:rsid w:val="00163752"/>
    <w:rsid w:val="0016391B"/>
    <w:rsid w:val="00163C40"/>
    <w:rsid w:val="001652A8"/>
    <w:rsid w:val="00165E37"/>
    <w:rsid w:val="00167D79"/>
    <w:rsid w:val="00167D7C"/>
    <w:rsid w:val="00170A41"/>
    <w:rsid w:val="00171587"/>
    <w:rsid w:val="00171852"/>
    <w:rsid w:val="00172117"/>
    <w:rsid w:val="001737CB"/>
    <w:rsid w:val="00174825"/>
    <w:rsid w:val="00175004"/>
    <w:rsid w:val="0017536D"/>
    <w:rsid w:val="001759E8"/>
    <w:rsid w:val="00175A36"/>
    <w:rsid w:val="00175AFF"/>
    <w:rsid w:val="00175C95"/>
    <w:rsid w:val="00177C05"/>
    <w:rsid w:val="00180717"/>
    <w:rsid w:val="00181C99"/>
    <w:rsid w:val="00182591"/>
    <w:rsid w:val="0018369A"/>
    <w:rsid w:val="00183BB7"/>
    <w:rsid w:val="001840E6"/>
    <w:rsid w:val="00184146"/>
    <w:rsid w:val="001847CD"/>
    <w:rsid w:val="00185FEF"/>
    <w:rsid w:val="00186C17"/>
    <w:rsid w:val="001902B3"/>
    <w:rsid w:val="0019063B"/>
    <w:rsid w:val="00191211"/>
    <w:rsid w:val="00191549"/>
    <w:rsid w:val="001923A5"/>
    <w:rsid w:val="00193F3B"/>
    <w:rsid w:val="00194944"/>
    <w:rsid w:val="00195245"/>
    <w:rsid w:val="00195842"/>
    <w:rsid w:val="0019596D"/>
    <w:rsid w:val="00195C90"/>
    <w:rsid w:val="00196385"/>
    <w:rsid w:val="001A0C2F"/>
    <w:rsid w:val="001A12B7"/>
    <w:rsid w:val="001A22C7"/>
    <w:rsid w:val="001A2659"/>
    <w:rsid w:val="001A453E"/>
    <w:rsid w:val="001A4E89"/>
    <w:rsid w:val="001A54D9"/>
    <w:rsid w:val="001B10CA"/>
    <w:rsid w:val="001B18E7"/>
    <w:rsid w:val="001B2695"/>
    <w:rsid w:val="001B2991"/>
    <w:rsid w:val="001B37BF"/>
    <w:rsid w:val="001B387A"/>
    <w:rsid w:val="001B5CC8"/>
    <w:rsid w:val="001B5F50"/>
    <w:rsid w:val="001B7695"/>
    <w:rsid w:val="001C0EF8"/>
    <w:rsid w:val="001C1148"/>
    <w:rsid w:val="001C207E"/>
    <w:rsid w:val="001C2118"/>
    <w:rsid w:val="001C21BC"/>
    <w:rsid w:val="001C2790"/>
    <w:rsid w:val="001C33FE"/>
    <w:rsid w:val="001C36EC"/>
    <w:rsid w:val="001C39C4"/>
    <w:rsid w:val="001C468E"/>
    <w:rsid w:val="001C6273"/>
    <w:rsid w:val="001C773F"/>
    <w:rsid w:val="001D2077"/>
    <w:rsid w:val="001D29E8"/>
    <w:rsid w:val="001D4F07"/>
    <w:rsid w:val="001D5869"/>
    <w:rsid w:val="001D5CDC"/>
    <w:rsid w:val="001D643E"/>
    <w:rsid w:val="001D6447"/>
    <w:rsid w:val="001D68AD"/>
    <w:rsid w:val="001D6F2C"/>
    <w:rsid w:val="001D7613"/>
    <w:rsid w:val="001D7AA9"/>
    <w:rsid w:val="001D7FCB"/>
    <w:rsid w:val="001E2DEC"/>
    <w:rsid w:val="001E5C99"/>
    <w:rsid w:val="001E62CA"/>
    <w:rsid w:val="001E7640"/>
    <w:rsid w:val="001E766B"/>
    <w:rsid w:val="001E7A4A"/>
    <w:rsid w:val="001F043B"/>
    <w:rsid w:val="001F1066"/>
    <w:rsid w:val="001F31AB"/>
    <w:rsid w:val="001F35CC"/>
    <w:rsid w:val="001F3697"/>
    <w:rsid w:val="001F3E50"/>
    <w:rsid w:val="001F4367"/>
    <w:rsid w:val="001F5DBC"/>
    <w:rsid w:val="001F69FC"/>
    <w:rsid w:val="0020015E"/>
    <w:rsid w:val="00200BA6"/>
    <w:rsid w:val="002017FC"/>
    <w:rsid w:val="002020A8"/>
    <w:rsid w:val="00202CA1"/>
    <w:rsid w:val="0020471F"/>
    <w:rsid w:val="002058E4"/>
    <w:rsid w:val="00206C8E"/>
    <w:rsid w:val="002078F7"/>
    <w:rsid w:val="00210FAA"/>
    <w:rsid w:val="00211E5A"/>
    <w:rsid w:val="0021205A"/>
    <w:rsid w:val="00215572"/>
    <w:rsid w:val="0021741A"/>
    <w:rsid w:val="00217950"/>
    <w:rsid w:val="00220791"/>
    <w:rsid w:val="00221296"/>
    <w:rsid w:val="00222387"/>
    <w:rsid w:val="00223A4F"/>
    <w:rsid w:val="002262C2"/>
    <w:rsid w:val="002268AC"/>
    <w:rsid w:val="00227955"/>
    <w:rsid w:val="00227EF3"/>
    <w:rsid w:val="00230F3B"/>
    <w:rsid w:val="002324D9"/>
    <w:rsid w:val="00233357"/>
    <w:rsid w:val="00233DE3"/>
    <w:rsid w:val="00234D46"/>
    <w:rsid w:val="0023528B"/>
    <w:rsid w:val="0023561A"/>
    <w:rsid w:val="002357A9"/>
    <w:rsid w:val="0023596D"/>
    <w:rsid w:val="00237BFC"/>
    <w:rsid w:val="00237D5E"/>
    <w:rsid w:val="00240215"/>
    <w:rsid w:val="00240F22"/>
    <w:rsid w:val="002415FA"/>
    <w:rsid w:val="002423D7"/>
    <w:rsid w:val="00242868"/>
    <w:rsid w:val="00242AE8"/>
    <w:rsid w:val="00243E57"/>
    <w:rsid w:val="0024442F"/>
    <w:rsid w:val="002453D5"/>
    <w:rsid w:val="0024564C"/>
    <w:rsid w:val="00245B56"/>
    <w:rsid w:val="00245F1D"/>
    <w:rsid w:val="00247813"/>
    <w:rsid w:val="00247AD1"/>
    <w:rsid w:val="00247E09"/>
    <w:rsid w:val="002515E1"/>
    <w:rsid w:val="002527F7"/>
    <w:rsid w:val="00252870"/>
    <w:rsid w:val="00252A8B"/>
    <w:rsid w:val="0025322D"/>
    <w:rsid w:val="0025398D"/>
    <w:rsid w:val="00260C38"/>
    <w:rsid w:val="00263345"/>
    <w:rsid w:val="002644DD"/>
    <w:rsid w:val="00264B74"/>
    <w:rsid w:val="00266F6C"/>
    <w:rsid w:val="002674B2"/>
    <w:rsid w:val="0026775A"/>
    <w:rsid w:val="00267D80"/>
    <w:rsid w:val="002700B7"/>
    <w:rsid w:val="002703B2"/>
    <w:rsid w:val="00273954"/>
    <w:rsid w:val="002743CB"/>
    <w:rsid w:val="00274A68"/>
    <w:rsid w:val="00275CB2"/>
    <w:rsid w:val="00276999"/>
    <w:rsid w:val="00276C2B"/>
    <w:rsid w:val="00277354"/>
    <w:rsid w:val="002773D4"/>
    <w:rsid w:val="002779E0"/>
    <w:rsid w:val="00277D06"/>
    <w:rsid w:val="00280944"/>
    <w:rsid w:val="00281662"/>
    <w:rsid w:val="00282561"/>
    <w:rsid w:val="00282CDD"/>
    <w:rsid w:val="0028388A"/>
    <w:rsid w:val="002839A3"/>
    <w:rsid w:val="00283F12"/>
    <w:rsid w:val="00284FEC"/>
    <w:rsid w:val="00285B2B"/>
    <w:rsid w:val="00285B40"/>
    <w:rsid w:val="00286B7D"/>
    <w:rsid w:val="00287390"/>
    <w:rsid w:val="002873D8"/>
    <w:rsid w:val="002900E1"/>
    <w:rsid w:val="002911EF"/>
    <w:rsid w:val="002917B4"/>
    <w:rsid w:val="00291CCE"/>
    <w:rsid w:val="00291E1A"/>
    <w:rsid w:val="00292803"/>
    <w:rsid w:val="00292DCD"/>
    <w:rsid w:val="00294AFB"/>
    <w:rsid w:val="00295450"/>
    <w:rsid w:val="00295B8C"/>
    <w:rsid w:val="002974A9"/>
    <w:rsid w:val="002977DC"/>
    <w:rsid w:val="002A1C9F"/>
    <w:rsid w:val="002A25DD"/>
    <w:rsid w:val="002A2FA7"/>
    <w:rsid w:val="002A4453"/>
    <w:rsid w:val="002A4473"/>
    <w:rsid w:val="002A5208"/>
    <w:rsid w:val="002A592F"/>
    <w:rsid w:val="002A5BB3"/>
    <w:rsid w:val="002A62C9"/>
    <w:rsid w:val="002B08F7"/>
    <w:rsid w:val="002B0C76"/>
    <w:rsid w:val="002B11F8"/>
    <w:rsid w:val="002B1326"/>
    <w:rsid w:val="002B171C"/>
    <w:rsid w:val="002B3E10"/>
    <w:rsid w:val="002B45EB"/>
    <w:rsid w:val="002B46EE"/>
    <w:rsid w:val="002B553D"/>
    <w:rsid w:val="002B611F"/>
    <w:rsid w:val="002B72EE"/>
    <w:rsid w:val="002B7D51"/>
    <w:rsid w:val="002C0655"/>
    <w:rsid w:val="002C13A3"/>
    <w:rsid w:val="002C21E2"/>
    <w:rsid w:val="002C33BA"/>
    <w:rsid w:val="002C41EE"/>
    <w:rsid w:val="002C466C"/>
    <w:rsid w:val="002C6B0E"/>
    <w:rsid w:val="002C79B1"/>
    <w:rsid w:val="002C7B2E"/>
    <w:rsid w:val="002D1484"/>
    <w:rsid w:val="002D1D84"/>
    <w:rsid w:val="002D269E"/>
    <w:rsid w:val="002D26EA"/>
    <w:rsid w:val="002D376B"/>
    <w:rsid w:val="002D4702"/>
    <w:rsid w:val="002D4788"/>
    <w:rsid w:val="002D4AEB"/>
    <w:rsid w:val="002D4F0C"/>
    <w:rsid w:val="002D51A4"/>
    <w:rsid w:val="002E153D"/>
    <w:rsid w:val="002E1C7E"/>
    <w:rsid w:val="002E2263"/>
    <w:rsid w:val="002E2279"/>
    <w:rsid w:val="002E24A6"/>
    <w:rsid w:val="002E4063"/>
    <w:rsid w:val="002E54F8"/>
    <w:rsid w:val="002E5521"/>
    <w:rsid w:val="002E5BCD"/>
    <w:rsid w:val="002E611B"/>
    <w:rsid w:val="002E61DE"/>
    <w:rsid w:val="002E75FB"/>
    <w:rsid w:val="002E7669"/>
    <w:rsid w:val="002E779D"/>
    <w:rsid w:val="002E7D42"/>
    <w:rsid w:val="002F002A"/>
    <w:rsid w:val="002F0600"/>
    <w:rsid w:val="002F1F23"/>
    <w:rsid w:val="002F2663"/>
    <w:rsid w:val="002F3CAD"/>
    <w:rsid w:val="002F46BB"/>
    <w:rsid w:val="002F48FB"/>
    <w:rsid w:val="002F4B06"/>
    <w:rsid w:val="002F4E22"/>
    <w:rsid w:val="002F58A6"/>
    <w:rsid w:val="002F61FF"/>
    <w:rsid w:val="002F694B"/>
    <w:rsid w:val="002F6E52"/>
    <w:rsid w:val="002F6EC7"/>
    <w:rsid w:val="002F760E"/>
    <w:rsid w:val="002F7696"/>
    <w:rsid w:val="002F7E59"/>
    <w:rsid w:val="0030092F"/>
    <w:rsid w:val="00300D67"/>
    <w:rsid w:val="003029F1"/>
    <w:rsid w:val="00304DC4"/>
    <w:rsid w:val="0030556F"/>
    <w:rsid w:val="003057A6"/>
    <w:rsid w:val="003058A4"/>
    <w:rsid w:val="00307780"/>
    <w:rsid w:val="00310B45"/>
    <w:rsid w:val="00312803"/>
    <w:rsid w:val="003139EF"/>
    <w:rsid w:val="00313E69"/>
    <w:rsid w:val="00314E74"/>
    <w:rsid w:val="003154C9"/>
    <w:rsid w:val="003173FC"/>
    <w:rsid w:val="003203A8"/>
    <w:rsid w:val="00320FE0"/>
    <w:rsid w:val="00322463"/>
    <w:rsid w:val="003233F5"/>
    <w:rsid w:val="00323A10"/>
    <w:rsid w:val="00323C1F"/>
    <w:rsid w:val="00323FF9"/>
    <w:rsid w:val="0032480A"/>
    <w:rsid w:val="00324BF4"/>
    <w:rsid w:val="0032695A"/>
    <w:rsid w:val="00327A0C"/>
    <w:rsid w:val="00327B79"/>
    <w:rsid w:val="00327FEB"/>
    <w:rsid w:val="00330826"/>
    <w:rsid w:val="00331749"/>
    <w:rsid w:val="00332558"/>
    <w:rsid w:val="00333F60"/>
    <w:rsid w:val="003344DA"/>
    <w:rsid w:val="003345AD"/>
    <w:rsid w:val="00334A9C"/>
    <w:rsid w:val="00334EF7"/>
    <w:rsid w:val="00335F5A"/>
    <w:rsid w:val="00336597"/>
    <w:rsid w:val="00337617"/>
    <w:rsid w:val="003406AD"/>
    <w:rsid w:val="003433CE"/>
    <w:rsid w:val="00343B8E"/>
    <w:rsid w:val="00343F1E"/>
    <w:rsid w:val="00344221"/>
    <w:rsid w:val="00344EAB"/>
    <w:rsid w:val="00345DAF"/>
    <w:rsid w:val="003469DB"/>
    <w:rsid w:val="003474A9"/>
    <w:rsid w:val="00350F58"/>
    <w:rsid w:val="0035141B"/>
    <w:rsid w:val="00351939"/>
    <w:rsid w:val="00351DCE"/>
    <w:rsid w:val="00354839"/>
    <w:rsid w:val="00354EF5"/>
    <w:rsid w:val="0035546A"/>
    <w:rsid w:val="00356638"/>
    <w:rsid w:val="00357C36"/>
    <w:rsid w:val="003613BA"/>
    <w:rsid w:val="003641B2"/>
    <w:rsid w:val="003641CE"/>
    <w:rsid w:val="00364669"/>
    <w:rsid w:val="00364E66"/>
    <w:rsid w:val="00365E0F"/>
    <w:rsid w:val="00365FAE"/>
    <w:rsid w:val="003664BB"/>
    <w:rsid w:val="00366F23"/>
    <w:rsid w:val="00367BF5"/>
    <w:rsid w:val="003729E9"/>
    <w:rsid w:val="00372B40"/>
    <w:rsid w:val="0037343D"/>
    <w:rsid w:val="00373B45"/>
    <w:rsid w:val="003766C2"/>
    <w:rsid w:val="00376871"/>
    <w:rsid w:val="003804B5"/>
    <w:rsid w:val="00381F35"/>
    <w:rsid w:val="00382AF5"/>
    <w:rsid w:val="00382CB7"/>
    <w:rsid w:val="00382F01"/>
    <w:rsid w:val="00383215"/>
    <w:rsid w:val="00383672"/>
    <w:rsid w:val="0038564E"/>
    <w:rsid w:val="003869AE"/>
    <w:rsid w:val="00386FD5"/>
    <w:rsid w:val="00387440"/>
    <w:rsid w:val="00391819"/>
    <w:rsid w:val="00391B15"/>
    <w:rsid w:val="00391DDD"/>
    <w:rsid w:val="00391EE1"/>
    <w:rsid w:val="003921E7"/>
    <w:rsid w:val="00393058"/>
    <w:rsid w:val="00393E65"/>
    <w:rsid w:val="00395A8E"/>
    <w:rsid w:val="00396283"/>
    <w:rsid w:val="00396613"/>
    <w:rsid w:val="003971E8"/>
    <w:rsid w:val="003976D5"/>
    <w:rsid w:val="003A0712"/>
    <w:rsid w:val="003A272A"/>
    <w:rsid w:val="003A2EFE"/>
    <w:rsid w:val="003A4F0B"/>
    <w:rsid w:val="003A534E"/>
    <w:rsid w:val="003A5EAE"/>
    <w:rsid w:val="003A64D3"/>
    <w:rsid w:val="003B175C"/>
    <w:rsid w:val="003B2186"/>
    <w:rsid w:val="003B29D8"/>
    <w:rsid w:val="003B30D6"/>
    <w:rsid w:val="003B3DAF"/>
    <w:rsid w:val="003B3FCB"/>
    <w:rsid w:val="003B4333"/>
    <w:rsid w:val="003B5714"/>
    <w:rsid w:val="003B7FE1"/>
    <w:rsid w:val="003C0FC0"/>
    <w:rsid w:val="003C1FC6"/>
    <w:rsid w:val="003C2037"/>
    <w:rsid w:val="003C3FAA"/>
    <w:rsid w:val="003C4577"/>
    <w:rsid w:val="003C7514"/>
    <w:rsid w:val="003C7A13"/>
    <w:rsid w:val="003D16FF"/>
    <w:rsid w:val="003D1DCE"/>
    <w:rsid w:val="003D1FC4"/>
    <w:rsid w:val="003D2F48"/>
    <w:rsid w:val="003D361E"/>
    <w:rsid w:val="003D4241"/>
    <w:rsid w:val="003E0125"/>
    <w:rsid w:val="003E0B62"/>
    <w:rsid w:val="003E0C24"/>
    <w:rsid w:val="003E0F79"/>
    <w:rsid w:val="003E1DB5"/>
    <w:rsid w:val="003E25FF"/>
    <w:rsid w:val="003E28B5"/>
    <w:rsid w:val="003E383F"/>
    <w:rsid w:val="003E45F3"/>
    <w:rsid w:val="003E7221"/>
    <w:rsid w:val="003E7C0D"/>
    <w:rsid w:val="003F0DF0"/>
    <w:rsid w:val="003F1091"/>
    <w:rsid w:val="003F10A2"/>
    <w:rsid w:val="003F1DF5"/>
    <w:rsid w:val="003F2446"/>
    <w:rsid w:val="003F29D9"/>
    <w:rsid w:val="003F2E50"/>
    <w:rsid w:val="003F2EE4"/>
    <w:rsid w:val="003F5C59"/>
    <w:rsid w:val="003F61A2"/>
    <w:rsid w:val="003F7187"/>
    <w:rsid w:val="003F7582"/>
    <w:rsid w:val="00400EF3"/>
    <w:rsid w:val="00400F54"/>
    <w:rsid w:val="004012CE"/>
    <w:rsid w:val="004013A8"/>
    <w:rsid w:val="00401A17"/>
    <w:rsid w:val="004027BA"/>
    <w:rsid w:val="00402B35"/>
    <w:rsid w:val="00403697"/>
    <w:rsid w:val="00403B5B"/>
    <w:rsid w:val="00403C1A"/>
    <w:rsid w:val="00404DA5"/>
    <w:rsid w:val="00406421"/>
    <w:rsid w:val="00407531"/>
    <w:rsid w:val="00407EF4"/>
    <w:rsid w:val="00410AE8"/>
    <w:rsid w:val="004112E3"/>
    <w:rsid w:val="00411FCE"/>
    <w:rsid w:val="0041223E"/>
    <w:rsid w:val="00412922"/>
    <w:rsid w:val="00412FAC"/>
    <w:rsid w:val="00414905"/>
    <w:rsid w:val="004153B4"/>
    <w:rsid w:val="004158C1"/>
    <w:rsid w:val="00417B39"/>
    <w:rsid w:val="00420083"/>
    <w:rsid w:val="0042063C"/>
    <w:rsid w:val="00420A3F"/>
    <w:rsid w:val="00421D33"/>
    <w:rsid w:val="00424233"/>
    <w:rsid w:val="00424779"/>
    <w:rsid w:val="00424BA7"/>
    <w:rsid w:val="00425704"/>
    <w:rsid w:val="00427614"/>
    <w:rsid w:val="0042780A"/>
    <w:rsid w:val="00427C55"/>
    <w:rsid w:val="00431AB1"/>
    <w:rsid w:val="00432776"/>
    <w:rsid w:val="0043283D"/>
    <w:rsid w:val="004335EB"/>
    <w:rsid w:val="004335FC"/>
    <w:rsid w:val="00434F55"/>
    <w:rsid w:val="00434FBD"/>
    <w:rsid w:val="00434FEE"/>
    <w:rsid w:val="00435906"/>
    <w:rsid w:val="00435AA3"/>
    <w:rsid w:val="00435B13"/>
    <w:rsid w:val="00435B80"/>
    <w:rsid w:val="00436093"/>
    <w:rsid w:val="00437C34"/>
    <w:rsid w:val="0044037A"/>
    <w:rsid w:val="00440943"/>
    <w:rsid w:val="004411A5"/>
    <w:rsid w:val="00441A8F"/>
    <w:rsid w:val="00441ACF"/>
    <w:rsid w:val="00442825"/>
    <w:rsid w:val="00443041"/>
    <w:rsid w:val="00443CE2"/>
    <w:rsid w:val="004446EF"/>
    <w:rsid w:val="00444A2F"/>
    <w:rsid w:val="00444EE3"/>
    <w:rsid w:val="00444EE6"/>
    <w:rsid w:val="00445A70"/>
    <w:rsid w:val="004461E2"/>
    <w:rsid w:val="00447376"/>
    <w:rsid w:val="004477BF"/>
    <w:rsid w:val="0045129D"/>
    <w:rsid w:val="0045164B"/>
    <w:rsid w:val="00451912"/>
    <w:rsid w:val="00452127"/>
    <w:rsid w:val="00452496"/>
    <w:rsid w:val="00455E98"/>
    <w:rsid w:val="004563F2"/>
    <w:rsid w:val="00456765"/>
    <w:rsid w:val="00456D00"/>
    <w:rsid w:val="004579A8"/>
    <w:rsid w:val="00461DE6"/>
    <w:rsid w:val="00464EDB"/>
    <w:rsid w:val="00465E68"/>
    <w:rsid w:val="00466480"/>
    <w:rsid w:val="004668CC"/>
    <w:rsid w:val="0046690A"/>
    <w:rsid w:val="00467E45"/>
    <w:rsid w:val="00471394"/>
    <w:rsid w:val="004714DF"/>
    <w:rsid w:val="00472927"/>
    <w:rsid w:val="004733BD"/>
    <w:rsid w:val="00473A91"/>
    <w:rsid w:val="00473EF8"/>
    <w:rsid w:val="00473FFF"/>
    <w:rsid w:val="004741CB"/>
    <w:rsid w:val="00474BA4"/>
    <w:rsid w:val="00474D35"/>
    <w:rsid w:val="00475941"/>
    <w:rsid w:val="00477700"/>
    <w:rsid w:val="00477FF1"/>
    <w:rsid w:val="0048190C"/>
    <w:rsid w:val="00481A0C"/>
    <w:rsid w:val="00483EF8"/>
    <w:rsid w:val="00484998"/>
    <w:rsid w:val="0048546C"/>
    <w:rsid w:val="0048546D"/>
    <w:rsid w:val="004857F1"/>
    <w:rsid w:val="00485EA4"/>
    <w:rsid w:val="004860BB"/>
    <w:rsid w:val="004867A6"/>
    <w:rsid w:val="004872E5"/>
    <w:rsid w:val="00487540"/>
    <w:rsid w:val="00491603"/>
    <w:rsid w:val="0049189E"/>
    <w:rsid w:val="00491A29"/>
    <w:rsid w:val="004931FA"/>
    <w:rsid w:val="00493417"/>
    <w:rsid w:val="00495282"/>
    <w:rsid w:val="004955BA"/>
    <w:rsid w:val="00495C0C"/>
    <w:rsid w:val="0049660A"/>
    <w:rsid w:val="00496935"/>
    <w:rsid w:val="00497BA9"/>
    <w:rsid w:val="004A02AD"/>
    <w:rsid w:val="004A3682"/>
    <w:rsid w:val="004A3B65"/>
    <w:rsid w:val="004A3EF4"/>
    <w:rsid w:val="004A3F3D"/>
    <w:rsid w:val="004A6524"/>
    <w:rsid w:val="004A74F7"/>
    <w:rsid w:val="004A7DFD"/>
    <w:rsid w:val="004B0F1D"/>
    <w:rsid w:val="004B1312"/>
    <w:rsid w:val="004B1766"/>
    <w:rsid w:val="004B1D1F"/>
    <w:rsid w:val="004B440D"/>
    <w:rsid w:val="004B5C28"/>
    <w:rsid w:val="004B6313"/>
    <w:rsid w:val="004B7935"/>
    <w:rsid w:val="004B7A9D"/>
    <w:rsid w:val="004C05D8"/>
    <w:rsid w:val="004C09A9"/>
    <w:rsid w:val="004C1059"/>
    <w:rsid w:val="004C156D"/>
    <w:rsid w:val="004C1875"/>
    <w:rsid w:val="004C3A27"/>
    <w:rsid w:val="004C3AB0"/>
    <w:rsid w:val="004C48C8"/>
    <w:rsid w:val="004C4FC0"/>
    <w:rsid w:val="004C5932"/>
    <w:rsid w:val="004C6C4F"/>
    <w:rsid w:val="004D09F5"/>
    <w:rsid w:val="004D0ABE"/>
    <w:rsid w:val="004D281C"/>
    <w:rsid w:val="004D28E4"/>
    <w:rsid w:val="004D2DF7"/>
    <w:rsid w:val="004D38EE"/>
    <w:rsid w:val="004D3C89"/>
    <w:rsid w:val="004D49FE"/>
    <w:rsid w:val="004D59B0"/>
    <w:rsid w:val="004D5A98"/>
    <w:rsid w:val="004D6049"/>
    <w:rsid w:val="004D67C5"/>
    <w:rsid w:val="004D69F8"/>
    <w:rsid w:val="004E04F6"/>
    <w:rsid w:val="004E05D8"/>
    <w:rsid w:val="004E293D"/>
    <w:rsid w:val="004E4BA1"/>
    <w:rsid w:val="004E4E63"/>
    <w:rsid w:val="004E650F"/>
    <w:rsid w:val="004E7C01"/>
    <w:rsid w:val="004E7D71"/>
    <w:rsid w:val="004F0836"/>
    <w:rsid w:val="004F0B1F"/>
    <w:rsid w:val="004F0C97"/>
    <w:rsid w:val="004F205B"/>
    <w:rsid w:val="004F3180"/>
    <w:rsid w:val="004F4BDB"/>
    <w:rsid w:val="004F6769"/>
    <w:rsid w:val="00501963"/>
    <w:rsid w:val="005020A3"/>
    <w:rsid w:val="005027C2"/>
    <w:rsid w:val="005027E1"/>
    <w:rsid w:val="005042DE"/>
    <w:rsid w:val="00504A34"/>
    <w:rsid w:val="00504CE9"/>
    <w:rsid w:val="00505009"/>
    <w:rsid w:val="00506158"/>
    <w:rsid w:val="00510220"/>
    <w:rsid w:val="005103AA"/>
    <w:rsid w:val="00511FB6"/>
    <w:rsid w:val="00512A1B"/>
    <w:rsid w:val="00512F3D"/>
    <w:rsid w:val="0051351E"/>
    <w:rsid w:val="00513739"/>
    <w:rsid w:val="005146F1"/>
    <w:rsid w:val="00516179"/>
    <w:rsid w:val="00517089"/>
    <w:rsid w:val="00517EE0"/>
    <w:rsid w:val="005204E2"/>
    <w:rsid w:val="005207D6"/>
    <w:rsid w:val="00521523"/>
    <w:rsid w:val="0052219F"/>
    <w:rsid w:val="005227B2"/>
    <w:rsid w:val="00522E67"/>
    <w:rsid w:val="005237D5"/>
    <w:rsid w:val="005251DA"/>
    <w:rsid w:val="00525A35"/>
    <w:rsid w:val="00526EEC"/>
    <w:rsid w:val="00527ED8"/>
    <w:rsid w:val="00527FBE"/>
    <w:rsid w:val="00530108"/>
    <w:rsid w:val="00530218"/>
    <w:rsid w:val="0053261E"/>
    <w:rsid w:val="0053307C"/>
    <w:rsid w:val="00533453"/>
    <w:rsid w:val="00534CD1"/>
    <w:rsid w:val="00535768"/>
    <w:rsid w:val="00536130"/>
    <w:rsid w:val="005365F0"/>
    <w:rsid w:val="00536B75"/>
    <w:rsid w:val="005378E2"/>
    <w:rsid w:val="005402D7"/>
    <w:rsid w:val="00540D9C"/>
    <w:rsid w:val="005412F5"/>
    <w:rsid w:val="00541B01"/>
    <w:rsid w:val="0054210C"/>
    <w:rsid w:val="005421A8"/>
    <w:rsid w:val="00542BBA"/>
    <w:rsid w:val="00542E9D"/>
    <w:rsid w:val="00543789"/>
    <w:rsid w:val="00545DBC"/>
    <w:rsid w:val="00545FBD"/>
    <w:rsid w:val="005467C1"/>
    <w:rsid w:val="00547140"/>
    <w:rsid w:val="005475E1"/>
    <w:rsid w:val="00550338"/>
    <w:rsid w:val="00551F97"/>
    <w:rsid w:val="005521A6"/>
    <w:rsid w:val="00552B72"/>
    <w:rsid w:val="00553877"/>
    <w:rsid w:val="005545A9"/>
    <w:rsid w:val="00554853"/>
    <w:rsid w:val="00554B37"/>
    <w:rsid w:val="00555A30"/>
    <w:rsid w:val="00556151"/>
    <w:rsid w:val="0055644A"/>
    <w:rsid w:val="00556913"/>
    <w:rsid w:val="005569A3"/>
    <w:rsid w:val="00556E00"/>
    <w:rsid w:val="005575EE"/>
    <w:rsid w:val="00557817"/>
    <w:rsid w:val="005603ED"/>
    <w:rsid w:val="00560EEF"/>
    <w:rsid w:val="005613D1"/>
    <w:rsid w:val="005613F8"/>
    <w:rsid w:val="005618A6"/>
    <w:rsid w:val="00562D37"/>
    <w:rsid w:val="0056397D"/>
    <w:rsid w:val="00563CB3"/>
    <w:rsid w:val="00564A25"/>
    <w:rsid w:val="00564B32"/>
    <w:rsid w:val="00564BB9"/>
    <w:rsid w:val="0056544F"/>
    <w:rsid w:val="00566FAC"/>
    <w:rsid w:val="005670F5"/>
    <w:rsid w:val="005672B3"/>
    <w:rsid w:val="00567BAE"/>
    <w:rsid w:val="00571342"/>
    <w:rsid w:val="00573058"/>
    <w:rsid w:val="005740A3"/>
    <w:rsid w:val="00574815"/>
    <w:rsid w:val="00574E72"/>
    <w:rsid w:val="00576ED6"/>
    <w:rsid w:val="00577432"/>
    <w:rsid w:val="0058184F"/>
    <w:rsid w:val="00582511"/>
    <w:rsid w:val="00582E9E"/>
    <w:rsid w:val="00582EC3"/>
    <w:rsid w:val="005831CA"/>
    <w:rsid w:val="005839B4"/>
    <w:rsid w:val="00585EEF"/>
    <w:rsid w:val="00585FB9"/>
    <w:rsid w:val="005866C4"/>
    <w:rsid w:val="00586D1D"/>
    <w:rsid w:val="005873F2"/>
    <w:rsid w:val="00587D71"/>
    <w:rsid w:val="005921CD"/>
    <w:rsid w:val="00593641"/>
    <w:rsid w:val="005937B5"/>
    <w:rsid w:val="00593806"/>
    <w:rsid w:val="00593F7E"/>
    <w:rsid w:val="005948EA"/>
    <w:rsid w:val="00597429"/>
    <w:rsid w:val="00597E5B"/>
    <w:rsid w:val="005A0021"/>
    <w:rsid w:val="005A04EB"/>
    <w:rsid w:val="005A13AA"/>
    <w:rsid w:val="005A36AA"/>
    <w:rsid w:val="005A42EF"/>
    <w:rsid w:val="005A4B73"/>
    <w:rsid w:val="005A516D"/>
    <w:rsid w:val="005A5502"/>
    <w:rsid w:val="005A5FF4"/>
    <w:rsid w:val="005B0586"/>
    <w:rsid w:val="005B198A"/>
    <w:rsid w:val="005B19CE"/>
    <w:rsid w:val="005B4873"/>
    <w:rsid w:val="005B48DC"/>
    <w:rsid w:val="005B4B3A"/>
    <w:rsid w:val="005B4F51"/>
    <w:rsid w:val="005B6488"/>
    <w:rsid w:val="005C0669"/>
    <w:rsid w:val="005C2504"/>
    <w:rsid w:val="005C26B8"/>
    <w:rsid w:val="005C3421"/>
    <w:rsid w:val="005C396B"/>
    <w:rsid w:val="005C4214"/>
    <w:rsid w:val="005C455A"/>
    <w:rsid w:val="005C49DC"/>
    <w:rsid w:val="005C4DB9"/>
    <w:rsid w:val="005C5022"/>
    <w:rsid w:val="005C5164"/>
    <w:rsid w:val="005C5947"/>
    <w:rsid w:val="005C639E"/>
    <w:rsid w:val="005C7E42"/>
    <w:rsid w:val="005D00D8"/>
    <w:rsid w:val="005D013E"/>
    <w:rsid w:val="005D01CE"/>
    <w:rsid w:val="005D088D"/>
    <w:rsid w:val="005D15C6"/>
    <w:rsid w:val="005D1A45"/>
    <w:rsid w:val="005D1E55"/>
    <w:rsid w:val="005D28FE"/>
    <w:rsid w:val="005D464A"/>
    <w:rsid w:val="005D5017"/>
    <w:rsid w:val="005D6D29"/>
    <w:rsid w:val="005D71BC"/>
    <w:rsid w:val="005D7453"/>
    <w:rsid w:val="005E0DFD"/>
    <w:rsid w:val="005E21FF"/>
    <w:rsid w:val="005E261E"/>
    <w:rsid w:val="005E26D2"/>
    <w:rsid w:val="005E4A7E"/>
    <w:rsid w:val="005E5814"/>
    <w:rsid w:val="005E62E2"/>
    <w:rsid w:val="005E7DE8"/>
    <w:rsid w:val="005F1684"/>
    <w:rsid w:val="005F17E5"/>
    <w:rsid w:val="005F2938"/>
    <w:rsid w:val="005F2D1B"/>
    <w:rsid w:val="005F3181"/>
    <w:rsid w:val="005F3AC8"/>
    <w:rsid w:val="005F5CBD"/>
    <w:rsid w:val="005F5D2A"/>
    <w:rsid w:val="005F652A"/>
    <w:rsid w:val="005F6CAB"/>
    <w:rsid w:val="005F7C54"/>
    <w:rsid w:val="00600080"/>
    <w:rsid w:val="006004BC"/>
    <w:rsid w:val="006017DE"/>
    <w:rsid w:val="0060245E"/>
    <w:rsid w:val="00602BED"/>
    <w:rsid w:val="00605221"/>
    <w:rsid w:val="00605768"/>
    <w:rsid w:val="00611DB0"/>
    <w:rsid w:val="006121F9"/>
    <w:rsid w:val="006131C5"/>
    <w:rsid w:val="006133A2"/>
    <w:rsid w:val="006133ED"/>
    <w:rsid w:val="00613BC4"/>
    <w:rsid w:val="00614662"/>
    <w:rsid w:val="00614AF5"/>
    <w:rsid w:val="00614DC1"/>
    <w:rsid w:val="00614ED7"/>
    <w:rsid w:val="00615B7D"/>
    <w:rsid w:val="00615E3F"/>
    <w:rsid w:val="00616A34"/>
    <w:rsid w:val="0062019C"/>
    <w:rsid w:val="006202D3"/>
    <w:rsid w:val="0062037F"/>
    <w:rsid w:val="00620B4E"/>
    <w:rsid w:val="006216B2"/>
    <w:rsid w:val="006223D8"/>
    <w:rsid w:val="006235F2"/>
    <w:rsid w:val="00623637"/>
    <w:rsid w:val="006246BB"/>
    <w:rsid w:val="00626413"/>
    <w:rsid w:val="006265FD"/>
    <w:rsid w:val="00626B1A"/>
    <w:rsid w:val="00627708"/>
    <w:rsid w:val="0063072F"/>
    <w:rsid w:val="006324CA"/>
    <w:rsid w:val="006327CA"/>
    <w:rsid w:val="00633E13"/>
    <w:rsid w:val="00633E2B"/>
    <w:rsid w:val="00634A69"/>
    <w:rsid w:val="006351CB"/>
    <w:rsid w:val="00635F6D"/>
    <w:rsid w:val="00636054"/>
    <w:rsid w:val="006363D4"/>
    <w:rsid w:val="00636E0C"/>
    <w:rsid w:val="006373F2"/>
    <w:rsid w:val="00637BE1"/>
    <w:rsid w:val="006413FE"/>
    <w:rsid w:val="00644A3B"/>
    <w:rsid w:val="00644C8D"/>
    <w:rsid w:val="00644D08"/>
    <w:rsid w:val="00645FEE"/>
    <w:rsid w:val="00647637"/>
    <w:rsid w:val="006502E8"/>
    <w:rsid w:val="0065122E"/>
    <w:rsid w:val="00651834"/>
    <w:rsid w:val="006518C9"/>
    <w:rsid w:val="00651C2B"/>
    <w:rsid w:val="00651C35"/>
    <w:rsid w:val="00653ABB"/>
    <w:rsid w:val="006544F7"/>
    <w:rsid w:val="00654514"/>
    <w:rsid w:val="006547E7"/>
    <w:rsid w:val="00655792"/>
    <w:rsid w:val="00656199"/>
    <w:rsid w:val="00656206"/>
    <w:rsid w:val="00656C23"/>
    <w:rsid w:val="00657BA0"/>
    <w:rsid w:val="006604DC"/>
    <w:rsid w:val="00660B6A"/>
    <w:rsid w:val="00660D92"/>
    <w:rsid w:val="00660E5F"/>
    <w:rsid w:val="006613E6"/>
    <w:rsid w:val="006618D9"/>
    <w:rsid w:val="006629A4"/>
    <w:rsid w:val="00662C14"/>
    <w:rsid w:val="00662D89"/>
    <w:rsid w:val="0066398C"/>
    <w:rsid w:val="00663F55"/>
    <w:rsid w:val="00664834"/>
    <w:rsid w:val="006659A2"/>
    <w:rsid w:val="00665CDB"/>
    <w:rsid w:val="00665D97"/>
    <w:rsid w:val="00665EBA"/>
    <w:rsid w:val="00665FCE"/>
    <w:rsid w:val="00665FE5"/>
    <w:rsid w:val="00666E15"/>
    <w:rsid w:val="006673A7"/>
    <w:rsid w:val="00667D2E"/>
    <w:rsid w:val="00670222"/>
    <w:rsid w:val="0067052A"/>
    <w:rsid w:val="00670AD0"/>
    <w:rsid w:val="0067185A"/>
    <w:rsid w:val="00671BD7"/>
    <w:rsid w:val="00672532"/>
    <w:rsid w:val="00672A9F"/>
    <w:rsid w:val="00672DB2"/>
    <w:rsid w:val="00673751"/>
    <w:rsid w:val="00675227"/>
    <w:rsid w:val="00675DF9"/>
    <w:rsid w:val="00676274"/>
    <w:rsid w:val="00676427"/>
    <w:rsid w:val="006765D2"/>
    <w:rsid w:val="00676ADC"/>
    <w:rsid w:val="006773DF"/>
    <w:rsid w:val="006804C5"/>
    <w:rsid w:val="0068076A"/>
    <w:rsid w:val="00680CA5"/>
    <w:rsid w:val="00681576"/>
    <w:rsid w:val="00681EE9"/>
    <w:rsid w:val="00682725"/>
    <w:rsid w:val="00686661"/>
    <w:rsid w:val="0068717C"/>
    <w:rsid w:val="0068760E"/>
    <w:rsid w:val="00687AD4"/>
    <w:rsid w:val="00690243"/>
    <w:rsid w:val="00690919"/>
    <w:rsid w:val="00690E14"/>
    <w:rsid w:val="00691FE7"/>
    <w:rsid w:val="00692657"/>
    <w:rsid w:val="00692C97"/>
    <w:rsid w:val="00694A9B"/>
    <w:rsid w:val="00696679"/>
    <w:rsid w:val="00696A71"/>
    <w:rsid w:val="006973D9"/>
    <w:rsid w:val="00697787"/>
    <w:rsid w:val="006A001E"/>
    <w:rsid w:val="006A0333"/>
    <w:rsid w:val="006A1529"/>
    <w:rsid w:val="006A2526"/>
    <w:rsid w:val="006A28FB"/>
    <w:rsid w:val="006A37B8"/>
    <w:rsid w:val="006A3C6D"/>
    <w:rsid w:val="006A50EE"/>
    <w:rsid w:val="006A51F5"/>
    <w:rsid w:val="006A5AC2"/>
    <w:rsid w:val="006A641C"/>
    <w:rsid w:val="006A6BEC"/>
    <w:rsid w:val="006A7EC3"/>
    <w:rsid w:val="006B04E0"/>
    <w:rsid w:val="006B174A"/>
    <w:rsid w:val="006B2A90"/>
    <w:rsid w:val="006B405B"/>
    <w:rsid w:val="006B582A"/>
    <w:rsid w:val="006B6E19"/>
    <w:rsid w:val="006C001B"/>
    <w:rsid w:val="006C0A38"/>
    <w:rsid w:val="006C14A9"/>
    <w:rsid w:val="006C1F02"/>
    <w:rsid w:val="006C2226"/>
    <w:rsid w:val="006C2F2C"/>
    <w:rsid w:val="006C39EC"/>
    <w:rsid w:val="006C70D0"/>
    <w:rsid w:val="006C7C16"/>
    <w:rsid w:val="006D0EC6"/>
    <w:rsid w:val="006D155D"/>
    <w:rsid w:val="006D15F6"/>
    <w:rsid w:val="006D25DB"/>
    <w:rsid w:val="006D2F69"/>
    <w:rsid w:val="006D3232"/>
    <w:rsid w:val="006D3B90"/>
    <w:rsid w:val="006D412A"/>
    <w:rsid w:val="006D46C0"/>
    <w:rsid w:val="006D46DB"/>
    <w:rsid w:val="006D55C4"/>
    <w:rsid w:val="006D55EF"/>
    <w:rsid w:val="006D5A31"/>
    <w:rsid w:val="006D6965"/>
    <w:rsid w:val="006E0CC7"/>
    <w:rsid w:val="006E1516"/>
    <w:rsid w:val="006E1BEF"/>
    <w:rsid w:val="006E2F6D"/>
    <w:rsid w:val="006E31CE"/>
    <w:rsid w:val="006E47D4"/>
    <w:rsid w:val="006E4A5B"/>
    <w:rsid w:val="006E7F31"/>
    <w:rsid w:val="006F03F7"/>
    <w:rsid w:val="006F0433"/>
    <w:rsid w:val="006F056E"/>
    <w:rsid w:val="006F2B99"/>
    <w:rsid w:val="006F340A"/>
    <w:rsid w:val="006F4D61"/>
    <w:rsid w:val="006F4D7D"/>
    <w:rsid w:val="006F6025"/>
    <w:rsid w:val="006F670D"/>
    <w:rsid w:val="006F6BAE"/>
    <w:rsid w:val="006F6F2D"/>
    <w:rsid w:val="006F76D6"/>
    <w:rsid w:val="006F7716"/>
    <w:rsid w:val="006F7C7E"/>
    <w:rsid w:val="00700A2F"/>
    <w:rsid w:val="0070106D"/>
    <w:rsid w:val="00701ABE"/>
    <w:rsid w:val="00703338"/>
    <w:rsid w:val="00703615"/>
    <w:rsid w:val="00703D6F"/>
    <w:rsid w:val="00704BC9"/>
    <w:rsid w:val="00704CF2"/>
    <w:rsid w:val="00704D96"/>
    <w:rsid w:val="007071EA"/>
    <w:rsid w:val="0070738A"/>
    <w:rsid w:val="00712CC8"/>
    <w:rsid w:val="007133C4"/>
    <w:rsid w:val="0071410C"/>
    <w:rsid w:val="00714402"/>
    <w:rsid w:val="00714BD5"/>
    <w:rsid w:val="00714D50"/>
    <w:rsid w:val="00715482"/>
    <w:rsid w:val="00715AEA"/>
    <w:rsid w:val="00715C7D"/>
    <w:rsid w:val="00720179"/>
    <w:rsid w:val="00720412"/>
    <w:rsid w:val="007211EB"/>
    <w:rsid w:val="0072135A"/>
    <w:rsid w:val="00721DFB"/>
    <w:rsid w:val="00722DAB"/>
    <w:rsid w:val="0072334C"/>
    <w:rsid w:val="0072496F"/>
    <w:rsid w:val="00725AD2"/>
    <w:rsid w:val="007269C0"/>
    <w:rsid w:val="00726C14"/>
    <w:rsid w:val="00727911"/>
    <w:rsid w:val="0073045E"/>
    <w:rsid w:val="00730B3A"/>
    <w:rsid w:val="00732475"/>
    <w:rsid w:val="007325CD"/>
    <w:rsid w:val="00734C11"/>
    <w:rsid w:val="00735C62"/>
    <w:rsid w:val="00736AA6"/>
    <w:rsid w:val="00737C25"/>
    <w:rsid w:val="0074063E"/>
    <w:rsid w:val="00740CF7"/>
    <w:rsid w:val="00741A42"/>
    <w:rsid w:val="007425A2"/>
    <w:rsid w:val="00743211"/>
    <w:rsid w:val="0074357E"/>
    <w:rsid w:val="00743FC9"/>
    <w:rsid w:val="00745221"/>
    <w:rsid w:val="0074548E"/>
    <w:rsid w:val="00747E76"/>
    <w:rsid w:val="00751A1A"/>
    <w:rsid w:val="00752DC1"/>
    <w:rsid w:val="00753129"/>
    <w:rsid w:val="00753D80"/>
    <w:rsid w:val="00757181"/>
    <w:rsid w:val="0075721F"/>
    <w:rsid w:val="00760622"/>
    <w:rsid w:val="00760C53"/>
    <w:rsid w:val="00760F3E"/>
    <w:rsid w:val="0076135E"/>
    <w:rsid w:val="00761E07"/>
    <w:rsid w:val="00762C1A"/>
    <w:rsid w:val="00762DF8"/>
    <w:rsid w:val="00763E2B"/>
    <w:rsid w:val="00764A18"/>
    <w:rsid w:val="00764E0D"/>
    <w:rsid w:val="00767560"/>
    <w:rsid w:val="00767C5F"/>
    <w:rsid w:val="007715F2"/>
    <w:rsid w:val="007719F8"/>
    <w:rsid w:val="00772946"/>
    <w:rsid w:val="00772C49"/>
    <w:rsid w:val="007743B9"/>
    <w:rsid w:val="00774F36"/>
    <w:rsid w:val="00774F99"/>
    <w:rsid w:val="00775EB0"/>
    <w:rsid w:val="00776503"/>
    <w:rsid w:val="00776831"/>
    <w:rsid w:val="00776889"/>
    <w:rsid w:val="007771CE"/>
    <w:rsid w:val="00777289"/>
    <w:rsid w:val="007800BF"/>
    <w:rsid w:val="007801E1"/>
    <w:rsid w:val="0078173A"/>
    <w:rsid w:val="007820AB"/>
    <w:rsid w:val="007820C2"/>
    <w:rsid w:val="00782637"/>
    <w:rsid w:val="0078298E"/>
    <w:rsid w:val="00782BAC"/>
    <w:rsid w:val="00783123"/>
    <w:rsid w:val="0078321F"/>
    <w:rsid w:val="0078415C"/>
    <w:rsid w:val="007843D3"/>
    <w:rsid w:val="00785B25"/>
    <w:rsid w:val="00785E3E"/>
    <w:rsid w:val="00786C98"/>
    <w:rsid w:val="007871B8"/>
    <w:rsid w:val="0079065B"/>
    <w:rsid w:val="00790A45"/>
    <w:rsid w:val="007939B3"/>
    <w:rsid w:val="00793E62"/>
    <w:rsid w:val="007A0015"/>
    <w:rsid w:val="007A033C"/>
    <w:rsid w:val="007A120B"/>
    <w:rsid w:val="007A1BD2"/>
    <w:rsid w:val="007A3849"/>
    <w:rsid w:val="007A5117"/>
    <w:rsid w:val="007A5659"/>
    <w:rsid w:val="007A620C"/>
    <w:rsid w:val="007A6DBE"/>
    <w:rsid w:val="007B00B6"/>
    <w:rsid w:val="007B0207"/>
    <w:rsid w:val="007B195E"/>
    <w:rsid w:val="007B2A8B"/>
    <w:rsid w:val="007B3B48"/>
    <w:rsid w:val="007B3E65"/>
    <w:rsid w:val="007B4725"/>
    <w:rsid w:val="007B6232"/>
    <w:rsid w:val="007B6A55"/>
    <w:rsid w:val="007C068E"/>
    <w:rsid w:val="007C1B90"/>
    <w:rsid w:val="007C51DB"/>
    <w:rsid w:val="007C59E8"/>
    <w:rsid w:val="007C656B"/>
    <w:rsid w:val="007C67A0"/>
    <w:rsid w:val="007C6863"/>
    <w:rsid w:val="007C77E5"/>
    <w:rsid w:val="007C7BA5"/>
    <w:rsid w:val="007C7BD7"/>
    <w:rsid w:val="007D0442"/>
    <w:rsid w:val="007D28F4"/>
    <w:rsid w:val="007D3156"/>
    <w:rsid w:val="007D33D5"/>
    <w:rsid w:val="007D3AD8"/>
    <w:rsid w:val="007D5929"/>
    <w:rsid w:val="007D5981"/>
    <w:rsid w:val="007D5BFA"/>
    <w:rsid w:val="007D6DF9"/>
    <w:rsid w:val="007D6EC3"/>
    <w:rsid w:val="007D72AB"/>
    <w:rsid w:val="007D7D5E"/>
    <w:rsid w:val="007E13F7"/>
    <w:rsid w:val="007E19E5"/>
    <w:rsid w:val="007E30C3"/>
    <w:rsid w:val="007E4BC4"/>
    <w:rsid w:val="007E54A8"/>
    <w:rsid w:val="007E69F5"/>
    <w:rsid w:val="007F092F"/>
    <w:rsid w:val="007F13C1"/>
    <w:rsid w:val="007F2404"/>
    <w:rsid w:val="007F25A6"/>
    <w:rsid w:val="007F2AD8"/>
    <w:rsid w:val="007F3B7A"/>
    <w:rsid w:val="007F52DB"/>
    <w:rsid w:val="007F61B2"/>
    <w:rsid w:val="007F6B69"/>
    <w:rsid w:val="008004C7"/>
    <w:rsid w:val="008009CB"/>
    <w:rsid w:val="008019FB"/>
    <w:rsid w:val="00801C2C"/>
    <w:rsid w:val="008045A1"/>
    <w:rsid w:val="00805920"/>
    <w:rsid w:val="00806277"/>
    <w:rsid w:val="00807916"/>
    <w:rsid w:val="0081089B"/>
    <w:rsid w:val="00810AFF"/>
    <w:rsid w:val="00811936"/>
    <w:rsid w:val="00812F27"/>
    <w:rsid w:val="008137ED"/>
    <w:rsid w:val="00814C0A"/>
    <w:rsid w:val="00815A60"/>
    <w:rsid w:val="00817212"/>
    <w:rsid w:val="00817E88"/>
    <w:rsid w:val="008207A7"/>
    <w:rsid w:val="00821C58"/>
    <w:rsid w:val="008229EC"/>
    <w:rsid w:val="00824270"/>
    <w:rsid w:val="0082458D"/>
    <w:rsid w:val="00824A0C"/>
    <w:rsid w:val="00826710"/>
    <w:rsid w:val="00827B3E"/>
    <w:rsid w:val="00827D91"/>
    <w:rsid w:val="00827F37"/>
    <w:rsid w:val="008306C9"/>
    <w:rsid w:val="00831484"/>
    <w:rsid w:val="00831BDB"/>
    <w:rsid w:val="008323A7"/>
    <w:rsid w:val="00832873"/>
    <w:rsid w:val="008329BC"/>
    <w:rsid w:val="008332AF"/>
    <w:rsid w:val="008335B6"/>
    <w:rsid w:val="008340ED"/>
    <w:rsid w:val="00834516"/>
    <w:rsid w:val="00834C30"/>
    <w:rsid w:val="00835281"/>
    <w:rsid w:val="00835360"/>
    <w:rsid w:val="008369CC"/>
    <w:rsid w:val="00837105"/>
    <w:rsid w:val="00837D7F"/>
    <w:rsid w:val="008402B1"/>
    <w:rsid w:val="008407EA"/>
    <w:rsid w:val="008408CB"/>
    <w:rsid w:val="00841FE5"/>
    <w:rsid w:val="0084447D"/>
    <w:rsid w:val="00845C2D"/>
    <w:rsid w:val="00846FCF"/>
    <w:rsid w:val="00851187"/>
    <w:rsid w:val="00852F84"/>
    <w:rsid w:val="00853540"/>
    <w:rsid w:val="00853755"/>
    <w:rsid w:val="00854002"/>
    <w:rsid w:val="008540B9"/>
    <w:rsid w:val="00854865"/>
    <w:rsid w:val="008551FB"/>
    <w:rsid w:val="008568EE"/>
    <w:rsid w:val="0085724F"/>
    <w:rsid w:val="008573AF"/>
    <w:rsid w:val="00857453"/>
    <w:rsid w:val="00857A42"/>
    <w:rsid w:val="008605C8"/>
    <w:rsid w:val="008606A0"/>
    <w:rsid w:val="00860B30"/>
    <w:rsid w:val="0086184D"/>
    <w:rsid w:val="00861E37"/>
    <w:rsid w:val="008627DC"/>
    <w:rsid w:val="008628EF"/>
    <w:rsid w:val="00863870"/>
    <w:rsid w:val="00863A89"/>
    <w:rsid w:val="0086415C"/>
    <w:rsid w:val="00865A36"/>
    <w:rsid w:val="008666C9"/>
    <w:rsid w:val="0086722B"/>
    <w:rsid w:val="00870622"/>
    <w:rsid w:val="008707B6"/>
    <w:rsid w:val="0087134D"/>
    <w:rsid w:val="00871DFF"/>
    <w:rsid w:val="00872787"/>
    <w:rsid w:val="008738EA"/>
    <w:rsid w:val="00873BC3"/>
    <w:rsid w:val="008742A6"/>
    <w:rsid w:val="00874FD6"/>
    <w:rsid w:val="00875620"/>
    <w:rsid w:val="00875859"/>
    <w:rsid w:val="0087675B"/>
    <w:rsid w:val="008777B4"/>
    <w:rsid w:val="00880C5C"/>
    <w:rsid w:val="008816E2"/>
    <w:rsid w:val="008827FE"/>
    <w:rsid w:val="008832CD"/>
    <w:rsid w:val="00884447"/>
    <w:rsid w:val="0088480C"/>
    <w:rsid w:val="00884D0B"/>
    <w:rsid w:val="00885985"/>
    <w:rsid w:val="00886227"/>
    <w:rsid w:val="00886269"/>
    <w:rsid w:val="00886581"/>
    <w:rsid w:val="008870F5"/>
    <w:rsid w:val="008879CD"/>
    <w:rsid w:val="0089069F"/>
    <w:rsid w:val="0089259B"/>
    <w:rsid w:val="00892C43"/>
    <w:rsid w:val="00893A35"/>
    <w:rsid w:val="008941A2"/>
    <w:rsid w:val="00894DE7"/>
    <w:rsid w:val="00895D9B"/>
    <w:rsid w:val="00896375"/>
    <w:rsid w:val="008964A8"/>
    <w:rsid w:val="008A022A"/>
    <w:rsid w:val="008A33F5"/>
    <w:rsid w:val="008A3CB9"/>
    <w:rsid w:val="008A44E7"/>
    <w:rsid w:val="008A4C3E"/>
    <w:rsid w:val="008A5127"/>
    <w:rsid w:val="008A5F0B"/>
    <w:rsid w:val="008A62B0"/>
    <w:rsid w:val="008A6384"/>
    <w:rsid w:val="008A6F07"/>
    <w:rsid w:val="008A7330"/>
    <w:rsid w:val="008A7484"/>
    <w:rsid w:val="008A7AD5"/>
    <w:rsid w:val="008A7E4B"/>
    <w:rsid w:val="008B0C0B"/>
    <w:rsid w:val="008B0FE5"/>
    <w:rsid w:val="008B2AA0"/>
    <w:rsid w:val="008B3969"/>
    <w:rsid w:val="008B3FC4"/>
    <w:rsid w:val="008B4177"/>
    <w:rsid w:val="008B4392"/>
    <w:rsid w:val="008B4A85"/>
    <w:rsid w:val="008B4C1B"/>
    <w:rsid w:val="008B5A1D"/>
    <w:rsid w:val="008C0498"/>
    <w:rsid w:val="008C26C1"/>
    <w:rsid w:val="008C2A9E"/>
    <w:rsid w:val="008C391C"/>
    <w:rsid w:val="008C3E78"/>
    <w:rsid w:val="008C4123"/>
    <w:rsid w:val="008C5702"/>
    <w:rsid w:val="008C6013"/>
    <w:rsid w:val="008C6B03"/>
    <w:rsid w:val="008C748E"/>
    <w:rsid w:val="008D08CD"/>
    <w:rsid w:val="008D0D80"/>
    <w:rsid w:val="008D170A"/>
    <w:rsid w:val="008D1AA2"/>
    <w:rsid w:val="008D2FC1"/>
    <w:rsid w:val="008D3AF5"/>
    <w:rsid w:val="008D4022"/>
    <w:rsid w:val="008D4AC0"/>
    <w:rsid w:val="008D5EBD"/>
    <w:rsid w:val="008D6F36"/>
    <w:rsid w:val="008D7A8C"/>
    <w:rsid w:val="008E0D10"/>
    <w:rsid w:val="008E172C"/>
    <w:rsid w:val="008E2AED"/>
    <w:rsid w:val="008E2BCD"/>
    <w:rsid w:val="008E333B"/>
    <w:rsid w:val="008E3402"/>
    <w:rsid w:val="008E35E7"/>
    <w:rsid w:val="008E451D"/>
    <w:rsid w:val="008E500C"/>
    <w:rsid w:val="008E5449"/>
    <w:rsid w:val="008E58D6"/>
    <w:rsid w:val="008E73D9"/>
    <w:rsid w:val="008E7621"/>
    <w:rsid w:val="008F056E"/>
    <w:rsid w:val="008F077D"/>
    <w:rsid w:val="008F0BD1"/>
    <w:rsid w:val="008F27ED"/>
    <w:rsid w:val="008F2902"/>
    <w:rsid w:val="008F35A5"/>
    <w:rsid w:val="008F3C8B"/>
    <w:rsid w:val="008F4D0B"/>
    <w:rsid w:val="008F5B18"/>
    <w:rsid w:val="0090008C"/>
    <w:rsid w:val="009013D5"/>
    <w:rsid w:val="0090261D"/>
    <w:rsid w:val="009027BA"/>
    <w:rsid w:val="0090329A"/>
    <w:rsid w:val="00903387"/>
    <w:rsid w:val="009039D6"/>
    <w:rsid w:val="00904025"/>
    <w:rsid w:val="00904623"/>
    <w:rsid w:val="00904A4B"/>
    <w:rsid w:val="00904A7C"/>
    <w:rsid w:val="00904B27"/>
    <w:rsid w:val="00905201"/>
    <w:rsid w:val="00905B3C"/>
    <w:rsid w:val="00906249"/>
    <w:rsid w:val="00910B42"/>
    <w:rsid w:val="0091209C"/>
    <w:rsid w:val="00913C7C"/>
    <w:rsid w:val="009140AE"/>
    <w:rsid w:val="009147C1"/>
    <w:rsid w:val="00914997"/>
    <w:rsid w:val="00914DD8"/>
    <w:rsid w:val="009160B1"/>
    <w:rsid w:val="009162BE"/>
    <w:rsid w:val="00916D6F"/>
    <w:rsid w:val="00920FA3"/>
    <w:rsid w:val="0092195D"/>
    <w:rsid w:val="0092231F"/>
    <w:rsid w:val="009223D3"/>
    <w:rsid w:val="0092294B"/>
    <w:rsid w:val="00922AFE"/>
    <w:rsid w:val="00923D9C"/>
    <w:rsid w:val="00923FA6"/>
    <w:rsid w:val="00926695"/>
    <w:rsid w:val="0092672F"/>
    <w:rsid w:val="009269D9"/>
    <w:rsid w:val="009278BF"/>
    <w:rsid w:val="009301FB"/>
    <w:rsid w:val="00930416"/>
    <w:rsid w:val="00930879"/>
    <w:rsid w:val="00930953"/>
    <w:rsid w:val="00930CED"/>
    <w:rsid w:val="00932092"/>
    <w:rsid w:val="009324A4"/>
    <w:rsid w:val="009324B6"/>
    <w:rsid w:val="00932A89"/>
    <w:rsid w:val="009331AB"/>
    <w:rsid w:val="009332D6"/>
    <w:rsid w:val="00933ADB"/>
    <w:rsid w:val="009343DE"/>
    <w:rsid w:val="00934AB3"/>
    <w:rsid w:val="00934EBA"/>
    <w:rsid w:val="009358B5"/>
    <w:rsid w:val="0093737B"/>
    <w:rsid w:val="00940059"/>
    <w:rsid w:val="00940B43"/>
    <w:rsid w:val="00940EBE"/>
    <w:rsid w:val="0094103C"/>
    <w:rsid w:val="00941EEF"/>
    <w:rsid w:val="009431EA"/>
    <w:rsid w:val="00943413"/>
    <w:rsid w:val="009446E8"/>
    <w:rsid w:val="00944B5A"/>
    <w:rsid w:val="00945B4C"/>
    <w:rsid w:val="009464C1"/>
    <w:rsid w:val="00951025"/>
    <w:rsid w:val="0095111E"/>
    <w:rsid w:val="0095292D"/>
    <w:rsid w:val="00953D51"/>
    <w:rsid w:val="0095494D"/>
    <w:rsid w:val="00954A95"/>
    <w:rsid w:val="00954BBC"/>
    <w:rsid w:val="00954C06"/>
    <w:rsid w:val="00955B81"/>
    <w:rsid w:val="009570AB"/>
    <w:rsid w:val="009575D4"/>
    <w:rsid w:val="00957711"/>
    <w:rsid w:val="00957D40"/>
    <w:rsid w:val="00960D5C"/>
    <w:rsid w:val="00961720"/>
    <w:rsid w:val="009634BF"/>
    <w:rsid w:val="00964817"/>
    <w:rsid w:val="00966275"/>
    <w:rsid w:val="009663CC"/>
    <w:rsid w:val="00966A3D"/>
    <w:rsid w:val="00967527"/>
    <w:rsid w:val="009678F9"/>
    <w:rsid w:val="00970555"/>
    <w:rsid w:val="00970C11"/>
    <w:rsid w:val="009712C4"/>
    <w:rsid w:val="00973423"/>
    <w:rsid w:val="00973C1F"/>
    <w:rsid w:val="00974072"/>
    <w:rsid w:val="009753C7"/>
    <w:rsid w:val="0097561D"/>
    <w:rsid w:val="00975AFE"/>
    <w:rsid w:val="009768E7"/>
    <w:rsid w:val="00976F36"/>
    <w:rsid w:val="009770C0"/>
    <w:rsid w:val="00977971"/>
    <w:rsid w:val="009800B9"/>
    <w:rsid w:val="00980E12"/>
    <w:rsid w:val="009817CA"/>
    <w:rsid w:val="00982F40"/>
    <w:rsid w:val="00983839"/>
    <w:rsid w:val="0098461E"/>
    <w:rsid w:val="009865C3"/>
    <w:rsid w:val="00987E97"/>
    <w:rsid w:val="00992999"/>
    <w:rsid w:val="00995B93"/>
    <w:rsid w:val="00996A7A"/>
    <w:rsid w:val="00996DEB"/>
    <w:rsid w:val="009A1978"/>
    <w:rsid w:val="009A1DC9"/>
    <w:rsid w:val="009A2DB7"/>
    <w:rsid w:val="009A3321"/>
    <w:rsid w:val="009A46D8"/>
    <w:rsid w:val="009A50B1"/>
    <w:rsid w:val="009A5151"/>
    <w:rsid w:val="009A7F55"/>
    <w:rsid w:val="009B15FB"/>
    <w:rsid w:val="009B4970"/>
    <w:rsid w:val="009B4F3C"/>
    <w:rsid w:val="009B535E"/>
    <w:rsid w:val="009B58A6"/>
    <w:rsid w:val="009B6069"/>
    <w:rsid w:val="009B68C8"/>
    <w:rsid w:val="009B7E54"/>
    <w:rsid w:val="009C01D2"/>
    <w:rsid w:val="009C0D60"/>
    <w:rsid w:val="009C10FD"/>
    <w:rsid w:val="009C2063"/>
    <w:rsid w:val="009C229E"/>
    <w:rsid w:val="009C3FAD"/>
    <w:rsid w:val="009C4398"/>
    <w:rsid w:val="009C483C"/>
    <w:rsid w:val="009C4EB0"/>
    <w:rsid w:val="009C4F8A"/>
    <w:rsid w:val="009C6318"/>
    <w:rsid w:val="009C6F88"/>
    <w:rsid w:val="009C70E0"/>
    <w:rsid w:val="009C72BB"/>
    <w:rsid w:val="009C734A"/>
    <w:rsid w:val="009D0BD0"/>
    <w:rsid w:val="009D171E"/>
    <w:rsid w:val="009D210E"/>
    <w:rsid w:val="009D358D"/>
    <w:rsid w:val="009D505D"/>
    <w:rsid w:val="009D5B6A"/>
    <w:rsid w:val="009D5C47"/>
    <w:rsid w:val="009D6723"/>
    <w:rsid w:val="009D67F3"/>
    <w:rsid w:val="009D6FB6"/>
    <w:rsid w:val="009D7369"/>
    <w:rsid w:val="009E0F55"/>
    <w:rsid w:val="009E29CE"/>
    <w:rsid w:val="009E406C"/>
    <w:rsid w:val="009E5599"/>
    <w:rsid w:val="009E5965"/>
    <w:rsid w:val="009E63B4"/>
    <w:rsid w:val="009E7185"/>
    <w:rsid w:val="009F0244"/>
    <w:rsid w:val="009F0741"/>
    <w:rsid w:val="009F18DD"/>
    <w:rsid w:val="009F1D85"/>
    <w:rsid w:val="009F308F"/>
    <w:rsid w:val="009F38EE"/>
    <w:rsid w:val="009F3C69"/>
    <w:rsid w:val="009F47D3"/>
    <w:rsid w:val="009F535A"/>
    <w:rsid w:val="009F5CDB"/>
    <w:rsid w:val="00A002FF"/>
    <w:rsid w:val="00A0036A"/>
    <w:rsid w:val="00A0049E"/>
    <w:rsid w:val="00A00C99"/>
    <w:rsid w:val="00A013EA"/>
    <w:rsid w:val="00A03DD1"/>
    <w:rsid w:val="00A04E00"/>
    <w:rsid w:val="00A0579C"/>
    <w:rsid w:val="00A05B49"/>
    <w:rsid w:val="00A071C1"/>
    <w:rsid w:val="00A07F78"/>
    <w:rsid w:val="00A11FA0"/>
    <w:rsid w:val="00A13D5C"/>
    <w:rsid w:val="00A14ABB"/>
    <w:rsid w:val="00A14E7B"/>
    <w:rsid w:val="00A154A5"/>
    <w:rsid w:val="00A161E9"/>
    <w:rsid w:val="00A16C5D"/>
    <w:rsid w:val="00A1767A"/>
    <w:rsid w:val="00A23204"/>
    <w:rsid w:val="00A23B7F"/>
    <w:rsid w:val="00A24AF4"/>
    <w:rsid w:val="00A25854"/>
    <w:rsid w:val="00A2586D"/>
    <w:rsid w:val="00A25A28"/>
    <w:rsid w:val="00A26437"/>
    <w:rsid w:val="00A267AE"/>
    <w:rsid w:val="00A26816"/>
    <w:rsid w:val="00A27029"/>
    <w:rsid w:val="00A276D4"/>
    <w:rsid w:val="00A2790E"/>
    <w:rsid w:val="00A27CB3"/>
    <w:rsid w:val="00A300E3"/>
    <w:rsid w:val="00A30C49"/>
    <w:rsid w:val="00A3187C"/>
    <w:rsid w:val="00A31979"/>
    <w:rsid w:val="00A321AE"/>
    <w:rsid w:val="00A32A78"/>
    <w:rsid w:val="00A33D35"/>
    <w:rsid w:val="00A34CE0"/>
    <w:rsid w:val="00A36802"/>
    <w:rsid w:val="00A37DB0"/>
    <w:rsid w:val="00A41CCD"/>
    <w:rsid w:val="00A41CE2"/>
    <w:rsid w:val="00A42307"/>
    <w:rsid w:val="00A42C5E"/>
    <w:rsid w:val="00A434F0"/>
    <w:rsid w:val="00A446FE"/>
    <w:rsid w:val="00A4528B"/>
    <w:rsid w:val="00A47889"/>
    <w:rsid w:val="00A510A9"/>
    <w:rsid w:val="00A517C4"/>
    <w:rsid w:val="00A5281D"/>
    <w:rsid w:val="00A52A9D"/>
    <w:rsid w:val="00A546C9"/>
    <w:rsid w:val="00A54F41"/>
    <w:rsid w:val="00A559EE"/>
    <w:rsid w:val="00A56006"/>
    <w:rsid w:val="00A56188"/>
    <w:rsid w:val="00A567FA"/>
    <w:rsid w:val="00A57DB7"/>
    <w:rsid w:val="00A606B1"/>
    <w:rsid w:val="00A61B54"/>
    <w:rsid w:val="00A628ED"/>
    <w:rsid w:val="00A64345"/>
    <w:rsid w:val="00A6517C"/>
    <w:rsid w:val="00A6574C"/>
    <w:rsid w:val="00A65932"/>
    <w:rsid w:val="00A65F62"/>
    <w:rsid w:val="00A664F4"/>
    <w:rsid w:val="00A67276"/>
    <w:rsid w:val="00A67749"/>
    <w:rsid w:val="00A67F17"/>
    <w:rsid w:val="00A70604"/>
    <w:rsid w:val="00A70A47"/>
    <w:rsid w:val="00A717EA"/>
    <w:rsid w:val="00A71E3A"/>
    <w:rsid w:val="00A73C2F"/>
    <w:rsid w:val="00A74133"/>
    <w:rsid w:val="00A74FEC"/>
    <w:rsid w:val="00A75EEA"/>
    <w:rsid w:val="00A767BD"/>
    <w:rsid w:val="00A76B05"/>
    <w:rsid w:val="00A773D7"/>
    <w:rsid w:val="00A80311"/>
    <w:rsid w:val="00A832E1"/>
    <w:rsid w:val="00A84475"/>
    <w:rsid w:val="00A844F5"/>
    <w:rsid w:val="00A84E01"/>
    <w:rsid w:val="00A85A2E"/>
    <w:rsid w:val="00A860AF"/>
    <w:rsid w:val="00A861C0"/>
    <w:rsid w:val="00A8776B"/>
    <w:rsid w:val="00A87B91"/>
    <w:rsid w:val="00A92C75"/>
    <w:rsid w:val="00A95DCE"/>
    <w:rsid w:val="00A971B8"/>
    <w:rsid w:val="00A9723B"/>
    <w:rsid w:val="00A97643"/>
    <w:rsid w:val="00AA48EE"/>
    <w:rsid w:val="00AA5E55"/>
    <w:rsid w:val="00AA66AB"/>
    <w:rsid w:val="00AA6E09"/>
    <w:rsid w:val="00AA769E"/>
    <w:rsid w:val="00AA7C73"/>
    <w:rsid w:val="00AA7E2A"/>
    <w:rsid w:val="00AB079C"/>
    <w:rsid w:val="00AB0B13"/>
    <w:rsid w:val="00AB1470"/>
    <w:rsid w:val="00AB231E"/>
    <w:rsid w:val="00AB2AF0"/>
    <w:rsid w:val="00AB352D"/>
    <w:rsid w:val="00AB3754"/>
    <w:rsid w:val="00AB3A50"/>
    <w:rsid w:val="00AB5249"/>
    <w:rsid w:val="00AB626F"/>
    <w:rsid w:val="00AB6313"/>
    <w:rsid w:val="00AB64C5"/>
    <w:rsid w:val="00AB6BA6"/>
    <w:rsid w:val="00AB7593"/>
    <w:rsid w:val="00AB7C72"/>
    <w:rsid w:val="00AC0546"/>
    <w:rsid w:val="00AC079C"/>
    <w:rsid w:val="00AC0E6F"/>
    <w:rsid w:val="00AC21C0"/>
    <w:rsid w:val="00AC32C2"/>
    <w:rsid w:val="00AC42F2"/>
    <w:rsid w:val="00AC456F"/>
    <w:rsid w:val="00AC603C"/>
    <w:rsid w:val="00AC6F40"/>
    <w:rsid w:val="00AC780B"/>
    <w:rsid w:val="00AC7B0C"/>
    <w:rsid w:val="00AC7F43"/>
    <w:rsid w:val="00AD1535"/>
    <w:rsid w:val="00AD324D"/>
    <w:rsid w:val="00AD5F5E"/>
    <w:rsid w:val="00AD5FB7"/>
    <w:rsid w:val="00AD6846"/>
    <w:rsid w:val="00AD7290"/>
    <w:rsid w:val="00AD756C"/>
    <w:rsid w:val="00AE0E84"/>
    <w:rsid w:val="00AE13A3"/>
    <w:rsid w:val="00AE1526"/>
    <w:rsid w:val="00AE3862"/>
    <w:rsid w:val="00AE41CE"/>
    <w:rsid w:val="00AE650A"/>
    <w:rsid w:val="00AE6B42"/>
    <w:rsid w:val="00AE6C36"/>
    <w:rsid w:val="00AE740B"/>
    <w:rsid w:val="00AE772C"/>
    <w:rsid w:val="00AF0D46"/>
    <w:rsid w:val="00AF0F8C"/>
    <w:rsid w:val="00AF20FC"/>
    <w:rsid w:val="00AF319C"/>
    <w:rsid w:val="00AF5D5C"/>
    <w:rsid w:val="00AF6876"/>
    <w:rsid w:val="00AF6C43"/>
    <w:rsid w:val="00B0014C"/>
    <w:rsid w:val="00B0023D"/>
    <w:rsid w:val="00B0049A"/>
    <w:rsid w:val="00B00593"/>
    <w:rsid w:val="00B00986"/>
    <w:rsid w:val="00B00E9F"/>
    <w:rsid w:val="00B02DCA"/>
    <w:rsid w:val="00B0304E"/>
    <w:rsid w:val="00B03D37"/>
    <w:rsid w:val="00B04AF8"/>
    <w:rsid w:val="00B05FFE"/>
    <w:rsid w:val="00B0622F"/>
    <w:rsid w:val="00B06B11"/>
    <w:rsid w:val="00B07318"/>
    <w:rsid w:val="00B07C28"/>
    <w:rsid w:val="00B07F3E"/>
    <w:rsid w:val="00B1053E"/>
    <w:rsid w:val="00B10E0D"/>
    <w:rsid w:val="00B12461"/>
    <w:rsid w:val="00B13A39"/>
    <w:rsid w:val="00B145FE"/>
    <w:rsid w:val="00B1490D"/>
    <w:rsid w:val="00B15658"/>
    <w:rsid w:val="00B15D72"/>
    <w:rsid w:val="00B15EF3"/>
    <w:rsid w:val="00B16218"/>
    <w:rsid w:val="00B16229"/>
    <w:rsid w:val="00B16901"/>
    <w:rsid w:val="00B17C9C"/>
    <w:rsid w:val="00B20B3D"/>
    <w:rsid w:val="00B2106E"/>
    <w:rsid w:val="00B218FB"/>
    <w:rsid w:val="00B22B5F"/>
    <w:rsid w:val="00B25074"/>
    <w:rsid w:val="00B2594B"/>
    <w:rsid w:val="00B25C4A"/>
    <w:rsid w:val="00B2699D"/>
    <w:rsid w:val="00B30DCD"/>
    <w:rsid w:val="00B3217A"/>
    <w:rsid w:val="00B32BB1"/>
    <w:rsid w:val="00B33A16"/>
    <w:rsid w:val="00B3400E"/>
    <w:rsid w:val="00B34982"/>
    <w:rsid w:val="00B349C3"/>
    <w:rsid w:val="00B34A1A"/>
    <w:rsid w:val="00B362F4"/>
    <w:rsid w:val="00B37B21"/>
    <w:rsid w:val="00B401F1"/>
    <w:rsid w:val="00B40B96"/>
    <w:rsid w:val="00B40CEF"/>
    <w:rsid w:val="00B43A79"/>
    <w:rsid w:val="00B43C17"/>
    <w:rsid w:val="00B43D59"/>
    <w:rsid w:val="00B44950"/>
    <w:rsid w:val="00B46595"/>
    <w:rsid w:val="00B465FB"/>
    <w:rsid w:val="00B46EAD"/>
    <w:rsid w:val="00B470E1"/>
    <w:rsid w:val="00B475F7"/>
    <w:rsid w:val="00B508A7"/>
    <w:rsid w:val="00B51397"/>
    <w:rsid w:val="00B526F5"/>
    <w:rsid w:val="00B530C8"/>
    <w:rsid w:val="00B5364C"/>
    <w:rsid w:val="00B53B2E"/>
    <w:rsid w:val="00B60B68"/>
    <w:rsid w:val="00B60F08"/>
    <w:rsid w:val="00B61756"/>
    <w:rsid w:val="00B61BB8"/>
    <w:rsid w:val="00B62D8B"/>
    <w:rsid w:val="00B64A43"/>
    <w:rsid w:val="00B64EEC"/>
    <w:rsid w:val="00B65229"/>
    <w:rsid w:val="00B6682F"/>
    <w:rsid w:val="00B668D8"/>
    <w:rsid w:val="00B66BED"/>
    <w:rsid w:val="00B67298"/>
    <w:rsid w:val="00B720E4"/>
    <w:rsid w:val="00B721B7"/>
    <w:rsid w:val="00B7254D"/>
    <w:rsid w:val="00B726F1"/>
    <w:rsid w:val="00B7286C"/>
    <w:rsid w:val="00B73523"/>
    <w:rsid w:val="00B74C61"/>
    <w:rsid w:val="00B7500D"/>
    <w:rsid w:val="00B75988"/>
    <w:rsid w:val="00B77930"/>
    <w:rsid w:val="00B77B2E"/>
    <w:rsid w:val="00B81210"/>
    <w:rsid w:val="00B8137C"/>
    <w:rsid w:val="00B8187A"/>
    <w:rsid w:val="00B81EFE"/>
    <w:rsid w:val="00B8278A"/>
    <w:rsid w:val="00B82948"/>
    <w:rsid w:val="00B84688"/>
    <w:rsid w:val="00B85D0B"/>
    <w:rsid w:val="00B867B5"/>
    <w:rsid w:val="00B8727F"/>
    <w:rsid w:val="00B87F2B"/>
    <w:rsid w:val="00B902EE"/>
    <w:rsid w:val="00B9118D"/>
    <w:rsid w:val="00B9239E"/>
    <w:rsid w:val="00B92628"/>
    <w:rsid w:val="00B92651"/>
    <w:rsid w:val="00B9286B"/>
    <w:rsid w:val="00B932DB"/>
    <w:rsid w:val="00B934D8"/>
    <w:rsid w:val="00B936C7"/>
    <w:rsid w:val="00B942BF"/>
    <w:rsid w:val="00B94831"/>
    <w:rsid w:val="00B948EC"/>
    <w:rsid w:val="00B95117"/>
    <w:rsid w:val="00B95152"/>
    <w:rsid w:val="00B95BEF"/>
    <w:rsid w:val="00B97110"/>
    <w:rsid w:val="00B9761F"/>
    <w:rsid w:val="00B9781D"/>
    <w:rsid w:val="00B978BE"/>
    <w:rsid w:val="00B97B9F"/>
    <w:rsid w:val="00BA00DA"/>
    <w:rsid w:val="00BA1B39"/>
    <w:rsid w:val="00BA26FA"/>
    <w:rsid w:val="00BA2BCC"/>
    <w:rsid w:val="00BA2D0A"/>
    <w:rsid w:val="00BA4467"/>
    <w:rsid w:val="00BA475B"/>
    <w:rsid w:val="00BA4788"/>
    <w:rsid w:val="00BA4CC7"/>
    <w:rsid w:val="00BA5A4B"/>
    <w:rsid w:val="00BA6027"/>
    <w:rsid w:val="00BA66FF"/>
    <w:rsid w:val="00BA7CFE"/>
    <w:rsid w:val="00BB0E18"/>
    <w:rsid w:val="00BB108B"/>
    <w:rsid w:val="00BB1369"/>
    <w:rsid w:val="00BB2FEC"/>
    <w:rsid w:val="00BB4E97"/>
    <w:rsid w:val="00BB591E"/>
    <w:rsid w:val="00BB5945"/>
    <w:rsid w:val="00BB6117"/>
    <w:rsid w:val="00BB61DF"/>
    <w:rsid w:val="00BB62B8"/>
    <w:rsid w:val="00BB7320"/>
    <w:rsid w:val="00BB7FDD"/>
    <w:rsid w:val="00BC0F7A"/>
    <w:rsid w:val="00BC145B"/>
    <w:rsid w:val="00BC1878"/>
    <w:rsid w:val="00BC2B53"/>
    <w:rsid w:val="00BC4983"/>
    <w:rsid w:val="00BC5B8F"/>
    <w:rsid w:val="00BC5D70"/>
    <w:rsid w:val="00BC61AA"/>
    <w:rsid w:val="00BD126D"/>
    <w:rsid w:val="00BD20B0"/>
    <w:rsid w:val="00BD3176"/>
    <w:rsid w:val="00BD3E21"/>
    <w:rsid w:val="00BD5C8A"/>
    <w:rsid w:val="00BD606B"/>
    <w:rsid w:val="00BD6650"/>
    <w:rsid w:val="00BD67F7"/>
    <w:rsid w:val="00BE0330"/>
    <w:rsid w:val="00BE04DA"/>
    <w:rsid w:val="00BE0AA3"/>
    <w:rsid w:val="00BE1EDE"/>
    <w:rsid w:val="00BE20D2"/>
    <w:rsid w:val="00BE2AB0"/>
    <w:rsid w:val="00BE3115"/>
    <w:rsid w:val="00BE3208"/>
    <w:rsid w:val="00BE37C2"/>
    <w:rsid w:val="00BE3A6C"/>
    <w:rsid w:val="00BE4BFB"/>
    <w:rsid w:val="00BE4D21"/>
    <w:rsid w:val="00BE4ED8"/>
    <w:rsid w:val="00BE4F0C"/>
    <w:rsid w:val="00BE505E"/>
    <w:rsid w:val="00BE6FD4"/>
    <w:rsid w:val="00BF1257"/>
    <w:rsid w:val="00BF1446"/>
    <w:rsid w:val="00BF14A9"/>
    <w:rsid w:val="00BF2A45"/>
    <w:rsid w:val="00BF3687"/>
    <w:rsid w:val="00BF36F9"/>
    <w:rsid w:val="00BF38AA"/>
    <w:rsid w:val="00BF3F18"/>
    <w:rsid w:val="00BF44BF"/>
    <w:rsid w:val="00BF4798"/>
    <w:rsid w:val="00BF4B12"/>
    <w:rsid w:val="00BF4FF8"/>
    <w:rsid w:val="00BF6B7E"/>
    <w:rsid w:val="00BF737A"/>
    <w:rsid w:val="00BF794C"/>
    <w:rsid w:val="00C003F0"/>
    <w:rsid w:val="00C00D8B"/>
    <w:rsid w:val="00C013A9"/>
    <w:rsid w:val="00C01F67"/>
    <w:rsid w:val="00C032D6"/>
    <w:rsid w:val="00C03499"/>
    <w:rsid w:val="00C047FE"/>
    <w:rsid w:val="00C05DF1"/>
    <w:rsid w:val="00C06638"/>
    <w:rsid w:val="00C066BC"/>
    <w:rsid w:val="00C06AD4"/>
    <w:rsid w:val="00C06D70"/>
    <w:rsid w:val="00C10209"/>
    <w:rsid w:val="00C10C5C"/>
    <w:rsid w:val="00C11834"/>
    <w:rsid w:val="00C1205A"/>
    <w:rsid w:val="00C120D4"/>
    <w:rsid w:val="00C12169"/>
    <w:rsid w:val="00C12417"/>
    <w:rsid w:val="00C128BF"/>
    <w:rsid w:val="00C130C3"/>
    <w:rsid w:val="00C14148"/>
    <w:rsid w:val="00C155C5"/>
    <w:rsid w:val="00C1657B"/>
    <w:rsid w:val="00C2029B"/>
    <w:rsid w:val="00C20587"/>
    <w:rsid w:val="00C21805"/>
    <w:rsid w:val="00C2332B"/>
    <w:rsid w:val="00C23501"/>
    <w:rsid w:val="00C23D33"/>
    <w:rsid w:val="00C24E27"/>
    <w:rsid w:val="00C24E73"/>
    <w:rsid w:val="00C24F98"/>
    <w:rsid w:val="00C2571F"/>
    <w:rsid w:val="00C26589"/>
    <w:rsid w:val="00C27023"/>
    <w:rsid w:val="00C30193"/>
    <w:rsid w:val="00C3108C"/>
    <w:rsid w:val="00C3111A"/>
    <w:rsid w:val="00C311A4"/>
    <w:rsid w:val="00C31D64"/>
    <w:rsid w:val="00C32132"/>
    <w:rsid w:val="00C3296F"/>
    <w:rsid w:val="00C32AD5"/>
    <w:rsid w:val="00C34662"/>
    <w:rsid w:val="00C34854"/>
    <w:rsid w:val="00C35340"/>
    <w:rsid w:val="00C35536"/>
    <w:rsid w:val="00C3561C"/>
    <w:rsid w:val="00C35D3D"/>
    <w:rsid w:val="00C373A8"/>
    <w:rsid w:val="00C37B62"/>
    <w:rsid w:val="00C37BE1"/>
    <w:rsid w:val="00C408A1"/>
    <w:rsid w:val="00C4159C"/>
    <w:rsid w:val="00C42BF8"/>
    <w:rsid w:val="00C43608"/>
    <w:rsid w:val="00C43C84"/>
    <w:rsid w:val="00C45458"/>
    <w:rsid w:val="00C45619"/>
    <w:rsid w:val="00C45880"/>
    <w:rsid w:val="00C45A2E"/>
    <w:rsid w:val="00C45A57"/>
    <w:rsid w:val="00C46365"/>
    <w:rsid w:val="00C46E58"/>
    <w:rsid w:val="00C47A64"/>
    <w:rsid w:val="00C50B18"/>
    <w:rsid w:val="00C51496"/>
    <w:rsid w:val="00C525D1"/>
    <w:rsid w:val="00C539D8"/>
    <w:rsid w:val="00C53A41"/>
    <w:rsid w:val="00C548BF"/>
    <w:rsid w:val="00C60FDC"/>
    <w:rsid w:val="00C6108B"/>
    <w:rsid w:val="00C618C2"/>
    <w:rsid w:val="00C6226B"/>
    <w:rsid w:val="00C62FA8"/>
    <w:rsid w:val="00C640F8"/>
    <w:rsid w:val="00C6461D"/>
    <w:rsid w:val="00C651DD"/>
    <w:rsid w:val="00C653C6"/>
    <w:rsid w:val="00C703AB"/>
    <w:rsid w:val="00C72360"/>
    <w:rsid w:val="00C72393"/>
    <w:rsid w:val="00C72605"/>
    <w:rsid w:val="00C730A0"/>
    <w:rsid w:val="00C733BD"/>
    <w:rsid w:val="00C7492E"/>
    <w:rsid w:val="00C754CE"/>
    <w:rsid w:val="00C75BFA"/>
    <w:rsid w:val="00C75E85"/>
    <w:rsid w:val="00C77268"/>
    <w:rsid w:val="00C7756F"/>
    <w:rsid w:val="00C77A80"/>
    <w:rsid w:val="00C77EED"/>
    <w:rsid w:val="00C81E61"/>
    <w:rsid w:val="00C82A7D"/>
    <w:rsid w:val="00C82D59"/>
    <w:rsid w:val="00C83710"/>
    <w:rsid w:val="00C841A4"/>
    <w:rsid w:val="00C844CF"/>
    <w:rsid w:val="00C8530D"/>
    <w:rsid w:val="00C85462"/>
    <w:rsid w:val="00C8567B"/>
    <w:rsid w:val="00C8575A"/>
    <w:rsid w:val="00C87B86"/>
    <w:rsid w:val="00C90A67"/>
    <w:rsid w:val="00C90D7B"/>
    <w:rsid w:val="00C91CEF"/>
    <w:rsid w:val="00C92661"/>
    <w:rsid w:val="00C9310D"/>
    <w:rsid w:val="00C93219"/>
    <w:rsid w:val="00C93290"/>
    <w:rsid w:val="00C93300"/>
    <w:rsid w:val="00C9391F"/>
    <w:rsid w:val="00C95425"/>
    <w:rsid w:val="00CA03B1"/>
    <w:rsid w:val="00CA0613"/>
    <w:rsid w:val="00CA0864"/>
    <w:rsid w:val="00CA09CD"/>
    <w:rsid w:val="00CA1235"/>
    <w:rsid w:val="00CA12DB"/>
    <w:rsid w:val="00CA1434"/>
    <w:rsid w:val="00CA1EAF"/>
    <w:rsid w:val="00CA29E5"/>
    <w:rsid w:val="00CA4001"/>
    <w:rsid w:val="00CA42DD"/>
    <w:rsid w:val="00CA5816"/>
    <w:rsid w:val="00CA58C9"/>
    <w:rsid w:val="00CA7054"/>
    <w:rsid w:val="00CA7123"/>
    <w:rsid w:val="00CA7203"/>
    <w:rsid w:val="00CB11E1"/>
    <w:rsid w:val="00CB28EE"/>
    <w:rsid w:val="00CB311A"/>
    <w:rsid w:val="00CB333C"/>
    <w:rsid w:val="00CB40D8"/>
    <w:rsid w:val="00CB6D7D"/>
    <w:rsid w:val="00CC13D2"/>
    <w:rsid w:val="00CC18A8"/>
    <w:rsid w:val="00CC2287"/>
    <w:rsid w:val="00CC33C3"/>
    <w:rsid w:val="00CC349C"/>
    <w:rsid w:val="00CC3BF0"/>
    <w:rsid w:val="00CC63B9"/>
    <w:rsid w:val="00CC65D5"/>
    <w:rsid w:val="00CC6B31"/>
    <w:rsid w:val="00CC70E8"/>
    <w:rsid w:val="00CC782E"/>
    <w:rsid w:val="00CD1B21"/>
    <w:rsid w:val="00CD26D7"/>
    <w:rsid w:val="00CD27F2"/>
    <w:rsid w:val="00CD35C1"/>
    <w:rsid w:val="00CD497C"/>
    <w:rsid w:val="00CD60DC"/>
    <w:rsid w:val="00CE10BB"/>
    <w:rsid w:val="00CE1335"/>
    <w:rsid w:val="00CE1F2C"/>
    <w:rsid w:val="00CE2320"/>
    <w:rsid w:val="00CE2F6C"/>
    <w:rsid w:val="00CE306A"/>
    <w:rsid w:val="00CE30D3"/>
    <w:rsid w:val="00CE316B"/>
    <w:rsid w:val="00CE38F7"/>
    <w:rsid w:val="00CE3E0D"/>
    <w:rsid w:val="00CE625D"/>
    <w:rsid w:val="00CE64AC"/>
    <w:rsid w:val="00CE64B0"/>
    <w:rsid w:val="00CE6703"/>
    <w:rsid w:val="00CE67C0"/>
    <w:rsid w:val="00CE715C"/>
    <w:rsid w:val="00CF01B4"/>
    <w:rsid w:val="00CF031B"/>
    <w:rsid w:val="00CF0595"/>
    <w:rsid w:val="00CF18AF"/>
    <w:rsid w:val="00CF2172"/>
    <w:rsid w:val="00CF25DA"/>
    <w:rsid w:val="00CF28D2"/>
    <w:rsid w:val="00CF29BB"/>
    <w:rsid w:val="00CF2A36"/>
    <w:rsid w:val="00CF39D8"/>
    <w:rsid w:val="00CF494F"/>
    <w:rsid w:val="00CF6004"/>
    <w:rsid w:val="00CF72F8"/>
    <w:rsid w:val="00D00414"/>
    <w:rsid w:val="00D0277F"/>
    <w:rsid w:val="00D02DE8"/>
    <w:rsid w:val="00D02DF1"/>
    <w:rsid w:val="00D02F34"/>
    <w:rsid w:val="00D03242"/>
    <w:rsid w:val="00D03D74"/>
    <w:rsid w:val="00D05F46"/>
    <w:rsid w:val="00D07116"/>
    <w:rsid w:val="00D07D4D"/>
    <w:rsid w:val="00D10A46"/>
    <w:rsid w:val="00D13677"/>
    <w:rsid w:val="00D13BC7"/>
    <w:rsid w:val="00D13ECB"/>
    <w:rsid w:val="00D14689"/>
    <w:rsid w:val="00D146A0"/>
    <w:rsid w:val="00D14BB3"/>
    <w:rsid w:val="00D1634B"/>
    <w:rsid w:val="00D17345"/>
    <w:rsid w:val="00D17D5B"/>
    <w:rsid w:val="00D218A5"/>
    <w:rsid w:val="00D21D8A"/>
    <w:rsid w:val="00D2218A"/>
    <w:rsid w:val="00D225E6"/>
    <w:rsid w:val="00D227DE"/>
    <w:rsid w:val="00D2293F"/>
    <w:rsid w:val="00D22C93"/>
    <w:rsid w:val="00D24E4D"/>
    <w:rsid w:val="00D25D05"/>
    <w:rsid w:val="00D264EA"/>
    <w:rsid w:val="00D27136"/>
    <w:rsid w:val="00D304B9"/>
    <w:rsid w:val="00D3149F"/>
    <w:rsid w:val="00D32C98"/>
    <w:rsid w:val="00D32E3E"/>
    <w:rsid w:val="00D339E5"/>
    <w:rsid w:val="00D33C09"/>
    <w:rsid w:val="00D34507"/>
    <w:rsid w:val="00D34571"/>
    <w:rsid w:val="00D35428"/>
    <w:rsid w:val="00D35506"/>
    <w:rsid w:val="00D356C8"/>
    <w:rsid w:val="00D36A47"/>
    <w:rsid w:val="00D4134A"/>
    <w:rsid w:val="00D417D7"/>
    <w:rsid w:val="00D41FC0"/>
    <w:rsid w:val="00D42878"/>
    <w:rsid w:val="00D4466E"/>
    <w:rsid w:val="00D44E4A"/>
    <w:rsid w:val="00D458EF"/>
    <w:rsid w:val="00D471B6"/>
    <w:rsid w:val="00D50045"/>
    <w:rsid w:val="00D509D1"/>
    <w:rsid w:val="00D5276D"/>
    <w:rsid w:val="00D52771"/>
    <w:rsid w:val="00D5310C"/>
    <w:rsid w:val="00D5311C"/>
    <w:rsid w:val="00D5479E"/>
    <w:rsid w:val="00D54DCB"/>
    <w:rsid w:val="00D5705F"/>
    <w:rsid w:val="00D570C1"/>
    <w:rsid w:val="00D57368"/>
    <w:rsid w:val="00D573E2"/>
    <w:rsid w:val="00D57622"/>
    <w:rsid w:val="00D60D32"/>
    <w:rsid w:val="00D6156F"/>
    <w:rsid w:val="00D61E20"/>
    <w:rsid w:val="00D62784"/>
    <w:rsid w:val="00D62CBA"/>
    <w:rsid w:val="00D63747"/>
    <w:rsid w:val="00D6398D"/>
    <w:rsid w:val="00D63A2B"/>
    <w:rsid w:val="00D63E93"/>
    <w:rsid w:val="00D6749D"/>
    <w:rsid w:val="00D674F4"/>
    <w:rsid w:val="00D67820"/>
    <w:rsid w:val="00D7001F"/>
    <w:rsid w:val="00D7031B"/>
    <w:rsid w:val="00D70A52"/>
    <w:rsid w:val="00D71397"/>
    <w:rsid w:val="00D72602"/>
    <w:rsid w:val="00D74E6B"/>
    <w:rsid w:val="00D75FB3"/>
    <w:rsid w:val="00D76282"/>
    <w:rsid w:val="00D76C21"/>
    <w:rsid w:val="00D7764B"/>
    <w:rsid w:val="00D77A3C"/>
    <w:rsid w:val="00D8105D"/>
    <w:rsid w:val="00D81442"/>
    <w:rsid w:val="00D815E4"/>
    <w:rsid w:val="00D81841"/>
    <w:rsid w:val="00D82B0A"/>
    <w:rsid w:val="00D83449"/>
    <w:rsid w:val="00D84656"/>
    <w:rsid w:val="00D853EC"/>
    <w:rsid w:val="00D856D2"/>
    <w:rsid w:val="00D87148"/>
    <w:rsid w:val="00D87E1F"/>
    <w:rsid w:val="00D9036B"/>
    <w:rsid w:val="00D903C4"/>
    <w:rsid w:val="00D906C9"/>
    <w:rsid w:val="00D91E79"/>
    <w:rsid w:val="00D9630C"/>
    <w:rsid w:val="00D96EA7"/>
    <w:rsid w:val="00D97033"/>
    <w:rsid w:val="00D9790C"/>
    <w:rsid w:val="00D979EA"/>
    <w:rsid w:val="00DA0146"/>
    <w:rsid w:val="00DA1019"/>
    <w:rsid w:val="00DA13D8"/>
    <w:rsid w:val="00DA14C4"/>
    <w:rsid w:val="00DA14FE"/>
    <w:rsid w:val="00DA19B1"/>
    <w:rsid w:val="00DA3162"/>
    <w:rsid w:val="00DA5130"/>
    <w:rsid w:val="00DA529A"/>
    <w:rsid w:val="00DA54C5"/>
    <w:rsid w:val="00DA5CC8"/>
    <w:rsid w:val="00DA64AE"/>
    <w:rsid w:val="00DA709E"/>
    <w:rsid w:val="00DA7574"/>
    <w:rsid w:val="00DA7921"/>
    <w:rsid w:val="00DB0152"/>
    <w:rsid w:val="00DB223F"/>
    <w:rsid w:val="00DB3147"/>
    <w:rsid w:val="00DB3B46"/>
    <w:rsid w:val="00DB3D98"/>
    <w:rsid w:val="00DB46AC"/>
    <w:rsid w:val="00DB6A49"/>
    <w:rsid w:val="00DB726E"/>
    <w:rsid w:val="00DB7FAA"/>
    <w:rsid w:val="00DC0427"/>
    <w:rsid w:val="00DC1B0C"/>
    <w:rsid w:val="00DC1CF7"/>
    <w:rsid w:val="00DC28AA"/>
    <w:rsid w:val="00DC3E43"/>
    <w:rsid w:val="00DC4906"/>
    <w:rsid w:val="00DC50A7"/>
    <w:rsid w:val="00DC50F6"/>
    <w:rsid w:val="00DC54F2"/>
    <w:rsid w:val="00DC5A7A"/>
    <w:rsid w:val="00DC757A"/>
    <w:rsid w:val="00DD0177"/>
    <w:rsid w:val="00DD3487"/>
    <w:rsid w:val="00DD4032"/>
    <w:rsid w:val="00DD4640"/>
    <w:rsid w:val="00DD5284"/>
    <w:rsid w:val="00DD54AB"/>
    <w:rsid w:val="00DD5BF1"/>
    <w:rsid w:val="00DD63E8"/>
    <w:rsid w:val="00DE021A"/>
    <w:rsid w:val="00DE0996"/>
    <w:rsid w:val="00DE0C48"/>
    <w:rsid w:val="00DE26BF"/>
    <w:rsid w:val="00DE2881"/>
    <w:rsid w:val="00DE2A38"/>
    <w:rsid w:val="00DE2FB2"/>
    <w:rsid w:val="00DE3DEF"/>
    <w:rsid w:val="00DE3FCD"/>
    <w:rsid w:val="00DE406C"/>
    <w:rsid w:val="00DE424A"/>
    <w:rsid w:val="00DE4B80"/>
    <w:rsid w:val="00DE587F"/>
    <w:rsid w:val="00DE661D"/>
    <w:rsid w:val="00DE67CB"/>
    <w:rsid w:val="00DE6F51"/>
    <w:rsid w:val="00DE755D"/>
    <w:rsid w:val="00DF0B15"/>
    <w:rsid w:val="00DF16C0"/>
    <w:rsid w:val="00DF211E"/>
    <w:rsid w:val="00DF3136"/>
    <w:rsid w:val="00DF417B"/>
    <w:rsid w:val="00DF4DC4"/>
    <w:rsid w:val="00DF50A2"/>
    <w:rsid w:val="00DF5C98"/>
    <w:rsid w:val="00E00490"/>
    <w:rsid w:val="00E00B59"/>
    <w:rsid w:val="00E0133C"/>
    <w:rsid w:val="00E0134F"/>
    <w:rsid w:val="00E0136A"/>
    <w:rsid w:val="00E021A9"/>
    <w:rsid w:val="00E03692"/>
    <w:rsid w:val="00E03BA6"/>
    <w:rsid w:val="00E050C6"/>
    <w:rsid w:val="00E05F30"/>
    <w:rsid w:val="00E06EC4"/>
    <w:rsid w:val="00E1009F"/>
    <w:rsid w:val="00E10D6C"/>
    <w:rsid w:val="00E112BF"/>
    <w:rsid w:val="00E1333C"/>
    <w:rsid w:val="00E13459"/>
    <w:rsid w:val="00E1374F"/>
    <w:rsid w:val="00E13D51"/>
    <w:rsid w:val="00E1493C"/>
    <w:rsid w:val="00E14C4A"/>
    <w:rsid w:val="00E156CE"/>
    <w:rsid w:val="00E163FD"/>
    <w:rsid w:val="00E16536"/>
    <w:rsid w:val="00E168B0"/>
    <w:rsid w:val="00E22B4B"/>
    <w:rsid w:val="00E23093"/>
    <w:rsid w:val="00E23862"/>
    <w:rsid w:val="00E24033"/>
    <w:rsid w:val="00E254FC"/>
    <w:rsid w:val="00E26CCC"/>
    <w:rsid w:val="00E26F15"/>
    <w:rsid w:val="00E31120"/>
    <w:rsid w:val="00E31270"/>
    <w:rsid w:val="00E34FCA"/>
    <w:rsid w:val="00E35601"/>
    <w:rsid w:val="00E3582B"/>
    <w:rsid w:val="00E35EA8"/>
    <w:rsid w:val="00E37011"/>
    <w:rsid w:val="00E40264"/>
    <w:rsid w:val="00E40591"/>
    <w:rsid w:val="00E4099B"/>
    <w:rsid w:val="00E40EC8"/>
    <w:rsid w:val="00E416DB"/>
    <w:rsid w:val="00E41FAD"/>
    <w:rsid w:val="00E4201A"/>
    <w:rsid w:val="00E4250B"/>
    <w:rsid w:val="00E42922"/>
    <w:rsid w:val="00E45026"/>
    <w:rsid w:val="00E45EF2"/>
    <w:rsid w:val="00E4631D"/>
    <w:rsid w:val="00E4661E"/>
    <w:rsid w:val="00E52B51"/>
    <w:rsid w:val="00E52C1C"/>
    <w:rsid w:val="00E536ED"/>
    <w:rsid w:val="00E54F60"/>
    <w:rsid w:val="00E55DE5"/>
    <w:rsid w:val="00E55E81"/>
    <w:rsid w:val="00E56CB1"/>
    <w:rsid w:val="00E614D2"/>
    <w:rsid w:val="00E61896"/>
    <w:rsid w:val="00E61EF6"/>
    <w:rsid w:val="00E641CC"/>
    <w:rsid w:val="00E64606"/>
    <w:rsid w:val="00E64E31"/>
    <w:rsid w:val="00E65F8B"/>
    <w:rsid w:val="00E66156"/>
    <w:rsid w:val="00E6617B"/>
    <w:rsid w:val="00E6739E"/>
    <w:rsid w:val="00E713DB"/>
    <w:rsid w:val="00E71444"/>
    <w:rsid w:val="00E7476C"/>
    <w:rsid w:val="00E7488A"/>
    <w:rsid w:val="00E751DC"/>
    <w:rsid w:val="00E7530C"/>
    <w:rsid w:val="00E7536B"/>
    <w:rsid w:val="00E75C4E"/>
    <w:rsid w:val="00E77904"/>
    <w:rsid w:val="00E77D87"/>
    <w:rsid w:val="00E823F0"/>
    <w:rsid w:val="00E82400"/>
    <w:rsid w:val="00E827A4"/>
    <w:rsid w:val="00E82B48"/>
    <w:rsid w:val="00E82F85"/>
    <w:rsid w:val="00E846EF"/>
    <w:rsid w:val="00E849E7"/>
    <w:rsid w:val="00E84E65"/>
    <w:rsid w:val="00E85F66"/>
    <w:rsid w:val="00E87472"/>
    <w:rsid w:val="00E87824"/>
    <w:rsid w:val="00E91610"/>
    <w:rsid w:val="00E916DF"/>
    <w:rsid w:val="00E91B39"/>
    <w:rsid w:val="00E91C21"/>
    <w:rsid w:val="00E92CD4"/>
    <w:rsid w:val="00EA102B"/>
    <w:rsid w:val="00EA1702"/>
    <w:rsid w:val="00EA262D"/>
    <w:rsid w:val="00EA3BFF"/>
    <w:rsid w:val="00EA4FB5"/>
    <w:rsid w:val="00EA6081"/>
    <w:rsid w:val="00EA63B3"/>
    <w:rsid w:val="00EA6D93"/>
    <w:rsid w:val="00EB03ED"/>
    <w:rsid w:val="00EB0A36"/>
    <w:rsid w:val="00EB192F"/>
    <w:rsid w:val="00EB1E6A"/>
    <w:rsid w:val="00EB2D00"/>
    <w:rsid w:val="00EB368D"/>
    <w:rsid w:val="00EB371A"/>
    <w:rsid w:val="00EB39A7"/>
    <w:rsid w:val="00EB3C3B"/>
    <w:rsid w:val="00EB3EA5"/>
    <w:rsid w:val="00EB51DE"/>
    <w:rsid w:val="00EB662C"/>
    <w:rsid w:val="00EB6632"/>
    <w:rsid w:val="00EB6B9B"/>
    <w:rsid w:val="00EB6FA5"/>
    <w:rsid w:val="00EB75A2"/>
    <w:rsid w:val="00EB75CE"/>
    <w:rsid w:val="00EB7703"/>
    <w:rsid w:val="00EB7A2C"/>
    <w:rsid w:val="00EC0295"/>
    <w:rsid w:val="00EC38E7"/>
    <w:rsid w:val="00EC4160"/>
    <w:rsid w:val="00EC6193"/>
    <w:rsid w:val="00EC74A3"/>
    <w:rsid w:val="00EC76EC"/>
    <w:rsid w:val="00EC7DB5"/>
    <w:rsid w:val="00ED5223"/>
    <w:rsid w:val="00EE0625"/>
    <w:rsid w:val="00EE0F91"/>
    <w:rsid w:val="00EE1AF8"/>
    <w:rsid w:val="00EE37E4"/>
    <w:rsid w:val="00EE4DE2"/>
    <w:rsid w:val="00EE5FB8"/>
    <w:rsid w:val="00EE62FA"/>
    <w:rsid w:val="00EE790A"/>
    <w:rsid w:val="00EF0043"/>
    <w:rsid w:val="00EF196F"/>
    <w:rsid w:val="00EF1FAD"/>
    <w:rsid w:val="00EF2248"/>
    <w:rsid w:val="00EF259E"/>
    <w:rsid w:val="00EF28F1"/>
    <w:rsid w:val="00EF3982"/>
    <w:rsid w:val="00EF3F19"/>
    <w:rsid w:val="00EF4352"/>
    <w:rsid w:val="00EF4893"/>
    <w:rsid w:val="00EF5141"/>
    <w:rsid w:val="00EF7FAE"/>
    <w:rsid w:val="00F00683"/>
    <w:rsid w:val="00F00875"/>
    <w:rsid w:val="00F00CE0"/>
    <w:rsid w:val="00F013C5"/>
    <w:rsid w:val="00F0169C"/>
    <w:rsid w:val="00F01E97"/>
    <w:rsid w:val="00F022C4"/>
    <w:rsid w:val="00F02367"/>
    <w:rsid w:val="00F03663"/>
    <w:rsid w:val="00F03F38"/>
    <w:rsid w:val="00F0476F"/>
    <w:rsid w:val="00F0509F"/>
    <w:rsid w:val="00F05C82"/>
    <w:rsid w:val="00F0611F"/>
    <w:rsid w:val="00F06D72"/>
    <w:rsid w:val="00F10CB2"/>
    <w:rsid w:val="00F10E94"/>
    <w:rsid w:val="00F11965"/>
    <w:rsid w:val="00F11A16"/>
    <w:rsid w:val="00F11D5B"/>
    <w:rsid w:val="00F12B01"/>
    <w:rsid w:val="00F13EE6"/>
    <w:rsid w:val="00F160CA"/>
    <w:rsid w:val="00F17627"/>
    <w:rsid w:val="00F2026F"/>
    <w:rsid w:val="00F21064"/>
    <w:rsid w:val="00F22005"/>
    <w:rsid w:val="00F22928"/>
    <w:rsid w:val="00F233E0"/>
    <w:rsid w:val="00F24EF9"/>
    <w:rsid w:val="00F24F04"/>
    <w:rsid w:val="00F2613F"/>
    <w:rsid w:val="00F26A3B"/>
    <w:rsid w:val="00F26B00"/>
    <w:rsid w:val="00F270E0"/>
    <w:rsid w:val="00F302BE"/>
    <w:rsid w:val="00F332CB"/>
    <w:rsid w:val="00F344E9"/>
    <w:rsid w:val="00F3611C"/>
    <w:rsid w:val="00F361BD"/>
    <w:rsid w:val="00F4058B"/>
    <w:rsid w:val="00F41DBC"/>
    <w:rsid w:val="00F42172"/>
    <w:rsid w:val="00F4287A"/>
    <w:rsid w:val="00F42CF8"/>
    <w:rsid w:val="00F42FBA"/>
    <w:rsid w:val="00F43595"/>
    <w:rsid w:val="00F4447D"/>
    <w:rsid w:val="00F44C8A"/>
    <w:rsid w:val="00F45877"/>
    <w:rsid w:val="00F461E1"/>
    <w:rsid w:val="00F463D1"/>
    <w:rsid w:val="00F4653D"/>
    <w:rsid w:val="00F500E6"/>
    <w:rsid w:val="00F50575"/>
    <w:rsid w:val="00F50951"/>
    <w:rsid w:val="00F509EA"/>
    <w:rsid w:val="00F50FBF"/>
    <w:rsid w:val="00F52104"/>
    <w:rsid w:val="00F53B77"/>
    <w:rsid w:val="00F5434A"/>
    <w:rsid w:val="00F54872"/>
    <w:rsid w:val="00F555EA"/>
    <w:rsid w:val="00F561F3"/>
    <w:rsid w:val="00F5633E"/>
    <w:rsid w:val="00F5779D"/>
    <w:rsid w:val="00F603DB"/>
    <w:rsid w:val="00F60D91"/>
    <w:rsid w:val="00F61E93"/>
    <w:rsid w:val="00F622FE"/>
    <w:rsid w:val="00F62DE6"/>
    <w:rsid w:val="00F65247"/>
    <w:rsid w:val="00F65479"/>
    <w:rsid w:val="00F65855"/>
    <w:rsid w:val="00F6668A"/>
    <w:rsid w:val="00F66B5F"/>
    <w:rsid w:val="00F67B7B"/>
    <w:rsid w:val="00F70F20"/>
    <w:rsid w:val="00F71026"/>
    <w:rsid w:val="00F71146"/>
    <w:rsid w:val="00F71151"/>
    <w:rsid w:val="00F71DA7"/>
    <w:rsid w:val="00F72006"/>
    <w:rsid w:val="00F722DC"/>
    <w:rsid w:val="00F7272E"/>
    <w:rsid w:val="00F727F4"/>
    <w:rsid w:val="00F729F1"/>
    <w:rsid w:val="00F739D3"/>
    <w:rsid w:val="00F73E01"/>
    <w:rsid w:val="00F73FED"/>
    <w:rsid w:val="00F7456E"/>
    <w:rsid w:val="00F748BF"/>
    <w:rsid w:val="00F75024"/>
    <w:rsid w:val="00F7767A"/>
    <w:rsid w:val="00F80E6D"/>
    <w:rsid w:val="00F818F6"/>
    <w:rsid w:val="00F81900"/>
    <w:rsid w:val="00F85143"/>
    <w:rsid w:val="00F855EA"/>
    <w:rsid w:val="00F865D7"/>
    <w:rsid w:val="00F8666A"/>
    <w:rsid w:val="00F869C9"/>
    <w:rsid w:val="00F906E8"/>
    <w:rsid w:val="00F90DB9"/>
    <w:rsid w:val="00F916DE"/>
    <w:rsid w:val="00F92EAE"/>
    <w:rsid w:val="00F95495"/>
    <w:rsid w:val="00F966E2"/>
    <w:rsid w:val="00FA1EAE"/>
    <w:rsid w:val="00FA295D"/>
    <w:rsid w:val="00FA3F64"/>
    <w:rsid w:val="00FA4CD8"/>
    <w:rsid w:val="00FA5706"/>
    <w:rsid w:val="00FB07A2"/>
    <w:rsid w:val="00FB15DF"/>
    <w:rsid w:val="00FB19D9"/>
    <w:rsid w:val="00FB4331"/>
    <w:rsid w:val="00FB4345"/>
    <w:rsid w:val="00FB43A7"/>
    <w:rsid w:val="00FB448D"/>
    <w:rsid w:val="00FB4A58"/>
    <w:rsid w:val="00FB5282"/>
    <w:rsid w:val="00FC0A20"/>
    <w:rsid w:val="00FC2150"/>
    <w:rsid w:val="00FC2407"/>
    <w:rsid w:val="00FC2443"/>
    <w:rsid w:val="00FC374B"/>
    <w:rsid w:val="00FC3D3C"/>
    <w:rsid w:val="00FC3F20"/>
    <w:rsid w:val="00FC5A6F"/>
    <w:rsid w:val="00FC6106"/>
    <w:rsid w:val="00FC6439"/>
    <w:rsid w:val="00FC78BB"/>
    <w:rsid w:val="00FD0B96"/>
    <w:rsid w:val="00FD1944"/>
    <w:rsid w:val="00FD1FFA"/>
    <w:rsid w:val="00FD2848"/>
    <w:rsid w:val="00FD2A80"/>
    <w:rsid w:val="00FD2FA4"/>
    <w:rsid w:val="00FD2FD0"/>
    <w:rsid w:val="00FD381C"/>
    <w:rsid w:val="00FD64A1"/>
    <w:rsid w:val="00FD74E1"/>
    <w:rsid w:val="00FE213D"/>
    <w:rsid w:val="00FE460A"/>
    <w:rsid w:val="00FE4C12"/>
    <w:rsid w:val="00FE4CC5"/>
    <w:rsid w:val="00FE7204"/>
    <w:rsid w:val="00FE7D06"/>
    <w:rsid w:val="00FF04D4"/>
    <w:rsid w:val="00FF060E"/>
    <w:rsid w:val="00FF0EBB"/>
    <w:rsid w:val="00FF1568"/>
    <w:rsid w:val="00FF1B63"/>
    <w:rsid w:val="00FF2FCA"/>
    <w:rsid w:val="00FF3011"/>
    <w:rsid w:val="00FF3052"/>
    <w:rsid w:val="00FF3A57"/>
    <w:rsid w:val="00FF47CA"/>
    <w:rsid w:val="00FF485C"/>
    <w:rsid w:val="00FF4A70"/>
    <w:rsid w:val="00FF4BDB"/>
    <w:rsid w:val="00FF5CF7"/>
    <w:rsid w:val="00FF60E1"/>
    <w:rsid w:val="00FF6236"/>
    <w:rsid w:val="00FF67AF"/>
    <w:rsid w:val="00FF6A37"/>
    <w:rsid w:val="00FF7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B7E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F6B7E"/>
    <w:pPr>
      <w:keepNext/>
      <w:outlineLvl w:val="0"/>
    </w:pPr>
    <w:rPr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F6B7E"/>
    <w:pPr>
      <w:keepNext/>
      <w:spacing w:line="360" w:lineRule="auto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F6B7E"/>
    <w:pPr>
      <w:keepNext/>
      <w:spacing w:line="360" w:lineRule="auto"/>
      <w:jc w:val="both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F6B7E"/>
    <w:pPr>
      <w:keepNext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1"/>
    <w:uiPriority w:val="99"/>
    <w:qFormat/>
    <w:locked/>
    <w:rsid w:val="005B0586"/>
    <w:pPr>
      <w:keepNext/>
      <w:outlineLvl w:val="4"/>
    </w:pPr>
    <w:rPr>
      <w:rFonts w:ascii="Calibri" w:hAnsi="Calibri"/>
      <w:b/>
      <w:i/>
      <w:kern w:val="32"/>
      <w:sz w:val="26"/>
    </w:rPr>
  </w:style>
  <w:style w:type="paragraph" w:styleId="Heading6">
    <w:name w:val="heading 6"/>
    <w:basedOn w:val="Normal"/>
    <w:next w:val="Normal"/>
    <w:link w:val="Heading6Char1"/>
    <w:uiPriority w:val="99"/>
    <w:qFormat/>
    <w:locked/>
    <w:rsid w:val="005B0586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Calibri" w:hAnsi="Calibri"/>
      <w:b/>
      <w:kern w:val="3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F6B7E"/>
    <w:pPr>
      <w:keepNext/>
      <w:ind w:firstLine="540"/>
      <w:jc w:val="both"/>
      <w:outlineLvl w:val="8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A3682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A3682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A3682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A3682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A41CE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41CE2"/>
    <w:rPr>
      <w:rFonts w:ascii="Calibri" w:hAnsi="Calibri" w:cs="Times New Roman"/>
      <w:b/>
      <w:bCs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4A3682"/>
    <w:rPr>
      <w:rFonts w:ascii="Cambria" w:hAnsi="Cambria" w:cs="Cambria"/>
    </w:rPr>
  </w:style>
  <w:style w:type="character" w:customStyle="1" w:styleId="Heading5Char1">
    <w:name w:val="Heading 5 Char1"/>
    <w:link w:val="Heading5"/>
    <w:uiPriority w:val="99"/>
    <w:semiHidden/>
    <w:locked/>
    <w:rsid w:val="005B0586"/>
    <w:rPr>
      <w:rFonts w:ascii="Calibri" w:hAnsi="Calibri"/>
      <w:b/>
      <w:i/>
      <w:kern w:val="32"/>
      <w:sz w:val="26"/>
    </w:rPr>
  </w:style>
  <w:style w:type="character" w:customStyle="1" w:styleId="Heading6Char1">
    <w:name w:val="Heading 6 Char1"/>
    <w:link w:val="Heading6"/>
    <w:uiPriority w:val="99"/>
    <w:semiHidden/>
    <w:locked/>
    <w:rsid w:val="005B0586"/>
    <w:rPr>
      <w:rFonts w:ascii="Calibri" w:hAnsi="Calibri"/>
      <w:b/>
      <w:kern w:val="32"/>
    </w:rPr>
  </w:style>
  <w:style w:type="paragraph" w:styleId="Title">
    <w:name w:val="Title"/>
    <w:basedOn w:val="Normal"/>
    <w:next w:val="Normal"/>
    <w:link w:val="TitleChar"/>
    <w:uiPriority w:val="99"/>
    <w:qFormat/>
    <w:rsid w:val="00BF6B7E"/>
    <w:pPr>
      <w:tabs>
        <w:tab w:val="left" w:pos="1134"/>
        <w:tab w:val="left" w:pos="4111"/>
        <w:tab w:val="left" w:pos="7371"/>
      </w:tabs>
      <w:autoSpaceDE w:val="0"/>
      <w:autoSpaceDN w:val="0"/>
      <w:ind w:right="42"/>
    </w:pPr>
    <w:rPr>
      <w:b/>
      <w:bCs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99"/>
    <w:locked/>
    <w:rsid w:val="004A3682"/>
    <w:rPr>
      <w:rFonts w:ascii="Cambria" w:hAnsi="Cambria" w:cs="Cambria"/>
      <w:b/>
      <w:bCs/>
      <w:kern w:val="28"/>
      <w:sz w:val="32"/>
      <w:szCs w:val="32"/>
    </w:rPr>
  </w:style>
  <w:style w:type="paragraph" w:customStyle="1" w:styleId="1">
    <w:name w:val="заголовок 1"/>
    <w:basedOn w:val="Normal"/>
    <w:next w:val="Normal"/>
    <w:uiPriority w:val="99"/>
    <w:rsid w:val="00BF6B7E"/>
    <w:pPr>
      <w:keepNext/>
      <w:tabs>
        <w:tab w:val="left" w:pos="1134"/>
        <w:tab w:val="left" w:pos="4111"/>
        <w:tab w:val="left" w:pos="7371"/>
      </w:tabs>
      <w:autoSpaceDE w:val="0"/>
      <w:autoSpaceDN w:val="0"/>
      <w:ind w:right="42"/>
      <w:jc w:val="center"/>
    </w:pPr>
    <w:rPr>
      <w:b/>
      <w:bCs/>
      <w:sz w:val="44"/>
      <w:szCs w:val="44"/>
    </w:rPr>
  </w:style>
  <w:style w:type="paragraph" w:styleId="BlockText">
    <w:name w:val="Block Text"/>
    <w:basedOn w:val="Normal"/>
    <w:uiPriority w:val="99"/>
    <w:rsid w:val="00BF6B7E"/>
    <w:pPr>
      <w:tabs>
        <w:tab w:val="left" w:pos="1134"/>
        <w:tab w:val="left" w:pos="4111"/>
        <w:tab w:val="left" w:pos="7371"/>
      </w:tabs>
      <w:ind w:left="567" w:right="42"/>
      <w:jc w:val="both"/>
    </w:pPr>
    <w:rPr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rsid w:val="00BF6B7E"/>
    <w:pPr>
      <w:widowControl w:val="0"/>
      <w:ind w:firstLine="720"/>
      <w:jc w:val="both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A3682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BF6B7E"/>
    <w:pPr>
      <w:tabs>
        <w:tab w:val="left" w:pos="573"/>
        <w:tab w:val="left" w:pos="4111"/>
        <w:tab w:val="left" w:pos="7371"/>
      </w:tabs>
      <w:ind w:right="42"/>
      <w:jc w:val="both"/>
    </w:pPr>
    <w:rPr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A3682"/>
    <w:rPr>
      <w:rFonts w:cs="Times New Roman"/>
      <w:sz w:val="20"/>
      <w:szCs w:val="20"/>
    </w:rPr>
  </w:style>
  <w:style w:type="paragraph" w:customStyle="1" w:styleId="Courier14">
    <w:name w:val="Courier14"/>
    <w:basedOn w:val="Normal"/>
    <w:uiPriority w:val="99"/>
    <w:rsid w:val="00BF6B7E"/>
    <w:pPr>
      <w:widowControl w:val="0"/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BF6B7E"/>
    <w:pPr>
      <w:tabs>
        <w:tab w:val="left" w:pos="4111"/>
      </w:tabs>
      <w:jc w:val="both"/>
    </w:pPr>
    <w:rPr>
      <w:color w:val="008000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A3682"/>
    <w:rPr>
      <w:rFonts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BF6B7E"/>
    <w:pPr>
      <w:jc w:val="both"/>
    </w:pPr>
    <w:rPr>
      <w:sz w:val="28"/>
      <w:szCs w:val="2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4A3682"/>
    <w:rPr>
      <w:rFonts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rsid w:val="00BF6B7E"/>
    <w:pPr>
      <w:ind w:firstLine="540"/>
    </w:pPr>
    <w:rPr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4A3682"/>
    <w:rPr>
      <w:rFonts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BF6B7E"/>
    <w:pPr>
      <w:widowControl w:val="0"/>
      <w:ind w:firstLine="993"/>
      <w:jc w:val="both"/>
    </w:pPr>
    <w:rPr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4A3682"/>
    <w:rPr>
      <w:rFonts w:cs="Times New Roman"/>
      <w:sz w:val="16"/>
      <w:szCs w:val="16"/>
    </w:rPr>
  </w:style>
  <w:style w:type="character" w:styleId="PageNumber">
    <w:name w:val="page number"/>
    <w:basedOn w:val="DefaultParagraphFont"/>
    <w:uiPriority w:val="99"/>
    <w:rsid w:val="00BF6B7E"/>
    <w:rPr>
      <w:rFonts w:cs="Times New Roman"/>
    </w:rPr>
  </w:style>
  <w:style w:type="paragraph" w:styleId="Header">
    <w:name w:val="header"/>
    <w:basedOn w:val="Normal"/>
    <w:link w:val="HeaderChar"/>
    <w:uiPriority w:val="99"/>
    <w:rsid w:val="00BF6B7E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A3682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BF6B7E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A3682"/>
    <w:rPr>
      <w:rFonts w:cs="Times New Roman"/>
      <w:sz w:val="20"/>
      <w:szCs w:val="20"/>
    </w:rPr>
  </w:style>
  <w:style w:type="paragraph" w:customStyle="1" w:styleId="ConsNormal">
    <w:name w:val="ConsNormal"/>
    <w:uiPriority w:val="99"/>
    <w:rsid w:val="00E26CCC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BF38AA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A3682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225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A3682"/>
    <w:rPr>
      <w:rFonts w:cs="Times New Roman"/>
      <w:sz w:val="2"/>
      <w:szCs w:val="2"/>
    </w:rPr>
  </w:style>
  <w:style w:type="paragraph" w:customStyle="1" w:styleId="ConsPlusNormal">
    <w:name w:val="ConsPlusNormal"/>
    <w:uiPriority w:val="99"/>
    <w:rsid w:val="00D91E79"/>
    <w:pPr>
      <w:widowControl w:val="0"/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rsid w:val="00E91C2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uiPriority w:val="99"/>
    <w:rsid w:val="00B3498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"/>
    <w:basedOn w:val="Normal"/>
    <w:uiPriority w:val="99"/>
    <w:rsid w:val="00B3498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0">
    <w:name w:val="Знак1 Знак Знак Знак"/>
    <w:basedOn w:val="Normal"/>
    <w:uiPriority w:val="99"/>
    <w:rsid w:val="005A04E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0">
    <w:name w:val="Знак Знак Знак Знак Знак Знак Знак Знак Знак Знак"/>
    <w:basedOn w:val="Normal"/>
    <w:uiPriority w:val="99"/>
    <w:rsid w:val="00B00986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1">
    <w:name w:val="Знак Знак Знак Знак Знак Знак Знак Знак Знак Знак1"/>
    <w:basedOn w:val="Normal"/>
    <w:uiPriority w:val="99"/>
    <w:rsid w:val="00217950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1">
    <w:name w:val="Продолжение ссылки"/>
    <w:uiPriority w:val="99"/>
    <w:rsid w:val="00D87148"/>
    <w:rPr>
      <w:color w:val="008000"/>
      <w:sz w:val="20"/>
    </w:rPr>
  </w:style>
  <w:style w:type="paragraph" w:customStyle="1" w:styleId="a2">
    <w:name w:val="Нормальный (таблица)"/>
    <w:basedOn w:val="Normal"/>
    <w:next w:val="Normal"/>
    <w:uiPriority w:val="99"/>
    <w:rsid w:val="00D87148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D87148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4">
    <w:name w:val="Цветовое выделение"/>
    <w:uiPriority w:val="99"/>
    <w:rsid w:val="00D87148"/>
    <w:rPr>
      <w:b/>
      <w:color w:val="26282F"/>
    </w:rPr>
  </w:style>
  <w:style w:type="character" w:customStyle="1" w:styleId="a5">
    <w:name w:val="Гипертекстовая ссылка"/>
    <w:uiPriority w:val="99"/>
    <w:rsid w:val="00D87148"/>
    <w:rPr>
      <w:color w:val="008000"/>
    </w:rPr>
  </w:style>
  <w:style w:type="character" w:styleId="Hyperlink">
    <w:name w:val="Hyperlink"/>
    <w:basedOn w:val="DefaultParagraphFont"/>
    <w:uiPriority w:val="99"/>
    <w:rsid w:val="00D87148"/>
    <w:rPr>
      <w:rFonts w:cs="Times New Roman"/>
      <w:color w:val="0000FF"/>
      <w:u w:val="single"/>
    </w:rPr>
  </w:style>
  <w:style w:type="character" w:customStyle="1" w:styleId="a6">
    <w:name w:val="Знак Знак"/>
    <w:uiPriority w:val="99"/>
    <w:semiHidden/>
    <w:locked/>
    <w:rsid w:val="00D34507"/>
    <w:rPr>
      <w:kern w:val="32"/>
      <w:sz w:val="24"/>
      <w:lang w:val="ru-RU" w:eastAsia="ru-RU"/>
    </w:rPr>
  </w:style>
  <w:style w:type="paragraph" w:customStyle="1" w:styleId="ConsPlusTitle">
    <w:name w:val="ConsPlusTitle"/>
    <w:uiPriority w:val="99"/>
    <w:rsid w:val="00D3450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12">
    <w:name w:val="Знак1 Знак Знак"/>
    <w:basedOn w:val="Normal"/>
    <w:uiPriority w:val="99"/>
    <w:rsid w:val="00D34507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7">
    <w:name w:val="Таблицы (моноширинный)"/>
    <w:basedOn w:val="Normal"/>
    <w:next w:val="Normal"/>
    <w:uiPriority w:val="99"/>
    <w:rsid w:val="00D34507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3">
    <w:name w:val="Знак1 Знак Знак Знак Знак Знак Знак Знак Знак Знак Знак Знак Знак Знак Знак Знак Знак Знак Знак"/>
    <w:basedOn w:val="Normal"/>
    <w:uiPriority w:val="99"/>
    <w:rsid w:val="00D3450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5">
    <w:name w:val="Знак Знак15"/>
    <w:uiPriority w:val="99"/>
    <w:locked/>
    <w:rsid w:val="005B0586"/>
    <w:rPr>
      <w:rFonts w:ascii="Cambria" w:hAnsi="Cambria"/>
      <w:b/>
      <w:kern w:val="32"/>
      <w:sz w:val="32"/>
    </w:rPr>
  </w:style>
  <w:style w:type="character" w:customStyle="1" w:styleId="14">
    <w:name w:val="Знак Знак14"/>
    <w:uiPriority w:val="99"/>
    <w:semiHidden/>
    <w:locked/>
    <w:rsid w:val="005B0586"/>
    <w:rPr>
      <w:rFonts w:ascii="Cambria" w:hAnsi="Cambria"/>
      <w:b/>
      <w:i/>
      <w:kern w:val="32"/>
      <w:sz w:val="28"/>
    </w:rPr>
  </w:style>
  <w:style w:type="character" w:customStyle="1" w:styleId="130">
    <w:name w:val="Знак Знак13"/>
    <w:uiPriority w:val="99"/>
    <w:semiHidden/>
    <w:locked/>
    <w:rsid w:val="005B0586"/>
    <w:rPr>
      <w:rFonts w:ascii="Cambria" w:hAnsi="Cambria"/>
      <w:b/>
      <w:kern w:val="32"/>
      <w:sz w:val="26"/>
    </w:rPr>
  </w:style>
  <w:style w:type="character" w:customStyle="1" w:styleId="120">
    <w:name w:val="Знак Знак12"/>
    <w:uiPriority w:val="99"/>
    <w:semiHidden/>
    <w:locked/>
    <w:rsid w:val="005B0586"/>
    <w:rPr>
      <w:rFonts w:ascii="Calibri" w:hAnsi="Calibri"/>
      <w:b/>
      <w:kern w:val="32"/>
      <w:sz w:val="28"/>
    </w:rPr>
  </w:style>
  <w:style w:type="paragraph" w:customStyle="1" w:styleId="Eiiey">
    <w:name w:val="Eiiey"/>
    <w:basedOn w:val="Normal"/>
    <w:uiPriority w:val="99"/>
    <w:rsid w:val="005B0586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  <w:sz w:val="24"/>
      <w:szCs w:val="24"/>
    </w:rPr>
  </w:style>
  <w:style w:type="paragraph" w:customStyle="1" w:styleId="Iaaoiueaaan">
    <w:name w:val="Ia?aoiue aa?an"/>
    <w:basedOn w:val="EnvelopeAddress"/>
    <w:next w:val="Date"/>
    <w:uiPriority w:val="99"/>
    <w:rsid w:val="005B0586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styleId="EnvelopeAddress">
    <w:name w:val="envelope address"/>
    <w:basedOn w:val="Normal"/>
    <w:uiPriority w:val="99"/>
    <w:rsid w:val="005B0586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  <w:textAlignment w:val="baseline"/>
    </w:pPr>
    <w:rPr>
      <w:rFonts w:ascii="Arial" w:hAnsi="Arial" w:cs="Arial"/>
      <w:kern w:val="32"/>
      <w:sz w:val="24"/>
      <w:szCs w:val="24"/>
    </w:rPr>
  </w:style>
  <w:style w:type="paragraph" w:styleId="Date">
    <w:name w:val="Date"/>
    <w:basedOn w:val="Normal"/>
    <w:next w:val="Normal"/>
    <w:link w:val="DateChar1"/>
    <w:uiPriority w:val="99"/>
    <w:rsid w:val="005B0586"/>
    <w:pPr>
      <w:overflowPunct w:val="0"/>
      <w:autoSpaceDE w:val="0"/>
      <w:autoSpaceDN w:val="0"/>
      <w:adjustRightInd w:val="0"/>
      <w:spacing w:after="720"/>
      <w:ind w:left="4680"/>
      <w:textAlignment w:val="baseline"/>
    </w:pPr>
    <w:rPr>
      <w:kern w:val="32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A41CE2"/>
    <w:rPr>
      <w:rFonts w:cs="Times New Roman"/>
      <w:sz w:val="20"/>
      <w:szCs w:val="20"/>
    </w:rPr>
  </w:style>
  <w:style w:type="character" w:customStyle="1" w:styleId="DateChar1">
    <w:name w:val="Date Char1"/>
    <w:link w:val="Date"/>
    <w:uiPriority w:val="99"/>
    <w:semiHidden/>
    <w:locked/>
    <w:rsid w:val="005B0586"/>
    <w:rPr>
      <w:kern w:val="32"/>
      <w:sz w:val="24"/>
    </w:rPr>
  </w:style>
  <w:style w:type="paragraph" w:customStyle="1" w:styleId="NoieaAieiaiea">
    <w:name w:val="No?iea Aieiaiea"/>
    <w:basedOn w:val="Normal"/>
    <w:next w:val="Salutation"/>
    <w:uiPriority w:val="99"/>
    <w:rsid w:val="005B0586"/>
    <w:pPr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Courier New" w:hAnsi="Courier New" w:cs="Courier New"/>
      <w:sz w:val="24"/>
      <w:szCs w:val="24"/>
    </w:rPr>
  </w:style>
  <w:style w:type="paragraph" w:styleId="Salutation">
    <w:name w:val="Salutation"/>
    <w:basedOn w:val="Normal"/>
    <w:next w:val="Normal"/>
    <w:link w:val="SalutationChar1"/>
    <w:uiPriority w:val="99"/>
    <w:rsid w:val="005B0586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A41CE2"/>
    <w:rPr>
      <w:rFonts w:cs="Times New Roman"/>
      <w:sz w:val="20"/>
      <w:szCs w:val="20"/>
    </w:rPr>
  </w:style>
  <w:style w:type="character" w:customStyle="1" w:styleId="SalutationChar1">
    <w:name w:val="Salutation Char1"/>
    <w:link w:val="Salutation"/>
    <w:uiPriority w:val="99"/>
    <w:semiHidden/>
    <w:locked/>
    <w:rsid w:val="005B0586"/>
    <w:rPr>
      <w:kern w:val="32"/>
      <w:sz w:val="24"/>
    </w:rPr>
  </w:style>
  <w:style w:type="character" w:customStyle="1" w:styleId="7">
    <w:name w:val="Знак Знак7"/>
    <w:uiPriority w:val="99"/>
    <w:semiHidden/>
    <w:locked/>
    <w:rsid w:val="005B0586"/>
    <w:rPr>
      <w:kern w:val="32"/>
      <w:sz w:val="24"/>
    </w:rPr>
  </w:style>
  <w:style w:type="character" w:customStyle="1" w:styleId="6">
    <w:name w:val="Знак Знак6"/>
    <w:uiPriority w:val="99"/>
    <w:semiHidden/>
    <w:locked/>
    <w:rsid w:val="005B0586"/>
    <w:rPr>
      <w:kern w:val="32"/>
      <w:sz w:val="24"/>
    </w:rPr>
  </w:style>
  <w:style w:type="paragraph" w:styleId="DocumentMap">
    <w:name w:val="Document Map"/>
    <w:basedOn w:val="Normal"/>
    <w:link w:val="DocumentMapChar1"/>
    <w:uiPriority w:val="99"/>
    <w:semiHidden/>
    <w:rsid w:val="005B0586"/>
    <w:pPr>
      <w:shd w:val="clear" w:color="auto" w:fill="000080"/>
      <w:overflowPunct w:val="0"/>
      <w:autoSpaceDE w:val="0"/>
      <w:autoSpaceDN w:val="0"/>
      <w:adjustRightInd w:val="0"/>
      <w:spacing w:after="120"/>
      <w:textAlignment w:val="baseline"/>
    </w:pPr>
    <w:rPr>
      <w:rFonts w:ascii="Tahoma" w:hAnsi="Tahoma"/>
      <w:kern w:val="32"/>
      <w:sz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A41CE2"/>
    <w:rPr>
      <w:rFonts w:cs="Times New Roman"/>
      <w:sz w:val="2"/>
    </w:rPr>
  </w:style>
  <w:style w:type="character" w:customStyle="1" w:styleId="DocumentMapChar1">
    <w:name w:val="Document Map Char1"/>
    <w:link w:val="DocumentMap"/>
    <w:uiPriority w:val="99"/>
    <w:semiHidden/>
    <w:locked/>
    <w:rsid w:val="005B0586"/>
    <w:rPr>
      <w:rFonts w:ascii="Tahoma" w:hAnsi="Tahoma"/>
      <w:kern w:val="32"/>
      <w:sz w:val="16"/>
    </w:rPr>
  </w:style>
  <w:style w:type="character" w:customStyle="1" w:styleId="4">
    <w:name w:val="Знак Знак4"/>
    <w:uiPriority w:val="99"/>
    <w:semiHidden/>
    <w:locked/>
    <w:rsid w:val="005B0586"/>
    <w:rPr>
      <w:rFonts w:ascii="Tahoma" w:hAnsi="Tahoma"/>
      <w:kern w:val="32"/>
      <w:sz w:val="16"/>
    </w:rPr>
  </w:style>
  <w:style w:type="character" w:customStyle="1" w:styleId="3">
    <w:name w:val="Знак Знак3"/>
    <w:uiPriority w:val="99"/>
    <w:semiHidden/>
    <w:locked/>
    <w:rsid w:val="005B0586"/>
    <w:rPr>
      <w:kern w:val="32"/>
      <w:sz w:val="24"/>
    </w:rPr>
  </w:style>
  <w:style w:type="character" w:customStyle="1" w:styleId="2">
    <w:name w:val="Знак Знак2"/>
    <w:uiPriority w:val="99"/>
    <w:semiHidden/>
    <w:locked/>
    <w:rsid w:val="005B0586"/>
    <w:rPr>
      <w:kern w:val="32"/>
      <w:sz w:val="24"/>
    </w:rPr>
  </w:style>
  <w:style w:type="paragraph" w:customStyle="1" w:styleId="ConsCell">
    <w:name w:val="ConsCell"/>
    <w:uiPriority w:val="99"/>
    <w:rsid w:val="005B0586"/>
    <w:rPr>
      <w:rFonts w:ascii="Arial" w:hAnsi="Arial" w:cs="Arial"/>
      <w:sz w:val="20"/>
      <w:szCs w:val="20"/>
    </w:rPr>
  </w:style>
  <w:style w:type="paragraph" w:customStyle="1" w:styleId="Times14">
    <w:name w:val="Times14"/>
    <w:basedOn w:val="Normal"/>
    <w:uiPriority w:val="99"/>
    <w:rsid w:val="005B0586"/>
    <w:pPr>
      <w:ind w:firstLine="851"/>
      <w:jc w:val="both"/>
    </w:pPr>
    <w:rPr>
      <w:sz w:val="28"/>
      <w:szCs w:val="28"/>
    </w:rPr>
  </w:style>
  <w:style w:type="paragraph" w:customStyle="1" w:styleId="Times12">
    <w:name w:val="Times12"/>
    <w:basedOn w:val="Normal"/>
    <w:uiPriority w:val="99"/>
    <w:rsid w:val="005B0586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4"/>
      <w:szCs w:val="24"/>
    </w:rPr>
  </w:style>
  <w:style w:type="paragraph" w:customStyle="1" w:styleId="ConsPlusNonformat">
    <w:name w:val="ConsPlusNonformat"/>
    <w:uiPriority w:val="99"/>
    <w:rsid w:val="005B058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16">
    <w:name w:val="Знак Знак1"/>
    <w:uiPriority w:val="99"/>
    <w:semiHidden/>
    <w:locked/>
    <w:rsid w:val="005B0586"/>
    <w:rPr>
      <w:kern w:val="32"/>
      <w:sz w:val="16"/>
    </w:rPr>
  </w:style>
  <w:style w:type="paragraph" w:customStyle="1" w:styleId="a8">
    <w:name w:val="МОН"/>
    <w:basedOn w:val="Normal"/>
    <w:uiPriority w:val="99"/>
    <w:rsid w:val="005B0586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Cell">
    <w:name w:val="ConsPlusCell"/>
    <w:uiPriority w:val="99"/>
    <w:rsid w:val="005B058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5B058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Heading">
    <w:name w:val="Heading"/>
    <w:uiPriority w:val="99"/>
    <w:rsid w:val="005B0586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50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5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5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5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5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5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5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1265834/" TargetMode="External"/><Relationship Id="rId13" Type="http://schemas.openxmlformats.org/officeDocument/2006/relationships/hyperlink" Target="http://base.garant.ru/71265834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base.garant.ru/71265834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12060258.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garantF1://10003548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71265834/" TargetMode="External"/><Relationship Id="rId14" Type="http://schemas.openxmlformats.org/officeDocument/2006/relationships/hyperlink" Target="http://base.garant.ru/7126583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125</TotalTime>
  <Pages>365</Pages>
  <Words>-32766</Words>
  <Characters>-32766</Characters>
  <Application>Microsoft Office Outlook</Application>
  <DocSecurity>0</DocSecurity>
  <Lines>0</Lines>
  <Paragraphs>0</Paragraphs>
  <ScaleCrop>false</ScaleCrop>
  <Company>ГорФО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Пензина Е.Е.</dc:creator>
  <cp:keywords/>
  <dc:description/>
  <cp:lastModifiedBy>jeleznova</cp:lastModifiedBy>
  <cp:revision>21</cp:revision>
  <cp:lastPrinted>2017-09-07T08:36:00Z</cp:lastPrinted>
  <dcterms:created xsi:type="dcterms:W3CDTF">2017-09-12T07:14:00Z</dcterms:created>
  <dcterms:modified xsi:type="dcterms:W3CDTF">2017-09-12T11:19:00Z</dcterms:modified>
</cp:coreProperties>
</file>