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A7" w:rsidRPr="00863057" w:rsidRDefault="005132A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Городская Дума</w:t>
      </w:r>
    </w:p>
    <w:p w:rsidR="005132A7" w:rsidRPr="00863057" w:rsidRDefault="005132A7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г. Дзержинска</w:t>
      </w: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РЕШЕНИЕ</w:t>
      </w: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C47DBF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 xml:space="preserve">от 28 сентября </w:t>
      </w:r>
      <w:smartTag w:uri="urn:schemas-microsoft-com:office:smarttags" w:element="metricconverter">
        <w:smartTagPr>
          <w:attr w:name="ProductID" w:val="2017 г"/>
        </w:smartTagPr>
        <w:r w:rsidRPr="00863057">
          <w:rPr>
            <w:rFonts w:ascii="Arial" w:hAnsi="Arial" w:cs="Arial"/>
            <w:sz w:val="24"/>
            <w:szCs w:val="24"/>
          </w:rPr>
          <w:t>2017 г</w:t>
        </w:r>
      </w:smartTag>
      <w:r w:rsidRPr="00863057">
        <w:rPr>
          <w:rFonts w:ascii="Arial" w:hAnsi="Arial" w:cs="Arial"/>
          <w:sz w:val="24"/>
          <w:szCs w:val="24"/>
        </w:rPr>
        <w:t xml:space="preserve">.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  <w:t>№ 401</w:t>
      </w:r>
    </w:p>
    <w:p w:rsidR="005132A7" w:rsidRPr="00863057" w:rsidRDefault="005132A7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5132A7" w:rsidRPr="00863057" w:rsidRDefault="005132A7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 xml:space="preserve">О внесении изменений в решение </w:t>
      </w:r>
    </w:p>
    <w:p w:rsidR="005132A7" w:rsidRPr="00863057" w:rsidRDefault="005132A7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>городской Думы от 22.12.2016 №271</w:t>
      </w:r>
    </w:p>
    <w:p w:rsidR="005132A7" w:rsidRPr="00863057" w:rsidRDefault="005132A7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5132A7" w:rsidRPr="00863057" w:rsidRDefault="005132A7" w:rsidP="00F8414B">
      <w:pPr>
        <w:pStyle w:val="ConsNormal"/>
        <w:ind w:firstLine="284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№389 (с изменениями от 02.04.2009 №445; от 08.09.2009 №505; 14.07.2010 №594; от 31.03.2011 №71; от 01.11.2012 №425; от 25.12.2012 №470; от 28.02.2013№500;</w:t>
      </w:r>
      <w:bookmarkStart w:id="0" w:name="_GoBack"/>
      <w:bookmarkEnd w:id="0"/>
      <w:r w:rsidRPr="00863057">
        <w:rPr>
          <w:sz w:val="24"/>
          <w:szCs w:val="24"/>
        </w:rPr>
        <w:t xml:space="preserve">от 31.10.2013 №634; от 24.10.2014 №804; от 29.10.2015 №17; от 07.04.2016 №113; от 26.05.2016 №168; от 30.06.2016 №201; от 27.10.2016 №243; от 28.02.2017 №292; от 29.06.2017 №382; от 07.09.2017 №385), городская Дума </w:t>
      </w:r>
      <w:r w:rsidRPr="00863057">
        <w:rPr>
          <w:b/>
          <w:bCs/>
          <w:sz w:val="24"/>
          <w:szCs w:val="24"/>
        </w:rPr>
        <w:t>решила:</w:t>
      </w:r>
    </w:p>
    <w:p w:rsidR="005132A7" w:rsidRPr="00863057" w:rsidRDefault="005132A7" w:rsidP="00DE6F51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5132A7" w:rsidRPr="00863057" w:rsidRDefault="005132A7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1. Внести в решение городской Думы от 22.12.2016 №271 «О городском бюджете на 2017 год и плановый период 2018 и 2019 годов» (с изменениями от 28.02.2017 №293; от 27.04.2017 №316; от 29.05.2017 №360, от 29.06.2017 №363; от 07.09.2017 №386) следующие изменения:</w:t>
      </w:r>
    </w:p>
    <w:p w:rsidR="005132A7" w:rsidRPr="00863057" w:rsidRDefault="005132A7" w:rsidP="00C47DB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1)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год» изложить в новой редакции согласно Приложению 1;</w:t>
      </w:r>
    </w:p>
    <w:p w:rsidR="005132A7" w:rsidRPr="00863057" w:rsidRDefault="005132A7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2) Приложение 9 «Ведомственная структура расходов городского бюджета на 2017 год» изложить в новой редакции согласно Приложению 2;</w:t>
      </w:r>
    </w:p>
    <w:p w:rsidR="005132A7" w:rsidRPr="00863057" w:rsidRDefault="005132A7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3) Приложение 11 «Распределение бюджетных ассигнований по целевым статьям (муниципальным программам и непрограммным направлениям деятельности) группам видов расходов классификации расходов бюджетов на 2017 год» изложить в новой редакции согласно Приложению 3;</w:t>
      </w:r>
    </w:p>
    <w:p w:rsidR="005132A7" w:rsidRPr="00863057" w:rsidRDefault="005132A7" w:rsidP="00C47DB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4) Приложение 13 «Программа муниципальных внутренних заимствований города Дзержинска на 2017 год» изложить в новой редакции согласно Приложению 4;</w:t>
      </w:r>
    </w:p>
    <w:p w:rsidR="005132A7" w:rsidRPr="00863057" w:rsidRDefault="005132A7" w:rsidP="00C47DB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5) Приложение 17 «Структура муниципального долга города Дзержинска на 2017 год» изложить в новой редакции согласно Приложению 5.</w:t>
      </w:r>
    </w:p>
    <w:p w:rsidR="005132A7" w:rsidRPr="00863057" w:rsidRDefault="005132A7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5132A7" w:rsidRPr="00863057" w:rsidRDefault="005132A7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863057">
        <w:rPr>
          <w:sz w:val="24"/>
          <w:szCs w:val="24"/>
        </w:rPr>
        <w:t xml:space="preserve">3. Настоящее решение вступает в силу после его официального опубликования. </w:t>
      </w:r>
    </w:p>
    <w:p w:rsidR="005132A7" w:rsidRPr="00863057" w:rsidRDefault="005132A7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863057">
        <w:rPr>
          <w:sz w:val="24"/>
          <w:szCs w:val="24"/>
        </w:rPr>
        <w:t>4. Контроль за исполнением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15pt;margin-top:14.75pt;width:38pt;height:24.2pt;z-index:251658240" strokecolor="white">
            <v:textbox style="mso-next-textbox:#_x0000_s1026">
              <w:txbxContent>
                <w:p w:rsidR="005132A7" w:rsidRDefault="005132A7"/>
              </w:txbxContent>
            </v:textbox>
          </v:shape>
        </w:pict>
      </w:r>
      <w:r w:rsidRPr="00863057">
        <w:rPr>
          <w:rFonts w:ascii="Arial" w:hAnsi="Arial" w:cs="Arial"/>
          <w:b/>
          <w:bCs/>
          <w:sz w:val="24"/>
          <w:szCs w:val="24"/>
        </w:rPr>
        <w:t xml:space="preserve">Глава города </w:t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  <w:t>С.В.Попов</w:t>
      </w: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D8542F">
      <w:pPr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  <w:sectPr w:rsidR="005132A7" w:rsidRPr="00863057" w:rsidSect="008549C7">
          <w:headerReference w:type="default" r:id="rId7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5132A7" w:rsidRPr="00863057" w:rsidRDefault="005132A7" w:rsidP="00623D7E">
      <w:pPr>
        <w:ind w:left="7932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>Приложение 1</w:t>
      </w:r>
    </w:p>
    <w:p w:rsidR="005132A7" w:rsidRPr="00863057" w:rsidRDefault="005132A7" w:rsidP="00623D7E">
      <w:pPr>
        <w:ind w:left="793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D8542F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 xml:space="preserve">от 28 сентября </w:t>
      </w:r>
      <w:smartTag w:uri="urn:schemas-microsoft-com:office:smarttags" w:element="metricconverter">
        <w:smartTagPr>
          <w:attr w:name="ProductID" w:val="2017 г"/>
        </w:smartTagPr>
        <w:r w:rsidRPr="00863057">
          <w:rPr>
            <w:rFonts w:ascii="Arial" w:hAnsi="Arial" w:cs="Arial"/>
            <w:sz w:val="24"/>
            <w:szCs w:val="24"/>
          </w:rPr>
          <w:t>2017 г</w:t>
        </w:r>
      </w:smartTag>
      <w:r w:rsidRPr="00863057">
        <w:rPr>
          <w:rFonts w:ascii="Arial" w:hAnsi="Arial" w:cs="Arial"/>
          <w:sz w:val="24"/>
          <w:szCs w:val="24"/>
        </w:rPr>
        <w:t>. № 401</w:t>
      </w:r>
    </w:p>
    <w:p w:rsidR="005132A7" w:rsidRPr="00863057" w:rsidRDefault="005132A7" w:rsidP="00D8542F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 w:rsidP="00D854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>Приложение 7</w:t>
      </w:r>
    </w:p>
    <w:p w:rsidR="005132A7" w:rsidRPr="00863057" w:rsidRDefault="005132A7" w:rsidP="00623D7E">
      <w:pPr>
        <w:ind w:left="793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D8542F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 xml:space="preserve">от 22 декабря </w:t>
      </w:r>
      <w:smartTag w:uri="urn:schemas-microsoft-com:office:smarttags" w:element="metricconverter">
        <w:smartTagPr>
          <w:attr w:name="ProductID" w:val="2016 г"/>
        </w:smartTagPr>
        <w:r w:rsidRPr="00863057">
          <w:rPr>
            <w:rFonts w:ascii="Arial" w:hAnsi="Arial" w:cs="Arial"/>
            <w:sz w:val="24"/>
            <w:szCs w:val="24"/>
          </w:rPr>
          <w:t>2016 г</w:t>
        </w:r>
      </w:smartTag>
      <w:r w:rsidRPr="00863057">
        <w:rPr>
          <w:rFonts w:ascii="Arial" w:hAnsi="Arial" w:cs="Arial"/>
          <w:sz w:val="24"/>
          <w:szCs w:val="24"/>
        </w:rPr>
        <w:t>. №271</w:t>
      </w:r>
    </w:p>
    <w:p w:rsidR="005132A7" w:rsidRPr="00863057" w:rsidRDefault="005132A7" w:rsidP="00D8542F">
      <w:pPr>
        <w:ind w:left="4248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132A7" w:rsidRPr="00863057" w:rsidRDefault="005132A7" w:rsidP="00D8542F">
      <w:pPr>
        <w:ind w:left="4248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132A7" w:rsidRPr="00863057" w:rsidRDefault="005132A7" w:rsidP="001146F5">
      <w:pPr>
        <w:ind w:left="284" w:hanging="284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 xml:space="preserve">РАСПРЕДЕЛЕНИЕ БЮДЖЕТНЫХ АССИГНОВАНИЙ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br/>
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</w:r>
    </w:p>
    <w:p w:rsidR="005132A7" w:rsidRPr="00863057" w:rsidRDefault="005132A7" w:rsidP="00D8542F">
      <w:pPr>
        <w:ind w:left="4248" w:firstLine="708"/>
        <w:rPr>
          <w:rFonts w:ascii="Arial" w:hAnsi="Arial" w:cs="Arial"/>
          <w:sz w:val="24"/>
          <w:szCs w:val="24"/>
        </w:rPr>
      </w:pPr>
    </w:p>
    <w:tbl>
      <w:tblPr>
        <w:tblW w:w="13900" w:type="dxa"/>
        <w:tblInd w:w="93" w:type="dxa"/>
        <w:tblLook w:val="0000"/>
      </w:tblPr>
      <w:tblGrid>
        <w:gridCol w:w="6780"/>
        <w:gridCol w:w="733"/>
        <w:gridCol w:w="809"/>
        <w:gridCol w:w="1840"/>
        <w:gridCol w:w="1198"/>
        <w:gridCol w:w="2540"/>
      </w:tblGrid>
      <w:tr w:rsidR="005132A7" w:rsidRPr="00863057" w:rsidTr="001146F5">
        <w:trPr>
          <w:trHeight w:val="375"/>
        </w:trPr>
        <w:tc>
          <w:tcPr>
            <w:tcW w:w="6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4 919 172 428,57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442 168 351,95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231 833 305,34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231 833 305,34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231 833 305,34</w:t>
            </w:r>
          </w:p>
        </w:tc>
      </w:tr>
      <w:tr w:rsidR="005132A7" w:rsidRPr="00863057" w:rsidTr="001146F5">
        <w:trPr>
          <w:trHeight w:val="303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5132A7" w:rsidRPr="00863057" w:rsidTr="001146F5">
        <w:trPr>
          <w:trHeight w:val="121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5132A7" w:rsidRPr="00863057" w:rsidTr="001146F5">
        <w:trPr>
          <w:trHeight w:val="12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5132A7" w:rsidRPr="00863057" w:rsidTr="001146F5">
        <w:trPr>
          <w:trHeight w:val="12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173 012 805,34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3 497 105,34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5132A7" w:rsidRPr="00863057" w:rsidTr="001146F5">
        <w:trPr>
          <w:trHeight w:val="19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5132A7" w:rsidRPr="00863057" w:rsidTr="001146F5">
        <w:trPr>
          <w:trHeight w:val="5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161 776 783,61</w:t>
            </w:r>
          </w:p>
        </w:tc>
      </w:tr>
      <w:tr w:rsidR="005132A7" w:rsidRPr="00863057" w:rsidTr="001146F5">
        <w:trPr>
          <w:trHeight w:val="12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93 265 255,95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54 006 085,67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5132A7" w:rsidRPr="00863057" w:rsidTr="001146F5">
        <w:trPr>
          <w:trHeight w:val="303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5132A7" w:rsidRPr="00863057" w:rsidTr="001146F5">
        <w:trPr>
          <w:trHeight w:val="301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20 951 831,78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17 052 591,06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3 899 240,72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5132A7" w:rsidRPr="00863057" w:rsidTr="001146F5">
        <w:trPr>
          <w:trHeight w:val="19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29 620 443,34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5132A7" w:rsidRPr="00863057" w:rsidTr="001146F5">
        <w:trPr>
          <w:trHeight w:val="4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26 458 343,34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5132A7" w:rsidRPr="00863057" w:rsidTr="001146F5">
        <w:trPr>
          <w:trHeight w:val="121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5132A7" w:rsidRPr="00863057" w:rsidTr="001146F5">
        <w:trPr>
          <w:trHeight w:val="22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325 521 488,91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1146F5">
        <w:trPr>
          <w:trHeight w:val="4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1146F5">
        <w:trPr>
          <w:trHeight w:val="4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1146F5">
        <w:trPr>
          <w:trHeight w:val="22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5132A7" w:rsidRPr="00863057" w:rsidTr="001146F5">
        <w:trPr>
          <w:trHeight w:val="11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5132A7" w:rsidRPr="00863057" w:rsidTr="001146F5">
        <w:trPr>
          <w:trHeight w:val="19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5132A7" w:rsidRPr="00863057" w:rsidTr="001146F5">
        <w:trPr>
          <w:trHeight w:val="3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1146F5">
        <w:trPr>
          <w:trHeight w:val="11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234 384 732,09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234 384 732,09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227 158 210,98</w:t>
            </w:r>
          </w:p>
        </w:tc>
      </w:tr>
      <w:tr w:rsidR="005132A7" w:rsidRPr="00863057" w:rsidTr="001146F5">
        <w:trPr>
          <w:trHeight w:val="121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5132A7" w:rsidRPr="00863057" w:rsidTr="001146F5">
        <w:trPr>
          <w:trHeight w:val="117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1146F5">
        <w:trPr>
          <w:trHeight w:val="22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5132A7" w:rsidRPr="00863057" w:rsidTr="001146F5">
        <w:trPr>
          <w:trHeight w:val="5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1146F5">
        <w:trPr>
          <w:trHeight w:val="117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41 462 419,58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1146F5">
        <w:trPr>
          <w:trHeight w:val="15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5132A7" w:rsidRPr="00863057" w:rsidTr="001146F5">
        <w:trPr>
          <w:trHeight w:val="15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5132A7" w:rsidRPr="00863057" w:rsidTr="001146F5">
        <w:trPr>
          <w:trHeight w:val="22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25 392 909,51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6 941 940,55</w:t>
            </w:r>
          </w:p>
        </w:tc>
      </w:tr>
      <w:tr w:rsidR="005132A7" w:rsidRPr="00863057" w:rsidTr="001146F5">
        <w:trPr>
          <w:trHeight w:val="19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5132A7" w:rsidRPr="00863057" w:rsidTr="001146F5">
        <w:trPr>
          <w:trHeight w:val="23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5132A7" w:rsidRPr="00863057" w:rsidTr="001146F5">
        <w:trPr>
          <w:trHeight w:val="22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586 204 485,88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235 505 573,00</w:t>
            </w:r>
          </w:p>
        </w:tc>
      </w:tr>
      <w:tr w:rsidR="005132A7" w:rsidRPr="00863057" w:rsidTr="001146F5">
        <w:trPr>
          <w:trHeight w:val="117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1146F5">
        <w:trPr>
          <w:trHeight w:val="16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41 646 270,09</w:t>
            </w:r>
          </w:p>
        </w:tc>
      </w:tr>
      <w:tr w:rsidR="005132A7" w:rsidRPr="00863057" w:rsidTr="001146F5">
        <w:trPr>
          <w:trHeight w:val="115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16 909 678,00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14 769 300,00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12 919 300,00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12 919 300,00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289 637 739,09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286 742 428,09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115 772 428,09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46 209 739,81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46 209 739,81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5132A7" w:rsidRPr="00863057" w:rsidTr="001146F5">
        <w:trPr>
          <w:trHeight w:val="22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1146F5">
        <w:trPr>
          <w:trHeight w:val="4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1146F5">
        <w:trPr>
          <w:trHeight w:val="118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19 414 903,70</w:t>
            </w:r>
          </w:p>
        </w:tc>
      </w:tr>
      <w:tr w:rsidR="005132A7" w:rsidRPr="00863057" w:rsidTr="001146F5">
        <w:trPr>
          <w:trHeight w:val="11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19 414 903,70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12 591 286,81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10 955 786,81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2 618 700,91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1146F5">
        <w:trPr>
          <w:trHeight w:val="22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6 823 616,89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5 471 816,89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93 210,40</w:t>
            </w:r>
          </w:p>
        </w:tc>
      </w:tr>
      <w:tr w:rsidR="005132A7" w:rsidRPr="00863057" w:rsidTr="001146F5">
        <w:trPr>
          <w:trHeight w:val="235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10 353 069,24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8 853 069,24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3 022 943 844,30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1 210 155 592,71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5132A7" w:rsidRPr="00863057" w:rsidTr="001146F5">
        <w:trPr>
          <w:trHeight w:val="11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5132A7" w:rsidRPr="00863057" w:rsidTr="001146F5">
        <w:trPr>
          <w:trHeight w:val="22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1 132 449 487,60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5132A7" w:rsidRPr="00863057" w:rsidTr="001146F5">
        <w:trPr>
          <w:trHeight w:val="19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5132A7" w:rsidRPr="00863057" w:rsidTr="001146F5">
        <w:trPr>
          <w:trHeight w:val="117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5132A7" w:rsidRPr="00863057" w:rsidTr="001146F5">
        <w:trPr>
          <w:trHeight w:val="45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5132A7" w:rsidRPr="00863057" w:rsidTr="001146F5">
        <w:trPr>
          <w:trHeight w:val="19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5132A7" w:rsidRPr="00863057" w:rsidTr="001146F5">
        <w:trPr>
          <w:trHeight w:val="118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487 007 567,84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76 178 376,13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5132A7" w:rsidRPr="00863057" w:rsidTr="001146F5">
        <w:trPr>
          <w:trHeight w:val="22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1146F5">
        <w:trPr>
          <w:trHeight w:val="27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5132A7" w:rsidRPr="00863057" w:rsidTr="001146F5">
        <w:trPr>
          <w:trHeight w:val="19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275 062 326,91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238 299 315,36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5132A7" w:rsidRPr="00863057" w:rsidTr="001146F5">
        <w:trPr>
          <w:trHeight w:val="19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36 763 011,55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5132A7" w:rsidRPr="00863057" w:rsidTr="001146F5">
        <w:trPr>
          <w:trHeight w:val="11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5132A7" w:rsidRPr="00863057" w:rsidTr="001146F5">
        <w:trPr>
          <w:trHeight w:val="3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5132A7" w:rsidRPr="00863057" w:rsidTr="001146F5">
        <w:trPr>
          <w:trHeight w:val="19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1146F5">
        <w:trPr>
          <w:trHeight w:val="118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100 217 351,89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5132A7" w:rsidRPr="00863057" w:rsidTr="001146F5">
        <w:trPr>
          <w:trHeight w:val="16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5132A7" w:rsidRPr="00863057" w:rsidTr="001146F5">
        <w:trPr>
          <w:trHeight w:val="19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5132A7" w:rsidRPr="00863057" w:rsidTr="001146F5">
        <w:trPr>
          <w:trHeight w:val="22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5132A7" w:rsidRPr="00863057" w:rsidTr="001146F5">
        <w:trPr>
          <w:trHeight w:val="22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5132A7" w:rsidRPr="00863057" w:rsidTr="001146F5">
        <w:trPr>
          <w:trHeight w:val="85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5132A7" w:rsidRPr="00863057" w:rsidTr="001146F5">
        <w:trPr>
          <w:trHeight w:val="16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5132A7" w:rsidRPr="00863057" w:rsidTr="001146F5">
        <w:trPr>
          <w:trHeight w:val="19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140 447 975,46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123 392 914,46</w:t>
            </w:r>
          </w:p>
        </w:tc>
      </w:tr>
      <w:tr w:rsidR="005132A7" w:rsidRPr="00863057" w:rsidTr="001146F5">
        <w:trPr>
          <w:trHeight w:val="85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36 060 176,25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36 060 176,25</w:t>
            </w:r>
          </w:p>
        </w:tc>
      </w:tr>
      <w:tr w:rsidR="005132A7" w:rsidRPr="00863057" w:rsidTr="001146F5">
        <w:trPr>
          <w:trHeight w:val="19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5132A7" w:rsidRPr="00863057" w:rsidTr="001146F5">
        <w:trPr>
          <w:trHeight w:val="85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17 055 061,00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141 589 959,72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29 316 204,68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1146F5">
        <w:trPr>
          <w:trHeight w:val="118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26 213 704,68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5132A7" w:rsidRPr="00863057" w:rsidTr="001146F5">
        <w:trPr>
          <w:trHeight w:val="4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3 702 463,68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5132A7" w:rsidRPr="00863057" w:rsidTr="001146F5">
        <w:trPr>
          <w:trHeight w:val="4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5132A7" w:rsidRPr="00863057" w:rsidTr="001146F5">
        <w:trPr>
          <w:trHeight w:val="26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5132A7" w:rsidRPr="00863057" w:rsidTr="001146F5">
        <w:trPr>
          <w:trHeight w:val="4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5132A7" w:rsidRPr="00863057" w:rsidTr="001146F5">
        <w:trPr>
          <w:trHeight w:val="19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5132A7" w:rsidRPr="00863057" w:rsidTr="001146F5">
        <w:trPr>
          <w:trHeight w:val="15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5132A7" w:rsidRPr="00863057" w:rsidTr="001146F5">
        <w:trPr>
          <w:trHeight w:val="4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5132A7" w:rsidRPr="00863057" w:rsidTr="001146F5">
        <w:trPr>
          <w:trHeight w:val="18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5132A7" w:rsidRPr="00863057" w:rsidTr="001146F5">
        <w:trPr>
          <w:trHeight w:val="19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5132A7" w:rsidRPr="00863057" w:rsidTr="001146F5">
        <w:trPr>
          <w:trHeight w:val="160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1146F5">
        <w:trPr>
          <w:trHeight w:val="27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1146F5">
        <w:trPr>
          <w:trHeight w:val="342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1146F5">
        <w:trPr>
          <w:trHeight w:val="121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1146F5">
        <w:trPr>
          <w:trHeight w:val="121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1146F5">
        <w:trPr>
          <w:trHeight w:val="43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125 224 632,45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5132A7" w:rsidRPr="00863057" w:rsidTr="001146F5">
        <w:trPr>
          <w:trHeight w:val="79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1146F5">
        <w:trPr>
          <w:trHeight w:val="7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1146F5">
        <w:trPr>
          <w:trHeight w:val="118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5132A7" w:rsidRPr="00863057" w:rsidTr="001146F5">
        <w:trPr>
          <w:trHeight w:val="8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109 458 632,45</w:t>
            </w:r>
          </w:p>
        </w:tc>
      </w:tr>
      <w:tr w:rsidR="005132A7" w:rsidRPr="00863057" w:rsidTr="001146F5">
        <w:trPr>
          <w:trHeight w:val="8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5132A7" w:rsidRPr="00863057" w:rsidTr="001146F5">
        <w:trPr>
          <w:trHeight w:val="78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5132A7" w:rsidRPr="00863057" w:rsidTr="001146F5">
        <w:trPr>
          <w:trHeight w:val="15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5132A7" w:rsidRPr="00863057" w:rsidTr="001146F5">
        <w:trPr>
          <w:trHeight w:val="39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1146F5">
        <w:trPr>
          <w:trHeight w:val="46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1146F5">
        <w:trPr>
          <w:trHeight w:val="114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1146F5">
        <w:trPr>
          <w:trHeight w:val="8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1146F5">
        <w:trPr>
          <w:trHeight w:val="7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1146F5">
        <w:trPr>
          <w:trHeight w:val="112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1146F5">
        <w:trPr>
          <w:trHeight w:val="375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1146F5">
        <w:trPr>
          <w:trHeight w:val="45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1146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1146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1146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1146F5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32A7" w:rsidRPr="00863057" w:rsidRDefault="005132A7" w:rsidP="001146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32A7" w:rsidRPr="00863057" w:rsidRDefault="005132A7" w:rsidP="001146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32A7" w:rsidRPr="00863057" w:rsidRDefault="005132A7" w:rsidP="001146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32A7" w:rsidRPr="00863057" w:rsidRDefault="005132A7" w:rsidP="001146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32A7" w:rsidRPr="00863057" w:rsidRDefault="005132A7" w:rsidP="001146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32A7" w:rsidRPr="00863057" w:rsidRDefault="005132A7" w:rsidP="001146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132A7" w:rsidRPr="00863057" w:rsidRDefault="005132A7" w:rsidP="00D8542F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 w:rsidP="00A054E5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</w:t>
      </w:r>
    </w:p>
    <w:p w:rsidR="005132A7" w:rsidRPr="00863057" w:rsidRDefault="005132A7" w:rsidP="00A054E5">
      <w:pPr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</w:p>
    <w:p w:rsidR="005132A7" w:rsidRPr="00863057" w:rsidRDefault="005132A7" w:rsidP="00D8542F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8549C7">
      <w:pPr>
        <w:ind w:left="7212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>Приложение 2</w:t>
      </w:r>
    </w:p>
    <w:p w:rsidR="005132A7" w:rsidRPr="00863057" w:rsidRDefault="005132A7" w:rsidP="008549C7">
      <w:pPr>
        <w:ind w:left="649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8549C7">
      <w:pPr>
        <w:ind w:left="4248" w:firstLine="708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>от 28 сентября 2017 г. № 401</w:t>
      </w:r>
    </w:p>
    <w:p w:rsidR="005132A7" w:rsidRPr="00863057" w:rsidRDefault="005132A7" w:rsidP="008549C7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 w:rsidP="008549C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>Приложение 9</w:t>
      </w:r>
    </w:p>
    <w:p w:rsidR="005132A7" w:rsidRPr="00863057" w:rsidRDefault="005132A7" w:rsidP="008549C7">
      <w:pPr>
        <w:ind w:left="649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8549C7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 xml:space="preserve"> от 22 декабря 2016 г. №271</w:t>
      </w:r>
    </w:p>
    <w:p w:rsidR="005132A7" w:rsidRPr="00863057" w:rsidRDefault="005132A7" w:rsidP="008549C7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132A7" w:rsidRPr="00863057" w:rsidRDefault="005132A7" w:rsidP="008549C7">
      <w:pPr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ВЕДОМСТВЕННАЯ СТРУКТУРА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br/>
        <w:t>расходов городского бюджета на 2017 год</w:t>
      </w: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tbl>
      <w:tblPr>
        <w:tblW w:w="14298" w:type="dxa"/>
        <w:tblInd w:w="93" w:type="dxa"/>
        <w:tblLook w:val="0000"/>
      </w:tblPr>
      <w:tblGrid>
        <w:gridCol w:w="6394"/>
        <w:gridCol w:w="782"/>
        <w:gridCol w:w="733"/>
        <w:gridCol w:w="809"/>
        <w:gridCol w:w="2140"/>
        <w:gridCol w:w="820"/>
        <w:gridCol w:w="2620"/>
      </w:tblGrid>
      <w:tr w:rsidR="005132A7" w:rsidRPr="00863057" w:rsidTr="008549C7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5132A7" w:rsidRPr="00863057" w:rsidTr="008549C7">
        <w:trPr>
          <w:trHeight w:val="150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4 919 172 428,57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4 884 758 528,57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407 754 451,95</w:t>
            </w:r>
          </w:p>
        </w:tc>
      </w:tr>
      <w:tr w:rsidR="005132A7" w:rsidRPr="00863057" w:rsidTr="008549C7">
        <w:trPr>
          <w:trHeight w:val="18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231 833 305,34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231 833 305,34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231 833 305,34</w:t>
            </w:r>
          </w:p>
        </w:tc>
      </w:tr>
      <w:tr w:rsidR="005132A7" w:rsidRPr="00863057" w:rsidTr="008549C7">
        <w:trPr>
          <w:trHeight w:val="3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5132A7" w:rsidRPr="00863057" w:rsidTr="008549C7">
        <w:trPr>
          <w:trHeight w:val="22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5132A7" w:rsidRPr="00863057" w:rsidTr="008549C7">
        <w:trPr>
          <w:trHeight w:val="15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5132A7" w:rsidRPr="00863057" w:rsidTr="008549C7">
        <w:trPr>
          <w:trHeight w:val="23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5132A7" w:rsidRPr="00863057" w:rsidTr="008549C7">
        <w:trPr>
          <w:trHeight w:val="15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5132A7" w:rsidRPr="00863057" w:rsidTr="008549C7">
        <w:trPr>
          <w:trHeight w:val="23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5132A7" w:rsidRPr="00863057" w:rsidTr="008549C7">
        <w:trPr>
          <w:trHeight w:val="15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5132A7" w:rsidRPr="00863057" w:rsidTr="008549C7">
        <w:trPr>
          <w:trHeight w:val="2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173 012 805,34</w:t>
            </w:r>
          </w:p>
        </w:tc>
      </w:tr>
      <w:tr w:rsidR="005132A7" w:rsidRPr="00863057" w:rsidTr="008549C7">
        <w:trPr>
          <w:trHeight w:val="2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3 497 105,34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5132A7" w:rsidRPr="00863057" w:rsidTr="008549C7">
        <w:trPr>
          <w:trHeight w:val="26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5132A7" w:rsidRPr="00863057" w:rsidTr="008549C7">
        <w:trPr>
          <w:trHeight w:val="23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8549C7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8549C7">
        <w:trPr>
          <w:trHeight w:val="14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159 021 583,61</w:t>
            </w:r>
          </w:p>
        </w:tc>
      </w:tr>
      <w:tr w:rsidR="005132A7" w:rsidRPr="00863057" w:rsidTr="008549C7">
        <w:trPr>
          <w:trHeight w:val="14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93 265 255,95</w:t>
            </w:r>
          </w:p>
        </w:tc>
      </w:tr>
      <w:tr w:rsidR="005132A7" w:rsidRPr="00863057" w:rsidTr="008549C7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54 006 085,67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5132A7" w:rsidRPr="00863057" w:rsidTr="008549C7">
        <w:trPr>
          <w:trHeight w:val="23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5132A7" w:rsidRPr="00863057" w:rsidTr="008549C7">
        <w:trPr>
          <w:trHeight w:val="14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5132A7" w:rsidRPr="00863057" w:rsidTr="008549C7">
        <w:trPr>
          <w:trHeight w:val="22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5132A7" w:rsidRPr="00863057" w:rsidTr="008549C7">
        <w:trPr>
          <w:trHeight w:val="3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5132A7" w:rsidRPr="00863057" w:rsidTr="008549C7">
        <w:trPr>
          <w:trHeight w:val="22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5132A7" w:rsidRPr="00863057" w:rsidTr="008549C7">
        <w:trPr>
          <w:trHeight w:val="3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19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15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20 951 831,78</w:t>
            </w:r>
          </w:p>
        </w:tc>
      </w:tr>
      <w:tr w:rsidR="005132A7" w:rsidRPr="00863057" w:rsidTr="008549C7">
        <w:trPr>
          <w:trHeight w:val="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17 052 591,06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3 899 240,72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10 597 940,54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5132A7" w:rsidRPr="00863057" w:rsidTr="008549C7">
        <w:trPr>
          <w:trHeight w:val="22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8549C7">
        <w:trPr>
          <w:trHeight w:val="15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26 865 243,34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5132A7" w:rsidRPr="00863057" w:rsidTr="008549C7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5132A7" w:rsidRPr="00863057" w:rsidTr="008549C7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8549C7">
        <w:trPr>
          <w:trHeight w:val="14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26 458 343,34</w:t>
            </w:r>
          </w:p>
        </w:tc>
      </w:tr>
      <w:tr w:rsidR="005132A7" w:rsidRPr="00863057" w:rsidTr="008549C7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5132A7" w:rsidRPr="00863057" w:rsidTr="008549C7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5132A7" w:rsidRPr="00863057" w:rsidTr="008549C7">
        <w:trPr>
          <w:trHeight w:val="15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5132A7" w:rsidRPr="00863057" w:rsidTr="008549C7">
        <w:trPr>
          <w:trHeight w:val="19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5132A7" w:rsidRPr="00863057" w:rsidTr="008549C7">
        <w:trPr>
          <w:trHeight w:val="15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5132A7" w:rsidRPr="00863057" w:rsidTr="008549C7">
        <w:trPr>
          <w:trHeight w:val="15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5132A7" w:rsidRPr="00863057" w:rsidTr="008549C7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5132A7" w:rsidRPr="00863057" w:rsidTr="008549C7">
        <w:trPr>
          <w:trHeight w:val="27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5132A7" w:rsidRPr="00863057" w:rsidTr="008549C7">
        <w:trPr>
          <w:trHeight w:val="18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8549C7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325 521 488,91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8549C7">
        <w:trPr>
          <w:trHeight w:val="27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5132A7" w:rsidRPr="00863057" w:rsidTr="008549C7">
        <w:trPr>
          <w:trHeight w:val="15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5132A7" w:rsidRPr="00863057" w:rsidTr="008549C7">
        <w:trPr>
          <w:trHeight w:val="25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8549C7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234 384 732,09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234 384 732,09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227 158 210,98</w:t>
            </w:r>
          </w:p>
        </w:tc>
      </w:tr>
      <w:tr w:rsidR="005132A7" w:rsidRPr="00863057" w:rsidTr="008549C7">
        <w:trPr>
          <w:trHeight w:val="15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5132A7" w:rsidRPr="00863057" w:rsidTr="008549C7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8549C7">
        <w:trPr>
          <w:trHeight w:val="26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5132A7" w:rsidRPr="00863057" w:rsidTr="008549C7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5132A7" w:rsidRPr="00863057" w:rsidTr="008549C7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8549C7">
        <w:trPr>
          <w:trHeight w:val="15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41 462 419,58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8549C7">
        <w:trPr>
          <w:trHeight w:val="19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8549C7">
        <w:trPr>
          <w:trHeight w:val="22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5132A7" w:rsidRPr="00863057" w:rsidTr="008549C7">
        <w:trPr>
          <w:trHeight w:val="15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5132A7" w:rsidRPr="00863057" w:rsidTr="008549C7">
        <w:trPr>
          <w:trHeight w:val="19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5132A7" w:rsidRPr="00863057" w:rsidTr="008549C7">
        <w:trPr>
          <w:trHeight w:val="18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5132A7" w:rsidRPr="00863057" w:rsidTr="008549C7">
        <w:trPr>
          <w:trHeight w:val="30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5132A7" w:rsidRPr="00863057" w:rsidTr="008549C7">
        <w:trPr>
          <w:trHeight w:val="15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25 392 909,51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6 941 940,55</w:t>
            </w:r>
          </w:p>
        </w:tc>
      </w:tr>
      <w:tr w:rsidR="005132A7" w:rsidRPr="00863057" w:rsidTr="008549C7">
        <w:trPr>
          <w:trHeight w:val="26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5132A7" w:rsidRPr="00863057" w:rsidTr="008549C7">
        <w:trPr>
          <w:trHeight w:val="23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5132A7" w:rsidRPr="00863057" w:rsidTr="008549C7">
        <w:trPr>
          <w:trHeight w:val="30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5132A7" w:rsidRPr="00863057" w:rsidTr="008549C7">
        <w:trPr>
          <w:trHeight w:val="22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5132A7" w:rsidRPr="00863057" w:rsidTr="008549C7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5132A7" w:rsidRPr="00863057" w:rsidTr="008549C7">
        <w:trPr>
          <w:trHeight w:val="22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5132A7" w:rsidRPr="00863057" w:rsidTr="008549C7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5132A7" w:rsidRPr="00863057" w:rsidTr="008549C7">
        <w:trPr>
          <w:trHeight w:val="30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586 204 485,88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235 505 573,00</w:t>
            </w:r>
          </w:p>
        </w:tc>
      </w:tr>
      <w:tr w:rsidR="005132A7" w:rsidRPr="00863057" w:rsidTr="008549C7">
        <w:trPr>
          <w:trHeight w:val="16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5132A7" w:rsidRPr="00863057" w:rsidTr="008549C7">
        <w:trPr>
          <w:trHeight w:val="8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8549C7">
        <w:trPr>
          <w:trHeight w:val="19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8549C7">
        <w:trPr>
          <w:trHeight w:val="19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41 646 270,09</w:t>
            </w:r>
          </w:p>
        </w:tc>
      </w:tr>
      <w:tr w:rsidR="005132A7" w:rsidRPr="00863057" w:rsidTr="008549C7">
        <w:trPr>
          <w:trHeight w:val="15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16 909 678,00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14 769 300,00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12 919 300,00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12 919 300,00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289 637 739,09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286 742 428,09</w:t>
            </w:r>
          </w:p>
        </w:tc>
      </w:tr>
      <w:tr w:rsidR="005132A7" w:rsidRPr="00863057" w:rsidTr="008549C7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115 772 428,09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46 209 739,81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46 209 739,81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5132A7" w:rsidRPr="00863057" w:rsidTr="008549C7">
        <w:trPr>
          <w:trHeight w:val="8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8549C7">
        <w:trPr>
          <w:trHeight w:val="15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5132A7" w:rsidRPr="00863057" w:rsidTr="008549C7">
        <w:trPr>
          <w:trHeight w:val="25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5132A7" w:rsidRPr="00863057" w:rsidTr="008549C7">
        <w:trPr>
          <w:trHeight w:val="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8549C7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5132A7" w:rsidRPr="00863057" w:rsidTr="008549C7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8549C7">
        <w:trPr>
          <w:trHeight w:val="15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19 414 903,70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19 414 903,70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12 591 286,81</w:t>
            </w:r>
          </w:p>
        </w:tc>
      </w:tr>
      <w:tr w:rsidR="005132A7" w:rsidRPr="00863057" w:rsidTr="008549C7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10 955 786,81</w:t>
            </w:r>
          </w:p>
        </w:tc>
      </w:tr>
      <w:tr w:rsidR="005132A7" w:rsidRPr="00863057" w:rsidTr="008549C7">
        <w:trPr>
          <w:trHeight w:val="22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2 618 700,91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8549C7">
        <w:trPr>
          <w:trHeight w:val="30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5132A7" w:rsidRPr="00863057" w:rsidTr="008549C7">
        <w:trPr>
          <w:trHeight w:val="22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6 823 616,89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5 471 816,89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5132A7" w:rsidRPr="00863057" w:rsidTr="008549C7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93 210,40</w:t>
            </w:r>
          </w:p>
        </w:tc>
      </w:tr>
      <w:tr w:rsidR="005132A7" w:rsidRPr="00863057" w:rsidTr="008549C7">
        <w:trPr>
          <w:trHeight w:val="30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5132A7" w:rsidRPr="00863057" w:rsidTr="008549C7">
        <w:trPr>
          <w:trHeight w:val="22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10 353 069,24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8 853 069,24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5132A7" w:rsidRPr="00863057" w:rsidTr="008549C7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3 022 943 844,30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1 210 155 592,71</w:t>
            </w:r>
          </w:p>
        </w:tc>
      </w:tr>
      <w:tr w:rsidR="005132A7" w:rsidRPr="00863057" w:rsidTr="008549C7">
        <w:trPr>
          <w:trHeight w:val="15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5132A7" w:rsidRPr="00863057" w:rsidTr="008549C7">
        <w:trPr>
          <w:trHeight w:val="14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5132A7" w:rsidRPr="00863057" w:rsidTr="008549C7">
        <w:trPr>
          <w:trHeight w:val="29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8549C7">
        <w:trPr>
          <w:trHeight w:val="14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1 132 449 487,60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1 111 473 434,81</w:t>
            </w:r>
          </w:p>
        </w:tc>
      </w:tr>
      <w:tr w:rsidR="005132A7" w:rsidRPr="00863057" w:rsidTr="008549C7">
        <w:trPr>
          <w:trHeight w:val="15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8549C7">
        <w:trPr>
          <w:trHeight w:val="12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5132A7" w:rsidRPr="00863057" w:rsidTr="008549C7">
        <w:trPr>
          <w:trHeight w:val="22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5132A7" w:rsidRPr="00863057" w:rsidTr="008549C7">
        <w:trPr>
          <w:trHeight w:val="22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5132A7" w:rsidRPr="00863057" w:rsidTr="008549C7">
        <w:trPr>
          <w:trHeight w:val="59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5132A7" w:rsidRPr="00863057" w:rsidTr="008549C7">
        <w:trPr>
          <w:trHeight w:val="15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5132A7" w:rsidRPr="00863057" w:rsidTr="008549C7">
        <w:trPr>
          <w:trHeight w:val="22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5132A7" w:rsidRPr="00863057" w:rsidTr="008549C7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5132A7" w:rsidRPr="00863057" w:rsidTr="008549C7">
        <w:trPr>
          <w:trHeight w:val="14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5132A7" w:rsidRPr="00863057" w:rsidTr="008549C7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487 007 567,84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76 178 376,13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5132A7" w:rsidRPr="00863057" w:rsidTr="008549C7">
        <w:trPr>
          <w:trHeight w:val="27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5132A7" w:rsidRPr="00863057" w:rsidTr="008549C7">
        <w:trPr>
          <w:trHeight w:val="19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8549C7">
        <w:trPr>
          <w:trHeight w:val="3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8549C7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135 666 864,80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275 062 326,91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238 299 315,36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28 750 100,62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5132A7" w:rsidRPr="00863057" w:rsidTr="008549C7">
        <w:trPr>
          <w:trHeight w:val="27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36 763 011,55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5132A7" w:rsidRPr="00863057" w:rsidTr="008549C7">
        <w:trPr>
          <w:trHeight w:val="14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5132A7" w:rsidRPr="00863057" w:rsidTr="008549C7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5132A7" w:rsidRPr="00863057" w:rsidTr="008549C7">
        <w:trPr>
          <w:trHeight w:val="4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5132A7" w:rsidRPr="00863057" w:rsidTr="008549C7">
        <w:trPr>
          <w:trHeight w:val="26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5132A7" w:rsidRPr="00863057" w:rsidTr="008549C7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8549C7">
        <w:trPr>
          <w:trHeight w:val="15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8549C7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100 217 351,89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5132A7" w:rsidRPr="00863057" w:rsidTr="008549C7">
        <w:trPr>
          <w:trHeight w:val="19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5132A7" w:rsidRPr="00863057" w:rsidTr="008549C7">
        <w:trPr>
          <w:trHeight w:val="2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5132A7" w:rsidRPr="00863057" w:rsidTr="008549C7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5132A7" w:rsidRPr="00863057" w:rsidTr="008549C7">
        <w:trPr>
          <w:trHeight w:val="26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5132A7" w:rsidRPr="00863057" w:rsidTr="008549C7">
        <w:trPr>
          <w:trHeight w:val="15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5132A7" w:rsidRPr="00863057" w:rsidTr="008549C7">
        <w:trPr>
          <w:trHeight w:val="22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5132A7" w:rsidRPr="00863057" w:rsidTr="008549C7">
        <w:trPr>
          <w:trHeight w:val="29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5132A7" w:rsidRPr="00863057" w:rsidTr="008549C7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5132A7" w:rsidRPr="00863057" w:rsidTr="008549C7">
        <w:trPr>
          <w:trHeight w:val="18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5132A7" w:rsidRPr="00863057" w:rsidTr="008549C7">
        <w:trPr>
          <w:trHeight w:val="2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5132A7" w:rsidRPr="00863057" w:rsidTr="008549C7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5132A7" w:rsidRPr="00863057" w:rsidTr="008549C7">
        <w:trPr>
          <w:trHeight w:val="22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5132A7" w:rsidRPr="00863057" w:rsidTr="008549C7">
        <w:trPr>
          <w:trHeight w:val="18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5132A7" w:rsidRPr="00863057" w:rsidTr="008549C7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140 447 975,46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140 447 975,46</w:t>
            </w:r>
          </w:p>
        </w:tc>
      </w:tr>
      <w:tr w:rsidR="005132A7" w:rsidRPr="00863057" w:rsidTr="008549C7">
        <w:trPr>
          <w:trHeight w:val="9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123 392 914,46</w:t>
            </w:r>
          </w:p>
        </w:tc>
      </w:tr>
      <w:tr w:rsidR="005132A7" w:rsidRPr="00863057" w:rsidTr="008549C7">
        <w:trPr>
          <w:trHeight w:val="12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5132A7" w:rsidRPr="00863057" w:rsidTr="008549C7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5132A7" w:rsidRPr="00863057" w:rsidTr="008549C7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36 060 176,25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36 060 176,25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17 055 061,00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141 589 959,72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8549C7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8549C7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29 316 204,68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8549C7">
        <w:trPr>
          <w:trHeight w:val="18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8549C7">
        <w:trPr>
          <w:trHeight w:val="15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26 213 704,68</w:t>
            </w:r>
          </w:p>
        </w:tc>
      </w:tr>
      <w:tr w:rsidR="005132A7" w:rsidRPr="00863057" w:rsidTr="008549C7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5132A7" w:rsidRPr="00863057" w:rsidTr="008549C7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5132A7" w:rsidRPr="00863057" w:rsidTr="008549C7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8549C7">
        <w:trPr>
          <w:trHeight w:val="8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3 702 463,68</w:t>
            </w:r>
          </w:p>
        </w:tc>
      </w:tr>
      <w:tr w:rsidR="005132A7" w:rsidRPr="00863057" w:rsidTr="008549C7">
        <w:trPr>
          <w:trHeight w:val="15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5132A7" w:rsidRPr="00863057" w:rsidTr="008549C7">
        <w:trPr>
          <w:trHeight w:val="29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5132A7" w:rsidRPr="00863057" w:rsidTr="008549C7">
        <w:trPr>
          <w:trHeight w:val="23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5132A7" w:rsidRPr="00863057" w:rsidTr="008549C7">
        <w:trPr>
          <w:trHeight w:val="19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5132A7" w:rsidRPr="00863057" w:rsidTr="008549C7">
        <w:trPr>
          <w:trHeight w:val="22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5132A7" w:rsidRPr="00863057" w:rsidTr="008549C7">
        <w:trPr>
          <w:trHeight w:val="9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8549C7">
        <w:trPr>
          <w:trHeight w:val="15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5132A7" w:rsidRPr="00863057" w:rsidTr="008549C7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5132A7" w:rsidRPr="00863057" w:rsidTr="008549C7">
        <w:trPr>
          <w:trHeight w:val="27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5132A7" w:rsidRPr="00863057" w:rsidTr="008549C7">
        <w:trPr>
          <w:trHeight w:val="21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5132A7" w:rsidRPr="00863057" w:rsidTr="008549C7">
        <w:trPr>
          <w:trHeight w:val="14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8549C7">
        <w:trPr>
          <w:trHeight w:val="3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8549C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8549C7">
        <w:trPr>
          <w:trHeight w:val="4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8549C7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125 224 632,45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5132A7" w:rsidRPr="00863057" w:rsidTr="008549C7">
        <w:trPr>
          <w:trHeight w:val="11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5132A7" w:rsidRPr="00863057" w:rsidTr="008549C7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5132A7" w:rsidRPr="00863057" w:rsidTr="008549C7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5132A7" w:rsidRPr="00863057" w:rsidTr="008549C7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5132A7" w:rsidRPr="00863057" w:rsidTr="008549C7">
        <w:trPr>
          <w:trHeight w:val="12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8549C7">
        <w:trPr>
          <w:trHeight w:val="16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5132A7" w:rsidRPr="00863057" w:rsidTr="008549C7">
        <w:trPr>
          <w:trHeight w:val="11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109 458 632,45</w:t>
            </w:r>
          </w:p>
        </w:tc>
      </w:tr>
      <w:tr w:rsidR="005132A7" w:rsidRPr="00863057" w:rsidTr="008549C7">
        <w:trPr>
          <w:trHeight w:val="1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5132A7" w:rsidRPr="00863057" w:rsidTr="008549C7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5132A7" w:rsidRPr="00863057" w:rsidTr="008549C7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5132A7" w:rsidRPr="00863057" w:rsidTr="008549C7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8549C7">
        <w:trPr>
          <w:trHeight w:val="14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8549C7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8549C7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8549C7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8549C7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8549C7">
        <w:trPr>
          <w:trHeight w:val="15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8549C7">
        <w:trPr>
          <w:trHeight w:val="8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5132A7" w:rsidRPr="00863057" w:rsidTr="008549C7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8549C7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8549C7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8549C7">
        <w:trPr>
          <w:trHeight w:val="22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8549C7">
        <w:trPr>
          <w:trHeight w:val="15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5132A7" w:rsidRPr="00863057" w:rsidTr="008549C7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5132A7" w:rsidRPr="00863057" w:rsidTr="008549C7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5132A7" w:rsidRPr="00863057" w:rsidTr="008549C7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5132A7" w:rsidRPr="00863057" w:rsidTr="008549C7">
        <w:trPr>
          <w:trHeight w:val="22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5132A7" w:rsidRPr="00863057" w:rsidTr="008549C7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5132A7" w:rsidRPr="00863057" w:rsidTr="008549C7">
        <w:trPr>
          <w:trHeight w:val="23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5132A7" w:rsidRPr="00863057" w:rsidTr="008549C7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5132A7" w:rsidRPr="00863057" w:rsidTr="008549C7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5132A7" w:rsidRPr="00863057" w:rsidTr="008549C7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8549C7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8549C7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8549C7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8549C7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8549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8549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8549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</w:tbl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8549C7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</w:t>
      </w:r>
    </w:p>
    <w:p w:rsidR="005132A7" w:rsidRPr="00863057" w:rsidRDefault="005132A7" w:rsidP="008549C7">
      <w:pPr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CF3850">
      <w:pPr>
        <w:rPr>
          <w:rFonts w:ascii="Arial" w:hAnsi="Arial" w:cs="Arial"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5132A7" w:rsidRPr="00863057" w:rsidSect="008549C7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DC3F29">
      <w:pPr>
        <w:ind w:left="7932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>Приложение 3</w:t>
      </w:r>
    </w:p>
    <w:p w:rsidR="005132A7" w:rsidRPr="00863057" w:rsidRDefault="005132A7" w:rsidP="00DC3F29">
      <w:pPr>
        <w:ind w:left="7224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DC3F29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 xml:space="preserve"> от 28 сентября 2017 г. № 401</w:t>
      </w:r>
    </w:p>
    <w:p w:rsidR="005132A7" w:rsidRPr="00863057" w:rsidRDefault="005132A7" w:rsidP="00DC3F29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 w:rsidP="00DC3F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>Приложение 11</w:t>
      </w:r>
    </w:p>
    <w:p w:rsidR="005132A7" w:rsidRPr="00863057" w:rsidRDefault="005132A7" w:rsidP="00DC3F29">
      <w:pPr>
        <w:ind w:left="721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DC3F29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 xml:space="preserve"> от 22 декабря 2016 г. №271</w:t>
      </w: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5E7DD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 xml:space="preserve">РАСПРЕДЕЛЕНИЕ БЮДЖЕТНЫХ АССИГНОВАНИЙ </w:t>
      </w:r>
      <w:r w:rsidRPr="00863057">
        <w:rPr>
          <w:rFonts w:ascii="Arial" w:hAnsi="Arial" w:cs="Arial"/>
          <w:b/>
          <w:bCs/>
          <w:sz w:val="24"/>
          <w:szCs w:val="24"/>
        </w:rPr>
        <w:br/>
        <w:t xml:space="preserve">по целевым статьям (муниципальным программам и непрограммным направлениям деятельности), </w:t>
      </w:r>
      <w:r w:rsidRPr="00863057">
        <w:rPr>
          <w:rFonts w:ascii="Arial" w:hAnsi="Arial" w:cs="Arial"/>
          <w:b/>
          <w:bCs/>
          <w:sz w:val="24"/>
          <w:szCs w:val="24"/>
        </w:rPr>
        <w:br/>
        <w:t>группам видов расходов классификации расходов бюджетов на 2017 год</w:t>
      </w:r>
    </w:p>
    <w:tbl>
      <w:tblPr>
        <w:tblW w:w="14089" w:type="dxa"/>
        <w:tblInd w:w="93" w:type="dxa"/>
        <w:tblLook w:val="0000"/>
      </w:tblPr>
      <w:tblGrid>
        <w:gridCol w:w="7953"/>
        <w:gridCol w:w="2080"/>
        <w:gridCol w:w="1196"/>
        <w:gridCol w:w="2860"/>
      </w:tblGrid>
      <w:tr w:rsidR="005132A7" w:rsidRPr="00863057" w:rsidTr="0077472E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5E7DD4">
            <w:pPr>
              <w:rPr>
                <w:rFonts w:ascii="Arial" w:hAnsi="Arial" w:cs="Arial"/>
                <w:sz w:val="24"/>
                <w:szCs w:val="24"/>
              </w:rPr>
            </w:pPr>
          </w:p>
          <w:p w:rsidR="005132A7" w:rsidRPr="00863057" w:rsidRDefault="005132A7" w:rsidP="005E7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DC3F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DC3F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32A7" w:rsidRPr="00863057" w:rsidRDefault="005132A7" w:rsidP="00DC3F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5132A7" w:rsidRPr="00863057" w:rsidTr="0077472E">
        <w:trPr>
          <w:trHeight w:val="1125"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Целевая 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статья </w:t>
            </w: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4 919 172 428,57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1 250 555 820,91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1 247 647 684,91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5132A7" w:rsidRPr="00863057" w:rsidTr="0077472E">
        <w:trPr>
          <w:trHeight w:val="11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77472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5132A7" w:rsidRPr="00863057" w:rsidTr="0077472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5132A7" w:rsidRPr="00863057" w:rsidTr="0077472E">
        <w:trPr>
          <w:trHeight w:val="19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5132A7" w:rsidRPr="00863057" w:rsidTr="0077472E">
        <w:trPr>
          <w:trHeight w:val="19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5132A7" w:rsidRPr="00863057" w:rsidTr="0077472E">
        <w:trPr>
          <w:trHeight w:val="32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5132A7" w:rsidRPr="00863057" w:rsidTr="0077472E">
        <w:trPr>
          <w:trHeight w:val="45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5132A7" w:rsidRPr="00863057" w:rsidTr="0077472E">
        <w:trPr>
          <w:trHeight w:val="18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5132A7" w:rsidRPr="00863057" w:rsidTr="0077472E">
        <w:trPr>
          <w:trHeight w:val="15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77472E">
        <w:trPr>
          <w:trHeight w:val="26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528 724 392,50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227 158 210,98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77472E">
        <w:trPr>
          <w:trHeight w:val="19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5132A7" w:rsidRPr="00863057" w:rsidTr="0077472E">
        <w:trPr>
          <w:trHeight w:val="4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130 596 181,52</w:t>
            </w:r>
          </w:p>
        </w:tc>
      </w:tr>
      <w:tr w:rsidR="005132A7" w:rsidRPr="00863057" w:rsidTr="0077472E">
        <w:trPr>
          <w:trHeight w:val="3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46 209 739,81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46 209 739,81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5132A7" w:rsidRPr="00863057" w:rsidTr="0077472E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4 312 000,00</w:t>
            </w:r>
          </w:p>
        </w:tc>
      </w:tr>
      <w:tr w:rsidR="005132A7" w:rsidRPr="00863057" w:rsidTr="0077472E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5132A7" w:rsidRPr="00863057" w:rsidTr="0077472E">
        <w:trPr>
          <w:trHeight w:val="19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5132A7" w:rsidRPr="00863057" w:rsidTr="0077472E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11 358 846,35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11 358 846,35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13 406 677,75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13 406 677,75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5132A7" w:rsidRPr="00863057" w:rsidTr="0077472E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5132A7" w:rsidRPr="00863057" w:rsidTr="0077472E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5132A7" w:rsidRPr="00863057" w:rsidTr="0077472E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5132A7" w:rsidRPr="00863057" w:rsidTr="0077472E">
        <w:trPr>
          <w:trHeight w:val="19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77472E">
        <w:trPr>
          <w:trHeight w:val="3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5132A7" w:rsidRPr="00863057" w:rsidTr="0077472E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5132A7" w:rsidRPr="00863057" w:rsidTr="0077472E">
        <w:trPr>
          <w:trHeight w:val="19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5132A7" w:rsidRPr="00863057" w:rsidTr="0077472E">
        <w:trPr>
          <w:trHeight w:val="15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5132A7" w:rsidRPr="00863057" w:rsidTr="0077472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72 939 684,70</w:t>
            </w:r>
          </w:p>
        </w:tc>
      </w:tr>
      <w:tr w:rsidR="005132A7" w:rsidRPr="00863057" w:rsidTr="0077472E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25 972 867,81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15 261 624,81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6 924 538,91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77472E">
        <w:trPr>
          <w:trHeight w:val="15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5132A7" w:rsidRPr="00863057" w:rsidTr="0077472E">
        <w:trPr>
          <w:trHeight w:val="22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5132A7" w:rsidRPr="00863057" w:rsidTr="0077472E">
        <w:trPr>
          <w:trHeight w:val="15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5132A7" w:rsidRPr="00863057" w:rsidTr="0077472E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10 397 516,89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8 245 716,89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3 232 206,49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93 210,40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77472E">
        <w:trPr>
          <w:trHeight w:val="22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14 769 300,00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12 919 300,00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12 919 300,00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115 761 786,55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54 006 085,67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394 508,00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216 900,00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36 450 077,67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19 563 437,20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5132A7" w:rsidRPr="00863057" w:rsidTr="0077472E">
        <w:trPr>
          <w:trHeight w:val="25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5132A7" w:rsidRPr="00863057" w:rsidTr="0077472E">
        <w:trPr>
          <w:trHeight w:val="15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8 058 400,00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77472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43 397 300,88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5132A7" w:rsidRPr="00863057" w:rsidTr="0077472E">
        <w:trPr>
          <w:trHeight w:val="26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10 300 000,00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24 754 875,88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10 227 383,57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5 574 423,07</w:t>
            </w:r>
          </w:p>
        </w:tc>
      </w:tr>
      <w:tr w:rsidR="005132A7" w:rsidRPr="00863057" w:rsidTr="0077472E">
        <w:trPr>
          <w:trHeight w:val="4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5132A7" w:rsidRPr="00863057" w:rsidTr="0077472E">
        <w:trPr>
          <w:trHeight w:val="19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8 953 069,24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5132A7" w:rsidRPr="00863057" w:rsidTr="0077472E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280 137 129,72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19 638 341,00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5132A7" w:rsidRPr="00863057" w:rsidTr="0077472E">
        <w:trPr>
          <w:trHeight w:val="3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2 872 900,00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33 361 518,72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5132A7" w:rsidRPr="00863057" w:rsidTr="0077472E">
        <w:trPr>
          <w:trHeight w:val="18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5132A7" w:rsidRPr="00863057" w:rsidTr="0077472E">
        <w:trPr>
          <w:trHeight w:val="22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5132A7" w:rsidRPr="00863057" w:rsidTr="0077472E">
        <w:trPr>
          <w:trHeight w:val="18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5132A7" w:rsidRPr="00863057" w:rsidTr="0077472E">
        <w:trPr>
          <w:trHeight w:val="15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5132A7" w:rsidRPr="00863057" w:rsidTr="0077472E">
        <w:trPr>
          <w:trHeight w:val="15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5132A7" w:rsidRPr="00863057" w:rsidTr="0077472E">
        <w:trPr>
          <w:trHeight w:val="3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5132A7" w:rsidRPr="00863057" w:rsidTr="0077472E">
        <w:trPr>
          <w:trHeight w:val="4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224 264 370,00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35 601 552,31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A7" w:rsidRPr="00863057" w:rsidRDefault="005132A7" w:rsidP="00DC3F2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08 5 00 29100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2 700 317,69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77 922 645,38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59 471 676,42</w:t>
            </w:r>
          </w:p>
        </w:tc>
      </w:tr>
      <w:tr w:rsidR="005132A7" w:rsidRPr="00863057" w:rsidTr="0077472E">
        <w:trPr>
          <w:trHeight w:val="19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5132A7" w:rsidRPr="00863057" w:rsidTr="0077472E">
        <w:trPr>
          <w:trHeight w:val="4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20 951 831,78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17 052 591,06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3 899 240,72</w:t>
            </w:r>
          </w:p>
        </w:tc>
      </w:tr>
      <w:tr w:rsidR="005132A7" w:rsidRPr="00863057" w:rsidTr="0077472E">
        <w:trPr>
          <w:trHeight w:val="4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5132A7" w:rsidRPr="00863057" w:rsidTr="0077472E">
        <w:trPr>
          <w:trHeight w:val="22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18 450 968,96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5132A7" w:rsidRPr="00863057" w:rsidTr="0077472E">
        <w:trPr>
          <w:trHeight w:val="21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1 330 335 773,22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1 330 335 773,22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5132A7" w:rsidRPr="00863057" w:rsidTr="0077472E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5132A7" w:rsidRPr="00863057" w:rsidTr="0077472E">
        <w:trPr>
          <w:trHeight w:val="17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5132A7" w:rsidRPr="00863057" w:rsidTr="0077472E">
        <w:trPr>
          <w:trHeight w:val="19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5132A7" w:rsidRPr="00863057" w:rsidTr="0077472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5132A7" w:rsidRPr="00863057" w:rsidTr="0077472E">
        <w:trPr>
          <w:trHeight w:val="25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5132A7" w:rsidRPr="00863057" w:rsidTr="0077472E">
        <w:trPr>
          <w:trHeight w:val="4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5132A7" w:rsidRPr="00863057" w:rsidTr="0077472E">
        <w:trPr>
          <w:trHeight w:val="18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304 992 206,35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287 937 145,35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107 540 964,80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3 971 162,16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35 070 223,17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36 060 176,25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36 060 176,25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8 879 340,54</w:t>
            </w:r>
          </w:p>
        </w:tc>
      </w:tr>
      <w:tr w:rsidR="005132A7" w:rsidRPr="00863057" w:rsidTr="0077472E">
        <w:trPr>
          <w:trHeight w:val="18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5132A7" w:rsidRPr="00863057" w:rsidTr="0077472E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17 055 061,00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5132A7" w:rsidRPr="00863057" w:rsidTr="0077472E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5132A7" w:rsidRPr="00863057" w:rsidTr="0077472E">
        <w:trPr>
          <w:trHeight w:val="11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64 417 344,26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61 573 744,26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5132A7" w:rsidRPr="00863057" w:rsidTr="0077472E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77472E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5132A7" w:rsidRPr="00863057" w:rsidTr="0077472E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400 999 359,36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252 077 715,36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41 816 100,62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41 816 100,62</w:t>
            </w:r>
          </w:p>
        </w:tc>
      </w:tr>
      <w:tr w:rsidR="005132A7" w:rsidRPr="00863057" w:rsidTr="0077472E">
        <w:trPr>
          <w:trHeight w:val="11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5132A7" w:rsidRPr="00863057" w:rsidTr="0077472E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172 406 714,74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5132A7" w:rsidRPr="00863057" w:rsidTr="0077472E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148 921 644,00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5132A7" w:rsidRPr="00863057" w:rsidTr="0077472E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5132A7" w:rsidRPr="00863057" w:rsidTr="0077472E">
        <w:trPr>
          <w:trHeight w:val="11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422 182 157,46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77472E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5132A7" w:rsidRPr="00863057" w:rsidTr="0077472E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5132A7" w:rsidRPr="00863057" w:rsidTr="0077472E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256 252 805,34</w:t>
            </w:r>
          </w:p>
        </w:tc>
      </w:tr>
      <w:tr w:rsidR="005132A7" w:rsidRPr="00863057" w:rsidTr="0077472E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77472E">
        <w:trPr>
          <w:trHeight w:val="4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132A7" w:rsidRPr="00863057" w:rsidTr="0077472E">
        <w:trPr>
          <w:trHeight w:val="27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5132A7" w:rsidRPr="00863057" w:rsidTr="0077472E">
        <w:trPr>
          <w:trHeight w:val="15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5132A7" w:rsidRPr="00863057" w:rsidTr="0077472E">
        <w:trPr>
          <w:trHeight w:val="30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5132A7" w:rsidRPr="00863057" w:rsidTr="0077472E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77472E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5132A7" w:rsidRPr="00863057" w:rsidTr="0077472E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5132A7" w:rsidRPr="00863057" w:rsidTr="0077472E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77472E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5132A7" w:rsidRPr="00863057" w:rsidTr="0077472E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5132A7" w:rsidRPr="00863057" w:rsidTr="0077472E">
        <w:trPr>
          <w:trHeight w:val="3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5132A7" w:rsidRPr="00863057" w:rsidTr="0077472E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173 012 805,34</w:t>
            </w:r>
          </w:p>
        </w:tc>
      </w:tr>
      <w:tr w:rsidR="005132A7" w:rsidRPr="00863057" w:rsidTr="0077472E">
        <w:trPr>
          <w:trHeight w:val="15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3 497 105,34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5132A7" w:rsidRPr="00863057" w:rsidTr="0077472E">
        <w:trPr>
          <w:trHeight w:val="18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5132A7" w:rsidRPr="00863057" w:rsidTr="0077472E">
        <w:trPr>
          <w:trHeight w:val="15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5132A7" w:rsidRPr="00863057" w:rsidTr="0077472E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129 615 889,12</w:t>
            </w:r>
          </w:p>
        </w:tc>
      </w:tr>
      <w:tr w:rsidR="005132A7" w:rsidRPr="00863057" w:rsidTr="0077472E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15 215 256,00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5132A7" w:rsidRPr="00863057" w:rsidTr="0077472E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16 537 399,65</w:t>
            </w:r>
          </w:p>
        </w:tc>
      </w:tr>
      <w:tr w:rsidR="005132A7" w:rsidRPr="00863057" w:rsidTr="0077472E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337 399,65</w:t>
            </w:r>
          </w:p>
        </w:tc>
      </w:tr>
      <w:tr w:rsidR="005132A7" w:rsidRPr="00863057" w:rsidTr="0077472E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132A7" w:rsidRPr="00863057" w:rsidTr="0077472E">
        <w:trPr>
          <w:trHeight w:val="4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77472E">
        <w:trPr>
          <w:trHeight w:val="4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5132A7" w:rsidRPr="00863057" w:rsidTr="0077472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77472E">
        <w:trPr>
          <w:trHeight w:val="7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5132A7" w:rsidRPr="00863057" w:rsidTr="0077472E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A7" w:rsidRPr="00863057" w:rsidRDefault="005132A7" w:rsidP="00DC3F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2A7" w:rsidRPr="00863057" w:rsidRDefault="005132A7" w:rsidP="00DC3F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2A7" w:rsidRPr="00863057" w:rsidRDefault="005132A7" w:rsidP="00DC3F2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3057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</w:tbl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DC3F29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 w:rsidP="00DC3F29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</w:t>
      </w:r>
    </w:p>
    <w:p w:rsidR="005132A7" w:rsidRPr="00863057" w:rsidRDefault="005132A7" w:rsidP="00DC3F29">
      <w:pPr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</w:p>
    <w:p w:rsidR="005132A7" w:rsidRPr="00863057" w:rsidRDefault="005132A7" w:rsidP="00D00761">
      <w:pPr>
        <w:ind w:left="7058" w:firstLine="862"/>
        <w:jc w:val="center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D00761">
      <w:pPr>
        <w:ind w:left="7058" w:firstLine="862"/>
        <w:jc w:val="center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bCs/>
          <w:sz w:val="24"/>
          <w:szCs w:val="24"/>
        </w:rPr>
        <w:t>Приложение 4</w:t>
      </w:r>
    </w:p>
    <w:p w:rsidR="005132A7" w:rsidRPr="00863057" w:rsidRDefault="005132A7" w:rsidP="00D00761">
      <w:pPr>
        <w:ind w:left="721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D00761">
      <w:pPr>
        <w:ind w:left="4248" w:firstLine="708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>от 28 сентября 2017 г. № 401</w:t>
      </w:r>
    </w:p>
    <w:p w:rsidR="005132A7" w:rsidRPr="00863057" w:rsidRDefault="005132A7" w:rsidP="00D00761">
      <w:pPr>
        <w:ind w:left="4248" w:firstLine="708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ab/>
      </w:r>
    </w:p>
    <w:p w:rsidR="005132A7" w:rsidRPr="00863057" w:rsidRDefault="005132A7" w:rsidP="00D007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 w:rsidRPr="0086305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863057">
        <w:rPr>
          <w:rFonts w:ascii="Arial" w:hAnsi="Arial" w:cs="Arial"/>
          <w:b/>
          <w:bCs/>
          <w:sz w:val="24"/>
          <w:szCs w:val="24"/>
        </w:rPr>
        <w:t>Приложение 13</w:t>
      </w:r>
    </w:p>
    <w:p w:rsidR="005132A7" w:rsidRPr="00863057" w:rsidRDefault="005132A7" w:rsidP="00D00761">
      <w:pPr>
        <w:ind w:left="7212" w:firstLine="708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D00761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3057">
        <w:rPr>
          <w:rFonts w:ascii="Arial" w:hAnsi="Arial" w:cs="Arial"/>
          <w:sz w:val="24"/>
          <w:szCs w:val="24"/>
        </w:rPr>
        <w:t xml:space="preserve"> от 22 декабря 2016 г. №271</w:t>
      </w:r>
    </w:p>
    <w:p w:rsidR="005132A7" w:rsidRPr="00863057" w:rsidRDefault="005132A7" w:rsidP="00D00761">
      <w:pPr>
        <w:ind w:left="4248" w:firstLine="708"/>
        <w:rPr>
          <w:rFonts w:ascii="Arial" w:hAnsi="Arial" w:cs="Arial"/>
          <w:sz w:val="24"/>
          <w:szCs w:val="24"/>
        </w:rPr>
      </w:pPr>
    </w:p>
    <w:p w:rsidR="005132A7" w:rsidRPr="00863057" w:rsidRDefault="005132A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132A7" w:rsidRPr="00863057" w:rsidRDefault="005132A7" w:rsidP="00A869DA">
      <w:pPr>
        <w:jc w:val="center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132A7" w:rsidRPr="00863057" w:rsidRDefault="005132A7" w:rsidP="00A869DA">
      <w:pPr>
        <w:jc w:val="center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города Дзержинска на 2017 год</w:t>
      </w:r>
    </w:p>
    <w:p w:rsidR="005132A7" w:rsidRPr="00863057" w:rsidRDefault="005132A7" w:rsidP="00A869DA">
      <w:pPr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9"/>
        <w:gridCol w:w="2127"/>
        <w:gridCol w:w="2126"/>
        <w:gridCol w:w="2126"/>
        <w:gridCol w:w="2126"/>
      </w:tblGrid>
      <w:tr w:rsidR="005132A7" w:rsidRPr="00863057" w:rsidTr="00A869DA">
        <w:tc>
          <w:tcPr>
            <w:tcW w:w="3969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Обязатель-ства</w:t>
            </w:r>
          </w:p>
        </w:tc>
        <w:tc>
          <w:tcPr>
            <w:tcW w:w="2127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2017 года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Объем привлечения в 2017 году (руб.)</w:t>
            </w:r>
          </w:p>
        </w:tc>
        <w:tc>
          <w:tcPr>
            <w:tcW w:w="2126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заимствова-ний на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 xml:space="preserve">1 января 2018 года 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5132A7" w:rsidRPr="00863057" w:rsidTr="00A869DA">
        <w:tc>
          <w:tcPr>
            <w:tcW w:w="12474" w:type="dxa"/>
            <w:gridSpan w:val="5"/>
            <w:tcBorders>
              <w:left w:val="nil"/>
              <w:right w:val="nil"/>
            </w:tcBorders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1 015 000 000,00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510 000 000,00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505 000 000,00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1 005 000 000,00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505 000 000,00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</w:tbl>
    <w:p w:rsidR="005132A7" w:rsidRPr="00863057" w:rsidRDefault="005132A7" w:rsidP="00A869DA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jc w:val="center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Обязательства, планируемые в 2017 году</w:t>
      </w: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9"/>
        <w:gridCol w:w="2127"/>
        <w:gridCol w:w="2126"/>
        <w:gridCol w:w="2126"/>
        <w:gridCol w:w="2126"/>
      </w:tblGrid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2 662 784 000,00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1 981 882 610,00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680 901 390,00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1 800 000 000,00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1 119 098 610,00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680 901 390,00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862 784 000,00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862 784 000,00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862 784 000,00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862 784 000,00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132A7" w:rsidRPr="00863057" w:rsidTr="00A869DA">
        <w:tc>
          <w:tcPr>
            <w:tcW w:w="3969" w:type="dxa"/>
          </w:tcPr>
          <w:p w:rsidR="005132A7" w:rsidRPr="00863057" w:rsidRDefault="005132A7" w:rsidP="00D31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1 015 000 000,00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2 662 784 000,00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2 491 882 610,00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1 185 901 390,00</w:t>
            </w:r>
          </w:p>
        </w:tc>
      </w:tr>
    </w:tbl>
    <w:p w:rsidR="005132A7" w:rsidRPr="00863057" w:rsidRDefault="005132A7" w:rsidP="00A869DA">
      <w:pPr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63057">
        <w:rPr>
          <w:rFonts w:ascii="Arial" w:hAnsi="Arial" w:cs="Arial"/>
          <w:b/>
          <w:sz w:val="24"/>
          <w:szCs w:val="24"/>
        </w:rPr>
        <w:t>О.В.Сахончик</w:t>
      </w: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A869D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863057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7" type="#_x0000_t202" style="position:absolute;left:0;text-align:left;margin-left:219.1pt;margin-top:-24.5pt;width:29.6pt;height:2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5132A7" w:rsidRDefault="005132A7" w:rsidP="00863057"/>
              </w:txbxContent>
            </v:textbox>
          </v:shape>
        </w:pict>
      </w:r>
      <w:r w:rsidRPr="00863057">
        <w:rPr>
          <w:rFonts w:ascii="Arial" w:hAnsi="Arial" w:cs="Arial"/>
          <w:b/>
          <w:sz w:val="24"/>
          <w:szCs w:val="24"/>
        </w:rPr>
        <w:t>Приложение 5</w:t>
      </w:r>
    </w:p>
    <w:p w:rsidR="005132A7" w:rsidRPr="00863057" w:rsidRDefault="005132A7" w:rsidP="00863057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86305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28 сентября </w:t>
      </w:r>
      <w:r w:rsidRPr="00863057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 г. № 401</w:t>
      </w:r>
    </w:p>
    <w:p w:rsidR="005132A7" w:rsidRPr="00863057" w:rsidRDefault="005132A7" w:rsidP="0086305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863057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219.1pt;margin-top:-24.5pt;width:29.6pt;height:2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5132A7" w:rsidRDefault="005132A7" w:rsidP="00863057"/>
              </w:txbxContent>
            </v:textbox>
          </v:shape>
        </w:pict>
      </w:r>
      <w:r w:rsidRPr="00863057">
        <w:rPr>
          <w:rFonts w:ascii="Arial" w:hAnsi="Arial" w:cs="Arial"/>
          <w:b/>
          <w:sz w:val="24"/>
          <w:szCs w:val="24"/>
        </w:rPr>
        <w:t>Приложение 17</w:t>
      </w:r>
    </w:p>
    <w:p w:rsidR="005132A7" w:rsidRPr="00863057" w:rsidRDefault="005132A7" w:rsidP="00863057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к решению Городской Думы</w:t>
      </w:r>
    </w:p>
    <w:p w:rsidR="005132A7" w:rsidRPr="00863057" w:rsidRDefault="005132A7" w:rsidP="0086305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63057">
        <w:rPr>
          <w:rFonts w:ascii="Arial" w:hAnsi="Arial" w:cs="Arial"/>
          <w:sz w:val="24"/>
          <w:szCs w:val="24"/>
        </w:rPr>
        <w:t>от 22 декабря 2016 г. № 271</w:t>
      </w:r>
    </w:p>
    <w:p w:rsidR="005132A7" w:rsidRPr="00863057" w:rsidRDefault="005132A7" w:rsidP="00863057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863057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5132A7" w:rsidRPr="00863057" w:rsidRDefault="005132A7" w:rsidP="00863057">
      <w:pPr>
        <w:jc w:val="center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2017 год</w:t>
      </w:r>
    </w:p>
    <w:p w:rsidR="005132A7" w:rsidRPr="00863057" w:rsidRDefault="005132A7" w:rsidP="00863057">
      <w:pPr>
        <w:jc w:val="center"/>
        <w:rPr>
          <w:rFonts w:ascii="Arial" w:hAnsi="Arial" w:cs="Arial"/>
          <w:b/>
          <w:sz w:val="24"/>
          <w:szCs w:val="24"/>
        </w:rPr>
      </w:pPr>
    </w:p>
    <w:p w:rsidR="005132A7" w:rsidRPr="00863057" w:rsidRDefault="005132A7" w:rsidP="00863057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28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4"/>
        <w:gridCol w:w="2126"/>
        <w:gridCol w:w="2126"/>
        <w:gridCol w:w="2126"/>
        <w:gridCol w:w="2127"/>
      </w:tblGrid>
      <w:tr w:rsidR="005132A7" w:rsidRPr="00863057" w:rsidTr="00863057">
        <w:tc>
          <w:tcPr>
            <w:tcW w:w="4394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126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 xml:space="preserve">1 января 2017 года 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2017 году (руб.)</w:t>
            </w:r>
          </w:p>
        </w:tc>
        <w:tc>
          <w:tcPr>
            <w:tcW w:w="2126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2017 году (руб.)</w:t>
            </w:r>
          </w:p>
        </w:tc>
        <w:tc>
          <w:tcPr>
            <w:tcW w:w="2127" w:type="dxa"/>
            <w:vAlign w:val="center"/>
          </w:tcPr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  <w:p w:rsidR="005132A7" w:rsidRPr="00863057" w:rsidRDefault="005132A7" w:rsidP="00D31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5132A7" w:rsidRPr="00863057" w:rsidTr="00863057">
        <w:trPr>
          <w:trHeight w:val="607"/>
        </w:trPr>
        <w:tc>
          <w:tcPr>
            <w:tcW w:w="4394" w:type="dxa"/>
          </w:tcPr>
          <w:p w:rsidR="005132A7" w:rsidRPr="00863057" w:rsidRDefault="005132A7" w:rsidP="00D31DDC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1 005 000 000,00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132A7" w:rsidRPr="00863057" w:rsidRDefault="005132A7" w:rsidP="00D31DDC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1 800 000 000,00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1 624 098 610,00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1 180 901 390,00</w:t>
            </w:r>
          </w:p>
        </w:tc>
      </w:tr>
      <w:tr w:rsidR="005132A7" w:rsidRPr="00863057" w:rsidTr="00863057">
        <w:trPr>
          <w:trHeight w:val="607"/>
        </w:trPr>
        <w:tc>
          <w:tcPr>
            <w:tcW w:w="4394" w:type="dxa"/>
          </w:tcPr>
          <w:p w:rsidR="005132A7" w:rsidRPr="00863057" w:rsidRDefault="005132A7" w:rsidP="00D31DDC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firstLine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862 784 000,00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867 784 000,00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305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5132A7" w:rsidRPr="00863057" w:rsidTr="00863057">
        <w:tc>
          <w:tcPr>
            <w:tcW w:w="4394" w:type="dxa"/>
          </w:tcPr>
          <w:p w:rsidR="005132A7" w:rsidRPr="00863057" w:rsidRDefault="005132A7" w:rsidP="00D31DDC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86305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1 015 000 000,00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2 662 784 000,00</w:t>
            </w:r>
          </w:p>
        </w:tc>
        <w:tc>
          <w:tcPr>
            <w:tcW w:w="2126" w:type="dxa"/>
            <w:vAlign w:val="bottom"/>
          </w:tcPr>
          <w:p w:rsidR="005132A7" w:rsidRPr="00863057" w:rsidRDefault="005132A7" w:rsidP="00D31DDC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2 491 882 610,00</w:t>
            </w:r>
          </w:p>
        </w:tc>
        <w:tc>
          <w:tcPr>
            <w:tcW w:w="2127" w:type="dxa"/>
            <w:vAlign w:val="bottom"/>
          </w:tcPr>
          <w:p w:rsidR="005132A7" w:rsidRPr="00863057" w:rsidRDefault="005132A7" w:rsidP="00D31DDC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3057">
              <w:rPr>
                <w:rFonts w:ascii="Arial" w:hAnsi="Arial" w:cs="Arial"/>
                <w:b/>
                <w:sz w:val="24"/>
                <w:szCs w:val="24"/>
              </w:rPr>
              <w:t>1 185 901 390,00</w:t>
            </w:r>
          </w:p>
        </w:tc>
      </w:tr>
    </w:tbl>
    <w:p w:rsidR="005132A7" w:rsidRPr="00863057" w:rsidRDefault="005132A7" w:rsidP="00863057">
      <w:pPr>
        <w:rPr>
          <w:rFonts w:ascii="Arial" w:hAnsi="Arial" w:cs="Arial"/>
          <w:sz w:val="24"/>
          <w:szCs w:val="24"/>
        </w:rPr>
      </w:pPr>
    </w:p>
    <w:p w:rsidR="005132A7" w:rsidRDefault="005132A7" w:rsidP="00863057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863057">
      <w:pPr>
        <w:rPr>
          <w:rFonts w:ascii="Arial" w:hAnsi="Arial" w:cs="Arial"/>
          <w:sz w:val="24"/>
          <w:szCs w:val="24"/>
        </w:rPr>
      </w:pPr>
    </w:p>
    <w:p w:rsidR="005132A7" w:rsidRPr="00863057" w:rsidRDefault="005132A7" w:rsidP="00863057">
      <w:pPr>
        <w:jc w:val="both"/>
        <w:rPr>
          <w:rFonts w:ascii="Arial" w:hAnsi="Arial" w:cs="Arial"/>
          <w:b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5132A7" w:rsidRPr="00863057" w:rsidRDefault="005132A7" w:rsidP="008630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3057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63057">
        <w:rPr>
          <w:rFonts w:ascii="Arial" w:hAnsi="Arial" w:cs="Arial"/>
          <w:b/>
          <w:sz w:val="24"/>
          <w:szCs w:val="24"/>
        </w:rPr>
        <w:t>О.В.Сахончик</w:t>
      </w:r>
    </w:p>
    <w:sectPr w:rsidR="005132A7" w:rsidRPr="00863057" w:rsidSect="00D00761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A7" w:rsidRDefault="005132A7">
      <w:r>
        <w:separator/>
      </w:r>
    </w:p>
  </w:endnote>
  <w:endnote w:type="continuationSeparator" w:id="0">
    <w:p w:rsidR="005132A7" w:rsidRDefault="00513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A7" w:rsidRDefault="005132A7">
      <w:r>
        <w:separator/>
      </w:r>
    </w:p>
  </w:footnote>
  <w:footnote w:type="continuationSeparator" w:id="0">
    <w:p w:rsidR="005132A7" w:rsidRDefault="00513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2A7" w:rsidRDefault="005132A7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176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6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9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5"/>
  </w:num>
  <w:num w:numId="3">
    <w:abstractNumId w:val="11"/>
  </w:num>
  <w:num w:numId="4">
    <w:abstractNumId w:val="34"/>
  </w:num>
  <w:num w:numId="5">
    <w:abstractNumId w:val="14"/>
  </w:num>
  <w:num w:numId="6">
    <w:abstractNumId w:val="36"/>
  </w:num>
  <w:num w:numId="7">
    <w:abstractNumId w:val="25"/>
  </w:num>
  <w:num w:numId="8">
    <w:abstractNumId w:val="36"/>
    <w:lvlOverride w:ilvl="0">
      <w:startOverride w:val="15"/>
    </w:lvlOverride>
  </w:num>
  <w:num w:numId="9">
    <w:abstractNumId w:val="32"/>
  </w:num>
  <w:num w:numId="10">
    <w:abstractNumId w:val="30"/>
  </w:num>
  <w:num w:numId="11">
    <w:abstractNumId w:val="3"/>
  </w:num>
  <w:num w:numId="12">
    <w:abstractNumId w:val="13"/>
  </w:num>
  <w:num w:numId="13">
    <w:abstractNumId w:val="24"/>
  </w:num>
  <w:num w:numId="14">
    <w:abstractNumId w:val="38"/>
  </w:num>
  <w:num w:numId="15">
    <w:abstractNumId w:val="21"/>
  </w:num>
  <w:num w:numId="16">
    <w:abstractNumId w:val="28"/>
  </w:num>
  <w:num w:numId="17">
    <w:abstractNumId w:val="18"/>
  </w:num>
  <w:num w:numId="18">
    <w:abstractNumId w:val="22"/>
  </w:num>
  <w:num w:numId="19">
    <w:abstractNumId w:val="4"/>
  </w:num>
  <w:num w:numId="20">
    <w:abstractNumId w:val="35"/>
  </w:num>
  <w:num w:numId="21">
    <w:abstractNumId w:val="15"/>
  </w:num>
  <w:num w:numId="22">
    <w:abstractNumId w:val="23"/>
  </w:num>
  <w:num w:numId="23">
    <w:abstractNumId w:val="7"/>
  </w:num>
  <w:num w:numId="24">
    <w:abstractNumId w:val="29"/>
  </w:num>
  <w:num w:numId="25">
    <w:abstractNumId w:val="31"/>
  </w:num>
  <w:num w:numId="26">
    <w:abstractNumId w:val="0"/>
  </w:num>
  <w:num w:numId="27">
    <w:abstractNumId w:val="9"/>
  </w:num>
  <w:num w:numId="28">
    <w:abstractNumId w:val="12"/>
  </w:num>
  <w:num w:numId="29">
    <w:abstractNumId w:val="39"/>
  </w:num>
  <w:num w:numId="30">
    <w:abstractNumId w:val="1"/>
  </w:num>
  <w:num w:numId="31">
    <w:abstractNumId w:val="27"/>
  </w:num>
  <w:num w:numId="32">
    <w:abstractNumId w:val="17"/>
  </w:num>
  <w:num w:numId="33">
    <w:abstractNumId w:val="6"/>
  </w:num>
  <w:num w:numId="34">
    <w:abstractNumId w:val="37"/>
  </w:num>
  <w:num w:numId="35">
    <w:abstractNumId w:val="10"/>
  </w:num>
  <w:num w:numId="36">
    <w:abstractNumId w:val="16"/>
  </w:num>
  <w:num w:numId="37">
    <w:abstractNumId w:val="26"/>
  </w:num>
  <w:num w:numId="38">
    <w:abstractNumId w:val="2"/>
  </w:num>
  <w:num w:numId="39">
    <w:abstractNumId w:val="19"/>
  </w:num>
  <w:num w:numId="40">
    <w:abstractNumId w:val="8"/>
  </w:num>
  <w:num w:numId="41">
    <w:abstractNumId w:val="20"/>
  </w:num>
  <w:num w:numId="4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1FC4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11A"/>
    <w:rsid w:val="00023CD8"/>
    <w:rsid w:val="0002428B"/>
    <w:rsid w:val="0002696A"/>
    <w:rsid w:val="00026B96"/>
    <w:rsid w:val="00026CC1"/>
    <w:rsid w:val="00026D6D"/>
    <w:rsid w:val="00027330"/>
    <w:rsid w:val="000273AB"/>
    <w:rsid w:val="00032AE3"/>
    <w:rsid w:val="00033766"/>
    <w:rsid w:val="00034062"/>
    <w:rsid w:val="00034C34"/>
    <w:rsid w:val="0003747A"/>
    <w:rsid w:val="00040127"/>
    <w:rsid w:val="0004143A"/>
    <w:rsid w:val="00043BA5"/>
    <w:rsid w:val="0004448F"/>
    <w:rsid w:val="0004516E"/>
    <w:rsid w:val="0004616E"/>
    <w:rsid w:val="00047CE5"/>
    <w:rsid w:val="00050869"/>
    <w:rsid w:val="00050E00"/>
    <w:rsid w:val="00050ED4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47F"/>
    <w:rsid w:val="000646C6"/>
    <w:rsid w:val="00064820"/>
    <w:rsid w:val="00066DE7"/>
    <w:rsid w:val="000674A0"/>
    <w:rsid w:val="0007147D"/>
    <w:rsid w:val="00071A66"/>
    <w:rsid w:val="00071B71"/>
    <w:rsid w:val="00071DE2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FA"/>
    <w:rsid w:val="000877F4"/>
    <w:rsid w:val="000879AC"/>
    <w:rsid w:val="0009011E"/>
    <w:rsid w:val="00091C22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532"/>
    <w:rsid w:val="000A06E4"/>
    <w:rsid w:val="000A1F37"/>
    <w:rsid w:val="000A2284"/>
    <w:rsid w:val="000A2DA3"/>
    <w:rsid w:val="000A37E3"/>
    <w:rsid w:val="000A483C"/>
    <w:rsid w:val="000A4D06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12D"/>
    <w:rsid w:val="000B7592"/>
    <w:rsid w:val="000B7F2F"/>
    <w:rsid w:val="000C0B7D"/>
    <w:rsid w:val="000C0BA6"/>
    <w:rsid w:val="000C0CE2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6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035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4DB"/>
    <w:rsid w:val="00106ABF"/>
    <w:rsid w:val="00107201"/>
    <w:rsid w:val="00107520"/>
    <w:rsid w:val="00107BDC"/>
    <w:rsid w:val="00110DE8"/>
    <w:rsid w:val="001114F5"/>
    <w:rsid w:val="00112BF8"/>
    <w:rsid w:val="00113AA7"/>
    <w:rsid w:val="001146F5"/>
    <w:rsid w:val="0011476B"/>
    <w:rsid w:val="00115540"/>
    <w:rsid w:val="0011602E"/>
    <w:rsid w:val="0011709B"/>
    <w:rsid w:val="0011736D"/>
    <w:rsid w:val="0012239A"/>
    <w:rsid w:val="00122562"/>
    <w:rsid w:val="00122C86"/>
    <w:rsid w:val="0012399E"/>
    <w:rsid w:val="0012408E"/>
    <w:rsid w:val="001243A5"/>
    <w:rsid w:val="001247BF"/>
    <w:rsid w:val="0012485A"/>
    <w:rsid w:val="0012522C"/>
    <w:rsid w:val="00125E5B"/>
    <w:rsid w:val="00127CBB"/>
    <w:rsid w:val="001305B5"/>
    <w:rsid w:val="00131081"/>
    <w:rsid w:val="00131BD6"/>
    <w:rsid w:val="0013342E"/>
    <w:rsid w:val="00133724"/>
    <w:rsid w:val="00135950"/>
    <w:rsid w:val="00135E1B"/>
    <w:rsid w:val="0013692D"/>
    <w:rsid w:val="00136FDB"/>
    <w:rsid w:val="00137BFF"/>
    <w:rsid w:val="0014073A"/>
    <w:rsid w:val="001410C9"/>
    <w:rsid w:val="001412F9"/>
    <w:rsid w:val="00141B40"/>
    <w:rsid w:val="00141DB5"/>
    <w:rsid w:val="00142D8C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2A8"/>
    <w:rsid w:val="00165E37"/>
    <w:rsid w:val="00167D79"/>
    <w:rsid w:val="00167D7C"/>
    <w:rsid w:val="00170A41"/>
    <w:rsid w:val="00171587"/>
    <w:rsid w:val="00171852"/>
    <w:rsid w:val="00172117"/>
    <w:rsid w:val="00172B79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2C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387A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5CDC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067"/>
    <w:rsid w:val="00221296"/>
    <w:rsid w:val="00222387"/>
    <w:rsid w:val="00223A4F"/>
    <w:rsid w:val="002262C2"/>
    <w:rsid w:val="002268AC"/>
    <w:rsid w:val="00227955"/>
    <w:rsid w:val="00227EF3"/>
    <w:rsid w:val="00230F3B"/>
    <w:rsid w:val="002324D9"/>
    <w:rsid w:val="00233357"/>
    <w:rsid w:val="00233DE3"/>
    <w:rsid w:val="00234D46"/>
    <w:rsid w:val="0023528B"/>
    <w:rsid w:val="0023561A"/>
    <w:rsid w:val="002357A9"/>
    <w:rsid w:val="0023596D"/>
    <w:rsid w:val="00237BFC"/>
    <w:rsid w:val="00237D5E"/>
    <w:rsid w:val="00237F59"/>
    <w:rsid w:val="00240215"/>
    <w:rsid w:val="00240F22"/>
    <w:rsid w:val="002415FA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17C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9A3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2DCD"/>
    <w:rsid w:val="00294AFB"/>
    <w:rsid w:val="00295450"/>
    <w:rsid w:val="00295B8C"/>
    <w:rsid w:val="002974A9"/>
    <w:rsid w:val="002977DC"/>
    <w:rsid w:val="002A1C9F"/>
    <w:rsid w:val="002A25DD"/>
    <w:rsid w:val="002A2FA7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0655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788"/>
    <w:rsid w:val="002D4AEB"/>
    <w:rsid w:val="002D4F0C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4E22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4DC4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A26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4A9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3B45"/>
    <w:rsid w:val="003766C2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B15"/>
    <w:rsid w:val="00391DDD"/>
    <w:rsid w:val="00391EE1"/>
    <w:rsid w:val="003921E7"/>
    <w:rsid w:val="00393058"/>
    <w:rsid w:val="00393E65"/>
    <w:rsid w:val="00395A8E"/>
    <w:rsid w:val="00396283"/>
    <w:rsid w:val="00396613"/>
    <w:rsid w:val="003971E8"/>
    <w:rsid w:val="003976D5"/>
    <w:rsid w:val="003A0712"/>
    <w:rsid w:val="003A272A"/>
    <w:rsid w:val="003A2EFE"/>
    <w:rsid w:val="003A4F0B"/>
    <w:rsid w:val="003A534E"/>
    <w:rsid w:val="003A5967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B7FE1"/>
    <w:rsid w:val="003C0FC0"/>
    <w:rsid w:val="003C1FC6"/>
    <w:rsid w:val="003C2037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5C59"/>
    <w:rsid w:val="003F61A2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07EF4"/>
    <w:rsid w:val="00410AE8"/>
    <w:rsid w:val="004112E3"/>
    <w:rsid w:val="00411FCE"/>
    <w:rsid w:val="0041223E"/>
    <w:rsid w:val="00412922"/>
    <w:rsid w:val="00412FAC"/>
    <w:rsid w:val="00414905"/>
    <w:rsid w:val="004153B4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67E45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1FA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0F1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0FE6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06158"/>
    <w:rsid w:val="00510220"/>
    <w:rsid w:val="005103AA"/>
    <w:rsid w:val="00510DE0"/>
    <w:rsid w:val="00511FB6"/>
    <w:rsid w:val="00512A1B"/>
    <w:rsid w:val="00512F3D"/>
    <w:rsid w:val="005132A7"/>
    <w:rsid w:val="0051351E"/>
    <w:rsid w:val="00513739"/>
    <w:rsid w:val="005146F1"/>
    <w:rsid w:val="00516179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3789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151"/>
    <w:rsid w:val="0055644A"/>
    <w:rsid w:val="00556913"/>
    <w:rsid w:val="005569A3"/>
    <w:rsid w:val="00556E00"/>
    <w:rsid w:val="005575EE"/>
    <w:rsid w:val="00557817"/>
    <w:rsid w:val="005603ED"/>
    <w:rsid w:val="00560EEF"/>
    <w:rsid w:val="005613D1"/>
    <w:rsid w:val="005613F8"/>
    <w:rsid w:val="005618A6"/>
    <w:rsid w:val="00562D37"/>
    <w:rsid w:val="0056397D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3058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024"/>
    <w:rsid w:val="005A13AA"/>
    <w:rsid w:val="005A36AA"/>
    <w:rsid w:val="005A42EF"/>
    <w:rsid w:val="005A4B73"/>
    <w:rsid w:val="005A516D"/>
    <w:rsid w:val="005A5502"/>
    <w:rsid w:val="005A5FF4"/>
    <w:rsid w:val="005B198A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62E2"/>
    <w:rsid w:val="005E7DD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45E"/>
    <w:rsid w:val="00602BED"/>
    <w:rsid w:val="00605221"/>
    <w:rsid w:val="00605768"/>
    <w:rsid w:val="00611DB0"/>
    <w:rsid w:val="006121F9"/>
    <w:rsid w:val="006131C5"/>
    <w:rsid w:val="006133A2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37F"/>
    <w:rsid w:val="00620B4E"/>
    <w:rsid w:val="006216B2"/>
    <w:rsid w:val="006223D8"/>
    <w:rsid w:val="006235F2"/>
    <w:rsid w:val="00623637"/>
    <w:rsid w:val="00623D7E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7F3"/>
    <w:rsid w:val="00635F6D"/>
    <w:rsid w:val="00636054"/>
    <w:rsid w:val="006363D4"/>
    <w:rsid w:val="00636E0C"/>
    <w:rsid w:val="006373F2"/>
    <w:rsid w:val="00637BE1"/>
    <w:rsid w:val="006413FE"/>
    <w:rsid w:val="00644A3B"/>
    <w:rsid w:val="00644C8D"/>
    <w:rsid w:val="00644D08"/>
    <w:rsid w:val="00645FEE"/>
    <w:rsid w:val="006460D0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76A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1FE7"/>
    <w:rsid w:val="00692657"/>
    <w:rsid w:val="00692C97"/>
    <w:rsid w:val="00694A9B"/>
    <w:rsid w:val="00696679"/>
    <w:rsid w:val="00696A71"/>
    <w:rsid w:val="006973D9"/>
    <w:rsid w:val="00697787"/>
    <w:rsid w:val="006A001E"/>
    <w:rsid w:val="006A0333"/>
    <w:rsid w:val="006A1529"/>
    <w:rsid w:val="006A2526"/>
    <w:rsid w:val="006A28FB"/>
    <w:rsid w:val="006A37B8"/>
    <w:rsid w:val="006A3C6D"/>
    <w:rsid w:val="006A50EE"/>
    <w:rsid w:val="006A51F5"/>
    <w:rsid w:val="006A5AC2"/>
    <w:rsid w:val="006A6BEC"/>
    <w:rsid w:val="006A7EC3"/>
    <w:rsid w:val="006B04E0"/>
    <w:rsid w:val="006B174A"/>
    <w:rsid w:val="006B2A90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D6965"/>
    <w:rsid w:val="006E0CC7"/>
    <w:rsid w:val="006E1516"/>
    <w:rsid w:val="006E1BEF"/>
    <w:rsid w:val="006E2F6D"/>
    <w:rsid w:val="006E31CE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BAE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3FC9"/>
    <w:rsid w:val="00745221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72E"/>
    <w:rsid w:val="00774F36"/>
    <w:rsid w:val="00774F99"/>
    <w:rsid w:val="00775EB0"/>
    <w:rsid w:val="00776503"/>
    <w:rsid w:val="00776831"/>
    <w:rsid w:val="00776889"/>
    <w:rsid w:val="007771CE"/>
    <w:rsid w:val="00777289"/>
    <w:rsid w:val="007800BF"/>
    <w:rsid w:val="007801E1"/>
    <w:rsid w:val="0078173A"/>
    <w:rsid w:val="007820AB"/>
    <w:rsid w:val="007820C2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0B6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51DB"/>
    <w:rsid w:val="007C59E8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D7D5E"/>
    <w:rsid w:val="007E13F7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19FB"/>
    <w:rsid w:val="00801C2C"/>
    <w:rsid w:val="008045A1"/>
    <w:rsid w:val="00805920"/>
    <w:rsid w:val="00806277"/>
    <w:rsid w:val="0081089B"/>
    <w:rsid w:val="00810AFF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37D7F"/>
    <w:rsid w:val="008402B1"/>
    <w:rsid w:val="008407EA"/>
    <w:rsid w:val="008408CB"/>
    <w:rsid w:val="00841FE5"/>
    <w:rsid w:val="0084447D"/>
    <w:rsid w:val="00845C2D"/>
    <w:rsid w:val="00846FCF"/>
    <w:rsid w:val="00851187"/>
    <w:rsid w:val="00852F84"/>
    <w:rsid w:val="00853540"/>
    <w:rsid w:val="00853755"/>
    <w:rsid w:val="00854002"/>
    <w:rsid w:val="008540B9"/>
    <w:rsid w:val="008549C7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057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70F5"/>
    <w:rsid w:val="008879CD"/>
    <w:rsid w:val="0089069F"/>
    <w:rsid w:val="0089259B"/>
    <w:rsid w:val="00892C43"/>
    <w:rsid w:val="00893A35"/>
    <w:rsid w:val="008941A2"/>
    <w:rsid w:val="00894DE7"/>
    <w:rsid w:val="00895D9B"/>
    <w:rsid w:val="00896375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2A9E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4E15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879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57D40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3839"/>
    <w:rsid w:val="0098461E"/>
    <w:rsid w:val="009865C3"/>
    <w:rsid w:val="00987E97"/>
    <w:rsid w:val="00992999"/>
    <w:rsid w:val="00995B93"/>
    <w:rsid w:val="009963B7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4970"/>
    <w:rsid w:val="009B4F3C"/>
    <w:rsid w:val="009B535E"/>
    <w:rsid w:val="009B58A6"/>
    <w:rsid w:val="009B6069"/>
    <w:rsid w:val="009B68C8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4F8A"/>
    <w:rsid w:val="009C6318"/>
    <w:rsid w:val="009C6F8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29CE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4E5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816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3D35"/>
    <w:rsid w:val="00A34CE0"/>
    <w:rsid w:val="00A34E69"/>
    <w:rsid w:val="00A36802"/>
    <w:rsid w:val="00A37DB0"/>
    <w:rsid w:val="00A41CCD"/>
    <w:rsid w:val="00A42307"/>
    <w:rsid w:val="00A42C5E"/>
    <w:rsid w:val="00A434F0"/>
    <w:rsid w:val="00A446FE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7BD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69DA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3A3"/>
    <w:rsid w:val="00AE1526"/>
    <w:rsid w:val="00AE3862"/>
    <w:rsid w:val="00AE41CE"/>
    <w:rsid w:val="00AE650A"/>
    <w:rsid w:val="00AE6B42"/>
    <w:rsid w:val="00AE6C36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17A"/>
    <w:rsid w:val="00B32BB1"/>
    <w:rsid w:val="00B33A16"/>
    <w:rsid w:val="00B3400E"/>
    <w:rsid w:val="00B34982"/>
    <w:rsid w:val="00B349C3"/>
    <w:rsid w:val="00B34A1A"/>
    <w:rsid w:val="00B362F4"/>
    <w:rsid w:val="00B37B21"/>
    <w:rsid w:val="00B401F1"/>
    <w:rsid w:val="00B40B96"/>
    <w:rsid w:val="00B40CEF"/>
    <w:rsid w:val="00B43A79"/>
    <w:rsid w:val="00B43C17"/>
    <w:rsid w:val="00B43D59"/>
    <w:rsid w:val="00B44950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5945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0CCB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6BC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1A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37BE1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5CCA"/>
    <w:rsid w:val="00C46365"/>
    <w:rsid w:val="00C46E58"/>
    <w:rsid w:val="00C47A64"/>
    <w:rsid w:val="00C47DBF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945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16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2287"/>
    <w:rsid w:val="00CC33C3"/>
    <w:rsid w:val="00CC349C"/>
    <w:rsid w:val="00CC3BF0"/>
    <w:rsid w:val="00CC63B9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AC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850"/>
    <w:rsid w:val="00CF39D8"/>
    <w:rsid w:val="00CF494F"/>
    <w:rsid w:val="00CF6004"/>
    <w:rsid w:val="00CF72F8"/>
    <w:rsid w:val="00D00414"/>
    <w:rsid w:val="00D00761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3ECB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1DDC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2878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05D"/>
    <w:rsid w:val="00D81442"/>
    <w:rsid w:val="00D815E4"/>
    <w:rsid w:val="00D81841"/>
    <w:rsid w:val="00D82B0A"/>
    <w:rsid w:val="00D83449"/>
    <w:rsid w:val="00D84656"/>
    <w:rsid w:val="00D853EC"/>
    <w:rsid w:val="00D8542F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3F29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4AB"/>
    <w:rsid w:val="00DD5BF1"/>
    <w:rsid w:val="00DD63E8"/>
    <w:rsid w:val="00DE021A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0D6C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5F8B"/>
    <w:rsid w:val="00E66156"/>
    <w:rsid w:val="00E6617B"/>
    <w:rsid w:val="00E6739E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3BFF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0295"/>
    <w:rsid w:val="00EC38E7"/>
    <w:rsid w:val="00EC4160"/>
    <w:rsid w:val="00EC6193"/>
    <w:rsid w:val="00EC74A3"/>
    <w:rsid w:val="00EC76EC"/>
    <w:rsid w:val="00EC7DB5"/>
    <w:rsid w:val="00ED5223"/>
    <w:rsid w:val="00EE0625"/>
    <w:rsid w:val="00EE0A08"/>
    <w:rsid w:val="00EE0F91"/>
    <w:rsid w:val="00EE1AF8"/>
    <w:rsid w:val="00EE37E4"/>
    <w:rsid w:val="00EE4DE2"/>
    <w:rsid w:val="00EE5FB8"/>
    <w:rsid w:val="00EE62FA"/>
    <w:rsid w:val="00EE790A"/>
    <w:rsid w:val="00EF0043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0CE0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0E94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2928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3595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6B5F"/>
    <w:rsid w:val="00F677B7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414B"/>
    <w:rsid w:val="00F85143"/>
    <w:rsid w:val="00F855EA"/>
    <w:rsid w:val="00F865D7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0B96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244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rsid w:val="00DC3F2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C3F29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DC3F29"/>
    <w:pP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65">
    <w:name w:val="xl65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69">
    <w:name w:val="xl69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0">
    <w:name w:val="xl70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1">
    <w:name w:val="xl71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2">
    <w:name w:val="xl72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7">
    <w:name w:val="xl77"/>
    <w:basedOn w:val="Normal"/>
    <w:uiPriority w:val="99"/>
    <w:rsid w:val="00DC3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uiPriority w:val="99"/>
    <w:rsid w:val="00DC3F2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uiPriority w:val="99"/>
    <w:rsid w:val="00DC3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DC3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Normal"/>
    <w:uiPriority w:val="99"/>
    <w:rsid w:val="00DC3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176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17</cp:revision>
  <cp:lastPrinted>2017-09-18T05:00:00Z</cp:lastPrinted>
  <dcterms:created xsi:type="dcterms:W3CDTF">2017-09-29T11:36:00Z</dcterms:created>
  <dcterms:modified xsi:type="dcterms:W3CDTF">2017-10-02T06:07:00Z</dcterms:modified>
</cp:coreProperties>
</file>