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18" w:rsidRPr="00006BB7" w:rsidRDefault="000C0118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>Городская Дума</w:t>
      </w:r>
    </w:p>
    <w:p w:rsidR="000C0118" w:rsidRPr="00006BB7" w:rsidRDefault="000C0118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>г. Дзержинска</w:t>
      </w:r>
    </w:p>
    <w:p w:rsidR="000C0118" w:rsidRPr="00006BB7" w:rsidRDefault="000C0118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>РЕШЕНИЕ</w:t>
      </w:r>
    </w:p>
    <w:p w:rsidR="000C0118" w:rsidRPr="00006BB7" w:rsidRDefault="000C011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C47DBF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от 26 октября </w:t>
      </w:r>
      <w:smartTag w:uri="urn:schemas-microsoft-com:office:smarttags" w:element="metricconverter">
        <w:smartTagPr>
          <w:attr w:name="ProductID" w:val="2017 г"/>
        </w:smartTagPr>
        <w:r w:rsidRPr="00006BB7">
          <w:rPr>
            <w:rFonts w:ascii="Arial" w:hAnsi="Arial" w:cs="Arial"/>
            <w:sz w:val="24"/>
            <w:szCs w:val="24"/>
          </w:rPr>
          <w:t>2017 г</w:t>
        </w:r>
      </w:smartTag>
      <w:r w:rsidRPr="00006BB7">
        <w:rPr>
          <w:rFonts w:ascii="Arial" w:hAnsi="Arial" w:cs="Arial"/>
          <w:sz w:val="24"/>
          <w:szCs w:val="24"/>
        </w:rPr>
        <w:t xml:space="preserve">. </w:t>
      </w:r>
      <w:r w:rsidRPr="00006BB7">
        <w:rPr>
          <w:rFonts w:ascii="Arial" w:hAnsi="Arial" w:cs="Arial"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ab/>
        <w:t>№ 411</w:t>
      </w:r>
    </w:p>
    <w:p w:rsidR="000C0118" w:rsidRPr="00006BB7" w:rsidRDefault="000C0118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О внесении изменений в решение </w:t>
      </w:r>
    </w:p>
    <w:p w:rsidR="000C0118" w:rsidRPr="00006BB7" w:rsidRDefault="000C0118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>городской Думы от 22.12.2016 №271</w:t>
      </w:r>
    </w:p>
    <w:p w:rsidR="000C0118" w:rsidRPr="00006BB7" w:rsidRDefault="000C0118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0C0118" w:rsidRPr="00006BB7" w:rsidRDefault="000C0118" w:rsidP="009C6F88">
      <w:pPr>
        <w:pStyle w:val="ConsNormal"/>
        <w:ind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№389 (с изменениями от 02.04.2009 №445; от 08.09.2009 №505; 14.07.2010 №594; от 31.03.2011 №71; от 01.11.2012 №425; от 25.12.2012 №470; от 28.02.2013№500;</w:t>
      </w:r>
      <w:bookmarkStart w:id="0" w:name="_GoBack"/>
      <w:bookmarkEnd w:id="0"/>
      <w:r w:rsidRPr="00006BB7">
        <w:rPr>
          <w:sz w:val="24"/>
          <w:szCs w:val="24"/>
        </w:rPr>
        <w:t xml:space="preserve">от 31.10.2013 №634; от 24.10.2014 №804; от 29.10.2015 №17; от 07.04.2016 №113; от 26.05.2016 №168; от 30.06.2016 №201; от 27.10.2016 №243; от 28.02.2017 №292; от 29.06.2017 №382; от 07.09.2017 №385), городская Дума </w:t>
      </w:r>
      <w:r w:rsidRPr="00006BB7">
        <w:rPr>
          <w:b/>
          <w:bCs/>
          <w:sz w:val="24"/>
          <w:szCs w:val="24"/>
        </w:rPr>
        <w:t>решила:</w:t>
      </w:r>
    </w:p>
    <w:p w:rsidR="000C0118" w:rsidRPr="00006BB7" w:rsidRDefault="000C0118" w:rsidP="00DE6F51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0C0118" w:rsidRPr="00006BB7" w:rsidRDefault="000C0118" w:rsidP="008879CD">
      <w:pPr>
        <w:pStyle w:val="ConsNormal"/>
        <w:tabs>
          <w:tab w:val="num" w:pos="1135"/>
        </w:tabs>
        <w:ind w:left="284" w:hanging="284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1. Внести в решение городской Думы от 22.12.2016 №271 «О городском бюджете на 2017 год и плановый период 2018 и 2019 годов» (с изменениями от 28.02.2017 №293; от 27.04.2017 №316; от 29.05.2017 №360, от 29.06.2017 №363; от 07.09.2017 №386, от 28.09.2017 №401) следующие изменения:</w:t>
      </w:r>
    </w:p>
    <w:p w:rsidR="000C0118" w:rsidRPr="00006BB7" w:rsidRDefault="000C0118" w:rsidP="00950344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1) пункт 1 изложить в следующей редакции:</w:t>
      </w:r>
    </w:p>
    <w:p w:rsidR="000C0118" w:rsidRPr="00006BB7" w:rsidRDefault="000C0118" w:rsidP="00950344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«1. Утвердить основные характеристики городского бюджета на 2017 год:</w:t>
      </w:r>
    </w:p>
    <w:p w:rsidR="000C0118" w:rsidRPr="00006BB7" w:rsidRDefault="000C0118" w:rsidP="00950344">
      <w:pPr>
        <w:pStyle w:val="ConsNormal"/>
        <w:ind w:left="567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1) общий объем доходов в сумме 4 708 063 625,96 рублей;</w:t>
      </w:r>
    </w:p>
    <w:p w:rsidR="000C0118" w:rsidRPr="00006BB7" w:rsidRDefault="000C0118" w:rsidP="00950344">
      <w:pPr>
        <w:pStyle w:val="ConsNormal"/>
        <w:ind w:left="567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2) общий объем расходов в сумме 4 919 534 087,34 рублей;</w:t>
      </w:r>
    </w:p>
    <w:p w:rsidR="000C0118" w:rsidRPr="00006BB7" w:rsidRDefault="000C0118" w:rsidP="002246FA">
      <w:pPr>
        <w:pStyle w:val="ConsNormal"/>
        <w:ind w:firstLine="567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3) дефицит городского бюджета в сумме 211 470 461,38 рублей.»;</w:t>
      </w:r>
    </w:p>
    <w:p w:rsidR="000C0118" w:rsidRPr="00006BB7" w:rsidRDefault="000C0118" w:rsidP="00950344">
      <w:pPr>
        <w:pStyle w:val="ConsNormal"/>
        <w:ind w:left="284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2) Дополнить решение пунктом 32.1 следующего содержания:</w:t>
      </w:r>
    </w:p>
    <w:p w:rsidR="000C0118" w:rsidRPr="00006BB7" w:rsidRDefault="000C0118" w:rsidP="00942FF0">
      <w:pPr>
        <w:pStyle w:val="ConsNormal"/>
        <w:ind w:left="284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 xml:space="preserve"> «32.1. Разрешить администрации города вносить изменения в сводную бюджетную роспись без последующего внесения изменений в настоящее решение на сумму полученных (возвращенных) межбюджетных трансфертов поступивших (возвращенных) в городской бюджет в октябре – декабре 2017 года»;</w:t>
      </w:r>
    </w:p>
    <w:p w:rsidR="000C0118" w:rsidRPr="00006BB7" w:rsidRDefault="000C0118" w:rsidP="00950344">
      <w:pPr>
        <w:pStyle w:val="ConsNormal"/>
        <w:ind w:left="284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3)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0C0118" w:rsidRPr="00006BB7" w:rsidRDefault="000C0118" w:rsidP="00950344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4) Приложение 3 «Поступления доходов в городской бюджет по основным источникам на 2017 год» изложить в новой редакции согласно Приложению 2;</w:t>
      </w:r>
    </w:p>
    <w:p w:rsidR="000C0118" w:rsidRPr="00006BB7" w:rsidRDefault="000C0118" w:rsidP="00C47DB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5)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год» изложить в новой редакции согласно Приложению 3;</w:t>
      </w:r>
    </w:p>
    <w:p w:rsidR="000C0118" w:rsidRPr="00006BB7" w:rsidRDefault="000C0118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6) Приложение 9 «Ведомственная структура расходов городского бюджета на 2017 год» изложить в новой редакции согласно Приложению 4;</w:t>
      </w:r>
    </w:p>
    <w:p w:rsidR="000C0118" w:rsidRPr="00006BB7" w:rsidRDefault="000C0118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7) Приложение 11 «Распределение бюджетных ассигнований по целевым статьям (муниципальным программам и непрограммным направлениям деятельности) группам видов расходов классификации расходов бюджетов на 2017 год» изложить в новой редакции согласно Приложению 5.</w:t>
      </w:r>
    </w:p>
    <w:p w:rsidR="000C0118" w:rsidRPr="00006BB7" w:rsidRDefault="000C0118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2. Настоящее решение опубликовать в средствах массовой информации.</w:t>
      </w:r>
    </w:p>
    <w:p w:rsidR="000C0118" w:rsidRPr="00006BB7" w:rsidRDefault="000C0118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006BB7">
        <w:rPr>
          <w:sz w:val="24"/>
          <w:szCs w:val="24"/>
        </w:rPr>
        <w:t xml:space="preserve">3. Настоящее решение вступает в силу после его официального опубликования. </w:t>
      </w:r>
    </w:p>
    <w:p w:rsidR="000C0118" w:rsidRPr="00006BB7" w:rsidRDefault="000C0118" w:rsidP="00280944">
      <w:pPr>
        <w:pStyle w:val="ConsNormal"/>
        <w:ind w:left="284" w:hanging="284"/>
        <w:jc w:val="both"/>
        <w:rPr>
          <w:sz w:val="24"/>
          <w:szCs w:val="24"/>
        </w:rPr>
      </w:pPr>
      <w:r w:rsidRPr="00006BB7">
        <w:rPr>
          <w:sz w:val="24"/>
          <w:szCs w:val="24"/>
        </w:rPr>
        <w:t>4. Контроль за исполнением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:rsidR="000C0118" w:rsidRPr="00006BB7" w:rsidRDefault="000C011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15pt;margin-top:14.75pt;width:38pt;height:24.2pt;z-index:251658240" strokecolor="white">
            <v:textbox>
              <w:txbxContent>
                <w:p w:rsidR="000C0118" w:rsidRDefault="000C0118"/>
              </w:txbxContent>
            </v:textbox>
          </v:shape>
        </w:pict>
      </w:r>
      <w:r w:rsidRPr="00006BB7">
        <w:rPr>
          <w:rFonts w:ascii="Arial" w:hAnsi="Arial" w:cs="Arial"/>
          <w:b/>
          <w:bCs/>
          <w:sz w:val="24"/>
          <w:szCs w:val="24"/>
        </w:rPr>
        <w:t xml:space="preserve">Глава города </w:t>
      </w:r>
      <w:r w:rsidRPr="00006BB7">
        <w:rPr>
          <w:rFonts w:ascii="Arial" w:hAnsi="Arial" w:cs="Arial"/>
          <w:b/>
          <w:bCs/>
          <w:sz w:val="24"/>
          <w:szCs w:val="24"/>
        </w:rPr>
        <w:tab/>
      </w:r>
      <w:r w:rsidRPr="00006BB7">
        <w:rPr>
          <w:rFonts w:ascii="Arial" w:hAnsi="Arial" w:cs="Arial"/>
          <w:b/>
          <w:bCs/>
          <w:sz w:val="24"/>
          <w:szCs w:val="24"/>
        </w:rPr>
        <w:tab/>
        <w:t>С.В.Попов</w:t>
      </w: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552E24">
      <w:pPr>
        <w:ind w:right="42"/>
        <w:jc w:val="center"/>
        <w:rPr>
          <w:rFonts w:ascii="Arial" w:hAnsi="Arial" w:cs="Arial"/>
          <w:b/>
          <w:sz w:val="24"/>
          <w:szCs w:val="24"/>
        </w:rPr>
      </w:pPr>
    </w:p>
    <w:p w:rsidR="000C0118" w:rsidRPr="00006BB7" w:rsidRDefault="000C0118" w:rsidP="00B84F77">
      <w:pPr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b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>Приложение 1</w:t>
      </w:r>
    </w:p>
    <w:p w:rsidR="000C0118" w:rsidRPr="00006BB7" w:rsidRDefault="000C0118" w:rsidP="00B84F77">
      <w:pPr>
        <w:ind w:left="4332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к  решению  городской  Думы</w:t>
      </w:r>
    </w:p>
    <w:p w:rsidR="000C0118" w:rsidRPr="00006BB7" w:rsidRDefault="000C0118" w:rsidP="00B84F77">
      <w:pPr>
        <w:ind w:left="4248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от 26 октября </w:t>
      </w:r>
      <w:smartTag w:uri="urn:schemas-microsoft-com:office:smarttags" w:element="metricconverter">
        <w:smartTagPr>
          <w:attr w:name="ProductID" w:val="2017 г"/>
        </w:smartTagPr>
        <w:r w:rsidRPr="00006BB7">
          <w:rPr>
            <w:rFonts w:ascii="Arial" w:hAnsi="Arial" w:cs="Arial"/>
            <w:sz w:val="24"/>
            <w:szCs w:val="24"/>
          </w:rPr>
          <w:t>2017 г</w:t>
        </w:r>
      </w:smartTag>
      <w:r w:rsidRPr="00006BB7">
        <w:rPr>
          <w:rFonts w:ascii="Arial" w:hAnsi="Arial" w:cs="Arial"/>
          <w:sz w:val="24"/>
          <w:szCs w:val="24"/>
        </w:rPr>
        <w:t>. № 411</w:t>
      </w:r>
    </w:p>
    <w:p w:rsidR="000C0118" w:rsidRPr="00006BB7" w:rsidRDefault="000C0118" w:rsidP="00B84F77">
      <w:pPr>
        <w:rPr>
          <w:rFonts w:ascii="Arial" w:hAnsi="Arial" w:cs="Arial"/>
          <w:sz w:val="24"/>
          <w:szCs w:val="24"/>
        </w:rPr>
      </w:pPr>
    </w:p>
    <w:p w:rsidR="000C0118" w:rsidRPr="00006BB7" w:rsidRDefault="000C0118" w:rsidP="00B84F77">
      <w:pPr>
        <w:rPr>
          <w:rFonts w:ascii="Arial" w:hAnsi="Arial" w:cs="Arial"/>
          <w:sz w:val="24"/>
          <w:szCs w:val="24"/>
        </w:rPr>
      </w:pPr>
    </w:p>
    <w:p w:rsidR="000C0118" w:rsidRPr="00006BB7" w:rsidRDefault="000C0118" w:rsidP="00B84F77">
      <w:pPr>
        <w:ind w:left="5664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>Приложение 1</w:t>
      </w:r>
    </w:p>
    <w:p w:rsidR="000C0118" w:rsidRPr="00006BB7" w:rsidRDefault="000C0118" w:rsidP="00B84F77">
      <w:pPr>
        <w:ind w:left="4248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к  решению  городской  Думы</w:t>
      </w:r>
    </w:p>
    <w:p w:rsidR="000C0118" w:rsidRPr="00006BB7" w:rsidRDefault="000C0118" w:rsidP="00B84F77">
      <w:pPr>
        <w:ind w:left="4248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от </w:t>
      </w:r>
      <w:r w:rsidRPr="00006BB7">
        <w:rPr>
          <w:rFonts w:ascii="Arial" w:hAnsi="Arial" w:cs="Arial"/>
          <w:bCs/>
          <w:sz w:val="24"/>
          <w:szCs w:val="24"/>
        </w:rPr>
        <w:t>22 декабря</w:t>
      </w:r>
      <w:r w:rsidRPr="00006BB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06BB7">
          <w:rPr>
            <w:rFonts w:ascii="Arial" w:hAnsi="Arial" w:cs="Arial"/>
            <w:sz w:val="24"/>
            <w:szCs w:val="24"/>
          </w:rPr>
          <w:t>2016 г</w:t>
        </w:r>
      </w:smartTag>
      <w:r w:rsidRPr="00006BB7">
        <w:rPr>
          <w:rFonts w:ascii="Arial" w:hAnsi="Arial" w:cs="Arial"/>
          <w:sz w:val="24"/>
          <w:szCs w:val="24"/>
        </w:rPr>
        <w:t>. № 271</w:t>
      </w:r>
    </w:p>
    <w:p w:rsidR="000C0118" w:rsidRPr="00006BB7" w:rsidRDefault="000C0118" w:rsidP="00552E24">
      <w:pPr>
        <w:ind w:right="42"/>
        <w:jc w:val="center"/>
        <w:rPr>
          <w:rFonts w:ascii="Arial" w:hAnsi="Arial" w:cs="Arial"/>
          <w:b/>
          <w:sz w:val="24"/>
          <w:szCs w:val="24"/>
        </w:rPr>
      </w:pPr>
    </w:p>
    <w:p w:rsidR="000C0118" w:rsidRPr="00006BB7" w:rsidRDefault="000C0118" w:rsidP="00552E24">
      <w:pPr>
        <w:ind w:right="42"/>
        <w:jc w:val="center"/>
        <w:rPr>
          <w:rFonts w:ascii="Arial" w:hAnsi="Arial" w:cs="Arial"/>
          <w:b/>
          <w:sz w:val="24"/>
          <w:szCs w:val="24"/>
        </w:rPr>
      </w:pPr>
    </w:p>
    <w:p w:rsidR="000C0118" w:rsidRPr="00006BB7" w:rsidRDefault="000C0118" w:rsidP="00552E24">
      <w:pPr>
        <w:ind w:right="42"/>
        <w:jc w:val="center"/>
        <w:rPr>
          <w:rFonts w:ascii="Arial" w:hAnsi="Arial" w:cs="Arial"/>
          <w:b/>
          <w:sz w:val="24"/>
          <w:szCs w:val="24"/>
        </w:rPr>
      </w:pPr>
      <w:r w:rsidRPr="00006BB7">
        <w:rPr>
          <w:rFonts w:ascii="Arial" w:hAnsi="Arial" w:cs="Arial"/>
          <w:b/>
          <w:sz w:val="24"/>
          <w:szCs w:val="24"/>
        </w:rPr>
        <w:t>ПЕРЕЧЕНЬ</w:t>
      </w:r>
    </w:p>
    <w:p w:rsidR="000C0118" w:rsidRPr="00006BB7" w:rsidRDefault="000C0118" w:rsidP="00552E24">
      <w:pPr>
        <w:ind w:right="4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6BB7">
        <w:rPr>
          <w:rFonts w:ascii="Arial" w:hAnsi="Arial" w:cs="Arial"/>
          <w:b/>
          <w:sz w:val="24"/>
          <w:szCs w:val="24"/>
        </w:rPr>
        <w:t>главных администраторов доходов городского бюджета</w:t>
      </w:r>
    </w:p>
    <w:p w:rsidR="000C0118" w:rsidRPr="00006BB7" w:rsidRDefault="000C0118" w:rsidP="00552E24">
      <w:pPr>
        <w:ind w:right="42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851"/>
        <w:gridCol w:w="1701"/>
        <w:gridCol w:w="7229"/>
      </w:tblGrid>
      <w:tr w:rsidR="000C0118" w:rsidRPr="00006BB7" w:rsidTr="00552E24">
        <w:trPr>
          <w:trHeight w:val="33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Код главного админи-стратора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</w:tr>
      <w:tr w:rsidR="000C0118" w:rsidRPr="00006BB7" w:rsidTr="00552E2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Администрация города Дзержинска</w:t>
            </w:r>
          </w:p>
        </w:tc>
      </w:tr>
      <w:tr w:rsidR="000C0118" w:rsidRPr="00006BB7" w:rsidTr="00552E2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1 08 07150 01 1000 110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C0118" w:rsidRPr="00006BB7" w:rsidTr="00552E2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1 08 07150 01 4000 110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C0118" w:rsidRPr="00006BB7" w:rsidTr="00552E2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1 08 07173 01 0000 110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1 08 07173 01 4000 110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1 11 01040 04 0000 120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1 11 02032 04 0000 120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1 11 02084 04 0000 120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1 11 03040 04 0000 120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1 11 05024 04 0000 120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1 11 05034 04 0140 120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администрации города Дзержинска)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1 11 05034 04 0190 120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                        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1 11 05034 04 0230 120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1 11 05074 04 0000 120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1 11 07014 04 0000 120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auto"/>
                <w:sz w:val="24"/>
                <w:szCs w:val="24"/>
              </w:rPr>
              <w:t>1 11 09044 04 0120 120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1 11 09044 04 0140 120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на заключение договоров на установку и эксплуатацию рекламных конструкций)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1 11 09044 04 0150 120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городского хозяйства)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1 11 09044 04 0160 120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1 11 09044 04 0190 120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1 11 09044 04 0200 120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1 11 09044 04 0210 120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1 11 09044 04 0240 120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(МКУ «Рекламная служба» города Дзержинска)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1 12 04041 04 0000 120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1 12 04042 04 0000 120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1 13 01994 04 0120 130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         бюджетов городских округов (департамент финансов) 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1 13 01994 04 0140 130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администрации города Дзержинска) 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1 13 01994 04 0190 130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1 13 01994 04 0210 130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(МКУ «Градостроительство» - плата за сведения из информационной системы обеспечения градостроительной деятельности)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1 13 02994 04 0120 130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финансов) 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1 13 02994 04 0140 130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1 13 02994 04 0190 130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1 13 02994 04 0400 130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1 14 02043 04 0001 410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1 14 02043 04 0002 410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1 14 02043 04 0003 410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1 14 02043 04 0004 410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1 14 02043 04 0001 440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1 14 02043 04 0002 440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1 14 02043 04 0003 440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0C0118" w:rsidRPr="00006BB7" w:rsidTr="00552E2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1 14 02043 04 0004 440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0C0118" w:rsidRPr="00006BB7" w:rsidTr="00552E2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1 14 03040 04 0000 410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0C0118" w:rsidRPr="00006BB7" w:rsidTr="00552E2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1 14 03040 04 0000 440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0C0118" w:rsidRPr="00006BB7" w:rsidTr="00552E2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1 14 06012 04 0001 430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0C0118" w:rsidRPr="00006BB7" w:rsidTr="00552E2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1 14 06012 04 0002 430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0C0118" w:rsidRPr="00006BB7" w:rsidTr="00552E24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1 14 06024 04 0001 430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(кроме реализуемых посредством торгов (конкурсов, аукционов)</w:t>
            </w:r>
          </w:p>
        </w:tc>
      </w:tr>
      <w:tr w:rsidR="000C0118" w:rsidRPr="00006BB7" w:rsidTr="00552E24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1 14 06024 04 0002 430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0C0118" w:rsidRPr="00006BB7" w:rsidTr="00552E24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1 14 06312 04 0000 430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C0118" w:rsidRPr="00006BB7" w:rsidTr="00552E24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1 14 06324 04 0000 430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0C0118" w:rsidRPr="00006BB7" w:rsidTr="00552E24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1 16 18040 04 0000 140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0C0118" w:rsidRPr="00006BB7" w:rsidTr="00552E24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1 16 21040 04 0120 140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финансов) </w:t>
            </w:r>
          </w:p>
        </w:tc>
      </w:tr>
      <w:tr w:rsidR="000C0118" w:rsidRPr="00006BB7" w:rsidTr="00552E24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1 16 21040 04 0140 140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0C0118" w:rsidRPr="00006BB7" w:rsidTr="00552E24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1 16 23041 04 0000 140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0C0118" w:rsidRPr="00006BB7" w:rsidTr="00552E2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1 16 23042 04 0000 140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0C0118" w:rsidRPr="00006BB7" w:rsidTr="00552E2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001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1 16 25073 04 0000 140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0C0118" w:rsidRPr="00006BB7" w:rsidTr="00552E2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1 16 25084 04 0000 140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законодательства, установленное  на водных объектах, находящихся в собственности городских      округов</w:t>
            </w:r>
          </w:p>
        </w:tc>
      </w:tr>
      <w:tr w:rsidR="000C0118" w:rsidRPr="00006BB7" w:rsidTr="00552E24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1 16 30013 01 0000 140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0C0118" w:rsidRPr="00006BB7" w:rsidTr="00552E24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1 16 32000 04 0000 140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0C0118" w:rsidRPr="00006BB7" w:rsidTr="00552E24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1 16 33040 04 0000 140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C0118" w:rsidRPr="00006BB7" w:rsidTr="00552E2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1 16 35020 04 0000 140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0C0118" w:rsidRPr="00006BB7" w:rsidTr="00552E2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1 16 37030 04 0000 140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0C0118" w:rsidRPr="00006BB7" w:rsidTr="00552E24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1 16 46000 04 0000 140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0C0118" w:rsidRPr="00006BB7" w:rsidTr="00552E2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1 16 51020 02 0000 140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0C0118" w:rsidRPr="00006BB7" w:rsidTr="00552E24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1 16 90040 04 0120 140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финансов) </w:t>
            </w:r>
          </w:p>
        </w:tc>
      </w:tr>
      <w:tr w:rsidR="000C0118" w:rsidRPr="00006BB7" w:rsidTr="00552E24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auto"/>
                <w:sz w:val="24"/>
                <w:szCs w:val="24"/>
              </w:rPr>
              <w:t>1 16 90040 04 0130 140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auto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экономики, промышленности, строительства и экологии - компенсационная стоимость зеленых насаждений)</w:t>
            </w:r>
          </w:p>
        </w:tc>
      </w:tr>
      <w:tr w:rsidR="000C0118" w:rsidRPr="00006BB7" w:rsidTr="00552E2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1 16 90040 04 0140 140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0C0118" w:rsidRPr="00006BB7" w:rsidTr="00552E24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auto"/>
                <w:sz w:val="24"/>
                <w:szCs w:val="24"/>
              </w:rPr>
              <w:t>1 16 90040 04 0150 140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auto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городского хозяйства - компенсационная стоимость зеленых насаждений)</w:t>
            </w:r>
          </w:p>
        </w:tc>
      </w:tr>
      <w:tr w:rsidR="000C0118" w:rsidRPr="00006BB7" w:rsidTr="00552E24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1 16 90040 04 0250 140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0C0118" w:rsidRPr="00006BB7" w:rsidTr="00552E24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1 17 01040 04 0000 180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1 17 05040 04 0000 180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2 01 04010 04 0120 180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2 01 04010 04 0190 180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2 01 04020 04 0120 180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2 01 04020 04 0190 180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2 01 04099 04 0120 180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2 01 04099 04 0190 180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2 02 15001 04 0220 151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2 02 19999 04 0110 151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2 02 19999 04 0220 151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2 02 20051 04 0110 151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закупку комплектов искусственных покрытий для футбольных полей, включая их доставку и сертификацию полей)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2 02 20051 04 0110 151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осуществление социальных выплат молодым семьям на приобретение жилья или строительство индивидуального жилого дома)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2 02 20051 04 0220 151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осуществление социальных выплат молодым семьям на приобретение жилья или строительство индивидуального жилого дома)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2 02 20216 04 0220 151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7" w:anchor="block_1000" w:history="1">
              <w:r w:rsidRPr="00006BB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006BB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8" w:anchor="block_1000" w:history="1">
              <w:r w:rsidRPr="00006BB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006BB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2 02 25555 04 0110 151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2 02 25555 04 0220 151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2 02 25558 04 0110 151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2 02 25558 04 0220 151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2 02 29999 04 0220 151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2 02 29999 04 0220 151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2 02 29999 04 0220 151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компенсацию части платежа по полученным гражданами – участниками социальной (льготной) ипотеки ипотечным жилищным кредитам (займам)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2 02 29999 04 0220 151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субсидии бюджетам городских округов </w:t>
            </w:r>
            <w:r w:rsidRPr="00006BB7">
              <w:rPr>
                <w:rFonts w:ascii="Arial" w:hAnsi="Arial" w:cs="Arial"/>
                <w:bCs/>
                <w:sz w:val="24"/>
                <w:szCs w:val="24"/>
              </w:rPr>
              <w:t>(субсидии на выплату заработной платы (с начислениями) работникам единых дежурно-диспетчерских служб муниципальных образований Нижегородской области)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2 02 29999 04 0220 151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Прочие субсидии бюджетам городских округов </w:t>
            </w:r>
            <w:r w:rsidRPr="00006BB7">
              <w:rPr>
                <w:rFonts w:ascii="Arial" w:hAnsi="Arial" w:cs="Arial"/>
                <w:bCs/>
                <w:sz w:val="24"/>
                <w:szCs w:val="24"/>
              </w:rPr>
              <w:t>(субсидии на реализацию проекта по поддержке местных инициатив)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006BB7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006BB7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</w:t>
            </w:r>
            <w:r w:rsidRPr="00006BB7">
              <w:rPr>
                <w:rFonts w:ascii="Arial" w:hAnsi="Arial" w:cs="Arial"/>
                <w:snapToGrid w:val="0"/>
                <w:sz w:val="24"/>
                <w:szCs w:val="24"/>
              </w:rPr>
              <w:t>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006BB7">
              <w:rPr>
                <w:rFonts w:ascii="Arial" w:hAnsi="Arial" w:cs="Arial"/>
                <w:bCs/>
                <w:snapToGrid w:val="0"/>
                <w:sz w:val="24"/>
                <w:szCs w:val="24"/>
              </w:rPr>
              <w:t>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 расположенные на территории Российской Федерации)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006BB7">
              <w:rPr>
                <w:rFonts w:ascii="Arial" w:hAnsi="Arial" w:cs="Arial"/>
                <w:snapToGrid w:val="0"/>
                <w:sz w:val="24"/>
                <w:szCs w:val="24"/>
              </w:rPr>
              <w:t>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2 02 30029 04 0220 151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2 02 35082 04 0220 151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2 02 35134 04 0110 151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</w:t>
            </w:r>
            <w:hyperlink r:id="rId9" w:history="1">
              <w:r w:rsidRPr="00006BB7">
                <w:rPr>
                  <w:rStyle w:val="a5"/>
                  <w:rFonts w:ascii="Arial" w:hAnsi="Arial" w:cs="Arial"/>
                  <w:color w:val="auto"/>
                  <w:sz w:val="24"/>
                  <w:szCs w:val="24"/>
                </w:rPr>
                <w:t>Федеральным законом</w:t>
              </w:r>
            </w:hyperlink>
            <w:r w:rsidRPr="00006BB7">
              <w:rPr>
                <w:rFonts w:ascii="Arial" w:hAnsi="Arial" w:cs="Arial"/>
                <w:sz w:val="24"/>
                <w:szCs w:val="24"/>
              </w:rPr>
              <w:t xml:space="preserve"> от 12 января 1995 года № 5-ФЗ «О ветеранах», в соответствии с </w:t>
            </w:r>
            <w:hyperlink r:id="rId10" w:history="1">
              <w:r w:rsidRPr="00006BB7">
                <w:rPr>
                  <w:rStyle w:val="a5"/>
                  <w:rFonts w:ascii="Arial" w:hAnsi="Arial" w:cs="Arial"/>
                  <w:color w:val="auto"/>
                  <w:sz w:val="24"/>
                  <w:szCs w:val="24"/>
                </w:rPr>
                <w:t>Указом</w:t>
              </w:r>
            </w:hyperlink>
            <w:r w:rsidRPr="00006BB7">
              <w:rPr>
                <w:rFonts w:ascii="Arial" w:hAnsi="Arial" w:cs="Arial"/>
                <w:sz w:val="24"/>
                <w:szCs w:val="24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2 02 35135 04 0110 151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Субвенции бюджетам  городских округов на осуществление полномочий по обеспечению жильем отдельных категорий граждан, установленных Федеральными законами от </w:t>
            </w:r>
            <w:r w:rsidRPr="00006BB7">
              <w:rPr>
                <w:rStyle w:val="a1"/>
                <w:rFonts w:ascii="Arial" w:hAnsi="Arial" w:cs="Arial"/>
                <w:color w:val="auto"/>
                <w:sz w:val="24"/>
                <w:szCs w:val="24"/>
              </w:rPr>
              <w:t>12 января 1995 года 5-ФЗ</w:t>
            </w:r>
            <w:r w:rsidRPr="00006BB7">
              <w:rPr>
                <w:rFonts w:ascii="Arial" w:hAnsi="Arial" w:cs="Arial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2 02 45160 04 0220 151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2 03 04010 04 0120 180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2 03 04010 04 0190 180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2 03 04020 04 0120 180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2 03 04020 04 0190 180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  округов (МКУ «Централизованная бухгалтерия учреждений молодежи,           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2 03 04099 04 0120 180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2 03 04099 04 0190 180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2 04 04010 04 0120 180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2 04 04010 04 0190 180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2 04 04020 04 0120 180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             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2 04 04020 04 0190 180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2 04 04099 04 0120 180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2 04 04099 04 0190 180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1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2 07 04010 04 0000 180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a3"/>
              <w:jc w:val="both"/>
            </w:pPr>
            <w:r w:rsidRPr="00006BB7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2 07 04020 04 0120 180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a3"/>
              <w:jc w:val="both"/>
            </w:pPr>
            <w:r w:rsidRPr="00006BB7"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2 07 04020 04 0190 180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a3"/>
              <w:jc w:val="both"/>
            </w:pPr>
            <w:r w:rsidRPr="00006BB7"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2 07 04050 04 0120 180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a3"/>
              <w:jc w:val="both"/>
            </w:pPr>
            <w:r w:rsidRPr="00006BB7">
              <w:t>Прочие безвозмездные поступления в бюджеты городских округов (департамент финансов)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2 07 04050 04 0190 180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a3"/>
            </w:pPr>
            <w:r w:rsidRPr="00006BB7">
              <w:t>Прочие безвозмездные поступления в бюджеты городских округов  (МКУ «Централи-зованная бухгалтерия учреждений молодежи, культуры, физкультуры и спорта»)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2 07 04050 04 0330 180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городских округов (</w:t>
            </w:r>
            <w:r w:rsidRPr="00006BB7">
              <w:rPr>
                <w:rStyle w:val="a4"/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ремонт нежилого помещения в поселке Петряевка)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2 07 04050 04 0440 180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городских округов (благоустройство территории у Обелиска Славы в поселке Гавриловка)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2 07 04050 04 0550 180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городских округов (ремонт помещения библиотеки в поселке Петряевка)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</w:pPr>
            <w:r w:rsidRPr="00006BB7">
              <w:t>2 07 04050 04 0660 180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городских округов (устройство детской спортивно-игровой площадки в пос.Желнино)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2 07 04050 04 0880 180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городских округов (благоустройство территории по ул.Чкалова с.п.Пыра)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pStyle w:val="a2"/>
              <w:jc w:val="center"/>
            </w:pPr>
            <w:r w:rsidRPr="00006BB7">
              <w:t>2 08 04000 04 0000 180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pStyle w:val="a3"/>
              <w:jc w:val="both"/>
            </w:pPr>
            <w:r w:rsidRPr="00006BB7">
              <w:t>Перечисления  из  бюджетов  городских  округов (в бюджеты городских округов) для осуществления  возврата  (зачета)  излишне  уплаченных  или  излишне  взысканных сумм налогов, сборов и  иных  платежей, а  также  сумм процентов  за  несвоевременное осуществление  такого  возврата  и  процентов,  начисленных  на  излишне  взысканные суммы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2 18 04010 04 0000 180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2 18 04020 04 0000 180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2 18 04030 04 0000 180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2 19 25064 04 0110 151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2 19 25495 04 0110 151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2016-2020 годы» из бюджетов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2 19 25495 04 0220 151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2016-2020 годы» из бюджетов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2 19 45160 04 0110 151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2 19 45160 04 0220 151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2 19 60010 04 0110 151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2 19 60010 04 0220 151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C0118" w:rsidRPr="00006BB7" w:rsidTr="00552E24">
        <w:trPr>
          <w:trHeight w:val="8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Министерство инвестиций, земельных и имущественных отношений</w:t>
            </w:r>
          </w:p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Нижегородской области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C0118" w:rsidRPr="00006BB7" w:rsidTr="00552E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1 14 06012 04 0000 430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</w:tbl>
    <w:p w:rsidR="000C0118" w:rsidRPr="00006BB7" w:rsidRDefault="000C0118" w:rsidP="00552E24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</w:p>
    <w:p w:rsidR="000C0118" w:rsidRPr="00006BB7" w:rsidRDefault="000C0118" w:rsidP="00552E24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</w:p>
    <w:p w:rsidR="000C0118" w:rsidRPr="00006BB7" w:rsidRDefault="000C0118" w:rsidP="00552E24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  <w:r w:rsidRPr="00006BB7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города </w:t>
      </w:r>
    </w:p>
    <w:p w:rsidR="000C0118" w:rsidRPr="00006BB7" w:rsidRDefault="000C0118" w:rsidP="00EB1CB2">
      <w:pPr>
        <w:ind w:right="-739" w:firstLine="142"/>
        <w:rPr>
          <w:rFonts w:ascii="Arial" w:hAnsi="Arial" w:cs="Arial"/>
          <w:b/>
          <w:sz w:val="24"/>
          <w:szCs w:val="24"/>
        </w:rPr>
      </w:pPr>
      <w:r w:rsidRPr="00006BB7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       О.В.Сахончик</w:t>
      </w: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714D9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714D9B">
      <w:pPr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ab/>
      </w:r>
      <w:r w:rsidRPr="00006BB7">
        <w:rPr>
          <w:rFonts w:ascii="Arial" w:hAnsi="Arial" w:cs="Arial"/>
          <w:sz w:val="24"/>
          <w:szCs w:val="24"/>
        </w:rPr>
        <w:tab/>
        <w:t>Приложение 2</w:t>
      </w:r>
    </w:p>
    <w:p w:rsidR="000C0118" w:rsidRPr="00006BB7" w:rsidRDefault="000C0118" w:rsidP="00714D9B">
      <w:pPr>
        <w:ind w:left="4248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к  решению  городской  Думы</w:t>
      </w:r>
    </w:p>
    <w:p w:rsidR="000C0118" w:rsidRPr="00006BB7" w:rsidRDefault="000C0118" w:rsidP="00714D9B">
      <w:pPr>
        <w:ind w:left="4248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от 26 октября 2017 г. № 411</w:t>
      </w:r>
    </w:p>
    <w:p w:rsidR="000C0118" w:rsidRPr="00006BB7" w:rsidRDefault="000C0118" w:rsidP="00714D9B">
      <w:pPr>
        <w:rPr>
          <w:rFonts w:ascii="Arial" w:hAnsi="Arial" w:cs="Arial"/>
          <w:sz w:val="24"/>
          <w:szCs w:val="24"/>
        </w:rPr>
      </w:pPr>
    </w:p>
    <w:p w:rsidR="000C0118" w:rsidRPr="00006BB7" w:rsidRDefault="000C0118" w:rsidP="00714D9B">
      <w:pPr>
        <w:rPr>
          <w:rFonts w:ascii="Arial" w:hAnsi="Arial" w:cs="Arial"/>
          <w:sz w:val="24"/>
          <w:szCs w:val="24"/>
        </w:rPr>
      </w:pPr>
    </w:p>
    <w:p w:rsidR="000C0118" w:rsidRPr="00006BB7" w:rsidRDefault="000C0118" w:rsidP="00714D9B">
      <w:pPr>
        <w:ind w:left="5664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>Приложение 3</w:t>
      </w:r>
    </w:p>
    <w:p w:rsidR="000C0118" w:rsidRPr="00006BB7" w:rsidRDefault="000C0118" w:rsidP="00714D9B">
      <w:pPr>
        <w:ind w:left="4248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к  решению  городской  Думы</w:t>
      </w:r>
    </w:p>
    <w:p w:rsidR="000C0118" w:rsidRPr="00006BB7" w:rsidRDefault="000C0118" w:rsidP="00714D9B">
      <w:pPr>
        <w:ind w:left="4248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от </w:t>
      </w:r>
      <w:r w:rsidRPr="00006BB7">
        <w:rPr>
          <w:rFonts w:ascii="Arial" w:hAnsi="Arial" w:cs="Arial"/>
          <w:bCs/>
          <w:sz w:val="24"/>
          <w:szCs w:val="24"/>
        </w:rPr>
        <w:t>22 декабря</w:t>
      </w:r>
      <w:r w:rsidRPr="00006BB7">
        <w:rPr>
          <w:rFonts w:ascii="Arial" w:hAnsi="Arial" w:cs="Arial"/>
          <w:sz w:val="24"/>
          <w:szCs w:val="24"/>
        </w:rPr>
        <w:t xml:space="preserve"> 2016 г. № 271</w:t>
      </w:r>
    </w:p>
    <w:p w:rsidR="000C0118" w:rsidRPr="00006BB7" w:rsidRDefault="000C0118" w:rsidP="00714D9B">
      <w:pPr>
        <w:pStyle w:val="ConsPlusTitle"/>
        <w:widowControl/>
        <w:jc w:val="center"/>
        <w:rPr>
          <w:sz w:val="24"/>
          <w:szCs w:val="24"/>
        </w:rPr>
      </w:pPr>
    </w:p>
    <w:p w:rsidR="000C0118" w:rsidRPr="00006BB7" w:rsidRDefault="000C0118" w:rsidP="00714D9B">
      <w:pPr>
        <w:pStyle w:val="ConsPlusTitle"/>
        <w:widowControl/>
        <w:jc w:val="center"/>
        <w:rPr>
          <w:sz w:val="24"/>
          <w:szCs w:val="24"/>
        </w:rPr>
      </w:pPr>
    </w:p>
    <w:p w:rsidR="000C0118" w:rsidRPr="00006BB7" w:rsidRDefault="000C0118" w:rsidP="00714D9B">
      <w:pPr>
        <w:pStyle w:val="ConsPlusTitle"/>
        <w:widowControl/>
        <w:jc w:val="center"/>
        <w:rPr>
          <w:sz w:val="24"/>
          <w:szCs w:val="24"/>
        </w:rPr>
      </w:pPr>
      <w:r w:rsidRPr="00006BB7">
        <w:rPr>
          <w:sz w:val="24"/>
          <w:szCs w:val="24"/>
        </w:rPr>
        <w:t xml:space="preserve">ПОСТУПЛЕНИЯ ДОХОДОВ </w:t>
      </w:r>
    </w:p>
    <w:p w:rsidR="000C0118" w:rsidRPr="00006BB7" w:rsidRDefault="000C0118" w:rsidP="00714D9B">
      <w:pPr>
        <w:pStyle w:val="ConsPlusTitle"/>
        <w:widowControl/>
        <w:jc w:val="center"/>
        <w:rPr>
          <w:sz w:val="24"/>
          <w:szCs w:val="24"/>
        </w:rPr>
      </w:pPr>
      <w:r w:rsidRPr="00006BB7">
        <w:rPr>
          <w:sz w:val="24"/>
          <w:szCs w:val="24"/>
        </w:rPr>
        <w:t>в городской бюджет по основным источникам на 2017 год</w:t>
      </w:r>
    </w:p>
    <w:p w:rsidR="000C0118" w:rsidRPr="00006BB7" w:rsidRDefault="000C0118" w:rsidP="00714D9B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4657"/>
        <w:gridCol w:w="2176"/>
      </w:tblGrid>
      <w:tr w:rsidR="000C0118" w:rsidRPr="00006BB7" w:rsidTr="0030202D">
        <w:trPr>
          <w:trHeight w:val="305"/>
          <w:tblHeader/>
        </w:trPr>
        <w:tc>
          <w:tcPr>
            <w:tcW w:w="2835" w:type="dxa"/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657" w:type="dxa"/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176" w:type="dxa"/>
            <w:shd w:val="clear" w:color="auto" w:fill="FFFFFF"/>
            <w:noWrap/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ВСЕГО  ДОХОДОВ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4 708 063 625,96</w:t>
            </w:r>
          </w:p>
        </w:tc>
      </w:tr>
      <w:tr w:rsidR="000C0118" w:rsidRPr="00006BB7" w:rsidTr="0030202D">
        <w:trPr>
          <w:trHeight w:val="234"/>
        </w:trPr>
        <w:tc>
          <w:tcPr>
            <w:tcW w:w="2835" w:type="dxa"/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1 951 864 339,14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829 434 900,00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829 434 900,00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7 648 000,00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7 648 000,00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141 280 780,00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1 05 02000 02 0000 110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133 795 500,00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1 05 03000 01 0000 110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64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26 100,00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1 05 04000 02 0000 110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64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7 459 180,00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1.4. НАЛОГИ НА ИМУЩЕСТВО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286 770 000,00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1 06 01020 04 0000 110</w:t>
            </w:r>
          </w:p>
        </w:tc>
        <w:tc>
          <w:tcPr>
            <w:tcW w:w="4657" w:type="dxa"/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48 449 200,00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657" w:type="dxa"/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1.4.2. Земельный налог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238 320 800,00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176" w:type="dxa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57 617 629,14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 xml:space="preserve">34 971 305,00 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1 08 06000 01 0000 110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 Российскую Федерацию или выездом из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2 720 635,00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1 08 07000 01 0000 110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19 925 689,14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006B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331 321 430,00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297 836 130,00</w:t>
            </w:r>
          </w:p>
        </w:tc>
      </w:tr>
      <w:tr w:rsidR="000C0118" w:rsidRPr="00006BB7" w:rsidTr="0030202D">
        <w:trPr>
          <w:trHeight w:val="2022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134 039 860,00</w:t>
            </w:r>
          </w:p>
        </w:tc>
      </w:tr>
      <w:tr w:rsidR="000C0118" w:rsidRPr="00006BB7" w:rsidTr="0030202D">
        <w:trPr>
          <w:trHeight w:val="236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134 039 860,00</w:t>
            </w:r>
          </w:p>
        </w:tc>
      </w:tr>
      <w:tr w:rsidR="000C0118" w:rsidRPr="00006BB7" w:rsidTr="0030202D">
        <w:trPr>
          <w:trHeight w:val="303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1 11 05020 00 0000 120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16 092 970,00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1 11 05024 04 0000 120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16 092 970,00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1 11 05070 00 0000 120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147 703 300,00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1 11 05074 04 0000 120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147 703 300,00</w:t>
            </w:r>
          </w:p>
        </w:tc>
      </w:tr>
      <w:tr w:rsidR="000C0118" w:rsidRPr="00006BB7" w:rsidTr="0030202D">
        <w:trPr>
          <w:trHeight w:val="958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1 11 07000 00 0000 120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1 300 000,00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1 11 07010 00 0000 120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1 300 000,00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1 11 07014 04 0000 120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1 300 000,00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32 185 300,00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1.6.3.1. Прочие поступления от использования имущества, находя-щегося в государственной и муници-пальной собственности (за исключе-нием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32 185 300,00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1 11 09044 04 0000 120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32 185 300,00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1.7. ПЛАТЕЖИ ПРИ ПОЛЬЗОВАНИИ ПРИРОДНЫМИ РЕСУРСАМИ</w:t>
            </w:r>
            <w:r w:rsidRPr="00006B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138 725 900,00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1 12 01000 01 0000 120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138 625 900,00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1 12 04000 00 0000 120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006B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5 412 800,00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1 13 01000 00 0000 130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3 662 800,00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1 13 01994 04 0000 130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3 662 800,00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 xml:space="preserve">1.8.2. </w:t>
            </w:r>
            <w:r w:rsidRPr="00006BB7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1 750 000,00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1 13 02994 04 0000 130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1 750 000,00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006BB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128 342 000,00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55 000 000,00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1 14 02040 04 0000 410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55 000 000,00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1 14 02043 04 0000 410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55 000 000,00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69 342 000,00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1 14 06010 00 0000 430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34 000 000,00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1 14 06012 04 0000 430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1.9.2.1.1. Доходы от продажи земельных участков, государствен-ная собственность на которые не разграничена и которые расположе-ны в границах городских округов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34 000 000,00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1 14 06020 00 0000 430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1.9.2.2. Доходы от продажи земель-ных участков, государственная собственность на которые разграни-чена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35 342 000,00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1 14 06024 04 0000 430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35 342 000,00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1 14 06300 00 0000 430</w:t>
            </w:r>
          </w:p>
        </w:tc>
        <w:tc>
          <w:tcPr>
            <w:tcW w:w="465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4441"/>
            </w:tblGrid>
            <w:tr w:rsidR="000C0118" w:rsidRPr="00006BB7" w:rsidTr="00155A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41" w:type="dxa"/>
                </w:tcPr>
                <w:p w:rsidR="000C0118" w:rsidRPr="00006BB7" w:rsidRDefault="000C0118" w:rsidP="00155AEF">
                  <w:pPr>
                    <w:ind w:left="-74" w:right="-9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6BB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1.9.3. Плата  за  увеличение   пло-щади  земельных участков,  нахо-дящихся  в  частной  собственности, в  результате     перераспределения  таких   земельных  участков и  земель (или) земельных участков, находящихся  в   государственной  или  муниципальной собственности</w:t>
                  </w:r>
                </w:p>
              </w:tc>
            </w:tr>
          </w:tbl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4 000 000,00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1 14 06312 04 0000 430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1.9.3.1. Плата  за   увеличение   площади  земельных участков,  находящихся в частной     собствен-ности, в  результате     перераспреде-ления  таких   земельных     участков и  земель (или) земельных участков,</w:t>
            </w:r>
          </w:p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государственная собственность на</w:t>
            </w:r>
          </w:p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которые   не      разграничена и</w:t>
            </w:r>
          </w:p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которые расположены  в  границах</w:t>
            </w:r>
          </w:p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4 000 000,00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1.10. ШТРАФЫ, САНКЦИИ, ВОЗМЕЩЕНИЕ УЩЕРБА</w:t>
            </w:r>
            <w:r w:rsidRPr="00006B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25 310 900,00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1 16 03000 00 0000 140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776 220,00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1 16 06000 01 0000 140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1.10.2. 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246 870,00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1 16 08000 01 0000 140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2 494 540,00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1 16 21000 00 0000 140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316 500,00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1 16 25000 00 0000 140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1.10.5. Денежные взыскания (штрафы) за нарушение законода-тельства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1 680 210,00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1 16 28000 01 0000 140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1 830 470,00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1 16 33000 00 0000 140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1.10.7.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218 385,00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1 16 41000 01 0000 140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1.10.8.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42 200,0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1 16 43000 01 0000 140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1.10.9.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 xml:space="preserve">1 214 010,00 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1 16 45000 01 0000 140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1.10.10.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2 289 350,00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1 16 51000 02 0000 140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1.10.11.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74 905,00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1 16 90000 00 0000 140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1.10.12. Прочие поступления от денежных взысканий (штрафов) и иных сумм в возмещение ущерба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14 127 240,00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2 756 199 286,82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2 785 725 976,68</w:t>
            </w:r>
          </w:p>
        </w:tc>
      </w:tr>
      <w:tr w:rsidR="000C0118" w:rsidRPr="00006BB7" w:rsidTr="0030202D">
        <w:trPr>
          <w:trHeight w:val="646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2 02 10000 00 0000 151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143 752 100,00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2 02 15001 00 0000 151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4 125 200,00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2 02 15001 04 0220 151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4 125 200,00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 xml:space="preserve">2.1.1.2. </w:t>
            </w:r>
            <w:r w:rsidRPr="00006BB7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139 626 900,00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 xml:space="preserve">2.1.1.2.1. </w:t>
            </w:r>
            <w:r w:rsidRPr="00006BB7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139 626 900,00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2 02 20000 00 0000 151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423 643 765,68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2 02 20051 00 0000 151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2.1.2.1. Субсидии бюджетам на реализацию федеральных целевых программ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19 894 041,00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2 02 20051 04 0110 151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2.1.2.1.1. Субсидии бюджетам городских округов на реализацию федеральных целевых программ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16 044 109,00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2 02 20051 04 0220 151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2.1.2.1.2. Субсидии бюджетам городских округов на реализацию федеральных целевых программ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3 849 932,00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2 02 20216 00 0000 151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2.1.2.2.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4  400 000,00</w:t>
            </w:r>
          </w:p>
        </w:tc>
      </w:tr>
      <w:tr w:rsidR="000C0118" w:rsidRPr="00006BB7" w:rsidTr="0030202D">
        <w:trPr>
          <w:trHeight w:val="2846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2 02 20216 04 0220 151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4 400 000,00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2 02 25027 00 0000 151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2.1.2.3. Субсидии бюджетам на реализацию мероприятий </w:t>
            </w:r>
            <w:hyperlink r:id="rId11" w:anchor="block_1000" w:history="1">
              <w:r w:rsidRPr="00006BB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006BB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2 077 136,00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2.1.2.3.1. Субсидии бюджетам городских округов на реализацию мероприятий </w:t>
            </w:r>
            <w:hyperlink r:id="rId12" w:anchor="block_1000" w:history="1">
              <w:r w:rsidRPr="00006BB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006BB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1 183 966,67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2.1.2.3.2. Субсидии бюджетам городских округов на реализацию мероприятий </w:t>
            </w:r>
            <w:hyperlink r:id="rId13" w:anchor="block_1000" w:history="1">
              <w:r w:rsidRPr="00006BB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006BB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893 169,33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2 02 25555 00 0000 151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2.1.2.4.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156 000 000,00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2 02 25555 04 0110 151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2.1.2.4.1.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88 519 000,00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2 02 25555 04 0220 151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2.1.2.4.2.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67 481 000,00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2 02 25558 00 0000 151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2.1.2.5. Субсидии бюджетам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15 772 200,00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2 02 25558 04 0110 151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2.1.2.5.1. 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14 195 000,00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2 02 25558 04 0220 151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2.1.2.5.2. 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1 577 200,00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2 02 29999 00 0000 151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2.1.2.6. Прочие субсидии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225 500 388,68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2 02 29999 04 0220 151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2.1.2.6.1. Прочие субсидии бюджетам городских округов, </w:t>
            </w:r>
          </w:p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225 500 388,68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680 000,00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218 803 100,00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субсидии на компенсацию части платежа по полученным граж-данами-участниками социальной (льготной) ипотеки ипотечным жилищным кредитам (займам)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275 323,68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- субсидии на выплату заработной платы (с начислениями)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127 000,00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- субсидии на реализацию проекта по поддержке местных инициатив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Cs/>
                <w:sz w:val="24"/>
                <w:szCs w:val="24"/>
              </w:rPr>
              <w:t>5 614 965,00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2 02 30000 00 0000 151</w:t>
            </w:r>
          </w:p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2.1.3. Субвенции   бюджетам  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1 987 767 611,00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2 02 30024 00 0000 151</w:t>
            </w:r>
          </w:p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2176" w:type="dxa"/>
            <w:shd w:val="clear" w:color="auto" w:fill="FFFFFF"/>
            <w:noWrap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1 905 031 700,00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1 905 031 700,00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4 143 400,00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76" w:type="dxa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914 121 800,00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949 394 100,00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22 384 600,00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- субвенции 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1 816 000,00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субвенции на осуществление 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629 700,00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отноше-нии несовершеннолетних граждан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5 323 600,00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созданию и органи-зации деятельности муниципальных комиссий по делам несовершенно-летних и защите их прав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1 745 900,00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06BB7">
              <w:rPr>
                <w:rFonts w:ascii="Arial" w:hAnsi="Arial" w:cs="Arial"/>
                <w:snapToGrid w:val="0"/>
                <w:sz w:val="24"/>
                <w:szCs w:val="24"/>
              </w:rPr>
              <w:t xml:space="preserve">- 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napToGrid w:val="0"/>
                <w:sz w:val="24"/>
                <w:szCs w:val="24"/>
              </w:rPr>
              <w:t>150 000,00</w:t>
            </w:r>
          </w:p>
        </w:tc>
      </w:tr>
      <w:tr w:rsidR="000C0118" w:rsidRPr="00006BB7" w:rsidTr="0030202D">
        <w:trPr>
          <w:trHeight w:val="3907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napToGrid w:val="0"/>
                <w:sz w:val="24"/>
                <w:szCs w:val="24"/>
              </w:rPr>
              <w:t xml:space="preserve">- </w:t>
            </w:r>
            <w:r w:rsidRPr="00006BB7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4 540 100,00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06BB7">
              <w:rPr>
                <w:rFonts w:ascii="Arial" w:hAnsi="Arial" w:cs="Arial"/>
                <w:snapToGrid w:val="0"/>
                <w:sz w:val="24"/>
                <w:szCs w:val="24"/>
              </w:rPr>
              <w:t xml:space="preserve"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napToGrid w:val="0"/>
                <w:sz w:val="24"/>
                <w:szCs w:val="24"/>
              </w:rPr>
              <w:t>782 500,00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2 02 30029 00 0000 151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3"/>
            </w:pPr>
            <w:r w:rsidRPr="00006BB7">
              <w:t xml:space="preserve">2.1.3.2.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51 902 100,00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2 02 30029 04 0220 151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3"/>
              <w:rPr>
                <w:snapToGrid w:val="0"/>
              </w:rPr>
            </w:pPr>
            <w:r w:rsidRPr="00006BB7">
              <w:t>2.1.3.2.1.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51 902 100,00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2 02 35082 00 0000 151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специ-ализированных жилых помещений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28 584 171,00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2 02 35082 04 0220 151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2.1.3.3.1. Субвенции бюджетам городских округов на предоставле-ние жилых помещений детям-сиротам и детям, оставшимся без попечения родителей, лицам из их числа по договорам найма специали-зированных жилых помещений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28 584 171,00</w:t>
            </w:r>
          </w:p>
        </w:tc>
      </w:tr>
      <w:tr w:rsidR="000C0118" w:rsidRPr="00006BB7" w:rsidTr="0030202D">
        <w:trPr>
          <w:trHeight w:val="3060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2 02 35134 00 0000 151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</w:pPr>
            <w:r w:rsidRPr="00006BB7">
              <w:t xml:space="preserve">2.1.3.4. 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pStyle w:val="a2"/>
              <w:jc w:val="right"/>
            </w:pPr>
          </w:p>
          <w:p w:rsidR="000C0118" w:rsidRPr="00006BB7" w:rsidRDefault="000C0118" w:rsidP="00155AEF">
            <w:pPr>
              <w:pStyle w:val="a2"/>
              <w:jc w:val="right"/>
            </w:pPr>
            <w:r w:rsidRPr="00006BB7">
              <w:t>1 499 760,00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2 02 35134 04 0110 151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</w:pPr>
            <w:r w:rsidRPr="00006BB7">
              <w:t>2.1.3.4.1. Субвенции бюджетам городских округов на осуществ-ление полномочий по обеспечению жильем отдельных категорий граж-дан,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1 499 760,00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2 02 35135 00 0000 151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2.1.3.5. 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749 880,00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2 02 35135 04 0110 151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2.1.3.5.1.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749 880,00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2 02 40000 00 0000 151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Cs/>
                <w:color w:val="auto"/>
              </w:rPr>
            </w:pPr>
            <w:r w:rsidRPr="00006BB7">
              <w:rPr>
                <w:rStyle w:val="a4"/>
                <w:bCs/>
                <w:color w:val="auto"/>
              </w:rPr>
              <w:t>2.1.4. Иные межбюджетные трансферты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230 562 500,00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 xml:space="preserve">2 02 45154 00 0000 151 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2.1.4.1. Межбюджетные трансферты,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44 600 000,00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2 02 45154 04 0110 151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2.1.4.1.1. Межбюджетные трансферты, передаваемые бюджетам городских округов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44 600 000,00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2 02 45160 00 0000 151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2.1.4.2.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185 962 500,00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2 02 45160 04 0220 151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2.1.4.2.1.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185 962 500,00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2 07 00000 00 0000 000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Cs/>
                <w:color w:val="auto"/>
              </w:rPr>
            </w:pPr>
            <w:r w:rsidRPr="00006BB7">
              <w:rPr>
                <w:rStyle w:val="a4"/>
                <w:bCs/>
                <w:color w:val="auto"/>
              </w:rPr>
              <w:t>2.2. ПРОЧИЕ БЕЗВОЗМЕЗДНЫЕ ПОСТУПЛЕНИЯ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- 24 132 691,88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2 07 04050 04 0000 180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 xml:space="preserve">2.2.1. Прочие безвозмездные поступления в бюджеты городских округов, </w:t>
            </w:r>
          </w:p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- 24 132 691,88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- возврат по договору пожертвования  № ОП 35/13 Д-Р от 08.08.2013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- 26 614 450,00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- ремонт нежилого помещения в поселке Петряевка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770 000,57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 xml:space="preserve">- </w:t>
            </w:r>
            <w:r w:rsidRPr="00006BB7">
              <w:t>благоустройство территории у Обелиска Славы в поселке Гавриловка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662 098,24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 xml:space="preserve">- </w:t>
            </w:r>
            <w:r w:rsidRPr="00006BB7">
              <w:t>ремонт помещения библиотеки в поселке Петряевка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688 000,54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устройство детской спортивно-игровой площадки в пос.Желнино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101 248,00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0118" w:rsidRPr="00006BB7" w:rsidRDefault="000C0118" w:rsidP="00155AEF">
            <w:pPr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  благоустройство территории по ул.Чкалова с.п.Пыра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260 410,77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2 19 00000 00 0000 000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b/>
              </w:rPr>
            </w:pPr>
            <w:r w:rsidRPr="00006BB7">
              <w:rPr>
                <w:rStyle w:val="a4"/>
                <w:bCs/>
                <w:color w:val="auto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sz w:val="24"/>
                <w:szCs w:val="24"/>
              </w:rPr>
              <w:t>-5 393 997,98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2 19 25064 04 0000 151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 xml:space="preserve">2.3.1. </w:t>
            </w:r>
            <w:r w:rsidRPr="00006BB7"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-250 000,00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2 19 25495 04 0000 151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2.3.2. Возврат остатков субсидий на финансовое обеспечение мероприятий федеральной         целевой программы «Развитие физической культуры и спорта в Российской Федерации на 2016 - 2020 год» из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-86 689,17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2 19 45160 04 0000 151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2.3.3.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-310 193,92</w:t>
            </w:r>
          </w:p>
        </w:tc>
      </w:tr>
      <w:tr w:rsidR="000C0118" w:rsidRPr="00006BB7" w:rsidTr="0030202D">
        <w:trPr>
          <w:trHeight w:val="305"/>
        </w:trPr>
        <w:tc>
          <w:tcPr>
            <w:tcW w:w="2835" w:type="dxa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2 19 60010 04 0000 151</w:t>
            </w:r>
          </w:p>
        </w:tc>
        <w:tc>
          <w:tcPr>
            <w:tcW w:w="4657" w:type="dxa"/>
          </w:tcPr>
          <w:p w:rsidR="000C0118" w:rsidRPr="00006BB7" w:rsidRDefault="000C0118" w:rsidP="00155AEF">
            <w:pPr>
              <w:pStyle w:val="a2"/>
              <w:jc w:val="left"/>
              <w:rPr>
                <w:rStyle w:val="a4"/>
                <w:b w:val="0"/>
                <w:bCs/>
                <w:color w:val="auto"/>
              </w:rPr>
            </w:pPr>
            <w:r w:rsidRPr="00006BB7">
              <w:rPr>
                <w:rStyle w:val="a4"/>
                <w:b w:val="0"/>
                <w:bCs/>
                <w:color w:val="auto"/>
              </w:rPr>
              <w:t>2.3.4.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6BB7">
              <w:rPr>
                <w:rFonts w:ascii="Arial" w:hAnsi="Arial" w:cs="Arial"/>
                <w:sz w:val="24"/>
                <w:szCs w:val="24"/>
              </w:rPr>
              <w:t>-4 747 114,89</w:t>
            </w:r>
          </w:p>
        </w:tc>
      </w:tr>
    </w:tbl>
    <w:p w:rsidR="000C0118" w:rsidRPr="00006BB7" w:rsidRDefault="000C0118" w:rsidP="00714D9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714D9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714D9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714D9B">
      <w:pPr>
        <w:ind w:left="-360"/>
        <w:jc w:val="both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города </w:t>
      </w:r>
    </w:p>
    <w:p w:rsidR="000C0118" w:rsidRPr="00006BB7" w:rsidRDefault="000C0118" w:rsidP="00714D9B">
      <w:pPr>
        <w:ind w:left="-360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по финансам, директор департамента финансов                           О.В.Сахончик                                                                      </w:t>
      </w: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CF595F">
      <w:pPr>
        <w:rPr>
          <w:rFonts w:ascii="Arial" w:hAnsi="Arial" w:cs="Arial"/>
          <w:color w:val="000000"/>
          <w:sz w:val="24"/>
          <w:szCs w:val="24"/>
        </w:rPr>
        <w:sectPr w:rsidR="000C0118" w:rsidRPr="00006BB7" w:rsidSect="00552E24">
          <w:headerReference w:type="default" r:id="rId14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0C0118" w:rsidRPr="00006BB7" w:rsidRDefault="000C0118" w:rsidP="00CF595F">
      <w:pPr>
        <w:rPr>
          <w:rFonts w:ascii="Arial" w:hAnsi="Arial" w:cs="Arial"/>
          <w:color w:val="000000"/>
          <w:sz w:val="24"/>
          <w:szCs w:val="24"/>
        </w:rPr>
      </w:pPr>
    </w:p>
    <w:p w:rsidR="000C0118" w:rsidRPr="00006BB7" w:rsidRDefault="000C0118" w:rsidP="00CF595F">
      <w:pPr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  <w:t>Приложение 3</w:t>
      </w:r>
    </w:p>
    <w:p w:rsidR="000C0118" w:rsidRPr="00006BB7" w:rsidRDefault="000C0118" w:rsidP="00CF595F">
      <w:pPr>
        <w:ind w:left="10812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к  решению  городской  Думы</w:t>
      </w:r>
    </w:p>
    <w:p w:rsidR="000C0118" w:rsidRPr="00006BB7" w:rsidRDefault="000C0118" w:rsidP="00CF595F">
      <w:pPr>
        <w:ind w:left="10080" w:firstLine="720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>от 26 октября 2017 г. № 411</w:t>
      </w:r>
    </w:p>
    <w:p w:rsidR="000C0118" w:rsidRPr="00006BB7" w:rsidRDefault="000C0118" w:rsidP="00CF595F">
      <w:pPr>
        <w:rPr>
          <w:rFonts w:ascii="Arial" w:hAnsi="Arial" w:cs="Arial"/>
          <w:color w:val="000000"/>
          <w:sz w:val="24"/>
          <w:szCs w:val="24"/>
        </w:rPr>
      </w:pPr>
    </w:p>
    <w:p w:rsidR="000C0118" w:rsidRPr="00006BB7" w:rsidRDefault="000C0118" w:rsidP="00CF595F">
      <w:pPr>
        <w:rPr>
          <w:rFonts w:ascii="Arial" w:hAnsi="Arial" w:cs="Arial"/>
          <w:color w:val="000000"/>
          <w:sz w:val="24"/>
          <w:szCs w:val="24"/>
        </w:rPr>
      </w:pPr>
    </w:p>
    <w:p w:rsidR="000C0118" w:rsidRPr="00006BB7" w:rsidRDefault="000C0118" w:rsidP="00CF595F">
      <w:pPr>
        <w:ind w:left="11532" w:firstLine="708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>Приложение 7</w:t>
      </w:r>
    </w:p>
    <w:p w:rsidR="000C0118" w:rsidRPr="00006BB7" w:rsidRDefault="000C0118" w:rsidP="00CF595F">
      <w:pPr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  <w:t>к  решению  городской  Думы</w:t>
      </w:r>
    </w:p>
    <w:p w:rsidR="000C0118" w:rsidRPr="00006BB7" w:rsidRDefault="000C0118" w:rsidP="00CF595F">
      <w:pPr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  <w:t xml:space="preserve">от </w:t>
      </w:r>
      <w:r w:rsidRPr="00006BB7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006BB7">
        <w:rPr>
          <w:rFonts w:ascii="Arial" w:hAnsi="Arial" w:cs="Arial"/>
          <w:color w:val="000000"/>
          <w:sz w:val="24"/>
          <w:szCs w:val="24"/>
        </w:rPr>
        <w:t xml:space="preserve"> 2016 г. № 271</w:t>
      </w:r>
    </w:p>
    <w:p w:rsidR="000C0118" w:rsidRPr="00006BB7" w:rsidRDefault="000C0118" w:rsidP="00CF595F">
      <w:pPr>
        <w:ind w:left="4248"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C0118" w:rsidRPr="00006BB7" w:rsidRDefault="000C0118" w:rsidP="0007643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b/>
          <w:bCs/>
          <w:color w:val="000000"/>
          <w:sz w:val="24"/>
          <w:szCs w:val="24"/>
        </w:rPr>
        <w:t xml:space="preserve">РАСПРЕДЕЛЕНИЕ БЮДЖЕТНЫХ АССИГНОВАНИЙ </w:t>
      </w:r>
      <w:r w:rsidRPr="00006BB7">
        <w:rPr>
          <w:rFonts w:ascii="Arial" w:hAnsi="Arial" w:cs="Arial"/>
          <w:b/>
          <w:bCs/>
          <w:color w:val="000000"/>
          <w:sz w:val="24"/>
          <w:szCs w:val="24"/>
        </w:rPr>
        <w:br/>
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</w:r>
    </w:p>
    <w:p w:rsidR="000C0118" w:rsidRPr="00006BB7" w:rsidRDefault="000C0118" w:rsidP="00CF595F">
      <w:pPr>
        <w:ind w:left="4248" w:firstLine="708"/>
        <w:rPr>
          <w:rFonts w:ascii="Arial" w:hAnsi="Arial" w:cs="Arial"/>
          <w:color w:val="000000"/>
          <w:sz w:val="24"/>
          <w:szCs w:val="24"/>
        </w:rPr>
      </w:pPr>
    </w:p>
    <w:tbl>
      <w:tblPr>
        <w:tblW w:w="14205" w:type="dxa"/>
        <w:tblInd w:w="93" w:type="dxa"/>
        <w:tblLook w:val="0000"/>
      </w:tblPr>
      <w:tblGrid>
        <w:gridCol w:w="7103"/>
        <w:gridCol w:w="733"/>
        <w:gridCol w:w="809"/>
        <w:gridCol w:w="1900"/>
        <w:gridCol w:w="1220"/>
        <w:gridCol w:w="2440"/>
      </w:tblGrid>
      <w:tr w:rsidR="000C0118" w:rsidRPr="00006BB7" w:rsidTr="00155AEF">
        <w:trPr>
          <w:trHeight w:val="30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0118" w:rsidRPr="00006BB7" w:rsidTr="00155AEF">
        <w:trPr>
          <w:trHeight w:val="390"/>
        </w:trPr>
        <w:tc>
          <w:tcPr>
            <w:tcW w:w="7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0C0118" w:rsidRPr="00006BB7" w:rsidTr="00155AEF">
        <w:trPr>
          <w:trHeight w:val="1167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0118" w:rsidRPr="00006BB7" w:rsidTr="00155AEF">
        <w:trPr>
          <w:trHeight w:val="3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4 919 534 087,34</w:t>
            </w:r>
          </w:p>
        </w:tc>
      </w:tr>
      <w:tr w:rsidR="000C0118" w:rsidRPr="00006BB7" w:rsidTr="00155AEF">
        <w:trPr>
          <w:trHeight w:val="3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440 755 539,83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155AEF">
        <w:trPr>
          <w:trHeight w:val="4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155AEF">
        <w:trPr>
          <w:trHeight w:val="18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155AEF">
        <w:trPr>
          <w:trHeight w:val="15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0C0118" w:rsidRPr="00006BB7" w:rsidTr="00155AEF">
        <w:trPr>
          <w:trHeight w:val="3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0C0118" w:rsidRPr="00006BB7" w:rsidTr="00155AEF">
        <w:trPr>
          <w:trHeight w:val="19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0C0118" w:rsidRPr="00006BB7" w:rsidTr="00155AEF">
        <w:trPr>
          <w:trHeight w:val="20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0C0118" w:rsidRPr="00006BB7" w:rsidTr="00155AEF">
        <w:trPr>
          <w:trHeight w:val="16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231 683 305,34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231 683 305,34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231 683 305,34</w:t>
            </w:r>
          </w:p>
        </w:tc>
      </w:tr>
      <w:tr w:rsidR="000C0118" w:rsidRPr="00006BB7" w:rsidTr="00155AEF">
        <w:trPr>
          <w:trHeight w:val="31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0C0118" w:rsidRPr="00006BB7" w:rsidTr="00155AEF">
        <w:trPr>
          <w:trHeight w:val="16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0C0118" w:rsidRPr="00006BB7" w:rsidTr="00155AEF">
        <w:trPr>
          <w:trHeight w:val="19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0C0118" w:rsidRPr="00006BB7" w:rsidTr="00155AEF">
        <w:trPr>
          <w:trHeight w:val="13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0C0118" w:rsidRPr="00006BB7" w:rsidTr="00155AEF">
        <w:trPr>
          <w:trHeight w:val="18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0C0118" w:rsidRPr="00006BB7" w:rsidTr="00155AEF">
        <w:trPr>
          <w:trHeight w:val="13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0C0118" w:rsidRPr="00006BB7" w:rsidTr="00155AEF">
        <w:trPr>
          <w:trHeight w:val="19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0C0118" w:rsidRPr="00006BB7" w:rsidTr="00155AEF">
        <w:trPr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0C0118" w:rsidRPr="00006BB7" w:rsidTr="00155AEF">
        <w:trPr>
          <w:trHeight w:val="18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172 862 805,34</w:t>
            </w:r>
          </w:p>
        </w:tc>
      </w:tr>
      <w:tr w:rsidR="000C0118" w:rsidRPr="00006BB7" w:rsidTr="00155AEF">
        <w:trPr>
          <w:trHeight w:val="19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3 347 105,34</w:t>
            </w:r>
          </w:p>
        </w:tc>
      </w:tr>
      <w:tr w:rsidR="000C0118" w:rsidRPr="00006BB7" w:rsidTr="00155AEF">
        <w:trPr>
          <w:trHeight w:val="3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0C0118" w:rsidRPr="00006BB7" w:rsidTr="00155AEF">
        <w:trPr>
          <w:trHeight w:val="19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0C0118" w:rsidRPr="00006BB7" w:rsidTr="00155AEF">
        <w:trPr>
          <w:trHeight w:val="19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155AEF">
        <w:trPr>
          <w:trHeight w:val="12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155AEF">
        <w:trPr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160 513 971,49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93 265 255,95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54 006 085,67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0C0118" w:rsidRPr="00006BB7" w:rsidTr="00155AEF">
        <w:trPr>
          <w:trHeight w:val="19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0C0118" w:rsidRPr="00006BB7" w:rsidTr="00155AEF">
        <w:trPr>
          <w:trHeight w:val="9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155AEF">
        <w:trPr>
          <w:trHeight w:val="9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0C0118" w:rsidRPr="00006BB7" w:rsidTr="00155AEF">
        <w:trPr>
          <w:trHeight w:val="19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0C0118" w:rsidRPr="00006BB7" w:rsidTr="00155AEF">
        <w:trPr>
          <w:trHeight w:val="4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0C0118" w:rsidRPr="00006BB7" w:rsidTr="00155AEF">
        <w:trPr>
          <w:trHeight w:val="19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0C0118" w:rsidRPr="00006BB7" w:rsidTr="00155AEF">
        <w:trPr>
          <w:trHeight w:val="31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0C0118" w:rsidRPr="00006BB7" w:rsidTr="00155AEF">
        <w:trPr>
          <w:trHeight w:val="19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34 759 170,28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0C0118" w:rsidRPr="00006BB7" w:rsidTr="00155AEF">
        <w:trPr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0C0118" w:rsidRPr="00006BB7" w:rsidTr="00155AEF">
        <w:trPr>
          <w:trHeight w:val="30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155AEF">
        <w:trPr>
          <w:trHeight w:val="16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26 430 331,66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26 430 331,66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19 589 019,66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16 039 778,94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3 549 240,72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155AEF">
        <w:trPr>
          <w:trHeight w:val="12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155AEF">
        <w:trPr>
          <w:trHeight w:val="12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29 720 443,34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26 558 343,34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Уплата иных платежей (в том числе административных штрафов), кроме исполнения решений судебных органов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155AEF">
        <w:trPr>
          <w:trHeight w:val="4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0C0118" w:rsidRPr="00006BB7" w:rsidTr="00155AEF">
        <w:trPr>
          <w:trHeight w:val="19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0C0118" w:rsidRPr="00006BB7" w:rsidTr="00155AEF">
        <w:trPr>
          <w:trHeight w:val="15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0C0118" w:rsidRPr="00006BB7" w:rsidTr="00155AEF">
        <w:trPr>
          <w:trHeight w:val="9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0C0118" w:rsidRPr="00006BB7" w:rsidTr="00155AEF">
        <w:trPr>
          <w:trHeight w:val="23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0C0118" w:rsidRPr="00006BB7" w:rsidTr="00155AEF">
        <w:trPr>
          <w:trHeight w:val="9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0C0118" w:rsidRPr="00006BB7" w:rsidTr="00155AEF">
        <w:trPr>
          <w:trHeight w:val="16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155AEF">
        <w:trPr>
          <w:trHeight w:val="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329 177 743,83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155AEF">
        <w:trPr>
          <w:trHeight w:val="5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155AEF">
        <w:trPr>
          <w:trHeight w:val="5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155AEF">
        <w:trPr>
          <w:trHeight w:val="23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155AEF">
        <w:trPr>
          <w:trHeight w:val="3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4 074 423,07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0C0118" w:rsidRPr="00006BB7" w:rsidTr="00155AEF">
        <w:trPr>
          <w:trHeight w:val="11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0C0118" w:rsidRPr="00006BB7" w:rsidTr="00155AEF">
        <w:trPr>
          <w:trHeight w:val="20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155AEF">
        <w:trPr>
          <w:trHeight w:val="5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155AEF">
        <w:trPr>
          <w:trHeight w:val="11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0C0118" w:rsidRPr="00006BB7" w:rsidTr="00155AEF">
        <w:trPr>
          <w:trHeight w:val="77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0C0118" w:rsidRPr="00006BB7" w:rsidTr="00155AEF">
        <w:trPr>
          <w:trHeight w:val="3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230 190 779,39</w:t>
            </w:r>
          </w:p>
        </w:tc>
      </w:tr>
      <w:tr w:rsidR="000C0118" w:rsidRPr="00006BB7" w:rsidTr="00155AEF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230 190 779,39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222 964 258,28</w:t>
            </w:r>
          </w:p>
        </w:tc>
      </w:tr>
      <w:tr w:rsidR="000C0118" w:rsidRPr="00006BB7" w:rsidTr="00155AEF">
        <w:trPr>
          <w:trHeight w:val="12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0C0118" w:rsidRPr="00006BB7" w:rsidTr="00155AEF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155AEF">
        <w:trPr>
          <w:trHeight w:val="23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16 488 338,22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155AEF">
        <w:trPr>
          <w:trHeight w:val="19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155AEF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41 462 419,58</w:t>
            </w:r>
          </w:p>
        </w:tc>
      </w:tr>
      <w:tr w:rsidR="000C0118" w:rsidRPr="00006BB7" w:rsidTr="00155AEF">
        <w:trPr>
          <w:trHeight w:val="12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0C0118" w:rsidRPr="00006BB7" w:rsidTr="00155AEF">
        <w:trPr>
          <w:trHeight w:val="16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0C0118" w:rsidRPr="00006BB7" w:rsidTr="00155AEF">
        <w:trPr>
          <w:trHeight w:val="19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0C0118" w:rsidRPr="00006BB7" w:rsidTr="00155AEF">
        <w:trPr>
          <w:trHeight w:val="12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0C0118" w:rsidRPr="00006BB7" w:rsidTr="00155AEF">
        <w:trPr>
          <w:trHeight w:val="15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0C0118" w:rsidRPr="00006BB7" w:rsidTr="00155AEF">
        <w:trPr>
          <w:trHeight w:val="16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0C0118" w:rsidRPr="00006BB7" w:rsidTr="00155AEF">
        <w:trPr>
          <w:trHeight w:val="15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0C0118" w:rsidRPr="00006BB7" w:rsidTr="00155AEF">
        <w:trPr>
          <w:trHeight w:val="23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25 392 909,51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6 941 940,55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0C0118" w:rsidRPr="00006BB7" w:rsidTr="00155AEF">
        <w:trPr>
          <w:trHeight w:val="19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0C0118" w:rsidRPr="00006BB7" w:rsidTr="00155AEF">
        <w:trPr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0C0118" w:rsidRPr="00006BB7" w:rsidTr="00155AEF">
        <w:trPr>
          <w:trHeight w:val="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0C0118" w:rsidRPr="00006BB7" w:rsidTr="00155AEF">
        <w:trPr>
          <w:trHeight w:val="23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0C0118" w:rsidRPr="00006BB7" w:rsidTr="00155AEF">
        <w:trPr>
          <w:trHeight w:val="20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0C0118" w:rsidRPr="00006BB7" w:rsidTr="00155AEF">
        <w:trPr>
          <w:trHeight w:val="19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0C0118" w:rsidRPr="00006BB7" w:rsidTr="00155AEF">
        <w:trPr>
          <w:trHeight w:val="23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0C0118" w:rsidRPr="00006BB7" w:rsidTr="00155AEF">
        <w:trPr>
          <w:trHeight w:val="19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583 536 649,47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235 505 573,00</w:t>
            </w:r>
          </w:p>
        </w:tc>
      </w:tr>
      <w:tr w:rsidR="000C0118" w:rsidRPr="00006BB7" w:rsidTr="00155AEF">
        <w:trPr>
          <w:trHeight w:val="12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155AEF">
        <w:trPr>
          <w:trHeight w:val="16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155AEF">
        <w:trPr>
          <w:trHeight w:val="15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0C0118" w:rsidRPr="00006BB7" w:rsidTr="00155AEF">
        <w:trPr>
          <w:trHeight w:val="12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42 370 881,71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16 271 477,50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14 131 099,50</w:t>
            </w:r>
          </w:p>
        </w:tc>
      </w:tr>
      <w:tr w:rsidR="000C0118" w:rsidRPr="00006BB7" w:rsidTr="00155AEF">
        <w:trPr>
          <w:trHeight w:val="12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12 281 099,50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12 281 099,50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286 193 350,06</w:t>
            </w:r>
          </w:p>
        </w:tc>
      </w:tr>
      <w:tr w:rsidR="000C0118" w:rsidRPr="00006BB7" w:rsidTr="00155AEF">
        <w:trPr>
          <w:trHeight w:val="12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283 298 039,06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112 328 039,06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0C0118" w:rsidRPr="00006BB7" w:rsidTr="00155AEF">
        <w:trPr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0C0118" w:rsidRPr="00006BB7" w:rsidTr="00155AEF">
        <w:trPr>
          <w:trHeight w:val="23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4 493 984,01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4 493 984,01</w:t>
            </w:r>
          </w:p>
        </w:tc>
      </w:tr>
      <w:tr w:rsidR="000C0118" w:rsidRPr="00006BB7" w:rsidTr="00155AEF">
        <w:trPr>
          <w:trHeight w:val="7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0C0118" w:rsidRPr="00006BB7" w:rsidTr="00155AEF">
        <w:trPr>
          <w:trHeight w:val="5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0C0118" w:rsidRPr="00006BB7" w:rsidTr="00155AEF">
        <w:trPr>
          <w:trHeight w:val="12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0C0118" w:rsidRPr="00006BB7" w:rsidTr="00155AEF">
        <w:trPr>
          <w:trHeight w:val="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19 466 844,70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19 466 844,70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12 591 286,81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10 955 786,81</w:t>
            </w:r>
          </w:p>
        </w:tc>
      </w:tr>
      <w:tr w:rsidR="000C0118" w:rsidRPr="00006BB7" w:rsidTr="00155AEF">
        <w:trPr>
          <w:trHeight w:val="18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2 618 700,91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155AEF">
        <w:trPr>
          <w:trHeight w:val="24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0C0118" w:rsidRPr="00006BB7" w:rsidTr="00155AEF">
        <w:trPr>
          <w:trHeight w:val="19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6 875 557,89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5 523 757,89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458 306,49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145 151,40</w:t>
            </w:r>
          </w:p>
        </w:tc>
      </w:tr>
      <w:tr w:rsidR="000C0118" w:rsidRPr="00006BB7" w:rsidTr="00155AEF">
        <w:trPr>
          <w:trHeight w:val="23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0C0118" w:rsidRPr="00006BB7" w:rsidTr="00155AEF">
        <w:trPr>
          <w:trHeight w:val="19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10 206 898,59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155AEF">
        <w:trPr>
          <w:trHeight w:val="9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8 706 898,59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8 706 898,59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8 706 898,59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0C0118" w:rsidRPr="00006BB7" w:rsidTr="00155AEF">
        <w:trPr>
          <w:trHeight w:val="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0C0118" w:rsidRPr="00006BB7" w:rsidTr="00155AEF">
        <w:trPr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0C0118" w:rsidRPr="00006BB7" w:rsidTr="00155AEF">
        <w:trPr>
          <w:trHeight w:val="3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3 023 438 844,30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1 210 155 592,71</w:t>
            </w:r>
          </w:p>
        </w:tc>
      </w:tr>
      <w:tr w:rsidR="000C0118" w:rsidRPr="00006BB7" w:rsidTr="00155AEF">
        <w:trPr>
          <w:trHeight w:val="11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0C0118" w:rsidRPr="00006BB7" w:rsidTr="00155AEF">
        <w:trPr>
          <w:trHeight w:val="9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0C0118" w:rsidRPr="00006BB7" w:rsidTr="00155AEF">
        <w:trPr>
          <w:trHeight w:val="12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0C0118" w:rsidRPr="00006BB7" w:rsidTr="00155AEF">
        <w:trPr>
          <w:trHeight w:val="23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0C0118" w:rsidRPr="00006BB7" w:rsidTr="00155AEF">
        <w:trPr>
          <w:trHeight w:val="4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1 132 449 487,60</w:t>
            </w:r>
          </w:p>
        </w:tc>
      </w:tr>
      <w:tr w:rsidR="000C0118" w:rsidRPr="00006BB7" w:rsidTr="00155AEF">
        <w:trPr>
          <w:trHeight w:val="12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0C0118" w:rsidRPr="00006BB7" w:rsidTr="00155AEF">
        <w:trPr>
          <w:trHeight w:val="13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Субсидия на финансовое обеспечение (возмещение затрат) негосударственным общеобразовательным учреждениям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0C0118" w:rsidRPr="00006BB7" w:rsidTr="00155AEF">
        <w:trPr>
          <w:trHeight w:val="20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0C0118" w:rsidRPr="00006BB7" w:rsidTr="00155AEF">
        <w:trPr>
          <w:trHeight w:val="19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0C0118" w:rsidRPr="00006BB7" w:rsidTr="00155AEF">
        <w:trPr>
          <w:trHeight w:val="48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0C0118" w:rsidRPr="00006BB7" w:rsidTr="00155AEF">
        <w:trPr>
          <w:trHeight w:val="11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0C0118" w:rsidRPr="00006BB7" w:rsidTr="00155AEF">
        <w:trPr>
          <w:trHeight w:val="20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0C0118" w:rsidRPr="00006BB7" w:rsidTr="00155AEF">
        <w:trPr>
          <w:trHeight w:val="12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487 052 567,84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76 178 376,13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0C0118" w:rsidRPr="00006BB7" w:rsidTr="00155AEF">
        <w:trPr>
          <w:trHeight w:val="23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0C0118" w:rsidRPr="00006BB7" w:rsidTr="00155AEF">
        <w:trPr>
          <w:trHeight w:val="16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0C0118" w:rsidRPr="00006BB7" w:rsidTr="00155AEF">
        <w:trPr>
          <w:trHeight w:val="29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135 666 864,80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135 666 864,80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0C0118" w:rsidRPr="00006BB7" w:rsidTr="00155AEF">
        <w:trPr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0C0118" w:rsidRPr="00006BB7" w:rsidTr="00155AEF">
        <w:trPr>
          <w:trHeight w:val="9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275 062 326,91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238 299 315,36</w:t>
            </w:r>
          </w:p>
        </w:tc>
      </w:tr>
      <w:tr w:rsidR="000C0118" w:rsidRPr="00006BB7" w:rsidTr="00155AEF">
        <w:trPr>
          <w:trHeight w:val="11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0C0118" w:rsidRPr="00006BB7" w:rsidTr="00155AEF">
        <w:trPr>
          <w:trHeight w:val="11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0C0118" w:rsidRPr="00006BB7" w:rsidTr="00155AEF">
        <w:trPr>
          <w:trHeight w:val="20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36 763 011,55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0C0118" w:rsidRPr="00006BB7" w:rsidTr="00155AEF">
        <w:trPr>
          <w:trHeight w:val="9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0C0118" w:rsidRPr="00006BB7" w:rsidTr="00155AEF">
        <w:trPr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0C0118" w:rsidRPr="00006BB7" w:rsidTr="00155AEF">
        <w:trPr>
          <w:trHeight w:val="12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0C0118" w:rsidRPr="00006BB7" w:rsidTr="00155AEF">
        <w:trPr>
          <w:trHeight w:val="3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0C0118" w:rsidRPr="00006BB7" w:rsidTr="00155AEF">
        <w:trPr>
          <w:trHeight w:val="19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0C0118" w:rsidRPr="00006BB7" w:rsidTr="00155AEF">
        <w:trPr>
          <w:trHeight w:val="9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155AEF">
        <w:trPr>
          <w:trHeight w:val="9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100 667 351,89</w:t>
            </w:r>
          </w:p>
        </w:tc>
      </w:tr>
      <w:tr w:rsidR="000C0118" w:rsidRPr="00006BB7" w:rsidTr="00155AEF">
        <w:trPr>
          <w:trHeight w:val="11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0C0118" w:rsidRPr="00006BB7" w:rsidTr="00155AEF">
        <w:trPr>
          <w:trHeight w:val="16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0C0118" w:rsidRPr="00006BB7" w:rsidTr="00155AEF">
        <w:trPr>
          <w:trHeight w:val="3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0C0118" w:rsidRPr="00006BB7" w:rsidTr="00155AEF">
        <w:trPr>
          <w:trHeight w:val="19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0C0118" w:rsidRPr="00006BB7" w:rsidTr="00155AEF">
        <w:trPr>
          <w:trHeight w:val="23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155AEF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0C0118" w:rsidRPr="00006BB7" w:rsidTr="00155AEF">
        <w:trPr>
          <w:trHeight w:val="19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0C0118" w:rsidRPr="00006BB7" w:rsidTr="00155AEF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0C0118" w:rsidRPr="00006BB7" w:rsidTr="00155AEF">
        <w:trPr>
          <w:trHeight w:val="23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0C0118" w:rsidRPr="00006BB7" w:rsidTr="00155AEF">
        <w:trPr>
          <w:trHeight w:val="15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0C0118" w:rsidRPr="00006BB7" w:rsidTr="00155AEF">
        <w:trPr>
          <w:trHeight w:val="19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0C0118" w:rsidRPr="00006BB7" w:rsidTr="00155AEF">
        <w:trPr>
          <w:trHeight w:val="3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0C0118" w:rsidRPr="00006BB7" w:rsidTr="00155AEF">
        <w:trPr>
          <w:trHeight w:val="19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140 447 975,46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140 447 975,46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140 447 975,46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123 935 068,25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0C0118" w:rsidRPr="00006BB7" w:rsidTr="00155AEF">
        <w:trPr>
          <w:trHeight w:val="7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36 602 330,04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36 602 330,04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16 512 907,21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0C0118" w:rsidRPr="00006BB7" w:rsidTr="00155AEF">
        <w:trPr>
          <w:trHeight w:val="3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0C0118" w:rsidRPr="00006BB7" w:rsidTr="00155AEF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141 388 982,25</w:t>
            </w:r>
          </w:p>
        </w:tc>
      </w:tr>
      <w:tr w:rsidR="000C0118" w:rsidRPr="00006BB7" w:rsidTr="00155AEF">
        <w:trPr>
          <w:trHeight w:val="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155AEF">
        <w:trPr>
          <w:trHeight w:val="12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155AEF">
        <w:trPr>
          <w:trHeight w:val="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29 115 227,21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155AEF">
        <w:trPr>
          <w:trHeight w:val="20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155AEF">
        <w:trPr>
          <w:trHeight w:val="8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26 213 704,68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19 638 341,00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3 702 463,68</w:t>
            </w:r>
          </w:p>
        </w:tc>
      </w:tr>
      <w:tr w:rsidR="000C0118" w:rsidRPr="00006BB7" w:rsidTr="00155AEF">
        <w:trPr>
          <w:trHeight w:val="15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0C0118" w:rsidRPr="00006BB7" w:rsidTr="00155AEF">
        <w:trPr>
          <w:trHeight w:val="26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0C0118" w:rsidRPr="00006BB7" w:rsidTr="00155AEF">
        <w:trPr>
          <w:trHeight w:val="4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0C0118" w:rsidRPr="00006BB7" w:rsidTr="00155AEF">
        <w:trPr>
          <w:trHeight w:val="20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0C0118" w:rsidRPr="00006BB7" w:rsidTr="00155AEF">
        <w:trPr>
          <w:trHeight w:val="15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0C0118" w:rsidRPr="00006BB7" w:rsidTr="00155AEF">
        <w:trPr>
          <w:trHeight w:val="19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0C0118" w:rsidRPr="00006BB7" w:rsidTr="00155AEF">
        <w:trPr>
          <w:trHeight w:val="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155AEF">
        <w:trPr>
          <w:trHeight w:val="12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81 711 155,04</w:t>
            </w:r>
          </w:p>
        </w:tc>
      </w:tr>
      <w:tr w:rsidR="000C0118" w:rsidRPr="00006BB7" w:rsidTr="00155AEF">
        <w:trPr>
          <w:trHeight w:val="11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0C0118" w:rsidRPr="00006BB7" w:rsidTr="00155AEF">
        <w:trPr>
          <w:trHeight w:val="19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0C0118" w:rsidRPr="00006BB7" w:rsidTr="00155AEF">
        <w:trPr>
          <w:trHeight w:val="19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0C0118" w:rsidRPr="00006BB7" w:rsidTr="00155AEF">
        <w:trPr>
          <w:trHeight w:val="12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0C0118" w:rsidRPr="00006BB7" w:rsidTr="00155AEF">
        <w:trPr>
          <w:trHeight w:val="268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0C0118" w:rsidRPr="00006BB7" w:rsidTr="00155AEF">
        <w:trPr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155AEF">
        <w:trPr>
          <w:trHeight w:val="9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155AEF">
        <w:trPr>
          <w:trHeight w:val="3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155AEF">
        <w:trPr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155AEF">
        <w:trPr>
          <w:trHeight w:val="12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155AEF">
        <w:trPr>
          <w:trHeight w:val="12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155AEF">
        <w:trPr>
          <w:trHeight w:val="9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155AEF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125 862 832,95</w:t>
            </w:r>
          </w:p>
        </w:tc>
      </w:tr>
      <w:tr w:rsidR="000C0118" w:rsidRPr="00006BB7" w:rsidTr="00155AEF">
        <w:trPr>
          <w:trHeight w:val="4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0C0118" w:rsidRPr="00006BB7" w:rsidTr="00155AEF">
        <w:trPr>
          <w:trHeight w:val="9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0C0118" w:rsidRPr="00006BB7" w:rsidTr="00155AEF">
        <w:trPr>
          <w:trHeight w:val="11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0C0118" w:rsidRPr="00006BB7" w:rsidTr="00155AEF">
        <w:trPr>
          <w:trHeight w:val="12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0C0118" w:rsidRPr="00006BB7" w:rsidTr="00155AEF">
        <w:trPr>
          <w:trHeight w:val="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0C0118" w:rsidRPr="00006BB7" w:rsidTr="00155AEF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155AEF">
        <w:trPr>
          <w:trHeight w:val="7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155AEF">
        <w:trPr>
          <w:trHeight w:val="11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0C0118" w:rsidRPr="00006BB7" w:rsidTr="00155AEF">
        <w:trPr>
          <w:trHeight w:val="9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0C0118" w:rsidRPr="00006BB7" w:rsidTr="00155AEF">
        <w:trPr>
          <w:trHeight w:val="4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110 096 832,95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110 096 832,95</w:t>
            </w:r>
          </w:p>
        </w:tc>
      </w:tr>
      <w:tr w:rsidR="000C0118" w:rsidRPr="00006BB7" w:rsidTr="00155AEF">
        <w:trPr>
          <w:trHeight w:val="7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110 096 832,95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65 496 832,95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65 496 832,95</w:t>
            </w:r>
          </w:p>
        </w:tc>
      </w:tr>
      <w:tr w:rsidR="000C0118" w:rsidRPr="00006BB7" w:rsidTr="00155AEF">
        <w:trPr>
          <w:trHeight w:val="15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0C0118" w:rsidRPr="00006BB7" w:rsidTr="00155AEF">
        <w:trPr>
          <w:trHeight w:val="4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155AEF">
        <w:trPr>
          <w:trHeight w:val="4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155AEF">
        <w:trPr>
          <w:trHeight w:val="12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155AEF">
        <w:trPr>
          <w:trHeight w:val="9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155AEF">
        <w:trPr>
          <w:trHeight w:val="8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155AEF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155AEF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155AEF">
        <w:trPr>
          <w:trHeight w:val="8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155AEF">
        <w:trPr>
          <w:trHeight w:val="4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155AEF">
        <w:trPr>
          <w:trHeight w:val="12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155AEF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155AEF">
        <w:trPr>
          <w:trHeight w:val="5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155A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155A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155AEF">
        <w:trPr>
          <w:trHeight w:val="203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0118" w:rsidRPr="00006BB7" w:rsidTr="00155AEF">
        <w:trPr>
          <w:trHeight w:val="203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155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C0118" w:rsidRPr="00006BB7" w:rsidRDefault="000C0118" w:rsidP="00CF595F">
      <w:pPr>
        <w:ind w:left="4248" w:firstLine="708"/>
        <w:rPr>
          <w:rFonts w:ascii="Arial" w:hAnsi="Arial" w:cs="Arial"/>
          <w:sz w:val="24"/>
          <w:szCs w:val="24"/>
        </w:rPr>
      </w:pPr>
    </w:p>
    <w:p w:rsidR="000C0118" w:rsidRPr="00006BB7" w:rsidRDefault="000C0118" w:rsidP="00155AEF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города </w:t>
      </w: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по финансам, директор департамента финансов                          </w:t>
      </w:r>
      <w:r w:rsidRPr="00006BB7">
        <w:rPr>
          <w:rFonts w:ascii="Arial" w:hAnsi="Arial" w:cs="Arial"/>
          <w:b/>
          <w:bCs/>
          <w:sz w:val="24"/>
          <w:szCs w:val="24"/>
        </w:rPr>
        <w:tab/>
      </w:r>
      <w:r w:rsidRPr="00006BB7">
        <w:rPr>
          <w:rFonts w:ascii="Arial" w:hAnsi="Arial" w:cs="Arial"/>
          <w:b/>
          <w:bCs/>
          <w:sz w:val="24"/>
          <w:szCs w:val="24"/>
        </w:rPr>
        <w:tab/>
        <w:t xml:space="preserve"> О.В.Сахончик            </w:t>
      </w: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155AEF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</w:p>
    <w:p w:rsidR="000C0118" w:rsidRPr="00006BB7" w:rsidRDefault="000C0118" w:rsidP="00CF595F">
      <w:pPr>
        <w:ind w:left="4248" w:firstLine="708"/>
        <w:rPr>
          <w:rFonts w:ascii="Arial" w:hAnsi="Arial" w:cs="Arial"/>
          <w:sz w:val="24"/>
          <w:szCs w:val="24"/>
        </w:rPr>
      </w:pPr>
    </w:p>
    <w:p w:rsidR="000C0118" w:rsidRPr="00006BB7" w:rsidRDefault="000C0118" w:rsidP="00CF595F">
      <w:pPr>
        <w:ind w:left="4248" w:firstLine="708"/>
        <w:rPr>
          <w:rFonts w:ascii="Arial" w:hAnsi="Arial" w:cs="Arial"/>
          <w:sz w:val="24"/>
          <w:szCs w:val="24"/>
        </w:rPr>
      </w:pPr>
    </w:p>
    <w:p w:rsidR="000C0118" w:rsidRPr="00006BB7" w:rsidRDefault="000C0118" w:rsidP="00CF595F">
      <w:pPr>
        <w:ind w:left="4248" w:firstLine="708"/>
        <w:rPr>
          <w:rFonts w:ascii="Arial" w:hAnsi="Arial" w:cs="Arial"/>
          <w:sz w:val="24"/>
          <w:szCs w:val="24"/>
        </w:rPr>
      </w:pPr>
    </w:p>
    <w:p w:rsidR="000C0118" w:rsidRPr="00006BB7" w:rsidRDefault="000C0118" w:rsidP="00CF595F">
      <w:pPr>
        <w:ind w:left="4248" w:firstLine="708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  <w:sectPr w:rsidR="000C0118" w:rsidRPr="00006BB7" w:rsidSect="00577579">
          <w:pgSz w:w="16838" w:h="11906" w:orient="landscape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0C0118" w:rsidRPr="00006BB7" w:rsidRDefault="000C0118" w:rsidP="00AA1249">
      <w:pPr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0C0118" w:rsidRPr="00006BB7" w:rsidRDefault="000C0118" w:rsidP="00AA1249">
      <w:pPr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  <w:t>Приложение 4</w:t>
      </w:r>
    </w:p>
    <w:p w:rsidR="000C0118" w:rsidRPr="00006BB7" w:rsidRDefault="000C0118" w:rsidP="00AA1249">
      <w:pPr>
        <w:ind w:left="9372" w:firstLine="708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к  решению  городской  Думы</w:t>
      </w:r>
    </w:p>
    <w:p w:rsidR="000C0118" w:rsidRPr="00006BB7" w:rsidRDefault="000C0118" w:rsidP="00AA1249">
      <w:pPr>
        <w:ind w:left="9372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от 26 октября 2017 г. № 411</w:t>
      </w:r>
    </w:p>
    <w:p w:rsidR="000C0118" w:rsidRPr="00006BB7" w:rsidRDefault="000C0118" w:rsidP="00AA1249">
      <w:pPr>
        <w:rPr>
          <w:rFonts w:ascii="Arial" w:hAnsi="Arial" w:cs="Arial"/>
          <w:color w:val="000000"/>
          <w:sz w:val="24"/>
          <w:szCs w:val="24"/>
        </w:rPr>
      </w:pPr>
    </w:p>
    <w:p w:rsidR="000C0118" w:rsidRPr="00006BB7" w:rsidRDefault="000C0118" w:rsidP="00AA1249">
      <w:pPr>
        <w:rPr>
          <w:rFonts w:ascii="Arial" w:hAnsi="Arial" w:cs="Arial"/>
          <w:color w:val="000000"/>
          <w:sz w:val="24"/>
          <w:szCs w:val="24"/>
        </w:rPr>
      </w:pPr>
    </w:p>
    <w:p w:rsidR="000C0118" w:rsidRPr="00006BB7" w:rsidRDefault="000C0118" w:rsidP="00AA1249">
      <w:pPr>
        <w:ind w:left="10092" w:firstLine="708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>Приложение 9</w:t>
      </w:r>
    </w:p>
    <w:p w:rsidR="000C0118" w:rsidRPr="00006BB7" w:rsidRDefault="000C0118" w:rsidP="00AA1249">
      <w:pPr>
        <w:ind w:left="9372" w:firstLine="708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к  решению  городской  Думы</w:t>
      </w:r>
    </w:p>
    <w:p w:rsidR="000C0118" w:rsidRPr="00006BB7" w:rsidRDefault="000C0118" w:rsidP="00AA1249">
      <w:pPr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006B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</w:r>
      <w:r w:rsidRPr="00006BB7">
        <w:rPr>
          <w:rFonts w:ascii="Arial" w:hAnsi="Arial" w:cs="Arial"/>
          <w:color w:val="000000"/>
          <w:sz w:val="24"/>
          <w:szCs w:val="24"/>
        </w:rPr>
        <w:tab/>
        <w:t xml:space="preserve">от </w:t>
      </w:r>
      <w:r w:rsidRPr="00006BB7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006BB7">
        <w:rPr>
          <w:rFonts w:ascii="Arial" w:hAnsi="Arial" w:cs="Arial"/>
          <w:color w:val="000000"/>
          <w:sz w:val="24"/>
          <w:szCs w:val="24"/>
        </w:rPr>
        <w:t xml:space="preserve"> 2016 г. № 271</w:t>
      </w:r>
    </w:p>
    <w:p w:rsidR="000C0118" w:rsidRPr="00006BB7" w:rsidRDefault="000C0118" w:rsidP="00AA1249">
      <w:pPr>
        <w:ind w:left="4248" w:firstLine="708"/>
        <w:rPr>
          <w:rFonts w:ascii="Arial" w:hAnsi="Arial" w:cs="Arial"/>
          <w:color w:val="000000"/>
          <w:sz w:val="24"/>
          <w:szCs w:val="24"/>
        </w:rPr>
      </w:pPr>
    </w:p>
    <w:p w:rsidR="000C0118" w:rsidRPr="00006BB7" w:rsidRDefault="000C0118" w:rsidP="00AA1249">
      <w:pPr>
        <w:ind w:left="4248" w:firstLine="708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b/>
          <w:bCs/>
          <w:color w:val="000000"/>
          <w:sz w:val="24"/>
          <w:szCs w:val="24"/>
        </w:rPr>
        <w:t>ВЕДОМСТВЕННАЯ СТРУКТУРА</w:t>
      </w:r>
      <w:r w:rsidRPr="00006BB7">
        <w:rPr>
          <w:rFonts w:ascii="Arial" w:hAnsi="Arial" w:cs="Arial"/>
          <w:b/>
          <w:bCs/>
          <w:color w:val="000000"/>
          <w:sz w:val="24"/>
          <w:szCs w:val="24"/>
        </w:rPr>
        <w:br/>
        <w:t>расходов городского бюджета на 2017 год</w:t>
      </w: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392" w:type="dxa"/>
        <w:tblLook w:val="0000"/>
      </w:tblPr>
      <w:tblGrid>
        <w:gridCol w:w="6520"/>
        <w:gridCol w:w="840"/>
        <w:gridCol w:w="760"/>
        <w:gridCol w:w="809"/>
        <w:gridCol w:w="2140"/>
        <w:gridCol w:w="782"/>
        <w:gridCol w:w="2470"/>
      </w:tblGrid>
      <w:tr w:rsidR="000C0118" w:rsidRPr="00006BB7" w:rsidTr="00AA1249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AA12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0C0118" w:rsidRPr="00006BB7" w:rsidTr="00AA1249">
        <w:trPr>
          <w:trHeight w:val="1167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4 919 534 087,34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4 885 120 187,34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406 341 639,83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231 683 305,34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231 683 305,34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231 683 305,34</w:t>
            </w:r>
          </w:p>
        </w:tc>
      </w:tr>
      <w:tr w:rsidR="000C0118" w:rsidRPr="00006BB7" w:rsidTr="00AA1249">
        <w:trPr>
          <w:trHeight w:val="32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0C0118" w:rsidRPr="00006BB7" w:rsidTr="00AA1249">
        <w:trPr>
          <w:trHeight w:val="18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0C0118" w:rsidRPr="00006BB7" w:rsidTr="00AA1249">
        <w:trPr>
          <w:trHeight w:val="18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0C0118" w:rsidRPr="00006BB7" w:rsidTr="00AA1249">
        <w:trPr>
          <w:trHeight w:val="14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0C0118" w:rsidRPr="00006BB7" w:rsidTr="00AA1249">
        <w:trPr>
          <w:trHeight w:val="18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172 862 805,34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3 347 105,34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0C0118" w:rsidRPr="00006BB7" w:rsidTr="00AA1249">
        <w:trPr>
          <w:trHeight w:val="22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AA1249">
        <w:trPr>
          <w:trHeight w:val="10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157 758 771,49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93 265 255,95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54 006 085,67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0C0118" w:rsidRPr="00006BB7" w:rsidTr="00AA1249">
        <w:trPr>
          <w:trHeight w:val="18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0C0118" w:rsidRPr="00006BB7" w:rsidTr="00AA1249">
        <w:trPr>
          <w:trHeight w:val="18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0C0118" w:rsidRPr="00006BB7" w:rsidTr="00AA1249">
        <w:trPr>
          <w:trHeight w:val="35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34 759 170,28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0C0118" w:rsidRPr="00006BB7" w:rsidTr="00AA1249">
        <w:trPr>
          <w:trHeight w:val="3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26 430 331,66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26 430 331,66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19 589 019,66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16 039 778,94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3 549 240,72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0C0118" w:rsidRPr="00006BB7" w:rsidTr="00AA1249">
        <w:trPr>
          <w:trHeight w:val="11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0C0118" w:rsidRPr="00006BB7" w:rsidTr="00AA1249">
        <w:trPr>
          <w:trHeight w:val="22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AA1249">
        <w:trPr>
          <w:trHeight w:val="4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26 965 243,34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26 558 343,34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Уплата иных платежей (в том числе административных штрафов), кроме исполнения решений судебных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0C0118" w:rsidRPr="00006BB7" w:rsidTr="00AA1249">
        <w:trPr>
          <w:trHeight w:val="10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0C0118" w:rsidRPr="00006BB7" w:rsidTr="00AA1249">
        <w:trPr>
          <w:trHeight w:val="19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0C0118" w:rsidRPr="00006BB7" w:rsidTr="00AA1249">
        <w:trPr>
          <w:trHeight w:val="15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0C0118" w:rsidRPr="00006BB7" w:rsidTr="00AA1249">
        <w:trPr>
          <w:trHeight w:val="22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AA1249">
        <w:trPr>
          <w:trHeight w:val="4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329 177 743,83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AA1249">
        <w:trPr>
          <w:trHeight w:val="26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4 074 423,07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0C0118" w:rsidRPr="00006BB7" w:rsidTr="00AA1249">
        <w:trPr>
          <w:trHeight w:val="14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0C0118" w:rsidRPr="00006BB7" w:rsidTr="00AA1249">
        <w:trPr>
          <w:trHeight w:val="22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AA1249">
        <w:trPr>
          <w:trHeight w:val="3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230 190 779,39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230 190 779,39</w:t>
            </w:r>
          </w:p>
        </w:tc>
      </w:tr>
      <w:tr w:rsidR="000C0118" w:rsidRPr="00006BB7" w:rsidTr="00AA1249">
        <w:trPr>
          <w:trHeight w:val="10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222 964 258,28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0C0118" w:rsidRPr="00006BB7" w:rsidTr="00AA1249">
        <w:trPr>
          <w:trHeight w:val="15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AA1249">
        <w:trPr>
          <w:trHeight w:val="26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0C0118" w:rsidRPr="00006BB7" w:rsidTr="00AA1249">
        <w:trPr>
          <w:trHeight w:val="10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16 488 338,22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AA1249">
        <w:trPr>
          <w:trHeight w:val="14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AA1249">
        <w:trPr>
          <w:trHeight w:val="15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41 462 419,58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0C0118" w:rsidRPr="00006BB7" w:rsidTr="00AA1249">
        <w:trPr>
          <w:trHeight w:val="15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0C0118" w:rsidRPr="00006BB7" w:rsidTr="00AA1249">
        <w:trPr>
          <w:trHeight w:val="18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0C0118" w:rsidRPr="00006BB7" w:rsidTr="00AA1249">
        <w:trPr>
          <w:trHeight w:val="25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25 392 909,51</w:t>
            </w:r>
          </w:p>
        </w:tc>
      </w:tr>
      <w:tr w:rsidR="000C0118" w:rsidRPr="00006BB7" w:rsidTr="00AA1249">
        <w:trPr>
          <w:trHeight w:val="10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6 941 940,55</w:t>
            </w:r>
          </w:p>
        </w:tc>
      </w:tr>
      <w:tr w:rsidR="000C0118" w:rsidRPr="00006BB7" w:rsidTr="00AA1249">
        <w:trPr>
          <w:trHeight w:val="22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0C0118" w:rsidRPr="00006BB7" w:rsidTr="00AA1249">
        <w:trPr>
          <w:trHeight w:val="26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0C0118" w:rsidRPr="00006BB7" w:rsidTr="00AA1249">
        <w:trPr>
          <w:trHeight w:val="8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0C0118" w:rsidRPr="00006BB7" w:rsidTr="00AA1249">
        <w:trPr>
          <w:trHeight w:val="25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0C0118" w:rsidRPr="00006BB7" w:rsidTr="00AA1249">
        <w:trPr>
          <w:trHeight w:val="19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583 536 649,47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235 505 573,00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AA1249">
        <w:trPr>
          <w:trHeight w:val="18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AA1249">
        <w:trPr>
          <w:trHeight w:val="19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42 370 881,71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16 271 477,50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14 131 099,50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12 281 099,50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12 281 099,50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286 193 350,06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283 298 039,06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112 328 039,06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0C0118" w:rsidRPr="00006BB7" w:rsidTr="00AA1249">
        <w:trPr>
          <w:trHeight w:val="4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0C0118" w:rsidRPr="00006BB7" w:rsidTr="00AA1249">
        <w:trPr>
          <w:trHeight w:val="6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0C0118" w:rsidRPr="00006BB7" w:rsidTr="00AA1249">
        <w:trPr>
          <w:trHeight w:val="26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4 493 984,01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4 493 984,01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0C0118" w:rsidRPr="00006BB7" w:rsidTr="00AA1249">
        <w:trPr>
          <w:trHeight w:val="14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0C0118" w:rsidRPr="00006BB7" w:rsidTr="00AA1249">
        <w:trPr>
          <w:trHeight w:val="12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19 466 844,70</w:t>
            </w:r>
          </w:p>
        </w:tc>
      </w:tr>
      <w:tr w:rsidR="000C0118" w:rsidRPr="00006BB7" w:rsidTr="00AA1249">
        <w:trPr>
          <w:trHeight w:val="15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19 466 844,70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12 591 286,81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10 955 786,81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2 618 700,91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AA1249">
        <w:trPr>
          <w:trHeight w:val="26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0C0118" w:rsidRPr="00006BB7" w:rsidTr="00AA1249">
        <w:trPr>
          <w:trHeight w:val="18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6 875 557,89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5 523 757,89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458 306,49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145 151,40</w:t>
            </w:r>
          </w:p>
        </w:tc>
      </w:tr>
      <w:tr w:rsidR="000C0118" w:rsidRPr="00006BB7" w:rsidTr="00AA1249">
        <w:trPr>
          <w:trHeight w:val="26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0C0118" w:rsidRPr="00006BB7" w:rsidTr="00AA1249">
        <w:trPr>
          <w:trHeight w:val="18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10 206 898,59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AA1249">
        <w:trPr>
          <w:trHeight w:val="4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8 706 898,59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8 706 898,59</w:t>
            </w:r>
          </w:p>
        </w:tc>
      </w:tr>
      <w:tr w:rsidR="000C0118" w:rsidRPr="00006BB7" w:rsidTr="00AA1249">
        <w:trPr>
          <w:trHeight w:val="10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8 706 898,59</w:t>
            </w:r>
          </w:p>
        </w:tc>
      </w:tr>
      <w:tr w:rsidR="000C0118" w:rsidRPr="00006BB7" w:rsidTr="00AA1249">
        <w:trPr>
          <w:trHeight w:val="8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0C0118" w:rsidRPr="00006BB7" w:rsidTr="00AA1249">
        <w:trPr>
          <w:trHeight w:val="6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3 023 438 844,30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1 210 155 592,71</w:t>
            </w:r>
          </w:p>
        </w:tc>
      </w:tr>
      <w:tr w:rsidR="000C0118" w:rsidRPr="00006BB7" w:rsidTr="00AA1249">
        <w:trPr>
          <w:trHeight w:val="14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0C0118" w:rsidRPr="00006BB7" w:rsidTr="00AA1249">
        <w:trPr>
          <w:trHeight w:val="10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0C0118" w:rsidRPr="00006BB7" w:rsidTr="00AA1249">
        <w:trPr>
          <w:trHeight w:val="26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1 132 449 487,60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Субсидия на финансовое обеспечение (возмещение затрат) негосударственным общеобразовательным учреждениям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0C0118" w:rsidRPr="00006BB7" w:rsidTr="00AA1249">
        <w:trPr>
          <w:trHeight w:val="10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0C0118" w:rsidRPr="00006BB7" w:rsidTr="00AA1249">
        <w:trPr>
          <w:trHeight w:val="23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0C0118" w:rsidRPr="00006BB7" w:rsidTr="00AA1249">
        <w:trPr>
          <w:trHeight w:val="8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0C0118" w:rsidRPr="00006BB7" w:rsidTr="00AA1249">
        <w:trPr>
          <w:trHeight w:val="11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0C0118" w:rsidRPr="00006BB7" w:rsidTr="00AA1249">
        <w:trPr>
          <w:trHeight w:val="18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0C0118" w:rsidRPr="00006BB7" w:rsidTr="00AA1249">
        <w:trPr>
          <w:trHeight w:val="54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0C0118" w:rsidRPr="00006BB7" w:rsidTr="00AA1249">
        <w:trPr>
          <w:trHeight w:val="22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0C0118" w:rsidRPr="00006BB7" w:rsidTr="00AA1249">
        <w:trPr>
          <w:trHeight w:val="15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487 052 567,84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76 178 376,13</w:t>
            </w:r>
          </w:p>
        </w:tc>
      </w:tr>
      <w:tr w:rsidR="000C0118" w:rsidRPr="00006BB7" w:rsidTr="00AA1249">
        <w:trPr>
          <w:trHeight w:val="6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0C0118" w:rsidRPr="00006BB7" w:rsidTr="00AA1249">
        <w:trPr>
          <w:trHeight w:val="22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0C0118" w:rsidRPr="00006BB7" w:rsidTr="00AA1249">
        <w:trPr>
          <w:trHeight w:val="15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0C0118" w:rsidRPr="00006BB7" w:rsidTr="00AA1249">
        <w:trPr>
          <w:trHeight w:val="33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135 666 864,80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135 666 864,80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0C0118" w:rsidRPr="00006BB7" w:rsidTr="00AA1249">
        <w:trPr>
          <w:trHeight w:val="22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275 062 326,91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238 299 315,36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0C0118" w:rsidRPr="00006BB7" w:rsidTr="00AA1249">
        <w:trPr>
          <w:trHeight w:val="23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36 763 011,55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0C0118" w:rsidRPr="00006BB7" w:rsidTr="00AA1249">
        <w:trPr>
          <w:trHeight w:val="8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0C0118" w:rsidRPr="00006BB7" w:rsidTr="00AA1249">
        <w:trPr>
          <w:trHeight w:val="40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0C0118" w:rsidRPr="00006BB7" w:rsidTr="00AA1249">
        <w:trPr>
          <w:trHeight w:val="10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0C0118" w:rsidRPr="00006BB7" w:rsidTr="00AA1249">
        <w:trPr>
          <w:trHeight w:val="23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0C0118" w:rsidRPr="00006BB7" w:rsidTr="00AA1249">
        <w:trPr>
          <w:trHeight w:val="14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AA1249">
        <w:trPr>
          <w:trHeight w:val="4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100 667 351,89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0C0118" w:rsidRPr="00006BB7" w:rsidTr="00AA1249">
        <w:trPr>
          <w:trHeight w:val="22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0C0118" w:rsidRPr="00006BB7" w:rsidTr="00AA1249">
        <w:trPr>
          <w:trHeight w:val="22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0C0118" w:rsidRPr="00006BB7" w:rsidTr="00AA1249">
        <w:trPr>
          <w:trHeight w:val="14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0C0118" w:rsidRPr="00006BB7" w:rsidTr="00AA1249">
        <w:trPr>
          <w:trHeight w:val="22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0C0118" w:rsidRPr="00006BB7" w:rsidTr="00AA1249">
        <w:trPr>
          <w:trHeight w:val="18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0C0118" w:rsidRPr="00006BB7" w:rsidTr="00AA1249">
        <w:trPr>
          <w:trHeight w:val="22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0C0118" w:rsidRPr="00006BB7" w:rsidTr="00AA1249">
        <w:trPr>
          <w:trHeight w:val="19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0C0118" w:rsidRPr="00006BB7" w:rsidTr="00AA1249">
        <w:trPr>
          <w:trHeight w:val="4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140 447 975,46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140 447 975,46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140 447 975,46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123 935 068,25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0C0118" w:rsidRPr="00006BB7" w:rsidTr="00AA1249">
        <w:trPr>
          <w:trHeight w:val="11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36 602 330,04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36 602 330,04</w:t>
            </w:r>
          </w:p>
        </w:tc>
      </w:tr>
      <w:tr w:rsidR="000C0118" w:rsidRPr="00006BB7" w:rsidTr="00AA1249">
        <w:trPr>
          <w:trHeight w:val="22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0C0118" w:rsidRPr="00006BB7" w:rsidTr="00AA1249">
        <w:trPr>
          <w:trHeight w:val="10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16 512 907,21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141 388 982,25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AA1249">
        <w:trPr>
          <w:trHeight w:val="4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AA1249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29 115 227,21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AA1249">
        <w:trPr>
          <w:trHeight w:val="19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AA1249">
        <w:trPr>
          <w:trHeight w:val="15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26 213 704,68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19 638 341,00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0C0118" w:rsidRPr="00006BB7" w:rsidTr="00AA1249">
        <w:trPr>
          <w:trHeight w:val="11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3 702 463,68</w:t>
            </w:r>
          </w:p>
        </w:tc>
      </w:tr>
      <w:tr w:rsidR="000C0118" w:rsidRPr="00006BB7" w:rsidTr="00AA1249">
        <w:trPr>
          <w:trHeight w:val="145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0C0118" w:rsidRPr="00006BB7" w:rsidTr="00AA1249">
        <w:trPr>
          <w:trHeight w:val="30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0C0118" w:rsidRPr="00006BB7" w:rsidTr="00AA1249">
        <w:trPr>
          <w:trHeight w:val="22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0C0118" w:rsidRPr="00006BB7" w:rsidTr="00AA1249">
        <w:trPr>
          <w:trHeight w:val="18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0C0118" w:rsidRPr="00006BB7" w:rsidTr="00AA1249">
        <w:trPr>
          <w:trHeight w:val="19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0C0118" w:rsidRPr="00006BB7" w:rsidTr="00AA1249">
        <w:trPr>
          <w:trHeight w:val="8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81 711 155,04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0C0118" w:rsidRPr="00006BB7" w:rsidTr="00AA1249">
        <w:trPr>
          <w:trHeight w:val="6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0C0118" w:rsidRPr="00006BB7" w:rsidTr="00AA1249">
        <w:trPr>
          <w:trHeight w:val="22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0C0118" w:rsidRPr="00006BB7" w:rsidTr="00AA1249">
        <w:trPr>
          <w:trHeight w:val="22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0C0118" w:rsidRPr="00006BB7" w:rsidTr="00AA1249">
        <w:trPr>
          <w:trHeight w:val="148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0C0118" w:rsidRPr="00006BB7" w:rsidTr="00AA1249">
        <w:trPr>
          <w:trHeight w:val="3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AA1249">
        <w:trPr>
          <w:trHeight w:val="3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AA1249">
        <w:trPr>
          <w:trHeight w:val="77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AA1249">
        <w:trPr>
          <w:trHeight w:val="15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AA1249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125 862 832,95</w:t>
            </w:r>
          </w:p>
        </w:tc>
      </w:tr>
      <w:tr w:rsidR="000C0118" w:rsidRPr="00006BB7" w:rsidTr="00AA1249">
        <w:trPr>
          <w:trHeight w:val="4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0C0118" w:rsidRPr="00006BB7" w:rsidTr="00AA1249">
        <w:trPr>
          <w:trHeight w:val="76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0C0118" w:rsidRPr="00006BB7" w:rsidTr="00AA1249">
        <w:trPr>
          <w:trHeight w:val="114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AA1249">
        <w:trPr>
          <w:trHeight w:val="156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0C0118" w:rsidRPr="00006BB7" w:rsidTr="00AA1249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110 096 832,95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110 096 832,95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110 096 832,95</w:t>
            </w:r>
          </w:p>
        </w:tc>
      </w:tr>
      <w:tr w:rsidR="000C0118" w:rsidRPr="00006BB7" w:rsidTr="00AA1249">
        <w:trPr>
          <w:trHeight w:val="112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65 496 832,95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65 496 832,95</w:t>
            </w:r>
          </w:p>
        </w:tc>
      </w:tr>
      <w:tr w:rsidR="000C0118" w:rsidRPr="00006BB7" w:rsidTr="00AA1249">
        <w:trPr>
          <w:trHeight w:val="15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AA1249">
        <w:trPr>
          <w:trHeight w:val="14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AA1249">
        <w:trPr>
          <w:trHeight w:val="111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AA1249">
        <w:trPr>
          <w:trHeight w:val="72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AA1249">
        <w:trPr>
          <w:trHeight w:val="75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AA1249">
        <w:trPr>
          <w:trHeight w:val="10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0C0118" w:rsidRPr="00006BB7" w:rsidTr="00AA1249">
        <w:trPr>
          <w:trHeight w:val="11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AA1249">
        <w:trPr>
          <w:trHeight w:val="18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AA1249">
        <w:trPr>
          <w:trHeight w:val="147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0C0118" w:rsidRPr="00006BB7" w:rsidTr="00AA1249">
        <w:trPr>
          <w:trHeight w:val="3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0C0118" w:rsidRPr="00006BB7" w:rsidTr="00AA1249">
        <w:trPr>
          <w:trHeight w:val="7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0C0118" w:rsidRPr="00006BB7" w:rsidTr="00AA1249">
        <w:trPr>
          <w:trHeight w:val="70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0C0118" w:rsidRPr="00006BB7" w:rsidTr="00AA1249">
        <w:trPr>
          <w:trHeight w:val="18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0C0118" w:rsidRPr="00006BB7" w:rsidTr="00AA1249">
        <w:trPr>
          <w:trHeight w:val="73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AA1249">
        <w:trPr>
          <w:trHeight w:val="33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AA1249">
        <w:trPr>
          <w:trHeight w:val="37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AA1249">
        <w:trPr>
          <w:trHeight w:val="79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5775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5775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5775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</w:tbl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041AB5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города </w:t>
      </w:r>
    </w:p>
    <w:p w:rsidR="000C0118" w:rsidRDefault="000C0118" w:rsidP="00041AB5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по финансам, директор департамента финансов                          </w:t>
      </w:r>
      <w:r w:rsidRPr="00006BB7">
        <w:rPr>
          <w:rFonts w:ascii="Arial" w:hAnsi="Arial" w:cs="Arial"/>
          <w:b/>
          <w:bCs/>
          <w:sz w:val="24"/>
          <w:szCs w:val="24"/>
        </w:rPr>
        <w:tab/>
      </w:r>
      <w:r w:rsidRPr="00006BB7">
        <w:rPr>
          <w:rFonts w:ascii="Arial" w:hAnsi="Arial" w:cs="Arial"/>
          <w:b/>
          <w:bCs/>
          <w:sz w:val="24"/>
          <w:szCs w:val="24"/>
        </w:rPr>
        <w:tab/>
        <w:t xml:space="preserve"> О.В.Сахончик   </w:t>
      </w:r>
    </w:p>
    <w:p w:rsidR="000C0118" w:rsidRDefault="000C0118" w:rsidP="00041AB5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Default="000C0118" w:rsidP="00006BB7">
      <w:pPr>
        <w:rPr>
          <w:color w:val="000000"/>
          <w:sz w:val="28"/>
          <w:szCs w:val="28"/>
        </w:rPr>
      </w:pPr>
      <w:r w:rsidRPr="00C34E19">
        <w:rPr>
          <w:color w:val="000000"/>
          <w:sz w:val="28"/>
          <w:szCs w:val="28"/>
        </w:rPr>
        <w:t xml:space="preserve">    </w:t>
      </w:r>
    </w:p>
    <w:p w:rsidR="000C0118" w:rsidRPr="004B4C04" w:rsidRDefault="000C0118" w:rsidP="00006BB7">
      <w:pPr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4"/>
          <w:szCs w:val="24"/>
        </w:rPr>
        <w:t>Приложение 5</w:t>
      </w:r>
    </w:p>
    <w:p w:rsidR="000C0118" w:rsidRPr="004B4C04" w:rsidRDefault="000C0118" w:rsidP="00006BB7">
      <w:pPr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4B4C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4B4C04">
        <w:rPr>
          <w:rFonts w:ascii="Arial" w:hAnsi="Arial" w:cs="Arial"/>
          <w:color w:val="000000"/>
          <w:sz w:val="24"/>
          <w:szCs w:val="24"/>
        </w:rPr>
        <w:t>к  решению  городской  Думы</w:t>
      </w:r>
    </w:p>
    <w:p w:rsidR="000C0118" w:rsidRPr="004B4C04" w:rsidRDefault="000C0118" w:rsidP="00006BB7">
      <w:pPr>
        <w:ind w:left="9372" w:firstLine="708"/>
        <w:rPr>
          <w:rFonts w:ascii="Arial" w:hAnsi="Arial" w:cs="Arial"/>
          <w:sz w:val="24"/>
          <w:szCs w:val="24"/>
        </w:rPr>
      </w:pPr>
      <w:r w:rsidRPr="004B4C04">
        <w:rPr>
          <w:rFonts w:ascii="Arial" w:hAnsi="Arial" w:cs="Arial"/>
          <w:color w:val="000000"/>
          <w:sz w:val="24"/>
          <w:szCs w:val="24"/>
        </w:rPr>
        <w:t>от 26 октября 2017 г. № 411</w:t>
      </w:r>
    </w:p>
    <w:p w:rsidR="000C0118" w:rsidRPr="004B4C04" w:rsidRDefault="000C0118" w:rsidP="00006BB7">
      <w:pPr>
        <w:rPr>
          <w:rFonts w:ascii="Arial" w:hAnsi="Arial" w:cs="Arial"/>
          <w:color w:val="000000"/>
          <w:sz w:val="24"/>
          <w:szCs w:val="24"/>
        </w:rPr>
      </w:pPr>
    </w:p>
    <w:p w:rsidR="000C0118" w:rsidRPr="004B4C04" w:rsidRDefault="000C0118" w:rsidP="00006BB7">
      <w:pPr>
        <w:rPr>
          <w:rFonts w:ascii="Arial" w:hAnsi="Arial" w:cs="Arial"/>
          <w:color w:val="000000"/>
          <w:sz w:val="24"/>
          <w:szCs w:val="24"/>
        </w:rPr>
      </w:pPr>
    </w:p>
    <w:p w:rsidR="000C0118" w:rsidRPr="004B4C04" w:rsidRDefault="000C0118" w:rsidP="00006BB7">
      <w:pPr>
        <w:ind w:left="10092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11</w:t>
      </w:r>
    </w:p>
    <w:p w:rsidR="000C0118" w:rsidRPr="004B4C04" w:rsidRDefault="000C0118" w:rsidP="00006BB7">
      <w:pPr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4B4C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4B4C04">
        <w:rPr>
          <w:rFonts w:ascii="Arial" w:hAnsi="Arial" w:cs="Arial"/>
          <w:color w:val="000000"/>
          <w:sz w:val="24"/>
          <w:szCs w:val="24"/>
        </w:rPr>
        <w:t>к  решению  городской  Думы</w:t>
      </w:r>
    </w:p>
    <w:p w:rsidR="000C0118" w:rsidRDefault="000C0118" w:rsidP="00006BB7">
      <w:pPr>
        <w:ind w:left="9372" w:firstLine="708"/>
        <w:rPr>
          <w:rFonts w:ascii="Arial" w:hAnsi="Arial" w:cs="Arial"/>
          <w:color w:val="000000"/>
          <w:sz w:val="24"/>
          <w:szCs w:val="24"/>
        </w:rPr>
      </w:pPr>
      <w:r w:rsidRPr="004B4C04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4B4C04">
        <w:rPr>
          <w:rFonts w:ascii="Arial" w:hAnsi="Arial" w:cs="Arial"/>
          <w:bCs/>
          <w:color w:val="000000"/>
          <w:sz w:val="24"/>
          <w:szCs w:val="24"/>
        </w:rPr>
        <w:t>22 декабря</w:t>
      </w:r>
      <w:r w:rsidRPr="004B4C04">
        <w:rPr>
          <w:rFonts w:ascii="Arial" w:hAnsi="Arial" w:cs="Arial"/>
          <w:color w:val="000000"/>
          <w:sz w:val="24"/>
          <w:szCs w:val="24"/>
        </w:rPr>
        <w:t xml:space="preserve"> 2016 г. № 271</w:t>
      </w:r>
    </w:p>
    <w:p w:rsidR="000C0118" w:rsidRDefault="000C0118" w:rsidP="00006BB7">
      <w:pPr>
        <w:ind w:left="9372" w:firstLine="708"/>
        <w:rPr>
          <w:rFonts w:ascii="Arial" w:hAnsi="Arial" w:cs="Arial"/>
          <w:color w:val="000000"/>
          <w:sz w:val="24"/>
          <w:szCs w:val="24"/>
        </w:rPr>
      </w:pPr>
    </w:p>
    <w:p w:rsidR="000C0118" w:rsidRDefault="000C0118" w:rsidP="00006BB7">
      <w:pPr>
        <w:ind w:left="9372" w:firstLine="708"/>
        <w:rPr>
          <w:rFonts w:ascii="Arial" w:hAnsi="Arial" w:cs="Arial"/>
          <w:color w:val="000000"/>
          <w:sz w:val="24"/>
          <w:szCs w:val="24"/>
        </w:rPr>
      </w:pPr>
    </w:p>
    <w:p w:rsidR="000C0118" w:rsidRPr="004B4C04" w:rsidRDefault="000C0118" w:rsidP="00014270">
      <w:pPr>
        <w:ind w:left="-142"/>
        <w:jc w:val="center"/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b/>
          <w:bCs/>
          <w:color w:val="000000"/>
          <w:sz w:val="24"/>
          <w:szCs w:val="24"/>
        </w:rPr>
        <w:t xml:space="preserve">РАСПРЕДЕЛЕНИЕ БЮДЖЕТНЫХ АССИГНОВАНИЙ </w:t>
      </w:r>
      <w:r w:rsidRPr="00006BB7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по целевым статьям (муниципальным программам и непрограммным направлениям деятельности), </w:t>
      </w:r>
      <w:r w:rsidRPr="00006BB7">
        <w:rPr>
          <w:rFonts w:ascii="Arial" w:hAnsi="Arial" w:cs="Arial"/>
          <w:b/>
          <w:bCs/>
          <w:color w:val="000000"/>
          <w:sz w:val="24"/>
          <w:szCs w:val="24"/>
        </w:rPr>
        <w:br/>
        <w:t>группам видов расходов классификации расходов бюджетов на 2017 год</w:t>
      </w:r>
    </w:p>
    <w:p w:rsidR="000C0118" w:rsidRDefault="000C0118" w:rsidP="00041AB5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0C0118" w:rsidRPr="00006BB7" w:rsidRDefault="000C0118" w:rsidP="00041AB5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tbl>
      <w:tblPr>
        <w:tblW w:w="13516" w:type="dxa"/>
        <w:tblInd w:w="93" w:type="dxa"/>
        <w:tblLook w:val="0000"/>
      </w:tblPr>
      <w:tblGrid>
        <w:gridCol w:w="7560"/>
        <w:gridCol w:w="2380"/>
        <w:gridCol w:w="1196"/>
        <w:gridCol w:w="2380"/>
      </w:tblGrid>
      <w:tr w:rsidR="000C0118" w:rsidRPr="00006BB7" w:rsidTr="00006BB7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0142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0118" w:rsidRPr="00006BB7" w:rsidTr="00006BB7">
        <w:trPr>
          <w:trHeight w:val="777"/>
        </w:trPr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0C0118" w:rsidRPr="00006BB7" w:rsidTr="00006BB7">
        <w:trPr>
          <w:trHeight w:val="1167"/>
        </w:trPr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статья 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расхода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0118" w:rsidRPr="00006BB7" w:rsidTr="00006BB7">
        <w:trPr>
          <w:trHeight w:val="39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4 919 534 087,34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1 250 555 820,91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1 247 647 684,91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Субсидия на финансовое обеспечение (возмещение затрат) негосударственным общеобразовательным учреждениям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0C0118" w:rsidRPr="00006BB7" w:rsidTr="00006BB7">
        <w:trPr>
          <w:trHeight w:val="19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0C0118" w:rsidRPr="00006BB7" w:rsidTr="00006BB7">
        <w:trPr>
          <w:trHeight w:val="19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0C0118" w:rsidRPr="00006BB7" w:rsidTr="00006BB7">
        <w:trPr>
          <w:trHeight w:val="3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0C0118" w:rsidRPr="00006BB7" w:rsidTr="00006BB7">
        <w:trPr>
          <w:trHeight w:val="11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0C0118" w:rsidRPr="00006BB7" w:rsidTr="00006BB7">
        <w:trPr>
          <w:trHeight w:val="15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0C0118" w:rsidRPr="00006BB7" w:rsidTr="00006BB7">
        <w:trPr>
          <w:trHeight w:val="30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0C0118" w:rsidRPr="00006BB7" w:rsidTr="00006BB7">
        <w:trPr>
          <w:trHeight w:val="41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0C0118" w:rsidRPr="00006BB7" w:rsidTr="00006BB7">
        <w:trPr>
          <w:trHeight w:val="19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0C0118" w:rsidRPr="00006BB7" w:rsidTr="00006BB7">
        <w:trPr>
          <w:trHeight w:val="159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2 908 136,00</w:t>
            </w:r>
          </w:p>
        </w:tc>
      </w:tr>
      <w:tr w:rsidR="000C0118" w:rsidRPr="00006BB7" w:rsidTr="00006BB7">
        <w:trPr>
          <w:trHeight w:val="26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521 086 050,77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222 964 258,28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213 330 857,13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006BB7">
        <w:trPr>
          <w:trHeight w:val="19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127 151 792,49</w:t>
            </w:r>
          </w:p>
        </w:tc>
      </w:tr>
      <w:tr w:rsidR="000C0118" w:rsidRPr="00006BB7" w:rsidTr="00006BB7">
        <w:trPr>
          <w:trHeight w:val="4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43 070 388,35</w:t>
            </w:r>
          </w:p>
        </w:tc>
      </w:tr>
      <w:tr w:rsidR="000C0118" w:rsidRPr="00006BB7" w:rsidTr="00006BB7">
        <w:trPr>
          <w:trHeight w:val="4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0C0118" w:rsidRPr="00006BB7" w:rsidTr="00006BB7">
        <w:trPr>
          <w:trHeight w:val="15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333 303,66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0C0118" w:rsidRPr="00006BB7" w:rsidTr="00006BB7">
        <w:trPr>
          <w:trHeight w:val="19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0C0118" w:rsidRPr="00006BB7" w:rsidTr="00006BB7">
        <w:trPr>
          <w:trHeight w:val="19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11 720 505,12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11 720 505,12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170 970 000,00</w:t>
            </w:r>
          </w:p>
        </w:tc>
      </w:tr>
      <w:tr w:rsidR="000C0118" w:rsidRPr="00006BB7" w:rsidTr="00006BB7">
        <w:trPr>
          <w:trHeight w:val="4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0C0118" w:rsidRPr="00006BB7" w:rsidTr="00006BB7">
        <w:trPr>
          <w:trHeight w:val="12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13 406 677,75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13 406 677,75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0C0118" w:rsidRPr="00006BB7" w:rsidTr="00006BB7">
        <w:trPr>
          <w:trHeight w:val="7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0C0118" w:rsidRPr="00006BB7" w:rsidTr="00006BB7">
        <w:trPr>
          <w:trHeight w:val="11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0C0118" w:rsidRPr="00006BB7" w:rsidTr="00006BB7">
        <w:trPr>
          <w:trHeight w:val="15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0C0118" w:rsidRPr="00006BB7" w:rsidTr="00006BB7">
        <w:trPr>
          <w:trHeight w:val="19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39 892 782,15</w:t>
            </w:r>
          </w:p>
        </w:tc>
      </w:tr>
      <w:tr w:rsidR="000C0118" w:rsidRPr="00006BB7" w:rsidTr="00006BB7">
        <w:trPr>
          <w:trHeight w:val="15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39 892 782,15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0C0118" w:rsidRPr="00006BB7" w:rsidTr="00006BB7">
        <w:trPr>
          <w:trHeight w:val="12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7 850 207,62</w:t>
            </w:r>
          </w:p>
        </w:tc>
      </w:tr>
      <w:tr w:rsidR="000C0118" w:rsidRPr="00006BB7" w:rsidTr="00006BB7">
        <w:trPr>
          <w:trHeight w:val="4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0C0118" w:rsidRPr="00006BB7" w:rsidTr="00006BB7">
        <w:trPr>
          <w:trHeight w:val="19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72 152 447,73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25 972 867,81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15 261 624,81</w:t>
            </w:r>
          </w:p>
        </w:tc>
      </w:tr>
      <w:tr w:rsidR="000C0118" w:rsidRPr="00006BB7" w:rsidTr="00006BB7">
        <w:trPr>
          <w:trHeight w:val="15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6 924 538,91</w:t>
            </w:r>
          </w:p>
        </w:tc>
      </w:tr>
      <w:tr w:rsidR="000C0118" w:rsidRPr="00006BB7" w:rsidTr="00006BB7">
        <w:trPr>
          <w:trHeight w:val="4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006BB7">
        <w:trPr>
          <w:trHeight w:val="15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0C0118" w:rsidRPr="00006BB7" w:rsidTr="00006BB7">
        <w:trPr>
          <w:trHeight w:val="20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0C0118" w:rsidRPr="00006BB7" w:rsidTr="00006BB7">
        <w:trPr>
          <w:trHeight w:val="15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0C0118" w:rsidRPr="00006BB7" w:rsidTr="00006BB7">
        <w:trPr>
          <w:trHeight w:val="11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21 800 000,00</w:t>
            </w:r>
          </w:p>
        </w:tc>
      </w:tr>
      <w:tr w:rsidR="000C0118" w:rsidRPr="00006BB7" w:rsidTr="00006BB7">
        <w:trPr>
          <w:trHeight w:val="4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0C0118" w:rsidRPr="00006BB7" w:rsidTr="00006BB7">
        <w:trPr>
          <w:trHeight w:val="12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0C0118" w:rsidRPr="00006BB7" w:rsidTr="00006BB7">
        <w:trPr>
          <w:trHeight w:val="3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0C0118" w:rsidRPr="00006BB7" w:rsidTr="00006BB7">
        <w:trPr>
          <w:trHeight w:val="84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05 3 00 00000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10 248 480,42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8 297 657,89</w:t>
            </w:r>
          </w:p>
        </w:tc>
      </w:tr>
      <w:tr w:rsidR="000C0118" w:rsidRPr="00006BB7" w:rsidTr="00006BB7">
        <w:trPr>
          <w:trHeight w:val="15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3 232 206,49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145 151,40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599 022,53</w:t>
            </w:r>
          </w:p>
        </w:tc>
      </w:tr>
      <w:tr w:rsidR="000C0118" w:rsidRPr="00006BB7" w:rsidTr="00006BB7">
        <w:trPr>
          <w:trHeight w:val="22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0C0118" w:rsidRPr="00006BB7" w:rsidTr="00006BB7">
        <w:trPr>
          <w:trHeight w:val="159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05 4 00 00000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14 131 099,50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12 281 099,50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12 281 099,50</w:t>
            </w:r>
          </w:p>
        </w:tc>
      </w:tr>
      <w:tr w:rsidR="000C0118" w:rsidRPr="00006BB7" w:rsidTr="00006BB7">
        <w:trPr>
          <w:trHeight w:val="12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116 211 786,55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54 456 085,67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06 1 00 24080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0C0118" w:rsidRPr="00006BB7" w:rsidTr="00006BB7">
        <w:trPr>
          <w:trHeight w:val="15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0C0118" w:rsidRPr="00006BB7" w:rsidTr="00006BB7">
        <w:trPr>
          <w:trHeight w:val="159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0C0118" w:rsidRPr="00006BB7" w:rsidTr="00006BB7">
        <w:trPr>
          <w:trHeight w:val="27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8 058 400,00</w:t>
            </w:r>
          </w:p>
        </w:tc>
      </w:tr>
      <w:tr w:rsidR="000C0118" w:rsidRPr="00006BB7" w:rsidTr="00006BB7">
        <w:trPr>
          <w:trHeight w:val="8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06 3 00 00000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43 397 300,88</w:t>
            </w:r>
          </w:p>
        </w:tc>
      </w:tr>
      <w:tr w:rsidR="000C0118" w:rsidRPr="00006BB7" w:rsidTr="00006BB7">
        <w:trPr>
          <w:trHeight w:val="12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0C0118" w:rsidRPr="00006BB7" w:rsidTr="00006BB7">
        <w:trPr>
          <w:trHeight w:val="27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10 300 000,00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006BB7">
        <w:trPr>
          <w:trHeight w:val="11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24 653 705,23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10 227 383,57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0C0118" w:rsidRPr="00006BB7" w:rsidTr="00006BB7">
        <w:trPr>
          <w:trHeight w:val="7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5 574 423,07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07 3 00 23160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</w:tr>
      <w:tr w:rsidR="000C0118" w:rsidRPr="00006BB7" w:rsidTr="00006BB7">
        <w:trPr>
          <w:trHeight w:val="11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0C0118" w:rsidRPr="00006BB7" w:rsidTr="00006BB7">
        <w:trPr>
          <w:trHeight w:val="18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07 4 00 00000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8 851 898,59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6 587 862,72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379 333,33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145 000,00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280 137 129,72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19 638 341,00</w:t>
            </w:r>
          </w:p>
        </w:tc>
      </w:tr>
      <w:tr w:rsidR="000C0118" w:rsidRPr="00006BB7" w:rsidTr="00006BB7">
        <w:trPr>
          <w:trHeight w:val="7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0C0118" w:rsidRPr="00006BB7" w:rsidTr="00006BB7">
        <w:trPr>
          <w:trHeight w:val="8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2 872 900,00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08 3 00 00000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33 361 518,72</w:t>
            </w:r>
          </w:p>
        </w:tc>
      </w:tr>
      <w:tr w:rsidR="000C0118" w:rsidRPr="00006BB7" w:rsidTr="00006BB7">
        <w:trPr>
          <w:trHeight w:val="11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0C0118" w:rsidRPr="00006BB7" w:rsidTr="00006BB7">
        <w:trPr>
          <w:trHeight w:val="19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0C0118" w:rsidRPr="00006BB7" w:rsidTr="00006BB7">
        <w:trPr>
          <w:trHeight w:val="22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0C0118" w:rsidRPr="00006BB7" w:rsidTr="00006BB7">
        <w:trPr>
          <w:trHeight w:val="19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0C0118" w:rsidRPr="00006BB7" w:rsidTr="00006BB7">
        <w:trPr>
          <w:trHeight w:val="16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0C0118" w:rsidRPr="00006BB7" w:rsidTr="00006BB7">
        <w:trPr>
          <w:trHeight w:val="15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224 264 370,00</w:t>
            </w:r>
          </w:p>
        </w:tc>
      </w:tr>
      <w:tr w:rsidR="000C0118" w:rsidRPr="00006BB7" w:rsidTr="00006BB7">
        <w:trPr>
          <w:trHeight w:val="12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0C0118" w:rsidRPr="00006BB7" w:rsidTr="00006BB7">
        <w:trPr>
          <w:trHeight w:val="7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0C0118" w:rsidRPr="00006BB7" w:rsidTr="00006BB7">
        <w:trPr>
          <w:trHeight w:val="12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77 922 645,38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59 471 676,42</w:t>
            </w:r>
          </w:p>
        </w:tc>
      </w:tr>
      <w:tr w:rsidR="000C0118" w:rsidRPr="00006BB7" w:rsidTr="00006BB7">
        <w:trPr>
          <w:trHeight w:val="19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0C0118" w:rsidRPr="00006BB7" w:rsidTr="00006BB7">
        <w:trPr>
          <w:trHeight w:val="15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0C0118" w:rsidRPr="00006BB7" w:rsidTr="00006BB7">
        <w:trPr>
          <w:trHeight w:val="4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19 589 019,66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16 039 778,94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3 549 240,72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0C0118" w:rsidRPr="00006BB7" w:rsidTr="00006BB7">
        <w:trPr>
          <w:trHeight w:val="7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26 099 404,21</w:t>
            </w:r>
          </w:p>
        </w:tc>
      </w:tr>
      <w:tr w:rsidR="000C0118" w:rsidRPr="00006BB7" w:rsidTr="00006BB7">
        <w:trPr>
          <w:trHeight w:val="22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0C0118" w:rsidRPr="00006BB7" w:rsidTr="00006BB7">
        <w:trPr>
          <w:trHeight w:val="16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09 2 00 00000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18 450 968,96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0C0118" w:rsidRPr="00006BB7" w:rsidTr="00006BB7">
        <w:trPr>
          <w:trHeight w:val="159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0C0118" w:rsidRPr="00006BB7" w:rsidTr="00006BB7">
        <w:trPr>
          <w:trHeight w:val="23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1 330 335 773,22</w:t>
            </w:r>
          </w:p>
        </w:tc>
      </w:tr>
      <w:tr w:rsidR="000C0118" w:rsidRPr="00006BB7" w:rsidTr="00006BB7">
        <w:trPr>
          <w:trHeight w:val="114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1 330 335 773,22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0C0118" w:rsidRPr="00006BB7" w:rsidTr="00006BB7">
        <w:trPr>
          <w:trHeight w:val="84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0C0118" w:rsidRPr="00006BB7" w:rsidTr="00006BB7">
        <w:trPr>
          <w:trHeight w:val="15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0C0118" w:rsidRPr="00006BB7" w:rsidTr="00006BB7">
        <w:trPr>
          <w:trHeight w:val="19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0C0118" w:rsidRPr="00006BB7" w:rsidTr="00006BB7">
        <w:trPr>
          <w:trHeight w:val="22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0C0118" w:rsidRPr="00006BB7" w:rsidTr="00006BB7">
        <w:trPr>
          <w:trHeight w:val="19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304 992 206,35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288 479 299,14</w:t>
            </w:r>
          </w:p>
        </w:tc>
      </w:tr>
      <w:tr w:rsidR="000C0118" w:rsidRPr="00006BB7" w:rsidTr="00006BB7">
        <w:trPr>
          <w:trHeight w:val="11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36 602 330,04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36 602 330,04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0C0118" w:rsidRPr="00006BB7" w:rsidTr="00006BB7">
        <w:trPr>
          <w:trHeight w:val="19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55 773 400,00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52 231 100,00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16 512 907,21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657 846,21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64 417 344,26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61 573 744,26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0C0118" w:rsidRPr="00006BB7" w:rsidTr="00006BB7">
        <w:trPr>
          <w:trHeight w:val="19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2 343 600,00</w:t>
            </w:r>
          </w:p>
        </w:tc>
      </w:tr>
      <w:tr w:rsidR="000C0118" w:rsidRPr="00006BB7" w:rsidTr="00006BB7">
        <w:trPr>
          <w:trHeight w:val="114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0C0118" w:rsidRPr="00006BB7" w:rsidTr="00006BB7">
        <w:trPr>
          <w:trHeight w:val="11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12 4 00 00000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500 000,00</w:t>
            </w:r>
          </w:p>
        </w:tc>
      </w:tr>
      <w:tr w:rsidR="000C0118" w:rsidRPr="00006BB7" w:rsidTr="00006BB7">
        <w:trPr>
          <w:trHeight w:val="12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401 637 559,86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252 077 715,36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41 816 100,62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41 816 100,62</w:t>
            </w:r>
          </w:p>
        </w:tc>
      </w:tr>
      <w:tr w:rsidR="000C0118" w:rsidRPr="00006BB7" w:rsidTr="00006BB7">
        <w:trPr>
          <w:trHeight w:val="114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0C0118" w:rsidRPr="00006BB7" w:rsidTr="00006BB7">
        <w:trPr>
          <w:trHeight w:val="19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0C0118" w:rsidRPr="00006BB7" w:rsidTr="00006BB7">
        <w:trPr>
          <w:trHeight w:val="84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0C0118" w:rsidRPr="00006BB7" w:rsidTr="00006BB7">
        <w:trPr>
          <w:trHeight w:val="7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13 2 00 00000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149 559 844,50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0C0118" w:rsidRPr="00006BB7" w:rsidTr="00006BB7">
        <w:trPr>
          <w:trHeight w:val="7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0C0118" w:rsidRPr="00006BB7" w:rsidTr="00006BB7">
        <w:trPr>
          <w:trHeight w:val="7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0C0118" w:rsidRPr="00006BB7" w:rsidTr="00006BB7">
        <w:trPr>
          <w:trHeight w:val="118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65 496 832,95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65 496 832,95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0C0118" w:rsidRPr="00006BB7" w:rsidTr="00006BB7">
        <w:trPr>
          <w:trHeight w:val="7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0C0118" w:rsidRPr="00006BB7" w:rsidTr="00006BB7">
        <w:trPr>
          <w:trHeight w:val="7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0C0118" w:rsidRPr="00006BB7" w:rsidTr="00006BB7">
        <w:trPr>
          <w:trHeight w:val="4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422 132 157,46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90 1 00 00000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34 413 900,00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0C0118" w:rsidRPr="00006BB7" w:rsidTr="00006BB7">
        <w:trPr>
          <w:trHeight w:val="4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0C0118" w:rsidRPr="00006BB7" w:rsidTr="00006BB7">
        <w:trPr>
          <w:trHeight w:val="15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90 2 00 00000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256 102 805,34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C0118" w:rsidRPr="00006BB7" w:rsidTr="00006BB7">
        <w:trPr>
          <w:trHeight w:val="25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0C0118" w:rsidRPr="00006BB7" w:rsidTr="00006BB7">
        <w:trPr>
          <w:trHeight w:val="159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0C0118" w:rsidRPr="00006BB7" w:rsidTr="00006BB7">
        <w:trPr>
          <w:trHeight w:val="123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0C0118" w:rsidRPr="00006BB7" w:rsidTr="00006BB7">
        <w:trPr>
          <w:trHeight w:val="15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0C0118" w:rsidRPr="00006BB7" w:rsidTr="00006BB7">
        <w:trPr>
          <w:trHeight w:val="115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0C0118" w:rsidRPr="00006BB7" w:rsidTr="00006BB7">
        <w:trPr>
          <w:trHeight w:val="16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0C0118" w:rsidRPr="00006BB7" w:rsidTr="00006BB7">
        <w:trPr>
          <w:trHeight w:val="12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0C0118" w:rsidRPr="00006BB7" w:rsidTr="00006BB7">
        <w:trPr>
          <w:trHeight w:val="154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0C0118" w:rsidRPr="00006BB7" w:rsidTr="00006BB7">
        <w:trPr>
          <w:trHeight w:val="76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0C0118" w:rsidRPr="00006BB7" w:rsidTr="00006BB7">
        <w:trPr>
          <w:trHeight w:val="294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006BB7">
        <w:trPr>
          <w:trHeight w:val="3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0C0118" w:rsidRPr="00006BB7" w:rsidTr="00006BB7">
        <w:trPr>
          <w:trHeight w:val="16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0C0118" w:rsidRPr="00006BB7" w:rsidTr="00006BB7">
        <w:trPr>
          <w:trHeight w:val="4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0C0118" w:rsidRPr="00006BB7" w:rsidTr="00006BB7">
        <w:trPr>
          <w:trHeight w:val="4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C0118" w:rsidRPr="00006BB7" w:rsidTr="00006BB7">
        <w:trPr>
          <w:trHeight w:val="117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172 862 805,34</w:t>
            </w:r>
          </w:p>
        </w:tc>
      </w:tr>
      <w:tr w:rsidR="000C0118" w:rsidRPr="00006BB7" w:rsidTr="00006BB7">
        <w:trPr>
          <w:trHeight w:val="15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3 347 105,34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0C0118" w:rsidRPr="00006BB7" w:rsidTr="00006BB7">
        <w:trPr>
          <w:trHeight w:val="19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0C0118" w:rsidRPr="00006BB7" w:rsidTr="00006BB7">
        <w:trPr>
          <w:trHeight w:val="156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0C0118" w:rsidRPr="00006BB7" w:rsidTr="00006BB7">
        <w:trPr>
          <w:trHeight w:val="12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90 3 00 00000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129 715 889,12</w:t>
            </w:r>
          </w:p>
        </w:tc>
      </w:tr>
      <w:tr w:rsidR="000C0118" w:rsidRPr="00006BB7" w:rsidTr="00006BB7">
        <w:trPr>
          <w:trHeight w:val="43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15 215 256,00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Уплата иных платежей (в том числе административных штрафов), кроме исполнения решений судебных органов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16 537 399,65</w:t>
            </w:r>
          </w:p>
        </w:tc>
      </w:tr>
      <w:tr w:rsidR="000C0118" w:rsidRPr="00006BB7" w:rsidTr="00006BB7">
        <w:trPr>
          <w:trHeight w:val="81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337 399,65</w:t>
            </w:r>
          </w:p>
        </w:tc>
      </w:tr>
      <w:tr w:rsidR="000C0118" w:rsidRPr="00006BB7" w:rsidTr="00006BB7">
        <w:trPr>
          <w:trHeight w:val="40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0C0118" w:rsidRPr="00006BB7" w:rsidTr="00006BB7">
        <w:trPr>
          <w:trHeight w:val="42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006BB7">
        <w:trPr>
          <w:trHeight w:val="37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0C0118" w:rsidRPr="00006BB7" w:rsidTr="00006BB7">
        <w:trPr>
          <w:trHeight w:val="78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90 4 00 00000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BB7">
              <w:rPr>
                <w:rFonts w:ascii="Arial" w:hAnsi="Arial" w:cs="Arial"/>
                <w:b/>
                <w:bCs/>
                <w:sz w:val="24"/>
                <w:szCs w:val="24"/>
              </w:rPr>
              <w:t>1 899 563,00</w:t>
            </w:r>
          </w:p>
        </w:tc>
      </w:tr>
      <w:tr w:rsidR="000C0118" w:rsidRPr="00006BB7" w:rsidTr="00006BB7">
        <w:trPr>
          <w:trHeight w:val="79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006BB7">
        <w:trPr>
          <w:trHeight w:val="82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18" w:rsidRPr="00006BB7" w:rsidRDefault="000C0118" w:rsidP="0000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0118" w:rsidRPr="00006BB7" w:rsidRDefault="000C0118" w:rsidP="00006B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BB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0C0118" w:rsidRPr="00006BB7" w:rsidTr="00006BB7">
        <w:trPr>
          <w:trHeight w:val="203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0118" w:rsidRPr="00006BB7" w:rsidRDefault="000C0118" w:rsidP="00006B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C0118" w:rsidRPr="00006BB7" w:rsidRDefault="000C0118" w:rsidP="006E1516">
      <w:pPr>
        <w:jc w:val="both"/>
        <w:rPr>
          <w:rFonts w:ascii="Arial" w:hAnsi="Arial" w:cs="Arial"/>
          <w:sz w:val="24"/>
          <w:szCs w:val="24"/>
        </w:rPr>
      </w:pPr>
    </w:p>
    <w:p w:rsidR="000C0118" w:rsidRPr="00006BB7" w:rsidRDefault="000C0118" w:rsidP="00014270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города </w:t>
      </w:r>
    </w:p>
    <w:p w:rsidR="000C0118" w:rsidRPr="00006BB7" w:rsidRDefault="000C0118" w:rsidP="00014270">
      <w:pPr>
        <w:rPr>
          <w:rFonts w:ascii="Arial" w:hAnsi="Arial" w:cs="Arial"/>
          <w:sz w:val="24"/>
          <w:szCs w:val="24"/>
        </w:rPr>
      </w:pPr>
      <w:r w:rsidRPr="00006BB7">
        <w:rPr>
          <w:rFonts w:ascii="Arial" w:hAnsi="Arial" w:cs="Arial"/>
          <w:b/>
          <w:bCs/>
          <w:sz w:val="24"/>
          <w:szCs w:val="24"/>
        </w:rPr>
        <w:t xml:space="preserve">по финансам, директор департамента финансов                          </w:t>
      </w:r>
      <w:r w:rsidRPr="00006BB7">
        <w:rPr>
          <w:rFonts w:ascii="Arial" w:hAnsi="Arial" w:cs="Arial"/>
          <w:b/>
          <w:bCs/>
          <w:sz w:val="24"/>
          <w:szCs w:val="24"/>
        </w:rPr>
        <w:tab/>
      </w:r>
      <w:r w:rsidRPr="00006BB7">
        <w:rPr>
          <w:rFonts w:ascii="Arial" w:hAnsi="Arial" w:cs="Arial"/>
          <w:b/>
          <w:bCs/>
          <w:sz w:val="24"/>
          <w:szCs w:val="24"/>
        </w:rPr>
        <w:tab/>
        <w:t xml:space="preserve"> О.В.Сахончик   </w:t>
      </w:r>
    </w:p>
    <w:sectPr w:rsidR="000C0118" w:rsidRPr="00006BB7" w:rsidSect="00014270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18" w:rsidRDefault="000C0118">
      <w:r>
        <w:separator/>
      </w:r>
    </w:p>
  </w:endnote>
  <w:endnote w:type="continuationSeparator" w:id="0">
    <w:p w:rsidR="000C0118" w:rsidRDefault="000C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18" w:rsidRDefault="000C0118">
      <w:r>
        <w:separator/>
      </w:r>
    </w:p>
  </w:footnote>
  <w:footnote w:type="continuationSeparator" w:id="0">
    <w:p w:rsidR="000C0118" w:rsidRDefault="000C0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18" w:rsidRDefault="000C0118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206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2056E36"/>
    <w:multiLevelType w:val="hybridMultilevel"/>
    <w:tmpl w:val="05D8709E"/>
    <w:lvl w:ilvl="0" w:tplc="5546C72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1D3EB5"/>
    <w:multiLevelType w:val="hybridMultilevel"/>
    <w:tmpl w:val="6554A8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7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8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9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5"/>
  </w:num>
  <w:num w:numId="3">
    <w:abstractNumId w:val="11"/>
  </w:num>
  <w:num w:numId="4">
    <w:abstractNumId w:val="35"/>
  </w:num>
  <w:num w:numId="5">
    <w:abstractNumId w:val="14"/>
  </w:num>
  <w:num w:numId="6">
    <w:abstractNumId w:val="37"/>
  </w:num>
  <w:num w:numId="7">
    <w:abstractNumId w:val="26"/>
  </w:num>
  <w:num w:numId="8">
    <w:abstractNumId w:val="37"/>
    <w:lvlOverride w:ilvl="0">
      <w:startOverride w:val="15"/>
    </w:lvlOverride>
  </w:num>
  <w:num w:numId="9">
    <w:abstractNumId w:val="33"/>
  </w:num>
  <w:num w:numId="10">
    <w:abstractNumId w:val="31"/>
  </w:num>
  <w:num w:numId="11">
    <w:abstractNumId w:val="3"/>
  </w:num>
  <w:num w:numId="12">
    <w:abstractNumId w:val="13"/>
  </w:num>
  <w:num w:numId="13">
    <w:abstractNumId w:val="25"/>
  </w:num>
  <w:num w:numId="14">
    <w:abstractNumId w:val="39"/>
  </w:num>
  <w:num w:numId="15">
    <w:abstractNumId w:val="22"/>
  </w:num>
  <w:num w:numId="16">
    <w:abstractNumId w:val="29"/>
  </w:num>
  <w:num w:numId="17">
    <w:abstractNumId w:val="19"/>
  </w:num>
  <w:num w:numId="18">
    <w:abstractNumId w:val="23"/>
  </w:num>
  <w:num w:numId="19">
    <w:abstractNumId w:val="4"/>
  </w:num>
  <w:num w:numId="20">
    <w:abstractNumId w:val="36"/>
  </w:num>
  <w:num w:numId="21">
    <w:abstractNumId w:val="15"/>
  </w:num>
  <w:num w:numId="22">
    <w:abstractNumId w:val="24"/>
  </w:num>
  <w:num w:numId="23">
    <w:abstractNumId w:val="7"/>
  </w:num>
  <w:num w:numId="24">
    <w:abstractNumId w:val="30"/>
  </w:num>
  <w:num w:numId="25">
    <w:abstractNumId w:val="32"/>
  </w:num>
  <w:num w:numId="26">
    <w:abstractNumId w:val="0"/>
  </w:num>
  <w:num w:numId="27">
    <w:abstractNumId w:val="9"/>
  </w:num>
  <w:num w:numId="28">
    <w:abstractNumId w:val="12"/>
  </w:num>
  <w:num w:numId="29">
    <w:abstractNumId w:val="40"/>
  </w:num>
  <w:num w:numId="30">
    <w:abstractNumId w:val="1"/>
  </w:num>
  <w:num w:numId="31">
    <w:abstractNumId w:val="28"/>
  </w:num>
  <w:num w:numId="32">
    <w:abstractNumId w:val="17"/>
  </w:num>
  <w:num w:numId="33">
    <w:abstractNumId w:val="6"/>
  </w:num>
  <w:num w:numId="34">
    <w:abstractNumId w:val="38"/>
  </w:num>
  <w:num w:numId="35">
    <w:abstractNumId w:val="10"/>
  </w:num>
  <w:num w:numId="36">
    <w:abstractNumId w:val="16"/>
  </w:num>
  <w:num w:numId="37">
    <w:abstractNumId w:val="27"/>
  </w:num>
  <w:num w:numId="38">
    <w:abstractNumId w:val="2"/>
  </w:num>
  <w:num w:numId="39">
    <w:abstractNumId w:val="20"/>
  </w:num>
  <w:num w:numId="40">
    <w:abstractNumId w:val="8"/>
  </w:num>
  <w:num w:numId="41">
    <w:abstractNumId w:val="21"/>
  </w:num>
  <w:num w:numId="4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14B3"/>
    <w:rsid w:val="00002DD0"/>
    <w:rsid w:val="00003441"/>
    <w:rsid w:val="000039C3"/>
    <w:rsid w:val="00005BDB"/>
    <w:rsid w:val="00006BB7"/>
    <w:rsid w:val="00007BDA"/>
    <w:rsid w:val="00010324"/>
    <w:rsid w:val="00010DF7"/>
    <w:rsid w:val="0001112A"/>
    <w:rsid w:val="00011E31"/>
    <w:rsid w:val="00011FC4"/>
    <w:rsid w:val="000121DB"/>
    <w:rsid w:val="00012A56"/>
    <w:rsid w:val="00014270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2EBC"/>
    <w:rsid w:val="0002311A"/>
    <w:rsid w:val="00023CD8"/>
    <w:rsid w:val="0002428B"/>
    <w:rsid w:val="0002696A"/>
    <w:rsid w:val="00026B96"/>
    <w:rsid w:val="00026CC1"/>
    <w:rsid w:val="00026D6D"/>
    <w:rsid w:val="00027330"/>
    <w:rsid w:val="000273AB"/>
    <w:rsid w:val="00032AE3"/>
    <w:rsid w:val="00033766"/>
    <w:rsid w:val="00034062"/>
    <w:rsid w:val="00034C34"/>
    <w:rsid w:val="0003747A"/>
    <w:rsid w:val="00040127"/>
    <w:rsid w:val="0004143A"/>
    <w:rsid w:val="00041AB5"/>
    <w:rsid w:val="00043BA5"/>
    <w:rsid w:val="0004448F"/>
    <w:rsid w:val="0004516E"/>
    <w:rsid w:val="0004616E"/>
    <w:rsid w:val="00047CE5"/>
    <w:rsid w:val="00050869"/>
    <w:rsid w:val="00050E00"/>
    <w:rsid w:val="00050ED4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47F"/>
    <w:rsid w:val="000646C6"/>
    <w:rsid w:val="00064820"/>
    <w:rsid w:val="00066DE7"/>
    <w:rsid w:val="000674A0"/>
    <w:rsid w:val="0007147D"/>
    <w:rsid w:val="00071A66"/>
    <w:rsid w:val="00071B71"/>
    <w:rsid w:val="00071DE2"/>
    <w:rsid w:val="000726A8"/>
    <w:rsid w:val="00074127"/>
    <w:rsid w:val="00074D72"/>
    <w:rsid w:val="000750FA"/>
    <w:rsid w:val="000763F5"/>
    <w:rsid w:val="00076436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FA"/>
    <w:rsid w:val="000877F4"/>
    <w:rsid w:val="000879AC"/>
    <w:rsid w:val="0009011E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532"/>
    <w:rsid w:val="000A06E4"/>
    <w:rsid w:val="000A1F37"/>
    <w:rsid w:val="000A2284"/>
    <w:rsid w:val="000A2DA3"/>
    <w:rsid w:val="000A37E3"/>
    <w:rsid w:val="000A483C"/>
    <w:rsid w:val="000A4D06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12D"/>
    <w:rsid w:val="000B7592"/>
    <w:rsid w:val="000B7F2F"/>
    <w:rsid w:val="000C0118"/>
    <w:rsid w:val="000C0B7D"/>
    <w:rsid w:val="000C0BA6"/>
    <w:rsid w:val="000C0CE2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D63"/>
    <w:rsid w:val="000D6E2B"/>
    <w:rsid w:val="000E0506"/>
    <w:rsid w:val="000E0BCA"/>
    <w:rsid w:val="000E0F11"/>
    <w:rsid w:val="000E2189"/>
    <w:rsid w:val="000E236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035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4DB"/>
    <w:rsid w:val="00106ABF"/>
    <w:rsid w:val="00107201"/>
    <w:rsid w:val="00107520"/>
    <w:rsid w:val="00107BDC"/>
    <w:rsid w:val="00110196"/>
    <w:rsid w:val="00110DE8"/>
    <w:rsid w:val="001114F5"/>
    <w:rsid w:val="00112BF8"/>
    <w:rsid w:val="00113AA7"/>
    <w:rsid w:val="0011476B"/>
    <w:rsid w:val="00115540"/>
    <w:rsid w:val="0011602E"/>
    <w:rsid w:val="0011709B"/>
    <w:rsid w:val="0011736D"/>
    <w:rsid w:val="0012239A"/>
    <w:rsid w:val="00122562"/>
    <w:rsid w:val="00122C86"/>
    <w:rsid w:val="00122E43"/>
    <w:rsid w:val="0012399E"/>
    <w:rsid w:val="0012408E"/>
    <w:rsid w:val="001243A5"/>
    <w:rsid w:val="001247BF"/>
    <w:rsid w:val="0012485A"/>
    <w:rsid w:val="0012522C"/>
    <w:rsid w:val="00125E5B"/>
    <w:rsid w:val="00127CBB"/>
    <w:rsid w:val="001305B5"/>
    <w:rsid w:val="00131081"/>
    <w:rsid w:val="00131BD6"/>
    <w:rsid w:val="0013342E"/>
    <w:rsid w:val="00133724"/>
    <w:rsid w:val="00135950"/>
    <w:rsid w:val="00135E1B"/>
    <w:rsid w:val="0013692D"/>
    <w:rsid w:val="00136FDB"/>
    <w:rsid w:val="00137BFF"/>
    <w:rsid w:val="0014073A"/>
    <w:rsid w:val="001410C9"/>
    <w:rsid w:val="001412F9"/>
    <w:rsid w:val="00141B40"/>
    <w:rsid w:val="00141DB5"/>
    <w:rsid w:val="00142D8C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5AEF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2A8"/>
    <w:rsid w:val="00165E37"/>
    <w:rsid w:val="00167D79"/>
    <w:rsid w:val="00167D7C"/>
    <w:rsid w:val="00170A41"/>
    <w:rsid w:val="00171587"/>
    <w:rsid w:val="00171852"/>
    <w:rsid w:val="00172117"/>
    <w:rsid w:val="00172B79"/>
    <w:rsid w:val="001737CB"/>
    <w:rsid w:val="00174825"/>
    <w:rsid w:val="00175004"/>
    <w:rsid w:val="0017536D"/>
    <w:rsid w:val="001759E8"/>
    <w:rsid w:val="00175A36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2C7"/>
    <w:rsid w:val="001A2659"/>
    <w:rsid w:val="001A453E"/>
    <w:rsid w:val="001A4E89"/>
    <w:rsid w:val="001A54D9"/>
    <w:rsid w:val="001B10CA"/>
    <w:rsid w:val="001B18E7"/>
    <w:rsid w:val="001B2695"/>
    <w:rsid w:val="001B2991"/>
    <w:rsid w:val="001B37BF"/>
    <w:rsid w:val="001B387A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5CDC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46FA"/>
    <w:rsid w:val="002262C2"/>
    <w:rsid w:val="002268AC"/>
    <w:rsid w:val="00227955"/>
    <w:rsid w:val="00227EF3"/>
    <w:rsid w:val="00230F3B"/>
    <w:rsid w:val="002324D9"/>
    <w:rsid w:val="00233357"/>
    <w:rsid w:val="00233DE3"/>
    <w:rsid w:val="00234D46"/>
    <w:rsid w:val="0023528B"/>
    <w:rsid w:val="0023561A"/>
    <w:rsid w:val="002357A9"/>
    <w:rsid w:val="0023596D"/>
    <w:rsid w:val="002366A7"/>
    <w:rsid w:val="00237BFC"/>
    <w:rsid w:val="00237D5E"/>
    <w:rsid w:val="00240215"/>
    <w:rsid w:val="00240F22"/>
    <w:rsid w:val="002415FA"/>
    <w:rsid w:val="002423D7"/>
    <w:rsid w:val="00242868"/>
    <w:rsid w:val="00242AE8"/>
    <w:rsid w:val="00243E57"/>
    <w:rsid w:val="0024442F"/>
    <w:rsid w:val="002445E7"/>
    <w:rsid w:val="002453D5"/>
    <w:rsid w:val="0024564C"/>
    <w:rsid w:val="00245B56"/>
    <w:rsid w:val="00245F1D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545A6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3954"/>
    <w:rsid w:val="002743CB"/>
    <w:rsid w:val="00274A68"/>
    <w:rsid w:val="00275CB2"/>
    <w:rsid w:val="00276999"/>
    <w:rsid w:val="00276C2B"/>
    <w:rsid w:val="0027717C"/>
    <w:rsid w:val="00277354"/>
    <w:rsid w:val="002773D4"/>
    <w:rsid w:val="002779E0"/>
    <w:rsid w:val="00277D06"/>
    <w:rsid w:val="00280944"/>
    <w:rsid w:val="00281662"/>
    <w:rsid w:val="00282561"/>
    <w:rsid w:val="00282CDD"/>
    <w:rsid w:val="0028388A"/>
    <w:rsid w:val="002839A3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2DCD"/>
    <w:rsid w:val="00294AFB"/>
    <w:rsid w:val="00295450"/>
    <w:rsid w:val="00295B8C"/>
    <w:rsid w:val="002974A9"/>
    <w:rsid w:val="002977DC"/>
    <w:rsid w:val="002A1C9F"/>
    <w:rsid w:val="002A25DD"/>
    <w:rsid w:val="002A2FA7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0655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29A7"/>
    <w:rsid w:val="002D376B"/>
    <w:rsid w:val="002D4702"/>
    <w:rsid w:val="002D4788"/>
    <w:rsid w:val="002D4AEB"/>
    <w:rsid w:val="002D4F0C"/>
    <w:rsid w:val="002D51A4"/>
    <w:rsid w:val="002E153D"/>
    <w:rsid w:val="002E1C7E"/>
    <w:rsid w:val="002E2263"/>
    <w:rsid w:val="002E2279"/>
    <w:rsid w:val="002E24A6"/>
    <w:rsid w:val="002E4063"/>
    <w:rsid w:val="002E54F8"/>
    <w:rsid w:val="002E5521"/>
    <w:rsid w:val="002E5B56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4E22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02D"/>
    <w:rsid w:val="003029F1"/>
    <w:rsid w:val="00304DC4"/>
    <w:rsid w:val="0030556F"/>
    <w:rsid w:val="003057A6"/>
    <w:rsid w:val="003058A4"/>
    <w:rsid w:val="00307780"/>
    <w:rsid w:val="00310B45"/>
    <w:rsid w:val="00312803"/>
    <w:rsid w:val="003139EF"/>
    <w:rsid w:val="00313E69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66A5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474A9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3B45"/>
    <w:rsid w:val="003766C2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1819"/>
    <w:rsid w:val="00391B15"/>
    <w:rsid w:val="00391DDD"/>
    <w:rsid w:val="00391EE1"/>
    <w:rsid w:val="003921E7"/>
    <w:rsid w:val="00393058"/>
    <w:rsid w:val="00393E65"/>
    <w:rsid w:val="00395A8E"/>
    <w:rsid w:val="00396283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B7FE1"/>
    <w:rsid w:val="003C0FC0"/>
    <w:rsid w:val="003C1FC6"/>
    <w:rsid w:val="003C2037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5C59"/>
    <w:rsid w:val="003F61A2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07EF4"/>
    <w:rsid w:val="00410AE8"/>
    <w:rsid w:val="004112E3"/>
    <w:rsid w:val="00411FCE"/>
    <w:rsid w:val="0041223E"/>
    <w:rsid w:val="00412922"/>
    <w:rsid w:val="00412FAC"/>
    <w:rsid w:val="00414905"/>
    <w:rsid w:val="004153B4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67E45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1FA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3F3D"/>
    <w:rsid w:val="004A6524"/>
    <w:rsid w:val="004A74F7"/>
    <w:rsid w:val="004A7DFD"/>
    <w:rsid w:val="004B0F1D"/>
    <w:rsid w:val="004B1312"/>
    <w:rsid w:val="004B1766"/>
    <w:rsid w:val="004B1D1F"/>
    <w:rsid w:val="004B440D"/>
    <w:rsid w:val="004B4C04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0FE6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B45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06158"/>
    <w:rsid w:val="00510220"/>
    <w:rsid w:val="005103AA"/>
    <w:rsid w:val="00510DE0"/>
    <w:rsid w:val="00511FB6"/>
    <w:rsid w:val="00512A1B"/>
    <w:rsid w:val="00512F3D"/>
    <w:rsid w:val="0051351E"/>
    <w:rsid w:val="00513739"/>
    <w:rsid w:val="005146F1"/>
    <w:rsid w:val="00516179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3789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2E24"/>
    <w:rsid w:val="00553877"/>
    <w:rsid w:val="005545A9"/>
    <w:rsid w:val="00554853"/>
    <w:rsid w:val="00554B37"/>
    <w:rsid w:val="00555A30"/>
    <w:rsid w:val="00556151"/>
    <w:rsid w:val="0055644A"/>
    <w:rsid w:val="00556913"/>
    <w:rsid w:val="005569A3"/>
    <w:rsid w:val="00556E00"/>
    <w:rsid w:val="005575EE"/>
    <w:rsid w:val="00557817"/>
    <w:rsid w:val="005603ED"/>
    <w:rsid w:val="00560EEF"/>
    <w:rsid w:val="005613D1"/>
    <w:rsid w:val="005613F8"/>
    <w:rsid w:val="005618A6"/>
    <w:rsid w:val="00562D37"/>
    <w:rsid w:val="0056397D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3058"/>
    <w:rsid w:val="005740A3"/>
    <w:rsid w:val="00574815"/>
    <w:rsid w:val="00576ED6"/>
    <w:rsid w:val="00577432"/>
    <w:rsid w:val="00577579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8A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2DBD"/>
    <w:rsid w:val="005E4A7E"/>
    <w:rsid w:val="005E5814"/>
    <w:rsid w:val="005E62E2"/>
    <w:rsid w:val="005E7DE8"/>
    <w:rsid w:val="005F1684"/>
    <w:rsid w:val="005F2938"/>
    <w:rsid w:val="005F2B51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0F2"/>
    <w:rsid w:val="0060245E"/>
    <w:rsid w:val="00602BED"/>
    <w:rsid w:val="00605221"/>
    <w:rsid w:val="00605768"/>
    <w:rsid w:val="00611DB0"/>
    <w:rsid w:val="006121F9"/>
    <w:rsid w:val="006131C5"/>
    <w:rsid w:val="006133A2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37F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4A3B"/>
    <w:rsid w:val="00644C8D"/>
    <w:rsid w:val="00644D08"/>
    <w:rsid w:val="00645FEE"/>
    <w:rsid w:val="006460D0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76A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1FE7"/>
    <w:rsid w:val="00692657"/>
    <w:rsid w:val="00692C97"/>
    <w:rsid w:val="00694A9B"/>
    <w:rsid w:val="00696679"/>
    <w:rsid w:val="00696A71"/>
    <w:rsid w:val="006973D9"/>
    <w:rsid w:val="00697787"/>
    <w:rsid w:val="006A001E"/>
    <w:rsid w:val="006A0333"/>
    <w:rsid w:val="006A1529"/>
    <w:rsid w:val="006A2526"/>
    <w:rsid w:val="006A28FB"/>
    <w:rsid w:val="006A37B8"/>
    <w:rsid w:val="006A3C6D"/>
    <w:rsid w:val="006A50EE"/>
    <w:rsid w:val="006A51F5"/>
    <w:rsid w:val="006A5AC2"/>
    <w:rsid w:val="006A6BEC"/>
    <w:rsid w:val="006A7EC3"/>
    <w:rsid w:val="006B04E0"/>
    <w:rsid w:val="006B174A"/>
    <w:rsid w:val="006B2A90"/>
    <w:rsid w:val="006B405B"/>
    <w:rsid w:val="006B582A"/>
    <w:rsid w:val="006B6E19"/>
    <w:rsid w:val="006C001B"/>
    <w:rsid w:val="006C0A38"/>
    <w:rsid w:val="006C14A9"/>
    <w:rsid w:val="006C1F02"/>
    <w:rsid w:val="006C2226"/>
    <w:rsid w:val="006C2A3C"/>
    <w:rsid w:val="006C2F2C"/>
    <w:rsid w:val="006C39EC"/>
    <w:rsid w:val="006C70D0"/>
    <w:rsid w:val="006C7C16"/>
    <w:rsid w:val="006D0EC6"/>
    <w:rsid w:val="006D155D"/>
    <w:rsid w:val="006D15F6"/>
    <w:rsid w:val="006D25DB"/>
    <w:rsid w:val="006D2797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D6965"/>
    <w:rsid w:val="006E0CC7"/>
    <w:rsid w:val="006E1516"/>
    <w:rsid w:val="006E1BEF"/>
    <w:rsid w:val="006E2F6D"/>
    <w:rsid w:val="006E31CE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BAE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4D9B"/>
    <w:rsid w:val="00715AEA"/>
    <w:rsid w:val="00715C7D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4C11"/>
    <w:rsid w:val="00736AA6"/>
    <w:rsid w:val="00737C25"/>
    <w:rsid w:val="0074063E"/>
    <w:rsid w:val="00740CF7"/>
    <w:rsid w:val="00741A42"/>
    <w:rsid w:val="007425A2"/>
    <w:rsid w:val="00743211"/>
    <w:rsid w:val="0074357E"/>
    <w:rsid w:val="00743FC9"/>
    <w:rsid w:val="00745221"/>
    <w:rsid w:val="0074548E"/>
    <w:rsid w:val="00747E76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31"/>
    <w:rsid w:val="00776889"/>
    <w:rsid w:val="007771CE"/>
    <w:rsid w:val="00777289"/>
    <w:rsid w:val="007800BF"/>
    <w:rsid w:val="007801E1"/>
    <w:rsid w:val="00780A76"/>
    <w:rsid w:val="0078173A"/>
    <w:rsid w:val="007820AB"/>
    <w:rsid w:val="007820C2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9759F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0B6"/>
    <w:rsid w:val="007B0207"/>
    <w:rsid w:val="007B195E"/>
    <w:rsid w:val="007B2A53"/>
    <w:rsid w:val="007B2A8B"/>
    <w:rsid w:val="007B3B48"/>
    <w:rsid w:val="007B3E65"/>
    <w:rsid w:val="007B4725"/>
    <w:rsid w:val="007B6232"/>
    <w:rsid w:val="007B6A55"/>
    <w:rsid w:val="007C068E"/>
    <w:rsid w:val="007C1B90"/>
    <w:rsid w:val="007C51DB"/>
    <w:rsid w:val="007C59E8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2AB"/>
    <w:rsid w:val="007D7D5E"/>
    <w:rsid w:val="007E13F7"/>
    <w:rsid w:val="007E19E5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19FB"/>
    <w:rsid w:val="00801C2C"/>
    <w:rsid w:val="008045A1"/>
    <w:rsid w:val="00805920"/>
    <w:rsid w:val="00806277"/>
    <w:rsid w:val="0081089B"/>
    <w:rsid w:val="00810AFF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3CAF"/>
    <w:rsid w:val="008340ED"/>
    <w:rsid w:val="00834516"/>
    <w:rsid w:val="00834C30"/>
    <w:rsid w:val="00835281"/>
    <w:rsid w:val="00835360"/>
    <w:rsid w:val="008369CC"/>
    <w:rsid w:val="00837105"/>
    <w:rsid w:val="00837D7F"/>
    <w:rsid w:val="008402B1"/>
    <w:rsid w:val="008407EA"/>
    <w:rsid w:val="008408CB"/>
    <w:rsid w:val="00841FE5"/>
    <w:rsid w:val="0084447D"/>
    <w:rsid w:val="00845C2D"/>
    <w:rsid w:val="00846FCF"/>
    <w:rsid w:val="00851187"/>
    <w:rsid w:val="00852F84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70F5"/>
    <w:rsid w:val="008879CD"/>
    <w:rsid w:val="0089069F"/>
    <w:rsid w:val="0089259B"/>
    <w:rsid w:val="00892C43"/>
    <w:rsid w:val="00893A35"/>
    <w:rsid w:val="008941A2"/>
    <w:rsid w:val="00894DE7"/>
    <w:rsid w:val="00895D9B"/>
    <w:rsid w:val="00896375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1CE3"/>
    <w:rsid w:val="008B2AA0"/>
    <w:rsid w:val="008B3969"/>
    <w:rsid w:val="008B3FC4"/>
    <w:rsid w:val="008B4177"/>
    <w:rsid w:val="008B4392"/>
    <w:rsid w:val="008B4A85"/>
    <w:rsid w:val="008B4C1B"/>
    <w:rsid w:val="008B5A1D"/>
    <w:rsid w:val="008C0498"/>
    <w:rsid w:val="008C26C1"/>
    <w:rsid w:val="008C2A9E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5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879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2FF0"/>
    <w:rsid w:val="009431EA"/>
    <w:rsid w:val="00943413"/>
    <w:rsid w:val="009446E8"/>
    <w:rsid w:val="00944B5A"/>
    <w:rsid w:val="00945B4C"/>
    <w:rsid w:val="009464C1"/>
    <w:rsid w:val="00950344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57D40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3839"/>
    <w:rsid w:val="0098461E"/>
    <w:rsid w:val="009865C3"/>
    <w:rsid w:val="00987E97"/>
    <w:rsid w:val="00992999"/>
    <w:rsid w:val="00994821"/>
    <w:rsid w:val="00995B93"/>
    <w:rsid w:val="009963B7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4970"/>
    <w:rsid w:val="009B4F3C"/>
    <w:rsid w:val="009B535E"/>
    <w:rsid w:val="009B58A6"/>
    <w:rsid w:val="009B6069"/>
    <w:rsid w:val="009B68C8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4F8A"/>
    <w:rsid w:val="009C6318"/>
    <w:rsid w:val="009C6F8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29CE"/>
    <w:rsid w:val="009E406C"/>
    <w:rsid w:val="009E5599"/>
    <w:rsid w:val="009E5965"/>
    <w:rsid w:val="009E63B4"/>
    <w:rsid w:val="009E7185"/>
    <w:rsid w:val="009E7F94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9F75DB"/>
    <w:rsid w:val="00A002FF"/>
    <w:rsid w:val="00A0036A"/>
    <w:rsid w:val="00A0049E"/>
    <w:rsid w:val="00A00A57"/>
    <w:rsid w:val="00A00C99"/>
    <w:rsid w:val="00A013EA"/>
    <w:rsid w:val="00A03DD1"/>
    <w:rsid w:val="00A04E00"/>
    <w:rsid w:val="00A0579C"/>
    <w:rsid w:val="00A05B49"/>
    <w:rsid w:val="00A071C1"/>
    <w:rsid w:val="00A07F78"/>
    <w:rsid w:val="00A11FA0"/>
    <w:rsid w:val="00A13D5C"/>
    <w:rsid w:val="00A14ABB"/>
    <w:rsid w:val="00A14E7B"/>
    <w:rsid w:val="00A154A5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816"/>
    <w:rsid w:val="00A27029"/>
    <w:rsid w:val="00A276D4"/>
    <w:rsid w:val="00A2790E"/>
    <w:rsid w:val="00A27CB3"/>
    <w:rsid w:val="00A300E3"/>
    <w:rsid w:val="00A30C49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2307"/>
    <w:rsid w:val="00A42C5E"/>
    <w:rsid w:val="00A434F0"/>
    <w:rsid w:val="00A446FE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345"/>
    <w:rsid w:val="00A6517C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7BD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1249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0C9D"/>
    <w:rsid w:val="00AD1535"/>
    <w:rsid w:val="00AD324D"/>
    <w:rsid w:val="00AD5F5E"/>
    <w:rsid w:val="00AD5FB7"/>
    <w:rsid w:val="00AD6846"/>
    <w:rsid w:val="00AD7290"/>
    <w:rsid w:val="00AD756C"/>
    <w:rsid w:val="00AE0E84"/>
    <w:rsid w:val="00AE13A3"/>
    <w:rsid w:val="00AE1526"/>
    <w:rsid w:val="00AE3862"/>
    <w:rsid w:val="00AE41CE"/>
    <w:rsid w:val="00AE650A"/>
    <w:rsid w:val="00AE6B42"/>
    <w:rsid w:val="00AE6C36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1CFA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17A"/>
    <w:rsid w:val="00B32BB1"/>
    <w:rsid w:val="00B33A16"/>
    <w:rsid w:val="00B3400E"/>
    <w:rsid w:val="00B34982"/>
    <w:rsid w:val="00B349C3"/>
    <w:rsid w:val="00B34A1A"/>
    <w:rsid w:val="00B362F4"/>
    <w:rsid w:val="00B37B21"/>
    <w:rsid w:val="00B401F1"/>
    <w:rsid w:val="00B40B96"/>
    <w:rsid w:val="00B40CEF"/>
    <w:rsid w:val="00B43A79"/>
    <w:rsid w:val="00B43C17"/>
    <w:rsid w:val="00B43D59"/>
    <w:rsid w:val="00B44950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4F77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5945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8B"/>
    <w:rsid w:val="00C013A9"/>
    <w:rsid w:val="00C01F67"/>
    <w:rsid w:val="00C032D6"/>
    <w:rsid w:val="00C03499"/>
    <w:rsid w:val="00C047FE"/>
    <w:rsid w:val="00C05DF1"/>
    <w:rsid w:val="00C06638"/>
    <w:rsid w:val="00C066BC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108C"/>
    <w:rsid w:val="00C3111A"/>
    <w:rsid w:val="00C311A4"/>
    <w:rsid w:val="00C31D64"/>
    <w:rsid w:val="00C32132"/>
    <w:rsid w:val="00C3296F"/>
    <w:rsid w:val="00C32AD5"/>
    <w:rsid w:val="00C34662"/>
    <w:rsid w:val="00C34854"/>
    <w:rsid w:val="00C34E19"/>
    <w:rsid w:val="00C35340"/>
    <w:rsid w:val="00C35536"/>
    <w:rsid w:val="00C3561C"/>
    <w:rsid w:val="00C35D3D"/>
    <w:rsid w:val="00C373A8"/>
    <w:rsid w:val="00C37B62"/>
    <w:rsid w:val="00C37BE1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134"/>
    <w:rsid w:val="00C46365"/>
    <w:rsid w:val="00C46E58"/>
    <w:rsid w:val="00C47A64"/>
    <w:rsid w:val="00C47DBF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945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16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2287"/>
    <w:rsid w:val="00CC33C3"/>
    <w:rsid w:val="00CC349C"/>
    <w:rsid w:val="00CC3BF0"/>
    <w:rsid w:val="00CC63B9"/>
    <w:rsid w:val="00CC6482"/>
    <w:rsid w:val="00CC65D5"/>
    <w:rsid w:val="00CC6B31"/>
    <w:rsid w:val="00CC70E8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86A"/>
    <w:rsid w:val="00CE2F6C"/>
    <w:rsid w:val="00CE306A"/>
    <w:rsid w:val="00CE30D3"/>
    <w:rsid w:val="00CE316B"/>
    <w:rsid w:val="00CE38F7"/>
    <w:rsid w:val="00CE3E0D"/>
    <w:rsid w:val="00CE625D"/>
    <w:rsid w:val="00CE64AC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595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3ECB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2878"/>
    <w:rsid w:val="00D43FFC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05D"/>
    <w:rsid w:val="00D81442"/>
    <w:rsid w:val="00D815E4"/>
    <w:rsid w:val="00D81841"/>
    <w:rsid w:val="00D82B0A"/>
    <w:rsid w:val="00D83449"/>
    <w:rsid w:val="00D84656"/>
    <w:rsid w:val="00D853EC"/>
    <w:rsid w:val="00D856D2"/>
    <w:rsid w:val="00D85F3C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2C1E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2B3D"/>
    <w:rsid w:val="00DD3487"/>
    <w:rsid w:val="00DD4032"/>
    <w:rsid w:val="00DD4640"/>
    <w:rsid w:val="00DD5284"/>
    <w:rsid w:val="00DD54AB"/>
    <w:rsid w:val="00DD5BF1"/>
    <w:rsid w:val="00DD63E8"/>
    <w:rsid w:val="00DE021A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0D6C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37C38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5F8B"/>
    <w:rsid w:val="00E66156"/>
    <w:rsid w:val="00E6617B"/>
    <w:rsid w:val="00E6739E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96F3C"/>
    <w:rsid w:val="00EA102B"/>
    <w:rsid w:val="00EA1702"/>
    <w:rsid w:val="00EA262D"/>
    <w:rsid w:val="00EA3BFF"/>
    <w:rsid w:val="00EA4FB5"/>
    <w:rsid w:val="00EA6081"/>
    <w:rsid w:val="00EA63B3"/>
    <w:rsid w:val="00EA6D93"/>
    <w:rsid w:val="00EB03ED"/>
    <w:rsid w:val="00EB0A36"/>
    <w:rsid w:val="00EB192F"/>
    <w:rsid w:val="00EB1CB2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0295"/>
    <w:rsid w:val="00EC38E7"/>
    <w:rsid w:val="00EC4160"/>
    <w:rsid w:val="00EC6193"/>
    <w:rsid w:val="00EC74A3"/>
    <w:rsid w:val="00EC76EC"/>
    <w:rsid w:val="00EC7DB5"/>
    <w:rsid w:val="00ED477B"/>
    <w:rsid w:val="00ED5223"/>
    <w:rsid w:val="00EE0625"/>
    <w:rsid w:val="00EE0A08"/>
    <w:rsid w:val="00EE0F91"/>
    <w:rsid w:val="00EE1AF8"/>
    <w:rsid w:val="00EE37E4"/>
    <w:rsid w:val="00EE4DE2"/>
    <w:rsid w:val="00EE4E1F"/>
    <w:rsid w:val="00EE5FB8"/>
    <w:rsid w:val="00EE62FA"/>
    <w:rsid w:val="00EE790A"/>
    <w:rsid w:val="00EF0043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0CE0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0E94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2928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3595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6B5F"/>
    <w:rsid w:val="00F677B7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5D7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353"/>
    <w:rsid w:val="00FA295D"/>
    <w:rsid w:val="00FA3F64"/>
    <w:rsid w:val="00FA4CD8"/>
    <w:rsid w:val="00FA5706"/>
    <w:rsid w:val="00FB07A2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7EA"/>
    <w:rsid w:val="00FC3D3C"/>
    <w:rsid w:val="00FC3F20"/>
    <w:rsid w:val="00FC5A6F"/>
    <w:rsid w:val="00FC6106"/>
    <w:rsid w:val="00FC6439"/>
    <w:rsid w:val="00FC78BB"/>
    <w:rsid w:val="00FD0B96"/>
    <w:rsid w:val="00FD1944"/>
    <w:rsid w:val="00FD1FFA"/>
    <w:rsid w:val="00FD2848"/>
    <w:rsid w:val="00FD2FA4"/>
    <w:rsid w:val="00FD2FD0"/>
    <w:rsid w:val="00FD381C"/>
    <w:rsid w:val="00FD41BE"/>
    <w:rsid w:val="00FD64A1"/>
    <w:rsid w:val="00FD74E1"/>
    <w:rsid w:val="00FE213D"/>
    <w:rsid w:val="00FE460A"/>
    <w:rsid w:val="00FE4C12"/>
    <w:rsid w:val="00FE4CC5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1">
    <w:name w:val="Продолжение ссылки"/>
    <w:uiPriority w:val="99"/>
    <w:rsid w:val="00552E24"/>
    <w:rPr>
      <w:color w:val="008000"/>
      <w:sz w:val="20"/>
    </w:rPr>
  </w:style>
  <w:style w:type="paragraph" w:customStyle="1" w:styleId="a2">
    <w:name w:val="Нормальный (таблица)"/>
    <w:basedOn w:val="Normal"/>
    <w:next w:val="Normal"/>
    <w:uiPriority w:val="99"/>
    <w:rsid w:val="00552E2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552E2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Цветовое выделение"/>
    <w:uiPriority w:val="99"/>
    <w:rsid w:val="00552E24"/>
    <w:rPr>
      <w:b/>
      <w:color w:val="26282F"/>
    </w:rPr>
  </w:style>
  <w:style w:type="character" w:customStyle="1" w:styleId="a5">
    <w:name w:val="Гипертекстовая ссылка"/>
    <w:uiPriority w:val="99"/>
    <w:rsid w:val="00552E24"/>
    <w:rPr>
      <w:color w:val="008000"/>
    </w:rPr>
  </w:style>
  <w:style w:type="character" w:styleId="Hyperlink">
    <w:name w:val="Hyperlink"/>
    <w:basedOn w:val="DefaultParagraphFont"/>
    <w:uiPriority w:val="99"/>
    <w:rsid w:val="00552E24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14D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006BB7"/>
    <w:rPr>
      <w:rFonts w:cs="Times New Roman"/>
      <w:color w:val="800080"/>
      <w:u w:val="single"/>
    </w:rPr>
  </w:style>
  <w:style w:type="paragraph" w:customStyle="1" w:styleId="xl64">
    <w:name w:val="xl64"/>
    <w:basedOn w:val="Normal"/>
    <w:uiPriority w:val="99"/>
    <w:rsid w:val="00006BB7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Normal"/>
    <w:uiPriority w:val="99"/>
    <w:rsid w:val="00006BB7"/>
    <w:pP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67">
    <w:name w:val="xl67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Normal"/>
    <w:uiPriority w:val="99"/>
    <w:rsid w:val="00006BB7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6">
    <w:name w:val="xl76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7">
    <w:name w:val="xl77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Normal"/>
    <w:uiPriority w:val="99"/>
    <w:rsid w:val="00006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Normal"/>
    <w:uiPriority w:val="99"/>
    <w:rsid w:val="00006BB7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uiPriority w:val="99"/>
    <w:rsid w:val="00006BB7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Normal"/>
    <w:uiPriority w:val="99"/>
    <w:rsid w:val="00006BB7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65834/" TargetMode="External"/><Relationship Id="rId13" Type="http://schemas.openxmlformats.org/officeDocument/2006/relationships/hyperlink" Target="http://base.garant.ru/712658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265834/" TargetMode="External"/><Relationship Id="rId12" Type="http://schemas.openxmlformats.org/officeDocument/2006/relationships/hyperlink" Target="http://base.garant.ru/7126583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126583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602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548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206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23</cp:revision>
  <cp:lastPrinted>2017-10-04T13:28:00Z</cp:lastPrinted>
  <dcterms:created xsi:type="dcterms:W3CDTF">2017-10-31T06:12:00Z</dcterms:created>
  <dcterms:modified xsi:type="dcterms:W3CDTF">2017-10-31T11:34:00Z</dcterms:modified>
</cp:coreProperties>
</file>