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25" w:rsidRPr="00044FB5" w:rsidRDefault="00530125" w:rsidP="000624BD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85pt;margin-top:-38.75pt;width:18pt;height:34.65pt;z-index:251658240" stroked="f">
            <v:textbox>
              <w:txbxContent>
                <w:p w:rsidR="00530125" w:rsidRDefault="00530125" w:rsidP="000624BD"/>
              </w:txbxContent>
            </v:textbox>
          </v:shape>
        </w:pict>
      </w:r>
    </w:p>
    <w:p w:rsidR="00530125" w:rsidRPr="00044FB5" w:rsidRDefault="00530125" w:rsidP="000624BD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Городская Дума</w:t>
      </w:r>
    </w:p>
    <w:p w:rsidR="00530125" w:rsidRPr="00044FB5" w:rsidRDefault="00530125" w:rsidP="000624BD">
      <w:pPr>
        <w:pStyle w:val="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г. Дзержинска</w:t>
      </w: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:rsidR="00530125" w:rsidRPr="00044FB5" w:rsidRDefault="00530125" w:rsidP="000624BD">
      <w:pPr>
        <w:pStyle w:val="1"/>
        <w:outlineLvl w:val="0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РЕШЕНИЕ</w:t>
      </w: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 xml:space="preserve">от 26 февраля </w:t>
      </w:r>
      <w:smartTag w:uri="urn:schemas-microsoft-com:office:smarttags" w:element="metricconverter">
        <w:smartTagPr>
          <w:attr w:name="ProductID" w:val="2014 г"/>
        </w:smartTagPr>
        <w:r w:rsidRPr="00044FB5">
          <w:rPr>
            <w:rFonts w:ascii="Arial" w:hAnsi="Arial" w:cs="Arial"/>
            <w:sz w:val="24"/>
            <w:szCs w:val="24"/>
          </w:rPr>
          <w:t>2014 г</w:t>
        </w:r>
      </w:smartTag>
      <w:r w:rsidRPr="00044FB5">
        <w:rPr>
          <w:rFonts w:ascii="Arial" w:hAnsi="Arial" w:cs="Arial"/>
          <w:sz w:val="24"/>
          <w:szCs w:val="24"/>
        </w:rPr>
        <w:t xml:space="preserve">.                                            </w:t>
      </w:r>
      <w:r w:rsidRPr="00044FB5">
        <w:rPr>
          <w:rFonts w:ascii="Arial" w:hAnsi="Arial" w:cs="Arial"/>
          <w:sz w:val="24"/>
          <w:szCs w:val="24"/>
        </w:rPr>
        <w:tab/>
        <w:t>№ 692</w:t>
      </w: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044FB5">
        <w:rPr>
          <w:rFonts w:ascii="Arial" w:hAnsi="Arial" w:cs="Arial"/>
          <w:b/>
          <w:bCs/>
          <w:sz w:val="24"/>
          <w:szCs w:val="24"/>
        </w:rPr>
        <w:t>О внесении изменений в</w:t>
      </w:r>
    </w:p>
    <w:p w:rsidR="00530125" w:rsidRPr="00044FB5" w:rsidRDefault="00530125" w:rsidP="000624B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044FB5">
        <w:rPr>
          <w:rFonts w:ascii="Arial" w:hAnsi="Arial" w:cs="Arial"/>
          <w:b/>
          <w:bCs/>
          <w:sz w:val="24"/>
          <w:szCs w:val="24"/>
        </w:rPr>
        <w:t>решение Городской Думы</w:t>
      </w:r>
    </w:p>
    <w:p w:rsidR="00530125" w:rsidRPr="00044FB5" w:rsidRDefault="00530125" w:rsidP="000624BD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044FB5">
        <w:rPr>
          <w:rFonts w:ascii="Arial" w:hAnsi="Arial" w:cs="Arial"/>
          <w:b/>
          <w:bCs/>
          <w:sz w:val="24"/>
          <w:szCs w:val="24"/>
        </w:rPr>
        <w:t>от 10.12.2013 № 664</w:t>
      </w:r>
    </w:p>
    <w:p w:rsidR="00530125" w:rsidRPr="00044FB5" w:rsidRDefault="00530125" w:rsidP="000624BD">
      <w:pPr>
        <w:pStyle w:val="ConsNormal"/>
        <w:ind w:firstLine="737"/>
        <w:jc w:val="both"/>
        <w:rPr>
          <w:sz w:val="24"/>
          <w:szCs w:val="24"/>
        </w:rPr>
      </w:pPr>
    </w:p>
    <w:p w:rsidR="00530125" w:rsidRPr="00044FB5" w:rsidRDefault="00530125" w:rsidP="000624BD">
      <w:pPr>
        <w:pStyle w:val="ConsNormal"/>
        <w:ind w:firstLine="737"/>
        <w:jc w:val="both"/>
        <w:rPr>
          <w:sz w:val="24"/>
          <w:szCs w:val="24"/>
        </w:rPr>
      </w:pPr>
      <w:r w:rsidRPr="00044FB5">
        <w:rPr>
          <w:sz w:val="24"/>
          <w:szCs w:val="24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 (с изменениями от 02.04.2009 № 445; от 08.09.2009 № 505, 14.07.2010 № 594;  от 31.03.2011 № 71, от 01.11.2012 № 425, от 28.02.2013 № 500, от 31.10.2013 № 634), Городская Дума </w:t>
      </w:r>
      <w:r w:rsidRPr="00044FB5">
        <w:rPr>
          <w:b/>
          <w:bCs/>
          <w:sz w:val="24"/>
          <w:szCs w:val="24"/>
        </w:rPr>
        <w:t>решила:</w:t>
      </w:r>
    </w:p>
    <w:p w:rsidR="00530125" w:rsidRPr="00044FB5" w:rsidRDefault="00530125" w:rsidP="000624BD">
      <w:pPr>
        <w:pStyle w:val="ConsNormal"/>
        <w:ind w:firstLine="737"/>
        <w:jc w:val="both"/>
        <w:rPr>
          <w:sz w:val="24"/>
          <w:szCs w:val="24"/>
        </w:rPr>
      </w:pPr>
    </w:p>
    <w:p w:rsidR="00530125" w:rsidRPr="00044FB5" w:rsidRDefault="00530125" w:rsidP="000624BD">
      <w:pPr>
        <w:pStyle w:val="ConsNormal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Внести в решение Городской Думы от 10.12.2013 № 664 «О городском бюджете на 2014 год и плановый период 2015 и 2016 годов» (с изменениями от 30.01.2014 № 677) следующие изменения:</w:t>
      </w:r>
    </w:p>
    <w:p w:rsidR="00530125" w:rsidRPr="00044FB5" w:rsidRDefault="00530125" w:rsidP="000624BD">
      <w:pPr>
        <w:pStyle w:val="ConsNormal"/>
        <w:numPr>
          <w:ilvl w:val="0"/>
          <w:numId w:val="2"/>
        </w:numPr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пункт 1 изложить в следующей редакции:</w:t>
      </w:r>
    </w:p>
    <w:p w:rsidR="00530125" w:rsidRPr="00044FB5" w:rsidRDefault="00530125" w:rsidP="000624BD">
      <w:pPr>
        <w:pStyle w:val="ConsNormal"/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«1. Утвердить основные характеристики городского бюджета на 2014 год:</w:t>
      </w:r>
    </w:p>
    <w:p w:rsidR="00530125" w:rsidRPr="00044FB5" w:rsidRDefault="00530125" w:rsidP="000624B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1)  общий объем доходов в сумме  4 085 586,8 тыс. рублей;</w:t>
      </w:r>
    </w:p>
    <w:p w:rsidR="00530125" w:rsidRPr="00044FB5" w:rsidRDefault="00530125" w:rsidP="000624B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2)  общий объем расходов в сумме  4 379 765,6 тыс.рублей;</w:t>
      </w:r>
    </w:p>
    <w:p w:rsidR="00530125" w:rsidRPr="00044FB5" w:rsidRDefault="00530125" w:rsidP="000624B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3)  дефицит городского бюджета в сумме 294 178,8 тыс.рублей»;</w:t>
      </w:r>
    </w:p>
    <w:p w:rsidR="00530125" w:rsidRPr="00044FB5" w:rsidRDefault="00530125" w:rsidP="000624BD">
      <w:pPr>
        <w:pStyle w:val="ConsNormal"/>
        <w:tabs>
          <w:tab w:val="num" w:pos="1135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2) в подпункте 2 пункта 2 слова «в том числе условно утвержденные расходы в сумме 74 306,3 тыс.рублей» заменить словами «в том числе условно утвержденные расходы в сумме 74 309,1 тыс. рублей»;</w:t>
      </w:r>
    </w:p>
    <w:p w:rsidR="00530125" w:rsidRPr="00044FB5" w:rsidRDefault="00530125" w:rsidP="000624BD">
      <w:pPr>
        <w:pStyle w:val="ConsNormal"/>
        <w:tabs>
          <w:tab w:val="num" w:pos="284"/>
          <w:tab w:val="num" w:pos="851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3) в подпункте 5 пункта 2 слова «в том числе условно утвержд</w:t>
      </w:r>
      <w:bookmarkStart w:id="0" w:name="_GoBack"/>
      <w:bookmarkEnd w:id="0"/>
      <w:r w:rsidRPr="00044FB5">
        <w:rPr>
          <w:sz w:val="24"/>
          <w:szCs w:val="24"/>
        </w:rPr>
        <w:t>енные расходы в сумме 143 544,8 тыс. рублей» заменить словами «в том числе условно утвержденные расходы в сумме 143 841,4 тыс. рублей»;</w:t>
      </w:r>
    </w:p>
    <w:p w:rsidR="00530125" w:rsidRPr="00044FB5" w:rsidRDefault="00530125" w:rsidP="000624BD">
      <w:pPr>
        <w:pStyle w:val="ConsNormal"/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4) в подпункте 3 пункта 13 слова в сумме 7 167,2 тыс.рублей» заменить словами «в сумме 7 630,5 тыс.рублей»;</w:t>
      </w:r>
    </w:p>
    <w:p w:rsidR="00530125" w:rsidRPr="00044FB5" w:rsidRDefault="00530125" w:rsidP="000624BD">
      <w:pPr>
        <w:pStyle w:val="ConsNormal"/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5) 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530125" w:rsidRPr="00044FB5" w:rsidRDefault="00530125" w:rsidP="000624BD">
      <w:pPr>
        <w:pStyle w:val="ConsNormal"/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6) Приложение 3 «Поступления доходов в городской бюджет по основным источникам на 2014 год» изложить в новой редакции согласно Приложению 2;</w:t>
      </w:r>
    </w:p>
    <w:p w:rsidR="00530125" w:rsidRPr="00044FB5" w:rsidRDefault="00530125" w:rsidP="000624BD">
      <w:pPr>
        <w:pStyle w:val="ConsNormal"/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7) Приложение 5 «Расходы городского бюджета на 2014 год» изложить в новой редакции согласно Приложению 3;</w:t>
      </w:r>
    </w:p>
    <w:p w:rsidR="00530125" w:rsidRPr="00044FB5" w:rsidRDefault="00530125" w:rsidP="000624BD">
      <w:pPr>
        <w:pStyle w:val="ConsNormal"/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8) Приложение 6 «Расходы городского бюджета на плановый период 2015 и 2016 годов» изложить в новой редакции согласно Приложению 4;</w:t>
      </w:r>
    </w:p>
    <w:p w:rsidR="00530125" w:rsidRPr="00044FB5" w:rsidRDefault="00530125" w:rsidP="000624BD">
      <w:pPr>
        <w:pStyle w:val="ConsNormal"/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9) Приложение 7 «Источники финансирования дефицита городского бюджета на 2014 год» изложить в новой редакции согласно Приложению 5;</w:t>
      </w:r>
    </w:p>
    <w:p w:rsidR="00530125" w:rsidRPr="00044FB5" w:rsidRDefault="00530125" w:rsidP="000624BD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10)  Приложение 9 «Распределение бюджетных ассигнований по разделам, подразделам, целевым статьям, группам видов расходов классификации расходов бюджета на 2014 год» изложить  в  новой  редакции согласно  Приложению 6;</w:t>
      </w:r>
    </w:p>
    <w:p w:rsidR="00530125" w:rsidRPr="00044FB5" w:rsidRDefault="00530125" w:rsidP="000624BD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11) Приложение 10 «Распределение бюджетных ассигнований по разделам, подразделам, целевым статьям, группам видов расходов классификации расходов бюджета на плановый период 2015 и 2016 годов» изложить  в  новой  редакции согласно  Приложению 7;</w:t>
      </w:r>
    </w:p>
    <w:p w:rsidR="00530125" w:rsidRPr="00044FB5" w:rsidRDefault="00530125" w:rsidP="000624BD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12) Приложение 11 «Ведомственная структура расходов городского бюджета на 2014 год» изложить в новой редакции согласно  Приложению 8;</w:t>
      </w:r>
    </w:p>
    <w:p w:rsidR="00530125" w:rsidRPr="00044FB5" w:rsidRDefault="00530125" w:rsidP="000624BD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13) Приложение 12 «Ведомственная структура расходов городского бюджета на плановый период на 2015 и 2016 годов» изложить в новой редакции согласно  Приложению 9;</w:t>
      </w:r>
    </w:p>
    <w:p w:rsidR="00530125" w:rsidRPr="00044FB5" w:rsidRDefault="00530125" w:rsidP="000624BD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14) Приложение 13 «Перечень муниципальных программ, предусмотренных к финансированию за счет средств городского бюджета, на 2014 год» изложить в новой редакции согласно Приложению 10;</w:t>
      </w:r>
    </w:p>
    <w:p w:rsidR="00530125" w:rsidRPr="00044FB5" w:rsidRDefault="00530125" w:rsidP="000624BD">
      <w:pPr>
        <w:pStyle w:val="ConsNormal"/>
        <w:tabs>
          <w:tab w:val="num" w:pos="284"/>
          <w:tab w:val="left" w:pos="426"/>
        </w:tabs>
        <w:ind w:left="284"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15) Приложение 14 «Перечень муниципальных программ, предусмотренных к финансированию за счет средств городского бюджета, на плановый период 2015 и 2016 годов» изложить в новой редакции согласно Приложению 11.</w:t>
      </w:r>
    </w:p>
    <w:p w:rsidR="00530125" w:rsidRPr="00044FB5" w:rsidRDefault="00530125" w:rsidP="000624BD">
      <w:pPr>
        <w:pStyle w:val="ConsNormal"/>
        <w:ind w:firstLine="0"/>
        <w:jc w:val="both"/>
        <w:rPr>
          <w:sz w:val="24"/>
          <w:szCs w:val="24"/>
        </w:rPr>
      </w:pPr>
      <w:r w:rsidRPr="00044FB5">
        <w:rPr>
          <w:sz w:val="24"/>
          <w:szCs w:val="24"/>
        </w:rPr>
        <w:t xml:space="preserve">2. Настоящее    решение    опубликовать    в    средствах    массовой информации. </w:t>
      </w:r>
    </w:p>
    <w:p w:rsidR="00530125" w:rsidRPr="00044FB5" w:rsidRDefault="00530125" w:rsidP="00A00C78">
      <w:pPr>
        <w:pStyle w:val="ConsNormal"/>
        <w:ind w:left="284" w:hanging="284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3. Настоящее   решение   вступает   в   силу   после  его   официального опубликования.</w:t>
      </w:r>
    </w:p>
    <w:p w:rsidR="00530125" w:rsidRPr="00044FB5" w:rsidRDefault="00530125" w:rsidP="000624BD">
      <w:pPr>
        <w:pStyle w:val="ConsNormal"/>
        <w:ind w:left="284" w:hanging="284"/>
        <w:jc w:val="both"/>
        <w:rPr>
          <w:sz w:val="24"/>
          <w:szCs w:val="24"/>
        </w:rPr>
      </w:pPr>
      <w:r w:rsidRPr="00044FB5">
        <w:rPr>
          <w:sz w:val="24"/>
          <w:szCs w:val="24"/>
        </w:rPr>
        <w:t>4. Контроль   за   исполнением   настоящего  решения  возложить  на  комитет Городской Думы по социальному развитию города, бюджетной,   финансовой и налоговой политике.</w:t>
      </w: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530125" w:rsidRPr="00044FB5" w:rsidRDefault="00530125" w:rsidP="000624BD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044FB5">
        <w:rPr>
          <w:rFonts w:ascii="Arial" w:hAnsi="Arial" w:cs="Arial"/>
          <w:b/>
          <w:bCs/>
          <w:sz w:val="24"/>
          <w:szCs w:val="24"/>
        </w:rPr>
        <w:t>Глава города                                                                                     В.А.Чумазин</w:t>
      </w: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 w:rsidP="00E13791">
      <w:pPr>
        <w:pStyle w:val="BodyText"/>
        <w:ind w:left="522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530125" w:rsidRPr="00044FB5" w:rsidRDefault="00530125" w:rsidP="00E13791">
      <w:pPr>
        <w:pStyle w:val="BodyText"/>
        <w:ind w:left="5220"/>
        <w:rPr>
          <w:rFonts w:ascii="Arial" w:hAnsi="Arial" w:cs="Arial"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Cs/>
          <w:color w:val="000000"/>
          <w:sz w:val="24"/>
          <w:szCs w:val="24"/>
        </w:rPr>
        <w:t xml:space="preserve">     к решению Городской Думы</w:t>
      </w:r>
    </w:p>
    <w:p w:rsidR="00530125" w:rsidRPr="00044FB5" w:rsidRDefault="00530125" w:rsidP="00E13791">
      <w:pPr>
        <w:pStyle w:val="BodyText"/>
        <w:ind w:left="5220"/>
        <w:rPr>
          <w:rFonts w:ascii="Arial" w:hAnsi="Arial" w:cs="Arial"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Cs/>
          <w:color w:val="000000"/>
          <w:sz w:val="24"/>
          <w:szCs w:val="24"/>
        </w:rPr>
        <w:t xml:space="preserve">     от 26 февраля </w:t>
      </w:r>
      <w:smartTag w:uri="urn:schemas-microsoft-com:office:smarttags" w:element="metricconverter">
        <w:smartTagPr>
          <w:attr w:name="ProductID" w:val="2014 г"/>
        </w:smartTagPr>
        <w:r w:rsidRPr="00044FB5">
          <w:rPr>
            <w:rFonts w:ascii="Arial" w:hAnsi="Arial" w:cs="Arial"/>
            <w:bCs/>
            <w:color w:val="000000"/>
            <w:sz w:val="24"/>
            <w:szCs w:val="24"/>
          </w:rPr>
          <w:t>2014 г</w:t>
        </w:r>
      </w:smartTag>
      <w:r w:rsidRPr="00044FB5">
        <w:rPr>
          <w:rFonts w:ascii="Arial" w:hAnsi="Arial" w:cs="Arial"/>
          <w:bCs/>
          <w:color w:val="000000"/>
          <w:sz w:val="24"/>
          <w:szCs w:val="24"/>
        </w:rPr>
        <w:t>. № 692</w:t>
      </w:r>
    </w:p>
    <w:p w:rsidR="00530125" w:rsidRPr="00044FB5" w:rsidRDefault="00530125" w:rsidP="00E13791">
      <w:pPr>
        <w:ind w:left="5220"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13791">
      <w:pPr>
        <w:pStyle w:val="BodyText"/>
        <w:ind w:left="5220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 xml:space="preserve">                     </w:t>
      </w:r>
      <w:r w:rsidRPr="00044FB5">
        <w:rPr>
          <w:rFonts w:ascii="Arial" w:hAnsi="Arial" w:cs="Arial"/>
          <w:b/>
          <w:bCs/>
          <w:color w:val="000000"/>
          <w:sz w:val="24"/>
          <w:szCs w:val="24"/>
        </w:rPr>
        <w:t>Приложение 1</w:t>
      </w:r>
    </w:p>
    <w:p w:rsidR="00530125" w:rsidRPr="00044FB5" w:rsidRDefault="00530125" w:rsidP="00E13791">
      <w:pPr>
        <w:pStyle w:val="BodyText"/>
        <w:ind w:left="5220"/>
        <w:rPr>
          <w:rFonts w:ascii="Arial" w:hAnsi="Arial" w:cs="Arial"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Cs/>
          <w:color w:val="000000"/>
          <w:sz w:val="24"/>
          <w:szCs w:val="24"/>
        </w:rPr>
        <w:t xml:space="preserve">        к решению Городской Думы</w:t>
      </w:r>
    </w:p>
    <w:p w:rsidR="00530125" w:rsidRPr="00044FB5" w:rsidRDefault="00530125" w:rsidP="00E13791">
      <w:pPr>
        <w:pStyle w:val="BodyText"/>
        <w:ind w:left="5220"/>
        <w:rPr>
          <w:rFonts w:ascii="Arial" w:hAnsi="Arial" w:cs="Arial"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Cs/>
          <w:color w:val="000000"/>
          <w:sz w:val="24"/>
          <w:szCs w:val="24"/>
        </w:rPr>
        <w:t xml:space="preserve">       от  10  декабря </w:t>
      </w:r>
      <w:smartTag w:uri="urn:schemas-microsoft-com:office:smarttags" w:element="metricconverter">
        <w:smartTagPr>
          <w:attr w:name="ProductID" w:val="2013 г"/>
        </w:smartTagPr>
        <w:r w:rsidRPr="00044FB5">
          <w:rPr>
            <w:rFonts w:ascii="Arial" w:hAnsi="Arial" w:cs="Arial"/>
            <w:bCs/>
            <w:color w:val="000000"/>
            <w:sz w:val="24"/>
            <w:szCs w:val="24"/>
          </w:rPr>
          <w:t>2013 г</w:t>
        </w:r>
      </w:smartTag>
      <w:r w:rsidRPr="00044FB5">
        <w:rPr>
          <w:rFonts w:ascii="Arial" w:hAnsi="Arial" w:cs="Arial"/>
          <w:bCs/>
          <w:color w:val="000000"/>
          <w:sz w:val="24"/>
          <w:szCs w:val="24"/>
        </w:rPr>
        <w:t>. №  664</w:t>
      </w:r>
    </w:p>
    <w:p w:rsidR="00530125" w:rsidRPr="00044FB5" w:rsidRDefault="00530125" w:rsidP="00E13791">
      <w:pPr>
        <w:ind w:left="5220"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13791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13791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13791">
      <w:pPr>
        <w:ind w:right="4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>ПЕРЕЧЕНЬ</w:t>
      </w:r>
    </w:p>
    <w:p w:rsidR="00530125" w:rsidRPr="00044FB5" w:rsidRDefault="00530125" w:rsidP="00E13791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>главных администраторов доходов городского бюджета</w:t>
      </w:r>
    </w:p>
    <w:p w:rsidR="00530125" w:rsidRPr="00044FB5" w:rsidRDefault="00530125" w:rsidP="00E13791">
      <w:pPr>
        <w:ind w:right="42"/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900"/>
        <w:gridCol w:w="2362"/>
        <w:gridCol w:w="6638"/>
      </w:tblGrid>
      <w:tr w:rsidR="00530125" w:rsidRPr="00044FB5" w:rsidTr="00E13791">
        <w:trPr>
          <w:trHeight w:val="338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глав</w:t>
            </w:r>
          </w:p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ного админи-стра</w:t>
            </w:r>
          </w:p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тора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Наименование</w:t>
            </w:r>
          </w:p>
        </w:tc>
      </w:tr>
      <w:tr w:rsidR="00530125" w:rsidRPr="00044FB5" w:rsidTr="00E13791">
        <w:trPr>
          <w:trHeight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Администрация города Дзержинска</w:t>
            </w:r>
          </w:p>
        </w:tc>
      </w:tr>
      <w:tr w:rsidR="00530125" w:rsidRPr="00044FB5" w:rsidTr="00E13791">
        <w:trPr>
          <w:trHeight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30125" w:rsidRPr="00044FB5" w:rsidTr="00E13791">
        <w:trPr>
          <w:trHeight w:val="3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1 08 07173 01 0000 110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выдачу органом местного  самоуправления городского округа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1 11 02032 04 0000 120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1 11 02084 04 0000 120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1 11 03040 04 0000 120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1 11 05034 04 0140 120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(Комитет по управлению муниципальным имуществом  г.Дзержинска)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1 11 05034 04 0170 120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1 11 05034 04 0180 120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1 11 05034 04 0190 120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1 11 05034 04 0230 120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(МКУ «Специалист»)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 после уплаты 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1 11 09044 04 0140 120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(разрешительные взносы)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1 11 09044 04 0150 120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(департамент дорожного хозяйства, благоустройства и территориального управления)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1 11 09044 04 0160 120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(за размещение временных торговых точек)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1 11 09044 04 0170 120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1 11 09044 04 0180 120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1 11 09044 04 0190 120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1 11 09044 04 0200 120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(наем жилья)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1 11 09044 04 0210 120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 (управление архитектуры и градостроительства)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1 12 04042 04 0000 120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1 13 01994 04 0120 130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(департамент финансов, экономики и муниципального заказа) 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1 13 01994 04 0140 130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(Комитет по управлению муниципальным имуществом г.Дзержинска) 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1 13 01994 04 0170 130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1 13 01994 04 0180 130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1 13 01994 04 0190 130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округов (МКУ «Централизованная бухгалтерия учреждений молодежи, культуры, физкультуры и спорта») 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1 13 01994 04 0210 130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 доходы от оказания платных услуг (работ) получателями средств бюджетов городских округов (плата за сведения из информационной системы обеспечения градостроительной деятельности)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1 13 02994 04 0120 130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доходы от компенсации затрат бюджетов городских округов (департамент финансов, экономики и муниципального заказа) 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1 13 02994 04 0140 130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(Комитет по управлению муниципальным имуществом г.Дзержинска)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1 13 02994 04 0170 130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1 13 02994 04 0180 130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1 13 02994 04 0190 130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1 14 02043 04 0001 410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1 14 02043 04 0002 410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(продажа муниципальной доли)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1 14 02043 04 0003 410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(отчуждение муниципального имущества по преимущественному праву)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1 14 02043 04 0004 410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 (программа приватизации движимого имущества)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1 14 02043 04 0001 440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1 14 02043 04 0002 440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(продажа муниципальной доли)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1 14 02043 04 0003 440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(отчуждение муниципального имущества по преимущественному праву)</w:t>
            </w:r>
          </w:p>
        </w:tc>
      </w:tr>
      <w:tr w:rsidR="00530125" w:rsidRPr="00044FB5" w:rsidTr="00E13791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1 14 02043 04 0004 440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запасов по указанному имуществу (программа приватизации движимого имущества)</w:t>
            </w:r>
          </w:p>
        </w:tc>
      </w:tr>
      <w:tr w:rsidR="00530125" w:rsidRPr="00044FB5" w:rsidTr="00E13791">
        <w:trPr>
          <w:trHeight w:val="27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1 14 03040 04 0000 410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530125" w:rsidRPr="00044FB5" w:rsidTr="00E13791">
        <w:trPr>
          <w:trHeight w:val="3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1 14 03040 04 0000 440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530125" w:rsidRPr="00044FB5" w:rsidTr="00E13791">
        <w:trPr>
          <w:trHeight w:val="3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1 14 06012 04 0001 430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(кроме реализуемых посредством торгов (конкурсов, аукционов)</w:t>
            </w:r>
          </w:p>
        </w:tc>
      </w:tr>
      <w:tr w:rsidR="00530125" w:rsidRPr="00044FB5" w:rsidTr="00E13791">
        <w:trPr>
          <w:trHeight w:val="38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1 14 06012 04 0002 430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 (реализуемых посредством торгов (конкурсов, аукционов)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1 14 06024 04 0001 430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(кроме реализуемых посредством торгов (конкурсов, аукционов)</w:t>
            </w:r>
          </w:p>
        </w:tc>
      </w:tr>
      <w:tr w:rsidR="00530125" w:rsidRPr="00044FB5" w:rsidTr="00E13791">
        <w:trPr>
          <w:trHeight w:val="7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1 14 06024 04 0002 430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 (реализуемых посредством торгов (конкурсов, аукционов)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1 16 18040 04 0000 140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(в части  бюджетов городских округов)</w:t>
            </w:r>
          </w:p>
        </w:tc>
      </w:tr>
      <w:tr w:rsidR="00530125" w:rsidRPr="00044FB5" w:rsidTr="00E13791">
        <w:trPr>
          <w:trHeight w:val="3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1 16 21040 04 0120 140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округов) (департамент финансов, экономики и муниципального заказа) 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1 16 21040 04 0140 140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1 16 23041 04 0000 140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1 16 23042 04 0000 140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 когда выгодоприобретателями выступают получатели средств бюджетов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001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1 16 25073 04 0000 140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лесного законодательства на лесных участках, находящихся в собственности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1 16 25084 04 0000 140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водного законодательства на водных объектах, находящихся в собственности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1 16 30013 01 0000 140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1 16 32000 04 0000 140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1 16 33040 04 0000 140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1 16 35020 04 0000 140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1 16 37030 04 0000 140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1 16 46000 04 0000 140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1 16 51020 02 0000 140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530125" w:rsidRPr="00044FB5" w:rsidTr="00E13791">
        <w:trPr>
          <w:trHeight w:val="25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1 16 90040 04 0120 140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(департамент финансов, экономики и муниципального заказа) 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1 16 90040 04 0130 140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стратегического развития города, промышленности, инвестиционной политики и экологии - компенсационная стоимость зеленых насаждений)</w:t>
            </w:r>
          </w:p>
        </w:tc>
      </w:tr>
      <w:tr w:rsidR="00530125" w:rsidRPr="00044FB5" w:rsidTr="00E13791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1 16 90040 04 0140 140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(Комитет по управлению муниципальным имуществом г.Дзержинска)</w:t>
            </w:r>
          </w:p>
        </w:tc>
      </w:tr>
      <w:tr w:rsidR="00530125" w:rsidRPr="00044FB5" w:rsidTr="00E13791">
        <w:trPr>
          <w:trHeight w:val="2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1 16 90040 04 0150 140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BodyTex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 (департамент дорожного хозяйства, благоустройства и территориального управления - компенсационная стоимость зеленых насаждений)</w:t>
            </w:r>
          </w:p>
        </w:tc>
      </w:tr>
      <w:tr w:rsidR="00530125" w:rsidRPr="00044FB5" w:rsidTr="00E13791">
        <w:trPr>
          <w:trHeight w:val="2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2 01 04010 04 0120 180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2 01 04010 04 0170 180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2 01 04010 04 0180 180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2 01 04010 04 0190 180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нерезидентами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2 01 04020 04 0120 180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2 01 04020 04 0170 180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2 01 04020 04 0180 180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2 01 04020 04 0190 180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 денежных пожертвований, предоставляемых нерезидентами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2 01 04099 04 0120 180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2 01 04099 04 0170 180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2 01 04099 04 0180 180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2 01 04099 04 0190 180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нерезидентов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2 02 01999 04 0110 151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дотации бюджетам городских округов 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2 02 01999 04 0220 151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дотации бюджетам городских округов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2 02 02999 04 0220 151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Прочие субсидии бюджетам городских округов (субсидии на оказание частичной финансовой поддержки районных (городских) средств массовой информации)   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2 02 02999 04 0220 151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 (субсидии на выплату заработной платы с начислениями на нее работникам муниципальных учреждений и органов местного самоуправления)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2 02 03007 04 110 151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осуществление полномочий по воспитанию и обучению детей-инвалидов в муниципальных дошкольных образовательных организациях)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дошкольных образовательных организациях)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 субъектов Российской Федерации (субвенции на исполнение полномочий в сфере общего образования в муниципальных общеобразовательных организациях)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Con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FB5">
              <w:rPr>
                <w:color w:val="000000"/>
                <w:sz w:val="24"/>
                <w:szCs w:val="24"/>
              </w:rPr>
              <w:t xml:space="preserve">Субвенции бюджетам городских округов на выполнение передаваемых полномочий  субъектов Российской Федерации (субвенции </w:t>
            </w:r>
            <w:r w:rsidRPr="00044FB5">
              <w:rPr>
                <w:sz w:val="24"/>
                <w:szCs w:val="24"/>
              </w:rPr>
              <w:t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 полномочий по организации и осуществлению деятельности по опеке и попечительству в отношении несовершеннолетних граждан)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 (субвенции на осуществление полномочий по созданию и организации деятельности муниципальных комиссий по делам несовершеннолетних и защите их прав)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  <w:r w:rsidRPr="00044FB5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 xml:space="preserve"> (субвенции 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  <w:r w:rsidRPr="00044FB5">
              <w:rPr>
                <w:rFonts w:ascii="Arial" w:hAnsi="Arial" w:cs="Arial"/>
                <w:bCs/>
                <w:snapToGrid w:val="0"/>
                <w:color w:val="000000"/>
                <w:sz w:val="24"/>
                <w:szCs w:val="24"/>
              </w:rPr>
              <w:t>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 законом от </w:t>
            </w:r>
            <w:r w:rsidRPr="00044FB5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       № 5-ФЗ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от </w:t>
            </w:r>
            <w:r w:rsidRPr="00044FB5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       № 5-ФЗ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24 ноября </w:t>
            </w:r>
            <w:r w:rsidRPr="00044FB5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1995 года № 181-ФЗ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социальной защите инвалидов в Российской Федерации»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2 02 03119 04 0110 151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бюджета)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2 02 04012 04 0220 151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2 03 04010 04 0120 180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2 03 04010 04 0170 180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2 03 04010 04 0180 180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2 03 04010 04 0190 180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 государственными (муниципальными) организациями грантов для получателей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2 03 04020 04 0120 180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2 03 04020 04 0170 180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2 03 04020 04 0180 180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2 03 04020 04 0190 180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2 03 04099 04 0120 180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2 03 04099 04 0170 180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2 03 04099 04 0180 180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2 03 04099 04 0190 180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2 04 04010 04 0120 180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2 04 04010 04 0170 180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9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2 04 04010 04 0180 180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2 04 04010 04 0190 180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2 04 04020 04 0120 180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2 04 04020 04 0170 180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2 04 04020 04 0180 180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2 04 04020 04 0190 180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2 04 04099 04 0120 180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2 04 04099 04 0170 180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100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2 04 04099 04 0180 180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2 04 04099 04 0190 180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2 07 04010 04 0000 180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2 07 04020 04 0120 180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2 07 04020 04 0170 180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2 07 04020 04 0180 180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2 07 04020 04 0190 180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округов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2 07 04050 04 0120 180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Прочие безвозмездные поступления в бюджеты городских округов (департамент финансов, экономики и муниципального заказа)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2 07 04050 04 0170 180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 учреждений  образования»)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2 07 04050 04 0180 180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Прочие безвозмездные поступления в бюджеты городских округов (МКУ «Централизованная бухгалтерия дошкольных образовательных учреждений»)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pStyle w:val="a0"/>
              <w:jc w:val="center"/>
              <w:rPr>
                <w:color w:val="000000"/>
              </w:rPr>
            </w:pPr>
            <w:r w:rsidRPr="00044FB5">
              <w:rPr>
                <w:color w:val="000000"/>
              </w:rPr>
              <w:t>2 07 04050 04 0190 180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pStyle w:val="a1"/>
              <w:rPr>
                <w:color w:val="000000"/>
              </w:rPr>
            </w:pPr>
            <w:r w:rsidRPr="00044FB5">
              <w:rPr>
                <w:color w:val="000000"/>
              </w:rPr>
              <w:t>Прочие безвозмездные поступления в бюджеты городских округов  (МКУ «Централизованная бухгалтерия учреждений молодежи, культуры, физкультуры и спорта»)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2 18 04010 04 0000 151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 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2 18 04010 04 0000 180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2 18 04020 04 0000 180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2 18 04030 04 0000 180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ind w:left="34" w:hanging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2 19 04000 04 0110 151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530125" w:rsidRPr="00044FB5" w:rsidTr="00E13791">
        <w:trPr>
          <w:trHeight w:val="33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001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2 19 04000 04 0220 151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7F74FB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530125" w:rsidRPr="00044FB5" w:rsidRDefault="00530125" w:rsidP="00E13791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13791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города</w:t>
      </w:r>
    </w:p>
    <w:p w:rsidR="00530125" w:rsidRPr="00044FB5" w:rsidRDefault="00530125" w:rsidP="00E13791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 директор </w:t>
      </w:r>
    </w:p>
    <w:p w:rsidR="00530125" w:rsidRPr="00044FB5" w:rsidRDefault="00530125" w:rsidP="00FC7854">
      <w:pPr>
        <w:ind w:right="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 xml:space="preserve">департамента финансов, экономики </w:t>
      </w:r>
    </w:p>
    <w:p w:rsidR="00530125" w:rsidRPr="00044FB5" w:rsidRDefault="00530125" w:rsidP="00FC7854">
      <w:pPr>
        <w:ind w:right="42" w:firstLine="142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>и муниципального заказа                                                            О.В. Сахончик</w:t>
      </w: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tbl>
      <w:tblPr>
        <w:tblW w:w="9484" w:type="dxa"/>
        <w:tblLayout w:type="fixed"/>
        <w:tblLook w:val="0000"/>
      </w:tblPr>
      <w:tblGrid>
        <w:gridCol w:w="4938"/>
        <w:gridCol w:w="4546"/>
      </w:tblGrid>
      <w:tr w:rsidR="00530125" w:rsidRPr="00044FB5" w:rsidTr="007F74FB">
        <w:trPr>
          <w:trHeight w:val="1438"/>
        </w:trPr>
        <w:tc>
          <w:tcPr>
            <w:tcW w:w="4938" w:type="dxa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530125" w:rsidRPr="00044FB5" w:rsidRDefault="00530125" w:rsidP="007F74FB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530125" w:rsidRPr="00044FB5" w:rsidRDefault="00530125" w:rsidP="007F74FB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2</w:t>
            </w:r>
          </w:p>
          <w:p w:rsidR="00530125" w:rsidRPr="00044FB5" w:rsidRDefault="00530125" w:rsidP="007F74FB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  <w:p w:rsidR="00530125" w:rsidRPr="00044FB5" w:rsidRDefault="00530125" w:rsidP="007F74FB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26 февраля 2014 г.  № 692</w:t>
            </w:r>
          </w:p>
          <w:p w:rsidR="00530125" w:rsidRPr="00044FB5" w:rsidRDefault="00530125" w:rsidP="007F74FB">
            <w:pPr>
              <w:ind w:firstLine="3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125" w:rsidRPr="00044FB5" w:rsidTr="007F74FB">
        <w:trPr>
          <w:trHeight w:val="1267"/>
        </w:trPr>
        <w:tc>
          <w:tcPr>
            <w:tcW w:w="4938" w:type="dxa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530125" w:rsidRPr="00044FB5" w:rsidRDefault="00530125" w:rsidP="007F74FB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Приложение 3</w:t>
            </w:r>
          </w:p>
          <w:p w:rsidR="00530125" w:rsidRPr="00044FB5" w:rsidRDefault="00530125" w:rsidP="007F74FB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Городской Думы</w:t>
            </w:r>
          </w:p>
          <w:p w:rsidR="00530125" w:rsidRPr="00044FB5" w:rsidRDefault="00530125" w:rsidP="007F74FB">
            <w:pPr>
              <w:ind w:firstLine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от  10 декабря  2013 г.  № 664</w:t>
            </w:r>
          </w:p>
          <w:p w:rsidR="00530125" w:rsidRPr="00044FB5" w:rsidRDefault="00530125" w:rsidP="007F74FB">
            <w:pPr>
              <w:ind w:firstLine="3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530125" w:rsidRPr="00044FB5" w:rsidRDefault="00530125" w:rsidP="009B422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0125" w:rsidRPr="00044FB5" w:rsidRDefault="00530125" w:rsidP="009B422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0125" w:rsidRPr="00044FB5" w:rsidRDefault="00530125" w:rsidP="009B4226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044FB5">
        <w:rPr>
          <w:color w:val="000000"/>
          <w:sz w:val="24"/>
          <w:szCs w:val="24"/>
        </w:rPr>
        <w:t xml:space="preserve">ПОСТУПЛЕНИЯ ДОХОДОВ </w:t>
      </w:r>
    </w:p>
    <w:p w:rsidR="00530125" w:rsidRPr="00044FB5" w:rsidRDefault="00530125" w:rsidP="009B4226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044FB5">
        <w:rPr>
          <w:color w:val="000000"/>
          <w:sz w:val="24"/>
          <w:szCs w:val="24"/>
        </w:rPr>
        <w:t>в городской бюджет по основным источникам</w:t>
      </w:r>
    </w:p>
    <w:p w:rsidR="00530125" w:rsidRPr="00044FB5" w:rsidRDefault="00530125" w:rsidP="009B4226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044FB5">
        <w:rPr>
          <w:color w:val="000000"/>
          <w:sz w:val="24"/>
          <w:szCs w:val="24"/>
        </w:rPr>
        <w:t xml:space="preserve"> на 2014 год</w:t>
      </w:r>
    </w:p>
    <w:p w:rsidR="00530125" w:rsidRPr="00044FB5" w:rsidRDefault="00530125" w:rsidP="009B4226">
      <w:pPr>
        <w:pStyle w:val="ConsPlusTitle"/>
        <w:widowControl/>
        <w:jc w:val="center"/>
        <w:rPr>
          <w:color w:val="000000"/>
          <w:sz w:val="24"/>
          <w:szCs w:val="24"/>
        </w:rPr>
      </w:pPr>
    </w:p>
    <w:p w:rsidR="00530125" w:rsidRPr="00044FB5" w:rsidRDefault="00530125" w:rsidP="009B4226">
      <w:pPr>
        <w:tabs>
          <w:tab w:val="left" w:pos="9356"/>
        </w:tabs>
        <w:ind w:firstLine="708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1"/>
        <w:gridCol w:w="5309"/>
        <w:gridCol w:w="1484"/>
      </w:tblGrid>
      <w:tr w:rsidR="00530125" w:rsidRPr="00044FB5" w:rsidTr="009B4226">
        <w:trPr>
          <w:trHeight w:val="305"/>
          <w:tblHeader/>
        </w:trPr>
        <w:tc>
          <w:tcPr>
            <w:tcW w:w="2971" w:type="dxa"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09" w:type="dxa"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484" w:type="dxa"/>
            <w:shd w:val="clear" w:color="auto" w:fill="FFFFFF"/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ВСЕГО  ДОХОДОВ</w:t>
            </w:r>
          </w:p>
        </w:tc>
        <w:tc>
          <w:tcPr>
            <w:tcW w:w="5309" w:type="dxa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4 085 586,8</w:t>
            </w:r>
          </w:p>
        </w:tc>
      </w:tr>
      <w:tr w:rsidR="00530125" w:rsidRPr="00044FB5" w:rsidTr="009B4226">
        <w:trPr>
          <w:trHeight w:val="234"/>
        </w:trPr>
        <w:tc>
          <w:tcPr>
            <w:tcW w:w="2971" w:type="dxa"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:rsidR="00530125" w:rsidRPr="00044FB5" w:rsidRDefault="00530125" w:rsidP="007F74FB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08"/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2 376 635,9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1.1. НАЛОГИ НА ПРИБЫЛЬ, ДОХОДЫ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1 058 612,6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1.1.1. Налог на доходы физических лиц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1 058 612,6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08"/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9 036,7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9 036,7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1.3. НАЛОГИ НА СОВОКУПНЫЙ ДОХОД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161 946,7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1.3.1. Единый налог на вмененный доход для отдельных видов деятельности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159 840,5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1.3.2. Единый сельскохозяйственный налог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27,2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64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2 079,0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64"/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1.4. НАЛОГИ НА ИМУЩЕСТВО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325 975,0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5309" w:type="dxa"/>
            <w:vAlign w:val="center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16 382,4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309" w:type="dxa"/>
            <w:vAlign w:val="center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1.4.2. Земельный налог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309 592,6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napToGrid w:val="0"/>
                <w:color w:val="000000"/>
                <w:sz w:val="24"/>
                <w:szCs w:val="24"/>
              </w:rPr>
              <w:t>1.5. ГОСУДАРСТВЕННАЯ ПОШЛИНА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23 264,7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1.6. ДОХОДЫ ОТ ИСПОЛЬЗОВАНИЯ ИМУЩЕСТВА, НАХОДЯЩЕГОСЯ В ГОСУДАРСТВЕННОЙ И МУНИЦИ-ПАЛЬНОЙ СОБСТВЕННОСТИ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320 841,3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310 841,3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530125" w:rsidRPr="00044FB5" w:rsidTr="009B4226">
        <w:trPr>
          <w:trHeight w:val="256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84" w:type="dxa"/>
            <w:shd w:val="clear" w:color="auto" w:fill="FFFFFF"/>
            <w:noWrap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176 056,5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1 11 05020 00 0000 120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1.6.1.2. 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1.6.1.2.1.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6 664,4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1.6.1.3.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1.6.1.3.1.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1.6.1.4.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1.6.1.4.1.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127 699,4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1 11 07000 00 0000 120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1 11 07010 00 0000 120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ind w:right="-108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84" w:type="dxa"/>
            <w:shd w:val="clear" w:color="auto" w:fill="FFFFFF"/>
            <w:noWrap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84" w:type="dxa"/>
            <w:shd w:val="clear" w:color="auto" w:fill="FFFFFF"/>
            <w:noWrap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1 11 09040 00 0000 120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1.7. ПЛАТЕЖИ ПРИ ПОЛЬЗОВАНИИ ПРИРОДНЫМИ РЕСУРСАМИ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91 647,9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1.7.1. Плата за негативное воздействие на окружающую среду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91 435,9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1 12 04040 04 0000 120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1.7.2. 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212,0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1.8. ДОХОДЫ ОТ ОКАЗАНИЯ ПЛАТНЫХ УСЛУГ (РАБОТ)  И КОМПЕНСАЦИИ ЗАТРАТ ГОСУДАРСТВА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16 406,0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1 13 01000 00 0000 130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18.1. Доходы от оказания платных услуг (работ)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4 664 ,1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1.8.1.1. Прочие доходы от оказания платных услуг (работ)  получателями средств бюджетов городских округов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4 664,1</w:t>
            </w:r>
          </w:p>
        </w:tc>
      </w:tr>
      <w:tr w:rsidR="00530125" w:rsidRPr="00044FB5" w:rsidTr="009B4226">
        <w:trPr>
          <w:trHeight w:val="567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1.8.2. Доходы от компенсации затрат государства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530125" w:rsidRPr="00044FB5" w:rsidTr="009B4226">
        <w:trPr>
          <w:trHeight w:val="521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1.8.2.1. Прочие доходы от компенсации затрат бюджетов городских округов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11 741,9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1.9. ДОХОДЫ ОТ ПРОДАЖИ МАТЕРИАЛЬНЫХ И НЕМАТЕРИАЛЬНЫХ АКТИВОВ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344 200,0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1.9.1. 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1 14 02040 04 0000 410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1.9.1.1. 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215 000,0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1.9.2. Доходы от продажи земельных участков, находящихся в государствен-ной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129 200,0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 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1 14 06012 04 0000 430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88 850,0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1.9.2.2. 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1 14 06024 04 0000 430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1.9.2.2.1.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40 350,0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1.10. ШТРАФЫ, САНКЦИИ, ВОЗМЕЩЕНИЕ УЩЕРБА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24 705,0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 БЕЗВОЗМЕЗДНЫЕ  ПОСТУПЛЕНИЯ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1 708 950,9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1 765 182,2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2.1.1. Дотации бюджетам субъектов Российской Федерации и муниципальных образований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76 283,1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2.1.1.1. Дотации на выравнивание бюджетной обеспеченности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2 02 01001 04 0220 151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2.1.1.1.1. Дотации бюджетам городских округов на выравнивание бюджетной обеспеченности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13 460,7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2 02 01003 00 0000 151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2.1.1.2. Дотации бюджетам на поддержку мер по обеспечению сбалансированности бюджетов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62 822,4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2 02 01003 04 0220 151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2.1.1.2.1.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62 822,4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2 02 02000 00 0000 151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84" w:type="dxa"/>
            <w:shd w:val="clear" w:color="auto" w:fill="FFFFFF"/>
            <w:noWrap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397 548,7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2 02 02999 00 0000 151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2.1.2.1. Прочие субсидии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397 548,7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2 02 02999 04 0000 151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2.1.2.1.1. Прочие субсидии бюджетам городских округов, в том числе: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397 548,7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484" w:type="dxa"/>
            <w:shd w:val="clear" w:color="auto" w:fill="FFFFFF"/>
            <w:noWrap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1 474,9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- 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396 073,8 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2 02 03000 00 0000 151</w:t>
            </w: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2.1.3. Субвенции бюджетам субъектов Российской Федерации и муниципальных образований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1 291 350,4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2.1.3.1. Субвенции местным бюджетам  на выполнение передаваемых полномочий субъектов Российской Федерации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1 233 243,1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2 02 03024 04 0220 151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2.1.3.1.1. Субвенции бюджетам городских округов на выполнение передаваемых полномочий субъектов Российской Федерации, </w:t>
            </w: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1 233 243,1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044FB5">
              <w:rPr>
                <w:rFonts w:ascii="Arial" w:hAnsi="Arial" w:cs="Arial"/>
                <w:sz w:val="24"/>
                <w:szCs w:val="24"/>
              </w:rPr>
              <w:t>субвенции на 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3 294,7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воспитанию и обучению детей-инвалидов в  муниципальных дошкольных образовательных организациях 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5 114,8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- субвенции на исполнение  полномочий в сфере  общего образования в муниципальных дошкольных образовательных организациях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387 126,8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- субвенции на исполнение полномочий  в сфере общего образования в муниципальных общеобразовательных организациях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814 771,7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- субвенции  на исполнение   полномочий по финансовому обеспечению получения дошкольного, начального общего, основного общего, среднего 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14 602,9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- субвенции  на осуществление   полномочий по организационно-техническому и информационно-методическому сопровождению аттестации 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2 250,5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- субвенции на осуществление 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4 511,8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1 499,9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2 02 03029 00 0000 151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 Субвенции бюджетам муниципальных образований на 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2 02 03029 04 0220 151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2.1.3.2.1. Субвенции  бюджетам городских округов на  компенсацию части родительской платы за содержание ребенка в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35 260,5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2 02 03033 00 0000 151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2.1.3.3. Субвенции бюджетам муниципальных образований на оздоровление детей</w:t>
            </w:r>
          </w:p>
        </w:tc>
        <w:tc>
          <w:tcPr>
            <w:tcW w:w="1484" w:type="dxa"/>
            <w:shd w:val="clear" w:color="auto" w:fill="FFFFFF"/>
            <w:noWrap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2 02 03033 04 0220 151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2.1.3.3.1. Субвенции бюджетам городских округов на оздоровление детей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4 220,8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2 02 03069 00 0000 151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2.1.3.4. Субвенции бюджетам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2 689,2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2 02 03069 04 0110 151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2.1.3.4.1. Субвенции бюджетам городских округов на 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   7 мая 2008 года № 714 «Об обеспечении жильем ветеранов Великой Отечественной войны 1941-1945 годов»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2 689,2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2 02 03070 00 0000 151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 Субвенции бюджетам  на обеспечение жильем отдельных категорий граждан, установленных Федеральными законами от </w:t>
            </w:r>
            <w:r w:rsidRPr="00044FB5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№ 5-ФЗ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и от  24 ноября 1995 года  № 181-ФЗ «О социальной защите инвалидов в Российской Федерации»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2 02 03070 04 0110 151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2.1.3.5.1. Субвенции бюджетам  городских округов на обеспечение жильем отдельных категорий граждан, установленных Федеральными законами от </w:t>
            </w:r>
            <w:r w:rsidRPr="00044FB5">
              <w:rPr>
                <w:rStyle w:val="a"/>
                <w:rFonts w:ascii="Arial" w:hAnsi="Arial" w:cs="Arial"/>
                <w:color w:val="000000"/>
                <w:sz w:val="24"/>
                <w:szCs w:val="24"/>
              </w:rPr>
              <w:t>12 января 1995 года       № 5-ФЗ</w:t>
            </w: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 ветеранах»  и от 24 ноября 1995 года   № 181-ФЗ «О социальной защите инвалидов в Российской Федерации» 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1 344,6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2 02 03119 00 0000 151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 xml:space="preserve">2.1.3.6. </w:t>
            </w:r>
            <w:r w:rsidRPr="00044FB5">
              <w:rPr>
                <w:rFonts w:ascii="Arial" w:hAnsi="Arial" w:cs="Arial"/>
                <w:sz w:val="24"/>
                <w:szCs w:val="24"/>
              </w:rPr>
              <w:t>Субвенции бюджетам муниципальных образований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14 592,2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2 02 03119 04 0220 151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2.1.3.6.1.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14 592,2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2.2.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color w:val="000000"/>
                <w:sz w:val="24"/>
                <w:szCs w:val="24"/>
              </w:rPr>
              <w:t>- 56 231,3</w:t>
            </w:r>
          </w:p>
        </w:tc>
      </w:tr>
      <w:tr w:rsidR="00530125" w:rsidRPr="00044FB5" w:rsidTr="009B4226">
        <w:trPr>
          <w:trHeight w:val="305"/>
        </w:trPr>
        <w:tc>
          <w:tcPr>
            <w:tcW w:w="2971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2 19 04000 04 0000 151</w:t>
            </w:r>
          </w:p>
        </w:tc>
        <w:tc>
          <w:tcPr>
            <w:tcW w:w="5309" w:type="dxa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2.2.1.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84" w:type="dxa"/>
            <w:shd w:val="clear" w:color="auto" w:fill="FFFFFF"/>
            <w:noWrap/>
            <w:vAlign w:val="bottom"/>
          </w:tcPr>
          <w:p w:rsidR="00530125" w:rsidRPr="00044FB5" w:rsidRDefault="00530125" w:rsidP="009B4226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- 56 231,3</w:t>
            </w:r>
          </w:p>
        </w:tc>
      </w:tr>
    </w:tbl>
    <w:p w:rsidR="00530125" w:rsidRPr="00044FB5" w:rsidRDefault="00530125" w:rsidP="009B4226">
      <w:pPr>
        <w:ind w:left="-180"/>
        <w:jc w:val="left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530125" w:rsidRPr="00044FB5" w:rsidRDefault="00530125" w:rsidP="009B4226">
      <w:pPr>
        <w:ind w:left="-180"/>
        <w:jc w:val="left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530125" w:rsidRPr="00044FB5" w:rsidRDefault="00530125" w:rsidP="009B4226">
      <w:pPr>
        <w:ind w:left="-18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30125" w:rsidRPr="00044FB5" w:rsidRDefault="00530125" w:rsidP="009B4226">
      <w:pPr>
        <w:ind w:left="-18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города </w:t>
      </w:r>
    </w:p>
    <w:p w:rsidR="00530125" w:rsidRPr="00044FB5" w:rsidRDefault="00530125" w:rsidP="009B4226">
      <w:pPr>
        <w:ind w:left="-18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/>
          <w:bCs/>
          <w:color w:val="000000"/>
          <w:sz w:val="24"/>
          <w:szCs w:val="24"/>
        </w:rPr>
        <w:t xml:space="preserve">по финансам и экономике, директор </w:t>
      </w:r>
    </w:p>
    <w:p w:rsidR="00530125" w:rsidRPr="00044FB5" w:rsidRDefault="00530125" w:rsidP="009B4226">
      <w:pPr>
        <w:ind w:left="-18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/>
          <w:bCs/>
          <w:color w:val="000000"/>
          <w:sz w:val="24"/>
          <w:szCs w:val="24"/>
        </w:rPr>
        <w:t>департамента финансов, экономики</w:t>
      </w:r>
    </w:p>
    <w:p w:rsidR="00530125" w:rsidRPr="00044FB5" w:rsidRDefault="00530125" w:rsidP="009B4226">
      <w:pPr>
        <w:ind w:left="-18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/>
          <w:bCs/>
          <w:color w:val="000000"/>
          <w:sz w:val="24"/>
          <w:szCs w:val="24"/>
        </w:rPr>
        <w:t>и муниципального заказа                                                                О.В.Сахончик</w:t>
      </w:r>
    </w:p>
    <w:p w:rsidR="00530125" w:rsidRPr="00044FB5" w:rsidRDefault="00530125" w:rsidP="009B4226">
      <w:pPr>
        <w:ind w:left="-180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44FB5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530125" w:rsidRPr="00044FB5" w:rsidRDefault="00530125" w:rsidP="009B422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635" w:type="dxa"/>
        <w:tblInd w:w="93" w:type="dxa"/>
        <w:tblLook w:val="0000"/>
      </w:tblPr>
      <w:tblGrid>
        <w:gridCol w:w="2320"/>
        <w:gridCol w:w="5615"/>
        <w:gridCol w:w="1700"/>
      </w:tblGrid>
      <w:tr w:rsidR="00530125" w:rsidRPr="00044FB5" w:rsidTr="00902612">
        <w:trPr>
          <w:trHeight w:val="11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Приложение 3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                          </w:t>
            </w: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  <w:r w:rsidRPr="00044FB5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от 26 февраля  2014 г. № 692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902612">
        <w:trPr>
          <w:trHeight w:val="111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Приложение 5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                          </w:t>
            </w: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  <w:r w:rsidRPr="00044FB5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от 10 декабря 2013 г. № 664</w:t>
            </w:r>
          </w:p>
        </w:tc>
      </w:tr>
      <w:tr w:rsidR="00530125" w:rsidRPr="00044FB5" w:rsidTr="00902612">
        <w:trPr>
          <w:trHeight w:val="36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902612">
        <w:trPr>
          <w:trHeight w:val="945"/>
        </w:trPr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городского бюджета на 2014 год</w:t>
            </w:r>
          </w:p>
        </w:tc>
      </w:tr>
      <w:tr w:rsidR="00530125" w:rsidRPr="00044FB5" w:rsidTr="00902612">
        <w:trPr>
          <w:trHeight w:val="36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9026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9026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902612">
        <w:trPr>
          <w:trHeight w:val="115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Всего (тыс.руб)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4 379 765,6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354 574,1</w:t>
            </w:r>
          </w:p>
        </w:tc>
      </w:tr>
      <w:tr w:rsidR="00530125" w:rsidRPr="00044FB5" w:rsidTr="00902612">
        <w:trPr>
          <w:trHeight w:val="108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902612">
        <w:trPr>
          <w:trHeight w:val="15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530125" w:rsidRPr="00044FB5" w:rsidTr="00902612">
        <w:trPr>
          <w:trHeight w:val="15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530125" w:rsidRPr="00044FB5" w:rsidTr="00902612">
        <w:trPr>
          <w:trHeight w:val="14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530125" w:rsidRPr="00044FB5" w:rsidTr="00902612">
        <w:trPr>
          <w:trHeight w:val="3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530125" w:rsidRPr="00044FB5" w:rsidTr="00902612">
        <w:trPr>
          <w:trHeight w:val="14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116 528,7</w:t>
            </w:r>
          </w:p>
        </w:tc>
      </w:tr>
      <w:tr w:rsidR="00530125" w:rsidRPr="00044FB5" w:rsidTr="00902612">
        <w:trPr>
          <w:trHeight w:val="7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37 893,2</w:t>
            </w:r>
          </w:p>
        </w:tc>
      </w:tr>
      <w:tr w:rsidR="00530125" w:rsidRPr="00044FB5" w:rsidTr="00902612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12 548,0</w:t>
            </w:r>
          </w:p>
        </w:tc>
      </w:tr>
      <w:tr w:rsidR="00530125" w:rsidRPr="00044FB5" w:rsidTr="00902612">
        <w:trPr>
          <w:trHeight w:val="10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25 007,9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414 788,4</w:t>
            </w:r>
          </w:p>
        </w:tc>
      </w:tr>
      <w:tr w:rsidR="00530125" w:rsidRPr="00044FB5" w:rsidTr="00902612">
        <w:trPr>
          <w:trHeight w:val="36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Сельское хозяйство и рыболовство,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10 694,7</w:t>
            </w:r>
          </w:p>
        </w:tc>
      </w:tr>
      <w:tr w:rsidR="00530125" w:rsidRPr="00044FB5" w:rsidTr="00902612">
        <w:trPr>
          <w:trHeight w:val="26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70 853,8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247 887,2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Дорожные фонды (акцизы)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9 036,7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46 152,7</w:t>
            </w:r>
          </w:p>
        </w:tc>
      </w:tr>
      <w:tr w:rsidR="00530125" w:rsidRPr="00044FB5" w:rsidTr="00902612">
        <w:trPr>
          <w:trHeight w:val="4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502 429,3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201 594,5</w:t>
            </w:r>
          </w:p>
        </w:tc>
      </w:tr>
      <w:tr w:rsidR="00530125" w:rsidRPr="00044FB5" w:rsidTr="00902612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93 361,2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191 807,6</w:t>
            </w:r>
          </w:p>
        </w:tc>
      </w:tr>
      <w:tr w:rsidR="00530125" w:rsidRPr="00044FB5" w:rsidTr="00902612">
        <w:trPr>
          <w:trHeight w:val="76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34 307,4</w:t>
            </w:r>
          </w:p>
        </w:tc>
      </w:tr>
      <w:tr w:rsidR="00530125" w:rsidRPr="00044FB5" w:rsidTr="00902612">
        <w:trPr>
          <w:trHeight w:val="3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31 334,3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2 573 286,8</w:t>
            </w:r>
          </w:p>
        </w:tc>
      </w:tr>
      <w:tr w:rsidR="00530125" w:rsidRPr="00044FB5" w:rsidTr="00902612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959 449,1</w:t>
            </w:r>
          </w:p>
        </w:tc>
      </w:tr>
      <w:tr w:rsidR="00530125" w:rsidRPr="00044FB5" w:rsidTr="00902612">
        <w:trPr>
          <w:trHeight w:val="112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530125" w:rsidRPr="00044FB5" w:rsidTr="00902612">
        <w:trPr>
          <w:trHeight w:val="112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1 360 690,5</w:t>
            </w:r>
          </w:p>
        </w:tc>
      </w:tr>
      <w:tr w:rsidR="00530125" w:rsidRPr="00044FB5" w:rsidTr="00902612">
        <w:trPr>
          <w:trHeight w:val="55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902612">
        <w:trPr>
          <w:trHeight w:val="11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530125" w:rsidRPr="00044FB5" w:rsidTr="00902612">
        <w:trPr>
          <w:trHeight w:val="11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84 069,1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169 078,1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135 161,7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108 691,7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26 470,0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136 239,6</w:t>
            </w:r>
          </w:p>
        </w:tc>
      </w:tr>
      <w:tr w:rsidR="00530125" w:rsidRPr="00044FB5" w:rsidTr="00902612">
        <w:trPr>
          <w:trHeight w:val="4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65 900,4</w:t>
            </w:r>
          </w:p>
        </w:tc>
      </w:tr>
      <w:tr w:rsidR="00530125" w:rsidRPr="00044FB5" w:rsidTr="00902612">
        <w:trPr>
          <w:trHeight w:val="22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902612">
        <w:trPr>
          <w:trHeight w:val="31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Остатки по ВЦП "Обеспечение жильем молодых семей города Дзержинска" на 2011-2013 годы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1 847,3</w:t>
            </w:r>
          </w:p>
        </w:tc>
      </w:tr>
      <w:tr w:rsidR="00530125" w:rsidRPr="00044FB5" w:rsidTr="00902612">
        <w:trPr>
          <w:trHeight w:val="4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49 922,7</w:t>
            </w:r>
          </w:p>
        </w:tc>
      </w:tr>
      <w:tr w:rsidR="00530125" w:rsidRPr="00044FB5" w:rsidTr="00902612">
        <w:trPr>
          <w:trHeight w:val="379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30125" w:rsidRPr="00044FB5" w:rsidTr="00902612">
        <w:trPr>
          <w:trHeight w:val="216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530125" w:rsidRPr="00044FB5" w:rsidTr="00902612">
        <w:trPr>
          <w:trHeight w:val="180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530125" w:rsidRPr="00044FB5" w:rsidTr="00902612">
        <w:trPr>
          <w:trHeight w:val="43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13 863,0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48 702,5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49 930,1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902612">
        <w:trPr>
          <w:trHeight w:val="37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902612">
        <w:trPr>
          <w:trHeight w:val="70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902612">
        <w:trPr>
          <w:trHeight w:val="75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9026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9026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902612">
        <w:trPr>
          <w:trHeight w:val="36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902612">
        <w:trPr>
          <w:trHeight w:val="1515"/>
        </w:trPr>
        <w:tc>
          <w:tcPr>
            <w:tcW w:w="96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90261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 О.В.Сахончик</w:t>
            </w:r>
          </w:p>
        </w:tc>
      </w:tr>
    </w:tbl>
    <w:p w:rsidR="00530125" w:rsidRPr="00044FB5" w:rsidRDefault="00530125" w:rsidP="009B4226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</w:p>
    <w:p w:rsidR="00530125" w:rsidRPr="00044FB5" w:rsidRDefault="00530125">
      <w:pPr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 id="_x0000_s1027" type="#_x0000_t202" style="position:absolute;left:0;text-align:left;margin-left:232.75pt;margin-top:-27.55pt;width:18pt;height:34.65pt;z-index:251657216" stroked="f">
            <v:textbox>
              <w:txbxContent>
                <w:p w:rsidR="00530125" w:rsidRDefault="00530125" w:rsidP="000624BD"/>
              </w:txbxContent>
            </v:textbox>
          </v:shape>
        </w:pict>
      </w:r>
    </w:p>
    <w:tbl>
      <w:tblPr>
        <w:tblW w:w="9735" w:type="dxa"/>
        <w:tblInd w:w="93" w:type="dxa"/>
        <w:tblLayout w:type="fixed"/>
        <w:tblLook w:val="0000"/>
      </w:tblPr>
      <w:tblGrid>
        <w:gridCol w:w="2180"/>
        <w:gridCol w:w="4371"/>
        <w:gridCol w:w="720"/>
        <w:gridCol w:w="844"/>
        <w:gridCol w:w="236"/>
        <w:gridCol w:w="1384"/>
      </w:tblGrid>
      <w:tr w:rsidR="00530125" w:rsidRPr="00044FB5" w:rsidTr="00190743">
        <w:trPr>
          <w:trHeight w:val="144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Приложение 4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                                               </w:t>
            </w: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  <w:r w:rsidRPr="00044FB5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от 26 февраля 2014 г. № 692</w:t>
            </w:r>
          </w:p>
        </w:tc>
      </w:tr>
      <w:tr w:rsidR="00530125" w:rsidRPr="00044FB5" w:rsidTr="00190743">
        <w:trPr>
          <w:gridAfter w:val="1"/>
          <w:wAfter w:w="1384" w:type="dxa"/>
          <w:trHeight w:val="37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190743">
        <w:trPr>
          <w:trHeight w:val="111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Приложение 6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                                              </w:t>
            </w: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  <w:r w:rsidRPr="00044FB5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               от 10 декабря 2013 г. № 664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530125" w:rsidRPr="00044FB5" w:rsidTr="00190743">
        <w:trPr>
          <w:trHeight w:val="102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РАСХОДЫ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городского бюджета на плановый период 2015 и 2016 годов</w:t>
            </w:r>
          </w:p>
        </w:tc>
      </w:tr>
      <w:tr w:rsidR="00530125" w:rsidRPr="00044FB5" w:rsidTr="00190743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907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190743">
        <w:trPr>
          <w:trHeight w:val="139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2015год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(тыс.руб)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2016 год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(тыс.руб)</w:t>
            </w:r>
          </w:p>
        </w:tc>
      </w:tr>
      <w:tr w:rsidR="00530125" w:rsidRPr="00044FB5" w:rsidTr="00190743">
        <w:trPr>
          <w:trHeight w:val="31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4 211 528,5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4 383 048,9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452 828,3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543 302,8</w:t>
            </w:r>
          </w:p>
        </w:tc>
      </w:tr>
      <w:tr w:rsidR="00530125" w:rsidRPr="00044FB5" w:rsidTr="00190743">
        <w:trPr>
          <w:trHeight w:val="11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190743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530125" w:rsidRPr="00044FB5" w:rsidTr="00190743">
        <w:trPr>
          <w:trHeight w:val="15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530125" w:rsidRPr="00044FB5" w:rsidTr="00190743">
        <w:trPr>
          <w:trHeight w:val="15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 организации 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530125" w:rsidRPr="00044FB5" w:rsidTr="00190743">
        <w:trPr>
          <w:trHeight w:val="32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 по организационно-техническому и информационно-методическому сопровождению аттестаций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530125" w:rsidRPr="00044FB5" w:rsidTr="00190743">
        <w:trPr>
          <w:trHeight w:val="153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Судебная система,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190743">
        <w:trPr>
          <w:trHeight w:val="16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составление 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190743">
        <w:trPr>
          <w:trHeight w:val="4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201 025,5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277 133,5</w:t>
            </w:r>
          </w:p>
        </w:tc>
      </w:tr>
      <w:tr w:rsidR="00530125" w:rsidRPr="00044FB5" w:rsidTr="00190743">
        <w:trPr>
          <w:trHeight w:val="6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190743">
        <w:trPr>
          <w:trHeight w:val="15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190743">
        <w:trPr>
          <w:trHeight w:val="7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Дорожные фонды (акцизы)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10 528,6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11 640,3</w:t>
            </w:r>
          </w:p>
        </w:tc>
      </w:tr>
      <w:tr w:rsidR="00530125" w:rsidRPr="00044FB5" w:rsidTr="00190743">
        <w:trPr>
          <w:trHeight w:val="7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75 487,1</w:t>
            </w:r>
          </w:p>
        </w:tc>
      </w:tr>
      <w:tr w:rsidR="00530125" w:rsidRPr="00044FB5" w:rsidTr="00190743">
        <w:trPr>
          <w:trHeight w:val="4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530125" w:rsidRPr="00044FB5" w:rsidTr="00190743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530125" w:rsidRPr="00044FB5" w:rsidTr="00190743">
        <w:trPr>
          <w:trHeight w:val="4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530125" w:rsidRPr="00044FB5" w:rsidTr="00190743">
        <w:trPr>
          <w:trHeight w:val="69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35 186,9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530125" w:rsidRPr="00044FB5" w:rsidTr="00190743">
        <w:trPr>
          <w:trHeight w:val="4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190743">
        <w:trPr>
          <w:trHeight w:val="7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0603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35 397,9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2 559 974,1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2 728 497,8</w:t>
            </w:r>
          </w:p>
        </w:tc>
      </w:tr>
      <w:tr w:rsidR="00530125" w:rsidRPr="00044FB5" w:rsidTr="00190743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1 003 581,3</w:t>
            </w:r>
          </w:p>
        </w:tc>
      </w:tr>
      <w:tr w:rsidR="00530125" w:rsidRPr="00044FB5" w:rsidTr="00190743">
        <w:trPr>
          <w:trHeight w:val="11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530125" w:rsidRPr="00044FB5" w:rsidTr="00190743">
        <w:trPr>
          <w:trHeight w:val="117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1 400 052,6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1 525 196,3</w:t>
            </w:r>
          </w:p>
        </w:tc>
      </w:tr>
      <w:tr w:rsidR="00530125" w:rsidRPr="00044FB5" w:rsidTr="00190743">
        <w:trPr>
          <w:trHeight w:val="55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 на содержание зданий и оплату коммунальных услуг)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190743">
        <w:trPr>
          <w:trHeight w:val="118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814 771,7</w:t>
            </w:r>
          </w:p>
        </w:tc>
      </w:tr>
      <w:tr w:rsidR="00530125" w:rsidRPr="00044FB5" w:rsidTr="00190743">
        <w:trPr>
          <w:trHeight w:val="114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осуществление полномочий по воспитанию и обучению детей-инвалидов в дошкольных образовательных учреждениях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190743">
        <w:trPr>
          <w:trHeight w:val="7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Молодежная политика и оздоровление детей,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94 591,7</w:t>
            </w:r>
          </w:p>
        </w:tc>
      </w:tr>
      <w:tr w:rsidR="00530125" w:rsidRPr="00044FB5" w:rsidTr="00190743">
        <w:trPr>
          <w:trHeight w:val="7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оздоровление детей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190743">
        <w:trPr>
          <w:trHeight w:val="75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105 128,5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134 899,8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166 291,3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134 899,8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166 291,3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108 910,5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97 154,2</w:t>
            </w:r>
          </w:p>
        </w:tc>
      </w:tr>
      <w:tr w:rsidR="00530125" w:rsidRPr="00044FB5" w:rsidTr="00190743">
        <w:trPr>
          <w:trHeight w:val="43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190743">
        <w:trPr>
          <w:trHeight w:val="34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55 886,3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45 863,9</w:t>
            </w:r>
          </w:p>
        </w:tc>
      </w:tr>
      <w:tr w:rsidR="00530125" w:rsidRPr="00044FB5" w:rsidTr="00190743">
        <w:trPr>
          <w:trHeight w:val="271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190743">
        <w:trPr>
          <w:trHeight w:val="36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Охрана семьи и детства, в том числе: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43 905,9</w:t>
            </w:r>
          </w:p>
        </w:tc>
      </w:tr>
      <w:tr w:rsidR="00530125" w:rsidRPr="00044FB5" w:rsidTr="00190743">
        <w:trPr>
          <w:trHeight w:val="37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530125" w:rsidRPr="00044FB5" w:rsidTr="00190743">
        <w:trPr>
          <w:trHeight w:val="232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530125" w:rsidRPr="00044FB5" w:rsidTr="00190743">
        <w:trPr>
          <w:trHeight w:val="231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- Субвенции бюджетам городских округов на компенсацию части родительской платы за содержание ребенка в  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530125" w:rsidRPr="00044FB5" w:rsidTr="00190743">
        <w:trPr>
          <w:trHeight w:val="37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148 453,7</w:t>
            </w:r>
          </w:p>
        </w:tc>
      </w:tr>
      <w:tr w:rsidR="00530125" w:rsidRPr="00044FB5" w:rsidTr="00190743">
        <w:trPr>
          <w:trHeight w:val="4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190743">
        <w:trPr>
          <w:trHeight w:val="40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1202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190743">
        <w:trPr>
          <w:trHeight w:val="765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190743">
        <w:trPr>
          <w:trHeight w:val="78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9074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9074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190743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190743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190743">
        <w:trPr>
          <w:trHeight w:val="1485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19074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О.В.Сахончик</w:t>
            </w:r>
          </w:p>
        </w:tc>
      </w:tr>
    </w:tbl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111E20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044FB5">
        <w:rPr>
          <w:rFonts w:ascii="Arial" w:hAnsi="Arial" w:cs="Arial"/>
          <w:b/>
          <w:sz w:val="24"/>
          <w:szCs w:val="24"/>
        </w:rPr>
        <w:t>Приложение 5</w:t>
      </w:r>
    </w:p>
    <w:p w:rsidR="00530125" w:rsidRPr="00044FB5" w:rsidRDefault="00530125" w:rsidP="00111E20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к решению Городской Думы</w:t>
      </w:r>
    </w:p>
    <w:p w:rsidR="00530125" w:rsidRPr="00044FB5" w:rsidRDefault="00530125" w:rsidP="00111E20">
      <w:pPr>
        <w:ind w:left="5040"/>
        <w:jc w:val="center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от 26 февраля 2014 г. № 692</w:t>
      </w:r>
    </w:p>
    <w:p w:rsidR="00530125" w:rsidRPr="00044FB5" w:rsidRDefault="00530125" w:rsidP="00111E2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530125" w:rsidRPr="00044FB5" w:rsidRDefault="00530125" w:rsidP="00111E20">
      <w:pPr>
        <w:ind w:left="5040" w:firstLine="34"/>
        <w:jc w:val="center"/>
        <w:rPr>
          <w:rFonts w:ascii="Arial" w:hAnsi="Arial" w:cs="Arial"/>
          <w:b/>
          <w:sz w:val="24"/>
          <w:szCs w:val="24"/>
        </w:rPr>
      </w:pPr>
      <w:r w:rsidRPr="00044FB5">
        <w:rPr>
          <w:rFonts w:ascii="Arial" w:hAnsi="Arial" w:cs="Arial"/>
          <w:b/>
          <w:sz w:val="24"/>
          <w:szCs w:val="24"/>
        </w:rPr>
        <w:t>Приложение 7</w:t>
      </w:r>
    </w:p>
    <w:p w:rsidR="00530125" w:rsidRPr="00044FB5" w:rsidRDefault="00530125" w:rsidP="00111E20">
      <w:pPr>
        <w:ind w:left="5040" w:firstLine="34"/>
        <w:jc w:val="center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к решению Городской Думы</w:t>
      </w:r>
    </w:p>
    <w:p w:rsidR="00530125" w:rsidRPr="00044FB5" w:rsidRDefault="00530125" w:rsidP="00111E20">
      <w:pPr>
        <w:ind w:left="5040"/>
        <w:jc w:val="center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от 10 декабря 2013 г. № 664</w:t>
      </w:r>
    </w:p>
    <w:p w:rsidR="00530125" w:rsidRPr="00044FB5" w:rsidRDefault="00530125" w:rsidP="00111E2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530125" w:rsidRPr="00044FB5" w:rsidRDefault="00530125" w:rsidP="00111E2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530125" w:rsidRPr="00044FB5" w:rsidRDefault="00530125" w:rsidP="00111E20">
      <w:pPr>
        <w:ind w:left="5040"/>
        <w:jc w:val="center"/>
        <w:rPr>
          <w:rFonts w:ascii="Arial" w:hAnsi="Arial" w:cs="Arial"/>
          <w:sz w:val="24"/>
          <w:szCs w:val="24"/>
        </w:rPr>
      </w:pPr>
    </w:p>
    <w:p w:rsidR="00530125" w:rsidRPr="00044FB5" w:rsidRDefault="00530125" w:rsidP="00111E2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>ИСТОЧНИКИ</w:t>
      </w:r>
    </w:p>
    <w:p w:rsidR="00530125" w:rsidRPr="00044FB5" w:rsidRDefault="00530125" w:rsidP="00111E20">
      <w:pPr>
        <w:pStyle w:val="Heading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044FB5">
        <w:rPr>
          <w:rFonts w:ascii="Arial" w:hAnsi="Arial" w:cs="Arial"/>
          <w:sz w:val="24"/>
          <w:szCs w:val="24"/>
        </w:rPr>
        <w:t xml:space="preserve"> финансирования дефицита городского бюджета</w:t>
      </w:r>
    </w:p>
    <w:p w:rsidR="00530125" w:rsidRPr="00044FB5" w:rsidRDefault="00530125" w:rsidP="00111E20">
      <w:pPr>
        <w:jc w:val="center"/>
        <w:rPr>
          <w:rFonts w:ascii="Arial" w:hAnsi="Arial" w:cs="Arial"/>
          <w:b/>
          <w:sz w:val="24"/>
          <w:szCs w:val="24"/>
        </w:rPr>
      </w:pPr>
      <w:r w:rsidRPr="00044FB5">
        <w:rPr>
          <w:rFonts w:ascii="Arial" w:hAnsi="Arial" w:cs="Arial"/>
          <w:b/>
          <w:sz w:val="24"/>
          <w:szCs w:val="24"/>
        </w:rPr>
        <w:t>на 2014 год</w:t>
      </w:r>
    </w:p>
    <w:p w:rsidR="00530125" w:rsidRPr="00044FB5" w:rsidRDefault="00530125" w:rsidP="00111E2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4536"/>
        <w:gridCol w:w="1843"/>
      </w:tblGrid>
      <w:tr w:rsidR="00530125" w:rsidRPr="00044FB5" w:rsidTr="007F74FB">
        <w:trPr>
          <w:trHeight w:val="1378"/>
          <w:tblHeader/>
        </w:trPr>
        <w:tc>
          <w:tcPr>
            <w:tcW w:w="3085" w:type="dxa"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536" w:type="dxa"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30125" w:rsidRPr="00044FB5" w:rsidRDefault="00530125" w:rsidP="007F74FB">
            <w:pPr>
              <w:pStyle w:val="Heading2"/>
              <w:ind w:left="-250" w:firstLine="250"/>
              <w:jc w:val="center"/>
              <w:rPr>
                <w:i w:val="0"/>
                <w:sz w:val="24"/>
                <w:szCs w:val="24"/>
              </w:rPr>
            </w:pPr>
            <w:r w:rsidRPr="00044FB5">
              <w:rPr>
                <w:i w:val="0"/>
                <w:sz w:val="24"/>
                <w:szCs w:val="24"/>
              </w:rPr>
              <w:t>Наименование источников</w:t>
            </w:r>
          </w:p>
        </w:tc>
        <w:tc>
          <w:tcPr>
            <w:tcW w:w="1843" w:type="dxa"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(тыс.руб.)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01 00 00 00 00 0000 000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294 178,8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01 02 00 00 00 0000 000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Кредиты кредитных организаций</w:t>
            </w:r>
            <w:r w:rsidRPr="00044F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44FB5">
              <w:rPr>
                <w:rFonts w:ascii="Arial" w:hAnsi="Arial" w:cs="Arial"/>
                <w:b/>
                <w:sz w:val="24"/>
                <w:szCs w:val="24"/>
              </w:rPr>
              <w:t>в валюте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165 587,1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01 02 00 00 00 0000 700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530125" w:rsidRPr="00044FB5" w:rsidTr="007F74FB">
        <w:trPr>
          <w:trHeight w:val="983"/>
        </w:trPr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01 02 00 00 04 0000 710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бюджетом городского округа в валюте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1 300 000,0</w:t>
            </w:r>
          </w:p>
        </w:tc>
      </w:tr>
      <w:tr w:rsidR="00530125" w:rsidRPr="00044FB5" w:rsidTr="007F74FB">
        <w:trPr>
          <w:trHeight w:val="874"/>
        </w:trPr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01 02 00 00 00 0000 800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pStyle w:val="BodyTex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auto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1 134 412,9</w:t>
            </w:r>
          </w:p>
        </w:tc>
      </w:tr>
      <w:tr w:rsidR="00530125" w:rsidRPr="00044FB5" w:rsidTr="007F74FB">
        <w:trPr>
          <w:trHeight w:val="731"/>
        </w:trPr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01 02 00 00 04 0000 810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Погашение бюджетом городского округа кредитов от кредитных </w:t>
            </w:r>
          </w:p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организаций в валюте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1 134 412,9</w:t>
            </w:r>
          </w:p>
        </w:tc>
      </w:tr>
      <w:tr w:rsidR="00530125" w:rsidRPr="00044FB5" w:rsidTr="007F74FB">
        <w:tc>
          <w:tcPr>
            <w:tcW w:w="3085" w:type="dxa"/>
            <w:tcBorders>
              <w:bottom w:val="nil"/>
            </w:tcBorders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4536" w:type="dxa"/>
            <w:tcBorders>
              <w:bottom w:val="nil"/>
            </w:tcBorders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bottom w:val="nil"/>
            </w:tcBorders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128 591,7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5 735 586,8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5 735 586,8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5 735 586,8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01 05 02 01 04 0000 510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5 735 586,8</w:t>
            </w:r>
          </w:p>
        </w:tc>
      </w:tr>
      <w:tr w:rsidR="00530125" w:rsidRPr="00044FB5" w:rsidTr="007F74FB">
        <w:trPr>
          <w:trHeight w:val="445"/>
        </w:trPr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5 864 178,5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5 864 178,5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5 864 178,5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01 05 02 01 04 0000 610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городского округа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5 864 178,5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01 06 00 00 00 0000 000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sz w:val="24"/>
                <w:szCs w:val="24"/>
              </w:rPr>
              <w:t>0,0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01 06 10 00 00 0000 000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01 06 10 02 00 0000 500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01 06 10 02 04 0000 550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Увеличение финансовых активов в собственности городского округа за счет средств организаций,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01 06 10 02 04 0003 550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Увеличение финансовых активов в собственности городского округа за счет средств автономных и бюджетных учреждений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01 06 10 02 00 0000 600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Уменьшение финансовых активов в государственной (муниципальной) собственности за счет средств организаций,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01 06 10 02 04 0000 650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Уменьшение финансовых активов в собственности городского округа за счет средств организаций, учредителем которых является городской округ и лицевые счета которым открыты в территориальном органе Федерального казначейства или в финансовом органе в соответствии с законодательством Российской Федерации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  <w:tr w:rsidR="00530125" w:rsidRPr="00044FB5" w:rsidTr="007F74FB">
        <w:tc>
          <w:tcPr>
            <w:tcW w:w="3085" w:type="dxa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01 06 10 02 04 0003 650</w:t>
            </w:r>
          </w:p>
        </w:tc>
        <w:tc>
          <w:tcPr>
            <w:tcW w:w="4536" w:type="dxa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Уменьшение финансовых активов в собственности городского округа за счет средств автономных и бюджетных учреждений</w:t>
            </w:r>
          </w:p>
        </w:tc>
        <w:tc>
          <w:tcPr>
            <w:tcW w:w="1843" w:type="dxa"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350 000,0</w:t>
            </w:r>
          </w:p>
        </w:tc>
      </w:tr>
    </w:tbl>
    <w:p w:rsidR="00530125" w:rsidRPr="00044FB5" w:rsidRDefault="00530125" w:rsidP="00111E20">
      <w:pPr>
        <w:jc w:val="center"/>
        <w:rPr>
          <w:rFonts w:ascii="Arial" w:hAnsi="Arial" w:cs="Arial"/>
          <w:sz w:val="24"/>
          <w:szCs w:val="24"/>
        </w:rPr>
      </w:pPr>
    </w:p>
    <w:p w:rsidR="00530125" w:rsidRPr="00044FB5" w:rsidRDefault="00530125" w:rsidP="00111E20">
      <w:pPr>
        <w:jc w:val="both"/>
        <w:rPr>
          <w:rFonts w:ascii="Arial" w:hAnsi="Arial" w:cs="Arial"/>
          <w:sz w:val="24"/>
          <w:szCs w:val="24"/>
        </w:rPr>
      </w:pPr>
    </w:p>
    <w:p w:rsidR="00530125" w:rsidRPr="00044FB5" w:rsidRDefault="00530125" w:rsidP="00111E20">
      <w:pPr>
        <w:jc w:val="both"/>
        <w:rPr>
          <w:rFonts w:ascii="Arial" w:hAnsi="Arial" w:cs="Arial"/>
          <w:b/>
          <w:sz w:val="24"/>
          <w:szCs w:val="24"/>
        </w:rPr>
      </w:pPr>
      <w:r w:rsidRPr="00044FB5">
        <w:rPr>
          <w:rFonts w:ascii="Arial" w:hAnsi="Arial" w:cs="Arial"/>
          <w:b/>
          <w:sz w:val="24"/>
          <w:szCs w:val="24"/>
        </w:rPr>
        <w:t>Заместитель Главы Администрации города</w:t>
      </w:r>
    </w:p>
    <w:p w:rsidR="00530125" w:rsidRPr="00044FB5" w:rsidRDefault="00530125" w:rsidP="00111E20">
      <w:pPr>
        <w:jc w:val="both"/>
        <w:rPr>
          <w:rFonts w:ascii="Arial" w:hAnsi="Arial" w:cs="Arial"/>
          <w:b/>
          <w:sz w:val="24"/>
          <w:szCs w:val="24"/>
        </w:rPr>
      </w:pPr>
      <w:r w:rsidRPr="00044FB5">
        <w:rPr>
          <w:rFonts w:ascii="Arial" w:hAnsi="Arial" w:cs="Arial"/>
          <w:b/>
          <w:sz w:val="24"/>
          <w:szCs w:val="24"/>
        </w:rPr>
        <w:t>по финансам и экономике, директор департамента</w:t>
      </w:r>
    </w:p>
    <w:p w:rsidR="00530125" w:rsidRPr="00044FB5" w:rsidRDefault="00530125" w:rsidP="00111E20">
      <w:pPr>
        <w:jc w:val="both"/>
        <w:rPr>
          <w:rFonts w:ascii="Arial" w:hAnsi="Arial" w:cs="Arial"/>
          <w:b/>
          <w:sz w:val="24"/>
          <w:szCs w:val="24"/>
        </w:rPr>
      </w:pPr>
      <w:r w:rsidRPr="00044FB5">
        <w:rPr>
          <w:rFonts w:ascii="Arial" w:hAnsi="Arial" w:cs="Arial"/>
          <w:b/>
          <w:sz w:val="24"/>
          <w:szCs w:val="24"/>
        </w:rPr>
        <w:t>финансов, экономики и муниципального заказа                    О.В.Сахончик</w:t>
      </w: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tbl>
      <w:tblPr>
        <w:tblW w:w="9644" w:type="dxa"/>
        <w:tblInd w:w="108" w:type="dxa"/>
        <w:tblLook w:val="0000"/>
      </w:tblPr>
      <w:tblGrid>
        <w:gridCol w:w="3960"/>
        <w:gridCol w:w="740"/>
        <w:gridCol w:w="768"/>
        <w:gridCol w:w="1558"/>
        <w:gridCol w:w="831"/>
        <w:gridCol w:w="1787"/>
      </w:tblGrid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26 февраля  2014 г. № 692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9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530125" w:rsidRPr="00044FB5" w:rsidTr="00E774BC">
        <w:trPr>
          <w:trHeight w:val="1005"/>
        </w:trPr>
        <w:tc>
          <w:tcPr>
            <w:tcW w:w="9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разделам, подразделам, целевым статьям, группам видов расходов классификации расходов бюджета на 2014 год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                         (тыс. руб.)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4 379 765,5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354 574,1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E774BC">
        <w:trPr>
          <w:trHeight w:val="4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E774BC">
        <w:trPr>
          <w:trHeight w:val="21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E774BC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530125" w:rsidRPr="00044FB5" w:rsidTr="00E774BC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530125" w:rsidRPr="00044FB5" w:rsidTr="00E774BC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530125" w:rsidRPr="00044FB5" w:rsidTr="00E774BC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E774BC">
        <w:trPr>
          <w:trHeight w:val="22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530125" w:rsidRPr="00044FB5" w:rsidTr="00E774BC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530125" w:rsidRPr="00044FB5" w:rsidTr="00E774BC">
        <w:trPr>
          <w:trHeight w:val="12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530125" w:rsidRPr="00044FB5" w:rsidTr="00E774BC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530125" w:rsidRPr="00044FB5" w:rsidTr="00E774BC">
        <w:trPr>
          <w:trHeight w:val="4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530125" w:rsidRPr="00044FB5" w:rsidTr="00E774BC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530125" w:rsidRPr="00044FB5" w:rsidTr="00E774BC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530125" w:rsidRPr="00044FB5" w:rsidTr="00E774BC">
        <w:trPr>
          <w:trHeight w:val="22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530125" w:rsidRPr="00044FB5" w:rsidTr="00E774BC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116 528,7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86 362,6</w:t>
            </w:r>
          </w:p>
        </w:tc>
      </w:tr>
      <w:tr w:rsidR="00530125" w:rsidRPr="00044FB5" w:rsidTr="00E774BC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71 362,6</w:t>
            </w:r>
          </w:p>
        </w:tc>
      </w:tr>
      <w:tr w:rsidR="00530125" w:rsidRPr="00044FB5" w:rsidTr="00E774BC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36 819,5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27 649,9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6 358,5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534,7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11 201,5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530125" w:rsidRPr="00044FB5" w:rsidTr="00E774BC">
        <w:trPr>
          <w:trHeight w:val="15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29 962,1</w:t>
            </w:r>
          </w:p>
        </w:tc>
      </w:tr>
      <w:tr w:rsidR="00530125" w:rsidRPr="00044FB5" w:rsidTr="00E774BC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11 962,1</w:t>
            </w:r>
          </w:p>
        </w:tc>
      </w:tr>
      <w:tr w:rsidR="00530125" w:rsidRPr="00044FB5" w:rsidTr="00E774BC">
        <w:trPr>
          <w:trHeight w:val="21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7 254,1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4 678,0</w:t>
            </w:r>
          </w:p>
        </w:tc>
      </w:tr>
      <w:tr w:rsidR="00530125" w:rsidRPr="00044FB5" w:rsidTr="00E774BC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E774BC">
        <w:trPr>
          <w:trHeight w:val="22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37 893,2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12 548,0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6 548,0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E774BC">
        <w:trPr>
          <w:trHeight w:val="3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E774BC">
        <w:trPr>
          <w:trHeight w:val="26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E774BC">
        <w:trPr>
          <w:trHeight w:val="25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E774BC">
        <w:trPr>
          <w:trHeight w:val="4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E774BC">
        <w:trPr>
          <w:trHeight w:val="44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   уровня  антитеррористической   защищенности   и противопожарной безопасности объектов, подведомственных Министерству внутренних дел по городу Дзержинску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E774BC">
        <w:trPr>
          <w:trHeight w:val="36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E774BC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E774BC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25 007,9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15 986,4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15 986,4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15 986,4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9 021,5</w:t>
            </w:r>
          </w:p>
        </w:tc>
      </w:tr>
      <w:tr w:rsidR="00530125" w:rsidRPr="00044FB5" w:rsidTr="00E774BC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E774BC">
        <w:trPr>
          <w:trHeight w:val="3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E774BC">
        <w:trPr>
          <w:trHeight w:val="10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E774BC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E774BC">
        <w:trPr>
          <w:trHeight w:val="14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414 788,4</w:t>
            </w:r>
          </w:p>
        </w:tc>
      </w:tr>
      <w:tr w:rsidR="00530125" w:rsidRPr="00044FB5" w:rsidTr="00E774BC">
        <w:trPr>
          <w:trHeight w:val="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530125" w:rsidRPr="00044FB5" w:rsidTr="00E774BC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 и на период до 2026 года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530125" w:rsidRPr="00044FB5" w:rsidTr="00E774BC">
        <w:trPr>
          <w:trHeight w:val="29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70 853,8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247 887,2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198 071,3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E774BC">
        <w:trPr>
          <w:trHeight w:val="7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E774BC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E774BC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4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46 152,7</w:t>
            </w:r>
          </w:p>
        </w:tc>
      </w:tr>
      <w:tr w:rsidR="00530125" w:rsidRPr="00044FB5" w:rsidTr="00E774BC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36 352,7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36 352,7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36 352,7</w:t>
            </w:r>
          </w:p>
        </w:tc>
      </w:tr>
      <w:tr w:rsidR="00530125" w:rsidRPr="00044FB5" w:rsidTr="00E774BC">
        <w:trPr>
          <w:trHeight w:val="11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E774BC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530125" w:rsidRPr="00044FB5" w:rsidTr="00E774BC">
        <w:trPr>
          <w:trHeight w:val="3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E774BC">
        <w:trPr>
          <w:trHeight w:val="26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E774BC">
        <w:trPr>
          <w:trHeight w:val="30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E774BC">
        <w:trPr>
          <w:trHeight w:val="3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502 429,3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201 594,5</w:t>
            </w:r>
          </w:p>
        </w:tc>
      </w:tr>
      <w:tr w:rsidR="00530125" w:rsidRPr="00044FB5" w:rsidTr="00E774BC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87 006,7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89 655,2</w:t>
            </w:r>
          </w:p>
        </w:tc>
      </w:tr>
      <w:tr w:rsidR="00530125" w:rsidRPr="00044FB5" w:rsidTr="00E774BC">
        <w:trPr>
          <w:trHeight w:val="27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E774BC">
        <w:trPr>
          <w:trHeight w:val="1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E774BC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93 361,2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530125" w:rsidRPr="00044FB5" w:rsidTr="00E774BC">
        <w:trPr>
          <w:trHeight w:val="11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E774BC">
        <w:trPr>
          <w:trHeight w:val="30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191 807,6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120 270,6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48 615,0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43 615,0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E774BC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E774BC">
        <w:trPr>
          <w:trHeight w:val="15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E774BC">
        <w:trPr>
          <w:trHeight w:val="22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E774BC">
        <w:trPr>
          <w:trHeight w:val="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15 666,0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530125" w:rsidRPr="00044FB5" w:rsidTr="00E774BC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530125" w:rsidRPr="00044FB5" w:rsidTr="00E774BC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1 772,1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172,9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34 307,4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E774BC">
        <w:trPr>
          <w:trHeight w:val="18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31 334,3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20 568,7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20 568,7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20 568,7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2 573 286,8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959 449,1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754 877,5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362 792,5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43 638,7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59 780,6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256 072,3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3 300,9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530125" w:rsidRPr="00044FB5" w:rsidTr="00E774BC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45 208,0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118 106,0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E774BC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E774BC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1 360 690,5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E774BC">
        <w:trPr>
          <w:trHeight w:val="6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940 974,5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139 437,6</w:t>
            </w:r>
          </w:p>
        </w:tc>
      </w:tr>
      <w:tr w:rsidR="00530125" w:rsidRPr="00044FB5" w:rsidTr="00E774BC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30 252,0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106 718,4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2 455,8</w:t>
            </w:r>
          </w:p>
        </w:tc>
      </w:tr>
      <w:tr w:rsidR="00530125" w:rsidRPr="00044FB5" w:rsidTr="00E774BC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530125" w:rsidRPr="00044FB5" w:rsidTr="00E774BC">
        <w:trPr>
          <w:trHeight w:val="72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530125" w:rsidRPr="00044FB5" w:rsidTr="00E774BC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42 938,4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15 100,7</w:t>
            </w:r>
          </w:p>
        </w:tc>
      </w:tr>
      <w:tr w:rsidR="00530125" w:rsidRPr="00044FB5" w:rsidTr="00E774BC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8 756,2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5 985,5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359,0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530125" w:rsidRPr="00044FB5" w:rsidTr="00E774BC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E774BC">
        <w:trPr>
          <w:trHeight w:val="26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84 069,1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530125" w:rsidRPr="00044FB5" w:rsidTr="00E774BC">
        <w:trPr>
          <w:trHeight w:val="4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169 078,1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85 731,4</w:t>
            </w:r>
          </w:p>
        </w:tc>
      </w:tr>
      <w:tr w:rsidR="00530125" w:rsidRPr="00044FB5" w:rsidTr="00E774BC">
        <w:trPr>
          <w:trHeight w:val="8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85 731,4</w:t>
            </w:r>
          </w:p>
        </w:tc>
      </w:tr>
      <w:tr w:rsidR="00530125" w:rsidRPr="00044FB5" w:rsidTr="00E774BC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9 544,6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21 143,9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530125" w:rsidRPr="00044FB5" w:rsidTr="00E774BC">
        <w:trPr>
          <w:trHeight w:val="14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530125" w:rsidRPr="00044FB5" w:rsidTr="00E774BC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530125" w:rsidRPr="00044FB5" w:rsidTr="00E774BC">
        <w:trPr>
          <w:trHeight w:val="18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530125" w:rsidRPr="00044FB5" w:rsidTr="00E774BC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530125" w:rsidRPr="00044FB5" w:rsidTr="00E774BC">
        <w:trPr>
          <w:trHeight w:val="18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E774BC">
        <w:trPr>
          <w:trHeight w:val="29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530125" w:rsidRPr="00044FB5" w:rsidTr="00E774BC">
        <w:trPr>
          <w:trHeight w:val="30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E774BC">
        <w:trPr>
          <w:trHeight w:val="10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E774BC">
        <w:trPr>
          <w:trHeight w:val="30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13 916,0</w:t>
            </w:r>
          </w:p>
        </w:tc>
      </w:tr>
      <w:tr w:rsidR="00530125" w:rsidRPr="00044FB5" w:rsidTr="00E774BC">
        <w:trPr>
          <w:trHeight w:val="23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1 005,1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956,8</w:t>
            </w:r>
          </w:p>
        </w:tc>
      </w:tr>
      <w:tr w:rsidR="00530125" w:rsidRPr="00044FB5" w:rsidTr="00E774BC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530125" w:rsidRPr="00044FB5" w:rsidTr="00E774BC">
        <w:trPr>
          <w:trHeight w:val="27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530125" w:rsidRPr="00044FB5" w:rsidTr="00E774BC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E774BC">
        <w:trPr>
          <w:trHeight w:val="3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E774BC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8 331,3</w:t>
            </w:r>
          </w:p>
        </w:tc>
      </w:tr>
      <w:tr w:rsidR="00530125" w:rsidRPr="00044FB5" w:rsidTr="00E774BC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E774BC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4 698,7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E774BC">
        <w:trPr>
          <w:trHeight w:val="14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530125" w:rsidRPr="00044FB5" w:rsidTr="00E774BC">
        <w:trPr>
          <w:trHeight w:val="19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E774BC">
        <w:trPr>
          <w:trHeight w:val="22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530125" w:rsidRPr="00044FB5" w:rsidTr="00E774BC">
        <w:trPr>
          <w:trHeight w:val="22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E774BC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530125" w:rsidRPr="00044FB5" w:rsidTr="00E774BC">
        <w:trPr>
          <w:trHeight w:val="23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E774BC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32 335,2</w:t>
            </w:r>
          </w:p>
        </w:tc>
      </w:tr>
      <w:tr w:rsidR="00530125" w:rsidRPr="00044FB5" w:rsidTr="00E774BC">
        <w:trPr>
          <w:trHeight w:val="3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E774BC">
        <w:trPr>
          <w:trHeight w:val="339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27 335,2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27 335,2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135 161,7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108 691,7</w:t>
            </w:r>
          </w:p>
        </w:tc>
      </w:tr>
      <w:tr w:rsidR="00530125" w:rsidRPr="00044FB5" w:rsidTr="00E774BC">
        <w:trPr>
          <w:trHeight w:val="8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17 040,1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16 140,1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16 140,1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530125" w:rsidRPr="00044FB5" w:rsidTr="00E774BC">
        <w:trPr>
          <w:trHeight w:val="73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530125" w:rsidRPr="00044FB5" w:rsidTr="00E774BC">
        <w:trPr>
          <w:trHeight w:val="7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530125" w:rsidRPr="00044FB5" w:rsidTr="00E774BC">
        <w:trPr>
          <w:trHeight w:val="8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26 470,0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E774BC">
        <w:trPr>
          <w:trHeight w:val="27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E774BC">
        <w:trPr>
          <w:trHeight w:val="19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E774BC">
        <w:trPr>
          <w:trHeight w:val="30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530125" w:rsidRPr="00044FB5" w:rsidTr="00E774BC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30125" w:rsidRPr="00044FB5" w:rsidTr="00E774BC">
        <w:trPr>
          <w:trHeight w:val="27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530125" w:rsidRPr="00044FB5" w:rsidTr="00E774BC">
        <w:trPr>
          <w:trHeight w:val="21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E774BC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530125" w:rsidRPr="00044FB5" w:rsidTr="00E774BC">
        <w:trPr>
          <w:trHeight w:val="22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E774BC">
        <w:trPr>
          <w:trHeight w:val="26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530125" w:rsidRPr="00044FB5" w:rsidTr="00E774BC">
        <w:trPr>
          <w:trHeight w:val="183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E774BC">
        <w:trPr>
          <w:trHeight w:val="34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136 239,6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65 900,4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39 043,9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E774BC">
        <w:trPr>
          <w:trHeight w:val="14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530125" w:rsidRPr="00044FB5" w:rsidTr="00E774BC">
        <w:trPr>
          <w:trHeight w:val="14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2 020,0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530125" w:rsidRPr="00044FB5" w:rsidTr="00E774BC">
        <w:trPr>
          <w:trHeight w:val="43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E774BC">
        <w:trPr>
          <w:trHeight w:val="15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530125" w:rsidRPr="00044FB5" w:rsidTr="00E774BC">
        <w:trPr>
          <w:trHeight w:val="32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E774BC">
        <w:trPr>
          <w:trHeight w:val="3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530125" w:rsidRPr="00044FB5" w:rsidTr="00E774BC">
        <w:trPr>
          <w:trHeight w:val="30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14 145,8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E774BC">
        <w:trPr>
          <w:trHeight w:val="29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E774BC">
        <w:trPr>
          <w:trHeight w:val="15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E774BC">
        <w:trPr>
          <w:trHeight w:val="186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E774BC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E774BC">
        <w:trPr>
          <w:trHeight w:val="37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E774BC">
        <w:trPr>
          <w:trHeight w:val="40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49 922,7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35 330,5</w:t>
            </w:r>
          </w:p>
        </w:tc>
      </w:tr>
      <w:tr w:rsidR="00530125" w:rsidRPr="00044FB5" w:rsidTr="00E774BC">
        <w:trPr>
          <w:trHeight w:val="30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530125" w:rsidRPr="00044FB5" w:rsidTr="00E774BC">
        <w:trPr>
          <w:trHeight w:val="490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30125" w:rsidRPr="00044FB5" w:rsidTr="00E774BC">
        <w:trPr>
          <w:trHeight w:val="18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530125" w:rsidRPr="00044FB5" w:rsidTr="00E774BC">
        <w:trPr>
          <w:trHeight w:val="26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13 863,0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E774BC">
        <w:trPr>
          <w:trHeight w:val="14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E774BC">
        <w:trPr>
          <w:trHeight w:val="22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E774BC">
        <w:trPr>
          <w:trHeight w:val="25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98 632,6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530125" w:rsidRPr="00044FB5" w:rsidTr="00E774BC">
        <w:trPr>
          <w:trHeight w:val="7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530125" w:rsidRPr="00044FB5" w:rsidTr="00E774BC">
        <w:trPr>
          <w:trHeight w:val="11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530125" w:rsidRPr="00044FB5" w:rsidTr="00E774BC">
        <w:trPr>
          <w:trHeight w:val="145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530125" w:rsidRPr="00044FB5" w:rsidTr="00E774BC">
        <w:trPr>
          <w:trHeight w:val="10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530125" w:rsidRPr="00044FB5" w:rsidTr="00E774BC">
        <w:trPr>
          <w:trHeight w:val="118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E774BC">
        <w:trPr>
          <w:trHeight w:val="23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E774BC">
        <w:trPr>
          <w:trHeight w:val="15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49 930,1</w:t>
            </w:r>
          </w:p>
        </w:tc>
      </w:tr>
      <w:tr w:rsidR="00530125" w:rsidRPr="00044FB5" w:rsidTr="00E774BC">
        <w:trPr>
          <w:trHeight w:val="114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530125" w:rsidRPr="00044FB5" w:rsidTr="00E774BC">
        <w:trPr>
          <w:trHeight w:val="222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530125" w:rsidRPr="00044FB5" w:rsidTr="00E774BC">
        <w:trPr>
          <w:trHeight w:val="147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E774BC">
        <w:trPr>
          <w:trHeight w:val="226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E774BC">
        <w:trPr>
          <w:trHeight w:val="108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E774BC">
        <w:trPr>
          <w:trHeight w:val="34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E774BC">
        <w:trPr>
          <w:trHeight w:val="37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E774BC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530125" w:rsidRPr="00044FB5" w:rsidTr="00E774BC">
        <w:trPr>
          <w:trHeight w:val="112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530125" w:rsidRPr="00044FB5" w:rsidTr="00E774BC">
        <w:trPr>
          <w:trHeight w:val="126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530125" w:rsidRPr="00044FB5" w:rsidTr="00E774BC">
        <w:trPr>
          <w:trHeight w:val="109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530125" w:rsidRPr="00044FB5" w:rsidTr="00E774BC">
        <w:trPr>
          <w:trHeight w:val="81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E774BC">
        <w:trPr>
          <w:trHeight w:val="75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347104">
        <w:trPr>
          <w:trHeight w:val="608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E774B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E774B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</w:tbl>
    <w:p w:rsidR="00530125" w:rsidRPr="00044FB5" w:rsidRDefault="00530125" w:rsidP="000624BD">
      <w:pPr>
        <w:jc w:val="left"/>
        <w:rPr>
          <w:rFonts w:ascii="Arial" w:hAnsi="Arial" w:cs="Arial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 xml:space="preserve">Заместитель Главы Администрации города </w:t>
      </w: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 xml:space="preserve">по финансам и экономике, директор департамента </w:t>
      </w: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044FB5">
        <w:rPr>
          <w:rFonts w:ascii="Arial" w:hAnsi="Arial" w:cs="Arial"/>
          <w:b/>
          <w:color w:val="000000"/>
          <w:sz w:val="24"/>
          <w:szCs w:val="24"/>
        </w:rPr>
        <w:t>финансов, экономики и муниципального заказа</w:t>
      </w:r>
      <w:r w:rsidRPr="00044FB5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044FB5">
        <w:rPr>
          <w:rFonts w:ascii="Arial" w:hAnsi="Arial" w:cs="Arial"/>
          <w:b/>
          <w:color w:val="000000"/>
          <w:sz w:val="24"/>
          <w:szCs w:val="24"/>
        </w:rPr>
        <w:t xml:space="preserve">О.В.Сахончик  </w:t>
      </w: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3240"/>
        <w:gridCol w:w="720"/>
        <w:gridCol w:w="768"/>
        <w:gridCol w:w="236"/>
        <w:gridCol w:w="616"/>
        <w:gridCol w:w="960"/>
        <w:gridCol w:w="1560"/>
        <w:gridCol w:w="1620"/>
      </w:tblGrid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7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26 февраля 2014 г. № 692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347104">
        <w:trPr>
          <w:trHeight w:val="1170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РАСПРЕДЕЛЕНИЕ БЮДЖЕТНЫХ АССИГНОВАНИЙ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по разделам, подразделам, целевым статьям, группам  видов расходов классификации расходов бюджета на плановый период 2015 и 2016 годов</w:t>
            </w:r>
          </w:p>
        </w:tc>
      </w:tr>
      <w:tr w:rsidR="00530125" w:rsidRPr="00044FB5" w:rsidTr="0034710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2015 год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рас-хода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4 211 528,5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4 383 048,9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452 828,3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543 302,8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347104">
        <w:trPr>
          <w:trHeight w:val="22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347104">
        <w:trPr>
          <w:trHeight w:val="18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</w:tr>
      <w:tr w:rsidR="00530125" w:rsidRPr="00044FB5" w:rsidTr="00347104">
        <w:trPr>
          <w:trHeight w:val="21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  <w:tr w:rsidR="00530125" w:rsidRPr="00044FB5" w:rsidTr="00347104">
        <w:trPr>
          <w:trHeight w:val="7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</w:tr>
      <w:tr w:rsidR="00530125" w:rsidRPr="00044FB5" w:rsidTr="00347104">
        <w:trPr>
          <w:trHeight w:val="21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347104">
        <w:trPr>
          <w:trHeight w:val="23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</w:tr>
      <w:tr w:rsidR="00530125" w:rsidRPr="00044FB5" w:rsidTr="00347104">
        <w:trPr>
          <w:trHeight w:val="22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530125" w:rsidRPr="00044FB5" w:rsidTr="00347104">
        <w:trPr>
          <w:trHeight w:val="21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530125" w:rsidRPr="00044FB5" w:rsidTr="00347104">
        <w:trPr>
          <w:trHeight w:val="39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530125" w:rsidRPr="00044FB5" w:rsidTr="0034710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530125" w:rsidRPr="00044FB5" w:rsidTr="00347104">
        <w:trPr>
          <w:trHeight w:val="11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530125" w:rsidRPr="00044FB5" w:rsidTr="00347104">
        <w:trPr>
          <w:trHeight w:val="18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530125" w:rsidRPr="00044FB5" w:rsidTr="00347104">
        <w:trPr>
          <w:trHeight w:val="23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530125" w:rsidRPr="00044FB5" w:rsidTr="00347104">
        <w:trPr>
          <w:trHeight w:val="19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530125" w:rsidRPr="00044FB5" w:rsidTr="0034710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530125" w:rsidRPr="00044FB5" w:rsidTr="00347104">
        <w:trPr>
          <w:trHeight w:val="12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347104">
        <w:trPr>
          <w:trHeight w:val="33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347104">
        <w:trPr>
          <w:trHeight w:val="11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201 025,5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277 133,5</w:t>
            </w:r>
          </w:p>
        </w:tc>
      </w:tr>
      <w:tr w:rsidR="00530125" w:rsidRPr="00044FB5" w:rsidTr="00347104">
        <w:trPr>
          <w:trHeight w:val="10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94 582,8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100 974,8</w:t>
            </w:r>
          </w:p>
        </w:tc>
      </w:tr>
      <w:tr w:rsidR="00530125" w:rsidRPr="00044FB5" w:rsidTr="00347104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78 652,8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83 974,8</w:t>
            </w:r>
          </w:p>
        </w:tc>
      </w:tr>
      <w:tr w:rsidR="00530125" w:rsidRPr="00044FB5" w:rsidTr="00347104">
        <w:trPr>
          <w:trHeight w:val="21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53 323,8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57 056,5</w:t>
            </w:r>
          </w:p>
        </w:tc>
      </w:tr>
      <w:tr w:rsidR="00530125" w:rsidRPr="00044FB5" w:rsidTr="00347104">
        <w:trPr>
          <w:trHeight w:val="11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18 035,4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19 141,5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527,8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106 442,7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176 158,7</w:t>
            </w:r>
          </w:p>
        </w:tc>
      </w:tr>
      <w:tr w:rsidR="00530125" w:rsidRPr="00044FB5" w:rsidTr="00347104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88 442,7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158 158,7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2 018,6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1 829,3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86 424,1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156 329,4</w:t>
            </w:r>
          </w:p>
        </w:tc>
      </w:tr>
      <w:tr w:rsidR="00530125" w:rsidRPr="00044FB5" w:rsidTr="00347104">
        <w:trPr>
          <w:trHeight w:val="7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347104">
        <w:trPr>
          <w:trHeight w:val="15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347104">
        <w:trPr>
          <w:trHeight w:val="10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347104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347104">
        <w:trPr>
          <w:trHeight w:val="14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347104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</w:tr>
      <w:tr w:rsidR="00530125" w:rsidRPr="00044FB5" w:rsidTr="0034710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530125" w:rsidRPr="00044FB5" w:rsidTr="00347104">
        <w:trPr>
          <w:trHeight w:val="25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530125" w:rsidRPr="00044FB5" w:rsidTr="00347104">
        <w:trPr>
          <w:trHeight w:val="15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530125" w:rsidRPr="00044FB5" w:rsidTr="00347104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21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347104">
        <w:trPr>
          <w:trHeight w:val="10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25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530125" w:rsidRPr="00044FB5" w:rsidTr="00347104">
        <w:trPr>
          <w:trHeight w:val="8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</w:tr>
      <w:tr w:rsidR="00530125" w:rsidRPr="00044FB5" w:rsidTr="00347104">
        <w:trPr>
          <w:trHeight w:val="10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530125" w:rsidRPr="00044FB5" w:rsidTr="00347104">
        <w:trPr>
          <w:trHeight w:val="22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35 186,9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6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530125" w:rsidRPr="00044FB5" w:rsidTr="0034710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2 559 974,1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2 728 497,8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1 003 581,3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</w:tr>
      <w:tr w:rsidR="00530125" w:rsidRPr="00044FB5" w:rsidTr="00347104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</w:tr>
      <w:tr w:rsidR="00530125" w:rsidRPr="00044FB5" w:rsidTr="00347104">
        <w:trPr>
          <w:trHeight w:val="12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</w:tr>
      <w:tr w:rsidR="00530125" w:rsidRPr="00044FB5" w:rsidTr="00347104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530125" w:rsidRPr="00044FB5" w:rsidTr="00347104">
        <w:trPr>
          <w:trHeight w:val="16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530125" w:rsidRPr="00044FB5" w:rsidTr="00347104">
        <w:trPr>
          <w:trHeight w:val="23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530125" w:rsidRPr="00044FB5" w:rsidTr="00347104">
        <w:trPr>
          <w:trHeight w:val="10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530125" w:rsidRPr="00044FB5" w:rsidTr="00347104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530125" w:rsidRPr="00044FB5" w:rsidTr="00347104">
        <w:trPr>
          <w:trHeight w:val="14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530125" w:rsidRPr="00044FB5" w:rsidTr="00347104">
        <w:trPr>
          <w:trHeight w:val="22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1 400 052,6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1 525 196,3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347104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931 462,8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939 399,2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129 925,9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137 862,3</w:t>
            </w:r>
          </w:p>
        </w:tc>
      </w:tr>
      <w:tr w:rsidR="00530125" w:rsidRPr="00044FB5" w:rsidTr="00347104">
        <w:trPr>
          <w:trHeight w:val="22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530125" w:rsidRPr="00044FB5" w:rsidTr="00347104">
        <w:trPr>
          <w:trHeight w:val="12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2 767,3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530125" w:rsidRPr="00044FB5" w:rsidTr="0034710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530125" w:rsidRPr="00044FB5" w:rsidTr="00347104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530125" w:rsidRPr="00044FB5" w:rsidTr="00347104">
        <w:trPr>
          <w:trHeight w:val="7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</w:tr>
      <w:tr w:rsidR="00530125" w:rsidRPr="00044FB5" w:rsidTr="00347104">
        <w:trPr>
          <w:trHeight w:val="22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530125" w:rsidRPr="00044FB5" w:rsidTr="00347104">
        <w:trPr>
          <w:trHeight w:val="21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530125" w:rsidRPr="00044FB5" w:rsidTr="00347104">
        <w:trPr>
          <w:trHeight w:val="10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530125" w:rsidRPr="00044FB5" w:rsidTr="00347104">
        <w:trPr>
          <w:trHeight w:val="14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530125" w:rsidRPr="00044FB5" w:rsidTr="0034710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530125" w:rsidRPr="00044FB5" w:rsidTr="0034710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347104">
        <w:trPr>
          <w:trHeight w:val="219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530125" w:rsidRPr="00044FB5" w:rsidTr="00347104">
        <w:trPr>
          <w:trHeight w:val="10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530125" w:rsidRPr="00044FB5" w:rsidTr="00347104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530125" w:rsidRPr="00044FB5" w:rsidTr="0034710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</w:tr>
      <w:tr w:rsidR="00530125" w:rsidRPr="00044FB5" w:rsidTr="0034710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530125" w:rsidRPr="00044FB5" w:rsidTr="00347104">
        <w:trPr>
          <w:trHeight w:val="14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530125" w:rsidRPr="00044FB5" w:rsidTr="00347104">
        <w:trPr>
          <w:trHeight w:val="11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530125" w:rsidRPr="00044FB5" w:rsidTr="00347104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530125" w:rsidRPr="00044FB5" w:rsidTr="00347104">
        <w:trPr>
          <w:trHeight w:val="22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</w:tr>
      <w:tr w:rsidR="00530125" w:rsidRPr="00044FB5" w:rsidTr="0034710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530125" w:rsidRPr="00044FB5" w:rsidTr="00347104">
        <w:trPr>
          <w:trHeight w:val="14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530125" w:rsidRPr="00044FB5" w:rsidTr="00347104">
        <w:trPr>
          <w:trHeight w:val="22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134 899,8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166 291,3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134 899,8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166 291,3</w:t>
            </w:r>
          </w:p>
        </w:tc>
      </w:tr>
      <w:tr w:rsidR="00530125" w:rsidRPr="00044FB5" w:rsidTr="00347104">
        <w:trPr>
          <w:trHeight w:val="7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22 311,6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30 243,6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21 356,6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29 230,6</w:t>
            </w:r>
          </w:p>
        </w:tc>
      </w:tr>
      <w:tr w:rsidR="00530125" w:rsidRPr="00044FB5" w:rsidTr="0034710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21 356,6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29 230,6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530125" w:rsidRPr="00044FB5" w:rsidTr="00347104">
        <w:trPr>
          <w:trHeight w:val="14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108 910,5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97 154,2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347104">
        <w:trPr>
          <w:trHeight w:val="3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45 863,9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37 587,6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39 739,9</w:t>
            </w:r>
          </w:p>
        </w:tc>
      </w:tr>
      <w:tr w:rsidR="00530125" w:rsidRPr="00044FB5" w:rsidTr="00347104">
        <w:trPr>
          <w:trHeight w:val="22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347104">
        <w:trPr>
          <w:trHeight w:val="15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530125" w:rsidRPr="00044FB5" w:rsidTr="00347104">
        <w:trPr>
          <w:trHeight w:val="14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530125" w:rsidRPr="00044FB5" w:rsidTr="00347104">
        <w:trPr>
          <w:trHeight w:val="26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530125" w:rsidRPr="00044FB5" w:rsidTr="00347104">
        <w:trPr>
          <w:trHeight w:val="45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347104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347104">
        <w:trPr>
          <w:trHeight w:val="15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347104">
        <w:trPr>
          <w:trHeight w:val="111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530125" w:rsidRPr="00044FB5" w:rsidTr="00347104">
        <w:trPr>
          <w:trHeight w:val="29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347104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29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347104">
        <w:trPr>
          <w:trHeight w:val="15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347104">
        <w:trPr>
          <w:trHeight w:val="18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347104">
        <w:trPr>
          <w:trHeight w:val="19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347104">
        <w:trPr>
          <w:trHeight w:val="26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</w:tr>
      <w:tr w:rsidR="00530125" w:rsidRPr="00044FB5" w:rsidTr="00347104">
        <w:trPr>
          <w:trHeight w:val="304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530125" w:rsidRPr="00044FB5" w:rsidTr="00347104">
        <w:trPr>
          <w:trHeight w:val="11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530125" w:rsidRPr="00044FB5" w:rsidTr="00347104">
        <w:trPr>
          <w:trHeight w:val="48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530125" w:rsidRPr="00044FB5" w:rsidTr="00347104">
        <w:trPr>
          <w:trHeight w:val="18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530125" w:rsidRPr="00044FB5" w:rsidTr="00347104">
        <w:trPr>
          <w:trHeight w:val="26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530125" w:rsidRPr="00044FB5" w:rsidTr="00347104">
        <w:trPr>
          <w:trHeight w:val="106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530125" w:rsidRPr="00044FB5" w:rsidTr="00347104">
        <w:trPr>
          <w:trHeight w:val="14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530125" w:rsidRPr="00044FB5" w:rsidTr="00347104">
        <w:trPr>
          <w:trHeight w:val="70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530125" w:rsidRPr="00044FB5" w:rsidTr="00347104">
        <w:trPr>
          <w:trHeight w:val="112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347104">
        <w:trPr>
          <w:trHeight w:val="22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347104">
        <w:trPr>
          <w:trHeight w:val="15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347104">
        <w:trPr>
          <w:trHeight w:val="37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347104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530125" w:rsidRPr="00044FB5" w:rsidTr="00347104">
        <w:trPr>
          <w:trHeight w:val="10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530125" w:rsidRPr="00044FB5" w:rsidTr="00347104">
        <w:trPr>
          <w:trHeight w:val="109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347104">
        <w:trPr>
          <w:trHeight w:val="73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347104">
        <w:trPr>
          <w:trHeight w:val="75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7F74F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7F74F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347104">
        <w:trPr>
          <w:trHeight w:val="22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30125" w:rsidRPr="00044FB5" w:rsidTr="0034710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125" w:rsidRPr="00044FB5" w:rsidTr="00347104">
        <w:trPr>
          <w:trHeight w:val="1110"/>
        </w:trPr>
        <w:tc>
          <w:tcPr>
            <w:tcW w:w="9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города по финансам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и экономике, директор департамента финансов, экономики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и муниципального заказа                                                                  О.В.Сахончик  </w:t>
            </w:r>
          </w:p>
        </w:tc>
      </w:tr>
      <w:tr w:rsidR="00530125" w:rsidRPr="00044FB5" w:rsidTr="00347104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7F74FB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3615"/>
        <w:gridCol w:w="773"/>
        <w:gridCol w:w="709"/>
        <w:gridCol w:w="318"/>
        <w:gridCol w:w="462"/>
        <w:gridCol w:w="1460"/>
        <w:gridCol w:w="778"/>
        <w:gridCol w:w="1620"/>
      </w:tblGrid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8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26 февраля 2014 г. № 692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11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530125" w:rsidRPr="00044FB5" w:rsidTr="001F2C85">
        <w:trPr>
          <w:trHeight w:val="93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расходов городского бюджета на 2014 год</w:t>
            </w:r>
          </w:p>
        </w:tc>
      </w:tr>
      <w:tr w:rsidR="00530125" w:rsidRPr="00044FB5" w:rsidTr="001F2C85">
        <w:trPr>
          <w:trHeight w:val="25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</w:t>
            </w:r>
          </w:p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4 379 765,5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4 330 839,1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319 867,6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200 768,9</w:t>
            </w:r>
          </w:p>
        </w:tc>
      </w:tr>
      <w:tr w:rsidR="00530125" w:rsidRPr="00044FB5" w:rsidTr="001F2C85">
        <w:trPr>
          <w:trHeight w:val="8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200 768,9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191 165,7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181 192,7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9 952,0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1 341,0</w:t>
            </w:r>
          </w:p>
        </w:tc>
      </w:tr>
      <w:tr w:rsidR="00530125" w:rsidRPr="00044FB5" w:rsidTr="001F2C85">
        <w:trPr>
          <w:trHeight w:val="3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114 098,7</w:t>
            </w:r>
          </w:p>
        </w:tc>
      </w:tr>
      <w:tr w:rsidR="00530125" w:rsidRPr="00044FB5" w:rsidTr="001F2C85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86 362,6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71 362,6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36 819,5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27 649,9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6 358,5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534,7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11 201,5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3 798,5</w:t>
            </w:r>
          </w:p>
        </w:tc>
      </w:tr>
      <w:tr w:rsidR="00530125" w:rsidRPr="00044FB5" w:rsidTr="001F2C85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27 532,1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1F2C85">
        <w:trPr>
          <w:trHeight w:val="4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9 532,1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5 824,1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3 678,0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1F2C85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37 893,2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12 548,0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6 548,0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1F2C85">
        <w:trPr>
          <w:trHeight w:val="25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1F2C85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1F2C85">
        <w:trPr>
          <w:trHeight w:val="3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1F2C85">
        <w:trPr>
          <w:trHeight w:val="3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   уровня  антитеррористической   защищенности   и противопожарной безопасности объектов, подведомственных Министерству внутренних дел по городу Дзержинску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1F2C85">
        <w:trPr>
          <w:trHeight w:val="30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25 007,9</w:t>
            </w:r>
          </w:p>
        </w:tc>
      </w:tr>
      <w:tr w:rsidR="00530125" w:rsidRPr="00044FB5" w:rsidTr="001F2C85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15 986,4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15 986,4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15 986,4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9 021,5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1F2C85">
        <w:trPr>
          <w:trHeight w:val="303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218 0000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1F2C85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 на  проведение  мероприятий  по обеспечению пожарной  безопасности населенных пунктов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218 7201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337,3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414 788,4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10 694,7</w:t>
            </w:r>
          </w:p>
        </w:tc>
      </w:tr>
      <w:tr w:rsidR="00530125" w:rsidRPr="00044FB5" w:rsidTr="001F2C85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сельского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260 1731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7 400,0</w:t>
            </w:r>
          </w:p>
        </w:tc>
      </w:tr>
      <w:tr w:rsidR="00530125" w:rsidRPr="00044FB5" w:rsidTr="001F2C85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"Развитие агропромышленного комплекса Нижегородской области" до 2020 года и на период до 2026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530125" w:rsidRPr="00044FB5" w:rsidTr="001F2C85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620 7331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3 294,7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Водохозяйственные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1F2C85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 в  области  использования,  охраны водных объектов и гидротехнических сооружений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280 1732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19 200,0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1F2C85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70 853,8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247 887,2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198 071,3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148 071,3</w:t>
            </w:r>
          </w:p>
        </w:tc>
      </w:tr>
      <w:tr w:rsidR="00530125" w:rsidRPr="00044FB5" w:rsidTr="001F2C85">
        <w:trPr>
          <w:trHeight w:val="15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1F2C85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31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46 152,7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36 352,7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36 352,7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36 352,7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3 800,0</w:t>
            </w:r>
          </w:p>
        </w:tc>
      </w:tr>
      <w:tr w:rsidR="00530125" w:rsidRPr="00044FB5" w:rsidTr="001F2C85">
        <w:trPr>
          <w:trHeight w:val="29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1F2C85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1F2C85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502 429,3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201 594,5</w:t>
            </w:r>
          </w:p>
        </w:tc>
      </w:tr>
      <w:tr w:rsidR="00530125" w:rsidRPr="00044FB5" w:rsidTr="001F2C85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87 006,7</w:t>
            </w:r>
          </w:p>
        </w:tc>
      </w:tr>
      <w:tr w:rsidR="00530125" w:rsidRPr="00044FB5" w:rsidTr="001F2C85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 мероприятий  по  переселению  граждан из аварийного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098 9502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31 017,5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55 989,3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89 655,2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992,2</w:t>
            </w:r>
          </w:p>
        </w:tc>
      </w:tr>
      <w:tr w:rsidR="00530125" w:rsidRPr="00044FB5" w:rsidTr="001F2C85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75 000,0</w:t>
            </w:r>
          </w:p>
        </w:tc>
      </w:tr>
      <w:tr w:rsidR="00530125" w:rsidRPr="00044FB5" w:rsidTr="001F2C85">
        <w:trPr>
          <w:trHeight w:val="3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8 643,0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1F2C85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93 361,2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530125" w:rsidRPr="00044FB5" w:rsidTr="001F2C85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191 807,6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120 270,6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35 155,6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33 500,0</w:t>
            </w:r>
          </w:p>
        </w:tc>
      </w:tr>
      <w:tr w:rsidR="00530125" w:rsidRPr="00044FB5" w:rsidTr="001F2C85">
        <w:trPr>
          <w:trHeight w:val="3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48 615,0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48 615,0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1F2C85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1F2C85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15 666,0</w:t>
            </w:r>
          </w:p>
        </w:tc>
      </w:tr>
      <w:tr w:rsidR="00530125" w:rsidRPr="00044FB5" w:rsidTr="001F2C85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15 666,0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13 721,0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1 772,1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172,9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34 307,4</w:t>
            </w:r>
          </w:p>
        </w:tc>
      </w:tr>
      <w:tr w:rsidR="00530125" w:rsidRPr="00044FB5" w:rsidTr="001F2C85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1F2C85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2 973,1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31 334,3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20 568,7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20 568,7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20 568,7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10 765,6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2 573 286,8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959 449,1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754 877,5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362 792,5</w:t>
            </w:r>
          </w:p>
        </w:tc>
      </w:tr>
      <w:tr w:rsidR="00530125" w:rsidRPr="00044FB5" w:rsidTr="001F2C85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43 638,7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59 780,6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256 072,3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3 300,9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163 314,0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45 208,0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118 106,0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1 360 690,5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940 974,5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139 437,6</w:t>
            </w:r>
          </w:p>
        </w:tc>
      </w:tr>
      <w:tr w:rsidR="00530125" w:rsidRPr="00044FB5" w:rsidTr="001F2C85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30 252,0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106 718,4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2 455,8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530125" w:rsidRPr="00044FB5" w:rsidTr="001F2C85">
        <w:trPr>
          <w:trHeight w:val="54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1F2C85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210 606,0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42 938,4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15 100,7</w:t>
            </w:r>
          </w:p>
        </w:tc>
      </w:tr>
      <w:tr w:rsidR="00530125" w:rsidRPr="00044FB5" w:rsidTr="001F2C85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8 756,2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5 985,5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359,0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156 015,0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1F2C85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84 069,1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34 240,7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23 838,8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1 636,2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5 643,4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16 400,8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21 768,8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169 078,1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85 731,4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85 731,4</w:t>
            </w:r>
          </w:p>
        </w:tc>
      </w:tr>
      <w:tr w:rsidR="00530125" w:rsidRPr="00044FB5" w:rsidTr="001F2C85">
        <w:trPr>
          <w:trHeight w:val="19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54 796,6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9 544,6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21 143,9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246,3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530125" w:rsidRPr="00044FB5" w:rsidTr="001F2C85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5 480,5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1 950,0</w:t>
            </w:r>
          </w:p>
        </w:tc>
      </w:tr>
      <w:tr w:rsidR="00530125" w:rsidRPr="00044FB5" w:rsidTr="001F2C85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530125" w:rsidRPr="00044FB5" w:rsidTr="001F2C85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1F2C85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2 860,0</w:t>
            </w:r>
          </w:p>
        </w:tc>
      </w:tr>
      <w:tr w:rsidR="00530125" w:rsidRPr="00044FB5" w:rsidTr="001F2C85">
        <w:trPr>
          <w:trHeight w:val="26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1F2C85">
        <w:trPr>
          <w:trHeight w:val="26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13 916,0</w:t>
            </w:r>
          </w:p>
        </w:tc>
      </w:tr>
      <w:tr w:rsidR="00530125" w:rsidRPr="00044FB5" w:rsidTr="001F2C85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1 005,1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956,8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1F2C85">
        <w:trPr>
          <w:trHeight w:val="30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8 331,3</w:t>
            </w:r>
          </w:p>
        </w:tc>
      </w:tr>
      <w:tr w:rsidR="00530125" w:rsidRPr="00044FB5" w:rsidTr="001F2C85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1F2C85">
        <w:trPr>
          <w:trHeight w:val="19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4 698,7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530125" w:rsidRPr="00044FB5" w:rsidTr="001F2C85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10 159,0</w:t>
            </w:r>
          </w:p>
        </w:tc>
      </w:tr>
      <w:tr w:rsidR="00530125" w:rsidRPr="00044FB5" w:rsidTr="001F2C85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32 335,2</w:t>
            </w:r>
          </w:p>
        </w:tc>
      </w:tr>
      <w:tr w:rsidR="00530125" w:rsidRPr="00044FB5" w:rsidTr="001F2C85">
        <w:trPr>
          <w:trHeight w:val="26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1F2C85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27 335,2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27 335,2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135 161,7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108 691,7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17 040,1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16 140,1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16 140,1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2 864,7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22 512,4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27 359,3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38 915,2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26 470,0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1F2C85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1F2C85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1F2C85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13 700,0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2 530,0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1F2C85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136 219,6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6 553,5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65 880,4</w:t>
            </w:r>
          </w:p>
        </w:tc>
      </w:tr>
      <w:tr w:rsidR="00530125" w:rsidRPr="00044FB5" w:rsidTr="001F2C85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39 023,9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1 098,0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72,0</w:t>
            </w:r>
          </w:p>
        </w:tc>
      </w:tr>
      <w:tr w:rsidR="00530125" w:rsidRPr="00044FB5" w:rsidTr="001F2C85">
        <w:trPr>
          <w:trHeight w:val="111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2 000,0</w:t>
            </w:r>
          </w:p>
        </w:tc>
      </w:tr>
      <w:tr w:rsidR="00530125" w:rsidRPr="00044FB5" w:rsidTr="001F2C85">
        <w:trPr>
          <w:trHeight w:val="7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436,5</w:t>
            </w:r>
          </w:p>
        </w:tc>
      </w:tr>
      <w:tr w:rsidR="00530125" w:rsidRPr="00044FB5" w:rsidTr="001F2C85">
        <w:trPr>
          <w:trHeight w:val="18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25 473,2</w:t>
            </w:r>
          </w:p>
        </w:tc>
      </w:tr>
      <w:tr w:rsidR="00530125" w:rsidRPr="00044FB5" w:rsidTr="001F2C85">
        <w:trPr>
          <w:trHeight w:val="34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1F2C85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1F2C85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2 796,3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816,9</w:t>
            </w:r>
          </w:p>
        </w:tc>
      </w:tr>
      <w:tr w:rsidR="00530125" w:rsidRPr="00044FB5" w:rsidTr="001F2C85">
        <w:trPr>
          <w:trHeight w:val="30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меры социальной поддержки в виде денежной компенсации проезда учащихся, постоянно зарегистрированным в рабочем поселке Гавриловка городского округа город Дзержинск, и обучающимся в общеобразовательных организациях городского округа город Нижний Новгород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1F2C85">
        <w:trPr>
          <w:trHeight w:val="29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2 689,2</w:t>
            </w:r>
          </w:p>
        </w:tc>
      </w:tr>
      <w:tr w:rsidR="00530125" w:rsidRPr="00044FB5" w:rsidTr="001F2C85">
        <w:trPr>
          <w:trHeight w:val="22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14 145,8</w:t>
            </w:r>
          </w:p>
        </w:tc>
      </w:tr>
      <w:tr w:rsidR="00530125" w:rsidRPr="00044FB5" w:rsidTr="001F2C85">
        <w:trPr>
          <w:trHeight w:val="147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1F2C85">
        <w:trPr>
          <w:trHeight w:val="26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1F2C85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1F2C85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1F2C85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1F2C85">
        <w:trPr>
          <w:trHeight w:val="18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1F2C85">
        <w:trPr>
          <w:trHeight w:val="29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1F2C85">
        <w:trPr>
          <w:trHeight w:val="33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49 922,7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35 330,5</w:t>
            </w:r>
          </w:p>
        </w:tc>
      </w:tr>
      <w:tr w:rsidR="00530125" w:rsidRPr="00044FB5" w:rsidTr="001F2C85">
        <w:trPr>
          <w:trHeight w:val="222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530125" w:rsidRPr="00044FB5" w:rsidTr="001F2C85">
        <w:trPr>
          <w:trHeight w:val="3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530125" w:rsidRPr="00044FB5" w:rsidTr="001F2C85">
        <w:trPr>
          <w:trHeight w:val="148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14 592,2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13 863,0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1F2C85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1F2C85">
        <w:trPr>
          <w:trHeight w:val="150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1F2C85">
        <w:trPr>
          <w:trHeight w:val="22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1F2C85">
        <w:trPr>
          <w:trHeight w:val="22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99 032,6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48 702,5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30 517,3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530125" w:rsidRPr="00044FB5" w:rsidTr="001F2C85">
        <w:trPr>
          <w:trHeight w:val="73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1 604,9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530125" w:rsidRPr="00044FB5" w:rsidTr="001F2C85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10 580,3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49 930,1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530125" w:rsidRPr="00044FB5" w:rsidTr="001F2C85">
        <w:trPr>
          <w:trHeight w:val="18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49 400,0</w:t>
            </w:r>
          </w:p>
        </w:tc>
      </w:tr>
      <w:tr w:rsidR="00530125" w:rsidRPr="00044FB5" w:rsidTr="001F2C85">
        <w:trPr>
          <w:trHeight w:val="109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1F2C85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4 916,3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3 441,4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530125" w:rsidRPr="00044FB5" w:rsidTr="001F2C85">
        <w:trPr>
          <w:trHeight w:val="112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1 474,9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1F2C85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87 536,2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34 726,5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34 706,5</w:t>
            </w:r>
          </w:p>
        </w:tc>
      </w:tr>
      <w:tr w:rsidR="00530125" w:rsidRPr="00044FB5" w:rsidTr="001F2C85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1F2C85">
        <w:trPr>
          <w:trHeight w:val="76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1F2C85">
        <w:trPr>
          <w:trHeight w:val="184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2 518,5</w:t>
            </w:r>
          </w:p>
        </w:tc>
      </w:tr>
      <w:tr w:rsidR="00530125" w:rsidRPr="00044FB5" w:rsidTr="001F2C85">
        <w:trPr>
          <w:trHeight w:val="151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29 758,0</w:t>
            </w:r>
          </w:p>
        </w:tc>
      </w:tr>
      <w:tr w:rsidR="00530125" w:rsidRPr="00044FB5" w:rsidTr="001F2C85">
        <w:trPr>
          <w:trHeight w:val="78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29 758,0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25 669,7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22 753,9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2 906,2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9,6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4 088,3</w:t>
            </w:r>
          </w:p>
        </w:tc>
      </w:tr>
      <w:tr w:rsidR="00530125" w:rsidRPr="00044FB5" w:rsidTr="001F2C85">
        <w:trPr>
          <w:trHeight w:val="186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3 958,3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1F2C85">
        <w:trPr>
          <w:trHeight w:val="115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1F2C85">
        <w:trPr>
          <w:trHeight w:val="40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1 430,0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375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39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114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750"/>
        </w:trPr>
        <w:tc>
          <w:tcPr>
            <w:tcW w:w="3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C25B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C25BC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1F2C85">
        <w:trPr>
          <w:trHeight w:val="225"/>
        </w:trPr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C25BC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CE53DB">
      <w:pPr>
        <w:jc w:val="left"/>
        <w:rPr>
          <w:rFonts w:ascii="Arial" w:hAnsi="Arial" w:cs="Arial"/>
          <w:b/>
          <w:bCs/>
          <w:sz w:val="24"/>
          <w:szCs w:val="24"/>
        </w:rPr>
      </w:pPr>
      <w:r w:rsidRPr="00044FB5">
        <w:rPr>
          <w:rFonts w:ascii="Arial" w:hAnsi="Arial" w:cs="Arial"/>
          <w:b/>
          <w:bCs/>
          <w:sz w:val="24"/>
          <w:szCs w:val="24"/>
        </w:rPr>
        <w:t xml:space="preserve">Заместитель Главы Администрации города </w:t>
      </w:r>
      <w:r w:rsidRPr="00044FB5">
        <w:rPr>
          <w:rFonts w:ascii="Arial" w:hAnsi="Arial" w:cs="Arial"/>
          <w:b/>
          <w:bCs/>
          <w:sz w:val="24"/>
          <w:szCs w:val="24"/>
        </w:rPr>
        <w:br/>
        <w:t xml:space="preserve">по финансам и экономике, директор департамента </w:t>
      </w:r>
      <w:r w:rsidRPr="00044FB5">
        <w:rPr>
          <w:rFonts w:ascii="Arial" w:hAnsi="Arial" w:cs="Arial"/>
          <w:b/>
          <w:bCs/>
          <w:sz w:val="24"/>
          <w:szCs w:val="24"/>
        </w:rPr>
        <w:br/>
        <w:t>финансов, экономикии муниципального заказа                         О.В.Сахончик</w:t>
      </w: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19" w:type="dxa"/>
        <w:tblInd w:w="93" w:type="dxa"/>
        <w:tblLayout w:type="fixed"/>
        <w:tblLook w:val="0000"/>
      </w:tblPr>
      <w:tblGrid>
        <w:gridCol w:w="1995"/>
        <w:gridCol w:w="720"/>
        <w:gridCol w:w="773"/>
        <w:gridCol w:w="667"/>
        <w:gridCol w:w="768"/>
        <w:gridCol w:w="836"/>
        <w:gridCol w:w="720"/>
        <w:gridCol w:w="1620"/>
        <w:gridCol w:w="1620"/>
      </w:tblGrid>
      <w:tr w:rsidR="00530125" w:rsidRPr="00044FB5" w:rsidTr="00CA3E43">
        <w:trPr>
          <w:trHeight w:val="37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9</w:t>
            </w:r>
          </w:p>
        </w:tc>
      </w:tr>
      <w:tr w:rsidR="00530125" w:rsidRPr="00044FB5" w:rsidTr="00CA3E43">
        <w:trPr>
          <w:trHeight w:val="37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CA3E43">
        <w:trPr>
          <w:trHeight w:val="37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26 февраля 2014 г. № 692</w:t>
            </w:r>
          </w:p>
        </w:tc>
      </w:tr>
      <w:tr w:rsidR="00530125" w:rsidRPr="00044FB5" w:rsidTr="00CA3E43">
        <w:trPr>
          <w:trHeight w:val="37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CA3E43">
        <w:trPr>
          <w:trHeight w:val="37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12</w:t>
            </w:r>
          </w:p>
        </w:tc>
      </w:tr>
      <w:tr w:rsidR="00530125" w:rsidRPr="00044FB5" w:rsidTr="00CA3E43">
        <w:trPr>
          <w:trHeight w:val="37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CA3E43">
        <w:trPr>
          <w:trHeight w:val="37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530125" w:rsidRPr="00044FB5" w:rsidTr="00CA3E43">
        <w:trPr>
          <w:trHeight w:val="255"/>
        </w:trPr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CA3E43">
        <w:trPr>
          <w:trHeight w:val="1485"/>
        </w:trPr>
        <w:tc>
          <w:tcPr>
            <w:tcW w:w="97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ВЕДОМСТВЕННАЯ СТРУКТУРА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 расходов городского бюджета на плановый период 2015 и 2016 годов</w:t>
            </w:r>
          </w:p>
        </w:tc>
      </w:tr>
      <w:tr w:rsidR="00530125" w:rsidRPr="00044FB5" w:rsidTr="00CA3E43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2015 год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(тыс. 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2016 год </w:t>
            </w: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Ве-дом-ство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</w:t>
            </w:r>
          </w:p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 рас</w:t>
            </w:r>
          </w:p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хо</w:t>
            </w:r>
          </w:p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расхо</w:t>
            </w:r>
          </w:p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4 211 528,5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4 383 048,9</w:t>
            </w:r>
          </w:p>
        </w:tc>
      </w:tr>
      <w:tr w:rsidR="00530125" w:rsidRPr="00044FB5" w:rsidTr="00CA3E43">
        <w:trPr>
          <w:trHeight w:val="8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4 175 755,8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4 344 812,5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417 055,6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505 066,4</w:t>
            </w:r>
          </w:p>
        </w:tc>
      </w:tr>
      <w:tr w:rsidR="00530125" w:rsidRPr="00044FB5" w:rsidTr="00CA3E43">
        <w:trPr>
          <w:trHeight w:val="23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225 429,4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213 811,2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225 429,4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204 114,2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215 632,2</w:t>
            </w:r>
          </w:p>
        </w:tc>
      </w:tr>
      <w:tr w:rsidR="00530125" w:rsidRPr="00044FB5" w:rsidTr="00CA3E43">
        <w:trPr>
          <w:trHeight w:val="259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193 874,4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207 443,9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10 239,8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8 188,3</w:t>
            </w:r>
          </w:p>
        </w:tc>
      </w:tr>
      <w:tr w:rsidR="00530125" w:rsidRPr="00044FB5" w:rsidTr="00CA3E43">
        <w:trPr>
          <w:trHeight w:val="115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530125" w:rsidRPr="00044FB5" w:rsidTr="00CA3E43">
        <w:trPr>
          <w:trHeight w:val="265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002 0800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1 434,8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1 535,0</w:t>
            </w:r>
          </w:p>
        </w:tc>
      </w:tr>
      <w:tr w:rsidR="00530125" w:rsidRPr="00044FB5" w:rsidTr="00CA3E43">
        <w:trPr>
          <w:trHeight w:val="4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2 250,5</w:t>
            </w:r>
          </w:p>
        </w:tc>
      </w:tr>
      <w:tr w:rsidR="00530125" w:rsidRPr="00044FB5" w:rsidTr="00CA3E43">
        <w:trPr>
          <w:trHeight w:val="259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1 621,9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628,6</w:t>
            </w:r>
          </w:p>
        </w:tc>
      </w:tr>
      <w:tr w:rsidR="00530125" w:rsidRPr="00044FB5" w:rsidTr="00CA3E43">
        <w:trPr>
          <w:trHeight w:val="186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4 511,8</w:t>
            </w:r>
          </w:p>
        </w:tc>
      </w:tr>
      <w:tr w:rsidR="00530125" w:rsidRPr="00044FB5" w:rsidTr="00CA3E43">
        <w:trPr>
          <w:trHeight w:val="25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4 412,0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99,8</w:t>
            </w:r>
          </w:p>
        </w:tc>
      </w:tr>
      <w:tr w:rsidR="00530125" w:rsidRPr="00044FB5" w:rsidTr="00CA3E43">
        <w:trPr>
          <w:trHeight w:val="22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1 499,9</w:t>
            </w:r>
          </w:p>
        </w:tc>
      </w:tr>
      <w:tr w:rsidR="00530125" w:rsidRPr="00044FB5" w:rsidTr="00CA3E43">
        <w:trPr>
          <w:trHeight w:val="259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1 426,4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002 7304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73,5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CA3E43">
        <w:trPr>
          <w:trHeight w:val="372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001 5120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67,5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070 1100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4 463,4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4 491,2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198 781,0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275 078,3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94 582,8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100 974,8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78 652,8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83 974,8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53 323,8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57 056,5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18 035,4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19 141,5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6 790,5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7 249,0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503,1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527,8</w:t>
            </w:r>
          </w:p>
        </w:tc>
      </w:tr>
      <w:tr w:rsidR="00530125" w:rsidRPr="00044FB5" w:rsidTr="00CA3E43">
        <w:trPr>
          <w:trHeight w:val="11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17 000,0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12 719,0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002 1760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4 035,7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4 281,0</w:t>
            </w:r>
          </w:p>
        </w:tc>
      </w:tr>
      <w:tr w:rsidR="00530125" w:rsidRPr="00044FB5" w:rsidTr="00CA3E43">
        <w:trPr>
          <w:trHeight w:val="147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104 198,2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174 103,5</w:t>
            </w:r>
          </w:p>
        </w:tc>
      </w:tr>
      <w:tr w:rsidR="00530125" w:rsidRPr="00044FB5" w:rsidTr="00CA3E43">
        <w:trPr>
          <w:trHeight w:val="72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фонда на поддержку территорий (городского)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18 000,0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86 198,2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156 103,5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774,1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85 424,1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155 329,4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CA3E43">
        <w:trPr>
          <w:trHeight w:val="189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Поисковые и аварийно-спасательные учреждения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CA3E43">
        <w:trPr>
          <w:trHeight w:val="78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16 396,5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17 237,1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247 211,4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301 746,1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Учреждения, обеспечивающие предоставление услуг в сфере лесных отношений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291 1730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16 901,7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виды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 на   проведение  отдельных мероприятий по другим видам транспорта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317 1611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53 100,0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56 339,1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315 1601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143 701,1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153 018,2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75 487,1</w:t>
            </w:r>
          </w:p>
        </w:tc>
      </w:tr>
      <w:tr w:rsidR="00530125" w:rsidRPr="00044FB5" w:rsidTr="00CA3E43">
        <w:trPr>
          <w:trHeight w:val="148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36 756,0</w:t>
            </w:r>
          </w:p>
        </w:tc>
      </w:tr>
      <w:tr w:rsidR="00530125" w:rsidRPr="00044FB5" w:rsidTr="00CA3E43">
        <w:trPr>
          <w:trHeight w:val="11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CA3E43">
        <w:trPr>
          <w:trHeight w:val="184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CA3E43">
        <w:trPr>
          <w:trHeight w:val="4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402 400,9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231 429,8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79 175,1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54 024,7</w:t>
            </w:r>
          </w:p>
        </w:tc>
      </w:tr>
      <w:tr w:rsidR="00530125" w:rsidRPr="00044FB5" w:rsidTr="00CA3E43">
        <w:trPr>
          <w:trHeight w:val="228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41 493,8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54 024,7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Возмещение   недополученных   доходов  по  договору управления многоквартирным домом в случае, если размер вносимой нанимателем жилого помещения платы меньше, чем размер платы, установленной договором 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1 053,7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1 118,0</w:t>
            </w:r>
          </w:p>
        </w:tc>
      </w:tr>
      <w:tr w:rsidR="00530125" w:rsidRPr="00044FB5" w:rsidTr="00CA3E43">
        <w:trPr>
          <w:trHeight w:val="153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31 240,0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43 145,4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9 178,9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9 738,8</w:t>
            </w:r>
          </w:p>
        </w:tc>
      </w:tr>
      <w:tr w:rsidR="00530125" w:rsidRPr="00044FB5" w:rsidTr="00CA3E43">
        <w:trPr>
          <w:trHeight w:val="148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благоприятных условий для образования и деятельности товариществ собственников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350 1704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22,5</w:t>
            </w:r>
          </w:p>
        </w:tc>
      </w:tr>
      <w:tr w:rsidR="00530125" w:rsidRPr="00044FB5" w:rsidTr="00CA3E43">
        <w:trPr>
          <w:trHeight w:val="190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228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CA3E43">
        <w:trPr>
          <w:trHeight w:val="4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351 1711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13 378,9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33 000,0</w:t>
            </w:r>
          </w:p>
        </w:tc>
      </w:tr>
      <w:tr w:rsidR="00530125" w:rsidRPr="00044FB5" w:rsidTr="00CA3E43">
        <w:trPr>
          <w:trHeight w:val="11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26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270 312,6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126 504,3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119 231,0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126 504,3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37 335,3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39 612,7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30 267,0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32 113,3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3 380,3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48 442,7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51 398,0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5 633,9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352 1804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43 132,7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45 764,1</w:t>
            </w:r>
          </w:p>
        </w:tc>
      </w:tr>
      <w:tr w:rsidR="00530125" w:rsidRPr="00044FB5" w:rsidTr="00CA3E43">
        <w:trPr>
          <w:trHeight w:val="11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90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17 900,8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16 747,1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17 900,8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14 681,5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15 709,2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1 882,0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1 996,8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194,8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35 186,9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228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 субсидии на реализацию государственной программы "Развитие системы обращения с отходами производства и потребления Нижегородской области" до 2016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33 317,1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35 397,9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Состояние окружающей среды и природопользования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410 1720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21 843,9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23 176,5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11 473,2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12 221,4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2 559 974,1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2 728 497,8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972 066,8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1 003 581,3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837 603,2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915 941,5</w:t>
            </w:r>
          </w:p>
        </w:tc>
      </w:tr>
      <w:tr w:rsidR="00530125" w:rsidRPr="00044FB5" w:rsidTr="00CA3E43">
        <w:trPr>
          <w:trHeight w:val="78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445 518,2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523 856,5</w:t>
            </w:r>
          </w:p>
        </w:tc>
      </w:tr>
      <w:tr w:rsidR="00530125" w:rsidRPr="00044FB5" w:rsidTr="00CA3E43">
        <w:trPr>
          <w:trHeight w:val="26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63 211,6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81 423,0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63 290,4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66 954,1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315 510,7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371 760,5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3 505,5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3 718,9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4 958,2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3 183,4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1 774,8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387 126,8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100 481,9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9 933,2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276 711,7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134 463,6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87 639,8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37 221,3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24 259,7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97 242,3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63 380,1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1 400 052,6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1 525 196,3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осуществление полномочий по воспитанию и обучению детей-инвалидов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420 7306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156,6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931 462,8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939 399,2</w:t>
            </w:r>
          </w:p>
        </w:tc>
      </w:tr>
      <w:tr w:rsidR="00530125" w:rsidRPr="00044FB5" w:rsidTr="00CA3E43">
        <w:trPr>
          <w:trHeight w:val="78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129 925,9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137 862,3</w:t>
            </w:r>
          </w:p>
        </w:tc>
      </w:tr>
      <w:tr w:rsidR="00530125" w:rsidRPr="00044FB5" w:rsidTr="00CA3E43">
        <w:trPr>
          <w:trHeight w:val="26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11,4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25 993,3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27 601,6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101 313,2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107 482,0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2 608,0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2 767,3</w:t>
            </w:r>
          </w:p>
        </w:tc>
      </w:tr>
      <w:tr w:rsidR="00530125" w:rsidRPr="00044FB5" w:rsidTr="00CA3E43">
        <w:trPr>
          <w:trHeight w:val="147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786 934,0</w:t>
            </w:r>
          </w:p>
        </w:tc>
      </w:tr>
      <w:tr w:rsidR="00530125" w:rsidRPr="00044FB5" w:rsidTr="00CA3E43">
        <w:trPr>
          <w:trHeight w:val="259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141 486,4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15 720,8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629 726,8</w:t>
            </w:r>
          </w:p>
        </w:tc>
      </w:tr>
      <w:tr w:rsidR="00530125" w:rsidRPr="00044FB5" w:rsidTr="00CA3E43">
        <w:trPr>
          <w:trHeight w:val="74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421 7338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14 602,9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по внешкольной работе с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290 995,4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393 236,1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Специальные (коррекционные)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43 790,4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44 660,6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15 952,7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16 822,9</w:t>
            </w:r>
          </w:p>
        </w:tc>
      </w:tr>
      <w:tr w:rsidR="00530125" w:rsidRPr="00044FB5" w:rsidTr="00CA3E43">
        <w:trPr>
          <w:trHeight w:val="26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9 898,0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10 415,3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6 003,2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404,4</w:t>
            </w:r>
          </w:p>
        </w:tc>
      </w:tr>
      <w:tr w:rsidR="00530125" w:rsidRPr="00044FB5" w:rsidTr="00CA3E43">
        <w:trPr>
          <w:trHeight w:val="151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27 837,7</w:t>
            </w:r>
          </w:p>
        </w:tc>
      </w:tr>
      <w:tr w:rsidR="00530125" w:rsidRPr="00044FB5" w:rsidTr="00CA3E43">
        <w:trPr>
          <w:trHeight w:val="30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25 080,9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433 7307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2 756,8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133 647,4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95 743,8</w:t>
            </w:r>
          </w:p>
        </w:tc>
      </w:tr>
      <w:tr w:rsidR="00530125" w:rsidRPr="00044FB5" w:rsidTr="00CA3E43">
        <w:trPr>
          <w:trHeight w:val="11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CA3E43">
        <w:trPr>
          <w:trHeight w:val="22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88 969,8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94 591,7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42 480,3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52 287,8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проведению оздоровительной кампании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530125" w:rsidRPr="00044FB5" w:rsidTr="00CA3E43">
        <w:trPr>
          <w:trHeight w:val="36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25 306,7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26 841,2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158,4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1 737,7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1 843,8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5 992,9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6 358,8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432 1840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17 417,7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18 480,2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11 241,9</w:t>
            </w:r>
          </w:p>
        </w:tc>
      </w:tr>
      <w:tr w:rsidR="00530125" w:rsidRPr="00044FB5" w:rsidTr="00CA3E43">
        <w:trPr>
          <w:trHeight w:val="11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"Развитие образования Нижегородской области" на период до 2022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оздоровление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619 7332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4 220,8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98 884,9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105 128,5</w:t>
            </w:r>
          </w:p>
        </w:tc>
      </w:tr>
      <w:tr w:rsidR="00530125" w:rsidRPr="00044FB5" w:rsidTr="00CA3E43">
        <w:trPr>
          <w:trHeight w:val="11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94 614,4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102 298,2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61 873,3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67 397,6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9 612,1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10 199,1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22 867,6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24 424,1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452 0059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261,4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277,4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530125" w:rsidRPr="00044FB5" w:rsidTr="00CA3E43">
        <w:trPr>
          <w:trHeight w:val="259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4 270,5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2 830,3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134 899,8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166 291,3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134 899,8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166 291,3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22 311,6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30 243,6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21 356,6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29 230,6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21 356,6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29 230,6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440 1850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1 013,0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441 0059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4 050,3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5 599,2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442 0059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32 968,5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46 644,1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Театры, концертные и другие организации исполнительских искусств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38 894,3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54 880,5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36 675,1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28 923,9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108 910,5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97 154,2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за выслугу лет для выборных муниципальных должностей и должностей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491 0101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6 959,8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7 384,4</w:t>
            </w:r>
          </w:p>
        </w:tc>
      </w:tr>
      <w:tr w:rsidR="00530125" w:rsidRPr="00044FB5" w:rsidTr="00CA3E43">
        <w:trPr>
          <w:trHeight w:val="39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55 886,3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45 863,9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37 587,6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39 739,9</w:t>
            </w:r>
          </w:p>
        </w:tc>
      </w:tr>
      <w:tr w:rsidR="00530125" w:rsidRPr="00044FB5" w:rsidTr="00CA3E43">
        <w:trPr>
          <w:trHeight w:val="23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1 166,1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1 237,2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Положения о социальной поддержке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CA3E43">
        <w:trPr>
          <w:trHeight w:val="190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7,4</w:t>
            </w:r>
          </w:p>
        </w:tc>
      </w:tr>
      <w:tr w:rsidR="00530125" w:rsidRPr="00044FB5" w:rsidTr="00CA3E43">
        <w:trPr>
          <w:trHeight w:val="148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финансирование Положения о социальной поддержке работников муниципальных учреждений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1 900,0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 финансирование мер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463,6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491,9</w:t>
            </w:r>
          </w:p>
        </w:tc>
      </w:tr>
      <w:tr w:rsidR="00530125" w:rsidRPr="00044FB5" w:rsidTr="00CA3E43">
        <w:trPr>
          <w:trHeight w:val="273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дополнительной  меры социальной поддержки детям из социально незащищенных категорий семей в виде обеспечения их бесплатными завтраками в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27 052,5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28 702,7</w:t>
            </w:r>
          </w:p>
        </w:tc>
      </w:tr>
      <w:tr w:rsidR="00530125" w:rsidRPr="00044FB5" w:rsidTr="00CA3E43">
        <w:trPr>
          <w:trHeight w:val="47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на  финансирование  меры социальной поддержки в виде денежной компенсации бесплатного проезда для работников, работающих в учреждениях здравоохранения, образования, дошкольного образования, культуры, расположенных в рабочих поселках, сельских населенных пунктах и адресной зоне «поселок Бабушкино» городского округа город Дзержинск, и зарегистрированных за пределами указанных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797,8</w:t>
            </w:r>
          </w:p>
        </w:tc>
      </w:tr>
      <w:tr w:rsidR="00530125" w:rsidRPr="00044FB5" w:rsidTr="00CA3E43">
        <w:trPr>
          <w:trHeight w:val="11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  на   финансирование   Положения о социальной поддержке заслуженных учителей РФ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179,4</w:t>
            </w:r>
          </w:p>
        </w:tc>
      </w:tr>
      <w:tr w:rsidR="00530125" w:rsidRPr="00044FB5" w:rsidTr="00CA3E43">
        <w:trPr>
          <w:trHeight w:val="151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мерах дополнительной социальной поддержки неполных кавалеров Ордена Славы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присвоении звания  «Почетный гражданин города Дзержинска»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2 621,8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CA3E43">
        <w:trPr>
          <w:trHeight w:val="11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финансирование Положения о Почетном знаке «За заслуги перед городом Дзержинском»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1 011,8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1 175,5</w:t>
            </w:r>
          </w:p>
        </w:tc>
      </w:tr>
      <w:tr w:rsidR="00530125" w:rsidRPr="00044FB5" w:rsidTr="00CA3E43">
        <w:trPr>
          <w:trHeight w:val="301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 на обеспечение жильем отдельных категорий граждан, установленных Федеральными законами от 12 января 1995 года  № 5-ФЗ "О ветеранах" и от 24 ноября 1995 года 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505 5135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1 344,6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CA3E43">
        <w:trPr>
          <w:trHeight w:val="186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34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CA3E43">
        <w:trPr>
          <w:trHeight w:val="151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CA3E43">
        <w:trPr>
          <w:trHeight w:val="190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CA3E43">
        <w:trPr>
          <w:trHeight w:val="184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CA3E43">
        <w:trPr>
          <w:trHeight w:val="26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46 064,4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43 905,9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35 630,5</w:t>
            </w:r>
          </w:p>
        </w:tc>
      </w:tr>
      <w:tr w:rsidR="00530125" w:rsidRPr="00044FB5" w:rsidTr="00CA3E43">
        <w:trPr>
          <w:trHeight w:val="306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35 260,5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34 739,4</w:t>
            </w:r>
          </w:p>
        </w:tc>
      </w:tr>
      <w:tr w:rsidR="00530125" w:rsidRPr="00044FB5" w:rsidTr="00CA3E43">
        <w:trPr>
          <w:trHeight w:val="504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520 7312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370,0</w:t>
            </w:r>
          </w:p>
        </w:tc>
      </w:tr>
      <w:tr w:rsidR="00530125" w:rsidRPr="00044FB5" w:rsidTr="00CA3E43">
        <w:trPr>
          <w:trHeight w:val="190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Нижегородской области "Обеспечение граждан Нижегородской области доступным и комфортным жильем" на период до 2024 года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530125" w:rsidRPr="00044FB5" w:rsidTr="00CA3E43">
        <w:trPr>
          <w:trHeight w:val="298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Субвенции  бюджетам городских округов на  обеспечение  предоставления жилых помещений детям-сиротам  и детям, оставшимся без попечения родителей, лицам из их  числа  по договорам найма специализированных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606 7315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10 360,4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8 275,4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145 499,0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148 453,7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функций в области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487 0059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35 899,9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41 440,4</w:t>
            </w:r>
          </w:p>
        </w:tc>
      </w:tr>
      <w:tr w:rsidR="00530125" w:rsidRPr="00044FB5" w:rsidTr="00CA3E43">
        <w:trPr>
          <w:trHeight w:val="73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  в   области   здравоохранения,   спорта  и    физической культуры, туризма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512 2001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1 704,0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1 808,0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безвозмездные и безвозвратные перечисления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530125" w:rsidRPr="00044FB5" w:rsidTr="00CA3E43">
        <w:trPr>
          <w:trHeight w:val="18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выплаты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520 7209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7 895,1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5 205,3</w:t>
            </w:r>
          </w:p>
        </w:tc>
      </w:tr>
      <w:tr w:rsidR="00530125" w:rsidRPr="00044FB5" w:rsidTr="00CA3E43">
        <w:trPr>
          <w:trHeight w:val="11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CA3E43">
        <w:trPr>
          <w:trHeight w:val="222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CA3E43">
        <w:trPr>
          <w:trHeight w:val="4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5 221,0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5 538,2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444 0059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3 654,7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3 876,4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444 7205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1 661,8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 государственного 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065 1400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103 000,0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108 000,0</w:t>
            </w:r>
          </w:p>
        </w:tc>
      </w:tr>
      <w:tr w:rsidR="00530125" w:rsidRPr="00044FB5" w:rsidTr="00CA3E43">
        <w:trPr>
          <w:trHeight w:val="8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35 772,7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38 236,4</w:t>
            </w:r>
          </w:p>
        </w:tc>
      </w:tr>
      <w:tr w:rsidR="00530125" w:rsidRPr="00044FB5" w:rsidTr="00CA3E43">
        <w:trPr>
          <w:trHeight w:val="150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CA3E43">
        <w:trPr>
          <w:trHeight w:val="40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CA3E43">
        <w:trPr>
          <w:trHeight w:val="265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2 694,8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2 883,4</w:t>
            </w:r>
          </w:p>
        </w:tc>
      </w:tr>
      <w:tr w:rsidR="00530125" w:rsidRPr="00044FB5" w:rsidTr="00CA3E43">
        <w:trPr>
          <w:trHeight w:val="22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33 297,8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30 833,4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33 297,8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26 468,0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28 635,9</w:t>
            </w:r>
          </w:p>
        </w:tc>
      </w:tr>
      <w:tr w:rsidR="00530125" w:rsidRPr="00044FB5" w:rsidTr="00CA3E43">
        <w:trPr>
          <w:trHeight w:val="259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24 346,7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26 051,0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2 110,5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2 574,1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002 0019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10,8</w:t>
            </w:r>
          </w:p>
        </w:tc>
      </w:tr>
      <w:tr w:rsidR="00530125" w:rsidRPr="00044FB5" w:rsidTr="00CA3E43">
        <w:trPr>
          <w:trHeight w:val="76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4 365,4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4 661,9</w:t>
            </w:r>
          </w:p>
        </w:tc>
      </w:tr>
      <w:tr w:rsidR="00530125" w:rsidRPr="00044FB5" w:rsidTr="00CA3E43">
        <w:trPr>
          <w:trHeight w:val="261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4 235,4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4 531,9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002 0400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2 055,2</w:t>
            </w:r>
          </w:p>
        </w:tc>
      </w:tr>
      <w:tr w:rsidR="00530125" w:rsidRPr="00044FB5" w:rsidTr="00CA3E43">
        <w:trPr>
          <w:trHeight w:val="153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(муниципальных) функций, связанных с общегосударственным (муниципальным)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530125" w:rsidRPr="00044FB5" w:rsidTr="00CA3E43">
        <w:trPr>
          <w:trHeight w:val="750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2 055,2</w:t>
            </w:r>
          </w:p>
        </w:tc>
      </w:tr>
      <w:tr w:rsidR="00530125" w:rsidRPr="00044FB5" w:rsidTr="00CA3E43">
        <w:trPr>
          <w:trHeight w:val="112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1 055,2</w:t>
            </w: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092 1300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1F61B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1F61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30125" w:rsidRPr="00044FB5" w:rsidTr="00CA3E43">
        <w:trPr>
          <w:trHeight w:val="22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30125" w:rsidRPr="00044FB5" w:rsidTr="00CA3E43">
        <w:trPr>
          <w:trHeight w:val="25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CA3E43">
        <w:trPr>
          <w:trHeight w:val="37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125" w:rsidRPr="00044FB5" w:rsidTr="003E517A">
        <w:trPr>
          <w:trHeight w:val="1665"/>
        </w:trPr>
        <w:tc>
          <w:tcPr>
            <w:tcW w:w="9719" w:type="dxa"/>
            <w:gridSpan w:val="9"/>
            <w:tcBorders>
              <w:top w:val="nil"/>
              <w:left w:val="nil"/>
              <w:right w:val="nil"/>
            </w:tcBorders>
            <w:noWrap/>
            <w:vAlign w:val="bottom"/>
          </w:tcPr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 по финансам</w:t>
            </w:r>
          </w:p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и экономике, директор департамента финансов, экономики</w:t>
            </w:r>
          </w:p>
          <w:p w:rsidR="00530125" w:rsidRPr="00044FB5" w:rsidRDefault="00530125" w:rsidP="001F61BF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и муниципального заказа                                                                      О.В.Сахончик</w:t>
            </w:r>
          </w:p>
        </w:tc>
      </w:tr>
    </w:tbl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660"/>
        <w:gridCol w:w="3675"/>
        <w:gridCol w:w="1440"/>
        <w:gridCol w:w="820"/>
        <w:gridCol w:w="800"/>
        <w:gridCol w:w="900"/>
        <w:gridCol w:w="1440"/>
      </w:tblGrid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26 февраля 2014г. № 692</w:t>
            </w:r>
          </w:p>
        </w:tc>
      </w:tr>
      <w:tr w:rsidR="00530125" w:rsidRPr="00044FB5" w:rsidTr="00044FB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Приложение № 13 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530125" w:rsidRPr="00044FB5" w:rsidTr="00044FB5">
        <w:trPr>
          <w:trHeight w:val="34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ПЕРЕЧЕНЬ</w:t>
            </w:r>
          </w:p>
        </w:tc>
      </w:tr>
      <w:tr w:rsidR="00530125" w:rsidRPr="00044FB5" w:rsidTr="00044FB5">
        <w:trPr>
          <w:trHeight w:val="37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муниципальных программ, предусмотренных к финансированию</w:t>
            </w:r>
          </w:p>
        </w:tc>
      </w:tr>
      <w:tr w:rsidR="00530125" w:rsidRPr="00044FB5" w:rsidTr="00044FB5">
        <w:trPr>
          <w:trHeight w:val="34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за счет средств городского бюджета, на 2014 год</w:t>
            </w:r>
          </w:p>
        </w:tc>
      </w:tr>
      <w:tr w:rsidR="00530125" w:rsidRPr="00044FB5" w:rsidTr="00044FB5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3F6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044FB5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Всего  (тыс. руб.)</w:t>
            </w:r>
          </w:p>
        </w:tc>
      </w:tr>
      <w:tr w:rsidR="00530125" w:rsidRPr="00044FB5" w:rsidTr="00044FB5">
        <w:trPr>
          <w:trHeight w:val="6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567 654,8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14 145,8</w:t>
            </w:r>
          </w:p>
        </w:tc>
      </w:tr>
      <w:tr w:rsidR="00530125" w:rsidRPr="00044FB5" w:rsidTr="00044FB5">
        <w:trPr>
          <w:trHeight w:val="18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13 999,8</w:t>
            </w:r>
          </w:p>
        </w:tc>
      </w:tr>
      <w:tr w:rsidR="00530125" w:rsidRPr="00044FB5" w:rsidTr="00044FB5">
        <w:trPr>
          <w:trHeight w:val="29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146,0</w:t>
            </w:r>
          </w:p>
        </w:tc>
      </w:tr>
      <w:tr w:rsidR="00530125" w:rsidRPr="00044FB5" w:rsidTr="00044FB5">
        <w:trPr>
          <w:trHeight w:val="1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044FB5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044FB5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044FB5">
        <w:trPr>
          <w:trHeight w:val="25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</w:tr>
      <w:tr w:rsidR="00530125" w:rsidRPr="00044FB5" w:rsidTr="00044FB5">
        <w:trPr>
          <w:trHeight w:val="3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804 0000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044FB5">
        <w:trPr>
          <w:trHeight w:val="37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молодых учителей муниципальных образовательных учреждений города Дзержинска, реализующих образовательные программы начального общего, основного общего и среднего (полного) общего образования, с использованием ипотечного кредита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804 4005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6 698,4</w:t>
            </w:r>
          </w:p>
        </w:tc>
      </w:tr>
      <w:tr w:rsidR="00530125" w:rsidRPr="00044FB5" w:rsidTr="00044FB5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78 270,1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530125" w:rsidRPr="00044FB5" w:rsidTr="00044FB5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53 337,5</w:t>
            </w:r>
          </w:p>
        </w:tc>
      </w:tr>
      <w:tr w:rsidR="00530125" w:rsidRPr="00044FB5" w:rsidTr="00044FB5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24 932,6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806 0000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3 823,0</w:t>
            </w:r>
          </w:p>
        </w:tc>
      </w:tr>
      <w:tr w:rsidR="00530125" w:rsidRPr="00044FB5" w:rsidTr="00044FB5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акций, слетов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1 865,0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530125" w:rsidRPr="00044FB5" w:rsidTr="00044FB5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1 840,0</w:t>
            </w:r>
          </w:p>
        </w:tc>
      </w:tr>
      <w:tr w:rsidR="00530125" w:rsidRPr="00044FB5" w:rsidTr="00044FB5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1 830,0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044FB5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044FB5">
        <w:trPr>
          <w:trHeight w:val="22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патриотической направленности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044FB5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1 823,0</w:t>
            </w:r>
          </w:p>
        </w:tc>
      </w:tr>
      <w:tr w:rsidR="00530125" w:rsidRPr="00044FB5" w:rsidTr="00044FB5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осуществляющих деятельность в сфере патриотического воспитания, в рамках муниципальной программы "Патриотическое воспитание жителей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806 4023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530125" w:rsidRPr="00044FB5" w:rsidTr="00044FB5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530125" w:rsidRPr="00044FB5" w:rsidTr="00044FB5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044FB5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530125" w:rsidRPr="00044FB5" w:rsidTr="00044FB5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807 0000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2 435,0</w:t>
            </w:r>
          </w:p>
        </w:tc>
      </w:tr>
      <w:tr w:rsidR="00530125" w:rsidRPr="00044FB5" w:rsidTr="00044FB5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профилактических мероприятий антинаркотической направленности в рамках муниципальной программы "Комплексные меры противодействия злоупотреблению наркотиками и их незаконному обороту"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807 4061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044FB5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2 245,0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044FB5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190,0</w:t>
            </w:r>
          </w:p>
        </w:tc>
      </w:tr>
      <w:tr w:rsidR="00530125" w:rsidRPr="00044FB5" w:rsidTr="00044FB5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808 0000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530125" w:rsidRPr="00044FB5" w:rsidTr="00044FB5">
        <w:trPr>
          <w:trHeight w:val="30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мероприятий, направленных на профилактику безнадзорности и правонарушений несовершеннолетних,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044FB5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2 430,0</w:t>
            </w:r>
          </w:p>
        </w:tc>
      </w:tr>
      <w:tr w:rsidR="00530125" w:rsidRPr="00044FB5" w:rsidTr="00044FB5">
        <w:trPr>
          <w:trHeight w:val="21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общественных объединений и организаций в рамках муниципальной программы 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044FB5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044FB5">
        <w:trPr>
          <w:trHeight w:val="30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учреждений, организующих работу по профилактике безнадзорности и правонарушений несовершеннолетних, в рамках муниципальной программы ""Профилактика безнадзорности и правонарушений несовершеннолетних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808 4153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044FB5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044FB5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044FB5">
        <w:trPr>
          <w:trHeight w:val="18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«Обеспечение 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809 0000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27 700,0</w:t>
            </w:r>
          </w:p>
        </w:tc>
      </w:tr>
      <w:tr w:rsidR="00530125" w:rsidRPr="00044FB5" w:rsidTr="00044FB5">
        <w:trPr>
          <w:trHeight w:val="21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2 045,9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044FB5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84,0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1 961,9</w:t>
            </w:r>
          </w:p>
        </w:tc>
      </w:tr>
      <w:tr w:rsidR="00530125" w:rsidRPr="00044FB5" w:rsidTr="00044FB5">
        <w:trPr>
          <w:trHeight w:val="9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1 005,1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956,8</w:t>
            </w:r>
          </w:p>
        </w:tc>
      </w:tr>
      <w:tr w:rsidR="00530125" w:rsidRPr="00044FB5" w:rsidTr="00044FB5">
        <w:trPr>
          <w:trHeight w:val="23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    антитеррористической     безопасности   в  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6 994,1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6 844,1</w:t>
            </w:r>
          </w:p>
        </w:tc>
      </w:tr>
      <w:tr w:rsidR="00530125" w:rsidRPr="00044FB5" w:rsidTr="00044FB5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1 525,5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5 318,6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30125" w:rsidRPr="00044FB5" w:rsidTr="00044FB5">
        <w:trPr>
          <w:trHeight w:val="10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30125" w:rsidRPr="00044FB5" w:rsidTr="00044FB5">
        <w:trPr>
          <w:trHeight w:val="25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санитарно-эпидемиологической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18 560,0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5 060,0</w:t>
            </w:r>
          </w:p>
        </w:tc>
      </w:tr>
      <w:tr w:rsidR="00530125" w:rsidRPr="00044FB5" w:rsidTr="00044FB5">
        <w:trPr>
          <w:trHeight w:val="9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48,0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5 012,0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530125" w:rsidRPr="00044FB5" w:rsidTr="00044FB5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13 500,0</w:t>
            </w:r>
          </w:p>
        </w:tc>
      </w:tr>
      <w:tr w:rsidR="00530125" w:rsidRPr="00044FB5" w:rsidTr="00044FB5">
        <w:trPr>
          <w:trHeight w:val="21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охраны труда и техники безопасности в рамках муниципальной программы «Обеспечение комплексной безопасности учреждений социальной сферы городского округа г.Дзержинск на 2012-2016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809 4105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044FB5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530125" w:rsidRPr="00044FB5" w:rsidTr="00044FB5">
        <w:trPr>
          <w:trHeight w:val="12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183 562,5</w:t>
            </w:r>
          </w:p>
        </w:tc>
      </w:tr>
      <w:tr w:rsidR="00530125" w:rsidRPr="00044FB5" w:rsidTr="00044FB5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ДДОУ по ул.Попова, 32А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26 257,6</w:t>
            </w:r>
          </w:p>
        </w:tc>
      </w:tr>
      <w:tr w:rsidR="00530125" w:rsidRPr="00044FB5" w:rsidTr="00044FB5">
        <w:trPr>
          <w:trHeight w:val="20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044FB5">
        <w:trPr>
          <w:trHeight w:val="14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68 537,0</w:t>
            </w:r>
          </w:p>
        </w:tc>
      </w:tr>
      <w:tr w:rsidR="00530125" w:rsidRPr="00044FB5" w:rsidTr="00044FB5">
        <w:trPr>
          <w:trHeight w:val="25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универсального спортивного зала в ДОЛ «Город спорта» МАОУ ДОД «ДЮСШ Дзюдо и гимнастики»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044FB5">
        <w:trPr>
          <w:trHeight w:val="29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  инженерных   коммуникаций   водоснабжения    и водоотведения к территории промышленного парка «Дзержинск-Восточный»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58 361,2</w:t>
            </w:r>
          </w:p>
        </w:tc>
      </w:tr>
      <w:tr w:rsidR="00530125" w:rsidRPr="00044FB5" w:rsidTr="00044FB5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автодороги к территории промпарка "Дзержинск-Восточный"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044F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8 406,7</w:t>
            </w:r>
          </w:p>
        </w:tc>
      </w:tr>
      <w:tr w:rsidR="00530125" w:rsidRPr="00044FB5" w:rsidTr="00044FB5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  целевая      программа    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812 0000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044FB5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автобусов в рамках ВЦП «Модернизация муниципального пассажирского автотранспорта города Дзержинска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812 4035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044FB5">
        <w:trPr>
          <w:trHeight w:val="8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20 853,8</w:t>
            </w:r>
          </w:p>
        </w:tc>
      </w:tr>
      <w:tr w:rsidR="00530125" w:rsidRPr="00044FB5" w:rsidTr="00044FB5">
        <w:trPr>
          <w:trHeight w:val="1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«Благоустройство поселков городского округа город  Дзержинск на период до 2017 года»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813 0000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44 409,2</w:t>
            </w:r>
          </w:p>
        </w:tc>
      </w:tr>
      <w:tr w:rsidR="00530125" w:rsidRPr="00044FB5" w:rsidTr="00044FB5">
        <w:trPr>
          <w:trHeight w:val="22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Ремонт автодорог в поселках городского округа г.Дзержинск в рамках муниципальной программы «Благоустройство поселков городского округа город  Дзержинск на период до 2017 года»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044FB5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044FB5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41 409,2</w:t>
            </w:r>
          </w:p>
        </w:tc>
      </w:tr>
      <w:tr w:rsidR="00530125" w:rsidRPr="00044FB5" w:rsidTr="00044FB5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Ремонт Обелисков Славы и благоустройство территории поселков в рамках муниципальной программы "Благоустройство  поселков городского округа город Дзержинск на период  до 2017 года"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813 4041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3 000,0</w:t>
            </w:r>
          </w:p>
        </w:tc>
      </w:tr>
      <w:tr w:rsidR="00530125" w:rsidRPr="00044FB5" w:rsidTr="00044FB5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814 0000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3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созданию инфраструктуры для оказания государственных и муниципальных услуг в электронном виде на территории городского округа в рамках  ведомственной целевой программы «Создание инфраструктуры для оказания государственных и муниципальных услуг в электронном виде на территории муниципального округа город Дзержинск» на 2012-2014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814 4050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 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815 0000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9 021,5</w:t>
            </w:r>
          </w:p>
        </w:tc>
      </w:tr>
      <w:tr w:rsidR="00530125" w:rsidRPr="00044FB5" w:rsidTr="00044FB5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Снижение количества пожаров, гибели людей, травматизма и материального ущерба от огня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044FB5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044FB5">
        <w:trPr>
          <w:trHeight w:val="15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044FB5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4 871,5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и  совершенствование  технических  средств повышения защищенности населения и территории от опасностей, обусловленных возникновение чрезвычайных ситуаций в рамах муниципальной программы «Обеспечение безопасности жизнедеятельности населения городского округа город Дзержинск на 2014-2016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815 4061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044FB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044FB5">
        <w:trPr>
          <w:trHeight w:val="14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044FB5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4 150,0</w:t>
            </w:r>
          </w:p>
        </w:tc>
      </w:tr>
      <w:tr w:rsidR="00530125" w:rsidRPr="00044FB5" w:rsidTr="00044FB5">
        <w:trPr>
          <w:trHeight w:val="16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816 0000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530125" w:rsidRPr="00044FB5" w:rsidTr="00044FB5">
        <w:trPr>
          <w:trHeight w:val="3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благоприятной внешней среды для развития малого и среднего предпринимательства; информационное обеспечение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1 025,0</w:t>
            </w:r>
          </w:p>
        </w:tc>
      </w:tr>
      <w:tr w:rsidR="00530125" w:rsidRPr="00044FB5" w:rsidTr="00044FB5">
        <w:trPr>
          <w:trHeight w:val="25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  кредитно-финансовой   и   инвестиционной  поддержки субъектов малого и среднего предпринимательства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1 560,0</w:t>
            </w:r>
          </w:p>
        </w:tc>
      </w:tr>
      <w:tr w:rsidR="00530125" w:rsidRPr="00044FB5" w:rsidTr="00044FB5">
        <w:trPr>
          <w:trHeight w:val="27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Развитие     инфраструктуры     поддержки    малого   и    среднего предпринимательства, предпринимательства в инновационной сфере в рамках муниципальной программы «Развитие и поддержка малого и среднего предпринимательства города Дзержинска на 2011-2015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816 4072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1 215,0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817 0000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6 679,0</w:t>
            </w:r>
          </w:p>
        </w:tc>
      </w:tr>
      <w:tr w:rsidR="00530125" w:rsidRPr="00044FB5" w:rsidTr="00044FB5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общественного мнения по проблеме безопасности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044FB5">
        <w:trPr>
          <w:trHeight w:val="9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633,0</w:t>
            </w:r>
          </w:p>
        </w:tc>
      </w:tr>
      <w:tr w:rsidR="00530125" w:rsidRPr="00044FB5" w:rsidTr="00044FB5">
        <w:trPr>
          <w:trHeight w:val="3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  детского    дорожно-транспортного   травматизма, укрепление дисциплины водителей автотранспортных средств, развитие системы оказания помощи лицам, пострадавшим в результате ДТП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131,0</w:t>
            </w:r>
          </w:p>
        </w:tc>
      </w:tr>
      <w:tr w:rsidR="00530125" w:rsidRPr="00044FB5" w:rsidTr="00044FB5">
        <w:trPr>
          <w:trHeight w:val="28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Организационно-планировочные и инженерные меры, направленные на совершенствование организации движения транспортных средств и пешеходов в городе Дзержинске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044FB5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2 005,0</w:t>
            </w:r>
          </w:p>
        </w:tc>
      </w:tr>
      <w:tr w:rsidR="00530125" w:rsidRPr="00044FB5" w:rsidTr="00044FB5">
        <w:trPr>
          <w:trHeight w:val="24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Совершенствование контрольно-надзорной деятельности в области обеспечения дорожного движения в рамках муниципальной программы «Повышение безопасности дорожного движения в городе Дзержинске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817 4083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044FB5">
        <w:trPr>
          <w:trHeight w:val="8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3 910,0</w:t>
            </w:r>
          </w:p>
        </w:tc>
      </w:tr>
      <w:tr w:rsidR="00530125" w:rsidRPr="00044FB5" w:rsidTr="00044FB5">
        <w:trPr>
          <w:trHeight w:val="26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818 0000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530125" w:rsidRPr="00044FB5" w:rsidTr="00044FB5">
        <w:trPr>
          <w:trHeight w:val="37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борьбы с уличной преступностью, снижение количества преступлений, совершаемых на улицах города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044FB5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1 396,0</w:t>
            </w:r>
          </w:p>
        </w:tc>
      </w:tr>
      <w:tr w:rsidR="00530125" w:rsidRPr="00044FB5" w:rsidTr="00044FB5">
        <w:trPr>
          <w:trHeight w:val="43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   уровня  антитеррористической   защищенности   и противопожарной безопасности объектов, подведомственных Министерству внутренних дел по городу Дзержинску в рамках  муниципальной 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044FB5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30125" w:rsidRPr="00044FB5" w:rsidTr="00044FB5">
        <w:trPr>
          <w:trHeight w:val="3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Внедрение передовых технологий в работу подразделений Управления МВД России по г.Дзержинску в рамках  муниципальной программы «Повышение эффективности борьбы с преступностью, терроризмом, экстремизмом и материально-технического обеспечения деятельности Управления МВД России по г.Дзержинску на 2012-2014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1 170,0</w:t>
            </w:r>
          </w:p>
        </w:tc>
      </w:tr>
      <w:tr w:rsidR="00530125" w:rsidRPr="00044FB5" w:rsidTr="00044FB5">
        <w:trPr>
          <w:trHeight w:val="22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осуществления оперативно-служебной деятельности, поддержание в технически-исправном состоянии зданий и помещений, повышение имиджа Управления МВД России по г.Дзержинску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818 4093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Органы внутренних дел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2 724,0</w:t>
            </w:r>
          </w:p>
        </w:tc>
      </w:tr>
      <w:tr w:rsidR="00530125" w:rsidRPr="00044FB5" w:rsidTr="00044FB5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819 0000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58 131,3</w:t>
            </w:r>
          </w:p>
        </w:tc>
      </w:tr>
      <w:tr w:rsidR="00530125" w:rsidRPr="00044FB5" w:rsidTr="00044FB5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спортивных мероприятий, соревнований, фестивалей, сборов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044FB5">
        <w:trPr>
          <w:trHeight w:val="11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2 362,0</w:t>
            </w:r>
          </w:p>
        </w:tc>
      </w:tr>
      <w:tr w:rsidR="00530125" w:rsidRPr="00044FB5" w:rsidTr="00044FB5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физкультурно-спортивной направленности в рамках муниципальной программы «Развитие физической культуры и спорта города Дзержинска» на 2012-2014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5 969,3</w:t>
            </w:r>
          </w:p>
        </w:tc>
      </w:tr>
      <w:tr w:rsidR="00530125" w:rsidRPr="00044FB5" w:rsidTr="00044FB5">
        <w:trPr>
          <w:trHeight w:val="19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некоммерческих организаций спортивной направленности в рамках муниципальной программы «Развитие физической культуры и спорта города Дзержинска»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819 4113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49 800,0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49 800,0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49 800,0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49 800,0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«Молодежь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820 0000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4 698,7</w:t>
            </w:r>
          </w:p>
        </w:tc>
      </w:tr>
      <w:tr w:rsidR="00530125" w:rsidRPr="00044FB5" w:rsidTr="00044FB5">
        <w:trPr>
          <w:trHeight w:val="19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мероприятий, конкурсов, слетов, фестивалей для детей и молодежи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2 377,0</w:t>
            </w:r>
          </w:p>
        </w:tc>
      </w:tr>
      <w:tr w:rsidR="00530125" w:rsidRPr="00044FB5" w:rsidTr="00044FB5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временной занятости несовершеннолетних граждан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1 901,7</w:t>
            </w:r>
          </w:p>
        </w:tc>
      </w:tr>
      <w:tr w:rsidR="00530125" w:rsidRPr="00044FB5" w:rsidTr="00044FB5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180,7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1 721,0</w:t>
            </w:r>
          </w:p>
        </w:tc>
      </w:tr>
      <w:tr w:rsidR="00530125" w:rsidRPr="00044FB5" w:rsidTr="00044FB5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Укрепление материально-технической базы учреждений молодежной политики в рамках муниципальной программы «Молодежь Дзержинска» на 2013-2015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820 4123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530125" w:rsidRPr="00044FB5" w:rsidTr="00044FB5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420,0</w:t>
            </w:r>
          </w:p>
        </w:tc>
      </w:tr>
      <w:tr w:rsidR="00530125" w:rsidRPr="00044FB5" w:rsidTr="00044FB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275,0</w:t>
            </w:r>
          </w:p>
        </w:tc>
      </w:tr>
      <w:tr w:rsidR="00530125" w:rsidRPr="00044FB5" w:rsidTr="00044FB5">
        <w:trPr>
          <w:trHeight w:val="15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821 0000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044FB5">
        <w:trPr>
          <w:trHeight w:val="23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Улучшение материально-технической базы МДОУ, МОУ в рамках ведомственной целевой программы «Развитие муниципальной системы дошкольного образования города Дзержинска на 2013-2015 годы»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821 4131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15 000,0</w:t>
            </w:r>
          </w:p>
        </w:tc>
      </w:tr>
      <w:tr w:rsidR="00530125" w:rsidRPr="00044FB5" w:rsidTr="00044FB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950,0</w:t>
            </w:r>
          </w:p>
        </w:tc>
      </w:tr>
      <w:tr w:rsidR="00530125" w:rsidRPr="00044FB5" w:rsidTr="00044FB5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14 050,0</w:t>
            </w:r>
          </w:p>
        </w:tc>
      </w:tr>
      <w:tr w:rsidR="00530125" w:rsidRPr="00044FB5" w:rsidTr="00044FB5">
        <w:trPr>
          <w:trHeight w:val="15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822 0000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10 689,1</w:t>
            </w:r>
          </w:p>
        </w:tc>
      </w:tr>
      <w:tr w:rsidR="00530125" w:rsidRPr="00044FB5" w:rsidTr="00044FB5">
        <w:trPr>
          <w:trHeight w:val="23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Подготовка проектно-сметной документации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700,0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530125" w:rsidRPr="00044FB5" w:rsidTr="00044FB5">
        <w:trPr>
          <w:trHeight w:val="10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044FB5">
        <w:trPr>
          <w:trHeight w:val="23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Оборудование учреждений элементами универсальной безбарьерной среды в рамках муниципальной программы "Доступная среда в учреждениях социальной сферы городского округа город Дзержинск"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822 4142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9 989,1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530125" w:rsidRPr="00044FB5" w:rsidTr="00044FB5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9 459,0</w:t>
            </w:r>
          </w:p>
        </w:tc>
      </w:tr>
      <w:tr w:rsidR="00530125" w:rsidRPr="00044FB5" w:rsidTr="00044FB5">
        <w:trPr>
          <w:trHeight w:val="7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4 000,0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5 459,0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044FB5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530,1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823 0000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15 890,0</w:t>
            </w:r>
          </w:p>
        </w:tc>
      </w:tr>
      <w:tr w:rsidR="00530125" w:rsidRPr="00044FB5" w:rsidTr="00044FB5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культурно-досуговых мероприятий, конкурсов, фестивалей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640,0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530125" w:rsidRPr="00044FB5" w:rsidTr="00044FB5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460,0</w:t>
            </w:r>
          </w:p>
        </w:tc>
      </w:tr>
      <w:tr w:rsidR="00530125" w:rsidRPr="00044FB5" w:rsidTr="00044FB5">
        <w:trPr>
          <w:trHeight w:val="14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Информатизация отрасли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560,0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044FB5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044FB5">
        <w:trPr>
          <w:trHeight w:val="11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430,0</w:t>
            </w:r>
          </w:p>
        </w:tc>
      </w:tr>
      <w:tr w:rsidR="00530125" w:rsidRPr="00044FB5" w:rsidTr="00044FB5">
        <w:trPr>
          <w:trHeight w:val="22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системы художественного образования и подготовки кадров в сфере культуры и искусства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1 190,0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530125" w:rsidRPr="00044FB5" w:rsidTr="00044FB5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530125" w:rsidRPr="00044FB5" w:rsidTr="00044FB5">
        <w:trPr>
          <w:trHeight w:val="12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890,0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044FB5">
        <w:trPr>
          <w:trHeight w:val="5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044FB5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30125" w:rsidRPr="00044FB5" w:rsidTr="00044FB5">
        <w:trPr>
          <w:trHeight w:val="22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Выявление, охрана и популяризация культурного наследия городского округа город Дзержинск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044FB5">
        <w:trPr>
          <w:trHeight w:val="7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40,0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530125" w:rsidRPr="00044FB5" w:rsidTr="00044FB5">
        <w:trPr>
          <w:trHeight w:val="6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530125" w:rsidRPr="00044FB5" w:rsidTr="00044FB5">
        <w:trPr>
          <w:trHeight w:val="11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1 340,0</w:t>
            </w:r>
          </w:p>
        </w:tc>
      </w:tr>
      <w:tr w:rsidR="00530125" w:rsidRPr="00044FB5" w:rsidTr="00044FB5">
        <w:trPr>
          <w:trHeight w:val="25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объединений и организаций, поддерживающих национальные традиции народов, населяющих городской округ в рамках муниципальной программы "Развитие культуры городского округа города Дзержинска" на 2014-2016 годы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823 4165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044FB5">
        <w:trPr>
          <w:trHeight w:val="55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044FB5">
        <w:trPr>
          <w:trHeight w:val="11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12 000,0</w:t>
            </w:r>
          </w:p>
        </w:tc>
      </w:tr>
      <w:tr w:rsidR="00530125" w:rsidRPr="00044FB5" w:rsidTr="00044FB5">
        <w:trPr>
          <w:trHeight w:val="19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Муниципальная программа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824 0000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41 935,2</w:t>
            </w:r>
          </w:p>
        </w:tc>
      </w:tr>
      <w:tr w:rsidR="00530125" w:rsidRPr="00044FB5" w:rsidTr="00044FB5">
        <w:trPr>
          <w:trHeight w:val="3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Приведение благоустройства прилегающих территорий объектов социальной сферы в соответствие с требованиями социальных норм и нормативов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10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530125" w:rsidRPr="00044FB5" w:rsidTr="00044FB5">
        <w:trPr>
          <w:trHeight w:val="3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Повышение надежности функционирования и обеспечение технической безопасности зданий и сооружений объектов социальной сферы в рамках муниципальной программы "Развитие материально-технической базы учреждений социальной сферы городского округа город Дзержинск на 2014-2016 годы"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824 4172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36 935,2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26 935,2</w:t>
            </w:r>
          </w:p>
        </w:tc>
      </w:tr>
      <w:tr w:rsidR="00530125" w:rsidRPr="00044FB5" w:rsidTr="00044FB5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26 935,2</w:t>
            </w:r>
          </w:p>
        </w:tc>
      </w:tr>
      <w:tr w:rsidR="00530125" w:rsidRPr="00044FB5" w:rsidTr="00044FB5">
        <w:trPr>
          <w:trHeight w:val="11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26 935,2</w:t>
            </w:r>
          </w:p>
        </w:tc>
      </w:tr>
      <w:tr w:rsidR="00530125" w:rsidRPr="00044FB5" w:rsidTr="00044FB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044FB5">
        <w:trPr>
          <w:trHeight w:val="57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044FB5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3F6AD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3F6AD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10 000,0</w:t>
            </w:r>
          </w:p>
        </w:tc>
      </w:tr>
      <w:tr w:rsidR="00530125" w:rsidRPr="00044FB5" w:rsidTr="00044FB5">
        <w:trPr>
          <w:trHeight w:val="939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3F6ADE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Заместитель Главы Администрации города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по финансам и экономике, директор департамента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экономики и муниципального заказа                                О.В.Сахончик</w:t>
            </w:r>
          </w:p>
        </w:tc>
      </w:tr>
    </w:tbl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735" w:type="dxa"/>
        <w:tblInd w:w="93" w:type="dxa"/>
        <w:tblLayout w:type="fixed"/>
        <w:tblLook w:val="0000"/>
      </w:tblPr>
      <w:tblGrid>
        <w:gridCol w:w="660"/>
        <w:gridCol w:w="2955"/>
        <w:gridCol w:w="900"/>
        <w:gridCol w:w="709"/>
        <w:gridCol w:w="768"/>
        <w:gridCol w:w="863"/>
        <w:gridCol w:w="1306"/>
        <w:gridCol w:w="1574"/>
      </w:tblGrid>
      <w:tr w:rsidR="00530125" w:rsidRPr="00044FB5" w:rsidTr="005B4CD0">
        <w:trPr>
          <w:trHeight w:val="54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30125" w:rsidRDefault="00530125" w:rsidP="005B4CD0">
            <w:pPr>
              <w:ind w:left="584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11</w:t>
            </w:r>
          </w:p>
          <w:p w:rsidR="00530125" w:rsidRDefault="00530125" w:rsidP="005B4CD0">
            <w:pPr>
              <w:ind w:left="584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530125" w:rsidRDefault="00530125" w:rsidP="005B4CD0">
            <w:pPr>
              <w:ind w:left="584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>
              <w:rPr>
                <w:rFonts w:ascii="Arial" w:hAnsi="Arial" w:cs="Arial"/>
                <w:sz w:val="24"/>
                <w:szCs w:val="24"/>
              </w:rPr>
              <w:t xml:space="preserve"> 26 февраля 2014 г.  « 692</w:t>
            </w:r>
          </w:p>
          <w:p w:rsidR="00530125" w:rsidRDefault="00530125" w:rsidP="00044F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012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30125" w:rsidRDefault="00530125" w:rsidP="005B4CD0">
            <w:pPr>
              <w:ind w:firstLine="56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 14</w:t>
            </w:r>
          </w:p>
          <w:p w:rsidR="00530125" w:rsidRDefault="00530125" w:rsidP="005B4CD0">
            <w:pPr>
              <w:ind w:firstLine="566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  <w:p w:rsidR="00530125" w:rsidRDefault="00530125" w:rsidP="005B4CD0">
            <w:pPr>
              <w:ind w:firstLine="5667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sz w:val="24"/>
                <w:szCs w:val="24"/>
              </w:rPr>
              <w:t>от  10.12.2013 г. №  664</w:t>
            </w:r>
          </w:p>
          <w:p w:rsidR="0053012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ПЕРЕЧЕНЬ</w:t>
            </w:r>
          </w:p>
        </w:tc>
      </w:tr>
      <w:tr w:rsidR="00530125" w:rsidRPr="00044FB5" w:rsidTr="005B4CD0">
        <w:trPr>
          <w:trHeight w:val="39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муниципальных программ, предусмотренных к финансированию</w:t>
            </w:r>
          </w:p>
        </w:tc>
      </w:tr>
      <w:tr w:rsidR="00530125" w:rsidRPr="00044FB5" w:rsidTr="005B4CD0">
        <w:trPr>
          <w:trHeight w:val="42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за счет средств городского бюджета, на плановый период 2015 и 2016 годов</w:t>
            </w:r>
          </w:p>
        </w:tc>
      </w:tr>
      <w:tr w:rsidR="00530125" w:rsidRPr="00044FB5" w:rsidTr="005B4CD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5B4CD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0125" w:rsidRPr="00044FB5" w:rsidRDefault="00530125" w:rsidP="00044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125" w:rsidRPr="00044FB5" w:rsidTr="005B4CD0">
        <w:trPr>
          <w:trHeight w:val="47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Целевая ста</w:t>
            </w:r>
          </w:p>
          <w:p w:rsidR="0053012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тья рас</w:t>
            </w:r>
          </w:p>
          <w:p w:rsidR="0053012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хо</w:t>
            </w:r>
          </w:p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Раз-дел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Под-раз-дел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2015 год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(тыс. 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 xml:space="preserve">2016 год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(тыс. руб.)</w:t>
            </w:r>
          </w:p>
        </w:tc>
      </w:tr>
      <w:tr w:rsidR="00530125" w:rsidRPr="00044FB5" w:rsidTr="005B4CD0">
        <w:trPr>
          <w:trHeight w:val="63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125" w:rsidRPr="00044FB5" w:rsidTr="005B4CD0">
        <w:trPr>
          <w:trHeight w:val="3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329 848,8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196 855,1</w:t>
            </w:r>
          </w:p>
        </w:tc>
      </w:tr>
      <w:tr w:rsidR="00530125" w:rsidRPr="00044FB5" w:rsidTr="005B4CD0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целевая программа «Обеспечение жильем молодых семей города Дзержинска» на 2014-2015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12 286,5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5B4CD0">
        <w:trPr>
          <w:trHeight w:val="18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молодым семьям  в   рамках   ведомственной  целевой программы «Обеспечение жильем молодых семей города Дзержинска» на 2014-2015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12 152,5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Выплаты  гражданам  на  компенсацию  части  процентной  ставки  по кредитам, выданным до 31 декабря 2006 года на приобретение или строительство жилья в рамках ведомственной целевой программы «Обеспечение жильем молодых семей города Дзержинска» на 2014-2015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801 4002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5B4CD0">
        <w:trPr>
          <w:trHeight w:val="3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5B4CD0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122,0</w:t>
            </w:r>
          </w:p>
        </w:tc>
      </w:tr>
      <w:tr w:rsidR="00530125" w:rsidRPr="00044FB5" w:rsidTr="005B4CD0">
        <w:trPr>
          <w:trHeight w:val="18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 программа  «Обеспечение  жильем  работников бюджетной сферы города Дзержинска на 2014-2016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5B4CD0">
        <w:trPr>
          <w:trHeight w:val="21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Социальные   выплаты   в   рамках   ведомственной  целевой программы «Обеспечение жильем работников бюджетной сферы города Дзержинска на 2014-2016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802 4003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5B4CD0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5B4CD0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5 647,3</w:t>
            </w:r>
          </w:p>
        </w:tc>
      </w:tr>
      <w:tr w:rsidR="00530125" w:rsidRPr="00044FB5" w:rsidTr="005B4CD0">
        <w:trPr>
          <w:trHeight w:val="21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целевая   программа 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803 0000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5B4CD0">
        <w:trPr>
          <w:trHeight w:val="25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Компенсация ежемесячного платежа в рамках ведомственной целевой программы «Социальное (льготное) ипотечное жилищное кредитование населения города Дзержинска Нижегородской области» на 2009-2021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803 4004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5B4C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5B4CD0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364,9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354,7</w:t>
            </w:r>
          </w:p>
        </w:tc>
      </w:tr>
      <w:tr w:rsidR="00530125" w:rsidRPr="00044FB5" w:rsidTr="005B4CD0">
        <w:trPr>
          <w:trHeight w:val="21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Ведомственная    целевая   программа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11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098 9602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1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29 752,2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2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жилых помещений в рамках ведомственной целевой программы «Переселение граждан из аварийного жилищного фонда на территории городского округа город Дзержинск на 2013-2015 годы»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805 4006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7 929,1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1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273 868,8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190 731,1</w:t>
            </w:r>
          </w:p>
        </w:tc>
      </w:tr>
      <w:tr w:rsidR="00530125" w:rsidRPr="00044FB5" w:rsidTr="005B4CD0">
        <w:trPr>
          <w:trHeight w:val="22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 стадиона  «Химик»,  расположенного    по   адресу ул.Урицкого,1, 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5B4CD0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100 000,0</w:t>
            </w:r>
          </w:p>
        </w:tc>
      </w:tr>
      <w:tr w:rsidR="00530125" w:rsidRPr="00044FB5" w:rsidTr="005B4CD0">
        <w:trPr>
          <w:trHeight w:val="18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Газификация  поселка  Пыра   в   рамках 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5B4CD0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5B4CD0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38 731,1</w:t>
            </w:r>
          </w:p>
        </w:tc>
      </w:tr>
      <w:tr w:rsidR="00530125" w:rsidRPr="00044FB5" w:rsidTr="005B4CD0">
        <w:trPr>
          <w:trHeight w:val="18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 набережной р.Ока в рамках Адресной инвестиционной программы города Дзержинска на 2014 год и плановый период 2015 и 2016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151 081,6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26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Реконструкция здания МБОУ "Средняя образовательная школа № 10", пр. Дзержинского, д.16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5B4CD0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52 000,0</w:t>
            </w:r>
          </w:p>
        </w:tc>
      </w:tr>
      <w:tr w:rsidR="00530125" w:rsidRPr="00044FB5" w:rsidTr="005B4CD0">
        <w:trPr>
          <w:trHeight w:val="25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инженерных коммуникаций к территории под малоэтажное  жилищное строительство в рамках Адресной инвестиционной программы города Дзержинска на  2014 год и плановый период 2015 и 2016  годов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810 4018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15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22 787,2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44FB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30125" w:rsidRPr="00044FB5" w:rsidTr="005B4CD0">
        <w:trPr>
          <w:trHeight w:val="37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125" w:rsidRPr="00044FB5" w:rsidRDefault="00530125" w:rsidP="00044FB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0125" w:rsidRPr="00044FB5" w:rsidTr="005B4CD0">
        <w:trPr>
          <w:trHeight w:val="1710"/>
        </w:trPr>
        <w:tc>
          <w:tcPr>
            <w:tcW w:w="973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>Заместитель Главы Администрации города по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финансам и экономике, директор департамента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финансов, эконо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ми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ки и муниципального заказа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044F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О.В.Сахончик</w:t>
            </w:r>
          </w:p>
        </w:tc>
      </w:tr>
      <w:tr w:rsidR="00530125" w:rsidRPr="00044FB5" w:rsidTr="005B4CD0">
        <w:trPr>
          <w:trHeight w:val="25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0125" w:rsidRPr="00044FB5" w:rsidRDefault="00530125" w:rsidP="00044FB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0125" w:rsidRPr="00044FB5" w:rsidRDefault="00530125" w:rsidP="00E774BC">
      <w:pPr>
        <w:jc w:val="left"/>
        <w:rPr>
          <w:rFonts w:ascii="Arial" w:hAnsi="Arial" w:cs="Arial"/>
          <w:b/>
          <w:color w:val="000000"/>
          <w:sz w:val="24"/>
          <w:szCs w:val="24"/>
        </w:rPr>
      </w:pPr>
    </w:p>
    <w:sectPr w:rsidR="00530125" w:rsidRPr="00044FB5" w:rsidSect="00044FB5">
      <w:head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25" w:rsidRDefault="00530125" w:rsidP="000624BD">
      <w:r>
        <w:separator/>
      </w:r>
    </w:p>
  </w:endnote>
  <w:endnote w:type="continuationSeparator" w:id="0">
    <w:p w:rsidR="00530125" w:rsidRDefault="00530125" w:rsidP="00062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25" w:rsidRDefault="00530125" w:rsidP="000624BD">
      <w:r>
        <w:separator/>
      </w:r>
    </w:p>
  </w:footnote>
  <w:footnote w:type="continuationSeparator" w:id="0">
    <w:p w:rsidR="00530125" w:rsidRDefault="00530125" w:rsidP="00062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25" w:rsidRDefault="00530125">
    <w:pPr>
      <w:pStyle w:val="Header"/>
      <w:jc w:val="center"/>
    </w:pPr>
    <w:fldSimple w:instr=" PAGE   \* MERGEFORMAT ">
      <w:r>
        <w:rPr>
          <w:noProof/>
        </w:rPr>
        <w:t>251</w:t>
      </w:r>
    </w:fldSimple>
  </w:p>
  <w:p w:rsidR="00530125" w:rsidRDefault="00530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2C9F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3806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0F20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96C78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582A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F20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309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0A0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72B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EE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475471"/>
    <w:multiLevelType w:val="hybridMultilevel"/>
    <w:tmpl w:val="FC20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A544A50"/>
    <w:multiLevelType w:val="hybridMultilevel"/>
    <w:tmpl w:val="B774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4BD"/>
    <w:rsid w:val="00005BDB"/>
    <w:rsid w:val="000252C2"/>
    <w:rsid w:val="00044FB5"/>
    <w:rsid w:val="00047D69"/>
    <w:rsid w:val="00050BD8"/>
    <w:rsid w:val="00055D48"/>
    <w:rsid w:val="000624BD"/>
    <w:rsid w:val="00071D30"/>
    <w:rsid w:val="000761FC"/>
    <w:rsid w:val="0008388D"/>
    <w:rsid w:val="000B0643"/>
    <w:rsid w:val="000B3E72"/>
    <w:rsid w:val="000B56B5"/>
    <w:rsid w:val="000B7779"/>
    <w:rsid w:val="000C2470"/>
    <w:rsid w:val="000E02F0"/>
    <w:rsid w:val="000E5B6D"/>
    <w:rsid w:val="000E6A81"/>
    <w:rsid w:val="00111C53"/>
    <w:rsid w:val="00111E20"/>
    <w:rsid w:val="001216B7"/>
    <w:rsid w:val="00121C08"/>
    <w:rsid w:val="0012422A"/>
    <w:rsid w:val="001243A5"/>
    <w:rsid w:val="00134483"/>
    <w:rsid w:val="00135382"/>
    <w:rsid w:val="00175524"/>
    <w:rsid w:val="00175A23"/>
    <w:rsid w:val="00190743"/>
    <w:rsid w:val="001A2963"/>
    <w:rsid w:val="001C2972"/>
    <w:rsid w:val="001D04C5"/>
    <w:rsid w:val="001E6CAE"/>
    <w:rsid w:val="001F2C85"/>
    <w:rsid w:val="001F61BF"/>
    <w:rsid w:val="002021A5"/>
    <w:rsid w:val="00204234"/>
    <w:rsid w:val="002053F0"/>
    <w:rsid w:val="002070ED"/>
    <w:rsid w:val="00212048"/>
    <w:rsid w:val="00246EC2"/>
    <w:rsid w:val="00281BA5"/>
    <w:rsid w:val="002A133A"/>
    <w:rsid w:val="002C163E"/>
    <w:rsid w:val="002C1DF0"/>
    <w:rsid w:val="002D09D7"/>
    <w:rsid w:val="002F6EC7"/>
    <w:rsid w:val="00314936"/>
    <w:rsid w:val="0032403B"/>
    <w:rsid w:val="00346090"/>
    <w:rsid w:val="00347104"/>
    <w:rsid w:val="00362DF0"/>
    <w:rsid w:val="00376F8A"/>
    <w:rsid w:val="003B0626"/>
    <w:rsid w:val="003E517A"/>
    <w:rsid w:val="003E7658"/>
    <w:rsid w:val="003F6ADE"/>
    <w:rsid w:val="0042111D"/>
    <w:rsid w:val="00421E43"/>
    <w:rsid w:val="0044484B"/>
    <w:rsid w:val="00451585"/>
    <w:rsid w:val="004603AE"/>
    <w:rsid w:val="00495A46"/>
    <w:rsid w:val="004A3A52"/>
    <w:rsid w:val="004C05B1"/>
    <w:rsid w:val="004C4469"/>
    <w:rsid w:val="004D72DE"/>
    <w:rsid w:val="004F0731"/>
    <w:rsid w:val="004F70EE"/>
    <w:rsid w:val="00520F86"/>
    <w:rsid w:val="005226FA"/>
    <w:rsid w:val="00530125"/>
    <w:rsid w:val="0053376A"/>
    <w:rsid w:val="00535089"/>
    <w:rsid w:val="00540A1C"/>
    <w:rsid w:val="00544C4C"/>
    <w:rsid w:val="00544E14"/>
    <w:rsid w:val="00545891"/>
    <w:rsid w:val="00547C7D"/>
    <w:rsid w:val="00573A08"/>
    <w:rsid w:val="005856A6"/>
    <w:rsid w:val="005A3E47"/>
    <w:rsid w:val="005A6DFF"/>
    <w:rsid w:val="005B4CD0"/>
    <w:rsid w:val="005C060D"/>
    <w:rsid w:val="005C3F26"/>
    <w:rsid w:val="005D71BC"/>
    <w:rsid w:val="00612C11"/>
    <w:rsid w:val="006277D4"/>
    <w:rsid w:val="00631949"/>
    <w:rsid w:val="00633ED3"/>
    <w:rsid w:val="00653374"/>
    <w:rsid w:val="00664BB5"/>
    <w:rsid w:val="00694A29"/>
    <w:rsid w:val="006B3D3F"/>
    <w:rsid w:val="006D3D6C"/>
    <w:rsid w:val="006D429D"/>
    <w:rsid w:val="006D71F1"/>
    <w:rsid w:val="006F7F07"/>
    <w:rsid w:val="00726FD8"/>
    <w:rsid w:val="007754F0"/>
    <w:rsid w:val="00787D38"/>
    <w:rsid w:val="00797435"/>
    <w:rsid w:val="00797959"/>
    <w:rsid w:val="007A30CF"/>
    <w:rsid w:val="007A620C"/>
    <w:rsid w:val="007B232F"/>
    <w:rsid w:val="007C087B"/>
    <w:rsid w:val="007C0CB1"/>
    <w:rsid w:val="007D1426"/>
    <w:rsid w:val="007D1BD3"/>
    <w:rsid w:val="007D5FB2"/>
    <w:rsid w:val="007F74FB"/>
    <w:rsid w:val="00803265"/>
    <w:rsid w:val="00805669"/>
    <w:rsid w:val="00856D6A"/>
    <w:rsid w:val="008604BE"/>
    <w:rsid w:val="008722D4"/>
    <w:rsid w:val="00874E32"/>
    <w:rsid w:val="00875AA6"/>
    <w:rsid w:val="00885BA0"/>
    <w:rsid w:val="00886DF7"/>
    <w:rsid w:val="0088793B"/>
    <w:rsid w:val="00895EA7"/>
    <w:rsid w:val="008A1476"/>
    <w:rsid w:val="008A7260"/>
    <w:rsid w:val="008B5608"/>
    <w:rsid w:val="008D6671"/>
    <w:rsid w:val="008E0BC1"/>
    <w:rsid w:val="008E274B"/>
    <w:rsid w:val="008E5D11"/>
    <w:rsid w:val="008F593F"/>
    <w:rsid w:val="00902612"/>
    <w:rsid w:val="00907BB1"/>
    <w:rsid w:val="00914858"/>
    <w:rsid w:val="00916186"/>
    <w:rsid w:val="00925220"/>
    <w:rsid w:val="00930775"/>
    <w:rsid w:val="00950F34"/>
    <w:rsid w:val="00951025"/>
    <w:rsid w:val="009512E6"/>
    <w:rsid w:val="00966E6F"/>
    <w:rsid w:val="00974CA1"/>
    <w:rsid w:val="00981653"/>
    <w:rsid w:val="0098328F"/>
    <w:rsid w:val="00994285"/>
    <w:rsid w:val="009A5C9F"/>
    <w:rsid w:val="009B0737"/>
    <w:rsid w:val="009B4226"/>
    <w:rsid w:val="009D4E9F"/>
    <w:rsid w:val="009F3490"/>
    <w:rsid w:val="009F71B6"/>
    <w:rsid w:val="00A00C78"/>
    <w:rsid w:val="00A053BE"/>
    <w:rsid w:val="00A14A4C"/>
    <w:rsid w:val="00A14E55"/>
    <w:rsid w:val="00A366EE"/>
    <w:rsid w:val="00A4532B"/>
    <w:rsid w:val="00A53A71"/>
    <w:rsid w:val="00A63B01"/>
    <w:rsid w:val="00A64B37"/>
    <w:rsid w:val="00A82CA1"/>
    <w:rsid w:val="00A85F1E"/>
    <w:rsid w:val="00AA0DCE"/>
    <w:rsid w:val="00AA2A5F"/>
    <w:rsid w:val="00AD0BA9"/>
    <w:rsid w:val="00AD355A"/>
    <w:rsid w:val="00AD410A"/>
    <w:rsid w:val="00AD4AB3"/>
    <w:rsid w:val="00AD5594"/>
    <w:rsid w:val="00AF21C5"/>
    <w:rsid w:val="00B04ACB"/>
    <w:rsid w:val="00B24830"/>
    <w:rsid w:val="00B33B3F"/>
    <w:rsid w:val="00B40FFD"/>
    <w:rsid w:val="00B451E6"/>
    <w:rsid w:val="00B45BC2"/>
    <w:rsid w:val="00B61C83"/>
    <w:rsid w:val="00B81A3A"/>
    <w:rsid w:val="00B9783A"/>
    <w:rsid w:val="00BA0A01"/>
    <w:rsid w:val="00BB4F84"/>
    <w:rsid w:val="00BC7487"/>
    <w:rsid w:val="00BE3744"/>
    <w:rsid w:val="00BE78A0"/>
    <w:rsid w:val="00BF14A9"/>
    <w:rsid w:val="00BF241C"/>
    <w:rsid w:val="00BF3A4F"/>
    <w:rsid w:val="00BF52A2"/>
    <w:rsid w:val="00BF5557"/>
    <w:rsid w:val="00C034DC"/>
    <w:rsid w:val="00C11335"/>
    <w:rsid w:val="00C13A4D"/>
    <w:rsid w:val="00C25BCD"/>
    <w:rsid w:val="00C303B9"/>
    <w:rsid w:val="00C46365"/>
    <w:rsid w:val="00C5639F"/>
    <w:rsid w:val="00CA3E43"/>
    <w:rsid w:val="00CC6A7E"/>
    <w:rsid w:val="00CE24D3"/>
    <w:rsid w:val="00CE53DB"/>
    <w:rsid w:val="00CF6D36"/>
    <w:rsid w:val="00D07D9C"/>
    <w:rsid w:val="00D13280"/>
    <w:rsid w:val="00D23250"/>
    <w:rsid w:val="00D2692D"/>
    <w:rsid w:val="00D356C8"/>
    <w:rsid w:val="00D430AE"/>
    <w:rsid w:val="00D62B92"/>
    <w:rsid w:val="00D65D39"/>
    <w:rsid w:val="00D7775F"/>
    <w:rsid w:val="00D91E79"/>
    <w:rsid w:val="00DA4005"/>
    <w:rsid w:val="00DB15F1"/>
    <w:rsid w:val="00DD0FA3"/>
    <w:rsid w:val="00DD701B"/>
    <w:rsid w:val="00DE31E9"/>
    <w:rsid w:val="00DF4F24"/>
    <w:rsid w:val="00E13791"/>
    <w:rsid w:val="00E30738"/>
    <w:rsid w:val="00E3490D"/>
    <w:rsid w:val="00E37B81"/>
    <w:rsid w:val="00E477EF"/>
    <w:rsid w:val="00E50763"/>
    <w:rsid w:val="00E5278A"/>
    <w:rsid w:val="00E774BC"/>
    <w:rsid w:val="00E82ED1"/>
    <w:rsid w:val="00E93C07"/>
    <w:rsid w:val="00E9495C"/>
    <w:rsid w:val="00E96943"/>
    <w:rsid w:val="00EB1FB1"/>
    <w:rsid w:val="00EB218B"/>
    <w:rsid w:val="00ED1015"/>
    <w:rsid w:val="00F335B5"/>
    <w:rsid w:val="00F828F3"/>
    <w:rsid w:val="00F92F51"/>
    <w:rsid w:val="00FC34CB"/>
    <w:rsid w:val="00FC7854"/>
    <w:rsid w:val="00FF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BD"/>
    <w:pPr>
      <w:jc w:val="right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11E20"/>
    <w:pPr>
      <w:keepNext/>
      <w:jc w:val="left"/>
      <w:outlineLvl w:val="0"/>
    </w:pPr>
    <w:rPr>
      <w:rFonts w:eastAsia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11E20"/>
    <w:pPr>
      <w:keepNext/>
      <w:spacing w:before="240" w:after="60"/>
      <w:jc w:val="left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33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3374"/>
    <w:rPr>
      <w:rFonts w:ascii="Cambria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0624BD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4BD"/>
    <w:rPr>
      <w:rFonts w:ascii="Times New Roman" w:hAnsi="Times New Roman" w:cs="Times New Roman"/>
      <w:b/>
      <w:bCs/>
      <w:sz w:val="44"/>
      <w:szCs w:val="44"/>
      <w:lang w:eastAsia="ru-RU"/>
    </w:rPr>
  </w:style>
  <w:style w:type="paragraph" w:customStyle="1" w:styleId="1">
    <w:name w:val="заголовок 1"/>
    <w:basedOn w:val="Normal"/>
    <w:next w:val="Normal"/>
    <w:uiPriority w:val="99"/>
    <w:rsid w:val="000624BD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customStyle="1" w:styleId="ConsNormal">
    <w:name w:val="ConsNormal"/>
    <w:uiPriority w:val="99"/>
    <w:rsid w:val="000624BD"/>
    <w:pPr>
      <w:autoSpaceDE w:val="0"/>
      <w:autoSpaceDN w:val="0"/>
      <w:ind w:firstLine="720"/>
      <w:jc w:val="righ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6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4B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0624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0624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24BD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E13791"/>
    <w:pPr>
      <w:tabs>
        <w:tab w:val="left" w:pos="4111"/>
      </w:tabs>
      <w:jc w:val="both"/>
    </w:pPr>
    <w:rPr>
      <w:rFonts w:eastAsia="Calibri"/>
      <w:color w:val="00800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53374"/>
    <w:rPr>
      <w:rFonts w:ascii="Times New Roman" w:hAnsi="Times New Roman" w:cs="Times New Roman"/>
      <w:sz w:val="20"/>
      <w:szCs w:val="20"/>
    </w:rPr>
  </w:style>
  <w:style w:type="character" w:customStyle="1" w:styleId="a">
    <w:name w:val="Продолжение ссылки"/>
    <w:basedOn w:val="DefaultParagraphFont"/>
    <w:uiPriority w:val="99"/>
    <w:rsid w:val="00E13791"/>
    <w:rPr>
      <w:rFonts w:cs="Times New Roman"/>
      <w:color w:val="008000"/>
      <w:sz w:val="20"/>
      <w:szCs w:val="20"/>
    </w:rPr>
  </w:style>
  <w:style w:type="paragraph" w:customStyle="1" w:styleId="a0">
    <w:name w:val="Нормальный (таблица)"/>
    <w:basedOn w:val="Normal"/>
    <w:next w:val="Normal"/>
    <w:uiPriority w:val="99"/>
    <w:rsid w:val="00E13791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customStyle="1" w:styleId="a1">
    <w:name w:val="Прижатый влево"/>
    <w:basedOn w:val="Normal"/>
    <w:next w:val="Normal"/>
    <w:uiPriority w:val="99"/>
    <w:rsid w:val="00E13791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customStyle="1" w:styleId="ConsPlusTitle">
    <w:name w:val="ConsPlusTitle"/>
    <w:uiPriority w:val="99"/>
    <w:rsid w:val="009B422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3F6AD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F6ADE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3F6ADE"/>
    <w:pPr>
      <w:spacing w:before="100" w:beforeAutospacing="1" w:after="100" w:afterAutospacing="1"/>
      <w:jc w:val="left"/>
      <w:textAlignment w:val="center"/>
    </w:pPr>
    <w:rPr>
      <w:rFonts w:eastAsia="Calibri"/>
      <w:sz w:val="16"/>
      <w:szCs w:val="16"/>
    </w:rPr>
  </w:style>
  <w:style w:type="paragraph" w:customStyle="1" w:styleId="xl66">
    <w:name w:val="xl66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3F6ADE"/>
    <w:pP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68">
    <w:name w:val="xl68"/>
    <w:basedOn w:val="Normal"/>
    <w:uiPriority w:val="99"/>
    <w:rsid w:val="003F6ADE"/>
    <w:pPr>
      <w:spacing w:before="100" w:beforeAutospacing="1" w:after="100" w:afterAutospacing="1"/>
      <w:jc w:val="left"/>
      <w:textAlignment w:val="center"/>
    </w:pPr>
    <w:rPr>
      <w:rFonts w:eastAsia="Calibri"/>
      <w:sz w:val="16"/>
      <w:szCs w:val="16"/>
    </w:rPr>
  </w:style>
  <w:style w:type="paragraph" w:customStyle="1" w:styleId="xl69">
    <w:name w:val="xl69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16"/>
      <w:szCs w:val="16"/>
    </w:rPr>
  </w:style>
  <w:style w:type="paragraph" w:customStyle="1" w:styleId="xl70">
    <w:name w:val="xl70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Calibri"/>
      <w:sz w:val="16"/>
      <w:szCs w:val="16"/>
    </w:rPr>
  </w:style>
  <w:style w:type="paragraph" w:customStyle="1" w:styleId="xl71">
    <w:name w:val="xl71"/>
    <w:basedOn w:val="Normal"/>
    <w:uiPriority w:val="99"/>
    <w:rsid w:val="003F6ADE"/>
    <w:pPr>
      <w:spacing w:before="100" w:beforeAutospacing="1" w:after="100" w:afterAutospacing="1"/>
      <w:textAlignment w:val="center"/>
    </w:pPr>
    <w:rPr>
      <w:rFonts w:eastAsia="Calibri"/>
      <w:sz w:val="16"/>
      <w:szCs w:val="16"/>
    </w:rPr>
  </w:style>
  <w:style w:type="paragraph" w:customStyle="1" w:styleId="xl72">
    <w:name w:val="xl72"/>
    <w:basedOn w:val="Normal"/>
    <w:uiPriority w:val="99"/>
    <w:rsid w:val="003F6ADE"/>
    <w:pP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Normal"/>
    <w:uiPriority w:val="99"/>
    <w:rsid w:val="003F6ADE"/>
    <w:pP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4">
    <w:name w:val="xl74"/>
    <w:basedOn w:val="Normal"/>
    <w:uiPriority w:val="99"/>
    <w:rsid w:val="003F6ADE"/>
    <w:pPr>
      <w:spacing w:before="100" w:beforeAutospacing="1" w:after="100" w:afterAutospacing="1"/>
      <w:jc w:val="left"/>
      <w:textAlignment w:val="center"/>
    </w:pPr>
    <w:rPr>
      <w:rFonts w:eastAsia="Calibri"/>
      <w:sz w:val="28"/>
      <w:szCs w:val="28"/>
    </w:rPr>
  </w:style>
  <w:style w:type="paragraph" w:customStyle="1" w:styleId="xl75">
    <w:name w:val="xl75"/>
    <w:basedOn w:val="Normal"/>
    <w:uiPriority w:val="99"/>
    <w:rsid w:val="003F6ADE"/>
    <w:pPr>
      <w:spacing w:before="100" w:beforeAutospacing="1" w:after="100" w:afterAutospacing="1"/>
      <w:textAlignment w:val="center"/>
    </w:pPr>
    <w:rPr>
      <w:rFonts w:eastAsia="Calibri"/>
      <w:sz w:val="28"/>
      <w:szCs w:val="28"/>
    </w:rPr>
  </w:style>
  <w:style w:type="paragraph" w:customStyle="1" w:styleId="xl76">
    <w:name w:val="xl76"/>
    <w:basedOn w:val="Normal"/>
    <w:uiPriority w:val="99"/>
    <w:rsid w:val="003F6ADE"/>
    <w:pPr>
      <w:spacing w:before="100" w:beforeAutospacing="1" w:after="100" w:afterAutospacing="1"/>
      <w:jc w:val="left"/>
      <w:textAlignment w:val="center"/>
    </w:pPr>
    <w:rPr>
      <w:rFonts w:eastAsia="Calibri"/>
      <w:b/>
      <w:bCs/>
      <w:sz w:val="28"/>
      <w:szCs w:val="28"/>
    </w:rPr>
  </w:style>
  <w:style w:type="paragraph" w:customStyle="1" w:styleId="xl77">
    <w:name w:val="xl77"/>
    <w:basedOn w:val="Normal"/>
    <w:uiPriority w:val="99"/>
    <w:rsid w:val="003F6ADE"/>
    <w:pPr>
      <w:spacing w:before="100" w:beforeAutospacing="1" w:after="100" w:afterAutospacing="1"/>
      <w:textAlignment w:val="center"/>
    </w:pPr>
    <w:rPr>
      <w:rFonts w:eastAsia="Calibri"/>
      <w:b/>
      <w:bCs/>
      <w:sz w:val="28"/>
      <w:szCs w:val="28"/>
    </w:rPr>
  </w:style>
  <w:style w:type="paragraph" w:customStyle="1" w:styleId="xl78">
    <w:name w:val="xl78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Calibri" w:hAnsi="Times New Roman CYR" w:cs="Times New Roman CYR"/>
      <w:b/>
      <w:bCs/>
      <w:sz w:val="24"/>
      <w:szCs w:val="24"/>
    </w:rPr>
  </w:style>
  <w:style w:type="paragraph" w:customStyle="1" w:styleId="xl79">
    <w:name w:val="xl79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8"/>
      <w:szCs w:val="28"/>
    </w:rPr>
  </w:style>
  <w:style w:type="paragraph" w:customStyle="1" w:styleId="xl80">
    <w:name w:val="xl80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color w:val="000000"/>
      <w:sz w:val="28"/>
      <w:szCs w:val="28"/>
    </w:rPr>
  </w:style>
  <w:style w:type="paragraph" w:customStyle="1" w:styleId="xl81">
    <w:name w:val="xl81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color w:val="000000"/>
      <w:sz w:val="28"/>
      <w:szCs w:val="28"/>
    </w:rPr>
  </w:style>
  <w:style w:type="paragraph" w:customStyle="1" w:styleId="xl82">
    <w:name w:val="xl82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color w:val="000000"/>
      <w:sz w:val="28"/>
      <w:szCs w:val="28"/>
    </w:rPr>
  </w:style>
  <w:style w:type="paragraph" w:customStyle="1" w:styleId="xl83">
    <w:name w:val="xl83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color w:val="000000"/>
      <w:sz w:val="28"/>
      <w:szCs w:val="28"/>
    </w:rPr>
  </w:style>
  <w:style w:type="paragraph" w:customStyle="1" w:styleId="xl84">
    <w:name w:val="xl84"/>
    <w:basedOn w:val="Normal"/>
    <w:uiPriority w:val="99"/>
    <w:rsid w:val="003F6ADE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paragraph" w:customStyle="1" w:styleId="xl85">
    <w:name w:val="xl85"/>
    <w:basedOn w:val="Normal"/>
    <w:uiPriority w:val="99"/>
    <w:rsid w:val="003F6ADE"/>
    <w:pPr>
      <w:spacing w:before="100" w:beforeAutospacing="1" w:after="100" w:afterAutospacing="1"/>
    </w:pPr>
    <w:rPr>
      <w:rFonts w:eastAsia="Calibri"/>
      <w:color w:val="000000"/>
      <w:sz w:val="28"/>
      <w:szCs w:val="28"/>
    </w:rPr>
  </w:style>
  <w:style w:type="paragraph" w:customStyle="1" w:styleId="xl86">
    <w:name w:val="xl86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color w:val="000000"/>
      <w:sz w:val="28"/>
      <w:szCs w:val="28"/>
    </w:rPr>
  </w:style>
  <w:style w:type="paragraph" w:customStyle="1" w:styleId="xl87">
    <w:name w:val="xl87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b/>
      <w:bCs/>
      <w:color w:val="000000"/>
      <w:sz w:val="28"/>
      <w:szCs w:val="28"/>
    </w:rPr>
  </w:style>
  <w:style w:type="paragraph" w:customStyle="1" w:styleId="xl88">
    <w:name w:val="xl88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89">
    <w:name w:val="xl89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0">
    <w:name w:val="xl90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8"/>
      <w:szCs w:val="28"/>
    </w:rPr>
  </w:style>
  <w:style w:type="paragraph" w:customStyle="1" w:styleId="xl91">
    <w:name w:val="xl91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92">
    <w:name w:val="xl92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93">
    <w:name w:val="xl93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94">
    <w:name w:val="xl94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95">
    <w:name w:val="xl95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96">
    <w:name w:val="xl96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color w:val="000000"/>
      <w:sz w:val="28"/>
      <w:szCs w:val="28"/>
    </w:rPr>
  </w:style>
  <w:style w:type="paragraph" w:customStyle="1" w:styleId="xl97">
    <w:name w:val="xl97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Calibri"/>
      <w:b/>
      <w:bCs/>
      <w:color w:val="000000"/>
      <w:sz w:val="28"/>
      <w:szCs w:val="28"/>
    </w:rPr>
  </w:style>
  <w:style w:type="paragraph" w:customStyle="1" w:styleId="xl98">
    <w:name w:val="xl98"/>
    <w:basedOn w:val="Normal"/>
    <w:uiPriority w:val="99"/>
    <w:rsid w:val="003F6ADE"/>
    <w:pPr>
      <w:spacing w:before="100" w:beforeAutospacing="1" w:after="100" w:afterAutospacing="1"/>
      <w:jc w:val="left"/>
      <w:textAlignment w:val="top"/>
    </w:pPr>
    <w:rPr>
      <w:rFonts w:eastAsia="Calibri"/>
      <w:sz w:val="24"/>
      <w:szCs w:val="24"/>
    </w:rPr>
  </w:style>
  <w:style w:type="paragraph" w:customStyle="1" w:styleId="xl99">
    <w:name w:val="xl99"/>
    <w:basedOn w:val="Normal"/>
    <w:uiPriority w:val="99"/>
    <w:rsid w:val="003F6ADE"/>
    <w:pPr>
      <w:spacing w:before="100" w:beforeAutospacing="1" w:after="100" w:afterAutospacing="1"/>
      <w:jc w:val="left"/>
      <w:textAlignment w:val="top"/>
    </w:pPr>
    <w:rPr>
      <w:rFonts w:eastAsia="Calibri"/>
      <w:b/>
      <w:bCs/>
      <w:sz w:val="28"/>
      <w:szCs w:val="28"/>
    </w:rPr>
  </w:style>
  <w:style w:type="paragraph" w:customStyle="1" w:styleId="xl100">
    <w:name w:val="xl100"/>
    <w:basedOn w:val="Normal"/>
    <w:uiPriority w:val="99"/>
    <w:rsid w:val="003F6ADE"/>
    <w:pPr>
      <w:spacing w:before="100" w:beforeAutospacing="1" w:after="100" w:afterAutospacing="1"/>
      <w:jc w:val="left"/>
      <w:textAlignment w:val="top"/>
    </w:pPr>
    <w:rPr>
      <w:rFonts w:eastAsia="Calibri"/>
      <w:sz w:val="28"/>
      <w:szCs w:val="28"/>
    </w:rPr>
  </w:style>
  <w:style w:type="paragraph" w:customStyle="1" w:styleId="xl101">
    <w:name w:val="xl101"/>
    <w:basedOn w:val="Normal"/>
    <w:uiPriority w:val="99"/>
    <w:rsid w:val="003F6ADE"/>
    <w:pPr>
      <w:spacing w:before="100" w:beforeAutospacing="1" w:after="100" w:afterAutospacing="1"/>
      <w:jc w:val="left"/>
      <w:textAlignment w:val="top"/>
    </w:pPr>
    <w:rPr>
      <w:rFonts w:eastAsia="Calibri"/>
      <w:sz w:val="16"/>
      <w:szCs w:val="16"/>
    </w:rPr>
  </w:style>
  <w:style w:type="paragraph" w:customStyle="1" w:styleId="xl102">
    <w:name w:val="xl102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eastAsia="Calibri" w:hAnsi="Times New Roman CYR" w:cs="Times New Roman CYR"/>
      <w:b/>
      <w:bCs/>
      <w:sz w:val="28"/>
      <w:szCs w:val="28"/>
    </w:rPr>
  </w:style>
  <w:style w:type="paragraph" w:customStyle="1" w:styleId="xl103">
    <w:name w:val="xl103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b/>
      <w:bCs/>
      <w:color w:val="000000"/>
      <w:sz w:val="28"/>
      <w:szCs w:val="28"/>
    </w:rPr>
  </w:style>
  <w:style w:type="paragraph" w:customStyle="1" w:styleId="xl104">
    <w:name w:val="xl104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Calibri"/>
      <w:color w:val="000000"/>
      <w:sz w:val="28"/>
      <w:szCs w:val="28"/>
    </w:rPr>
  </w:style>
  <w:style w:type="paragraph" w:customStyle="1" w:styleId="xl105">
    <w:name w:val="xl105"/>
    <w:basedOn w:val="Normal"/>
    <w:uiPriority w:val="99"/>
    <w:rsid w:val="003F6AD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106">
    <w:name w:val="xl106"/>
    <w:basedOn w:val="Normal"/>
    <w:uiPriority w:val="99"/>
    <w:rsid w:val="003F6ADE"/>
    <w:pPr>
      <w:spacing w:before="100" w:beforeAutospacing="1" w:after="100" w:afterAutospacing="1"/>
      <w:jc w:val="left"/>
    </w:pPr>
    <w:rPr>
      <w:rFonts w:eastAsia="Calibri"/>
      <w:b/>
      <w:bCs/>
      <w:sz w:val="28"/>
      <w:szCs w:val="28"/>
    </w:rPr>
  </w:style>
  <w:style w:type="paragraph" w:customStyle="1" w:styleId="xl107">
    <w:name w:val="xl107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3F6ADE"/>
    <w:pPr>
      <w:spacing w:before="100" w:beforeAutospacing="1" w:after="100" w:afterAutospacing="1"/>
      <w:jc w:val="center"/>
    </w:pPr>
    <w:rPr>
      <w:rFonts w:eastAsia="Calibri"/>
      <w:sz w:val="28"/>
      <w:szCs w:val="28"/>
    </w:rPr>
  </w:style>
  <w:style w:type="paragraph" w:customStyle="1" w:styleId="xl109">
    <w:name w:val="xl109"/>
    <w:basedOn w:val="Normal"/>
    <w:uiPriority w:val="99"/>
    <w:rsid w:val="003F6ADE"/>
    <w:pPr>
      <w:spacing w:before="100" w:beforeAutospacing="1" w:after="100" w:afterAutospacing="1"/>
      <w:jc w:val="center"/>
      <w:textAlignment w:val="center"/>
    </w:pPr>
    <w:rPr>
      <w:rFonts w:eastAsia="Calibri"/>
      <w:sz w:val="28"/>
      <w:szCs w:val="28"/>
    </w:rPr>
  </w:style>
  <w:style w:type="paragraph" w:customStyle="1" w:styleId="xl110">
    <w:name w:val="xl110"/>
    <w:basedOn w:val="Normal"/>
    <w:uiPriority w:val="99"/>
    <w:rsid w:val="003F6ADE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customStyle="1" w:styleId="xl111">
    <w:name w:val="xl111"/>
    <w:basedOn w:val="Normal"/>
    <w:uiPriority w:val="99"/>
    <w:rsid w:val="003F6AD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8"/>
      <w:szCs w:val="28"/>
    </w:rPr>
  </w:style>
  <w:style w:type="paragraph" w:customStyle="1" w:styleId="xl112">
    <w:name w:val="xl112"/>
    <w:basedOn w:val="Normal"/>
    <w:uiPriority w:val="99"/>
    <w:rsid w:val="003F6A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4"/>
      <w:szCs w:val="24"/>
    </w:rPr>
  </w:style>
  <w:style w:type="paragraph" w:customStyle="1" w:styleId="xl113">
    <w:name w:val="xl113"/>
    <w:basedOn w:val="Normal"/>
    <w:uiPriority w:val="99"/>
    <w:rsid w:val="003F6A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eastAsia="Calibri" w:hAnsi="Times New Roman CYR" w:cs="Times New Roman CYR"/>
      <w:b/>
      <w:bCs/>
      <w:sz w:val="24"/>
      <w:szCs w:val="24"/>
    </w:rPr>
  </w:style>
  <w:style w:type="paragraph" w:customStyle="1" w:styleId="xl114">
    <w:name w:val="xl114"/>
    <w:basedOn w:val="Normal"/>
    <w:uiPriority w:val="99"/>
    <w:rsid w:val="003F6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 CYR" w:eastAsia="Calibri" w:hAnsi="Times New Roman CYR" w:cs="Times New Roman CYR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9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146</TotalTime>
  <Pages>251</Pages>
  <Words>-32766</Words>
  <Characters>-32766</Characters>
  <Application>Microsoft Office Outlook</Application>
  <DocSecurity>0</DocSecurity>
  <Lines>0</Lines>
  <Paragraphs>0</Paragraphs>
  <ScaleCrop>false</ScaleCrop>
  <Company>Департамент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Олеговна</dc:creator>
  <cp:keywords/>
  <dc:description/>
  <cp:lastModifiedBy>Admin</cp:lastModifiedBy>
  <cp:revision>28</cp:revision>
  <cp:lastPrinted>2014-02-26T14:13:00Z</cp:lastPrinted>
  <dcterms:created xsi:type="dcterms:W3CDTF">2014-02-27T06:18:00Z</dcterms:created>
  <dcterms:modified xsi:type="dcterms:W3CDTF">2014-02-27T10:56:00Z</dcterms:modified>
</cp:coreProperties>
</file>