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C2" w:rsidRPr="00F227AB" w:rsidRDefault="00CB14C2" w:rsidP="00081A89">
      <w:pPr>
        <w:jc w:val="center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Городская Дума</w:t>
      </w:r>
    </w:p>
    <w:p w:rsidR="00CB14C2" w:rsidRPr="00F227AB" w:rsidRDefault="00CB14C2" w:rsidP="000624BD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г. Дзержинска</w:t>
      </w:r>
    </w:p>
    <w:p w:rsidR="00CB14C2" w:rsidRPr="00F227AB" w:rsidRDefault="00CB14C2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CB14C2" w:rsidRPr="00F227AB" w:rsidRDefault="00CB14C2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CB14C2" w:rsidRPr="00F227AB" w:rsidRDefault="00CB14C2" w:rsidP="000624BD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РЕШЕНИЕ</w:t>
      </w:r>
    </w:p>
    <w:p w:rsidR="00CB14C2" w:rsidRPr="00F227AB" w:rsidRDefault="00CB14C2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B14C2" w:rsidRPr="00F227AB" w:rsidRDefault="00CB14C2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B14C2" w:rsidRPr="00F227AB" w:rsidRDefault="00CB14C2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 xml:space="preserve">от 26 марта </w:t>
      </w:r>
      <w:smartTag w:uri="urn:schemas-microsoft-com:office:smarttags" w:element="metricconverter">
        <w:smartTagPr>
          <w:attr w:name="ProductID" w:val="2014 г"/>
        </w:smartTagPr>
        <w:r w:rsidRPr="00F227AB">
          <w:rPr>
            <w:rFonts w:ascii="Arial" w:hAnsi="Arial" w:cs="Arial"/>
            <w:sz w:val="24"/>
            <w:szCs w:val="24"/>
          </w:rPr>
          <w:t>2014 г</w:t>
        </w:r>
      </w:smartTag>
      <w:r w:rsidRPr="00F227AB">
        <w:rPr>
          <w:rFonts w:ascii="Arial" w:hAnsi="Arial" w:cs="Arial"/>
          <w:sz w:val="24"/>
          <w:szCs w:val="24"/>
        </w:rPr>
        <w:t xml:space="preserve">.              </w:t>
      </w:r>
      <w:r w:rsidRPr="00F227AB">
        <w:rPr>
          <w:rFonts w:ascii="Arial" w:hAnsi="Arial" w:cs="Arial"/>
          <w:sz w:val="24"/>
          <w:szCs w:val="24"/>
        </w:rPr>
        <w:tab/>
      </w:r>
      <w:r w:rsidRPr="00F227AB">
        <w:rPr>
          <w:rFonts w:ascii="Arial" w:hAnsi="Arial" w:cs="Arial"/>
          <w:sz w:val="24"/>
          <w:szCs w:val="24"/>
        </w:rPr>
        <w:tab/>
        <w:t>№ 712</w:t>
      </w:r>
    </w:p>
    <w:p w:rsidR="00CB14C2" w:rsidRPr="00F227AB" w:rsidRDefault="00CB14C2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F227AB">
        <w:rPr>
          <w:rFonts w:ascii="Arial" w:hAnsi="Arial" w:cs="Arial"/>
          <w:b/>
          <w:bCs/>
          <w:sz w:val="24"/>
          <w:szCs w:val="24"/>
        </w:rPr>
        <w:t>О внесении изменений в</w:t>
      </w:r>
    </w:p>
    <w:p w:rsidR="00CB14C2" w:rsidRPr="00F227AB" w:rsidRDefault="00CB14C2" w:rsidP="000624BD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F227AB">
        <w:rPr>
          <w:rFonts w:ascii="Arial" w:hAnsi="Arial" w:cs="Arial"/>
          <w:b/>
          <w:bCs/>
          <w:sz w:val="24"/>
          <w:szCs w:val="24"/>
        </w:rPr>
        <w:t>решение Городской Думы</w:t>
      </w:r>
    </w:p>
    <w:p w:rsidR="00CB14C2" w:rsidRPr="00F227AB" w:rsidRDefault="00CB14C2" w:rsidP="000624BD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F227AB">
        <w:rPr>
          <w:rFonts w:ascii="Arial" w:hAnsi="Arial" w:cs="Arial"/>
          <w:b/>
          <w:bCs/>
          <w:sz w:val="24"/>
          <w:szCs w:val="24"/>
        </w:rPr>
        <w:t>от 10.12.2013 № 664</w:t>
      </w:r>
    </w:p>
    <w:p w:rsidR="00CB14C2" w:rsidRPr="00F227AB" w:rsidRDefault="00CB14C2" w:rsidP="000624BD">
      <w:pPr>
        <w:pStyle w:val="ConsNormal"/>
        <w:ind w:firstLine="737"/>
        <w:jc w:val="both"/>
        <w:rPr>
          <w:sz w:val="24"/>
          <w:szCs w:val="24"/>
        </w:rPr>
      </w:pPr>
    </w:p>
    <w:p w:rsidR="00CB14C2" w:rsidRPr="00F227AB" w:rsidRDefault="00CB14C2" w:rsidP="000624BD">
      <w:pPr>
        <w:pStyle w:val="ConsNormal"/>
        <w:ind w:firstLine="737"/>
        <w:jc w:val="both"/>
        <w:rPr>
          <w:sz w:val="24"/>
          <w:szCs w:val="24"/>
        </w:rPr>
      </w:pPr>
      <w:r w:rsidRPr="00F227AB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(с изменениями от 02.04.2009 № 445; от 08.09.2009 № 505, 14.07.2010 № 594;  от 31.03.2011 № 71, от 01.11.2012 № 425, от 28.02.2013 № 500, от 31.10.2013                 № 634), Городская Дума </w:t>
      </w:r>
      <w:r w:rsidRPr="00F227AB">
        <w:rPr>
          <w:b/>
          <w:bCs/>
          <w:sz w:val="24"/>
          <w:szCs w:val="24"/>
        </w:rPr>
        <w:t>решила:</w:t>
      </w:r>
    </w:p>
    <w:p w:rsidR="00CB14C2" w:rsidRPr="00F227AB" w:rsidRDefault="00CB14C2" w:rsidP="009763CF">
      <w:pPr>
        <w:pStyle w:val="ConsNormal"/>
        <w:ind w:firstLine="737"/>
        <w:jc w:val="both"/>
        <w:rPr>
          <w:sz w:val="24"/>
          <w:szCs w:val="24"/>
        </w:rPr>
      </w:pPr>
    </w:p>
    <w:p w:rsidR="00CB14C2" w:rsidRPr="00F227AB" w:rsidRDefault="00CB14C2" w:rsidP="009763CF">
      <w:pPr>
        <w:pStyle w:val="ConsNormal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Внести в решение Городской Думы от 10.12.2013 № 664 «О городском бюджете на 2014 год и плановый период 2015 и 2016 годов» (с изменениями от 30.01.2014 № 677, от 26.02.2014 № 692) следующие изменения:</w:t>
      </w:r>
    </w:p>
    <w:p w:rsidR="00CB14C2" w:rsidRPr="00F227AB" w:rsidRDefault="00CB14C2" w:rsidP="009763CF">
      <w:pPr>
        <w:pStyle w:val="ConsNormal"/>
        <w:numPr>
          <w:ilvl w:val="0"/>
          <w:numId w:val="2"/>
        </w:numPr>
        <w:ind w:left="284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пункт 1 изложить в следующей редакции:</w:t>
      </w:r>
    </w:p>
    <w:p w:rsidR="00CB14C2" w:rsidRPr="00F227AB" w:rsidRDefault="00CB14C2" w:rsidP="009763CF">
      <w:pPr>
        <w:pStyle w:val="ConsNormal"/>
        <w:ind w:left="284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«1. Утвердить основные характеристики городского бюджета на 2014 год:</w:t>
      </w:r>
    </w:p>
    <w:p w:rsidR="00CB14C2" w:rsidRPr="00F227AB" w:rsidRDefault="00CB14C2" w:rsidP="001A0267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1)  общий объем доходов в сумме  4 089 506,5 тыс. рублей;</w:t>
      </w:r>
    </w:p>
    <w:p w:rsidR="00CB14C2" w:rsidRPr="00F227AB" w:rsidRDefault="00CB14C2" w:rsidP="001A0267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2)  общий объем расходов в сумме  4 414 070,0 тыс.рублей;</w:t>
      </w:r>
    </w:p>
    <w:p w:rsidR="00CB14C2" w:rsidRPr="00F227AB" w:rsidRDefault="00CB14C2" w:rsidP="001A0267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3)  дефицит городского бюджета в сумме 324 563,5 тыс.рублей»;</w:t>
      </w:r>
    </w:p>
    <w:p w:rsidR="00CB14C2" w:rsidRPr="00F227AB" w:rsidRDefault="00CB14C2" w:rsidP="001A0267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2) пункт 23 изложить в следующей редакции:</w:t>
      </w:r>
    </w:p>
    <w:p w:rsidR="00CB14C2" w:rsidRPr="00F227AB" w:rsidRDefault="00CB14C2" w:rsidP="001A0267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 xml:space="preserve"> «23. Установить предельный объем муниципального долга городского  округа город Дзержинска:</w:t>
      </w:r>
    </w:p>
    <w:p w:rsidR="00CB14C2" w:rsidRPr="00F227AB" w:rsidRDefault="00CB14C2" w:rsidP="001A0267">
      <w:pPr>
        <w:pStyle w:val="ConsNormal"/>
        <w:numPr>
          <w:ilvl w:val="0"/>
          <w:numId w:val="3"/>
        </w:numPr>
        <w:ind w:left="426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на 2014 год в размере 940 000,0 тыс. рублей;</w:t>
      </w:r>
    </w:p>
    <w:p w:rsidR="00CB14C2" w:rsidRPr="00F227AB" w:rsidRDefault="00CB14C2" w:rsidP="001A0267">
      <w:pPr>
        <w:pStyle w:val="ConsNormal"/>
        <w:numPr>
          <w:ilvl w:val="0"/>
          <w:numId w:val="3"/>
        </w:numPr>
        <w:ind w:left="426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 xml:space="preserve"> на 2015 год в размере 1 130 000,0 тыс. рублей;</w:t>
      </w:r>
    </w:p>
    <w:p w:rsidR="00CB14C2" w:rsidRPr="00F227AB" w:rsidRDefault="00CB14C2" w:rsidP="001A0267">
      <w:pPr>
        <w:pStyle w:val="ConsNormal"/>
        <w:numPr>
          <w:ilvl w:val="0"/>
          <w:numId w:val="3"/>
        </w:numPr>
        <w:ind w:left="426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 xml:space="preserve"> на 2016 год в размере 1 340 000,0 тыс. рублей»;</w:t>
      </w:r>
    </w:p>
    <w:p w:rsidR="00CB14C2" w:rsidRPr="00F227AB" w:rsidRDefault="00CB14C2" w:rsidP="001A0267">
      <w:pPr>
        <w:pStyle w:val="ConsNormal"/>
        <w:ind w:left="284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3) пункт 24 изложить в следующей редакции:</w:t>
      </w:r>
    </w:p>
    <w:p w:rsidR="00CB14C2" w:rsidRPr="00F227AB" w:rsidRDefault="00CB14C2" w:rsidP="001A0267">
      <w:pPr>
        <w:pStyle w:val="ConsNormal"/>
        <w:tabs>
          <w:tab w:val="num" w:pos="567"/>
        </w:tabs>
        <w:ind w:left="426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 xml:space="preserve"> «24. Установить верхний предел муниципального долга городского округа город Дзержинск:</w:t>
      </w:r>
    </w:p>
    <w:p w:rsidR="00CB14C2" w:rsidRPr="00F227AB" w:rsidRDefault="00CB14C2" w:rsidP="001A0267">
      <w:pPr>
        <w:pStyle w:val="ConsNormal"/>
        <w:numPr>
          <w:ilvl w:val="0"/>
          <w:numId w:val="4"/>
        </w:numPr>
        <w:jc w:val="both"/>
        <w:rPr>
          <w:sz w:val="24"/>
          <w:szCs w:val="24"/>
        </w:rPr>
      </w:pPr>
      <w:r w:rsidRPr="00F227AB">
        <w:rPr>
          <w:sz w:val="24"/>
          <w:szCs w:val="24"/>
        </w:rPr>
        <w:t>на 1 января 2015 года в размере 913 092,8 тыс. рублей, в том числе установить верхний предел долга по муниципальным гарантиям на            1 января 2015 года в размере 0,0 тыс. рублей;</w:t>
      </w:r>
    </w:p>
    <w:p w:rsidR="00CB14C2" w:rsidRPr="00F227AB" w:rsidRDefault="00CB14C2" w:rsidP="001A0267">
      <w:pPr>
        <w:pStyle w:val="ConsNormal"/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на 1 января 2016 года в размере 1 103 363,1 тыс. рублей, в том числе установить верхний предел долга по муниципальным гарантиям на                    1 января 2016 года в размере 0,0 тыс. рублей;</w:t>
      </w:r>
    </w:p>
    <w:p w:rsidR="00CB14C2" w:rsidRPr="00F227AB" w:rsidRDefault="00CB14C2" w:rsidP="001A0267">
      <w:pPr>
        <w:pStyle w:val="ConsNormal"/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 w:rsidRPr="00F227AB">
        <w:rPr>
          <w:sz w:val="24"/>
          <w:szCs w:val="24"/>
        </w:rPr>
        <w:t xml:space="preserve"> на 1 января 2017 года в размере 1 313 679,6 тыс. рублей, в том числе установить верхний предел долга по му</w:t>
      </w:r>
      <w:bookmarkStart w:id="0" w:name="_GoBack"/>
      <w:bookmarkEnd w:id="0"/>
      <w:r w:rsidRPr="00F227AB">
        <w:rPr>
          <w:sz w:val="24"/>
          <w:szCs w:val="24"/>
        </w:rPr>
        <w:t>ниципальным гарантиям на                     1 января 2017 года в размере 0,0 тыс. рублей»;</w:t>
      </w:r>
    </w:p>
    <w:p w:rsidR="00CB14C2" w:rsidRPr="00F227AB" w:rsidRDefault="00CB14C2" w:rsidP="009763CF">
      <w:pPr>
        <w:pStyle w:val="ConsNormal"/>
        <w:ind w:left="284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4) Приложение 3 «Поступления доходов в городской бюджет по основным источникам на 2014 год» изложить в новой редакции согласно приложению 1;</w:t>
      </w:r>
    </w:p>
    <w:p w:rsidR="00CB14C2" w:rsidRPr="00F227AB" w:rsidRDefault="00CB14C2" w:rsidP="009763CF">
      <w:pPr>
        <w:pStyle w:val="ConsNormal"/>
        <w:ind w:left="284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5) Приложение 5 «Расходы городского бюджета на 2014 год» изложить в новой редакции согласно Приложению 2;</w:t>
      </w:r>
    </w:p>
    <w:p w:rsidR="00CB14C2" w:rsidRPr="00F227AB" w:rsidRDefault="00CB14C2" w:rsidP="009763CF">
      <w:pPr>
        <w:pStyle w:val="ConsNormal"/>
        <w:ind w:left="284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6) Приложение 6 «Расходы городского бюджета на плановый период 2015 и 2016 годов» изложить в новой редакции согласно Приложению 3;</w:t>
      </w:r>
    </w:p>
    <w:p w:rsidR="00CB14C2" w:rsidRPr="00F227AB" w:rsidRDefault="00CB14C2" w:rsidP="009763CF">
      <w:pPr>
        <w:pStyle w:val="ConsNormal"/>
        <w:ind w:left="284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7) Приложение 7 «Источники финансирования дефицита городского бюджета на 2014 год» изложить в новой редакции согласно Приложению 4;</w:t>
      </w:r>
    </w:p>
    <w:p w:rsidR="00CB14C2" w:rsidRPr="00F227AB" w:rsidRDefault="00CB14C2" w:rsidP="009763CF">
      <w:pPr>
        <w:pStyle w:val="ConsNormal"/>
        <w:tabs>
          <w:tab w:val="num" w:pos="284"/>
          <w:tab w:val="left" w:pos="426"/>
        </w:tabs>
        <w:ind w:left="284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8)  Приложение 9 «Распределение бюджетных ассигнований по разделам, подразделам, целевым статьям, группам видов расходов классификации расходов бюджета на 2014 год» изложить  в  новой  редакции согласно  Приложению 5;</w:t>
      </w:r>
    </w:p>
    <w:p w:rsidR="00CB14C2" w:rsidRPr="00F227AB" w:rsidRDefault="00CB14C2" w:rsidP="009763CF">
      <w:pPr>
        <w:pStyle w:val="ConsNormal"/>
        <w:tabs>
          <w:tab w:val="num" w:pos="284"/>
          <w:tab w:val="left" w:pos="426"/>
        </w:tabs>
        <w:ind w:left="284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9) Приложение 10 «Распределение бюджетных ассигнований по разделам, подразделам, целевым статьям, группам видов расходов классификации расходов бюджета на плановый период 2015 и 2016 годов» изложить  в  новой  редакции согласно  Приложению 6;</w:t>
      </w:r>
    </w:p>
    <w:p w:rsidR="00CB14C2" w:rsidRPr="00F227AB" w:rsidRDefault="00CB14C2" w:rsidP="009763CF">
      <w:pPr>
        <w:pStyle w:val="ConsNormal"/>
        <w:tabs>
          <w:tab w:val="num" w:pos="284"/>
          <w:tab w:val="left" w:pos="426"/>
        </w:tabs>
        <w:ind w:left="284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10 Приложение 11 «Ведомственная структура расходов городского бюджета на 2014 год» изложить в новой редакции согласно  Приложению 7;</w:t>
      </w:r>
    </w:p>
    <w:p w:rsidR="00CB14C2" w:rsidRPr="00F227AB" w:rsidRDefault="00CB14C2" w:rsidP="009763CF">
      <w:pPr>
        <w:pStyle w:val="ConsNormal"/>
        <w:tabs>
          <w:tab w:val="num" w:pos="284"/>
          <w:tab w:val="left" w:pos="426"/>
        </w:tabs>
        <w:ind w:left="284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11) Приложение 12 «Ведомственная структура расходов городского бюджета на плановый период на 2015 и 2016 годов» изложить в новой редакции согласно  Приложению 8;</w:t>
      </w:r>
    </w:p>
    <w:p w:rsidR="00CB14C2" w:rsidRPr="00F227AB" w:rsidRDefault="00CB14C2" w:rsidP="009763CF">
      <w:pPr>
        <w:pStyle w:val="ConsNormal"/>
        <w:tabs>
          <w:tab w:val="num" w:pos="284"/>
          <w:tab w:val="left" w:pos="426"/>
        </w:tabs>
        <w:ind w:left="284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12) Приложение 13 «Перечень муниципальных программ, предусмотренных к финансированию за счет средств городского бюджета, на 2014 год» изложить в новой редакции согласно Приложению 9;</w:t>
      </w:r>
    </w:p>
    <w:p w:rsidR="00CB14C2" w:rsidRPr="00F227AB" w:rsidRDefault="00CB14C2" w:rsidP="009763CF">
      <w:pPr>
        <w:pStyle w:val="ConsNormal"/>
        <w:tabs>
          <w:tab w:val="num" w:pos="284"/>
          <w:tab w:val="left" w:pos="426"/>
        </w:tabs>
        <w:ind w:left="284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13) Приложение 15 «Программа муниципальных внутренних заимствований города Дзержинска на 2014 год» изложить в новой редакции согласно Приложению 10;</w:t>
      </w:r>
    </w:p>
    <w:p w:rsidR="00CB14C2" w:rsidRPr="00F227AB" w:rsidRDefault="00CB14C2" w:rsidP="009763CF">
      <w:pPr>
        <w:pStyle w:val="ConsNormal"/>
        <w:tabs>
          <w:tab w:val="num" w:pos="284"/>
          <w:tab w:val="left" w:pos="426"/>
        </w:tabs>
        <w:ind w:left="284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14) Приложение 16 «Программа муниципальных внутренних заимствований города Дзержинска на плановый период 2015 и 2016 годов» изложить в новой редакции согласно Приложению 11;</w:t>
      </w:r>
    </w:p>
    <w:p w:rsidR="00CB14C2" w:rsidRPr="00F227AB" w:rsidRDefault="00CB14C2" w:rsidP="009763CF">
      <w:pPr>
        <w:pStyle w:val="ConsNormal"/>
        <w:tabs>
          <w:tab w:val="num" w:pos="284"/>
          <w:tab w:val="left" w:pos="426"/>
        </w:tabs>
        <w:ind w:left="284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15) Приложение 19 «Структура муниципального долга города Дзержинска на 2014 год» изложить в новой редакции согласно Приложению 12;</w:t>
      </w:r>
    </w:p>
    <w:p w:rsidR="00CB14C2" w:rsidRPr="00F227AB" w:rsidRDefault="00CB14C2" w:rsidP="009763CF">
      <w:pPr>
        <w:pStyle w:val="ConsNormal"/>
        <w:tabs>
          <w:tab w:val="num" w:pos="284"/>
          <w:tab w:val="left" w:pos="426"/>
        </w:tabs>
        <w:ind w:left="284"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16) Приложение 20 «Структура муниципального долга города Дзержинска на плановый период 2015 и 2016 годов» изложить в новой редакции согласно Приложению 13.</w:t>
      </w:r>
    </w:p>
    <w:p w:rsidR="00CB14C2" w:rsidRPr="00F227AB" w:rsidRDefault="00CB14C2" w:rsidP="009763CF">
      <w:pPr>
        <w:pStyle w:val="ConsNormal"/>
        <w:ind w:firstLine="0"/>
        <w:jc w:val="both"/>
        <w:rPr>
          <w:sz w:val="24"/>
          <w:szCs w:val="24"/>
        </w:rPr>
      </w:pPr>
      <w:r w:rsidRPr="00F227AB">
        <w:rPr>
          <w:sz w:val="24"/>
          <w:szCs w:val="24"/>
        </w:rPr>
        <w:t xml:space="preserve">2. Настоящее    решение    опубликовать    в    средствах    массовой информации. </w:t>
      </w:r>
    </w:p>
    <w:p w:rsidR="00CB14C2" w:rsidRPr="00F227AB" w:rsidRDefault="00CB14C2" w:rsidP="009763CF">
      <w:pPr>
        <w:pStyle w:val="ConsNormal"/>
        <w:ind w:left="284" w:hanging="284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3. Настоящее решение  вступает  в  силу  после его официального опубликования.</w:t>
      </w:r>
    </w:p>
    <w:p w:rsidR="00CB14C2" w:rsidRPr="00F227AB" w:rsidRDefault="00CB14C2" w:rsidP="009763CF">
      <w:pPr>
        <w:pStyle w:val="ConsNormal"/>
        <w:ind w:left="284" w:hanging="284"/>
        <w:jc w:val="both"/>
        <w:rPr>
          <w:sz w:val="24"/>
          <w:szCs w:val="24"/>
        </w:rPr>
      </w:pPr>
      <w:r w:rsidRPr="00F227AB">
        <w:rPr>
          <w:sz w:val="24"/>
          <w:szCs w:val="24"/>
        </w:rPr>
        <w:t>4. Контроль   за   исполнением   настоящего  решения  возложить  на  комитет Городской Думы по социальному развитию города, бюджетной,   финансовой и налоговой политике.</w:t>
      </w:r>
    </w:p>
    <w:p w:rsidR="00CB14C2" w:rsidRPr="00F227AB" w:rsidRDefault="00CB14C2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B14C2" w:rsidRPr="00F227AB" w:rsidRDefault="00CB14C2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B14C2" w:rsidRPr="00F227AB" w:rsidRDefault="00CB14C2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F227AB">
        <w:rPr>
          <w:rFonts w:ascii="Arial" w:hAnsi="Arial" w:cs="Arial"/>
          <w:b/>
          <w:bCs/>
          <w:sz w:val="24"/>
          <w:szCs w:val="24"/>
        </w:rPr>
        <w:t>Глава города                                                                                     В.А.Чумазин</w:t>
      </w:r>
    </w:p>
    <w:p w:rsidR="00CB14C2" w:rsidRPr="00F227AB" w:rsidRDefault="00CB14C2">
      <w:pPr>
        <w:rPr>
          <w:rFonts w:ascii="Arial" w:hAnsi="Arial" w:cs="Arial"/>
          <w:sz w:val="24"/>
          <w:szCs w:val="24"/>
        </w:rPr>
      </w:pPr>
    </w:p>
    <w:p w:rsidR="00CB14C2" w:rsidRPr="00F227AB" w:rsidRDefault="00CB14C2">
      <w:pPr>
        <w:rPr>
          <w:rFonts w:ascii="Arial" w:hAnsi="Arial" w:cs="Arial"/>
          <w:sz w:val="24"/>
          <w:szCs w:val="24"/>
        </w:rPr>
      </w:pPr>
    </w:p>
    <w:p w:rsidR="00CB14C2" w:rsidRPr="00F227AB" w:rsidRDefault="00CB14C2">
      <w:pPr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484" w:type="dxa"/>
        <w:tblLayout w:type="fixed"/>
        <w:tblLook w:val="0000"/>
      </w:tblPr>
      <w:tblGrid>
        <w:gridCol w:w="4938"/>
        <w:gridCol w:w="4546"/>
      </w:tblGrid>
      <w:tr w:rsidR="00CB14C2" w:rsidRPr="00F227AB" w:rsidTr="00286F66">
        <w:trPr>
          <w:trHeight w:val="1438"/>
        </w:trPr>
        <w:tc>
          <w:tcPr>
            <w:tcW w:w="4938" w:type="dxa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CB14C2" w:rsidRPr="00F227AB" w:rsidRDefault="00CB14C2" w:rsidP="00286F66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1</w:t>
            </w:r>
          </w:p>
          <w:p w:rsidR="00CB14C2" w:rsidRPr="00F227AB" w:rsidRDefault="00CB14C2" w:rsidP="00286F66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   к решению Городской Думы</w:t>
            </w:r>
          </w:p>
          <w:p w:rsidR="00CB14C2" w:rsidRPr="00F227AB" w:rsidRDefault="00CB14C2" w:rsidP="00286F66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   от 26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227AB">
                <w:rPr>
                  <w:rFonts w:ascii="Arial" w:hAnsi="Arial" w:cs="Arial"/>
                  <w:color w:val="000000"/>
                  <w:sz w:val="24"/>
                  <w:szCs w:val="24"/>
                </w:rPr>
                <w:t>2014 г</w:t>
              </w:r>
            </w:smartTag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.  № 712</w:t>
            </w:r>
          </w:p>
          <w:p w:rsidR="00CB14C2" w:rsidRPr="00F227AB" w:rsidRDefault="00CB14C2" w:rsidP="00286F66">
            <w:pPr>
              <w:ind w:firstLine="3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14C2" w:rsidRPr="00F227AB" w:rsidTr="00286F66">
        <w:trPr>
          <w:trHeight w:val="1267"/>
        </w:trPr>
        <w:tc>
          <w:tcPr>
            <w:tcW w:w="4938" w:type="dxa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CB14C2" w:rsidRPr="00F227AB" w:rsidRDefault="00CB14C2" w:rsidP="00286F66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3</w:t>
            </w:r>
          </w:p>
          <w:p w:rsidR="00CB14C2" w:rsidRPr="00F227AB" w:rsidRDefault="00CB14C2" w:rsidP="00286F66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   к решению Городской Думы</w:t>
            </w:r>
          </w:p>
          <w:p w:rsidR="00CB14C2" w:rsidRPr="00F227AB" w:rsidRDefault="00CB14C2" w:rsidP="00286F66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   от  10 декабря 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227AB">
                <w:rPr>
                  <w:rFonts w:ascii="Arial" w:hAnsi="Arial" w:cs="Arial"/>
                  <w:color w:val="000000"/>
                  <w:sz w:val="24"/>
                  <w:szCs w:val="24"/>
                </w:rPr>
                <w:t>2013 г</w:t>
              </w:r>
            </w:smartTag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.  № 664</w:t>
            </w:r>
          </w:p>
          <w:p w:rsidR="00CB14C2" w:rsidRPr="00F227AB" w:rsidRDefault="00CB14C2" w:rsidP="00286F66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CB14C2" w:rsidRPr="00F227AB" w:rsidRDefault="00CB14C2" w:rsidP="00CE06AD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B14C2" w:rsidRPr="00F227AB" w:rsidRDefault="00CB14C2" w:rsidP="00CE06AD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B14C2" w:rsidRPr="00F227AB" w:rsidRDefault="00CB14C2" w:rsidP="00CE06AD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F227AB">
        <w:rPr>
          <w:color w:val="000000"/>
          <w:sz w:val="24"/>
          <w:szCs w:val="24"/>
        </w:rPr>
        <w:t xml:space="preserve">ПОСТУПЛЕНИЯ ДОХОДОВ </w:t>
      </w:r>
    </w:p>
    <w:p w:rsidR="00CB14C2" w:rsidRPr="00F227AB" w:rsidRDefault="00CB14C2" w:rsidP="00CE06AD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F227AB">
        <w:rPr>
          <w:color w:val="000000"/>
          <w:sz w:val="24"/>
          <w:szCs w:val="24"/>
        </w:rPr>
        <w:t>в городской бюджет по основным источникам</w:t>
      </w:r>
    </w:p>
    <w:p w:rsidR="00CB14C2" w:rsidRPr="00F227AB" w:rsidRDefault="00CB14C2" w:rsidP="00CE06AD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F227AB">
        <w:rPr>
          <w:color w:val="000000"/>
          <w:sz w:val="24"/>
          <w:szCs w:val="24"/>
        </w:rPr>
        <w:t xml:space="preserve"> на 2014 год</w:t>
      </w:r>
    </w:p>
    <w:p w:rsidR="00CB14C2" w:rsidRPr="00F227AB" w:rsidRDefault="00CB14C2" w:rsidP="00CE06AD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CB14C2" w:rsidRPr="00F227AB" w:rsidRDefault="00CB14C2" w:rsidP="00CE06AD">
      <w:pPr>
        <w:tabs>
          <w:tab w:val="left" w:pos="9356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227A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2"/>
        <w:gridCol w:w="4758"/>
        <w:gridCol w:w="1923"/>
      </w:tblGrid>
      <w:tr w:rsidR="00CB14C2" w:rsidRPr="00F227AB" w:rsidTr="00772E0C">
        <w:trPr>
          <w:trHeight w:val="305"/>
          <w:tblHeader/>
        </w:trPr>
        <w:tc>
          <w:tcPr>
            <w:tcW w:w="2982" w:type="dxa"/>
            <w:vAlign w:val="center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758" w:type="dxa"/>
            <w:vAlign w:val="center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923" w:type="dxa"/>
            <w:shd w:val="clear" w:color="auto" w:fill="FFFFFF"/>
            <w:noWrap/>
            <w:vAlign w:val="center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CB14C2" w:rsidRPr="00F227AB" w:rsidRDefault="00CB14C2" w:rsidP="00286F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  <w:vAlign w:val="center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 ДОХОДОВ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4 089 506,5</w:t>
            </w:r>
          </w:p>
        </w:tc>
      </w:tr>
      <w:tr w:rsidR="00CB14C2" w:rsidRPr="00F227AB" w:rsidTr="00772E0C">
        <w:trPr>
          <w:trHeight w:val="234"/>
        </w:trPr>
        <w:tc>
          <w:tcPr>
            <w:tcW w:w="2982" w:type="dxa"/>
            <w:vAlign w:val="center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58" w:type="dxa"/>
          </w:tcPr>
          <w:p w:rsidR="00CB14C2" w:rsidRPr="00F227AB" w:rsidRDefault="00CB14C2" w:rsidP="00772E0C">
            <w:pPr>
              <w:ind w:right="-108"/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ind w:right="-108"/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2 376 635,9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1 058 612,6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1 058 612,6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ind w:right="-108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color w:val="000000"/>
                <w:sz w:val="24"/>
                <w:szCs w:val="24"/>
              </w:rPr>
              <w:t>9 036,7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9 036,7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161 946,7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159 840,5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ind w:right="-164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27,2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ind w:right="-164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2 079,0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ind w:right="-164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325 975,0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4758" w:type="dxa"/>
            <w:vAlign w:val="center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16 382,4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4758" w:type="dxa"/>
            <w:vAlign w:val="center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309 592,6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23 264,7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МУНИЦИ-ПАЛЬНОЙ СОБСТВЕННОСТИ</w:t>
            </w: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320 841,3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310 841,3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176 056,5</w:t>
            </w:r>
          </w:p>
        </w:tc>
      </w:tr>
      <w:tr w:rsidR="00CB14C2" w:rsidRPr="00F227AB" w:rsidTr="00772E0C">
        <w:trPr>
          <w:trHeight w:val="256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23" w:type="dxa"/>
            <w:shd w:val="clear" w:color="auto" w:fill="FFFFFF"/>
            <w:noWrap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176 056,5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6 664,4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6 664,4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1.6.1.4.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127 699,4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1.6.1.4.1.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127 699,4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2 000,0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2 000,0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923" w:type="dxa"/>
            <w:shd w:val="clear" w:color="auto" w:fill="FFFFFF"/>
            <w:noWrap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2 000,0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23" w:type="dxa"/>
            <w:shd w:val="clear" w:color="auto" w:fill="FFFFFF"/>
            <w:noWrap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8 000,0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8 000,0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8 000,0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91 647,9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91 435,9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1 12 04040 04 0000 120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212,0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 И КОМПЕНСАЦИИ ЗАТРАТ ГОСУДАРСТВА</w:t>
            </w: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16 406,0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18.1. Доходы от оказания платных услуг (работ)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4 664 ,1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4 664,1</w:t>
            </w:r>
          </w:p>
        </w:tc>
      </w:tr>
      <w:tr w:rsidR="00CB14C2" w:rsidRPr="00F227AB" w:rsidTr="00772E0C">
        <w:trPr>
          <w:trHeight w:val="567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1.8.2. Доходы от компенсации затрат государства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11 741,9</w:t>
            </w:r>
          </w:p>
        </w:tc>
      </w:tr>
      <w:tr w:rsidR="00CB14C2" w:rsidRPr="00F227AB" w:rsidTr="00772E0C">
        <w:trPr>
          <w:trHeight w:val="521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1.8.2.1. Прочие доходы от компенсации затрат бюджетов городских округов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11 741,9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344 200,0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215 000,0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215 000,0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215 000,0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государствен-ной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129 200,0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 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88 850,0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88 850,0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40 350,0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40 350,0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24 705,0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1 712 870,6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1 765 182,2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субъектов Российской Федерации и муниципальных образований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76 283,1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13 460,7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13 460,7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2 02 01003 00 0000 151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2.1.1.2. Дотации бюджетам на поддержку мер по обеспечению сбалансированности бюджетов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62 822,4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2.1.1.2.1.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62 822,4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923" w:type="dxa"/>
            <w:shd w:val="clear" w:color="auto" w:fill="FFFFFF"/>
            <w:noWrap/>
          </w:tcPr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397 548,7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2.1.2.1. Прочие субсидии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397 548,7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2 02 02999 04 0000 151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2.1.2.1.1. Прочие субсидии бюджетам городских округов, в том числе: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397 548,7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923" w:type="dxa"/>
            <w:shd w:val="clear" w:color="auto" w:fill="FFFFFF"/>
            <w:noWrap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1 474,9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396 073,8 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1 291 350,4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1 233 243,1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2.1.3.1.1. Субвенции бюджетам городских округов на выполнение передаваемых полномочий субъектов Российской Федерации, </w:t>
            </w:r>
          </w:p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1 233 243,1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F227AB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3 294,7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воспитанию и обучению детей-инвалидов в  муниципальных дошкольных образовательных организациях  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5 114,8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- субвенции на исполнение  полномочий в сфере  общего образования в муниципальных дошкольных образовательных организациях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387 126,8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 в сфере общего образования в муниципальных общеобразовательных организациях 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814 771,7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- субвенции  на исполнение   полномочий по финансовому обеспечению получения дошкольного, начального общего, основного общего, среднего 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14 602,9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- субвенции  на осуществление   полномочий по организационно-техническому и информационно-методическому сопровождению аттестации 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2 250,5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4 511,8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1 499,9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2 02 03029 00 0000 151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2.1.3.2. Субвенции бюджетам муниципальных образований на  компенсацию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35 260,5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2.1.3.2.1. Субвенции  бюджетам городских округов на  компенсацию части родительской платы за содержание ребенка в 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35 260,5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2 02 03033 00 0000 151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2.1.3.3. Субвенции бюджетам муниципальных образований на оздоровление детей</w:t>
            </w:r>
          </w:p>
        </w:tc>
        <w:tc>
          <w:tcPr>
            <w:tcW w:w="1923" w:type="dxa"/>
            <w:shd w:val="clear" w:color="auto" w:fill="FFFFFF"/>
            <w:noWrap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4 220,8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2 02 03033 04 0220 151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2.1.3.3.1. Субвенции бюджетам городских округов на оздоровление детей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4 220,8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2 02 03069 00 0000 151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2.1.3.4. Субвенции бюджетам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2 689,2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2.1.3.4.1. Субвенции бюджетам городских округов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  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2 689,2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 Субвенции бюджетам  на обеспечение жильем отдельных категорий граждан, установленных Федеральными законами от </w:t>
            </w:r>
            <w:r w:rsidRPr="00F227AB">
              <w:rPr>
                <w:rStyle w:val="a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 24 ноября 1995 года  № 181-ФЗ «О социальной защите инвалидов в Российской Федерации»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1 344,6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2.1.3.5.1. Субвенции бюджетам  городских округов на обеспечение жильем отдельных категорий граждан, установленных Федеральными законами от </w:t>
            </w:r>
            <w:r w:rsidRPr="00F227AB">
              <w:rPr>
                <w:rStyle w:val="a"/>
                <w:rFonts w:ascii="Arial" w:hAnsi="Arial" w:cs="Arial"/>
                <w:color w:val="000000"/>
                <w:sz w:val="24"/>
                <w:szCs w:val="24"/>
              </w:rPr>
              <w:t>12 января 1995 года       № 5-ФЗ</w:t>
            </w: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 и от 24 ноября 1995 года   № 181-ФЗ «О социальной защите инвалидов в Российской Федерации» 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1 344,6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2.1.3.6. </w:t>
            </w:r>
            <w:r w:rsidRPr="00F227AB">
              <w:rPr>
                <w:rFonts w:ascii="Arial" w:hAnsi="Arial" w:cs="Arial"/>
                <w:sz w:val="24"/>
                <w:szCs w:val="24"/>
              </w:rPr>
              <w:t>Субвенции бюджетам муниципальных образований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14 592,2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2.1.3.6.1. 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14 592,2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2 18 00000 00 0000 000</w:t>
            </w:r>
          </w:p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color w:val="000000"/>
                <w:sz w:val="24"/>
                <w:szCs w:val="24"/>
              </w:rPr>
              <w:t>2.2</w:t>
            </w: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Pr="00F227AB">
              <w:rPr>
                <w:rFonts w:ascii="Arial" w:hAnsi="Arial" w:cs="Arial"/>
                <w:b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b/>
                <w:color w:val="000000"/>
                <w:sz w:val="24"/>
                <w:szCs w:val="24"/>
              </w:rPr>
              <w:t>3 919,7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2 18 04000 04 0000 180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2.2.1. 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3 919,7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color w:val="000000"/>
                <w:sz w:val="24"/>
                <w:szCs w:val="24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color w:val="000000"/>
                <w:sz w:val="24"/>
                <w:szCs w:val="24"/>
              </w:rPr>
              <w:t>- 56 231,3</w:t>
            </w:r>
          </w:p>
        </w:tc>
      </w:tr>
      <w:tr w:rsidR="00CB14C2" w:rsidRPr="00F227AB" w:rsidTr="00772E0C">
        <w:trPr>
          <w:trHeight w:val="305"/>
        </w:trPr>
        <w:tc>
          <w:tcPr>
            <w:tcW w:w="2982" w:type="dxa"/>
          </w:tcPr>
          <w:p w:rsidR="00CB14C2" w:rsidRPr="00F227AB" w:rsidRDefault="00CB14C2" w:rsidP="00286F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2 19 04000 04 0000 151</w:t>
            </w:r>
          </w:p>
        </w:tc>
        <w:tc>
          <w:tcPr>
            <w:tcW w:w="4758" w:type="dxa"/>
          </w:tcPr>
          <w:p w:rsidR="00CB14C2" w:rsidRPr="00F227AB" w:rsidRDefault="00CB14C2" w:rsidP="00772E0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2.3.1.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23" w:type="dxa"/>
            <w:shd w:val="clear" w:color="auto" w:fill="FFFFFF"/>
            <w:noWrap/>
            <w:vAlign w:val="bottom"/>
          </w:tcPr>
          <w:p w:rsidR="00CB14C2" w:rsidRPr="00F227AB" w:rsidRDefault="00CB14C2" w:rsidP="00286F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- 56 231,3</w:t>
            </w:r>
          </w:p>
        </w:tc>
      </w:tr>
    </w:tbl>
    <w:p w:rsidR="00CB14C2" w:rsidRPr="00F227AB" w:rsidRDefault="00CB14C2" w:rsidP="00CE06AD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CB14C2" w:rsidRPr="00F227AB" w:rsidRDefault="00CB14C2" w:rsidP="00CE06AD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CB14C2" w:rsidRPr="00F227AB" w:rsidRDefault="00CB14C2" w:rsidP="00CE06AD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B14C2" w:rsidRPr="00F227AB" w:rsidRDefault="00CB14C2" w:rsidP="00CE06AD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227AB">
        <w:rPr>
          <w:rFonts w:ascii="Arial" w:hAnsi="Arial" w:cs="Arial"/>
          <w:b/>
          <w:bCs/>
          <w:color w:val="000000"/>
          <w:sz w:val="24"/>
          <w:szCs w:val="24"/>
        </w:rPr>
        <w:t xml:space="preserve">И.о. заместителя Главы Администрации города </w:t>
      </w:r>
    </w:p>
    <w:p w:rsidR="00CB14C2" w:rsidRPr="00F227AB" w:rsidRDefault="00CB14C2" w:rsidP="00CE06AD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227AB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 и экономике, директора </w:t>
      </w:r>
    </w:p>
    <w:p w:rsidR="00CB14C2" w:rsidRPr="00F227AB" w:rsidRDefault="00CB14C2" w:rsidP="00CE06AD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227AB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финансов, экономики</w:t>
      </w:r>
    </w:p>
    <w:p w:rsidR="00CB14C2" w:rsidRPr="00F227AB" w:rsidRDefault="00CB14C2" w:rsidP="00CE06AD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227AB">
        <w:rPr>
          <w:rFonts w:ascii="Arial" w:hAnsi="Arial" w:cs="Arial"/>
          <w:b/>
          <w:bCs/>
          <w:color w:val="000000"/>
          <w:sz w:val="24"/>
          <w:szCs w:val="24"/>
        </w:rPr>
        <w:t>и муниципального заказа                                                                А.Б. Сливаев</w:t>
      </w: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93" w:type="dxa"/>
        <w:tblLook w:val="0000"/>
      </w:tblPr>
      <w:tblGrid>
        <w:gridCol w:w="2081"/>
        <w:gridCol w:w="6107"/>
        <w:gridCol w:w="1572"/>
      </w:tblGrid>
      <w:tr w:rsidR="00CB14C2" w:rsidRPr="00F227AB" w:rsidTr="001B22C0">
        <w:trPr>
          <w:trHeight w:val="12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Приложение 2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                               </w:t>
            </w:r>
            <w:r w:rsidRPr="00F227AB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  <w:r w:rsidRPr="00F227AB"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 от 26 марта  2014 г. № 712</w:t>
            </w:r>
          </w:p>
        </w:tc>
      </w:tr>
      <w:tr w:rsidR="00CB14C2" w:rsidRPr="00F227AB" w:rsidTr="001B22C0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1B22C0">
        <w:trPr>
          <w:trHeight w:val="145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Приложение 5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                               </w:t>
            </w:r>
            <w:r w:rsidRPr="00F227AB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  <w:r w:rsidRPr="00F227AB"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от 10 декабря 2013 г. № 664</w:t>
            </w:r>
          </w:p>
        </w:tc>
      </w:tr>
      <w:tr w:rsidR="00CB14C2" w:rsidRPr="00F227AB" w:rsidTr="001B22C0">
        <w:trPr>
          <w:trHeight w:val="43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B14C2" w:rsidRPr="00F227AB" w:rsidTr="001B22C0">
        <w:trPr>
          <w:trHeight w:val="870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РАСХОДЫ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городского бюджета на 2014 год</w:t>
            </w:r>
          </w:p>
        </w:tc>
      </w:tr>
      <w:tr w:rsidR="00CB14C2" w:rsidRPr="00F227AB" w:rsidTr="001B22C0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1B22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1B22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1B22C0">
        <w:trPr>
          <w:trHeight w:val="9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Всего (тыс.руб)</w:t>
            </w:r>
          </w:p>
        </w:tc>
      </w:tr>
      <w:tr w:rsidR="00CB14C2" w:rsidRPr="00F227AB" w:rsidTr="001B22C0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4C2" w:rsidRPr="00F227AB" w:rsidRDefault="00CB14C2" w:rsidP="001B22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4 414 070,0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4C2" w:rsidRPr="00F227AB" w:rsidRDefault="00CB14C2" w:rsidP="001B22C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359 161,4</w:t>
            </w:r>
          </w:p>
        </w:tc>
      </w:tr>
      <w:tr w:rsidR="00CB14C2" w:rsidRPr="00F227AB" w:rsidTr="001B22C0">
        <w:trPr>
          <w:trHeight w:val="11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CB14C2" w:rsidRPr="00F227AB" w:rsidTr="001B22C0">
        <w:trPr>
          <w:trHeight w:val="14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</w:tr>
      <w:tr w:rsidR="00CB14C2" w:rsidRPr="00F227AB" w:rsidTr="001B22C0">
        <w:trPr>
          <w:trHeight w:val="15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</w:tr>
      <w:tr w:rsidR="00CB14C2" w:rsidRPr="00F227AB" w:rsidTr="001B22C0">
        <w:trPr>
          <w:trHeight w:val="14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 организации 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CB14C2" w:rsidRPr="00F227AB" w:rsidTr="001B22C0">
        <w:trPr>
          <w:trHeight w:val="3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 по организационно-техническому и информационно-методическому сопровождению аттестаций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CB14C2" w:rsidRPr="00F227AB" w:rsidTr="001B22C0">
        <w:trPr>
          <w:trHeight w:val="14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121 116,0</w:t>
            </w:r>
          </w:p>
        </w:tc>
      </w:tr>
      <w:tr w:rsidR="00CB14C2" w:rsidRPr="00F227AB" w:rsidTr="001B22C0">
        <w:trPr>
          <w:trHeight w:val="7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40 515,4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0302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12 548,0</w:t>
            </w:r>
          </w:p>
        </w:tc>
      </w:tr>
      <w:tr w:rsidR="00CB14C2" w:rsidRPr="00F227AB" w:rsidTr="001B22C0">
        <w:trPr>
          <w:trHeight w:val="10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27 630,1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445 257,1</w:t>
            </w:r>
          </w:p>
        </w:tc>
      </w:tr>
      <w:tr w:rsidR="00CB14C2" w:rsidRPr="00F227AB" w:rsidTr="001B22C0">
        <w:trPr>
          <w:trHeight w:val="4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Сельское хозяйство и рыболовство,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10 694,7</w:t>
            </w:r>
          </w:p>
        </w:tc>
      </w:tr>
      <w:tr w:rsidR="00CB14C2" w:rsidRPr="00F227AB" w:rsidTr="001B22C0">
        <w:trPr>
          <w:trHeight w:val="22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34 168,7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70 853,8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247 887,2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1B22C0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61 652,7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498 229,3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201 594,5</w:t>
            </w:r>
          </w:p>
        </w:tc>
      </w:tr>
      <w:tr w:rsidR="00CB14C2" w:rsidRPr="00F227AB" w:rsidTr="001B22C0">
        <w:trPr>
          <w:trHeight w:val="4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89 161,2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191 807,6</w:t>
            </w:r>
          </w:p>
        </w:tc>
      </w:tr>
      <w:tr w:rsidR="00CB14C2" w:rsidRPr="00F227AB" w:rsidTr="001B22C0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15 666,0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19 338,7</w:t>
            </w:r>
          </w:p>
        </w:tc>
      </w:tr>
      <w:tr w:rsidR="00CB14C2" w:rsidRPr="00F227AB" w:rsidTr="001B22C0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CB14C2" w:rsidRPr="00F227AB" w:rsidTr="001B22C0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16 365,6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2 578 687,8</w:t>
            </w:r>
          </w:p>
        </w:tc>
      </w:tr>
      <w:tr w:rsidR="00CB14C2" w:rsidRPr="00F227AB" w:rsidTr="001B22C0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957 029,1</w:t>
            </w:r>
          </w:p>
        </w:tc>
      </w:tr>
      <w:tr w:rsidR="00CB14C2" w:rsidRPr="00F227AB" w:rsidTr="001B22C0">
        <w:trPr>
          <w:trHeight w:val="11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CB14C2" w:rsidRPr="00F227AB" w:rsidTr="001B22C0">
        <w:trPr>
          <w:trHeight w:val="11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воспитанию и обучению детей-инвалидов в дошкольных образовательных учреждениях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1 360 690,5</w:t>
            </w:r>
          </w:p>
        </w:tc>
      </w:tr>
      <w:tr w:rsidR="00CB14C2" w:rsidRPr="00F227AB" w:rsidTr="001B22C0">
        <w:trPr>
          <w:trHeight w:val="56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 на содержание зданий и оплату коммунальных услуг)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CB14C2" w:rsidRPr="00F227AB" w:rsidTr="001B22C0">
        <w:trPr>
          <w:trHeight w:val="10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814 771,7</w:t>
            </w:r>
          </w:p>
        </w:tc>
      </w:tr>
      <w:tr w:rsidR="00CB14C2" w:rsidRPr="00F227AB" w:rsidTr="001B22C0">
        <w:trPr>
          <w:trHeight w:val="11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воспитанию и обучению детей-инвалидов в дошкольных образовательных учреждениях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CB14C2" w:rsidRPr="00F227AB" w:rsidTr="001B22C0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Молодежная политика и оздоровление детей,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84 069,1</w:t>
            </w:r>
          </w:p>
        </w:tc>
      </w:tr>
      <w:tr w:rsidR="00CB14C2" w:rsidRPr="00F227AB" w:rsidTr="001B22C0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оздоровление детей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CB14C2" w:rsidRPr="00F227AB" w:rsidTr="001B22C0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176 899,1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145 555,6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114 296,8</w:t>
            </w:r>
          </w:p>
        </w:tc>
      </w:tr>
      <w:tr w:rsidR="00CB14C2" w:rsidRPr="00F227AB" w:rsidTr="001B22C0">
        <w:trPr>
          <w:trHeight w:val="7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31 258,8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136 239,6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CB14C2" w:rsidRPr="00F227AB" w:rsidTr="001B22C0">
        <w:trPr>
          <w:trHeight w:val="4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65 900,4</w:t>
            </w:r>
          </w:p>
        </w:tc>
      </w:tr>
      <w:tr w:rsidR="00CB14C2" w:rsidRPr="00F227AB" w:rsidTr="001B22C0">
        <w:trPr>
          <w:trHeight w:val="22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жильем отдельных категорий граждан, установленных Федеральными законами от 12 января 1995 года № 5-ФЗ "О 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CB14C2" w:rsidRPr="00F227AB" w:rsidTr="001B22C0">
        <w:trPr>
          <w:trHeight w:val="26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2 689,2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Охрана семьи и детства,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49 922,7</w:t>
            </w:r>
          </w:p>
        </w:tc>
      </w:tr>
      <w:tr w:rsidR="00CB14C2" w:rsidRPr="00F227AB" w:rsidTr="001B22C0">
        <w:trPr>
          <w:trHeight w:val="3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CB14C2" w:rsidRPr="00F227AB" w:rsidTr="001B22C0">
        <w:trPr>
          <w:trHeight w:val="18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14 592,2</w:t>
            </w:r>
          </w:p>
        </w:tc>
      </w:tr>
      <w:tr w:rsidR="00CB14C2" w:rsidRPr="00F227AB" w:rsidTr="001B22C0">
        <w:trPr>
          <w:trHeight w:val="22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компенсацию части родительской платы за содержание ребенка в  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CB14C2" w:rsidRPr="00F227AB" w:rsidTr="001B22C0">
        <w:trPr>
          <w:trHeight w:val="4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13 863,0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98 632,6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48 702,5</w:t>
            </w:r>
          </w:p>
        </w:tc>
      </w:tr>
      <w:tr w:rsidR="00CB14C2" w:rsidRPr="00F227AB" w:rsidTr="001B22C0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49 930,1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CB14C2" w:rsidRPr="00F227AB" w:rsidTr="001B22C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</w:tr>
      <w:tr w:rsidR="00CB14C2" w:rsidRPr="00F227AB" w:rsidTr="001B22C0">
        <w:trPr>
          <w:trHeight w:val="7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87 536,2</w:t>
            </w:r>
          </w:p>
        </w:tc>
      </w:tr>
      <w:tr w:rsidR="00CB14C2" w:rsidRPr="00F227AB" w:rsidTr="001B22C0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1B22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1B2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87 536,2</w:t>
            </w:r>
          </w:p>
        </w:tc>
      </w:tr>
      <w:tr w:rsidR="00CB14C2" w:rsidRPr="00F227AB" w:rsidTr="001B22C0">
        <w:trPr>
          <w:trHeight w:val="25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1B22C0">
        <w:trPr>
          <w:trHeight w:val="1080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C2" w:rsidRPr="00F227AB" w:rsidRDefault="00CB14C2" w:rsidP="001B22C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И.о.заместителя Главы Администрации города 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финансам и экономике, директора департамента  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      А.Б.Сливаев</w:t>
            </w:r>
          </w:p>
        </w:tc>
      </w:tr>
    </w:tbl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787CE1">
      <w:pPr>
        <w:ind w:left="2124" w:firstLine="708"/>
        <w:jc w:val="left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Приложение 3</w:t>
      </w:r>
      <w:r w:rsidRPr="00F227AB">
        <w:rPr>
          <w:rFonts w:ascii="Arial" w:hAnsi="Arial" w:cs="Arial"/>
          <w:b/>
          <w:bCs/>
          <w:sz w:val="24"/>
          <w:szCs w:val="24"/>
        </w:rPr>
        <w:br/>
        <w:t xml:space="preserve">                                                        </w:t>
      </w:r>
      <w:r w:rsidRPr="00F227AB">
        <w:rPr>
          <w:rFonts w:ascii="Arial" w:hAnsi="Arial" w:cs="Arial"/>
          <w:sz w:val="24"/>
          <w:szCs w:val="24"/>
        </w:rPr>
        <w:t>к решению Городской Думы</w:t>
      </w:r>
      <w:r w:rsidRPr="00F227AB">
        <w:rPr>
          <w:rFonts w:ascii="Arial" w:hAnsi="Arial" w:cs="Arial"/>
          <w:sz w:val="24"/>
          <w:szCs w:val="24"/>
        </w:rPr>
        <w:br/>
        <w:t xml:space="preserve">                                              от 26 марта  2014 г. № 712</w:t>
      </w: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Приложение 6</w:t>
      </w:r>
      <w:r w:rsidRPr="00F227AB">
        <w:rPr>
          <w:rFonts w:ascii="Arial" w:hAnsi="Arial" w:cs="Arial"/>
          <w:b/>
          <w:bCs/>
          <w:sz w:val="24"/>
          <w:szCs w:val="24"/>
        </w:rPr>
        <w:br/>
        <w:t xml:space="preserve">                                                                                     </w:t>
      </w:r>
      <w:r w:rsidRPr="00F227AB">
        <w:rPr>
          <w:rFonts w:ascii="Arial" w:hAnsi="Arial" w:cs="Arial"/>
          <w:sz w:val="24"/>
          <w:szCs w:val="24"/>
        </w:rPr>
        <w:t>к решению Городской Думы</w:t>
      </w:r>
      <w:r w:rsidRPr="00F227AB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       от 10 декабря 2013 г. № 664</w:t>
      </w: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360" w:type="dxa"/>
        <w:tblInd w:w="288" w:type="dxa"/>
        <w:tblLayout w:type="fixed"/>
        <w:tblLook w:val="0000"/>
      </w:tblPr>
      <w:tblGrid>
        <w:gridCol w:w="1080"/>
        <w:gridCol w:w="5004"/>
        <w:gridCol w:w="1736"/>
        <w:gridCol w:w="1540"/>
      </w:tblGrid>
      <w:tr w:rsidR="00CB14C2" w:rsidRPr="00F227AB" w:rsidTr="00787CE1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C67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C67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C6721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CB14C2" w:rsidRPr="00F227AB" w:rsidTr="00787CE1">
        <w:trPr>
          <w:gridAfter w:val="1"/>
          <w:wAfter w:w="1540" w:type="dxa"/>
          <w:trHeight w:val="1020"/>
        </w:trPr>
        <w:tc>
          <w:tcPr>
            <w:tcW w:w="7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РАСХОДЫ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городского бюджета на плановый период 2015 и 2016 годов</w:t>
            </w:r>
          </w:p>
        </w:tc>
      </w:tr>
      <w:tr w:rsidR="00CB14C2" w:rsidRPr="00F227AB" w:rsidTr="00787CE1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C67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C67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C67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787CE1">
        <w:trPr>
          <w:trHeight w:val="13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Код бюд</w:t>
            </w:r>
          </w:p>
          <w:p w:rsidR="00CB14C2" w:rsidRPr="00F227AB" w:rsidRDefault="00CB14C2" w:rsidP="004C67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жетной классифика</w:t>
            </w:r>
          </w:p>
          <w:p w:rsidR="00CB14C2" w:rsidRPr="00F227AB" w:rsidRDefault="00CB14C2" w:rsidP="004C67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ции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2015год 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(тыс.руб)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2016 год 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(тыс.руб)</w:t>
            </w:r>
          </w:p>
        </w:tc>
      </w:tr>
      <w:tr w:rsidR="00CB14C2" w:rsidRPr="00F227AB" w:rsidTr="00787CE1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4 211 528,5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4 383 048,9</w:t>
            </w:r>
          </w:p>
        </w:tc>
      </w:tr>
      <w:tr w:rsidR="00CB14C2" w:rsidRPr="00F227AB" w:rsidTr="00787CE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450 230,3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540 541,6</w:t>
            </w:r>
          </w:p>
        </w:tc>
      </w:tr>
      <w:tr w:rsidR="00CB14C2" w:rsidRPr="00F227AB" w:rsidTr="00787CE1">
        <w:trPr>
          <w:trHeight w:val="11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CB14C2" w:rsidRPr="00F227AB" w:rsidTr="00787CE1">
        <w:trPr>
          <w:trHeight w:val="15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30 833,4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33 297,8</w:t>
            </w:r>
          </w:p>
        </w:tc>
      </w:tr>
      <w:tr w:rsidR="00CB14C2" w:rsidRPr="00F227AB" w:rsidTr="00787CE1">
        <w:trPr>
          <w:trHeight w:val="15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213 811,2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225 429,4</w:t>
            </w:r>
          </w:p>
        </w:tc>
      </w:tr>
      <w:tr w:rsidR="00CB14C2" w:rsidRPr="00F227AB" w:rsidTr="00787CE1">
        <w:trPr>
          <w:trHeight w:val="15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 организации 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CB14C2" w:rsidRPr="00F227AB" w:rsidTr="00787CE1">
        <w:trPr>
          <w:trHeight w:val="3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 по организационно-техническому и информационно-методическому сопровождению аттестаций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CB14C2" w:rsidRPr="00F227AB" w:rsidTr="00787CE1">
        <w:trPr>
          <w:trHeight w:val="15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CB14C2" w:rsidRPr="00F227AB" w:rsidTr="00787CE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Судебная система, в том числе: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CB14C2" w:rsidRPr="00F227AB" w:rsidTr="00787CE1">
        <w:trPr>
          <w:trHeight w:val="16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составление 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CB14C2" w:rsidRPr="00F227AB" w:rsidTr="00787CE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CB14C2" w:rsidRPr="00F227AB" w:rsidTr="00787CE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198 427,5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274 372,3</w:t>
            </w:r>
          </w:p>
        </w:tc>
      </w:tr>
      <w:tr w:rsidR="00CB14C2" w:rsidRPr="00F227AB" w:rsidTr="00787CE1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17 237,1</w:t>
            </w:r>
          </w:p>
        </w:tc>
      </w:tr>
      <w:tr w:rsidR="00CB14C2" w:rsidRPr="00F227AB" w:rsidTr="00787CE1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оборона, в том числе: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CB14C2" w:rsidRPr="00F227AB" w:rsidTr="00787CE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247 211,4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301 746,1</w:t>
            </w:r>
          </w:p>
        </w:tc>
      </w:tr>
      <w:tr w:rsidR="00CB14C2" w:rsidRPr="00F227AB" w:rsidTr="00787CE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CB14C2" w:rsidRPr="00F227AB" w:rsidTr="00787CE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CB14C2" w:rsidRPr="00F227AB" w:rsidTr="00787CE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CB14C2" w:rsidRPr="00F227AB" w:rsidTr="00787CE1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75 487,1</w:t>
            </w:r>
          </w:p>
        </w:tc>
      </w:tr>
      <w:tr w:rsidR="00CB14C2" w:rsidRPr="00F227AB" w:rsidTr="00787CE1">
        <w:trPr>
          <w:trHeight w:val="4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402 400,9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231 429,8</w:t>
            </w:r>
          </w:p>
        </w:tc>
      </w:tr>
      <w:tr w:rsidR="00CB14C2" w:rsidRPr="00F227AB" w:rsidTr="00787CE1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79 175,1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54 024,7</w:t>
            </w:r>
          </w:p>
        </w:tc>
      </w:tr>
      <w:tr w:rsidR="00CB14C2" w:rsidRPr="00F227AB" w:rsidTr="00787CE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хозяйство, в том числе: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36 166,1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CB14C2" w:rsidRPr="00F227AB" w:rsidTr="00787CE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270 312,6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126 504,3</w:t>
            </w:r>
          </w:p>
        </w:tc>
      </w:tr>
      <w:tr w:rsidR="00CB14C2" w:rsidRPr="00F227AB" w:rsidTr="00787CE1">
        <w:trPr>
          <w:trHeight w:val="6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17 900,8</w:t>
            </w:r>
          </w:p>
        </w:tc>
      </w:tr>
      <w:tr w:rsidR="00CB14C2" w:rsidRPr="00F227AB" w:rsidTr="00787CE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35 186,9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35 397,9</w:t>
            </w:r>
          </w:p>
        </w:tc>
      </w:tr>
      <w:tr w:rsidR="00CB14C2" w:rsidRPr="00F227AB" w:rsidTr="00787CE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787CE1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33 317,1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35 397,9</w:t>
            </w:r>
          </w:p>
        </w:tc>
      </w:tr>
      <w:tr w:rsidR="00CB14C2" w:rsidRPr="00F227AB" w:rsidTr="00787CE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2 559 974,1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2 728 497,8</w:t>
            </w:r>
          </w:p>
        </w:tc>
      </w:tr>
      <w:tr w:rsidR="00CB14C2" w:rsidRPr="00F227AB" w:rsidTr="00787CE1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образование, в том числе: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972 066,8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1 003 581,3</w:t>
            </w:r>
          </w:p>
        </w:tc>
      </w:tr>
      <w:tr w:rsidR="00CB14C2" w:rsidRPr="00F227AB" w:rsidTr="00787CE1">
        <w:trPr>
          <w:trHeight w:val="11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CB14C2" w:rsidRPr="00F227AB" w:rsidTr="00787CE1">
        <w:trPr>
          <w:trHeight w:val="11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воспитанию и обучению детей-инвалидов в дошкольных образовательных учреждениях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</w:tr>
      <w:tr w:rsidR="00CB14C2" w:rsidRPr="00F227AB" w:rsidTr="00787CE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образование, в том числе: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1 400 052,6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1 525 196,3</w:t>
            </w:r>
          </w:p>
        </w:tc>
      </w:tr>
      <w:tr w:rsidR="00CB14C2" w:rsidRPr="00F227AB" w:rsidTr="00787CE1">
        <w:trPr>
          <w:trHeight w:val="55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 на содержание зданий и оплату коммунальных услуг)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CB14C2" w:rsidRPr="00F227AB" w:rsidTr="00787CE1">
        <w:trPr>
          <w:trHeight w:val="11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814 771,7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814 771,7</w:t>
            </w:r>
          </w:p>
        </w:tc>
      </w:tr>
      <w:tr w:rsidR="00CB14C2" w:rsidRPr="00F227AB" w:rsidTr="00787CE1">
        <w:trPr>
          <w:trHeight w:val="11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воспитанию и обучению детей-инвалидов в дошкольных образовательных учреждениях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CB14C2" w:rsidRPr="00F227AB" w:rsidTr="00787CE1">
        <w:trPr>
          <w:trHeight w:val="7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Молодежная политика и оздоровление детей, в том числе: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88 969,8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94 591,7</w:t>
            </w:r>
          </w:p>
        </w:tc>
      </w:tr>
      <w:tr w:rsidR="00CB14C2" w:rsidRPr="00F227AB" w:rsidTr="00787CE1">
        <w:trPr>
          <w:trHeight w:val="7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оздоровление детей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CB14C2" w:rsidRPr="00F227AB" w:rsidTr="00787CE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98 884,9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105 128,5</w:t>
            </w:r>
          </w:p>
        </w:tc>
      </w:tr>
      <w:tr w:rsidR="00CB14C2" w:rsidRPr="00F227AB" w:rsidTr="00787CE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137 497,9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169 052,5</w:t>
            </w:r>
          </w:p>
        </w:tc>
      </w:tr>
      <w:tr w:rsidR="00CB14C2" w:rsidRPr="00F227AB" w:rsidTr="00787CE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137 497,9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169 052,5</w:t>
            </w:r>
          </w:p>
        </w:tc>
      </w:tr>
      <w:tr w:rsidR="00CB14C2" w:rsidRPr="00F227AB" w:rsidTr="00787CE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108 910,5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97 154,2</w:t>
            </w:r>
          </w:p>
        </w:tc>
      </w:tr>
      <w:tr w:rsidR="00CB14C2" w:rsidRPr="00F227AB" w:rsidTr="00787CE1">
        <w:trPr>
          <w:trHeight w:val="4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CB14C2" w:rsidRPr="00F227AB" w:rsidTr="00787CE1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населения, в том числе: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55 886,3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45 863,9</w:t>
            </w:r>
          </w:p>
        </w:tc>
      </w:tr>
      <w:tr w:rsidR="00CB14C2" w:rsidRPr="00F227AB" w:rsidTr="00787CE1">
        <w:trPr>
          <w:trHeight w:val="27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жильем отдельных категорий граждан, установленных Федеральными законами от 12 января 1995 года № 5-ФЗ "О 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CB14C2" w:rsidRPr="00F227AB" w:rsidTr="00787CE1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Охрана семьи и детства, в том числе: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46 064,4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43 905,9</w:t>
            </w:r>
          </w:p>
        </w:tc>
      </w:tr>
      <w:tr w:rsidR="00CB14C2" w:rsidRPr="00F227AB" w:rsidTr="00787CE1">
        <w:trPr>
          <w:trHeight w:val="3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CB14C2" w:rsidRPr="00F227AB" w:rsidTr="00787CE1">
        <w:trPr>
          <w:trHeight w:val="23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CB14C2" w:rsidRPr="00F227AB" w:rsidTr="00787CE1">
        <w:trPr>
          <w:trHeight w:val="23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компенсацию части родительской платы за содержание ребенка в  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CB14C2" w:rsidRPr="00F227AB" w:rsidTr="00787CE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145 499,0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148 453,7</w:t>
            </w:r>
          </w:p>
        </w:tc>
      </w:tr>
      <w:tr w:rsidR="00CB14C2" w:rsidRPr="00F227AB" w:rsidTr="00787CE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145 499,0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148 453,7</w:t>
            </w:r>
          </w:p>
        </w:tc>
      </w:tr>
      <w:tr w:rsidR="00CB14C2" w:rsidRPr="00F227AB" w:rsidTr="00787CE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5 538,2</w:t>
            </w:r>
          </w:p>
        </w:tc>
      </w:tr>
      <w:tr w:rsidR="00CB14C2" w:rsidRPr="00F227AB" w:rsidTr="00787CE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5 538,2</w:t>
            </w:r>
          </w:p>
        </w:tc>
      </w:tr>
      <w:tr w:rsidR="00CB14C2" w:rsidRPr="00F227AB" w:rsidTr="00787CE1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</w:tr>
      <w:tr w:rsidR="00CB14C2" w:rsidRPr="00F227AB" w:rsidTr="00787CE1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C67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C67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CB14C2" w:rsidRPr="00F227AB" w:rsidTr="00787CE1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787CE1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787CE1">
        <w:trPr>
          <w:gridAfter w:val="1"/>
          <w:wAfter w:w="1540" w:type="dxa"/>
          <w:trHeight w:val="1485"/>
        </w:trPr>
        <w:tc>
          <w:tcPr>
            <w:tcW w:w="7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И.о.заместителя Главы Администрации города 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финансам и экономике, директора департамента  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                                    А.Б.Сливаев</w:t>
            </w:r>
          </w:p>
        </w:tc>
      </w:tr>
      <w:tr w:rsidR="00CB14C2" w:rsidRPr="00F227AB" w:rsidTr="00787CE1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C672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6E7EDF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19.1pt;margin-top:-24.5pt;width:29.6pt;height:24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CB14C2" w:rsidRDefault="00CB14C2" w:rsidP="006E7EDF"/>
              </w:txbxContent>
            </v:textbox>
          </v:shape>
        </w:pict>
      </w:r>
      <w:r w:rsidRPr="00F227AB">
        <w:rPr>
          <w:rFonts w:ascii="Arial" w:hAnsi="Arial" w:cs="Arial"/>
          <w:b/>
          <w:sz w:val="24"/>
          <w:szCs w:val="24"/>
        </w:rPr>
        <w:t>Приложение 4</w:t>
      </w:r>
    </w:p>
    <w:p w:rsidR="00CB14C2" w:rsidRPr="00F227AB" w:rsidRDefault="00CB14C2" w:rsidP="006E7EDF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к решению Городской Думы</w:t>
      </w:r>
    </w:p>
    <w:p w:rsidR="00CB14C2" w:rsidRPr="00F227AB" w:rsidRDefault="00CB14C2" w:rsidP="006E7EDF">
      <w:pPr>
        <w:ind w:left="5040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от 26 марта 2014 г. № 712</w:t>
      </w:r>
    </w:p>
    <w:p w:rsidR="00CB14C2" w:rsidRPr="00F227AB" w:rsidRDefault="00CB14C2" w:rsidP="006E7EDF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CB14C2" w:rsidRPr="00F227AB" w:rsidRDefault="00CB14C2" w:rsidP="006E7EDF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Приложение 7</w:t>
      </w:r>
    </w:p>
    <w:p w:rsidR="00CB14C2" w:rsidRPr="00F227AB" w:rsidRDefault="00CB14C2" w:rsidP="006E7EDF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к решению Городской Думы</w:t>
      </w:r>
    </w:p>
    <w:p w:rsidR="00CB14C2" w:rsidRPr="00F227AB" w:rsidRDefault="00CB14C2" w:rsidP="006E7EDF">
      <w:pPr>
        <w:ind w:left="5040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от 10 декабря 2013 г. № 664</w:t>
      </w:r>
    </w:p>
    <w:p w:rsidR="00CB14C2" w:rsidRPr="00F227AB" w:rsidRDefault="00CB14C2" w:rsidP="006E7EDF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CB14C2" w:rsidRPr="00F227AB" w:rsidRDefault="00CB14C2" w:rsidP="006E7EDF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CB14C2" w:rsidRPr="00F227AB" w:rsidRDefault="00CB14C2" w:rsidP="006E7EDF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ИСТОЧНИКИ</w:t>
      </w:r>
    </w:p>
    <w:p w:rsidR="00CB14C2" w:rsidRPr="00F227AB" w:rsidRDefault="00CB14C2" w:rsidP="006E7EDF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 xml:space="preserve"> финансирования дефицита городского бюджета</w:t>
      </w:r>
    </w:p>
    <w:p w:rsidR="00CB14C2" w:rsidRPr="00F227AB" w:rsidRDefault="00CB14C2" w:rsidP="006E7EDF">
      <w:pPr>
        <w:jc w:val="center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на 2014 год</w:t>
      </w:r>
    </w:p>
    <w:p w:rsidR="00CB14C2" w:rsidRPr="00F227AB" w:rsidRDefault="00CB14C2" w:rsidP="006E7EDF">
      <w:pPr>
        <w:jc w:val="center"/>
        <w:rPr>
          <w:rFonts w:ascii="Arial" w:hAnsi="Arial" w:cs="Arial"/>
          <w:b/>
          <w:sz w:val="24"/>
          <w:szCs w:val="24"/>
        </w:rPr>
      </w:pPr>
    </w:p>
    <w:p w:rsidR="00CB14C2" w:rsidRPr="00F227AB" w:rsidRDefault="00CB14C2" w:rsidP="006E7EDF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4536"/>
        <w:gridCol w:w="2027"/>
      </w:tblGrid>
      <w:tr w:rsidR="00CB14C2" w:rsidRPr="00F227AB" w:rsidTr="006E7EDF">
        <w:trPr>
          <w:trHeight w:val="1378"/>
          <w:tblHeader/>
        </w:trPr>
        <w:tc>
          <w:tcPr>
            <w:tcW w:w="3085" w:type="dxa"/>
            <w:vAlign w:val="center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6" w:type="dxa"/>
            <w:vAlign w:val="center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14C2" w:rsidRPr="00F227AB" w:rsidRDefault="00CB14C2" w:rsidP="00DA27EA">
            <w:pPr>
              <w:pStyle w:val="Heading2"/>
              <w:ind w:left="-250" w:firstLine="250"/>
              <w:jc w:val="center"/>
              <w:rPr>
                <w:i w:val="0"/>
                <w:sz w:val="24"/>
                <w:szCs w:val="24"/>
              </w:rPr>
            </w:pPr>
            <w:r w:rsidRPr="00F227AB">
              <w:rPr>
                <w:i w:val="0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2027" w:type="dxa"/>
            <w:vAlign w:val="center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  <w:p w:rsidR="00CB14C2" w:rsidRPr="00F227AB" w:rsidRDefault="00CB14C2" w:rsidP="00DA27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(тыс.руб.)</w:t>
            </w:r>
          </w:p>
        </w:tc>
      </w:tr>
      <w:tr w:rsidR="00CB14C2" w:rsidRPr="00F227AB" w:rsidTr="006E7EDF"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324 563,5</w:t>
            </w:r>
          </w:p>
        </w:tc>
      </w:tr>
      <w:tr w:rsidR="00CB14C2" w:rsidRPr="00F227AB" w:rsidTr="006E7EDF"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183 092,8</w:t>
            </w:r>
          </w:p>
        </w:tc>
      </w:tr>
      <w:tr w:rsidR="00CB14C2" w:rsidRPr="00F227AB" w:rsidTr="006E7EDF"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01 02 00 00 00 0000 700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</w:tr>
      <w:tr w:rsidR="00CB14C2" w:rsidRPr="00F227AB" w:rsidTr="006E7EDF">
        <w:trPr>
          <w:trHeight w:val="983"/>
        </w:trPr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</w:tr>
      <w:tr w:rsidR="00CB14C2" w:rsidRPr="00F227AB" w:rsidTr="006E7EDF">
        <w:trPr>
          <w:trHeight w:val="874"/>
        </w:trPr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pStyle w:val="BodyTex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auto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1 116 907,2</w:t>
            </w:r>
          </w:p>
        </w:tc>
      </w:tr>
      <w:tr w:rsidR="00CB14C2" w:rsidRPr="00F227AB" w:rsidTr="006E7EDF">
        <w:trPr>
          <w:trHeight w:val="731"/>
        </w:trPr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 xml:space="preserve">Погашение бюджетом городского округа кредитов от кредитных </w:t>
            </w:r>
          </w:p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организаций в валюте Российской Федерации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1 116 907,2</w:t>
            </w:r>
          </w:p>
        </w:tc>
      </w:tr>
      <w:tr w:rsidR="00CB14C2" w:rsidRPr="00F227AB" w:rsidTr="006E7EDF">
        <w:tc>
          <w:tcPr>
            <w:tcW w:w="3085" w:type="dxa"/>
            <w:tcBorders>
              <w:bottom w:val="nil"/>
            </w:tcBorders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4536" w:type="dxa"/>
            <w:tcBorders>
              <w:bottom w:val="nil"/>
            </w:tcBorders>
          </w:tcPr>
          <w:p w:rsidR="00CB14C2" w:rsidRPr="00F227AB" w:rsidRDefault="00CB14C2" w:rsidP="00DA27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027" w:type="dxa"/>
            <w:tcBorders>
              <w:bottom w:val="nil"/>
            </w:tcBorders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141 470,7</w:t>
            </w:r>
          </w:p>
        </w:tc>
      </w:tr>
      <w:tr w:rsidR="00CB14C2" w:rsidRPr="00F227AB" w:rsidTr="006E7EDF"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5 739 506,5</w:t>
            </w:r>
          </w:p>
        </w:tc>
      </w:tr>
      <w:tr w:rsidR="00CB14C2" w:rsidRPr="00F227AB" w:rsidTr="006E7EDF"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5 739 506,5</w:t>
            </w:r>
          </w:p>
        </w:tc>
      </w:tr>
      <w:tr w:rsidR="00CB14C2" w:rsidRPr="00F227AB" w:rsidTr="006E7EDF"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5 739 506,5</w:t>
            </w:r>
          </w:p>
        </w:tc>
      </w:tr>
      <w:tr w:rsidR="00CB14C2" w:rsidRPr="00F227AB" w:rsidTr="006E7EDF"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5 739 506,5</w:t>
            </w:r>
          </w:p>
        </w:tc>
      </w:tr>
      <w:tr w:rsidR="00CB14C2" w:rsidRPr="00F227AB" w:rsidTr="006E7EDF">
        <w:trPr>
          <w:trHeight w:val="445"/>
        </w:trPr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5 880 977,2</w:t>
            </w:r>
          </w:p>
        </w:tc>
      </w:tr>
      <w:tr w:rsidR="00CB14C2" w:rsidRPr="00F227AB" w:rsidTr="006E7EDF"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5 880 977,2</w:t>
            </w:r>
          </w:p>
        </w:tc>
      </w:tr>
      <w:tr w:rsidR="00CB14C2" w:rsidRPr="00F227AB" w:rsidTr="006E7EDF"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5 880 977,2</w:t>
            </w:r>
          </w:p>
        </w:tc>
      </w:tr>
      <w:tr w:rsidR="00CB14C2" w:rsidRPr="00F227AB" w:rsidTr="006E7EDF"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5 880 977,2</w:t>
            </w:r>
          </w:p>
        </w:tc>
      </w:tr>
      <w:tr w:rsidR="00CB14C2" w:rsidRPr="00F227AB" w:rsidTr="006E7EDF"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01 06 00 00 00 0000 000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CB14C2" w:rsidRPr="00F227AB" w:rsidTr="006E7EDF"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01 06 10 00 00 0000 000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B14C2" w:rsidRPr="00F227AB" w:rsidTr="006E7EDF"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01 06 10 02 00 0000 500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территориальном органе Федерального казначейства или в финансовом органе в соответствии с законодательством Российской Федерации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350 000,0</w:t>
            </w:r>
          </w:p>
        </w:tc>
      </w:tr>
      <w:tr w:rsidR="00CB14C2" w:rsidRPr="00F227AB" w:rsidTr="006E7EDF"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01 06 10 02 04 0000 550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Увеличение финансовых активов в собственности городского округа за счет средств организаций, учредителем которых является городской округ и лицевые счета которым открыты в территориальном органе Федерального казначейства или в финансовом органе в соответствии с законодательством Российской Федерации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350 000,0</w:t>
            </w:r>
          </w:p>
        </w:tc>
      </w:tr>
      <w:tr w:rsidR="00CB14C2" w:rsidRPr="00F227AB" w:rsidTr="006E7EDF"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01 06 10 02 04 0003 550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Увеличение финансовых активов в собственности городского округа за счет средств автономных и бюджетных учреждений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</w:p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</w:p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</w:p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350 000,0</w:t>
            </w:r>
          </w:p>
        </w:tc>
      </w:tr>
      <w:tr w:rsidR="00CB14C2" w:rsidRPr="00F227AB" w:rsidTr="006E7EDF"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01 06 10 02 00 0000 600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Уменьшение финансовых активов в государственной (муниципальной) собственности за счет средств организаций, лицевые счета которым открыты в территориальном органе Федерального казначейства или в финансовом органе в соответствии с законодательством Российской Федерации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350 000,0</w:t>
            </w:r>
          </w:p>
        </w:tc>
      </w:tr>
      <w:tr w:rsidR="00CB14C2" w:rsidRPr="00F227AB" w:rsidTr="006E7EDF"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01 06 10 02 04 0000 650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Уменьшение финансовых активов в собственности городского округа за счет средств организаций, учредителем которых является городской округ и лицевые счета которым открыты в территориальном органе Федерального казначейства или в финансовом органе в соответствии с законодательством Российской Федерации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350 000,0</w:t>
            </w:r>
          </w:p>
        </w:tc>
      </w:tr>
      <w:tr w:rsidR="00CB14C2" w:rsidRPr="00F227AB" w:rsidTr="006E7EDF">
        <w:tc>
          <w:tcPr>
            <w:tcW w:w="3085" w:type="dxa"/>
          </w:tcPr>
          <w:p w:rsidR="00CB14C2" w:rsidRPr="00F227AB" w:rsidRDefault="00CB14C2" w:rsidP="00DA2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01 06 10 02 04 0003 650</w:t>
            </w:r>
          </w:p>
        </w:tc>
        <w:tc>
          <w:tcPr>
            <w:tcW w:w="4536" w:type="dxa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Уменьшение финансовых активов в собственности городского округа за счет средств автономных и бюджетных учреждений</w:t>
            </w:r>
          </w:p>
        </w:tc>
        <w:tc>
          <w:tcPr>
            <w:tcW w:w="2027" w:type="dxa"/>
            <w:vAlign w:val="bottom"/>
          </w:tcPr>
          <w:p w:rsidR="00CB14C2" w:rsidRPr="00F227AB" w:rsidRDefault="00CB14C2" w:rsidP="00DA27E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350 000,0</w:t>
            </w:r>
          </w:p>
        </w:tc>
      </w:tr>
    </w:tbl>
    <w:p w:rsidR="00CB14C2" w:rsidRPr="00F227AB" w:rsidRDefault="00CB14C2" w:rsidP="006E7EDF">
      <w:pPr>
        <w:jc w:val="center"/>
        <w:rPr>
          <w:rFonts w:ascii="Arial" w:hAnsi="Arial" w:cs="Arial"/>
          <w:sz w:val="24"/>
          <w:szCs w:val="24"/>
        </w:rPr>
      </w:pPr>
    </w:p>
    <w:p w:rsidR="00CB14C2" w:rsidRPr="00F227AB" w:rsidRDefault="00CB14C2" w:rsidP="006E7EDF">
      <w:pPr>
        <w:jc w:val="both"/>
        <w:rPr>
          <w:rFonts w:ascii="Arial" w:hAnsi="Arial" w:cs="Arial"/>
          <w:sz w:val="24"/>
          <w:szCs w:val="24"/>
        </w:rPr>
      </w:pPr>
    </w:p>
    <w:p w:rsidR="00CB14C2" w:rsidRPr="00F227AB" w:rsidRDefault="00CB14C2" w:rsidP="006E7EDF">
      <w:pPr>
        <w:jc w:val="both"/>
        <w:rPr>
          <w:rFonts w:ascii="Arial" w:hAnsi="Arial" w:cs="Arial"/>
          <w:sz w:val="24"/>
          <w:szCs w:val="24"/>
        </w:rPr>
      </w:pPr>
    </w:p>
    <w:p w:rsidR="00CB14C2" w:rsidRPr="00F227AB" w:rsidRDefault="00CB14C2" w:rsidP="006E7EDF">
      <w:pPr>
        <w:jc w:val="both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И.о.заместителя Главы Администрации города</w:t>
      </w:r>
    </w:p>
    <w:p w:rsidR="00CB14C2" w:rsidRPr="00F227AB" w:rsidRDefault="00CB14C2" w:rsidP="006E7EDF">
      <w:pPr>
        <w:jc w:val="both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 xml:space="preserve">по финансам и экономике, директора департамента </w:t>
      </w:r>
    </w:p>
    <w:p w:rsidR="00CB14C2" w:rsidRPr="00F227AB" w:rsidRDefault="00CB14C2" w:rsidP="006E7EDF">
      <w:pPr>
        <w:jc w:val="both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А.Б.Сливаев</w:t>
      </w: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695" w:type="dxa"/>
        <w:tblInd w:w="93" w:type="dxa"/>
        <w:tblLayout w:type="fixed"/>
        <w:tblLook w:val="0000"/>
      </w:tblPr>
      <w:tblGrid>
        <w:gridCol w:w="4155"/>
        <w:gridCol w:w="720"/>
        <w:gridCol w:w="880"/>
        <w:gridCol w:w="1420"/>
        <w:gridCol w:w="1020"/>
        <w:gridCol w:w="1500"/>
      </w:tblGrid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RANGE!A1:F523"/>
            <w:bookmarkEnd w:id="1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5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от 26 марта  2014 г. № 712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CB14C2" w:rsidRPr="00F227AB" w:rsidTr="00D04FCC">
        <w:trPr>
          <w:trHeight w:val="1575"/>
        </w:trPr>
        <w:tc>
          <w:tcPr>
            <w:tcW w:w="96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разделам, подразделам, целевым статьям, группам видов расходов 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классификации расходов бюджета 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на 2014 год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CB14C2" w:rsidRPr="00F227AB" w:rsidTr="00D04FCC">
        <w:trPr>
          <w:trHeight w:val="1125"/>
        </w:trPr>
        <w:tc>
          <w:tcPr>
            <w:tcW w:w="4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4 414 070,0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359 161,4</w:t>
            </w:r>
          </w:p>
        </w:tc>
      </w:tr>
      <w:tr w:rsidR="00CB14C2" w:rsidRPr="00F227AB" w:rsidTr="00D04FCC">
        <w:trPr>
          <w:trHeight w:val="10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2 518,5</w:t>
            </w:r>
          </w:p>
        </w:tc>
      </w:tr>
      <w:tr w:rsidR="00CB14C2" w:rsidRPr="00F227AB" w:rsidTr="00D04FCC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CB14C2" w:rsidRPr="00F227AB" w:rsidTr="00D04FCC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CB14C2" w:rsidRPr="00F227AB" w:rsidTr="00D04FCC">
        <w:trPr>
          <w:trHeight w:val="22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CB14C2" w:rsidRPr="00F227AB" w:rsidTr="00D04FCC">
        <w:trPr>
          <w:trHeight w:val="18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29 758,0</w:t>
            </w:r>
          </w:p>
        </w:tc>
      </w:tr>
      <w:tr w:rsidR="00CB14C2" w:rsidRPr="00F227AB" w:rsidTr="00D04FCC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25 669,7</w:t>
            </w:r>
          </w:p>
        </w:tc>
      </w:tr>
      <w:tr w:rsidR="00CB14C2" w:rsidRPr="00F227AB" w:rsidTr="00D04FCC">
        <w:trPr>
          <w:trHeight w:val="22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22 753,9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2 906,2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CB14C2" w:rsidRPr="00F227AB" w:rsidTr="00D04FC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4 088,3</w:t>
            </w:r>
          </w:p>
        </w:tc>
      </w:tr>
      <w:tr w:rsidR="00CB14C2" w:rsidRPr="00F227AB" w:rsidTr="00D04FCC">
        <w:trPr>
          <w:trHeight w:val="22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3 958,3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CB14C2" w:rsidRPr="00F227AB" w:rsidTr="00D04FCC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200 768,9</w:t>
            </w:r>
          </w:p>
        </w:tc>
      </w:tr>
      <w:tr w:rsidR="00CB14C2" w:rsidRPr="00F227AB" w:rsidTr="00D04FCC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191 165,7</w:t>
            </w:r>
          </w:p>
        </w:tc>
      </w:tr>
      <w:tr w:rsidR="00CB14C2" w:rsidRPr="00F227AB" w:rsidTr="00D04FCC">
        <w:trPr>
          <w:trHeight w:val="22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181 192,7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9 952,0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CB14C2" w:rsidRPr="00F227AB" w:rsidTr="00D04FCC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CB14C2" w:rsidRPr="00F227AB" w:rsidTr="00D04FCC">
        <w:trPr>
          <w:trHeight w:val="38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CB14C2" w:rsidRPr="00F227AB" w:rsidTr="00D04FCC">
        <w:trPr>
          <w:trHeight w:val="22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</w:tr>
      <w:tr w:rsidR="00CB14C2" w:rsidRPr="00F227AB" w:rsidTr="00D04FC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</w:tr>
      <w:tr w:rsidR="00CB14C2" w:rsidRPr="00F227AB" w:rsidTr="00D04FCC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CB14C2" w:rsidRPr="00F227AB" w:rsidTr="00D04FCC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</w:tr>
      <w:tr w:rsidR="00CB14C2" w:rsidRPr="00F227AB" w:rsidTr="00D04FCC">
        <w:trPr>
          <w:trHeight w:val="8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CB14C2" w:rsidRPr="00F227AB" w:rsidTr="00D04FCC">
        <w:trPr>
          <w:trHeight w:val="15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CB14C2" w:rsidRPr="00F227AB" w:rsidTr="00D04FCC">
        <w:trPr>
          <w:trHeight w:val="22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D04FCC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121 116,0</w:t>
            </w:r>
          </w:p>
        </w:tc>
      </w:tr>
      <w:tr w:rsidR="00CB14C2" w:rsidRPr="00F227AB" w:rsidTr="00D04FCC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90 949,9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70 318,6</w:t>
            </w:r>
          </w:p>
        </w:tc>
      </w:tr>
      <w:tr w:rsidR="00CB14C2" w:rsidRPr="00F227AB" w:rsidTr="00D04FCC">
        <w:trPr>
          <w:trHeight w:val="23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36 416,5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27 030,0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6 358,5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513,6</w:t>
            </w:r>
          </w:p>
        </w:tc>
      </w:tr>
      <w:tr w:rsidR="00CB14C2" w:rsidRPr="00F227AB" w:rsidTr="00D04FCC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20 631,3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16 832,8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3 798,5</w:t>
            </w:r>
          </w:p>
        </w:tc>
      </w:tr>
      <w:tr w:rsidR="00CB14C2" w:rsidRPr="00F227AB" w:rsidTr="00D04FCC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29 962,1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11 962,1</w:t>
            </w:r>
          </w:p>
        </w:tc>
      </w:tr>
      <w:tr w:rsidR="00CB14C2" w:rsidRPr="00F227AB" w:rsidTr="00D04FCC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7 254,1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4 678,0</w:t>
            </w:r>
          </w:p>
        </w:tc>
      </w:tr>
      <w:tr w:rsidR="00CB14C2" w:rsidRPr="00F227AB" w:rsidTr="00D04FCC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CB14C2" w:rsidRPr="00F227AB" w:rsidTr="00D04FCC">
        <w:trPr>
          <w:trHeight w:val="19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CB14C2" w:rsidRPr="00F227AB" w:rsidTr="00D04FC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CB14C2" w:rsidRPr="00F227AB" w:rsidTr="00D04FCC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CB14C2" w:rsidRPr="00F227AB" w:rsidTr="00D04FCC">
        <w:trPr>
          <w:trHeight w:val="19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40 515,4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12 548,0</w:t>
            </w:r>
          </w:p>
        </w:tc>
      </w:tr>
      <w:tr w:rsidR="00CB14C2" w:rsidRPr="00F227AB" w:rsidTr="00D04FC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6 548,0</w:t>
            </w:r>
          </w:p>
        </w:tc>
      </w:tr>
      <w:tr w:rsidR="00CB14C2" w:rsidRPr="00F227AB" w:rsidTr="00D04FCC">
        <w:trPr>
          <w:trHeight w:val="22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633,0</w:t>
            </w:r>
          </w:p>
        </w:tc>
      </w:tr>
      <w:tr w:rsidR="00CB14C2" w:rsidRPr="00F227AB" w:rsidTr="00D04FC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633,0</w:t>
            </w:r>
          </w:p>
        </w:tc>
      </w:tr>
      <w:tr w:rsidR="00CB14C2" w:rsidRPr="00F227AB" w:rsidTr="00D04FCC">
        <w:trPr>
          <w:trHeight w:val="30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2 005,0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2 005,0</w:t>
            </w:r>
          </w:p>
        </w:tc>
      </w:tr>
      <w:tr w:rsidR="00CB14C2" w:rsidRPr="00F227AB" w:rsidTr="00D04FCC">
        <w:trPr>
          <w:trHeight w:val="22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3 910,0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3 910,0</w:t>
            </w:r>
          </w:p>
        </w:tc>
      </w:tr>
      <w:tr w:rsidR="00CB14C2" w:rsidRPr="00F227AB" w:rsidTr="00D04FCC">
        <w:trPr>
          <w:trHeight w:val="22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D04FCC">
        <w:trPr>
          <w:trHeight w:val="33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1 396,0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1 396,0</w:t>
            </w:r>
          </w:p>
        </w:tc>
      </w:tr>
      <w:tr w:rsidR="00CB14C2" w:rsidRPr="00F227AB" w:rsidTr="00D04FCC">
        <w:trPr>
          <w:trHeight w:val="3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Повышение    уровня  антитеррористической   защищенности   и противопожарной безопасности объектов, подведомственных Министерству внутренних дел по городу Дзержинску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818 4091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710,0</w:t>
            </w:r>
          </w:p>
        </w:tc>
      </w:tr>
      <w:tr w:rsidR="00CB14C2" w:rsidRPr="00F227AB" w:rsidTr="00D04FC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818 4091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710,0</w:t>
            </w:r>
          </w:p>
        </w:tc>
      </w:tr>
      <w:tr w:rsidR="00CB14C2" w:rsidRPr="00F227AB" w:rsidTr="00D04FCC">
        <w:trPr>
          <w:trHeight w:val="28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1 170,0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1 170,0</w:t>
            </w:r>
          </w:p>
        </w:tc>
      </w:tr>
      <w:tr w:rsidR="00CB14C2" w:rsidRPr="00F227AB" w:rsidTr="00D04FCC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CB14C2" w:rsidRPr="00F227AB" w:rsidTr="00D04FCC">
        <w:trPr>
          <w:trHeight w:val="14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27 630,1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18 608,6</w:t>
            </w:r>
          </w:p>
        </w:tc>
      </w:tr>
      <w:tr w:rsidR="00CB14C2" w:rsidRPr="00F227AB" w:rsidTr="00D04FC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18 608,6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18 608,6</w:t>
            </w:r>
          </w:p>
        </w:tc>
      </w:tr>
      <w:tr w:rsidR="00CB14C2" w:rsidRPr="00F227AB" w:rsidTr="00D04FCC">
        <w:trPr>
          <w:trHeight w:val="15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9 021,5</w:t>
            </w:r>
          </w:p>
        </w:tc>
      </w:tr>
      <w:tr w:rsidR="00CB14C2" w:rsidRPr="00F227AB" w:rsidTr="00D04FCC">
        <w:trPr>
          <w:trHeight w:val="22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CB14C2" w:rsidRPr="00F227AB" w:rsidTr="00D04FCC">
        <w:trPr>
          <w:trHeight w:val="30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CB14C2" w:rsidRPr="00F227AB" w:rsidTr="00D04FCC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337,3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CB14C2" w:rsidRPr="00F227AB" w:rsidTr="00D04FCC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 на  проведение  мероприятий  по обеспечению пожарной  безопасности населенных пунктов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445 257,1</w:t>
            </w:r>
          </w:p>
        </w:tc>
      </w:tr>
      <w:tr w:rsidR="00CB14C2" w:rsidRPr="00F227AB" w:rsidTr="00D04FCC">
        <w:trPr>
          <w:trHeight w:val="3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10 694,7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сельского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CB14C2" w:rsidRPr="00F227AB" w:rsidTr="00D04FCC">
        <w:trPr>
          <w:trHeight w:val="14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агропромышленного комплекса Нижегородской области" до 2020 года и на период до 2026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CB14C2" w:rsidRPr="00F227AB" w:rsidTr="00D04FCC">
        <w:trPr>
          <w:trHeight w:val="27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34 168,7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Водохозяйственные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34 168,7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 в  области  использования,  охраны водных объектов и гидротехнических сооружений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34 168,7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34 168,7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70 853,8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CB14C2" w:rsidRPr="00F227AB" w:rsidTr="00D04FCC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  целевая      программа     «Модернизация муниципального пассажирского автотранспорта города Дзержинска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812 0000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CB14C2" w:rsidRPr="00F227AB" w:rsidTr="00D04FCC">
        <w:trPr>
          <w:trHeight w:val="14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автобусов в рамках ВЦП «Модернизация муниципального пассажирского автотранспорта города Дзержинска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812 4035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812 4035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CB14C2" w:rsidRPr="00F227AB" w:rsidTr="00D04FCC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247 887,2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198 071,3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148 071,3</w:t>
            </w:r>
          </w:p>
        </w:tc>
      </w:tr>
      <w:tr w:rsidR="00CB14C2" w:rsidRPr="00F227AB" w:rsidTr="00D04FCC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148 071,3</w:t>
            </w:r>
          </w:p>
        </w:tc>
      </w:tr>
      <w:tr w:rsidR="00CB14C2" w:rsidRPr="00F227AB" w:rsidTr="00D04FCC">
        <w:trPr>
          <w:trHeight w:val="15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CB14C2" w:rsidRPr="00F227AB" w:rsidTr="00D04FC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CB14C2" w:rsidRPr="00F227AB" w:rsidTr="00D04FCC">
        <w:trPr>
          <w:trHeight w:val="10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CB14C2" w:rsidRPr="00F227AB" w:rsidTr="00D04FCC">
        <w:trPr>
          <w:trHeight w:val="18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D04FCC">
        <w:trPr>
          <w:trHeight w:val="22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D04FCC">
        <w:trPr>
          <w:trHeight w:val="3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61 652,7</w:t>
            </w:r>
          </w:p>
        </w:tc>
      </w:tr>
      <w:tr w:rsidR="00CB14C2" w:rsidRPr="00F227AB" w:rsidTr="00D04FCC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47 652,7</w:t>
            </w:r>
          </w:p>
        </w:tc>
      </w:tr>
      <w:tr w:rsidR="00CB14C2" w:rsidRPr="00F227AB" w:rsidTr="00D04FCC">
        <w:trPr>
          <w:trHeight w:val="8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47 652,7</w:t>
            </w:r>
          </w:p>
        </w:tc>
      </w:tr>
      <w:tr w:rsidR="00CB14C2" w:rsidRPr="00F227AB" w:rsidTr="00D04FCC">
        <w:trPr>
          <w:trHeight w:val="11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47 652,7</w:t>
            </w:r>
          </w:p>
        </w:tc>
      </w:tr>
      <w:tr w:rsidR="00CB14C2" w:rsidRPr="00F227AB" w:rsidTr="00D04FCC">
        <w:trPr>
          <w:trHeight w:val="11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10 200,0</w:t>
            </w:r>
          </w:p>
        </w:tc>
      </w:tr>
      <w:tr w:rsidR="00CB14C2" w:rsidRPr="00F227AB" w:rsidTr="00D04FCC">
        <w:trPr>
          <w:trHeight w:val="15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D04FCC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CB14C2" w:rsidRPr="00F227AB" w:rsidTr="00D04FCC">
        <w:trPr>
          <w:trHeight w:val="14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3 800,0</w:t>
            </w:r>
          </w:p>
        </w:tc>
      </w:tr>
      <w:tr w:rsidR="00CB14C2" w:rsidRPr="00F227AB" w:rsidTr="00D04FCC">
        <w:trPr>
          <w:trHeight w:val="33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CB14C2" w:rsidRPr="00F227AB" w:rsidTr="00D04FCC">
        <w:trPr>
          <w:trHeight w:val="26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Развитие  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CB14C2" w:rsidRPr="00F227AB" w:rsidTr="00D04FCC">
        <w:trPr>
          <w:trHeight w:val="27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CB14C2" w:rsidRPr="00F227AB" w:rsidTr="00D04FCC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498 229,3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201 594,5</w:t>
            </w:r>
          </w:p>
        </w:tc>
      </w:tr>
      <w:tr w:rsidR="00CB14C2" w:rsidRPr="00F227AB" w:rsidTr="00D04FCC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87 006,7</w:t>
            </w:r>
          </w:p>
        </w:tc>
      </w:tr>
      <w:tr w:rsidR="00CB14C2" w:rsidRPr="00F227AB" w:rsidTr="00D04FC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 мероприятий  по  переселению  граждан из аварийного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31 017,5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31 017,5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55 989,3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55 989,3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89 655,2</w:t>
            </w:r>
          </w:p>
        </w:tc>
      </w:tr>
      <w:tr w:rsidR="00CB14C2" w:rsidRPr="00F227AB" w:rsidTr="00D04FCC">
        <w:trPr>
          <w:trHeight w:val="22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Возмещение   недополученных   доходов  по  договору управления многоквартирным домом в случае, если размер вносимой нанимателем жилого помещения платы меньше, чем размер платы, установленной договором 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992,2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992,2</w:t>
            </w:r>
          </w:p>
        </w:tc>
      </w:tr>
      <w:tr w:rsidR="00CB14C2" w:rsidRPr="00F227AB" w:rsidTr="00D04FCC">
        <w:trPr>
          <w:trHeight w:val="14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CB14C2" w:rsidRPr="00F227AB" w:rsidTr="00D04FC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CB14C2" w:rsidRPr="00F227AB" w:rsidTr="00D04FCC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8 643,0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8 643,0</w:t>
            </w:r>
          </w:p>
        </w:tc>
      </w:tr>
      <w:tr w:rsidR="00CB14C2" w:rsidRPr="00F227AB" w:rsidTr="00D04FCC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D04FCC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CB14C2" w:rsidRPr="00F227AB" w:rsidTr="00D04FCC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CB14C2" w:rsidRPr="00F227AB" w:rsidTr="00D04FC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89 161,2</w:t>
            </w:r>
          </w:p>
        </w:tc>
      </w:tr>
      <w:tr w:rsidR="00CB14C2" w:rsidRPr="00F227AB" w:rsidTr="00D04FCC">
        <w:trPr>
          <w:trHeight w:val="3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35 000,0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35 000,0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35 000,0</w:t>
            </w:r>
          </w:p>
        </w:tc>
      </w:tr>
      <w:tr w:rsidR="00CB14C2" w:rsidRPr="00F227AB" w:rsidTr="00D04FCC">
        <w:trPr>
          <w:trHeight w:val="11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54 161,2</w:t>
            </w:r>
          </w:p>
        </w:tc>
      </w:tr>
      <w:tr w:rsidR="00CB14C2" w:rsidRPr="00F227AB" w:rsidTr="00D04FCC">
        <w:trPr>
          <w:trHeight w:val="26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  инженерных   коммуникаций   водоснабжения    и водоотведения к территории промышленного парка «Дзержинск-Восточный»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54 161,2</w:t>
            </w:r>
          </w:p>
        </w:tc>
      </w:tr>
      <w:tr w:rsidR="00CB14C2" w:rsidRPr="00F227AB" w:rsidTr="00D04FCC">
        <w:trPr>
          <w:trHeight w:val="11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54 161,2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191 807,6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120 270,6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CB14C2" w:rsidRPr="00F227AB" w:rsidTr="00D04FC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CB14C2" w:rsidRPr="00F227AB" w:rsidTr="00D04FCC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CB14C2" w:rsidRPr="00F227AB" w:rsidTr="00D04FC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CB14C2" w:rsidRPr="00F227AB" w:rsidTr="00D04FCC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48 615,0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D04FC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43 615,0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CB14C2" w:rsidRPr="00F227AB" w:rsidTr="00D04FCC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CB14C2" w:rsidRPr="00F227AB" w:rsidTr="00D04FCC">
        <w:trPr>
          <w:trHeight w:val="10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CB14C2" w:rsidRPr="00F227AB" w:rsidTr="00D04FCC">
        <w:trPr>
          <w:trHeight w:val="18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CB14C2" w:rsidRPr="00F227AB" w:rsidTr="00D04FCC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15 666,0</w:t>
            </w:r>
          </w:p>
        </w:tc>
      </w:tr>
      <w:tr w:rsidR="00CB14C2" w:rsidRPr="00F227AB" w:rsidTr="00D04FCC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15 666,0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15 666,0</w:t>
            </w:r>
          </w:p>
        </w:tc>
      </w:tr>
      <w:tr w:rsidR="00CB14C2" w:rsidRPr="00F227AB" w:rsidTr="00D04FCC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13 721,0</w:t>
            </w:r>
          </w:p>
        </w:tc>
      </w:tr>
      <w:tr w:rsidR="00CB14C2" w:rsidRPr="00F227AB" w:rsidTr="00D04FC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1 727,2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217,9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19 338,7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2 973,1</w:t>
            </w:r>
          </w:p>
        </w:tc>
      </w:tr>
      <w:tr w:rsidR="00CB14C2" w:rsidRPr="00F227AB" w:rsidTr="00D04FCC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621 0000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CB14C2" w:rsidRPr="00F227AB" w:rsidTr="00D04FCC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государственной программы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621 1721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621 1721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16 365,6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5 600,0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5 600,0</w:t>
            </w:r>
          </w:p>
        </w:tc>
      </w:tr>
      <w:tr w:rsidR="00CB14C2" w:rsidRPr="00F227AB" w:rsidTr="00D04FC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4 800,0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CB14C2" w:rsidRPr="00F227AB" w:rsidTr="00D04FCC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2 578 687,8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957 029,1</w:t>
            </w:r>
          </w:p>
        </w:tc>
      </w:tr>
      <w:tr w:rsidR="00CB14C2" w:rsidRPr="00F227AB" w:rsidTr="00D04FCC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752 457,5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360 372,5</w:t>
            </w:r>
          </w:p>
        </w:tc>
      </w:tr>
      <w:tr w:rsidR="00CB14C2" w:rsidRPr="00F227AB" w:rsidTr="00D04FCC">
        <w:trPr>
          <w:trHeight w:val="22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43 638,7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59 780,6</w:t>
            </w:r>
          </w:p>
        </w:tc>
      </w:tr>
      <w:tr w:rsidR="00CB14C2" w:rsidRPr="00F227AB" w:rsidTr="00D04FCC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253 652,3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3 300,9</w:t>
            </w:r>
          </w:p>
        </w:tc>
      </w:tr>
      <w:tr w:rsidR="00CB14C2" w:rsidRPr="00F227AB" w:rsidTr="00D04FCC">
        <w:trPr>
          <w:trHeight w:val="15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</w:tr>
      <w:tr w:rsidR="00CB14C2" w:rsidRPr="00F227AB" w:rsidTr="00D04FCC">
        <w:trPr>
          <w:trHeight w:val="10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CB14C2" w:rsidRPr="00F227AB" w:rsidTr="00D04FCC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CB14C2" w:rsidRPr="00F227AB" w:rsidTr="00D04FCC">
        <w:trPr>
          <w:trHeight w:val="15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CB14C2" w:rsidRPr="00F227AB" w:rsidTr="00D04FCC">
        <w:trPr>
          <w:trHeight w:val="22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45 208,0</w:t>
            </w:r>
          </w:p>
        </w:tc>
      </w:tr>
      <w:tr w:rsidR="00CB14C2" w:rsidRPr="00F227AB" w:rsidTr="00D04FCC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118 106,0</w:t>
            </w:r>
          </w:p>
        </w:tc>
      </w:tr>
      <w:tr w:rsidR="00CB14C2" w:rsidRPr="00F227AB" w:rsidTr="00D04FCC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CB14C2" w:rsidRPr="00F227AB" w:rsidTr="00D04FCC">
        <w:trPr>
          <w:trHeight w:val="15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CB14C2" w:rsidRPr="00F227AB" w:rsidTr="00D04FCC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CB14C2" w:rsidRPr="00F227AB" w:rsidTr="00D04FCC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CB14C2" w:rsidRPr="00F227AB" w:rsidTr="00D04FC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14 050,0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1 360 690,5</w:t>
            </w:r>
          </w:p>
        </w:tc>
      </w:tr>
      <w:tr w:rsidR="00CB14C2" w:rsidRPr="00F227AB" w:rsidTr="00D04FCC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CB14C2" w:rsidRPr="00F227AB" w:rsidTr="00D04FCC">
        <w:trPr>
          <w:trHeight w:val="15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CB14C2" w:rsidRPr="00F227AB" w:rsidTr="00D04FC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940 974,5</w:t>
            </w:r>
          </w:p>
        </w:tc>
      </w:tr>
      <w:tr w:rsidR="00CB14C2" w:rsidRPr="00F227AB" w:rsidTr="00D04FC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139 437,6</w:t>
            </w:r>
          </w:p>
        </w:tc>
      </w:tr>
      <w:tr w:rsidR="00CB14C2" w:rsidRPr="00F227AB" w:rsidTr="00D04FCC">
        <w:trPr>
          <w:trHeight w:val="22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</w:tr>
      <w:tr w:rsidR="00CB14C2" w:rsidRPr="00F227AB" w:rsidTr="00D04FCC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30 252,0</w:t>
            </w:r>
          </w:p>
        </w:tc>
      </w:tr>
      <w:tr w:rsidR="00CB14C2" w:rsidRPr="00F227AB" w:rsidTr="00D04FC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106 718,4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2 455,8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</w:tr>
      <w:tr w:rsidR="00CB14C2" w:rsidRPr="00F227AB" w:rsidTr="00D04FCC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</w:tr>
      <w:tr w:rsidR="00CB14C2" w:rsidRPr="00F227AB" w:rsidTr="00D04FCC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</w:tr>
      <w:tr w:rsidR="00CB14C2" w:rsidRPr="00F227AB" w:rsidTr="00D04FCC">
        <w:trPr>
          <w:trHeight w:val="6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CB14C2" w:rsidRPr="00F227AB" w:rsidTr="00D04FCC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210 606,0</w:t>
            </w:r>
          </w:p>
        </w:tc>
      </w:tr>
      <w:tr w:rsidR="00CB14C2" w:rsidRPr="00F227AB" w:rsidTr="00D04FC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210 606,0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210 606,0</w:t>
            </w:r>
          </w:p>
        </w:tc>
      </w:tr>
      <w:tr w:rsidR="00CB14C2" w:rsidRPr="00F227AB" w:rsidTr="00D04FCC">
        <w:trPr>
          <w:trHeight w:val="3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42 938,4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15 100,7</w:t>
            </w:r>
          </w:p>
        </w:tc>
      </w:tr>
      <w:tr w:rsidR="00CB14C2" w:rsidRPr="00F227AB" w:rsidTr="00D04FCC">
        <w:trPr>
          <w:trHeight w:val="22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8 756,2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5 985,5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359,0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</w:tr>
      <w:tr w:rsidR="00CB14C2" w:rsidRPr="00F227AB" w:rsidTr="00D04FCC">
        <w:trPr>
          <w:trHeight w:val="22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25 080,9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2 756,8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CB14C2" w:rsidRPr="00F227AB" w:rsidTr="00D04FCC">
        <w:trPr>
          <w:trHeight w:val="14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CB14C2" w:rsidRPr="00F227AB" w:rsidTr="00D04FCC">
        <w:trPr>
          <w:trHeight w:val="23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CB14C2" w:rsidRPr="00F227AB" w:rsidTr="00D04FC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84 069,1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23 838,8</w:t>
            </w:r>
          </w:p>
        </w:tc>
      </w:tr>
      <w:tr w:rsidR="00CB14C2" w:rsidRPr="00F227AB" w:rsidTr="00D04FCC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23 838,8</w:t>
            </w:r>
          </w:p>
        </w:tc>
      </w:tr>
      <w:tr w:rsidR="00CB14C2" w:rsidRPr="00F227AB" w:rsidTr="00D04FCC">
        <w:trPr>
          <w:trHeight w:val="23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1 636,2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5 643,4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CB14C2" w:rsidRPr="00F227AB" w:rsidTr="00D04FCC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CB14C2" w:rsidRPr="00F227AB" w:rsidTr="00D04FCC">
        <w:trPr>
          <w:trHeight w:val="11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CB14C2" w:rsidRPr="00F227AB" w:rsidTr="00D04FCC">
        <w:trPr>
          <w:trHeight w:val="3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176 899,1</w:t>
            </w:r>
          </w:p>
        </w:tc>
      </w:tr>
      <w:tr w:rsidR="00CB14C2" w:rsidRPr="00F227AB" w:rsidTr="00D04FC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88 151,4</w:t>
            </w:r>
          </w:p>
        </w:tc>
      </w:tr>
      <w:tr w:rsidR="00CB14C2" w:rsidRPr="00F227AB" w:rsidTr="00D04FC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88 151,4</w:t>
            </w:r>
          </w:p>
        </w:tc>
      </w:tr>
      <w:tr w:rsidR="00CB14C2" w:rsidRPr="00F227AB" w:rsidTr="00D04FCC">
        <w:trPr>
          <w:trHeight w:val="22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54 796,6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11 964,6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21 143,9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246,3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CB14C2" w:rsidRPr="00F227AB" w:rsidTr="00D04FCC">
        <w:trPr>
          <w:trHeight w:val="14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CB14C2" w:rsidRPr="00F227AB" w:rsidTr="00D04FCC">
        <w:trPr>
          <w:trHeight w:val="22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1 950,0</w:t>
            </w:r>
          </w:p>
        </w:tc>
      </w:tr>
      <w:tr w:rsidR="00CB14C2" w:rsidRPr="00F227AB" w:rsidTr="00D04FCC">
        <w:trPr>
          <w:trHeight w:val="14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CB14C2" w:rsidRPr="00F227AB" w:rsidTr="00D04FC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</w:tr>
      <w:tr w:rsidR="00CB14C2" w:rsidRPr="00F227AB" w:rsidTr="00D04FCC">
        <w:trPr>
          <w:trHeight w:val="22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CB14C2" w:rsidRPr="00F227AB" w:rsidTr="00D04FCC">
        <w:trPr>
          <w:trHeight w:val="10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CB14C2" w:rsidRPr="00F227AB" w:rsidTr="00D04FCC">
        <w:trPr>
          <w:trHeight w:val="14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CB14C2" w:rsidRPr="00F227AB" w:rsidTr="00D04FCC">
        <w:trPr>
          <w:trHeight w:val="26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CB14C2" w:rsidRPr="00F227AB" w:rsidTr="00D04FCC">
        <w:trPr>
          <w:trHeight w:val="15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2 860,0</w:t>
            </w:r>
          </w:p>
        </w:tc>
      </w:tr>
      <w:tr w:rsidR="00CB14C2" w:rsidRPr="00F227AB" w:rsidTr="00D04FCC">
        <w:trPr>
          <w:trHeight w:val="29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CB14C2" w:rsidRPr="00F227AB" w:rsidTr="00D04FC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CB14C2" w:rsidRPr="00F227AB" w:rsidTr="00D04FCC">
        <w:trPr>
          <w:trHeight w:val="31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CB14C2" w:rsidRPr="00F227AB" w:rsidTr="00D04FCC">
        <w:trPr>
          <w:trHeight w:val="15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13 916,0</w:t>
            </w:r>
          </w:p>
        </w:tc>
      </w:tr>
      <w:tr w:rsidR="00CB14C2" w:rsidRPr="00F227AB" w:rsidTr="00D04FCC">
        <w:trPr>
          <w:trHeight w:val="19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1 961,9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1 005,1</w:t>
            </w:r>
          </w:p>
        </w:tc>
      </w:tr>
      <w:tr w:rsidR="00CB14C2" w:rsidRPr="00F227AB" w:rsidTr="00D04FC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956,8</w:t>
            </w:r>
          </w:p>
        </w:tc>
      </w:tr>
      <w:tr w:rsidR="00CB14C2" w:rsidRPr="00F227AB" w:rsidTr="00D04FCC">
        <w:trPr>
          <w:trHeight w:val="21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6 844,1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1 525,5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5 318,6</w:t>
            </w:r>
          </w:p>
        </w:tc>
      </w:tr>
      <w:tr w:rsidR="00CB14C2" w:rsidRPr="00F227AB" w:rsidTr="00D04FCC">
        <w:trPr>
          <w:trHeight w:val="22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5 060,0</w:t>
            </w:r>
          </w:p>
        </w:tc>
      </w:tr>
      <w:tr w:rsidR="00CB14C2" w:rsidRPr="00F227AB" w:rsidTr="00D04FC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</w:tr>
      <w:tr w:rsidR="00CB14C2" w:rsidRPr="00F227AB" w:rsidTr="00D04FCC">
        <w:trPr>
          <w:trHeight w:val="10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5 012,0</w:t>
            </w:r>
          </w:p>
        </w:tc>
      </w:tr>
      <w:tr w:rsidR="00CB14C2" w:rsidRPr="00F227AB" w:rsidTr="00D04FCC">
        <w:trPr>
          <w:trHeight w:val="22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D04FCC">
        <w:trPr>
          <w:trHeight w:val="10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131,0</w:t>
            </w:r>
          </w:p>
        </w:tc>
      </w:tr>
      <w:tr w:rsidR="00CB14C2" w:rsidRPr="00F227AB" w:rsidTr="00D04FCC">
        <w:trPr>
          <w:trHeight w:val="3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131,0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131,0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8 331,3</w:t>
            </w:r>
          </w:p>
        </w:tc>
      </w:tr>
      <w:tr w:rsidR="00CB14C2" w:rsidRPr="00F227AB" w:rsidTr="00D04FCC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CB14C2" w:rsidRPr="00F227AB" w:rsidTr="00D04FC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CB14C2" w:rsidRPr="00F227AB" w:rsidTr="00D04FCC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CB14C2" w:rsidRPr="00F227AB" w:rsidTr="00D04FC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5 148,7</w:t>
            </w:r>
          </w:p>
        </w:tc>
      </w:tr>
      <w:tr w:rsidR="00CB14C2" w:rsidRPr="00F227AB" w:rsidTr="00D04FCC">
        <w:trPr>
          <w:trHeight w:val="15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2 827,0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2 827,0</w:t>
            </w:r>
          </w:p>
        </w:tc>
      </w:tr>
      <w:tr w:rsidR="00CB14C2" w:rsidRPr="00F227AB" w:rsidTr="00D04FCC">
        <w:trPr>
          <w:trHeight w:val="15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CB14C2" w:rsidRPr="00F227AB" w:rsidTr="00D04FCC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</w:tr>
      <w:tr w:rsidR="00CB14C2" w:rsidRPr="00F227AB" w:rsidTr="00D04FCC">
        <w:trPr>
          <w:trHeight w:val="15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CB14C2" w:rsidRPr="00F227AB" w:rsidTr="00D04FCC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10 159,0</w:t>
            </w:r>
          </w:p>
        </w:tc>
      </w:tr>
      <w:tr w:rsidR="00CB14C2" w:rsidRPr="00F227AB" w:rsidTr="00D04FCC">
        <w:trPr>
          <w:trHeight w:val="19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CB14C2" w:rsidRPr="00F227AB" w:rsidTr="00D04FC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CB14C2" w:rsidRPr="00F227AB" w:rsidTr="00D04FC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CB14C2" w:rsidRPr="00F227AB" w:rsidTr="00D04FCC">
        <w:trPr>
          <w:trHeight w:val="18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9 459,0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CB14C2" w:rsidRPr="00F227AB" w:rsidTr="00D04FC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5 459,0</w:t>
            </w:r>
          </w:p>
        </w:tc>
      </w:tr>
      <w:tr w:rsidR="00CB14C2" w:rsidRPr="00F227AB" w:rsidTr="00D04FCC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1 240,0</w:t>
            </w:r>
          </w:p>
        </w:tc>
      </w:tr>
      <w:tr w:rsidR="00CB14C2" w:rsidRPr="00F227AB" w:rsidTr="00D04FCC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CB14C2" w:rsidRPr="00F227AB" w:rsidTr="00D04FC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CB14C2" w:rsidRPr="00F227AB" w:rsidTr="00D04FCC">
        <w:trPr>
          <w:trHeight w:val="15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CB14C2" w:rsidRPr="00F227AB" w:rsidTr="00D04FCC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CB14C2" w:rsidRPr="00F227AB" w:rsidTr="00D04FCC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D04FCC">
        <w:trPr>
          <w:trHeight w:val="15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37 286,2</w:t>
            </w:r>
          </w:p>
        </w:tc>
      </w:tr>
      <w:tr w:rsidR="00CB14C2" w:rsidRPr="00F227AB" w:rsidTr="00D04FCC">
        <w:trPr>
          <w:trHeight w:val="30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CB14C2" w:rsidRPr="00F227AB" w:rsidTr="00D04FCC">
        <w:trPr>
          <w:trHeight w:val="26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28 286,2</w:t>
            </w:r>
          </w:p>
        </w:tc>
      </w:tr>
      <w:tr w:rsidR="00CB14C2" w:rsidRPr="00F227AB" w:rsidTr="00D04FCC">
        <w:trPr>
          <w:trHeight w:val="10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28 286,2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145 555,6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114 296,8</w:t>
            </w:r>
          </w:p>
        </w:tc>
      </w:tr>
      <w:tr w:rsidR="00CB14C2" w:rsidRPr="00F227AB" w:rsidTr="00D04FCC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22 645,2</w:t>
            </w:r>
          </w:p>
        </w:tc>
      </w:tr>
      <w:tr w:rsidR="00CB14C2" w:rsidRPr="00F227AB" w:rsidTr="00D04FCC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CB14C2" w:rsidRPr="00F227AB" w:rsidTr="00D04FCC">
        <w:trPr>
          <w:trHeight w:val="11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CB14C2" w:rsidRPr="00F227AB" w:rsidTr="00D04FC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CB14C2" w:rsidRPr="00F227AB" w:rsidTr="00D04FC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CB14C2" w:rsidRPr="00F227AB" w:rsidTr="00D04FCC">
        <w:trPr>
          <w:trHeight w:val="15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31 258,8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D04FCC">
        <w:trPr>
          <w:trHeight w:val="14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CB14C2" w:rsidRPr="00F227AB" w:rsidTr="00D04FCC">
        <w:trPr>
          <w:trHeight w:val="22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CB14C2" w:rsidRPr="00F227AB" w:rsidTr="00D04FCC">
        <w:trPr>
          <w:trHeight w:val="15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CB14C2" w:rsidRPr="00F227AB" w:rsidTr="00D04FCC">
        <w:trPr>
          <w:trHeight w:val="26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CB14C2" w:rsidRPr="00F227AB" w:rsidTr="00D04FCC">
        <w:trPr>
          <w:trHeight w:val="14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13 700,0</w:t>
            </w:r>
          </w:p>
        </w:tc>
      </w:tr>
      <w:tr w:rsidR="00CB14C2" w:rsidRPr="00F227AB" w:rsidTr="00D04FCC">
        <w:trPr>
          <w:trHeight w:val="23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CB14C2" w:rsidRPr="00F227AB" w:rsidTr="00D04FCC">
        <w:trPr>
          <w:trHeight w:val="22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CB14C2" w:rsidRPr="00F227AB" w:rsidTr="00D04FCC">
        <w:trPr>
          <w:trHeight w:val="10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CB14C2" w:rsidRPr="00F227AB" w:rsidTr="00D04FCC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D04FCC">
        <w:trPr>
          <w:trHeight w:val="15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D04FCC">
        <w:trPr>
          <w:trHeight w:val="10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2 530,0</w:t>
            </w:r>
          </w:p>
        </w:tc>
      </w:tr>
      <w:tr w:rsidR="00CB14C2" w:rsidRPr="00F227AB" w:rsidTr="00D04FCC">
        <w:trPr>
          <w:trHeight w:val="19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CB14C2" w:rsidRPr="00F227AB" w:rsidTr="00D04FCC">
        <w:trPr>
          <w:trHeight w:val="14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CB14C2" w:rsidRPr="00F227AB" w:rsidTr="00D04FCC">
        <w:trPr>
          <w:trHeight w:val="22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CB14C2" w:rsidRPr="00F227AB" w:rsidTr="00D04FCC">
        <w:trPr>
          <w:trHeight w:val="10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CB14C2" w:rsidRPr="00F227AB" w:rsidTr="00D04FCC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CB14C2" w:rsidRPr="00F227AB" w:rsidTr="00D04FCC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CB14C2" w:rsidRPr="00F227AB" w:rsidTr="00D04FCC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14 738,8</w:t>
            </w:r>
          </w:p>
        </w:tc>
      </w:tr>
      <w:tr w:rsidR="00CB14C2" w:rsidRPr="00F227AB" w:rsidTr="00D04FCC">
        <w:trPr>
          <w:trHeight w:val="26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14 738,8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14 738,8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136 239,6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6 553,5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CB14C2" w:rsidRPr="00F227AB" w:rsidTr="00D04FCC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CB14C2" w:rsidRPr="00F227AB" w:rsidTr="00D04FCC">
        <w:trPr>
          <w:trHeight w:val="3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65 900,4</w:t>
            </w:r>
          </w:p>
        </w:tc>
      </w:tr>
      <w:tr w:rsidR="00CB14C2" w:rsidRPr="00F227AB" w:rsidTr="00D04FCC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39 043,9</w:t>
            </w:r>
          </w:p>
        </w:tc>
      </w:tr>
      <w:tr w:rsidR="00CB14C2" w:rsidRPr="00F227AB" w:rsidTr="00D04FCC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1 098,0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1 098,0</w:t>
            </w:r>
          </w:p>
        </w:tc>
      </w:tr>
      <w:tr w:rsidR="00CB14C2" w:rsidRPr="00F227AB" w:rsidTr="00D04FC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CB14C2" w:rsidRPr="00F227AB" w:rsidTr="00D04FCC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CB14C2" w:rsidRPr="00F227AB" w:rsidTr="00D04FCC">
        <w:trPr>
          <w:trHeight w:val="15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2 020,0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2 020,0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на   финансирование мер правовой и социальной защиты добровольных пожарных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CB14C2" w:rsidRPr="00F227AB" w:rsidTr="00D04FCC">
        <w:trPr>
          <w:trHeight w:val="18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дополнительной  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25 473,2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25 473,2</w:t>
            </w:r>
          </w:p>
        </w:tc>
      </w:tr>
      <w:tr w:rsidR="00CB14C2" w:rsidRPr="00F227AB" w:rsidTr="00D04FCC">
        <w:trPr>
          <w:trHeight w:val="4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меры социальной поддержки в виде денежной компенсации бесплатного проезда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CB14C2" w:rsidRPr="00F227AB" w:rsidTr="00D04FCC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CB14C2" w:rsidRPr="00F227AB" w:rsidTr="00D04FCC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D04FCC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CB14C2" w:rsidRPr="00F227AB" w:rsidTr="00D04FCC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CB14C2" w:rsidRPr="00F227AB" w:rsidTr="00D04FCC">
        <w:trPr>
          <w:trHeight w:val="29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меры социальной поддержки в виде денежной компенсации проезда учащихся,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CB14C2" w:rsidRPr="00F227AB" w:rsidTr="00D04FCC">
        <w:trPr>
          <w:trHeight w:val="3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 № 714 "Об обеспечении жильем ветеранов Великой Отечественной войны 1941-1945 годов"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2 689,2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2 689,2</w:t>
            </w:r>
          </w:p>
        </w:tc>
      </w:tr>
      <w:tr w:rsidR="00CB14C2" w:rsidRPr="00F227AB" w:rsidTr="00D04FCC">
        <w:trPr>
          <w:trHeight w:val="26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14 145,8</w:t>
            </w:r>
          </w:p>
        </w:tc>
      </w:tr>
      <w:tr w:rsidR="00CB14C2" w:rsidRPr="00F227AB" w:rsidTr="00D04FCC">
        <w:trPr>
          <w:trHeight w:val="14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CB14C2" w:rsidRPr="00F227AB" w:rsidTr="00D04FCC">
        <w:trPr>
          <w:trHeight w:val="26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CB14C2" w:rsidRPr="00F227AB" w:rsidTr="00D04FCC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CB14C2" w:rsidRPr="00F227AB" w:rsidTr="00D04FCC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CB14C2" w:rsidRPr="00F227AB" w:rsidTr="00D04FCC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CB14C2" w:rsidRPr="00F227AB" w:rsidTr="00D04FCC">
        <w:trPr>
          <w:trHeight w:val="19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CB14C2" w:rsidRPr="00F227AB" w:rsidTr="00D04FCC">
        <w:trPr>
          <w:trHeight w:val="3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CB14C2" w:rsidRPr="00F227AB" w:rsidTr="00D04FCC">
        <w:trPr>
          <w:trHeight w:val="3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49 922,7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35 330,5</w:t>
            </w:r>
          </w:p>
        </w:tc>
      </w:tr>
      <w:tr w:rsidR="00CB14C2" w:rsidRPr="00F227AB" w:rsidTr="00D04FCC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CB14C2" w:rsidRPr="00F227AB" w:rsidTr="00D04FCC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</w:tr>
      <w:tr w:rsidR="00CB14C2" w:rsidRPr="00F227AB" w:rsidTr="00D04FCC">
        <w:trPr>
          <w:trHeight w:val="4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CB14C2" w:rsidRPr="00F227AB" w:rsidTr="00D04FCC">
        <w:trPr>
          <w:trHeight w:val="15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14 592,2</w:t>
            </w:r>
          </w:p>
        </w:tc>
      </w:tr>
      <w:tr w:rsidR="00CB14C2" w:rsidRPr="00F227AB" w:rsidTr="00D04FCC">
        <w:trPr>
          <w:trHeight w:val="22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14 592,2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14 592,2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13 863,0</w:t>
            </w:r>
          </w:p>
        </w:tc>
      </w:tr>
      <w:tr w:rsidR="00CB14C2" w:rsidRPr="00F227AB" w:rsidTr="00D04FCC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CB14C2" w:rsidRPr="00F227AB" w:rsidTr="00D04FCC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CB14C2" w:rsidRPr="00F227AB" w:rsidTr="00D04FC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CB14C2" w:rsidRPr="00F227AB" w:rsidTr="00D04FCC">
        <w:trPr>
          <w:trHeight w:val="14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B14C2" w:rsidRPr="00F227AB" w:rsidTr="00D04FCC">
        <w:trPr>
          <w:trHeight w:val="22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CB14C2" w:rsidRPr="00F227AB" w:rsidTr="00D04FCC">
        <w:trPr>
          <w:trHeight w:val="24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98 632,6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48 702,5</w:t>
            </w:r>
          </w:p>
        </w:tc>
      </w:tr>
      <w:tr w:rsidR="00CB14C2" w:rsidRPr="00F227AB" w:rsidTr="00D04FCC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CB14C2" w:rsidRPr="00F227AB" w:rsidTr="00D04FCC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CB14C2" w:rsidRPr="00F227AB" w:rsidTr="00D04FCC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CB14C2" w:rsidRPr="00F227AB" w:rsidTr="00D04FCC">
        <w:trPr>
          <w:trHeight w:val="15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D04FCC">
        <w:trPr>
          <w:trHeight w:val="19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49 930,1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CB14C2" w:rsidRPr="00F227AB" w:rsidTr="00D04FCC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CB14C2" w:rsidRPr="00F227AB" w:rsidTr="00D04FC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CB14C2" w:rsidRPr="00F227AB" w:rsidTr="00D04FCC">
        <w:trPr>
          <w:trHeight w:val="19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CB14C2" w:rsidRPr="00F227AB" w:rsidTr="00D04FC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CB14C2" w:rsidRPr="00F227AB" w:rsidTr="00D04FCC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CB14C2" w:rsidRPr="00F227AB" w:rsidTr="00D04FCC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</w:tr>
      <w:tr w:rsidR="00CB14C2" w:rsidRPr="00F227AB" w:rsidTr="00D04FC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CB14C2" w:rsidRPr="00F227AB" w:rsidTr="00D04FC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87 536,2</w:t>
            </w:r>
          </w:p>
        </w:tc>
      </w:tr>
      <w:tr w:rsidR="00CB14C2" w:rsidRPr="00F227AB" w:rsidTr="00D04FC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87 536,2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87 536,2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87 536,2</w:t>
            </w:r>
          </w:p>
        </w:tc>
      </w:tr>
      <w:tr w:rsidR="00CB14C2" w:rsidRPr="00F227AB" w:rsidTr="00D04FC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D04F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87 536,2</w:t>
            </w:r>
          </w:p>
        </w:tc>
      </w:tr>
      <w:tr w:rsidR="00CB14C2" w:rsidRPr="00F227AB" w:rsidTr="00D04FCC">
        <w:trPr>
          <w:trHeight w:val="375"/>
        </w:trPr>
        <w:tc>
          <w:tcPr>
            <w:tcW w:w="96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D04F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14C2" w:rsidRPr="00F227AB" w:rsidTr="00D04FCC">
        <w:trPr>
          <w:trHeight w:val="1500"/>
        </w:trPr>
        <w:tc>
          <w:tcPr>
            <w:tcW w:w="96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C2" w:rsidRPr="00F227AB" w:rsidRDefault="00CB14C2" w:rsidP="00D04FC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И.о.заместителя Главы Администрации города </w:t>
            </w: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по финансам и экономике, директора департамента </w:t>
            </w: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финансов, экономики и муниципального заказа                          А.Б.Сливаев</w:t>
            </w:r>
          </w:p>
        </w:tc>
      </w:tr>
    </w:tbl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655" w:type="dxa"/>
        <w:tblInd w:w="93" w:type="dxa"/>
        <w:tblLayout w:type="fixed"/>
        <w:tblLook w:val="0000"/>
      </w:tblPr>
      <w:tblGrid>
        <w:gridCol w:w="3255"/>
        <w:gridCol w:w="720"/>
        <w:gridCol w:w="720"/>
        <w:gridCol w:w="900"/>
        <w:gridCol w:w="720"/>
        <w:gridCol w:w="1620"/>
        <w:gridCol w:w="1720"/>
      </w:tblGrid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6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от  26 марта 2014 г. № 712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 10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7A1932">
        <w:trPr>
          <w:trHeight w:val="1170"/>
        </w:trPr>
        <w:tc>
          <w:tcPr>
            <w:tcW w:w="96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разделам, подразделам, целевым статьям, группам  видов расходов классификации расходов бюджета на плановый период 2015 и 2016 годов</w:t>
            </w:r>
          </w:p>
        </w:tc>
      </w:tr>
      <w:tr w:rsidR="00CB14C2" w:rsidRPr="00F227AB" w:rsidTr="007A1932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2015 год </w:t>
            </w: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2016 год </w:t>
            </w: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Подраз-дел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</w:t>
            </w:r>
          </w:p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</w:t>
            </w:r>
          </w:p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4 211 528,5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4 383 048,9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450 230,3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540 541,6</w:t>
            </w:r>
          </w:p>
        </w:tc>
      </w:tr>
      <w:tr w:rsidR="00CB14C2" w:rsidRPr="00F227AB" w:rsidTr="007A1932">
        <w:trPr>
          <w:trHeight w:val="15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2 883,4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CB14C2" w:rsidRPr="00F227AB" w:rsidTr="007A1932">
        <w:trPr>
          <w:trHeight w:val="226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CB14C2" w:rsidRPr="00F227AB" w:rsidTr="007A1932">
        <w:trPr>
          <w:trHeight w:val="184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30 833,4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33 297,8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30 833,4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33 297,8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26 468,0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28 635,9</w:t>
            </w:r>
          </w:p>
        </w:tc>
      </w:tr>
      <w:tr w:rsidR="00CB14C2" w:rsidRPr="00F227AB" w:rsidTr="007A1932">
        <w:trPr>
          <w:trHeight w:val="21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24 346,7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26 051,0</w:t>
            </w:r>
          </w:p>
        </w:tc>
      </w:tr>
      <w:tr w:rsidR="00CB14C2" w:rsidRPr="00F227AB" w:rsidTr="007A1932">
        <w:trPr>
          <w:trHeight w:val="73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2 110,5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2 574,1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10,8</w:t>
            </w:r>
          </w:p>
        </w:tc>
      </w:tr>
      <w:tr w:rsidR="00CB14C2" w:rsidRPr="00F227AB" w:rsidTr="007A1932">
        <w:trPr>
          <w:trHeight w:val="79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4 365,4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</w:tr>
      <w:tr w:rsidR="00CB14C2" w:rsidRPr="00F227AB" w:rsidTr="007A1932">
        <w:trPr>
          <w:trHeight w:val="21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4 235,4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CB14C2" w:rsidRPr="00F227AB" w:rsidTr="007A1932">
        <w:trPr>
          <w:trHeight w:val="23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213 811,2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225 429,4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213 811,2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225 429,4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204 114,2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215 632,2</w:t>
            </w:r>
          </w:p>
        </w:tc>
      </w:tr>
      <w:tr w:rsidR="00CB14C2" w:rsidRPr="00F227AB" w:rsidTr="007A1932">
        <w:trPr>
          <w:trHeight w:val="226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193 874,4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207 443,9</w:t>
            </w:r>
          </w:p>
        </w:tc>
      </w:tr>
      <w:tr w:rsidR="00CB14C2" w:rsidRPr="00F227AB" w:rsidTr="007A1932">
        <w:trPr>
          <w:trHeight w:val="114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10 239,8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8 188,3</w:t>
            </w:r>
          </w:p>
        </w:tc>
      </w:tr>
      <w:tr w:rsidR="00CB14C2" w:rsidRPr="00F227AB" w:rsidTr="007A1932">
        <w:trPr>
          <w:trHeight w:val="111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1 434,8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1 535,0</w:t>
            </w:r>
          </w:p>
        </w:tc>
      </w:tr>
      <w:tr w:rsidR="00CB14C2" w:rsidRPr="00F227AB" w:rsidTr="007A1932">
        <w:trPr>
          <w:trHeight w:val="219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1 434,8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1 535,0</w:t>
            </w:r>
          </w:p>
        </w:tc>
      </w:tr>
      <w:tr w:rsidR="00CB14C2" w:rsidRPr="00F227AB" w:rsidTr="007A1932">
        <w:trPr>
          <w:trHeight w:val="394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CB14C2" w:rsidRPr="00F227AB" w:rsidTr="007A1932">
        <w:trPr>
          <w:trHeight w:val="223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</w:tr>
      <w:tr w:rsidR="00CB14C2" w:rsidRPr="00F227AB" w:rsidTr="007A1932">
        <w:trPr>
          <w:trHeight w:val="117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</w:tr>
      <w:tr w:rsidR="00CB14C2" w:rsidRPr="00F227AB" w:rsidTr="007A1932">
        <w:trPr>
          <w:trHeight w:val="184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CB14C2" w:rsidRPr="00F227AB" w:rsidTr="007A1932">
        <w:trPr>
          <w:trHeight w:val="231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</w:tr>
      <w:tr w:rsidR="00CB14C2" w:rsidRPr="00F227AB" w:rsidTr="007A1932">
        <w:trPr>
          <w:trHeight w:val="72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CB14C2" w:rsidRPr="00F227AB" w:rsidTr="007A1932">
        <w:trPr>
          <w:trHeight w:val="192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CB14C2" w:rsidRPr="00F227AB" w:rsidTr="007A1932">
        <w:trPr>
          <w:trHeight w:val="223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</w:tr>
      <w:tr w:rsidR="00CB14C2" w:rsidRPr="00F227AB" w:rsidTr="007A1932">
        <w:trPr>
          <w:trHeight w:val="12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CB14C2" w:rsidRPr="00F227AB" w:rsidTr="007A1932">
        <w:trPr>
          <w:trHeight w:val="339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CB14C2" w:rsidRPr="00F227AB" w:rsidTr="007A1932">
        <w:trPr>
          <w:trHeight w:val="118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4 491,2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CB14C2" w:rsidRPr="00F227AB" w:rsidTr="007A1932">
        <w:trPr>
          <w:trHeight w:val="73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198 427,5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274 372,3</w:t>
            </w:r>
          </w:p>
        </w:tc>
      </w:tr>
      <w:tr w:rsidR="00CB14C2" w:rsidRPr="00F227AB" w:rsidTr="007A1932">
        <w:trPr>
          <w:trHeight w:val="106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91 984,7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98 213,6</w:t>
            </w:r>
          </w:p>
        </w:tc>
      </w:tr>
      <w:tr w:rsidR="00CB14C2" w:rsidRPr="00F227AB" w:rsidTr="007A1932">
        <w:trPr>
          <w:trHeight w:val="76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76 054,7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81 213,6</w:t>
            </w:r>
          </w:p>
        </w:tc>
      </w:tr>
      <w:tr w:rsidR="00CB14C2" w:rsidRPr="00F227AB" w:rsidTr="007A1932">
        <w:trPr>
          <w:trHeight w:val="21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52 790,0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56 485,3</w:t>
            </w:r>
          </w:p>
        </w:tc>
      </w:tr>
      <w:tr w:rsidR="00CB14C2" w:rsidRPr="00F227AB" w:rsidTr="007A1932">
        <w:trPr>
          <w:trHeight w:val="118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16 064,0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17 050,1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6 790,5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7 249,0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429,2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17 000,0</w:t>
            </w:r>
          </w:p>
        </w:tc>
      </w:tr>
      <w:tr w:rsidR="00CB14C2" w:rsidRPr="00F227AB" w:rsidTr="007A1932">
        <w:trPr>
          <w:trHeight w:val="114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11 894,3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12 719,0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4 035,7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4 281,0</w:t>
            </w:r>
          </w:p>
        </w:tc>
      </w:tr>
      <w:tr w:rsidR="00CB14C2" w:rsidRPr="00F227AB" w:rsidTr="007A1932">
        <w:trPr>
          <w:trHeight w:val="15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106 442,7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176 158,7</w:t>
            </w:r>
          </w:p>
        </w:tc>
      </w:tr>
      <w:tr w:rsidR="00CB14C2" w:rsidRPr="00F227AB" w:rsidTr="007A1932">
        <w:trPr>
          <w:trHeight w:val="70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88 442,7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158 158,7</w:t>
            </w:r>
          </w:p>
        </w:tc>
      </w:tr>
      <w:tr w:rsidR="00CB14C2" w:rsidRPr="00F227AB" w:rsidTr="007A1932">
        <w:trPr>
          <w:trHeight w:val="114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2 018,6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1 829,3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86 424,1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156 329,4</w:t>
            </w:r>
          </w:p>
        </w:tc>
      </w:tr>
      <w:tr w:rsidR="00CB14C2" w:rsidRPr="00F227AB" w:rsidTr="007A1932">
        <w:trPr>
          <w:trHeight w:val="78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17 237,1</w:t>
            </w:r>
          </w:p>
        </w:tc>
      </w:tr>
      <w:tr w:rsidR="00CB14C2" w:rsidRPr="00F227AB" w:rsidTr="007A1932">
        <w:trPr>
          <w:trHeight w:val="151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17 237,1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CB14C2" w:rsidRPr="00F227AB" w:rsidTr="007A1932">
        <w:trPr>
          <w:trHeight w:val="73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CB14C2" w:rsidRPr="00F227AB" w:rsidTr="007A1932">
        <w:trPr>
          <w:trHeight w:val="106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247 211,4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301 746,1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16 901,7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CB14C2" w:rsidRPr="00F227AB" w:rsidTr="007A1932">
        <w:trPr>
          <w:trHeight w:val="73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CB14C2" w:rsidRPr="00F227AB" w:rsidTr="007A1932">
        <w:trPr>
          <w:trHeight w:val="70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56 339,1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153 018,2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CB14C2" w:rsidRPr="00F227AB" w:rsidTr="007A1932">
        <w:trPr>
          <w:trHeight w:val="108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75 487,1</w:t>
            </w:r>
          </w:p>
        </w:tc>
      </w:tr>
      <w:tr w:rsidR="00CB14C2" w:rsidRPr="00F227AB" w:rsidTr="007A1932">
        <w:trPr>
          <w:trHeight w:val="15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CB14C2" w:rsidRPr="00F227AB" w:rsidTr="007A1932">
        <w:trPr>
          <w:trHeight w:val="73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CB14C2" w:rsidRPr="00F227AB" w:rsidTr="007A1932">
        <w:trPr>
          <w:trHeight w:val="114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CB14C2" w:rsidRPr="00F227AB" w:rsidTr="007A1932">
        <w:trPr>
          <w:trHeight w:val="114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CB14C2" w:rsidRPr="00F227AB" w:rsidTr="007A1932">
        <w:trPr>
          <w:trHeight w:val="148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CB14C2" w:rsidRPr="00F227AB" w:rsidTr="007A1932">
        <w:trPr>
          <w:trHeight w:val="15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CB14C2" w:rsidRPr="00F227AB" w:rsidTr="007A1932">
        <w:trPr>
          <w:trHeight w:val="36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402 400,9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231 429,8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79 175,1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54 024,7</w:t>
            </w:r>
          </w:p>
        </w:tc>
      </w:tr>
      <w:tr w:rsidR="00CB14C2" w:rsidRPr="00F227AB" w:rsidTr="007A1932">
        <w:trPr>
          <w:trHeight w:val="223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7A1932">
        <w:trPr>
          <w:trHeight w:val="15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41 493,8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54 024,7</w:t>
            </w:r>
          </w:p>
        </w:tc>
      </w:tr>
      <w:tr w:rsidR="00CB14C2" w:rsidRPr="00F227AB" w:rsidTr="007A1932">
        <w:trPr>
          <w:trHeight w:val="25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Возмещение   недополученных   доходов  по  договору управления многоквартирным домом в случае, если размер вносимой нанимателем жилого помещения платы меньше, чем размер платы, установленной договором 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1 053,7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1 118,0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1 053,7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1 118,0</w:t>
            </w:r>
          </w:p>
        </w:tc>
      </w:tr>
      <w:tr w:rsidR="00CB14C2" w:rsidRPr="00F227AB" w:rsidTr="007A1932">
        <w:trPr>
          <w:trHeight w:val="153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31 240,0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43 145,4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31 240,0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43 145,4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9 178,9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9 738,8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9 178,9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9 738,8</w:t>
            </w:r>
          </w:p>
        </w:tc>
      </w:tr>
      <w:tr w:rsidR="00CB14C2" w:rsidRPr="00F227AB" w:rsidTr="007A1932">
        <w:trPr>
          <w:trHeight w:val="15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22,5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22,5</w:t>
            </w:r>
          </w:p>
        </w:tc>
      </w:tr>
      <w:tr w:rsidR="00CB14C2" w:rsidRPr="00F227AB" w:rsidTr="007A1932">
        <w:trPr>
          <w:trHeight w:val="18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7A1932">
        <w:trPr>
          <w:trHeight w:val="219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7A1932">
        <w:trPr>
          <w:trHeight w:val="15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36 166,1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CB14C2" w:rsidRPr="00F227AB" w:rsidTr="007A1932">
        <w:trPr>
          <w:trHeight w:val="103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7A1932">
        <w:trPr>
          <w:trHeight w:val="25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7A1932">
        <w:trPr>
          <w:trHeight w:val="15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270 312,6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126 504,3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119 231,0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126 504,3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37 335,3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39 612,7</w:t>
            </w:r>
          </w:p>
        </w:tc>
      </w:tr>
      <w:tr w:rsidR="00CB14C2" w:rsidRPr="00F227AB" w:rsidTr="007A1932">
        <w:trPr>
          <w:trHeight w:val="108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37 335,3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39 612,7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30 267,0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32 113,3</w:t>
            </w:r>
          </w:p>
        </w:tc>
      </w:tr>
      <w:tr w:rsidR="00CB14C2" w:rsidRPr="00F227AB" w:rsidTr="007A1932">
        <w:trPr>
          <w:trHeight w:val="111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30 267,0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32 113,3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3 186,0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3 380,3</w:t>
            </w:r>
          </w:p>
        </w:tc>
      </w:tr>
      <w:tr w:rsidR="00CB14C2" w:rsidRPr="00F227AB" w:rsidTr="007A1932">
        <w:trPr>
          <w:trHeight w:val="108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3 186,0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3 380,3</w:t>
            </w:r>
          </w:p>
        </w:tc>
      </w:tr>
      <w:tr w:rsidR="00CB14C2" w:rsidRPr="00F227AB" w:rsidTr="007A1932">
        <w:trPr>
          <w:trHeight w:val="8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48 442,7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51 398,0</w:t>
            </w:r>
          </w:p>
        </w:tc>
      </w:tr>
      <w:tr w:rsidR="00CB14C2" w:rsidRPr="00F227AB" w:rsidTr="007A1932">
        <w:trPr>
          <w:trHeight w:val="111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5 633,9</w:t>
            </w:r>
          </w:p>
        </w:tc>
      </w:tr>
      <w:tr w:rsidR="00CB14C2" w:rsidRPr="00F227AB" w:rsidTr="007A1932">
        <w:trPr>
          <w:trHeight w:val="108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43 132,7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45 764,1</w:t>
            </w:r>
          </w:p>
        </w:tc>
      </w:tr>
      <w:tr w:rsidR="00CB14C2" w:rsidRPr="00F227AB" w:rsidTr="007A1932">
        <w:trPr>
          <w:trHeight w:val="106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7A1932">
        <w:trPr>
          <w:trHeight w:val="18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7A1932">
        <w:trPr>
          <w:trHeight w:val="15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7A1932">
        <w:trPr>
          <w:trHeight w:val="76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17 900,8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17 900,8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17 900,8</w:t>
            </w:r>
          </w:p>
        </w:tc>
      </w:tr>
      <w:tr w:rsidR="00CB14C2" w:rsidRPr="00F227AB" w:rsidTr="007A1932">
        <w:trPr>
          <w:trHeight w:val="222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14 681,5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15 709,2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1 882,0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1 996,8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194,8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35 186,9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35 397,9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7A1932">
        <w:trPr>
          <w:trHeight w:val="223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государственной программы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410 1721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7A1932">
        <w:trPr>
          <w:trHeight w:val="69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410 1721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7A1932">
        <w:trPr>
          <w:trHeight w:val="73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33 317,1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35 397,9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CB14C2" w:rsidRPr="00F227AB" w:rsidTr="007A1932">
        <w:trPr>
          <w:trHeight w:val="108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CB14C2" w:rsidRPr="00F227AB" w:rsidTr="007A1932">
        <w:trPr>
          <w:trHeight w:val="73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CB14C2" w:rsidRPr="00F227AB" w:rsidTr="007A1932">
        <w:trPr>
          <w:trHeight w:val="109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2 559 974,1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2 728 497,8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972 066,8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1 003 581,3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837 603,2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915 941,5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445 518,2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523 856,5</w:t>
            </w:r>
          </w:p>
        </w:tc>
      </w:tr>
      <w:tr w:rsidR="00CB14C2" w:rsidRPr="00F227AB" w:rsidTr="007A1932">
        <w:trPr>
          <w:trHeight w:val="18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63 211,6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81 423,0</w:t>
            </w:r>
          </w:p>
        </w:tc>
      </w:tr>
      <w:tr w:rsidR="00CB14C2" w:rsidRPr="00F227AB" w:rsidTr="007A1932">
        <w:trPr>
          <w:trHeight w:val="12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63 290,4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66 954,1</w:t>
            </w:r>
          </w:p>
        </w:tc>
      </w:tr>
      <w:tr w:rsidR="00CB14C2" w:rsidRPr="00F227AB" w:rsidTr="007A1932">
        <w:trPr>
          <w:trHeight w:val="111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315 510,7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371 760,5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3 505,5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3 718,9</w:t>
            </w:r>
          </w:p>
        </w:tc>
      </w:tr>
      <w:tr w:rsidR="00CB14C2" w:rsidRPr="00F227AB" w:rsidTr="007A1932">
        <w:trPr>
          <w:trHeight w:val="18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</w:tr>
      <w:tr w:rsidR="00CB14C2" w:rsidRPr="00F227AB" w:rsidTr="007A1932">
        <w:trPr>
          <w:trHeight w:val="108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</w:tr>
      <w:tr w:rsidR="00CB14C2" w:rsidRPr="00F227AB" w:rsidTr="007A1932">
        <w:trPr>
          <w:trHeight w:val="108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</w:tr>
      <w:tr w:rsidR="00CB14C2" w:rsidRPr="00F227AB" w:rsidTr="007A1932">
        <w:trPr>
          <w:trHeight w:val="163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CB14C2" w:rsidRPr="00F227AB" w:rsidTr="007A1932">
        <w:trPr>
          <w:trHeight w:val="23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</w:tr>
      <w:tr w:rsidR="00CB14C2" w:rsidRPr="00F227AB" w:rsidTr="007A1932">
        <w:trPr>
          <w:trHeight w:val="106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</w:tr>
      <w:tr w:rsidR="00CB14C2" w:rsidRPr="00F227AB" w:rsidTr="007A1932">
        <w:trPr>
          <w:trHeight w:val="70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134 463,6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87 639,8</w:t>
            </w:r>
          </w:p>
        </w:tc>
      </w:tr>
      <w:tr w:rsidR="00CB14C2" w:rsidRPr="00F227AB" w:rsidTr="007A1932">
        <w:trPr>
          <w:trHeight w:val="14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134 463,6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87 639,8</w:t>
            </w:r>
          </w:p>
        </w:tc>
      </w:tr>
      <w:tr w:rsidR="00CB14C2" w:rsidRPr="00F227AB" w:rsidTr="007A1932">
        <w:trPr>
          <w:trHeight w:val="222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37 221,3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24 259,7</w:t>
            </w:r>
          </w:p>
        </w:tc>
      </w:tr>
      <w:tr w:rsidR="00CB14C2" w:rsidRPr="00F227AB" w:rsidTr="007A1932">
        <w:trPr>
          <w:trHeight w:val="114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97 242,3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63 380,1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1 400 052,6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1 525 196,3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CB14C2" w:rsidRPr="00F227AB" w:rsidTr="007A1932">
        <w:trPr>
          <w:trHeight w:val="18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CB14C2" w:rsidRPr="00F227AB" w:rsidTr="007A1932">
        <w:trPr>
          <w:trHeight w:val="114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CB14C2" w:rsidRPr="00F227AB" w:rsidTr="007A1932">
        <w:trPr>
          <w:trHeight w:val="72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931 462,8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939 399,2</w:t>
            </w:r>
          </w:p>
        </w:tc>
      </w:tr>
      <w:tr w:rsidR="00CB14C2" w:rsidRPr="00F227AB" w:rsidTr="007A1932">
        <w:trPr>
          <w:trHeight w:val="73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129 925,9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137 862,3</w:t>
            </w:r>
          </w:p>
        </w:tc>
      </w:tr>
      <w:tr w:rsidR="00CB14C2" w:rsidRPr="00F227AB" w:rsidTr="007A1932">
        <w:trPr>
          <w:trHeight w:val="22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</w:tr>
      <w:tr w:rsidR="00CB14C2" w:rsidRPr="00F227AB" w:rsidTr="007A1932">
        <w:trPr>
          <w:trHeight w:val="126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25 993,3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27 601,6</w:t>
            </w:r>
          </w:p>
        </w:tc>
      </w:tr>
      <w:tr w:rsidR="00CB14C2" w:rsidRPr="00F227AB" w:rsidTr="007A1932">
        <w:trPr>
          <w:trHeight w:val="111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101 313,2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107 482,0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2 608,0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2 767,3</w:t>
            </w:r>
          </w:p>
        </w:tc>
      </w:tr>
      <w:tr w:rsidR="00CB14C2" w:rsidRPr="00F227AB" w:rsidTr="007A1932">
        <w:trPr>
          <w:trHeight w:val="15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</w:tr>
      <w:tr w:rsidR="00CB14C2" w:rsidRPr="00F227AB" w:rsidTr="007A1932">
        <w:trPr>
          <w:trHeight w:val="223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</w:tr>
      <w:tr w:rsidR="00CB14C2" w:rsidRPr="00F227AB" w:rsidTr="007A1932">
        <w:trPr>
          <w:trHeight w:val="11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</w:tr>
      <w:tr w:rsidR="00CB14C2" w:rsidRPr="00F227AB" w:rsidTr="007A1932">
        <w:trPr>
          <w:trHeight w:val="111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</w:tr>
      <w:tr w:rsidR="00CB14C2" w:rsidRPr="00F227AB" w:rsidTr="007A1932">
        <w:trPr>
          <w:trHeight w:val="714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CB14C2" w:rsidRPr="00F227AB" w:rsidTr="007A1932">
        <w:trPr>
          <w:trHeight w:val="72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CB14C2" w:rsidRPr="00F227AB" w:rsidTr="007A1932">
        <w:trPr>
          <w:trHeight w:val="111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43 790,4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44 660,6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15 952,7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16 822,9</w:t>
            </w:r>
          </w:p>
        </w:tc>
      </w:tr>
      <w:tr w:rsidR="00CB14C2" w:rsidRPr="00F227AB" w:rsidTr="007A1932">
        <w:trPr>
          <w:trHeight w:val="22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9 898,0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10 415,3</w:t>
            </w:r>
          </w:p>
        </w:tc>
      </w:tr>
      <w:tr w:rsidR="00CB14C2" w:rsidRPr="00F227AB" w:rsidTr="007A1932">
        <w:trPr>
          <w:trHeight w:val="114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5 673,3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6 003,2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404,4</w:t>
            </w:r>
          </w:p>
        </w:tc>
      </w:tr>
      <w:tr w:rsidR="00CB14C2" w:rsidRPr="00F227AB" w:rsidTr="007A1932">
        <w:trPr>
          <w:trHeight w:val="15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</w:tr>
      <w:tr w:rsidR="00CB14C2" w:rsidRPr="00F227AB" w:rsidTr="007A1932">
        <w:trPr>
          <w:trHeight w:val="219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25 080,9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25 080,9</w:t>
            </w:r>
          </w:p>
        </w:tc>
      </w:tr>
      <w:tr w:rsidR="00CB14C2" w:rsidRPr="00F227AB" w:rsidTr="007A1932">
        <w:trPr>
          <w:trHeight w:val="10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2 756,8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2 756,8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CB14C2" w:rsidRPr="00F227AB" w:rsidTr="007A1932">
        <w:trPr>
          <w:trHeight w:val="148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CB14C2" w:rsidRPr="00F227AB" w:rsidTr="007A1932">
        <w:trPr>
          <w:trHeight w:val="109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CB14C2" w:rsidRPr="00F227AB" w:rsidTr="007A1932">
        <w:trPr>
          <w:trHeight w:val="109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CB14C2" w:rsidRPr="00F227AB" w:rsidTr="007A1932">
        <w:trPr>
          <w:trHeight w:val="219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здания МБОУ "Средняя образовательная школа № 10", пр. Дзержинского, д.16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CB14C2" w:rsidRPr="00F227AB" w:rsidTr="007A1932">
        <w:trPr>
          <w:trHeight w:val="15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88 969,8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94 591,7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CB14C2" w:rsidRPr="00F227AB" w:rsidTr="007A1932">
        <w:trPr>
          <w:trHeight w:val="72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CB14C2" w:rsidRPr="00F227AB" w:rsidTr="007A1932">
        <w:trPr>
          <w:trHeight w:val="106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25 306,7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26 841,2</w:t>
            </w:r>
          </w:p>
        </w:tc>
      </w:tr>
      <w:tr w:rsidR="00CB14C2" w:rsidRPr="00F227AB" w:rsidTr="007A1932">
        <w:trPr>
          <w:trHeight w:val="48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25 306,7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26 841,2</w:t>
            </w:r>
          </w:p>
        </w:tc>
      </w:tr>
      <w:tr w:rsidR="00CB14C2" w:rsidRPr="00F227AB" w:rsidTr="007A1932">
        <w:trPr>
          <w:trHeight w:val="223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</w:tr>
      <w:tr w:rsidR="00CB14C2" w:rsidRPr="00F227AB" w:rsidTr="007A1932">
        <w:trPr>
          <w:trHeight w:val="114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1 737,7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1 843,8</w:t>
            </w:r>
          </w:p>
        </w:tc>
      </w:tr>
      <w:tr w:rsidR="00CB14C2" w:rsidRPr="00F227AB" w:rsidTr="007A1932">
        <w:trPr>
          <w:trHeight w:val="109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5 992,9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6 358,8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17 417,7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18 480,2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CB14C2" w:rsidRPr="00F227AB" w:rsidTr="007A1932">
        <w:trPr>
          <w:trHeight w:val="148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CB14C2" w:rsidRPr="00F227AB" w:rsidTr="007A1932">
        <w:trPr>
          <w:trHeight w:val="111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CB14C2" w:rsidRPr="00F227AB" w:rsidTr="007A1932">
        <w:trPr>
          <w:trHeight w:val="114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98 884,9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105 128,5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94 614,4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102 298,2</w:t>
            </w:r>
          </w:p>
        </w:tc>
      </w:tr>
      <w:tr w:rsidR="00CB14C2" w:rsidRPr="00F227AB" w:rsidTr="007A1932">
        <w:trPr>
          <w:trHeight w:val="70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94 614,4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102 298,2</w:t>
            </w:r>
          </w:p>
        </w:tc>
      </w:tr>
      <w:tr w:rsidR="00CB14C2" w:rsidRPr="00F227AB" w:rsidTr="007A1932">
        <w:trPr>
          <w:trHeight w:val="220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61 873,3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67 397,6</w:t>
            </w:r>
          </w:p>
        </w:tc>
      </w:tr>
      <w:tr w:rsidR="00CB14C2" w:rsidRPr="00F227AB" w:rsidTr="007A1932">
        <w:trPr>
          <w:trHeight w:val="109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9 612,1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10 199,1</w:t>
            </w:r>
          </w:p>
        </w:tc>
      </w:tr>
      <w:tr w:rsidR="00CB14C2" w:rsidRPr="00F227AB" w:rsidTr="007A1932">
        <w:trPr>
          <w:trHeight w:val="108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22 867,6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24 424,1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277,4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CB14C2" w:rsidRPr="00F227AB" w:rsidTr="007A1932">
        <w:trPr>
          <w:trHeight w:val="14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CB14C2" w:rsidRPr="00F227AB" w:rsidTr="007A1932">
        <w:trPr>
          <w:trHeight w:val="223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137 497,9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169 052,5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137 497,9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169 052,5</w:t>
            </w:r>
          </w:p>
        </w:tc>
      </w:tr>
      <w:tr w:rsidR="00CB14C2" w:rsidRPr="00F227AB" w:rsidTr="007A1932">
        <w:trPr>
          <w:trHeight w:val="76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24 909,7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33 004,8</w:t>
            </w:r>
          </w:p>
        </w:tc>
      </w:tr>
      <w:tr w:rsidR="00CB14C2" w:rsidRPr="00F227AB" w:rsidTr="007A1932">
        <w:trPr>
          <w:trHeight w:val="72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23 954,7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31 991,8</w:t>
            </w:r>
          </w:p>
        </w:tc>
      </w:tr>
      <w:tr w:rsidR="00CB14C2" w:rsidRPr="00F227AB" w:rsidTr="007A1932">
        <w:trPr>
          <w:trHeight w:val="109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23 954,7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31 991,8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1 013,0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1 013,0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CB14C2" w:rsidRPr="00F227AB" w:rsidTr="007A1932">
        <w:trPr>
          <w:trHeight w:val="111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CB14C2" w:rsidRPr="00F227AB" w:rsidTr="007A1932">
        <w:trPr>
          <w:trHeight w:val="72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CB14C2" w:rsidRPr="00F227AB" w:rsidTr="007A1932">
        <w:trPr>
          <w:trHeight w:val="73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CB14C2" w:rsidRPr="00F227AB" w:rsidTr="007A1932">
        <w:trPr>
          <w:trHeight w:val="72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CB14C2" w:rsidRPr="00F227AB" w:rsidTr="007A1932">
        <w:trPr>
          <w:trHeight w:val="108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CB14C2" w:rsidRPr="00F227AB" w:rsidTr="007A1932">
        <w:trPr>
          <w:trHeight w:val="14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CB14C2" w:rsidRPr="00F227AB" w:rsidTr="007A1932">
        <w:trPr>
          <w:trHeight w:val="108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108 910,5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97 154,2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7 384,4</w:t>
            </w:r>
          </w:p>
        </w:tc>
      </w:tr>
      <w:tr w:rsidR="00CB14C2" w:rsidRPr="00F227AB" w:rsidTr="007A1932">
        <w:trPr>
          <w:trHeight w:val="73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CB14C2" w:rsidRPr="00F227AB" w:rsidTr="007A1932">
        <w:trPr>
          <w:trHeight w:val="111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CB14C2" w:rsidRPr="00F227AB" w:rsidTr="007A1932">
        <w:trPr>
          <w:trHeight w:val="36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55 886,3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45 863,9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37 587,6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39 739,9</w:t>
            </w:r>
          </w:p>
        </w:tc>
      </w:tr>
      <w:tr w:rsidR="00CB14C2" w:rsidRPr="00F227AB" w:rsidTr="007A1932">
        <w:trPr>
          <w:trHeight w:val="22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1 166,1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1 237,2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1 166,1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1 237,2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CB14C2" w:rsidRPr="00F227AB" w:rsidTr="007A1932">
        <w:trPr>
          <w:trHeight w:val="151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7,4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7,4</w:t>
            </w:r>
          </w:p>
        </w:tc>
      </w:tr>
      <w:tr w:rsidR="00CB14C2" w:rsidRPr="00F227AB" w:rsidTr="007A1932">
        <w:trPr>
          <w:trHeight w:val="148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на   финансирование мер правовой и социальной защиты добровольных пожарных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463,6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491,9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463,6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491,9</w:t>
            </w:r>
          </w:p>
        </w:tc>
      </w:tr>
      <w:tr w:rsidR="00CB14C2" w:rsidRPr="00F227AB" w:rsidTr="007A1932">
        <w:trPr>
          <w:trHeight w:val="26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дополнительной  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27 052,5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28 702,7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27 052,5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28 702,7</w:t>
            </w:r>
          </w:p>
        </w:tc>
      </w:tr>
      <w:tr w:rsidR="00CB14C2" w:rsidRPr="00F227AB" w:rsidTr="007A1932">
        <w:trPr>
          <w:trHeight w:val="453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меры социальной поддержки в виде денежной компенсации бесплатного проезда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CB14C2" w:rsidRPr="00F227AB" w:rsidTr="007A1932">
        <w:trPr>
          <w:trHeight w:val="11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CB14C2" w:rsidRPr="00F227AB" w:rsidTr="007A1932">
        <w:trPr>
          <w:trHeight w:val="151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7A1932">
        <w:trPr>
          <w:trHeight w:val="111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2 621,8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2 621,8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CB14C2" w:rsidRPr="00F227AB" w:rsidTr="007A1932">
        <w:trPr>
          <w:trHeight w:val="111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1 175,5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1 175,5</w:t>
            </w:r>
          </w:p>
        </w:tc>
      </w:tr>
      <w:tr w:rsidR="00CB14C2" w:rsidRPr="00F227AB" w:rsidTr="007A1932">
        <w:trPr>
          <w:trHeight w:val="298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CB14C2" w:rsidRPr="00F227AB" w:rsidTr="007A1932">
        <w:trPr>
          <w:trHeight w:val="108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12 286,5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CB14C2" w:rsidRPr="00F227AB" w:rsidTr="007A1932">
        <w:trPr>
          <w:trHeight w:val="18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7A1932">
        <w:trPr>
          <w:trHeight w:val="29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CB14C2" w:rsidRPr="00F227AB" w:rsidTr="007A1932">
        <w:trPr>
          <w:trHeight w:val="153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CB14C2" w:rsidRPr="00F227AB" w:rsidTr="007A1932">
        <w:trPr>
          <w:trHeight w:val="18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CB14C2" w:rsidRPr="00F227AB" w:rsidTr="007A1932">
        <w:trPr>
          <w:trHeight w:val="19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CB14C2" w:rsidRPr="00F227AB" w:rsidTr="007A1932">
        <w:trPr>
          <w:trHeight w:val="26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46 064,4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43 905,9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35 704,0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35 630,5</w:t>
            </w:r>
          </w:p>
        </w:tc>
      </w:tr>
      <w:tr w:rsidR="00CB14C2" w:rsidRPr="00F227AB" w:rsidTr="007A1932">
        <w:trPr>
          <w:trHeight w:val="304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CB14C2" w:rsidRPr="00F227AB" w:rsidTr="007A1932">
        <w:trPr>
          <w:trHeight w:val="11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</w:tr>
      <w:tr w:rsidR="00CB14C2" w:rsidRPr="00F227AB" w:rsidTr="007A1932">
        <w:trPr>
          <w:trHeight w:val="481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CB14C2" w:rsidRPr="00F227AB" w:rsidTr="007A1932">
        <w:trPr>
          <w:trHeight w:val="181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CB14C2" w:rsidRPr="00F227AB" w:rsidTr="007A1932">
        <w:trPr>
          <w:trHeight w:val="264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CB14C2" w:rsidRPr="00F227AB" w:rsidTr="007A1932">
        <w:trPr>
          <w:trHeight w:val="15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145 499,0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148 453,7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145 499,0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148 453,7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CB14C2" w:rsidRPr="00F227AB" w:rsidTr="007A1932">
        <w:trPr>
          <w:trHeight w:val="72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CB14C2" w:rsidRPr="00F227AB" w:rsidTr="007A1932">
        <w:trPr>
          <w:trHeight w:val="106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CB14C2" w:rsidRPr="00F227AB" w:rsidTr="007A1932">
        <w:trPr>
          <w:trHeight w:val="14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CB14C2" w:rsidRPr="00F227AB" w:rsidTr="007A1932">
        <w:trPr>
          <w:trHeight w:val="70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CB14C2" w:rsidRPr="00F227AB" w:rsidTr="007A1932">
        <w:trPr>
          <w:trHeight w:val="11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CB14C2" w:rsidRPr="00F227AB" w:rsidTr="007A1932">
        <w:trPr>
          <w:trHeight w:val="22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CB14C2" w:rsidRPr="00F227AB" w:rsidTr="007A1932">
        <w:trPr>
          <w:trHeight w:val="15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5 538,2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5 538,2</w:t>
            </w:r>
          </w:p>
        </w:tc>
      </w:tr>
      <w:tr w:rsidR="00CB14C2" w:rsidRPr="00F227AB" w:rsidTr="007A1932">
        <w:trPr>
          <w:trHeight w:val="37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5 538,2</w:t>
            </w:r>
          </w:p>
        </w:tc>
      </w:tr>
      <w:tr w:rsidR="00CB14C2" w:rsidRPr="00F227AB" w:rsidTr="007A1932">
        <w:trPr>
          <w:trHeight w:val="72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3 654,7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3 876,4</w:t>
            </w:r>
          </w:p>
        </w:tc>
      </w:tr>
      <w:tr w:rsidR="00CB14C2" w:rsidRPr="00F227AB" w:rsidTr="007A1932">
        <w:trPr>
          <w:trHeight w:val="108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3 654,7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3 876,4</w:t>
            </w:r>
          </w:p>
        </w:tc>
      </w:tr>
      <w:tr w:rsidR="00CB14C2" w:rsidRPr="00F227AB" w:rsidTr="007A1932">
        <w:trPr>
          <w:trHeight w:val="108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1 661,8</w:t>
            </w:r>
          </w:p>
        </w:tc>
      </w:tr>
      <w:tr w:rsidR="00CB14C2" w:rsidRPr="00F227AB" w:rsidTr="007A1932">
        <w:trPr>
          <w:trHeight w:val="109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1 661,8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</w:tr>
      <w:tr w:rsidR="00CB14C2" w:rsidRPr="00F227AB" w:rsidTr="007A1932">
        <w:trPr>
          <w:trHeight w:val="73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CB14C2" w:rsidRPr="00F227AB" w:rsidTr="007A1932">
        <w:trPr>
          <w:trHeight w:val="7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7A1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7A1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CB14C2" w:rsidRPr="00F227AB" w:rsidTr="007A1932">
        <w:trPr>
          <w:trHeight w:val="22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B14C2" w:rsidRPr="00F227AB" w:rsidTr="007A1932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14C2" w:rsidRPr="00F227AB" w:rsidTr="007A1932">
        <w:trPr>
          <w:trHeight w:val="1110"/>
        </w:trPr>
        <w:tc>
          <w:tcPr>
            <w:tcW w:w="96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C2" w:rsidRPr="00F227AB" w:rsidRDefault="00CB14C2" w:rsidP="007A19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И.о.заместителя Главы Администрации города по финансам</w:t>
            </w: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и экономике, директора департамента финансов, экономики</w:t>
            </w: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и муниципального заказа                                                                                                         А.Б.Сливаев  </w:t>
            </w:r>
          </w:p>
        </w:tc>
      </w:tr>
    </w:tbl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3795"/>
        <w:gridCol w:w="773"/>
        <w:gridCol w:w="760"/>
        <w:gridCol w:w="780"/>
        <w:gridCol w:w="1107"/>
        <w:gridCol w:w="980"/>
        <w:gridCol w:w="1540"/>
      </w:tblGrid>
      <w:tr w:rsidR="00CB14C2" w:rsidRPr="00F227AB" w:rsidTr="00B00C2A">
        <w:trPr>
          <w:trHeight w:val="31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CB14C2" w:rsidRPr="00F227AB" w:rsidTr="00B00C2A">
        <w:trPr>
          <w:trHeight w:val="31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CB14C2" w:rsidRPr="00F227AB" w:rsidTr="00B00C2A">
        <w:trPr>
          <w:trHeight w:val="31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от 26 марта  2014 г. № 712</w:t>
            </w:r>
          </w:p>
        </w:tc>
      </w:tr>
      <w:tr w:rsidR="00CB14C2" w:rsidRPr="00F227AB" w:rsidTr="00B00C2A">
        <w:trPr>
          <w:trHeight w:val="31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11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CB14C2" w:rsidRPr="00F227AB" w:rsidTr="00B00C2A">
        <w:trPr>
          <w:trHeight w:val="720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расходов городского бюджета на 2014 год</w:t>
            </w:r>
          </w:p>
        </w:tc>
      </w:tr>
      <w:tr w:rsidR="00CB14C2" w:rsidRPr="00F227AB" w:rsidTr="00B00C2A">
        <w:trPr>
          <w:trHeight w:val="25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Ве-дом-ство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Целе-</w:t>
            </w:r>
          </w:p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статья расхо-дов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4 414 070,0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4 379 343,5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324 454,9</w:t>
            </w:r>
          </w:p>
        </w:tc>
      </w:tr>
      <w:tr w:rsidR="00CB14C2" w:rsidRPr="00F227AB" w:rsidTr="00B00C2A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200 768,9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</w:tr>
      <w:tr w:rsidR="00CB14C2" w:rsidRPr="00F227AB" w:rsidTr="00B00C2A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191 165,7</w:t>
            </w:r>
          </w:p>
        </w:tc>
      </w:tr>
      <w:tr w:rsidR="00CB14C2" w:rsidRPr="00F227AB" w:rsidTr="00B00C2A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181 192,7</w:t>
            </w:r>
          </w:p>
        </w:tc>
      </w:tr>
      <w:tr w:rsidR="00CB14C2" w:rsidRPr="00F227AB" w:rsidTr="00B00C2A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9 952,0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21,0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CB14C2" w:rsidRPr="00F227AB" w:rsidTr="00B00C2A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CB14C2" w:rsidRPr="00F227AB" w:rsidTr="00B00C2A">
        <w:trPr>
          <w:trHeight w:val="3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CB14C2" w:rsidRPr="00F227AB" w:rsidTr="00B00C2A">
        <w:trPr>
          <w:trHeight w:val="22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</w:tr>
      <w:tr w:rsidR="00CB14C2" w:rsidRPr="00F227AB" w:rsidTr="00B00C2A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CB14C2" w:rsidRPr="00F227AB" w:rsidTr="00B00C2A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</w:tr>
      <w:tr w:rsidR="00CB14C2" w:rsidRPr="00F227AB" w:rsidTr="00B00C2A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CB14C2" w:rsidRPr="00F227AB" w:rsidTr="00B00C2A">
        <w:trPr>
          <w:trHeight w:val="14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CB14C2" w:rsidRPr="00F227AB" w:rsidTr="00B00C2A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B00C2A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118 686,0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90 949,9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70 318,6</w:t>
            </w:r>
          </w:p>
        </w:tc>
      </w:tr>
      <w:tr w:rsidR="00CB14C2" w:rsidRPr="00F227AB" w:rsidTr="00B00C2A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36 416,5</w:t>
            </w:r>
          </w:p>
        </w:tc>
      </w:tr>
      <w:tr w:rsidR="00CB14C2" w:rsidRPr="00F227AB" w:rsidTr="00B00C2A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27 030,0</w:t>
            </w:r>
          </w:p>
        </w:tc>
      </w:tr>
      <w:tr w:rsidR="00CB14C2" w:rsidRPr="00F227AB" w:rsidTr="00B00C2A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6 358,5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513,6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20 631,3</w:t>
            </w:r>
          </w:p>
        </w:tc>
      </w:tr>
      <w:tr w:rsidR="00CB14C2" w:rsidRPr="00F227AB" w:rsidTr="00B00C2A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16 832,8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3 798,5</w:t>
            </w:r>
          </w:p>
        </w:tc>
      </w:tr>
      <w:tr w:rsidR="00CB14C2" w:rsidRPr="00F227AB" w:rsidTr="00B00C2A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27 532,1</w:t>
            </w:r>
          </w:p>
        </w:tc>
      </w:tr>
      <w:tr w:rsidR="00CB14C2" w:rsidRPr="00F227AB" w:rsidTr="00B00C2A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9 532,1</w:t>
            </w:r>
          </w:p>
        </w:tc>
      </w:tr>
      <w:tr w:rsidR="00CB14C2" w:rsidRPr="00F227AB" w:rsidTr="00B00C2A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B14C2" w:rsidRPr="00F227AB" w:rsidTr="00B00C2A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5 824,1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3 678,0</w:t>
            </w:r>
          </w:p>
        </w:tc>
      </w:tr>
      <w:tr w:rsidR="00CB14C2" w:rsidRPr="00F227AB" w:rsidTr="00B00C2A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CB14C2" w:rsidRPr="00F227AB" w:rsidTr="00B00C2A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CB14C2" w:rsidRPr="00F227AB" w:rsidTr="00B00C2A">
        <w:trPr>
          <w:trHeight w:val="22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CB14C2" w:rsidRPr="00F227AB" w:rsidTr="00B00C2A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CB14C2" w:rsidRPr="00F227AB" w:rsidTr="00B00C2A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40 515,4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12 548,0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6 548,0</w:t>
            </w:r>
          </w:p>
        </w:tc>
      </w:tr>
      <w:tr w:rsidR="00CB14C2" w:rsidRPr="00F227AB" w:rsidTr="00B00C2A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633,0</w:t>
            </w:r>
          </w:p>
        </w:tc>
      </w:tr>
      <w:tr w:rsidR="00CB14C2" w:rsidRPr="00F227AB" w:rsidTr="00B00C2A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633,0</w:t>
            </w:r>
          </w:p>
        </w:tc>
      </w:tr>
      <w:tr w:rsidR="00CB14C2" w:rsidRPr="00F227AB" w:rsidTr="00B00C2A">
        <w:trPr>
          <w:trHeight w:val="30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2 005,0</w:t>
            </w:r>
          </w:p>
        </w:tc>
      </w:tr>
      <w:tr w:rsidR="00CB14C2" w:rsidRPr="00F227AB" w:rsidTr="00B00C2A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2 005,0</w:t>
            </w:r>
          </w:p>
        </w:tc>
      </w:tr>
      <w:tr w:rsidR="00CB14C2" w:rsidRPr="00F227AB" w:rsidTr="00B00C2A">
        <w:trPr>
          <w:trHeight w:val="21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3 910,0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3 910,0</w:t>
            </w:r>
          </w:p>
        </w:tc>
      </w:tr>
      <w:tr w:rsidR="00CB14C2" w:rsidRPr="00F227AB" w:rsidTr="00B00C2A">
        <w:trPr>
          <w:trHeight w:val="22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B00C2A">
        <w:trPr>
          <w:trHeight w:val="33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1 396,0</w:t>
            </w:r>
          </w:p>
        </w:tc>
      </w:tr>
      <w:tr w:rsidR="00CB14C2" w:rsidRPr="00F227AB" w:rsidTr="00B00C2A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1 396,0</w:t>
            </w:r>
          </w:p>
        </w:tc>
      </w:tr>
      <w:tr w:rsidR="00CB14C2" w:rsidRPr="00F227AB" w:rsidTr="00B00C2A">
        <w:trPr>
          <w:trHeight w:val="35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Повышение    уровня  антитеррористической   защищенности   и противопожарной безопасности объектов, подведомственных Министерству внутренних дел по городу Дзержинску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818 4091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710,0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818 4091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710,0</w:t>
            </w:r>
          </w:p>
        </w:tc>
      </w:tr>
      <w:tr w:rsidR="00CB14C2" w:rsidRPr="00F227AB" w:rsidTr="00B00C2A">
        <w:trPr>
          <w:trHeight w:val="28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1 170,0</w:t>
            </w:r>
          </w:p>
        </w:tc>
      </w:tr>
      <w:tr w:rsidR="00CB14C2" w:rsidRPr="00F227AB" w:rsidTr="00B00C2A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1 170,0</w:t>
            </w:r>
          </w:p>
        </w:tc>
      </w:tr>
      <w:tr w:rsidR="00CB14C2" w:rsidRPr="00F227AB" w:rsidTr="00B00C2A">
        <w:trPr>
          <w:trHeight w:val="22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CB14C2" w:rsidRPr="00F227AB" w:rsidTr="00B00C2A">
        <w:trPr>
          <w:trHeight w:val="14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27 630,1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18 608,6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18 608,6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18 608,6</w:t>
            </w:r>
          </w:p>
        </w:tc>
      </w:tr>
      <w:tr w:rsidR="00CB14C2" w:rsidRPr="00F227AB" w:rsidTr="00B00C2A">
        <w:trPr>
          <w:trHeight w:val="14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9 021,5</w:t>
            </w:r>
          </w:p>
        </w:tc>
      </w:tr>
      <w:tr w:rsidR="00CB14C2" w:rsidRPr="00F227AB" w:rsidTr="00B00C2A">
        <w:trPr>
          <w:trHeight w:val="23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CB14C2" w:rsidRPr="00F227AB" w:rsidTr="00B00C2A">
        <w:trPr>
          <w:trHeight w:val="33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CB14C2" w:rsidRPr="00F227AB" w:rsidTr="00B00C2A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337,3</w:t>
            </w:r>
          </w:p>
        </w:tc>
      </w:tr>
      <w:tr w:rsidR="00CB14C2" w:rsidRPr="00F227AB" w:rsidTr="00B00C2A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CB14C2" w:rsidRPr="00F227AB" w:rsidTr="00B00C2A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 на  проведение  мероприятий  по обеспечению пожарной  безопасности населенных пунктов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445 257,1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10 694,7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сельского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CB14C2" w:rsidRPr="00F227AB" w:rsidTr="00B00C2A">
        <w:trPr>
          <w:trHeight w:val="6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CB14C2" w:rsidRPr="00F227AB" w:rsidTr="00B00C2A">
        <w:trPr>
          <w:trHeight w:val="14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агропромышленного комплекса Нижегородской области" до 2020 года и на период до 2026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CB14C2" w:rsidRPr="00F227AB" w:rsidTr="00B00C2A">
        <w:trPr>
          <w:trHeight w:val="27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34 168,7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Водохозяйственные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34 168,7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 в  области  использования,  охраны водных объектов и гидротехнических сооружений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34 168,7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34 168,7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70 853,8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CB14C2" w:rsidRPr="00F227AB" w:rsidTr="00B00C2A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  целевая      программа     «Модернизация муниципального пассажирского автотранспорта города Дзержинска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CB14C2" w:rsidRPr="00F227AB" w:rsidTr="00B00C2A">
        <w:trPr>
          <w:trHeight w:val="14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автобусов в рамках ВЦП «Модернизация муниципального пассажирского автотранспорта города Дзержинска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812 4035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812 4035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247 887,2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198 071,3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148 071,3</w:t>
            </w:r>
          </w:p>
        </w:tc>
      </w:tr>
      <w:tr w:rsidR="00CB14C2" w:rsidRPr="00F227AB" w:rsidTr="00B00C2A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148 071,3</w:t>
            </w:r>
          </w:p>
        </w:tc>
      </w:tr>
      <w:tr w:rsidR="00CB14C2" w:rsidRPr="00F227AB" w:rsidTr="00B00C2A">
        <w:trPr>
          <w:trHeight w:val="18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CB14C2" w:rsidRPr="00F227AB" w:rsidTr="00B00C2A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CB14C2" w:rsidRPr="00F227AB" w:rsidTr="00B00C2A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CB14C2" w:rsidRPr="00F227AB" w:rsidTr="00B00C2A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B00C2A">
        <w:trPr>
          <w:trHeight w:val="22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B00C2A">
        <w:trPr>
          <w:trHeight w:val="3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61 652,7</w:t>
            </w:r>
          </w:p>
        </w:tc>
      </w:tr>
      <w:tr w:rsidR="00CB14C2" w:rsidRPr="00F227AB" w:rsidTr="00B00C2A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47 652,7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47 652,7</w:t>
            </w:r>
          </w:p>
        </w:tc>
      </w:tr>
      <w:tr w:rsidR="00CB14C2" w:rsidRPr="00F227AB" w:rsidTr="00B00C2A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47 652,7</w:t>
            </w:r>
          </w:p>
        </w:tc>
      </w:tr>
      <w:tr w:rsidR="00CB14C2" w:rsidRPr="00F227AB" w:rsidTr="00B00C2A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10 200,0</w:t>
            </w:r>
          </w:p>
        </w:tc>
      </w:tr>
      <w:tr w:rsidR="00CB14C2" w:rsidRPr="00F227AB" w:rsidTr="00B00C2A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B00C2A">
        <w:trPr>
          <w:trHeight w:val="19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CB14C2" w:rsidRPr="00F227AB" w:rsidTr="00B00C2A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3 800,0</w:t>
            </w:r>
          </w:p>
        </w:tc>
      </w:tr>
      <w:tr w:rsidR="00CB14C2" w:rsidRPr="00F227AB" w:rsidTr="00B00C2A">
        <w:trPr>
          <w:trHeight w:val="33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CB14C2" w:rsidRPr="00F227AB" w:rsidTr="00B00C2A">
        <w:trPr>
          <w:trHeight w:val="26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Развитие  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CB14C2" w:rsidRPr="00F227AB" w:rsidTr="00B00C2A">
        <w:trPr>
          <w:trHeight w:val="26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498 229,3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201 594,5</w:t>
            </w:r>
          </w:p>
        </w:tc>
      </w:tr>
      <w:tr w:rsidR="00CB14C2" w:rsidRPr="00F227AB" w:rsidTr="00B00C2A">
        <w:trPr>
          <w:trHeight w:val="18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87 006,7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 мероприятий  по  переселению  граждан из аварийного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31 017,5</w:t>
            </w:r>
          </w:p>
        </w:tc>
      </w:tr>
      <w:tr w:rsidR="00CB14C2" w:rsidRPr="00F227AB" w:rsidTr="00B00C2A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31 017,5</w:t>
            </w:r>
          </w:p>
        </w:tc>
      </w:tr>
      <w:tr w:rsidR="00CB14C2" w:rsidRPr="00F227AB" w:rsidTr="00B00C2A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55 989,3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55 989,3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89 655,2</w:t>
            </w:r>
          </w:p>
        </w:tc>
      </w:tr>
      <w:tr w:rsidR="00CB14C2" w:rsidRPr="00F227AB" w:rsidTr="00B00C2A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Возмещение   недополученных   доходов  по  договору управления многоквартирным домом в случае, если размер вносимой нанимателем жилого помещения платы меньше, чем размер платы, установленной договором 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992,2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992,2</w:t>
            </w:r>
          </w:p>
        </w:tc>
      </w:tr>
      <w:tr w:rsidR="00CB14C2" w:rsidRPr="00F227AB" w:rsidTr="00B00C2A">
        <w:trPr>
          <w:trHeight w:val="15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8 643,0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8 643,0</w:t>
            </w:r>
          </w:p>
        </w:tc>
      </w:tr>
      <w:tr w:rsidR="00CB14C2" w:rsidRPr="00F227AB" w:rsidTr="00B00C2A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B00C2A">
        <w:trPr>
          <w:trHeight w:val="15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CB14C2" w:rsidRPr="00F227AB" w:rsidTr="00B00C2A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89 161,2</w:t>
            </w:r>
          </w:p>
        </w:tc>
      </w:tr>
      <w:tr w:rsidR="00CB14C2" w:rsidRPr="00F227AB" w:rsidTr="00B00C2A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35 000,0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35 000,0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35 000,0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54 161,2</w:t>
            </w:r>
          </w:p>
        </w:tc>
      </w:tr>
      <w:tr w:rsidR="00CB14C2" w:rsidRPr="00F227AB" w:rsidTr="00B00C2A">
        <w:trPr>
          <w:trHeight w:val="30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  инженерных   коммуникаций   водоснабжения    и водоотведения к территории промышленного парка «Дзержинск-Восточный»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54 161,2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54 161,2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191 807,6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120 270,6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CB14C2" w:rsidRPr="00F227AB" w:rsidTr="00B00C2A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CB14C2" w:rsidRPr="00F227AB" w:rsidTr="00B00C2A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48 615,0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43 615,0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CB14C2" w:rsidRPr="00F227AB" w:rsidTr="00B00C2A">
        <w:trPr>
          <w:trHeight w:val="16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CB14C2" w:rsidRPr="00F227AB" w:rsidTr="00B00C2A">
        <w:trPr>
          <w:trHeight w:val="14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CB14C2" w:rsidRPr="00F227AB" w:rsidTr="00B00C2A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15 666,0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15 666,0</w:t>
            </w:r>
          </w:p>
        </w:tc>
      </w:tr>
      <w:tr w:rsidR="00CB14C2" w:rsidRPr="00F227AB" w:rsidTr="00B00C2A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15 666,0</w:t>
            </w:r>
          </w:p>
        </w:tc>
      </w:tr>
      <w:tr w:rsidR="00CB14C2" w:rsidRPr="00F227AB" w:rsidTr="00B00C2A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13 721,0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1 727,2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217,9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19 338,7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2 973,1</w:t>
            </w:r>
          </w:p>
        </w:tc>
      </w:tr>
      <w:tr w:rsidR="00CB14C2" w:rsidRPr="00F227AB" w:rsidTr="00B00C2A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CB14C2" w:rsidRPr="00F227AB" w:rsidTr="00B00C2A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государственной программы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621 1721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621 1721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CB14C2" w:rsidRPr="00F227AB" w:rsidTr="00B00C2A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16 365,6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5 600,0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5 600,0</w:t>
            </w:r>
          </w:p>
        </w:tc>
      </w:tr>
      <w:tr w:rsidR="00CB14C2" w:rsidRPr="00F227AB" w:rsidTr="00B00C2A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4 800,0</w:t>
            </w:r>
          </w:p>
        </w:tc>
      </w:tr>
      <w:tr w:rsidR="00CB14C2" w:rsidRPr="00F227AB" w:rsidTr="00B00C2A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CB14C2" w:rsidRPr="00F227AB" w:rsidTr="00B00C2A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2 578 687,8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957 029,1</w:t>
            </w:r>
          </w:p>
        </w:tc>
      </w:tr>
      <w:tr w:rsidR="00CB14C2" w:rsidRPr="00F227AB" w:rsidTr="00B00C2A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752 457,5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360 372,5</w:t>
            </w:r>
          </w:p>
        </w:tc>
      </w:tr>
      <w:tr w:rsidR="00CB14C2" w:rsidRPr="00F227AB" w:rsidTr="00B00C2A">
        <w:trPr>
          <w:trHeight w:val="22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43 638,7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59 780,6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253 652,3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3 300,9</w:t>
            </w:r>
          </w:p>
        </w:tc>
      </w:tr>
      <w:tr w:rsidR="00CB14C2" w:rsidRPr="00F227AB" w:rsidTr="00B00C2A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</w:tr>
      <w:tr w:rsidR="00CB14C2" w:rsidRPr="00F227AB" w:rsidTr="00B00C2A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CB14C2" w:rsidRPr="00F227AB" w:rsidTr="00B00C2A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CB14C2" w:rsidRPr="00F227AB" w:rsidTr="00B00C2A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CB14C2" w:rsidRPr="00F227AB" w:rsidTr="00B00C2A">
        <w:trPr>
          <w:trHeight w:val="22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45 208,0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118 106,0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CB14C2" w:rsidRPr="00F227AB" w:rsidTr="00B00C2A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CB14C2" w:rsidRPr="00F227AB" w:rsidTr="00B00C2A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CB14C2" w:rsidRPr="00F227AB" w:rsidTr="00B00C2A">
        <w:trPr>
          <w:trHeight w:val="22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14 050,0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1 360 690,5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CB14C2" w:rsidRPr="00F227AB" w:rsidTr="00B00C2A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CB14C2" w:rsidRPr="00F227AB" w:rsidTr="00B00C2A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CB14C2" w:rsidRPr="00F227AB" w:rsidTr="00B00C2A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940 974,5</w:t>
            </w:r>
          </w:p>
        </w:tc>
      </w:tr>
      <w:tr w:rsidR="00CB14C2" w:rsidRPr="00F227AB" w:rsidTr="00B00C2A">
        <w:trPr>
          <w:trHeight w:val="7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139 437,6</w:t>
            </w:r>
          </w:p>
        </w:tc>
      </w:tr>
      <w:tr w:rsidR="00CB14C2" w:rsidRPr="00F227AB" w:rsidTr="00B00C2A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30 252,0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106 718,4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2 455,8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</w:tr>
      <w:tr w:rsidR="00CB14C2" w:rsidRPr="00F227AB" w:rsidTr="00B00C2A">
        <w:trPr>
          <w:trHeight w:val="22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</w:tr>
      <w:tr w:rsidR="00CB14C2" w:rsidRPr="00F227AB" w:rsidTr="00B00C2A">
        <w:trPr>
          <w:trHeight w:val="60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210 606,0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210 606,0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210 606,0</w:t>
            </w:r>
          </w:p>
        </w:tc>
      </w:tr>
      <w:tr w:rsidR="00CB14C2" w:rsidRPr="00F227AB" w:rsidTr="00B00C2A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42 938,4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15 100,7</w:t>
            </w:r>
          </w:p>
        </w:tc>
      </w:tr>
      <w:tr w:rsidR="00CB14C2" w:rsidRPr="00F227AB" w:rsidTr="00B00C2A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8 756,2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5 985,5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359,0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</w:tr>
      <w:tr w:rsidR="00CB14C2" w:rsidRPr="00F227AB" w:rsidTr="00B00C2A">
        <w:trPr>
          <w:trHeight w:val="22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25 080,9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2 756,8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CB14C2" w:rsidRPr="00F227AB" w:rsidTr="00B00C2A">
        <w:trPr>
          <w:trHeight w:val="15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CB14C2" w:rsidRPr="00F227AB" w:rsidTr="00B00C2A">
        <w:trPr>
          <w:trHeight w:val="22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84 069,1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23 838,8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23 838,8</w:t>
            </w:r>
          </w:p>
        </w:tc>
      </w:tr>
      <w:tr w:rsidR="00CB14C2" w:rsidRPr="00F227AB" w:rsidTr="00B00C2A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</w:tr>
      <w:tr w:rsidR="00CB14C2" w:rsidRPr="00F227AB" w:rsidTr="00B00C2A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1 636,2</w:t>
            </w:r>
          </w:p>
        </w:tc>
      </w:tr>
      <w:tr w:rsidR="00CB14C2" w:rsidRPr="00F227AB" w:rsidTr="00B00C2A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5 643,4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CB14C2" w:rsidRPr="00F227AB" w:rsidTr="00B00C2A">
        <w:trPr>
          <w:trHeight w:val="14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176 899,1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88 151,4</w:t>
            </w:r>
          </w:p>
        </w:tc>
      </w:tr>
      <w:tr w:rsidR="00CB14C2" w:rsidRPr="00F227AB" w:rsidTr="00B00C2A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88 151,4</w:t>
            </w:r>
          </w:p>
        </w:tc>
      </w:tr>
      <w:tr w:rsidR="00CB14C2" w:rsidRPr="00F227AB" w:rsidTr="00B00C2A">
        <w:trPr>
          <w:trHeight w:val="22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54 796,6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11 964,6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21 143,9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246,3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CB14C2" w:rsidRPr="00F227AB" w:rsidTr="00B00C2A">
        <w:trPr>
          <w:trHeight w:val="14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CB14C2" w:rsidRPr="00F227AB" w:rsidTr="00B00C2A">
        <w:trPr>
          <w:trHeight w:val="22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1 950,0</w:t>
            </w:r>
          </w:p>
        </w:tc>
      </w:tr>
      <w:tr w:rsidR="00CB14C2" w:rsidRPr="00F227AB" w:rsidTr="00B00C2A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CB14C2" w:rsidRPr="00F227AB" w:rsidTr="00B00C2A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</w:tr>
      <w:tr w:rsidR="00CB14C2" w:rsidRPr="00F227AB" w:rsidTr="00B00C2A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CB14C2" w:rsidRPr="00F227AB" w:rsidTr="00B00C2A">
        <w:trPr>
          <w:trHeight w:val="14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CB14C2" w:rsidRPr="00F227AB" w:rsidTr="00B00C2A">
        <w:trPr>
          <w:trHeight w:val="26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CB14C2" w:rsidRPr="00F227AB" w:rsidTr="00B00C2A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CB14C2" w:rsidRPr="00F227AB" w:rsidTr="00B00C2A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2 860,0</w:t>
            </w:r>
          </w:p>
        </w:tc>
      </w:tr>
      <w:tr w:rsidR="00CB14C2" w:rsidRPr="00F227AB" w:rsidTr="00B00C2A">
        <w:trPr>
          <w:trHeight w:val="30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CB14C2" w:rsidRPr="00F227AB" w:rsidTr="00B00C2A">
        <w:trPr>
          <w:trHeight w:val="29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CB14C2" w:rsidRPr="00F227AB" w:rsidTr="00B00C2A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CB14C2" w:rsidRPr="00F227AB" w:rsidTr="00B00C2A">
        <w:trPr>
          <w:trHeight w:val="14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13 916,0</w:t>
            </w:r>
          </w:p>
        </w:tc>
      </w:tr>
      <w:tr w:rsidR="00CB14C2" w:rsidRPr="00F227AB" w:rsidTr="00B00C2A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1 961,9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1 005,1</w:t>
            </w:r>
          </w:p>
        </w:tc>
      </w:tr>
      <w:tr w:rsidR="00CB14C2" w:rsidRPr="00F227AB" w:rsidTr="00B00C2A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956,8</w:t>
            </w:r>
          </w:p>
        </w:tc>
      </w:tr>
      <w:tr w:rsidR="00CB14C2" w:rsidRPr="00F227AB" w:rsidTr="00B00C2A">
        <w:trPr>
          <w:trHeight w:val="22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6 844,1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1 525,5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5 318,6</w:t>
            </w:r>
          </w:p>
        </w:tc>
      </w:tr>
      <w:tr w:rsidR="00CB14C2" w:rsidRPr="00F227AB" w:rsidTr="00B00C2A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5 060,0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5 012,0</w:t>
            </w:r>
          </w:p>
        </w:tc>
      </w:tr>
      <w:tr w:rsidR="00CB14C2" w:rsidRPr="00F227AB" w:rsidTr="00B00C2A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131,0</w:t>
            </w:r>
          </w:p>
        </w:tc>
      </w:tr>
      <w:tr w:rsidR="00CB14C2" w:rsidRPr="00F227AB" w:rsidTr="00B00C2A">
        <w:trPr>
          <w:trHeight w:val="3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131,0</w:t>
            </w:r>
          </w:p>
        </w:tc>
      </w:tr>
      <w:tr w:rsidR="00CB14C2" w:rsidRPr="00F227AB" w:rsidTr="00B00C2A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131,0</w:t>
            </w:r>
          </w:p>
        </w:tc>
      </w:tr>
      <w:tr w:rsidR="00CB14C2" w:rsidRPr="00F227AB" w:rsidTr="00B00C2A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8 331,3</w:t>
            </w:r>
          </w:p>
        </w:tc>
      </w:tr>
      <w:tr w:rsidR="00CB14C2" w:rsidRPr="00F227AB" w:rsidTr="00B00C2A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CB14C2" w:rsidRPr="00F227AB" w:rsidTr="00B00C2A">
        <w:trPr>
          <w:trHeight w:val="21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CB14C2" w:rsidRPr="00F227AB" w:rsidTr="00B00C2A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5 148,7</w:t>
            </w:r>
          </w:p>
        </w:tc>
      </w:tr>
      <w:tr w:rsidR="00CB14C2" w:rsidRPr="00F227AB" w:rsidTr="00B00C2A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2 827,0</w:t>
            </w:r>
          </w:p>
        </w:tc>
      </w:tr>
      <w:tr w:rsidR="00CB14C2" w:rsidRPr="00F227AB" w:rsidTr="00B00C2A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2 827,0</w:t>
            </w:r>
          </w:p>
        </w:tc>
      </w:tr>
      <w:tr w:rsidR="00CB14C2" w:rsidRPr="00F227AB" w:rsidTr="00B00C2A">
        <w:trPr>
          <w:trHeight w:val="14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</w:tr>
      <w:tr w:rsidR="00CB14C2" w:rsidRPr="00F227AB" w:rsidTr="00B00C2A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</w:tr>
      <w:tr w:rsidR="00CB14C2" w:rsidRPr="00F227AB" w:rsidTr="00B00C2A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CB14C2" w:rsidRPr="00F227AB" w:rsidTr="00B00C2A">
        <w:trPr>
          <w:trHeight w:val="14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10 159,0</w:t>
            </w:r>
          </w:p>
        </w:tc>
      </w:tr>
      <w:tr w:rsidR="00CB14C2" w:rsidRPr="00F227AB" w:rsidTr="00B00C2A">
        <w:trPr>
          <w:trHeight w:val="1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CB14C2" w:rsidRPr="00F227AB" w:rsidTr="00B00C2A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CB14C2" w:rsidRPr="00F227AB" w:rsidTr="00B00C2A">
        <w:trPr>
          <w:trHeight w:val="22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9 459,0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5 459,0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1 240,0</w:t>
            </w:r>
          </w:p>
        </w:tc>
      </w:tr>
      <w:tr w:rsidR="00CB14C2" w:rsidRPr="00F227AB" w:rsidTr="00B00C2A">
        <w:trPr>
          <w:trHeight w:val="22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CB14C2" w:rsidRPr="00F227AB" w:rsidTr="00B00C2A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CB14C2" w:rsidRPr="00F227AB" w:rsidTr="00B00C2A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CB14C2" w:rsidRPr="00F227AB" w:rsidTr="00B00C2A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CB14C2" w:rsidRPr="00F227AB" w:rsidTr="00B00C2A">
        <w:trPr>
          <w:trHeight w:val="22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B14C2" w:rsidRPr="00F227AB" w:rsidTr="00B00C2A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B00C2A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37 286,2</w:t>
            </w:r>
          </w:p>
        </w:tc>
      </w:tr>
      <w:tr w:rsidR="00CB14C2" w:rsidRPr="00F227AB" w:rsidTr="00B00C2A">
        <w:trPr>
          <w:trHeight w:val="30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CB14C2" w:rsidRPr="00F227AB" w:rsidTr="00B00C2A">
        <w:trPr>
          <w:trHeight w:val="26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28 286,2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28 286,2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145 555,6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114 296,8</w:t>
            </w:r>
          </w:p>
        </w:tc>
      </w:tr>
      <w:tr w:rsidR="00CB14C2" w:rsidRPr="00F227AB" w:rsidTr="00B00C2A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22 645,2</w:t>
            </w:r>
          </w:p>
        </w:tc>
      </w:tr>
      <w:tr w:rsidR="00CB14C2" w:rsidRPr="00F227AB" w:rsidTr="00B00C2A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CB14C2" w:rsidRPr="00F227AB" w:rsidTr="00B00C2A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CB14C2" w:rsidRPr="00F227AB" w:rsidTr="00B00C2A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CB14C2" w:rsidRPr="00F227AB" w:rsidTr="00B00C2A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31 258,8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B00C2A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CB14C2" w:rsidRPr="00F227AB" w:rsidTr="00B00C2A">
        <w:trPr>
          <w:trHeight w:val="22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CB14C2" w:rsidRPr="00F227AB" w:rsidTr="00B00C2A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CB14C2" w:rsidRPr="00F227AB" w:rsidTr="00B00C2A">
        <w:trPr>
          <w:trHeight w:val="14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CB14C2" w:rsidRPr="00F227AB" w:rsidTr="00B00C2A">
        <w:trPr>
          <w:trHeight w:val="25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CB14C2" w:rsidRPr="00F227AB" w:rsidTr="00B00C2A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CB14C2" w:rsidRPr="00F227AB" w:rsidTr="00B00C2A">
        <w:trPr>
          <w:trHeight w:val="14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13 700,0</w:t>
            </w:r>
          </w:p>
        </w:tc>
      </w:tr>
      <w:tr w:rsidR="00CB14C2" w:rsidRPr="00F227AB" w:rsidTr="00B00C2A">
        <w:trPr>
          <w:trHeight w:val="22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CB14C2" w:rsidRPr="00F227AB" w:rsidTr="00B00C2A">
        <w:trPr>
          <w:trHeight w:val="22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CB14C2" w:rsidRPr="00F227AB" w:rsidTr="00B00C2A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B00C2A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2 530,0</w:t>
            </w:r>
          </w:p>
        </w:tc>
      </w:tr>
      <w:tr w:rsidR="00CB14C2" w:rsidRPr="00F227AB" w:rsidTr="00B00C2A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CB14C2" w:rsidRPr="00F227AB" w:rsidTr="00B00C2A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CB14C2" w:rsidRPr="00F227AB" w:rsidTr="00B00C2A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CB14C2" w:rsidRPr="00F227AB" w:rsidTr="00B00C2A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CB14C2" w:rsidRPr="00F227AB" w:rsidTr="00B00C2A">
        <w:trPr>
          <w:trHeight w:val="22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CB14C2" w:rsidRPr="00F227AB" w:rsidTr="00B00C2A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CB14C2" w:rsidRPr="00F227AB" w:rsidTr="00B00C2A">
        <w:trPr>
          <w:trHeight w:val="14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14 738,8</w:t>
            </w:r>
          </w:p>
        </w:tc>
      </w:tr>
      <w:tr w:rsidR="00CB14C2" w:rsidRPr="00F227AB" w:rsidTr="00B00C2A">
        <w:trPr>
          <w:trHeight w:val="25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14 738,8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14 738,8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136 219,6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6 553,5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65 880,4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39 023,9</w:t>
            </w:r>
          </w:p>
        </w:tc>
      </w:tr>
      <w:tr w:rsidR="00CB14C2" w:rsidRPr="00F227AB" w:rsidTr="00B00C2A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1 098,0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1 098,0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CB14C2" w:rsidRPr="00F227AB" w:rsidTr="00B00C2A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CB14C2" w:rsidRPr="00F227AB" w:rsidTr="00B00C2A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на   финансирование мер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CB14C2" w:rsidRPr="00F227AB" w:rsidTr="00B00C2A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дополнительной  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25 473,2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25 473,2</w:t>
            </w:r>
          </w:p>
        </w:tc>
      </w:tr>
      <w:tr w:rsidR="00CB14C2" w:rsidRPr="00F227AB" w:rsidTr="00B00C2A">
        <w:trPr>
          <w:trHeight w:val="4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меры социальной поддержки в виде денежной компенсации бесплатного проезда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CB14C2" w:rsidRPr="00F227AB" w:rsidTr="00B00C2A">
        <w:trPr>
          <w:trHeight w:val="14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B00C2A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CB14C2" w:rsidRPr="00F227AB" w:rsidTr="00B00C2A">
        <w:trPr>
          <w:trHeight w:val="29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меры социальной поддержки в виде денежной компенсации проезда учащихся,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CB14C2" w:rsidRPr="00F227AB" w:rsidTr="00B00C2A">
        <w:trPr>
          <w:trHeight w:val="3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 № 714 "Об обеспечении жильем ветеранов Великой Отечественной войны 1941-1945 годов"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2 689,2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2 689,2</w:t>
            </w:r>
          </w:p>
        </w:tc>
      </w:tr>
      <w:tr w:rsidR="00CB14C2" w:rsidRPr="00F227AB" w:rsidTr="00B00C2A">
        <w:trPr>
          <w:trHeight w:val="26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CB14C2" w:rsidRPr="00F227AB" w:rsidTr="00B00C2A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14 145,8</w:t>
            </w:r>
          </w:p>
        </w:tc>
      </w:tr>
      <w:tr w:rsidR="00CB14C2" w:rsidRPr="00F227AB" w:rsidTr="00B00C2A">
        <w:trPr>
          <w:trHeight w:val="14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CB14C2" w:rsidRPr="00F227AB" w:rsidTr="00B00C2A">
        <w:trPr>
          <w:trHeight w:val="26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CB14C2" w:rsidRPr="00F227AB" w:rsidTr="00B00C2A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CB14C2" w:rsidRPr="00F227AB" w:rsidTr="00B00C2A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CB14C2" w:rsidRPr="00F227AB" w:rsidTr="00B00C2A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CB14C2" w:rsidRPr="00F227AB" w:rsidTr="00B00C2A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CB14C2" w:rsidRPr="00F227AB" w:rsidTr="00B00C2A">
        <w:trPr>
          <w:trHeight w:val="33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CB14C2" w:rsidRPr="00F227AB" w:rsidTr="00B00C2A">
        <w:trPr>
          <w:trHeight w:val="3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49 922,7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35 330,5</w:t>
            </w:r>
          </w:p>
        </w:tc>
      </w:tr>
      <w:tr w:rsidR="00CB14C2" w:rsidRPr="00F227AB" w:rsidTr="00B00C2A">
        <w:trPr>
          <w:trHeight w:val="26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CB14C2" w:rsidRPr="00F227AB" w:rsidTr="00B00C2A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</w:tr>
      <w:tr w:rsidR="00CB14C2" w:rsidRPr="00F227AB" w:rsidTr="00B00C2A">
        <w:trPr>
          <w:trHeight w:val="4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CB14C2" w:rsidRPr="00F227AB" w:rsidTr="00B00C2A">
        <w:trPr>
          <w:trHeight w:val="18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14 592,2</w:t>
            </w:r>
          </w:p>
        </w:tc>
      </w:tr>
      <w:tr w:rsidR="00CB14C2" w:rsidRPr="00F227AB" w:rsidTr="00B00C2A">
        <w:trPr>
          <w:trHeight w:val="23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14 592,2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14 592,2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13 863,0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CB14C2" w:rsidRPr="00F227AB" w:rsidTr="00B00C2A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CB14C2" w:rsidRPr="00F227AB" w:rsidTr="00B00C2A">
        <w:trPr>
          <w:trHeight w:val="14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B14C2" w:rsidRPr="00F227AB" w:rsidTr="00B00C2A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CB14C2" w:rsidRPr="00F227AB" w:rsidTr="00B00C2A">
        <w:trPr>
          <w:trHeight w:val="26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CB14C2" w:rsidRPr="00F227AB" w:rsidTr="00B00C2A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98 632,6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48 702,5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CB14C2" w:rsidRPr="00F227AB" w:rsidTr="00B00C2A">
        <w:trPr>
          <w:trHeight w:val="14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B00C2A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49 930,1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CB14C2" w:rsidRPr="00F227AB" w:rsidTr="00B00C2A">
        <w:trPr>
          <w:trHeight w:val="19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CB14C2" w:rsidRPr="00F227AB" w:rsidTr="00B00C2A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CB14C2" w:rsidRPr="00F227AB" w:rsidTr="00B00C2A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CB14C2" w:rsidRPr="00F227AB" w:rsidTr="00B00C2A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CB14C2" w:rsidRPr="00F227AB" w:rsidTr="00B00C2A">
        <w:trPr>
          <w:trHeight w:val="4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CB14C2" w:rsidRPr="00F227AB" w:rsidTr="00B00C2A">
        <w:trPr>
          <w:trHeight w:val="4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CB14C2" w:rsidRPr="00F227AB" w:rsidTr="00B00C2A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87 536,2</w:t>
            </w:r>
          </w:p>
        </w:tc>
      </w:tr>
      <w:tr w:rsidR="00CB14C2" w:rsidRPr="00F227AB" w:rsidTr="00B00C2A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87 536,2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87 536,2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87 536,2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87 536,2</w:t>
            </w:r>
          </w:p>
        </w:tc>
      </w:tr>
      <w:tr w:rsidR="00CB14C2" w:rsidRPr="00F227AB" w:rsidTr="00B00C2A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34 726,5</w:t>
            </w:r>
          </w:p>
        </w:tc>
      </w:tr>
      <w:tr w:rsidR="00CB14C2" w:rsidRPr="00F227AB" w:rsidTr="00B00C2A">
        <w:trPr>
          <w:trHeight w:val="5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34 706,5</w:t>
            </w:r>
          </w:p>
        </w:tc>
      </w:tr>
      <w:tr w:rsidR="00CB14C2" w:rsidRPr="00F227AB" w:rsidTr="00B00C2A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2 518,5</w:t>
            </w:r>
          </w:p>
        </w:tc>
      </w:tr>
      <w:tr w:rsidR="00CB14C2" w:rsidRPr="00F227AB" w:rsidTr="00B00C2A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CB14C2" w:rsidRPr="00F227AB" w:rsidTr="00B00C2A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CB14C2" w:rsidRPr="00F227AB" w:rsidTr="00B00C2A">
        <w:trPr>
          <w:trHeight w:val="22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CB14C2" w:rsidRPr="00F227AB" w:rsidTr="00B00C2A">
        <w:trPr>
          <w:trHeight w:val="18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29 758,0</w:t>
            </w:r>
          </w:p>
        </w:tc>
      </w:tr>
      <w:tr w:rsidR="00CB14C2" w:rsidRPr="00F227AB" w:rsidTr="00B00C2A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</w:tr>
      <w:tr w:rsidR="00CB14C2" w:rsidRPr="00F227AB" w:rsidTr="00B00C2A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25 669,7</w:t>
            </w:r>
          </w:p>
        </w:tc>
      </w:tr>
      <w:tr w:rsidR="00CB14C2" w:rsidRPr="00F227AB" w:rsidTr="00B00C2A">
        <w:trPr>
          <w:trHeight w:val="22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22 753,9</w:t>
            </w:r>
          </w:p>
        </w:tc>
      </w:tr>
      <w:tr w:rsidR="00CB14C2" w:rsidRPr="00F227AB" w:rsidTr="00B00C2A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2 906,2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CB14C2" w:rsidRPr="00F227AB" w:rsidTr="00B00C2A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4 088,3</w:t>
            </w:r>
          </w:p>
        </w:tc>
      </w:tr>
      <w:tr w:rsidR="00CB14C2" w:rsidRPr="00F227AB" w:rsidTr="00B00C2A">
        <w:trPr>
          <w:trHeight w:val="22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3 958,3</w:t>
            </w:r>
          </w:p>
        </w:tc>
      </w:tr>
      <w:tr w:rsidR="00CB14C2" w:rsidRPr="00F227AB" w:rsidTr="00B00C2A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CB14C2" w:rsidRPr="00F227AB" w:rsidTr="00B00C2A">
        <w:trPr>
          <w:trHeight w:val="4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2 430,0</w:t>
            </w:r>
          </w:p>
        </w:tc>
      </w:tr>
      <w:tr w:rsidR="00CB14C2" w:rsidRPr="00F227AB" w:rsidTr="00B00C2A">
        <w:trPr>
          <w:trHeight w:val="14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1 430,0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CB14C2" w:rsidRPr="00F227AB" w:rsidTr="00B00C2A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B00C2A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B00C2A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B00C2A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0C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0C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B00C2A">
        <w:trPr>
          <w:trHeight w:val="22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B14C2" w:rsidRPr="00F227AB" w:rsidTr="00B00C2A">
        <w:trPr>
          <w:trHeight w:val="25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B00C2A">
        <w:trPr>
          <w:trHeight w:val="1170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И.о.заместителя Главы Администрации  города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финансам и экономике, директора департамента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А.Б.Сливаев</w:t>
            </w:r>
          </w:p>
        </w:tc>
      </w:tr>
      <w:tr w:rsidR="00CB14C2" w:rsidRPr="00F227AB" w:rsidTr="00B00C2A">
        <w:trPr>
          <w:trHeight w:val="25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0C2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900" w:type="dxa"/>
        <w:tblInd w:w="-72" w:type="dxa"/>
        <w:tblLayout w:type="fixed"/>
        <w:tblLook w:val="0000"/>
      </w:tblPr>
      <w:tblGrid>
        <w:gridCol w:w="2880"/>
        <w:gridCol w:w="720"/>
        <w:gridCol w:w="667"/>
        <w:gridCol w:w="773"/>
        <w:gridCol w:w="900"/>
        <w:gridCol w:w="720"/>
        <w:gridCol w:w="1620"/>
        <w:gridCol w:w="1620"/>
      </w:tblGrid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8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от 26 марта  2014 г. № 712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 12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CB14C2" w:rsidRPr="00F227AB" w:rsidTr="00B06E9E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B06E9E">
        <w:trPr>
          <w:trHeight w:val="1485"/>
        </w:trPr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ВЕДОМСТВЕННАЯ СТРУКТУРА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расходов городского бюджета на плановый период 2015 и 2016 годов</w:t>
            </w:r>
          </w:p>
        </w:tc>
      </w:tr>
      <w:tr w:rsidR="00CB14C2" w:rsidRPr="00F227AB" w:rsidTr="00B06E9E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2015 год</w:t>
            </w: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(тыс. 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2016 год </w:t>
            </w: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Ве-домст</w:t>
            </w:r>
          </w:p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</w:t>
            </w:r>
          </w:p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</w:t>
            </w:r>
          </w:p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хо</w:t>
            </w:r>
          </w:p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</w:t>
            </w:r>
          </w:p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B06E9E">
        <w:trPr>
          <w:trHeight w:val="18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4 211 528,5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4 383 048,9</w:t>
            </w:r>
          </w:p>
        </w:tc>
      </w:tr>
      <w:tr w:rsidR="00CB14C2" w:rsidRPr="00F227AB" w:rsidTr="00B06E9E">
        <w:trPr>
          <w:trHeight w:val="84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4 175 755,8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4 344 812,5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417 055,6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502 305,2</w:t>
            </w:r>
          </w:p>
        </w:tc>
      </w:tr>
      <w:tr w:rsidR="00CB14C2" w:rsidRPr="00F227AB" w:rsidTr="00B06E9E">
        <w:trPr>
          <w:trHeight w:val="234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213 811,2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225 429,4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213 811,2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225 429,4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204 114,2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215 632,2</w:t>
            </w:r>
          </w:p>
        </w:tc>
      </w:tr>
      <w:tr w:rsidR="00CB14C2" w:rsidRPr="00F227AB" w:rsidTr="00B06E9E">
        <w:trPr>
          <w:trHeight w:val="25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193 874,4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207 443,9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10 239,8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8 188,3</w:t>
            </w:r>
          </w:p>
        </w:tc>
      </w:tr>
      <w:tr w:rsidR="00CB14C2" w:rsidRPr="00F227AB" w:rsidTr="00B06E9E">
        <w:trPr>
          <w:trHeight w:val="11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1 434,8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1 535,0</w:t>
            </w:r>
          </w:p>
        </w:tc>
      </w:tr>
      <w:tr w:rsidR="00CB14C2" w:rsidRPr="00F227AB" w:rsidTr="00B06E9E">
        <w:trPr>
          <w:trHeight w:val="26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1 434,8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1 535,0</w:t>
            </w:r>
          </w:p>
        </w:tc>
      </w:tr>
      <w:tr w:rsidR="00CB14C2" w:rsidRPr="00F227AB" w:rsidTr="00B06E9E">
        <w:trPr>
          <w:trHeight w:val="4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CB14C2" w:rsidRPr="00F227AB" w:rsidTr="00B06E9E">
        <w:trPr>
          <w:trHeight w:val="25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</w:tr>
      <w:tr w:rsidR="00CB14C2" w:rsidRPr="00F227AB" w:rsidTr="00B06E9E">
        <w:trPr>
          <w:trHeight w:val="186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CB14C2" w:rsidRPr="00F227AB" w:rsidTr="00B06E9E">
        <w:trPr>
          <w:trHeight w:val="25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CB14C2" w:rsidRPr="00F227AB" w:rsidTr="00B06E9E">
        <w:trPr>
          <w:trHeight w:val="2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CB14C2" w:rsidRPr="00F227AB" w:rsidTr="00B06E9E">
        <w:trPr>
          <w:trHeight w:val="25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CB14C2" w:rsidRPr="00F227AB" w:rsidTr="00B06E9E">
        <w:trPr>
          <w:trHeight w:val="37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4 491,2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196 182,9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272 317,1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91 984,7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98 213,6</w:t>
            </w:r>
          </w:p>
        </w:tc>
      </w:tr>
      <w:tr w:rsidR="00CB14C2" w:rsidRPr="00F227AB" w:rsidTr="00B06E9E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76 054,7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81 213,6</w:t>
            </w:r>
          </w:p>
        </w:tc>
      </w:tr>
      <w:tr w:rsidR="00CB14C2" w:rsidRPr="00F227AB" w:rsidTr="00B06E9E">
        <w:trPr>
          <w:trHeight w:val="26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52 790,0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56 485,3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16 064,0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17 050,1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6 790,5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7 249,0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429,2</w:t>
            </w:r>
          </w:p>
        </w:tc>
      </w:tr>
      <w:tr w:rsidR="00CB14C2" w:rsidRPr="00F227AB" w:rsidTr="00B06E9E">
        <w:trPr>
          <w:trHeight w:val="114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17 000,0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11 894,3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12 719,0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4 035,7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4 281,0</w:t>
            </w:r>
          </w:p>
        </w:tc>
      </w:tr>
      <w:tr w:rsidR="00CB14C2" w:rsidRPr="00F227AB" w:rsidTr="00B06E9E">
        <w:trPr>
          <w:trHeight w:val="14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104 198,2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174 103,5</w:t>
            </w:r>
          </w:p>
        </w:tc>
      </w:tr>
      <w:tr w:rsidR="00CB14C2" w:rsidRPr="00F227AB" w:rsidTr="00B06E9E">
        <w:trPr>
          <w:trHeight w:val="7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86 198,2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156 103,5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774,1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774,1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85 424,1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155 329,4</w:t>
            </w:r>
          </w:p>
        </w:tc>
      </w:tr>
      <w:tr w:rsidR="00CB14C2" w:rsidRPr="00F227AB" w:rsidTr="00B06E9E">
        <w:trPr>
          <w:trHeight w:val="73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17 237,1</w:t>
            </w:r>
          </w:p>
        </w:tc>
      </w:tr>
      <w:tr w:rsidR="00CB14C2" w:rsidRPr="00F227AB" w:rsidTr="00B06E9E">
        <w:trPr>
          <w:trHeight w:val="18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17 237,1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CB14C2" w:rsidRPr="00F227AB" w:rsidTr="00B06E9E">
        <w:trPr>
          <w:trHeight w:val="7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247 211,4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301 746,1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16 901,7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56 339,1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153 018,2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75 487,1</w:t>
            </w:r>
          </w:p>
        </w:tc>
      </w:tr>
      <w:tr w:rsidR="00CB14C2" w:rsidRPr="00F227AB" w:rsidTr="00B06E9E">
        <w:trPr>
          <w:trHeight w:val="148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CB14C2" w:rsidRPr="00F227AB" w:rsidTr="00B06E9E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CB14C2" w:rsidRPr="00F227AB" w:rsidTr="00B06E9E">
        <w:trPr>
          <w:trHeight w:val="11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CB14C2" w:rsidRPr="00F227AB" w:rsidTr="00B06E9E">
        <w:trPr>
          <w:trHeight w:val="184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CB14C2" w:rsidRPr="00F227AB" w:rsidTr="00B06E9E">
        <w:trPr>
          <w:trHeight w:val="4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402 400,9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231 429,8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79 175,1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54 024,7</w:t>
            </w:r>
          </w:p>
        </w:tc>
      </w:tr>
      <w:tr w:rsidR="00CB14C2" w:rsidRPr="00F227AB" w:rsidTr="00B06E9E">
        <w:trPr>
          <w:trHeight w:val="22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41 493,8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54 024,7</w:t>
            </w:r>
          </w:p>
        </w:tc>
      </w:tr>
      <w:tr w:rsidR="00CB14C2" w:rsidRPr="00F227AB" w:rsidTr="00B06E9E">
        <w:trPr>
          <w:trHeight w:val="26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Возмещение   недополученных   доходов  по  договору управления многоквартирным домом в случае, если размер вносимой нанимателем жилого помещения платы меньше, чем размер платы, установленной договором 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1 053,7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1 118,0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1 053,7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1 118,0</w:t>
            </w:r>
          </w:p>
        </w:tc>
      </w:tr>
      <w:tr w:rsidR="00CB14C2" w:rsidRPr="00F227AB" w:rsidTr="00B06E9E">
        <w:trPr>
          <w:trHeight w:val="15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31 240,0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43 145,4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31 240,0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43 145,4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9 178,9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9 738,8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9 178,9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9 738,8</w:t>
            </w:r>
          </w:p>
        </w:tc>
      </w:tr>
      <w:tr w:rsidR="00CB14C2" w:rsidRPr="00F227AB" w:rsidTr="00B06E9E">
        <w:trPr>
          <w:trHeight w:val="148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22,5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22,5</w:t>
            </w:r>
          </w:p>
        </w:tc>
      </w:tr>
      <w:tr w:rsidR="00CB14C2" w:rsidRPr="00F227AB" w:rsidTr="00B06E9E">
        <w:trPr>
          <w:trHeight w:val="190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B06E9E">
        <w:trPr>
          <w:trHeight w:val="22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36 166,1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CB14C2" w:rsidRPr="00F227AB" w:rsidTr="00B06E9E">
        <w:trPr>
          <w:trHeight w:val="43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CB14C2" w:rsidRPr="00F227AB" w:rsidTr="00B06E9E">
        <w:trPr>
          <w:trHeight w:val="11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B06E9E">
        <w:trPr>
          <w:trHeight w:val="264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270 312,6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126 504,3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119 231,0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126 504,3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37 335,3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39 612,7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37 335,3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39 612,7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30 267,0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32 113,3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30 267,0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32 113,3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3 186,0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3 380,3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3 186,0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3 380,3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48 442,7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51 398,0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5 633,9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43 132,7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45 764,1</w:t>
            </w:r>
          </w:p>
        </w:tc>
      </w:tr>
      <w:tr w:rsidR="00CB14C2" w:rsidRPr="00F227AB" w:rsidTr="00B06E9E">
        <w:trPr>
          <w:trHeight w:val="114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B06E9E">
        <w:trPr>
          <w:trHeight w:val="190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B06E9E">
        <w:trPr>
          <w:trHeight w:val="73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17 900,8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17 900,8</w:t>
            </w:r>
          </w:p>
        </w:tc>
      </w:tr>
      <w:tr w:rsidR="00CB14C2" w:rsidRPr="00F227AB" w:rsidTr="00B06E9E">
        <w:trPr>
          <w:trHeight w:val="73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17 900,8</w:t>
            </w:r>
          </w:p>
        </w:tc>
      </w:tr>
      <w:tr w:rsidR="00CB14C2" w:rsidRPr="00F227AB" w:rsidTr="00B06E9E">
        <w:trPr>
          <w:trHeight w:val="26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14 681,5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15 709,2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1 882,0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1 996,8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194,8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35 186,9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35 397,9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B06E9E">
        <w:trPr>
          <w:trHeight w:val="22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государственной программы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410 1721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410 1721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33 317,1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35 397,9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CB14C2" w:rsidRPr="00F227AB" w:rsidTr="00B06E9E">
        <w:trPr>
          <w:trHeight w:val="73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2 559 974,1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2 728 497,8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972 066,8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1 003 581,3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837 603,2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915 941,5</w:t>
            </w:r>
          </w:p>
        </w:tc>
      </w:tr>
      <w:tr w:rsidR="00CB14C2" w:rsidRPr="00F227AB" w:rsidTr="00B06E9E">
        <w:trPr>
          <w:trHeight w:val="7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445 518,2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523 856,5</w:t>
            </w:r>
          </w:p>
        </w:tc>
      </w:tr>
      <w:tr w:rsidR="00CB14C2" w:rsidRPr="00F227AB" w:rsidTr="00B06E9E">
        <w:trPr>
          <w:trHeight w:val="264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63 211,6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81 423,0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63 290,4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66 954,1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315 510,7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371 760,5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3 505,5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3 718,9</w:t>
            </w:r>
          </w:p>
        </w:tc>
      </w:tr>
      <w:tr w:rsidR="00CB14C2" w:rsidRPr="00F227AB" w:rsidTr="00B06E9E">
        <w:trPr>
          <w:trHeight w:val="18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</w:tr>
      <w:tr w:rsidR="00CB14C2" w:rsidRPr="00F227AB" w:rsidTr="00B06E9E">
        <w:trPr>
          <w:trHeight w:val="18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CB14C2" w:rsidRPr="00F227AB" w:rsidTr="00B06E9E">
        <w:trPr>
          <w:trHeight w:val="26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134 463,6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87 639,8</w:t>
            </w:r>
          </w:p>
        </w:tc>
      </w:tr>
      <w:tr w:rsidR="00CB14C2" w:rsidRPr="00F227AB" w:rsidTr="00B06E9E">
        <w:trPr>
          <w:trHeight w:val="18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134 463,6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87 639,8</w:t>
            </w:r>
          </w:p>
        </w:tc>
      </w:tr>
      <w:tr w:rsidR="00CB14C2" w:rsidRPr="00F227AB" w:rsidTr="00B06E9E">
        <w:trPr>
          <w:trHeight w:val="26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37 221,3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24 259,7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97 242,3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63 380,1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1 400 052,6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1 525 196,3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CB14C2" w:rsidRPr="00F227AB" w:rsidTr="00B06E9E">
        <w:trPr>
          <w:trHeight w:val="18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931 462,8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939 399,2</w:t>
            </w:r>
          </w:p>
        </w:tc>
      </w:tr>
      <w:tr w:rsidR="00CB14C2" w:rsidRPr="00F227AB" w:rsidTr="00B06E9E">
        <w:trPr>
          <w:trHeight w:val="7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129 925,9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137 862,3</w:t>
            </w:r>
          </w:p>
        </w:tc>
      </w:tr>
      <w:tr w:rsidR="00CB14C2" w:rsidRPr="00F227AB" w:rsidTr="00B06E9E">
        <w:trPr>
          <w:trHeight w:val="264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25 993,3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27 601,6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101 313,2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107 482,0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2 608,0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2 767,3</w:t>
            </w:r>
          </w:p>
        </w:tc>
      </w:tr>
      <w:tr w:rsidR="00CB14C2" w:rsidRPr="00F227AB" w:rsidTr="00B06E9E">
        <w:trPr>
          <w:trHeight w:val="14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</w:tr>
      <w:tr w:rsidR="00CB14C2" w:rsidRPr="00F227AB" w:rsidTr="00B06E9E">
        <w:trPr>
          <w:trHeight w:val="25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</w:tr>
      <w:tr w:rsidR="00CB14C2" w:rsidRPr="00F227AB" w:rsidTr="00B06E9E">
        <w:trPr>
          <w:trHeight w:val="744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CB14C2" w:rsidRPr="00F227AB" w:rsidTr="00B06E9E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43 790,4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44 660,6</w:t>
            </w:r>
          </w:p>
        </w:tc>
      </w:tr>
      <w:tr w:rsidR="00CB14C2" w:rsidRPr="00F227AB" w:rsidTr="00B06E9E">
        <w:trPr>
          <w:trHeight w:val="73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15 952,7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16 822,9</w:t>
            </w:r>
          </w:p>
        </w:tc>
      </w:tr>
      <w:tr w:rsidR="00CB14C2" w:rsidRPr="00F227AB" w:rsidTr="00B06E9E">
        <w:trPr>
          <w:trHeight w:val="264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9 898,0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10 415,3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5 673,3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6 003,2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404,4</w:t>
            </w:r>
          </w:p>
        </w:tc>
      </w:tr>
      <w:tr w:rsidR="00CB14C2" w:rsidRPr="00F227AB" w:rsidTr="00B06E9E">
        <w:trPr>
          <w:trHeight w:val="15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</w:tr>
      <w:tr w:rsidR="00CB14C2" w:rsidRPr="00F227AB" w:rsidTr="00B06E9E">
        <w:trPr>
          <w:trHeight w:val="30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25 080,9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25 080,9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2 756,8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2 756,8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CB14C2" w:rsidRPr="00F227AB" w:rsidTr="00B06E9E">
        <w:trPr>
          <w:trHeight w:val="18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CB14C2" w:rsidRPr="00F227AB" w:rsidTr="00B06E9E">
        <w:trPr>
          <w:trHeight w:val="114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CB14C2" w:rsidRPr="00F227AB" w:rsidTr="00B06E9E">
        <w:trPr>
          <w:trHeight w:val="22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здания МБОУ "Средняя образовательная школа № 10", пр. Дзержинского, д.16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88 969,8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94 591,7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CB14C2" w:rsidRPr="00F227AB" w:rsidTr="00B06E9E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25 306,7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26 841,2</w:t>
            </w:r>
          </w:p>
        </w:tc>
      </w:tr>
      <w:tr w:rsidR="00CB14C2" w:rsidRPr="00F227AB" w:rsidTr="00B06E9E">
        <w:trPr>
          <w:trHeight w:val="36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25 306,7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26 841,2</w:t>
            </w:r>
          </w:p>
        </w:tc>
      </w:tr>
      <w:tr w:rsidR="00CB14C2" w:rsidRPr="00F227AB" w:rsidTr="00B06E9E">
        <w:trPr>
          <w:trHeight w:val="26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1 737,7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1 843,8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5 992,9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6 358,8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17 417,7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18 480,2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CB14C2" w:rsidRPr="00F227AB" w:rsidTr="00B06E9E">
        <w:trPr>
          <w:trHeight w:val="18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CB14C2" w:rsidRPr="00F227AB" w:rsidTr="00B06E9E">
        <w:trPr>
          <w:trHeight w:val="11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98 884,9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105 128,5</w:t>
            </w:r>
          </w:p>
        </w:tc>
      </w:tr>
      <w:tr w:rsidR="00CB14C2" w:rsidRPr="00F227AB" w:rsidTr="00B06E9E">
        <w:trPr>
          <w:trHeight w:val="11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94 614,4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102 298,2</w:t>
            </w:r>
          </w:p>
        </w:tc>
      </w:tr>
      <w:tr w:rsidR="00CB14C2" w:rsidRPr="00F227AB" w:rsidTr="00B06E9E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94 614,4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102 298,2</w:t>
            </w:r>
          </w:p>
        </w:tc>
      </w:tr>
      <w:tr w:rsidR="00CB14C2" w:rsidRPr="00F227AB" w:rsidTr="00B06E9E">
        <w:trPr>
          <w:trHeight w:val="26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61 873,3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67 397,6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9 612,1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10 199,1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22 867,6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24 424,1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277,4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CB14C2" w:rsidRPr="00F227AB" w:rsidTr="00B06E9E">
        <w:trPr>
          <w:trHeight w:val="18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CB14C2" w:rsidRPr="00F227AB" w:rsidTr="00B06E9E">
        <w:trPr>
          <w:trHeight w:val="25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137 497,9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169 052,5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137 497,9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169 052,5</w:t>
            </w:r>
          </w:p>
        </w:tc>
      </w:tr>
      <w:tr w:rsidR="00CB14C2" w:rsidRPr="00F227AB" w:rsidTr="00B06E9E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24 909,7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33 004,8</w:t>
            </w:r>
          </w:p>
        </w:tc>
      </w:tr>
      <w:tr w:rsidR="00CB14C2" w:rsidRPr="00F227AB" w:rsidTr="00B06E9E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23 954,7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31 991,8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23 954,7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31 991,8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955,0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1 013,0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955,0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1 013,0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CB14C2" w:rsidRPr="00F227AB" w:rsidTr="00B06E9E">
        <w:trPr>
          <w:trHeight w:val="73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CB14C2" w:rsidRPr="00F227AB" w:rsidTr="00B06E9E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CB14C2" w:rsidRPr="00F227AB" w:rsidTr="00B06E9E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CB14C2" w:rsidRPr="00F227AB" w:rsidTr="00B06E9E">
        <w:trPr>
          <w:trHeight w:val="18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108 910,5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97 154,2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7 384,4</w:t>
            </w:r>
          </w:p>
        </w:tc>
      </w:tr>
      <w:tr w:rsidR="00CB14C2" w:rsidRPr="00F227AB" w:rsidTr="00B06E9E">
        <w:trPr>
          <w:trHeight w:val="73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CB14C2" w:rsidRPr="00F227AB" w:rsidTr="00B06E9E">
        <w:trPr>
          <w:trHeight w:val="3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55 886,3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45 863,9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37 587,6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39 739,9</w:t>
            </w:r>
          </w:p>
        </w:tc>
      </w:tr>
      <w:tr w:rsidR="00CB14C2" w:rsidRPr="00F227AB" w:rsidTr="00B06E9E">
        <w:trPr>
          <w:trHeight w:val="23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1 237,2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1 237,2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CB14C2" w:rsidRPr="00F227AB" w:rsidTr="00B06E9E">
        <w:trPr>
          <w:trHeight w:val="190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7,4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7,4</w:t>
            </w:r>
          </w:p>
        </w:tc>
      </w:tr>
      <w:tr w:rsidR="00CB14C2" w:rsidRPr="00F227AB" w:rsidTr="00B06E9E">
        <w:trPr>
          <w:trHeight w:val="148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на   финансирование мер правовой и социальной защиты добровольных пожарных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463,6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491,9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463,6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491,9</w:t>
            </w:r>
          </w:p>
        </w:tc>
      </w:tr>
      <w:tr w:rsidR="00CB14C2" w:rsidRPr="00F227AB" w:rsidTr="00B06E9E">
        <w:trPr>
          <w:trHeight w:val="27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дополнительной  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27 052,5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28 702,7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27 052,5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28 702,7</w:t>
            </w:r>
          </w:p>
        </w:tc>
      </w:tr>
      <w:tr w:rsidR="00CB14C2" w:rsidRPr="00F227AB" w:rsidTr="00B06E9E">
        <w:trPr>
          <w:trHeight w:val="47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меры социальной поддержки в виде денежной компенсации бесплатного проезда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CB14C2" w:rsidRPr="00F227AB" w:rsidTr="00B06E9E">
        <w:trPr>
          <w:trHeight w:val="11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CB14C2" w:rsidRPr="00F227AB" w:rsidTr="00B06E9E">
        <w:trPr>
          <w:trHeight w:val="15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2 621,8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2 621,8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CB14C2" w:rsidRPr="00F227AB" w:rsidTr="00B06E9E">
        <w:trPr>
          <w:trHeight w:val="11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1 011,8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1 175,5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1 011,8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1 175,5</w:t>
            </w:r>
          </w:p>
        </w:tc>
      </w:tr>
      <w:tr w:rsidR="00CB14C2" w:rsidRPr="00F227AB" w:rsidTr="00B06E9E">
        <w:trPr>
          <w:trHeight w:val="30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12 286,5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CB14C2" w:rsidRPr="00F227AB" w:rsidTr="00B06E9E">
        <w:trPr>
          <w:trHeight w:val="186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B14C2" w:rsidRPr="00F227AB" w:rsidTr="00B06E9E">
        <w:trPr>
          <w:trHeight w:val="343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CB14C2" w:rsidRPr="00F227AB" w:rsidTr="00B06E9E">
        <w:trPr>
          <w:trHeight w:val="15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CB14C2" w:rsidRPr="00F227AB" w:rsidTr="00B06E9E">
        <w:trPr>
          <w:trHeight w:val="190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CB14C2" w:rsidRPr="00F227AB" w:rsidTr="00B06E9E">
        <w:trPr>
          <w:trHeight w:val="184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CB14C2" w:rsidRPr="00F227AB" w:rsidTr="00B06E9E">
        <w:trPr>
          <w:trHeight w:val="26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46 064,4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43 905,9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35 704,0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35 630,5</w:t>
            </w:r>
          </w:p>
        </w:tc>
      </w:tr>
      <w:tr w:rsidR="00CB14C2" w:rsidRPr="00F227AB" w:rsidTr="00B06E9E">
        <w:trPr>
          <w:trHeight w:val="306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</w:tr>
      <w:tr w:rsidR="00CB14C2" w:rsidRPr="00F227AB" w:rsidTr="00B06E9E">
        <w:trPr>
          <w:trHeight w:val="504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CB14C2" w:rsidRPr="00F227AB" w:rsidTr="00B06E9E">
        <w:trPr>
          <w:trHeight w:val="190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CB14C2" w:rsidRPr="00F227AB" w:rsidTr="00B06E9E">
        <w:trPr>
          <w:trHeight w:val="298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145 499,0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148 453,7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145 499,0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148 453,7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CB14C2" w:rsidRPr="00F227AB" w:rsidTr="00B06E9E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CB14C2" w:rsidRPr="00F227AB" w:rsidTr="00B06E9E">
        <w:trPr>
          <w:trHeight w:val="73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CB14C2" w:rsidRPr="00F227AB" w:rsidTr="00B06E9E">
        <w:trPr>
          <w:trHeight w:val="18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CB14C2" w:rsidRPr="00F227AB" w:rsidTr="00B06E9E">
        <w:trPr>
          <w:trHeight w:val="11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CB14C2" w:rsidRPr="00F227AB" w:rsidTr="00B06E9E">
        <w:trPr>
          <w:trHeight w:val="22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CB14C2" w:rsidRPr="00F227AB" w:rsidTr="00B06E9E">
        <w:trPr>
          <w:trHeight w:val="4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5 538,2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5 538,2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5 538,2</w:t>
            </w:r>
          </w:p>
        </w:tc>
      </w:tr>
      <w:tr w:rsidR="00CB14C2" w:rsidRPr="00F227AB" w:rsidTr="00B06E9E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3 654,7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3 876,4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3 654,7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3 876,4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1 566,3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1 661,8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1 566,3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1 661,8</w:t>
            </w:r>
          </w:p>
        </w:tc>
      </w:tr>
      <w:tr w:rsidR="00CB14C2" w:rsidRPr="00F227AB" w:rsidTr="00B06E9E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CB14C2" w:rsidRPr="00F227AB" w:rsidTr="00B06E9E">
        <w:trPr>
          <w:trHeight w:val="8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35 772,7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38 236,4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35 772,7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38 236,4</w:t>
            </w:r>
          </w:p>
        </w:tc>
      </w:tr>
      <w:tr w:rsidR="00CB14C2" w:rsidRPr="00F227AB" w:rsidTr="00B06E9E">
        <w:trPr>
          <w:trHeight w:val="15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2 883,4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CB14C2" w:rsidRPr="00F227AB" w:rsidTr="00B06E9E">
        <w:trPr>
          <w:trHeight w:val="40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CB14C2" w:rsidRPr="00F227AB" w:rsidTr="00B06E9E">
        <w:trPr>
          <w:trHeight w:val="26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CB14C2" w:rsidRPr="00F227AB" w:rsidTr="00B06E9E">
        <w:trPr>
          <w:trHeight w:val="2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30 833,4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33 297,8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30 833,4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33 297,8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26 468,0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28 635,9</w:t>
            </w:r>
          </w:p>
        </w:tc>
      </w:tr>
      <w:tr w:rsidR="00CB14C2" w:rsidRPr="00F227AB" w:rsidTr="00B06E9E">
        <w:trPr>
          <w:trHeight w:val="25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24 346,7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26 051,0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2 110,5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2 574,1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10,8</w:t>
            </w:r>
          </w:p>
        </w:tc>
      </w:tr>
      <w:tr w:rsidR="00CB14C2" w:rsidRPr="00F227AB" w:rsidTr="00B06E9E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4 365,4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</w:tr>
      <w:tr w:rsidR="00CB14C2" w:rsidRPr="00F227AB" w:rsidTr="00B06E9E">
        <w:trPr>
          <w:trHeight w:val="26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4 235,4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2 244,5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2 055,2</w:t>
            </w:r>
          </w:p>
        </w:tc>
      </w:tr>
      <w:tr w:rsidR="00CB14C2" w:rsidRPr="00F227AB" w:rsidTr="00B06E9E">
        <w:trPr>
          <w:trHeight w:val="15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2 244,5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2 055,2</w:t>
            </w:r>
          </w:p>
        </w:tc>
      </w:tr>
      <w:tr w:rsidR="00CB14C2" w:rsidRPr="00F227AB" w:rsidTr="00B06E9E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2 244,5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2 055,2</w:t>
            </w:r>
          </w:p>
        </w:tc>
      </w:tr>
      <w:tr w:rsidR="00CB14C2" w:rsidRPr="00F227AB" w:rsidTr="00B06E9E">
        <w:trPr>
          <w:trHeight w:val="11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1 055,2</w:t>
            </w: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B06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B06E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CB14C2" w:rsidRPr="00F227AB" w:rsidTr="00B06E9E">
        <w:trPr>
          <w:trHeight w:val="22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B14C2" w:rsidRPr="00F227AB" w:rsidTr="00B06E9E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B06E9E">
        <w:trPr>
          <w:trHeight w:val="37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B14C2" w:rsidRPr="00F227AB" w:rsidTr="004700F9">
        <w:trPr>
          <w:trHeight w:val="1665"/>
        </w:trPr>
        <w:tc>
          <w:tcPr>
            <w:tcW w:w="9900" w:type="dxa"/>
            <w:gridSpan w:val="8"/>
            <w:tcBorders>
              <w:top w:val="nil"/>
              <w:left w:val="nil"/>
              <w:right w:val="nil"/>
            </w:tcBorders>
            <w:noWrap/>
            <w:vAlign w:val="bottom"/>
          </w:tcPr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И.о.заместителя Главы Администрации города по финансам</w:t>
            </w:r>
          </w:p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и экономике, директора департамента финансов, экономики</w:t>
            </w:r>
          </w:p>
          <w:p w:rsidR="00CB14C2" w:rsidRPr="00F227AB" w:rsidRDefault="00CB14C2" w:rsidP="00B06E9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и муниципального заказа                                                                     А.Б.Сливаев</w:t>
            </w:r>
          </w:p>
        </w:tc>
      </w:tr>
    </w:tbl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660"/>
        <w:gridCol w:w="3855"/>
        <w:gridCol w:w="1440"/>
        <w:gridCol w:w="820"/>
        <w:gridCol w:w="800"/>
        <w:gridCol w:w="720"/>
        <w:gridCol w:w="1440"/>
      </w:tblGrid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от 26 марта 2014г. № 712</w:t>
            </w:r>
          </w:p>
        </w:tc>
      </w:tr>
      <w:tr w:rsidR="00CB14C2" w:rsidRPr="00F227AB" w:rsidTr="00414022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Приложение № 13 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14022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CB14C2" w:rsidRPr="00F227AB" w:rsidTr="00414022">
        <w:trPr>
          <w:trHeight w:val="345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ПЕРЕЧЕНЬ</w:t>
            </w:r>
          </w:p>
        </w:tc>
      </w:tr>
      <w:tr w:rsidR="00CB14C2" w:rsidRPr="00F227AB" w:rsidTr="00414022">
        <w:trPr>
          <w:trHeight w:val="375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муниципальных программ, предусмотренных к финансированию</w:t>
            </w:r>
          </w:p>
        </w:tc>
      </w:tr>
      <w:tr w:rsidR="00CB14C2" w:rsidRPr="00F227AB" w:rsidTr="00414022">
        <w:trPr>
          <w:trHeight w:val="345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за счет средств городского бюджета, на 2014 год</w:t>
            </w:r>
          </w:p>
        </w:tc>
      </w:tr>
      <w:tr w:rsidR="00CB14C2" w:rsidRPr="00F227AB" w:rsidTr="00414022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4C2" w:rsidRPr="00F227AB" w:rsidRDefault="00CB14C2" w:rsidP="004140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414022">
        <w:trPr>
          <w:trHeight w:val="47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Раз-дел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Под-раз-дел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Вид рас</w:t>
            </w:r>
          </w:p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хо</w:t>
            </w:r>
          </w:p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Всего  (тыс. руб.)</w:t>
            </w:r>
          </w:p>
        </w:tc>
      </w:tr>
      <w:tr w:rsidR="00CB14C2" w:rsidRPr="00F227AB" w:rsidTr="00414022">
        <w:trPr>
          <w:trHeight w:val="63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>577 844,6</w:t>
            </w:r>
          </w:p>
        </w:tc>
      </w:tr>
      <w:tr w:rsidR="00CB14C2" w:rsidRPr="00F227AB" w:rsidTr="0041402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14 145,8</w:t>
            </w:r>
          </w:p>
        </w:tc>
      </w:tr>
      <w:tr w:rsidR="00CB14C2" w:rsidRPr="00F227AB" w:rsidTr="00414022">
        <w:trPr>
          <w:trHeight w:val="18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CB14C2" w:rsidRPr="00F227AB" w:rsidTr="00414022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CB14C2" w:rsidRPr="00F227AB" w:rsidTr="00414022">
        <w:trPr>
          <w:trHeight w:val="29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CB14C2" w:rsidRPr="00F227AB" w:rsidTr="00414022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CB14C2" w:rsidRPr="00F227AB" w:rsidTr="00414022">
        <w:trPr>
          <w:trHeight w:val="14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5 647,3</w:t>
            </w:r>
          </w:p>
        </w:tc>
      </w:tr>
      <w:tr w:rsidR="00CB14C2" w:rsidRPr="00F227AB" w:rsidTr="00414022">
        <w:trPr>
          <w:trHeight w:val="18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CB14C2" w:rsidRPr="00F227AB" w:rsidTr="00414022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CB14C2" w:rsidRPr="00F227AB" w:rsidTr="00414022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364,9</w:t>
            </w:r>
          </w:p>
        </w:tc>
      </w:tr>
      <w:tr w:rsidR="00CB14C2" w:rsidRPr="00F227AB" w:rsidTr="00414022">
        <w:trPr>
          <w:trHeight w:val="25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CB14C2" w:rsidRPr="00F227AB" w:rsidTr="00414022">
        <w:trPr>
          <w:trHeight w:val="3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6 698,4</w:t>
            </w:r>
          </w:p>
        </w:tc>
      </w:tr>
      <w:tr w:rsidR="00CB14C2" w:rsidRPr="00F227AB" w:rsidTr="00414022">
        <w:trPr>
          <w:trHeight w:val="3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CB14C2" w:rsidRPr="00F227AB" w:rsidTr="00414022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CB14C2" w:rsidRPr="00F227AB" w:rsidTr="00414022">
        <w:trPr>
          <w:trHeight w:val="18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78 270,1</w:t>
            </w:r>
          </w:p>
        </w:tc>
      </w:tr>
      <w:tr w:rsidR="00CB14C2" w:rsidRPr="00F227AB" w:rsidTr="0041402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53 337,5</w:t>
            </w:r>
          </w:p>
        </w:tc>
      </w:tr>
      <w:tr w:rsidR="00CB14C2" w:rsidRPr="00F227AB" w:rsidTr="0041402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53 337,5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53 337,5</w:t>
            </w:r>
          </w:p>
        </w:tc>
      </w:tr>
      <w:tr w:rsidR="00CB14C2" w:rsidRPr="00F227AB" w:rsidTr="00414022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53 337,5</w:t>
            </w:r>
          </w:p>
        </w:tc>
      </w:tr>
      <w:tr w:rsidR="00CB14C2" w:rsidRPr="00F227AB" w:rsidTr="00414022">
        <w:trPr>
          <w:trHeight w:val="22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CB14C2" w:rsidRPr="00F227AB" w:rsidTr="00414022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CB14C2" w:rsidRPr="00F227AB" w:rsidTr="00414022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CB14C2" w:rsidRPr="00F227AB" w:rsidTr="0041402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3 823,0</w:t>
            </w:r>
          </w:p>
        </w:tc>
      </w:tr>
      <w:tr w:rsidR="00CB14C2" w:rsidRPr="00F227AB" w:rsidTr="00414022">
        <w:trPr>
          <w:trHeight w:val="18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1 865,0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CB14C2" w:rsidRPr="00F227AB" w:rsidTr="00414022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CB14C2" w:rsidRPr="00F227AB" w:rsidTr="00414022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B14C2" w:rsidRPr="00F227AB" w:rsidTr="0041402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CB14C2" w:rsidRPr="00F227AB" w:rsidTr="00414022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CB14C2" w:rsidRPr="00F227AB" w:rsidTr="00414022">
        <w:trPr>
          <w:trHeight w:val="22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CB14C2" w:rsidRPr="00F227AB" w:rsidTr="00414022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CB14C2" w:rsidRPr="00F227AB" w:rsidTr="00414022">
        <w:trPr>
          <w:trHeight w:val="25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135,0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CB14C2" w:rsidRPr="00F227AB" w:rsidTr="00414022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CB14C2" w:rsidRPr="00F227AB" w:rsidTr="00414022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CB14C2" w:rsidRPr="00F227AB" w:rsidTr="00414022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CB14C2" w:rsidRPr="00F227AB" w:rsidTr="00414022">
        <w:trPr>
          <w:trHeight w:val="18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2 435,0</w:t>
            </w:r>
          </w:p>
        </w:tc>
      </w:tr>
      <w:tr w:rsidR="00CB14C2" w:rsidRPr="00F227AB" w:rsidTr="00414022">
        <w:trPr>
          <w:trHeight w:val="25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2 435,0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CB14C2" w:rsidRPr="00F227AB" w:rsidTr="00414022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CB14C2" w:rsidRPr="00F227AB" w:rsidTr="00414022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CB14C2" w:rsidRPr="00F227AB" w:rsidTr="00414022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CB14C2" w:rsidRPr="00F227AB" w:rsidTr="00414022">
        <w:trPr>
          <w:trHeight w:val="15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CB14C2" w:rsidRPr="00F227AB" w:rsidTr="00414022">
        <w:trPr>
          <w:trHeight w:val="30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CB14C2" w:rsidRPr="00F227AB" w:rsidTr="00414022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CB14C2" w:rsidRPr="00F227AB" w:rsidTr="00414022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CB14C2" w:rsidRPr="00F227AB" w:rsidTr="00414022">
        <w:trPr>
          <w:trHeight w:val="21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B14C2" w:rsidRPr="00F227AB" w:rsidTr="00414022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B14C2" w:rsidRPr="00F227AB" w:rsidTr="00414022">
        <w:trPr>
          <w:trHeight w:val="30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CB14C2" w:rsidRPr="00F227AB" w:rsidTr="00414022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CB14C2" w:rsidRPr="00F227AB" w:rsidTr="00414022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CB14C2" w:rsidRPr="00F227AB" w:rsidTr="00414022">
        <w:trPr>
          <w:trHeight w:val="18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27 700,0</w:t>
            </w:r>
          </w:p>
        </w:tc>
      </w:tr>
      <w:tr w:rsidR="00CB14C2" w:rsidRPr="00F227AB" w:rsidTr="00414022">
        <w:trPr>
          <w:trHeight w:val="21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2 045,9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CB14C2" w:rsidRPr="00F227AB" w:rsidTr="00414022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1 961,9</w:t>
            </w:r>
          </w:p>
        </w:tc>
      </w:tr>
      <w:tr w:rsidR="00CB14C2" w:rsidRPr="00F227AB" w:rsidTr="00414022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1 961,9</w:t>
            </w:r>
          </w:p>
        </w:tc>
      </w:tr>
      <w:tr w:rsidR="00CB14C2" w:rsidRPr="00F227AB" w:rsidTr="00414022">
        <w:trPr>
          <w:trHeight w:val="9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1 005,1</w:t>
            </w:r>
          </w:p>
        </w:tc>
      </w:tr>
      <w:tr w:rsidR="00CB14C2" w:rsidRPr="00F227AB" w:rsidTr="00414022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956,8</w:t>
            </w:r>
          </w:p>
        </w:tc>
      </w:tr>
      <w:tr w:rsidR="00CB14C2" w:rsidRPr="00F227AB" w:rsidTr="00414022">
        <w:trPr>
          <w:trHeight w:val="23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6 994,1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6 844,1</w:t>
            </w:r>
          </w:p>
        </w:tc>
      </w:tr>
      <w:tr w:rsidR="00CB14C2" w:rsidRPr="00F227AB" w:rsidTr="00414022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6 844,1</w:t>
            </w:r>
          </w:p>
        </w:tc>
      </w:tr>
      <w:tr w:rsidR="00CB14C2" w:rsidRPr="00F227AB" w:rsidTr="00414022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1 525,5</w:t>
            </w:r>
          </w:p>
        </w:tc>
      </w:tr>
      <w:tr w:rsidR="00CB14C2" w:rsidRPr="00F227AB" w:rsidTr="0041402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5 318,6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CB14C2" w:rsidRPr="00F227AB" w:rsidTr="00414022">
        <w:trPr>
          <w:trHeight w:val="10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CB14C2" w:rsidRPr="00F227AB" w:rsidTr="00414022">
        <w:trPr>
          <w:trHeight w:val="25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18 560,0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5 060,0</w:t>
            </w:r>
          </w:p>
        </w:tc>
      </w:tr>
      <w:tr w:rsidR="00CB14C2" w:rsidRPr="00F227AB" w:rsidTr="00414022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5 060,0</w:t>
            </w:r>
          </w:p>
        </w:tc>
      </w:tr>
      <w:tr w:rsidR="00CB14C2" w:rsidRPr="00F227AB" w:rsidTr="00414022">
        <w:trPr>
          <w:trHeight w:val="9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</w:tr>
      <w:tr w:rsidR="00CB14C2" w:rsidRPr="00F227AB" w:rsidTr="0041402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5 012,0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CB14C2" w:rsidRPr="00F227AB" w:rsidTr="00414022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CB14C2" w:rsidRPr="00F227AB" w:rsidTr="00414022">
        <w:trPr>
          <w:trHeight w:val="21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41402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414022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414022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B14C2" w:rsidRPr="00F227AB" w:rsidTr="00414022">
        <w:trPr>
          <w:trHeight w:val="1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183 562,5</w:t>
            </w:r>
          </w:p>
        </w:tc>
      </w:tr>
      <w:tr w:rsidR="00CB14C2" w:rsidRPr="00F227AB" w:rsidTr="00414022">
        <w:trPr>
          <w:trHeight w:val="1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CB14C2" w:rsidRPr="00F227AB" w:rsidTr="00414022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CB14C2" w:rsidRPr="00F227AB" w:rsidTr="00414022">
        <w:trPr>
          <w:trHeight w:val="20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414022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414022">
        <w:trPr>
          <w:trHeight w:val="16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414022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414022">
        <w:trPr>
          <w:trHeight w:val="1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CB14C2" w:rsidRPr="00F227AB" w:rsidTr="00414022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CB14C2" w:rsidRPr="00F227AB" w:rsidTr="00414022">
        <w:trPr>
          <w:trHeight w:val="1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CB14C2" w:rsidRPr="00F227AB" w:rsidTr="00414022">
        <w:trPr>
          <w:trHeight w:val="25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CB14C2" w:rsidRPr="00F227AB" w:rsidTr="00414022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CB14C2" w:rsidRPr="00F227AB" w:rsidTr="00414022">
        <w:trPr>
          <w:trHeight w:val="29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  инженерных   коммуникаций   водоснабжения    и водоотведения к территории промышленного парка «Дзержинск-Восточный»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54 161,2</w:t>
            </w:r>
          </w:p>
        </w:tc>
      </w:tr>
      <w:tr w:rsidR="00CB14C2" w:rsidRPr="00F227AB" w:rsidTr="00414022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54 161,2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54 161,2</w:t>
            </w:r>
          </w:p>
        </w:tc>
      </w:tr>
      <w:tr w:rsidR="00CB14C2" w:rsidRPr="00F227AB" w:rsidTr="00414022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54 161,2</w:t>
            </w:r>
          </w:p>
        </w:tc>
      </w:tr>
      <w:tr w:rsidR="00CB14C2" w:rsidRPr="00F227AB" w:rsidTr="00414022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CB14C2" w:rsidRPr="00F227AB" w:rsidTr="00414022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CB14C2" w:rsidRPr="00F227AB" w:rsidTr="00414022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CB14C2" w:rsidRPr="00F227AB" w:rsidTr="00414022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безнес-инкубатора в г.Дзержинске Нижегородской области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CB14C2" w:rsidRPr="00F227AB" w:rsidTr="00414022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CB14C2" w:rsidRPr="00F227AB" w:rsidTr="00414022">
        <w:trPr>
          <w:trHeight w:val="18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   целевая      программа     «Модернизация муниципального пассажирского автотранспорта города Дзержинска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812 0000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20 853,8</w:t>
            </w:r>
          </w:p>
        </w:tc>
      </w:tr>
      <w:tr w:rsidR="00CB14C2" w:rsidRPr="00F227AB" w:rsidTr="00414022">
        <w:trPr>
          <w:trHeight w:val="15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автобусов в рамках ВЦП «Модернизация муниципального пассажирского автотранспорта города Дзержинска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812 4035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CB14C2" w:rsidRPr="00F227AB" w:rsidTr="00414022">
        <w:trPr>
          <w:trHeight w:val="8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CB14C2" w:rsidRPr="00F227AB" w:rsidTr="00414022">
        <w:trPr>
          <w:trHeight w:val="14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44 409,2</w:t>
            </w:r>
          </w:p>
        </w:tc>
      </w:tr>
      <w:tr w:rsidR="00CB14C2" w:rsidRPr="00F227AB" w:rsidTr="00414022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CB14C2" w:rsidRPr="00F227AB" w:rsidTr="00414022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CB14C2" w:rsidRPr="00F227AB" w:rsidTr="00414022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CB14C2" w:rsidRPr="00F227AB" w:rsidTr="00414022">
        <w:trPr>
          <w:trHeight w:val="2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CB14C2" w:rsidRPr="00F227AB" w:rsidTr="00414022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CB14C2" w:rsidRPr="00F227AB" w:rsidTr="00414022">
        <w:trPr>
          <w:trHeight w:val="25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414022">
        <w:trPr>
          <w:trHeight w:val="39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414022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B14C2" w:rsidRPr="00F227AB" w:rsidTr="00414022">
        <w:trPr>
          <w:trHeight w:val="18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9 021,5</w:t>
            </w:r>
          </w:p>
        </w:tc>
      </w:tr>
      <w:tr w:rsidR="00CB14C2" w:rsidRPr="00F227AB" w:rsidTr="00414022">
        <w:trPr>
          <w:trHeight w:val="25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CB14C2" w:rsidRPr="00F227AB" w:rsidTr="00414022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CB14C2" w:rsidRPr="00F227AB" w:rsidTr="00414022">
        <w:trPr>
          <w:trHeight w:val="15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CB14C2" w:rsidRPr="00F227AB" w:rsidTr="00414022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CB14C2" w:rsidRPr="00F227AB" w:rsidTr="00414022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CB14C2" w:rsidRPr="00F227AB" w:rsidTr="00414022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CB14C2" w:rsidRPr="00F227AB" w:rsidTr="00414022">
        <w:trPr>
          <w:trHeight w:val="14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CB14C2" w:rsidRPr="00F227AB" w:rsidTr="00414022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CB14C2" w:rsidRPr="00F227AB" w:rsidTr="00414022">
        <w:trPr>
          <w:trHeight w:val="16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CB14C2" w:rsidRPr="00F227AB" w:rsidTr="00414022">
        <w:trPr>
          <w:trHeight w:val="3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CB14C2" w:rsidRPr="00F227AB" w:rsidTr="00414022">
        <w:trPr>
          <w:trHeight w:val="25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Развитие  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CB14C2" w:rsidRPr="00F227AB" w:rsidTr="00414022">
        <w:trPr>
          <w:trHeight w:val="27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CB14C2" w:rsidRPr="00F227AB" w:rsidTr="00414022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6 679,0</w:t>
            </w:r>
          </w:p>
        </w:tc>
      </w:tr>
      <w:tr w:rsidR="00CB14C2" w:rsidRPr="00F227AB" w:rsidTr="00414022">
        <w:trPr>
          <w:trHeight w:val="2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633,0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633,0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633,0</w:t>
            </w:r>
          </w:p>
        </w:tc>
      </w:tr>
      <w:tr w:rsidR="00CB14C2" w:rsidRPr="00F227AB" w:rsidTr="00414022">
        <w:trPr>
          <w:trHeight w:val="9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633,0</w:t>
            </w:r>
          </w:p>
        </w:tc>
      </w:tr>
      <w:tr w:rsidR="00CB14C2" w:rsidRPr="00F227AB" w:rsidTr="00414022">
        <w:trPr>
          <w:trHeight w:val="3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131,0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131,0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131,0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131,0</w:t>
            </w:r>
          </w:p>
        </w:tc>
      </w:tr>
      <w:tr w:rsidR="00CB14C2" w:rsidRPr="00F227AB" w:rsidTr="00414022">
        <w:trPr>
          <w:trHeight w:val="28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2 005,0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2 005,0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2 005,0</w:t>
            </w:r>
          </w:p>
        </w:tc>
      </w:tr>
      <w:tr w:rsidR="00CB14C2" w:rsidRPr="00F227AB" w:rsidTr="00414022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2 005,0</w:t>
            </w:r>
          </w:p>
        </w:tc>
      </w:tr>
      <w:tr w:rsidR="00CB14C2" w:rsidRPr="00F227AB" w:rsidTr="00414022">
        <w:trPr>
          <w:trHeight w:val="24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3 910,0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3 910,0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3 910,0</w:t>
            </w:r>
          </w:p>
        </w:tc>
      </w:tr>
      <w:tr w:rsidR="00CB14C2" w:rsidRPr="00F227AB" w:rsidTr="00414022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3 910,0</w:t>
            </w:r>
          </w:p>
        </w:tc>
      </w:tr>
      <w:tr w:rsidR="00CB14C2" w:rsidRPr="00F227AB" w:rsidTr="00414022">
        <w:trPr>
          <w:trHeight w:val="26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B14C2" w:rsidRPr="00F227AB" w:rsidTr="00414022">
        <w:trPr>
          <w:trHeight w:val="3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1 396,0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1 396,0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1 396,0</w:t>
            </w:r>
          </w:p>
        </w:tc>
      </w:tr>
      <w:tr w:rsidR="00CB14C2" w:rsidRPr="00F227AB" w:rsidTr="00414022">
        <w:trPr>
          <w:trHeight w:val="9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1 396,0</w:t>
            </w:r>
          </w:p>
        </w:tc>
      </w:tr>
      <w:tr w:rsidR="00CB14C2" w:rsidRPr="00F227AB" w:rsidTr="00414022">
        <w:trPr>
          <w:trHeight w:val="4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Повышение    уровня  антитеррористической   защищенности   и противопожарной безопасности объектов, подведомственных Министерству внутренних дел по городу Дзержинску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818 4091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710,0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710,0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710,0</w:t>
            </w:r>
          </w:p>
        </w:tc>
      </w:tr>
      <w:tr w:rsidR="00CB14C2" w:rsidRPr="00F227AB" w:rsidTr="00414022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710,0</w:t>
            </w:r>
          </w:p>
        </w:tc>
      </w:tr>
      <w:tr w:rsidR="00CB14C2" w:rsidRPr="00F227AB" w:rsidTr="00414022">
        <w:trPr>
          <w:trHeight w:val="3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1 170,0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1 170,0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1 170,0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1 170,0</w:t>
            </w:r>
          </w:p>
        </w:tc>
      </w:tr>
      <w:tr w:rsidR="00CB14C2" w:rsidRPr="00F227AB" w:rsidTr="00414022">
        <w:trPr>
          <w:trHeight w:val="22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CB14C2" w:rsidRPr="00F227AB" w:rsidTr="00414022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57 731,3</w:t>
            </w:r>
          </w:p>
        </w:tc>
      </w:tr>
      <w:tr w:rsidR="00CB14C2" w:rsidRPr="00F227AB" w:rsidTr="00414022">
        <w:trPr>
          <w:trHeight w:val="18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CB14C2" w:rsidRPr="00F227AB" w:rsidTr="00414022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CB14C2" w:rsidRPr="00F227AB" w:rsidTr="00414022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CB14C2" w:rsidRPr="00F227AB" w:rsidTr="00414022">
        <w:trPr>
          <w:trHeight w:val="2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CB14C2" w:rsidRPr="00F227AB" w:rsidTr="00414022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CB14C2" w:rsidRPr="00F227AB" w:rsidTr="00414022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CB14C2" w:rsidRPr="00F227AB" w:rsidTr="00414022">
        <w:trPr>
          <w:trHeight w:val="1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CB14C2" w:rsidRPr="00F227AB" w:rsidTr="00414022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CB14C2" w:rsidRPr="00F227AB" w:rsidTr="0041402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5 198,7</w:t>
            </w:r>
          </w:p>
        </w:tc>
      </w:tr>
      <w:tr w:rsidR="00CB14C2" w:rsidRPr="00F227AB" w:rsidTr="00414022">
        <w:trPr>
          <w:trHeight w:val="19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2 877,0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2 877,0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2 877,0</w:t>
            </w:r>
          </w:p>
        </w:tc>
      </w:tr>
      <w:tr w:rsidR="00CB14C2" w:rsidRPr="00F227AB" w:rsidTr="0041402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2 877,0</w:t>
            </w:r>
          </w:p>
        </w:tc>
      </w:tr>
      <w:tr w:rsidR="00CB14C2" w:rsidRPr="00F227AB" w:rsidTr="00414022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CB14C2" w:rsidRPr="00F227AB" w:rsidTr="00414022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</w:tr>
      <w:tr w:rsidR="00CB14C2" w:rsidRPr="00F227AB" w:rsidTr="0041402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</w:tr>
      <w:tr w:rsidR="00CB14C2" w:rsidRPr="00F227AB" w:rsidTr="00414022">
        <w:trPr>
          <w:trHeight w:val="18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CB14C2" w:rsidRPr="00F227AB" w:rsidTr="0041402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CB14C2" w:rsidRPr="00F227AB" w:rsidTr="00414022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CB14C2" w:rsidRPr="00F227AB" w:rsidTr="00414022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CB14C2" w:rsidRPr="00F227AB" w:rsidTr="00414022">
        <w:trPr>
          <w:trHeight w:val="15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B14C2" w:rsidRPr="00F227AB" w:rsidTr="00414022">
        <w:trPr>
          <w:trHeight w:val="23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CB14C2" w:rsidRPr="00F227AB" w:rsidTr="00414022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CB14C2" w:rsidRPr="00F227AB" w:rsidTr="00414022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14 050,0</w:t>
            </w:r>
          </w:p>
        </w:tc>
      </w:tr>
      <w:tr w:rsidR="00CB14C2" w:rsidRPr="00F227AB" w:rsidTr="00414022">
        <w:trPr>
          <w:trHeight w:val="15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10 689,1</w:t>
            </w:r>
          </w:p>
        </w:tc>
      </w:tr>
      <w:tr w:rsidR="00CB14C2" w:rsidRPr="00F227AB" w:rsidTr="00414022">
        <w:trPr>
          <w:trHeight w:val="2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CB14C2" w:rsidRPr="00F227AB" w:rsidTr="00414022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CB14C2" w:rsidRPr="00F227AB" w:rsidTr="00414022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CB14C2" w:rsidRPr="00F227AB" w:rsidTr="00414022">
        <w:trPr>
          <w:trHeight w:val="23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9 989,1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9 459,0</w:t>
            </w:r>
          </w:p>
        </w:tc>
      </w:tr>
      <w:tr w:rsidR="00CB14C2" w:rsidRPr="00F227AB" w:rsidTr="00414022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9 459,0</w:t>
            </w:r>
          </w:p>
        </w:tc>
      </w:tr>
      <w:tr w:rsidR="00CB14C2" w:rsidRPr="00F227AB" w:rsidTr="00414022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CB14C2" w:rsidRPr="00F227AB" w:rsidTr="00414022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5 459,0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CB14C2" w:rsidRPr="00F227AB" w:rsidTr="00414022">
        <w:trPr>
          <w:trHeight w:val="12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CB14C2" w:rsidRPr="00F227AB" w:rsidTr="0041402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15 890,0</w:t>
            </w:r>
          </w:p>
        </w:tc>
      </w:tr>
      <w:tr w:rsidR="00CB14C2" w:rsidRPr="00F227AB" w:rsidTr="00414022">
        <w:trPr>
          <w:trHeight w:val="22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640,0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CB14C2" w:rsidRPr="00F227AB" w:rsidTr="00414022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CB14C2" w:rsidRPr="00F227AB" w:rsidTr="00414022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CB14C2" w:rsidRPr="00F227AB" w:rsidTr="00414022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CB14C2" w:rsidRPr="00F227AB" w:rsidTr="00414022">
        <w:trPr>
          <w:trHeight w:val="14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CB14C2" w:rsidRPr="00F227AB" w:rsidTr="00414022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CB14C2" w:rsidRPr="00F227AB" w:rsidTr="00414022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CB14C2" w:rsidRPr="00F227AB" w:rsidTr="00414022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CB14C2" w:rsidRPr="00F227AB" w:rsidTr="00414022">
        <w:trPr>
          <w:trHeight w:val="2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1 190,0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CB14C2" w:rsidRPr="00F227AB" w:rsidTr="00414022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CB14C2" w:rsidRPr="00F227AB" w:rsidTr="00414022">
        <w:trPr>
          <w:trHeight w:val="12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CB14C2" w:rsidRPr="00F227AB" w:rsidTr="00414022">
        <w:trPr>
          <w:trHeight w:val="10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CB14C2" w:rsidRPr="00F227AB" w:rsidTr="00414022">
        <w:trPr>
          <w:trHeight w:val="22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CB14C2" w:rsidRPr="00F227AB" w:rsidTr="00414022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CB14C2" w:rsidRPr="00F227AB" w:rsidTr="00414022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B14C2" w:rsidRPr="00F227AB" w:rsidTr="00414022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B14C2" w:rsidRPr="00F227AB" w:rsidTr="0041402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414022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CB14C2" w:rsidRPr="00F227AB" w:rsidTr="00414022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CB14C2" w:rsidRPr="00F227AB" w:rsidTr="00414022">
        <w:trPr>
          <w:trHeight w:val="25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CB14C2" w:rsidRPr="00F227AB" w:rsidTr="0041402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CB14C2" w:rsidRPr="00F227AB" w:rsidTr="00414022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52 025,0</w:t>
            </w:r>
          </w:p>
        </w:tc>
      </w:tr>
      <w:tr w:rsidR="00CB14C2" w:rsidRPr="00F227AB" w:rsidTr="00414022">
        <w:trPr>
          <w:trHeight w:val="3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CB14C2" w:rsidRPr="00F227AB" w:rsidTr="00414022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CB14C2" w:rsidRPr="00F227AB" w:rsidTr="00414022">
        <w:trPr>
          <w:trHeight w:val="10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CB14C2" w:rsidRPr="00F227AB" w:rsidTr="00414022">
        <w:trPr>
          <w:trHeight w:val="3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43 025,0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28 286,2</w:t>
            </w:r>
          </w:p>
        </w:tc>
      </w:tr>
      <w:tr w:rsidR="00CB14C2" w:rsidRPr="00F227AB" w:rsidTr="00414022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28 286,2</w:t>
            </w:r>
          </w:p>
        </w:tc>
      </w:tr>
      <w:tr w:rsidR="00CB14C2" w:rsidRPr="00F227AB" w:rsidTr="00414022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28 286,2</w:t>
            </w:r>
          </w:p>
        </w:tc>
      </w:tr>
      <w:tr w:rsidR="00CB14C2" w:rsidRPr="00F227AB" w:rsidTr="0041402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14 738,8</w:t>
            </w:r>
          </w:p>
        </w:tc>
      </w:tr>
      <w:tr w:rsidR="00CB14C2" w:rsidRPr="00F227AB" w:rsidTr="0041402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14 738,8</w:t>
            </w:r>
          </w:p>
        </w:tc>
      </w:tr>
      <w:tr w:rsidR="00CB14C2" w:rsidRPr="00F227AB" w:rsidTr="00414022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4C2" w:rsidRPr="00F227AB" w:rsidRDefault="00CB14C2" w:rsidP="00414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4C2" w:rsidRPr="00F227AB" w:rsidRDefault="00CB14C2" w:rsidP="004140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27AB">
              <w:rPr>
                <w:rFonts w:ascii="Arial" w:hAnsi="Arial" w:cs="Arial"/>
                <w:color w:val="000000"/>
                <w:sz w:val="24"/>
                <w:szCs w:val="24"/>
              </w:rPr>
              <w:t>14 738,8</w:t>
            </w:r>
          </w:p>
        </w:tc>
      </w:tr>
      <w:tr w:rsidR="00CB14C2" w:rsidRPr="00F227AB" w:rsidTr="00414022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414022">
        <w:trPr>
          <w:trHeight w:val="1605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C2" w:rsidRPr="00F227AB" w:rsidRDefault="00CB14C2" w:rsidP="0041402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И.о.заместителя Главы Администрации города 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финансам и экономике, директора департамента  </w:t>
            </w:r>
            <w:r w:rsidRPr="00F227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         А.Б.Сливаев</w:t>
            </w:r>
          </w:p>
        </w:tc>
      </w:tr>
    </w:tbl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F51342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Приложение 10</w:t>
      </w:r>
    </w:p>
    <w:p w:rsidR="00CB14C2" w:rsidRPr="00F227AB" w:rsidRDefault="00CB14C2" w:rsidP="00F51342">
      <w:pPr>
        <w:ind w:left="5220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к решению Городской Думы</w:t>
      </w:r>
    </w:p>
    <w:p w:rsidR="00CB14C2" w:rsidRPr="00F227AB" w:rsidRDefault="00CB14C2" w:rsidP="00F51342">
      <w:pPr>
        <w:ind w:left="5220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от 26 марта 2014 г. № 712</w:t>
      </w:r>
    </w:p>
    <w:p w:rsidR="00CB14C2" w:rsidRPr="00F227AB" w:rsidRDefault="00CB14C2" w:rsidP="00F51342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CB14C2" w:rsidRPr="00F227AB" w:rsidRDefault="00CB14C2" w:rsidP="00F51342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Приложение 15</w:t>
      </w:r>
    </w:p>
    <w:p w:rsidR="00CB14C2" w:rsidRPr="00F227AB" w:rsidRDefault="00CB14C2" w:rsidP="00F51342">
      <w:pPr>
        <w:ind w:left="5220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к решению Городской Думы</w:t>
      </w:r>
    </w:p>
    <w:p w:rsidR="00CB14C2" w:rsidRPr="00F227AB" w:rsidRDefault="00CB14C2" w:rsidP="00F51342">
      <w:pPr>
        <w:ind w:left="5220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от 10 декабря 2013 г. №664</w:t>
      </w:r>
    </w:p>
    <w:p w:rsidR="00CB14C2" w:rsidRPr="00F227AB" w:rsidRDefault="00CB14C2" w:rsidP="00F51342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CB14C2" w:rsidRPr="00F227AB" w:rsidRDefault="00CB14C2" w:rsidP="00F51342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CB14C2" w:rsidRPr="00F227AB" w:rsidRDefault="00CB14C2" w:rsidP="00F51342">
      <w:pPr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ПРОГРАММА</w:t>
      </w:r>
    </w:p>
    <w:p w:rsidR="00CB14C2" w:rsidRPr="00F227AB" w:rsidRDefault="00CB14C2" w:rsidP="00F51342">
      <w:pPr>
        <w:jc w:val="center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 xml:space="preserve">муниципальных внутренних заимствований                                 </w:t>
      </w:r>
    </w:p>
    <w:p w:rsidR="00CB14C2" w:rsidRPr="00F227AB" w:rsidRDefault="00CB14C2" w:rsidP="00F51342">
      <w:pPr>
        <w:jc w:val="center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города Дзержинска на 2014 год</w:t>
      </w:r>
    </w:p>
    <w:p w:rsidR="00CB14C2" w:rsidRPr="00F227AB" w:rsidRDefault="00CB14C2" w:rsidP="00F51342">
      <w:pPr>
        <w:jc w:val="center"/>
        <w:rPr>
          <w:rFonts w:ascii="Arial" w:hAnsi="Arial" w:cs="Arial"/>
          <w:sz w:val="24"/>
          <w:szCs w:val="24"/>
        </w:rPr>
      </w:pPr>
    </w:p>
    <w:p w:rsidR="00CB14C2" w:rsidRPr="00F227AB" w:rsidRDefault="00CB14C2" w:rsidP="00F5134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47"/>
      </w:tblGrid>
      <w:tr w:rsidR="00CB14C2" w:rsidRPr="00F227AB" w:rsidTr="00F51342">
        <w:tc>
          <w:tcPr>
            <w:tcW w:w="2978" w:type="dxa"/>
            <w:vAlign w:val="center"/>
          </w:tcPr>
          <w:p w:rsidR="00CB14C2" w:rsidRPr="00F227AB" w:rsidRDefault="00CB14C2" w:rsidP="008F34A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842" w:type="dxa"/>
            <w:vAlign w:val="center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01 января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2014 года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701" w:type="dxa"/>
            <w:vAlign w:val="center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Объем привле-чения в 2014 году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560" w:type="dxa"/>
            <w:vAlign w:val="center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2014 году</w:t>
            </w:r>
          </w:p>
          <w:p w:rsidR="00CB14C2" w:rsidRPr="00F227AB" w:rsidRDefault="00CB14C2" w:rsidP="008F34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 xml:space="preserve">(тыс.руб.)  </w:t>
            </w:r>
          </w:p>
        </w:tc>
        <w:tc>
          <w:tcPr>
            <w:tcW w:w="1747" w:type="dxa"/>
            <w:vAlign w:val="center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мый объем заимство-ваний на</w:t>
            </w:r>
          </w:p>
          <w:p w:rsidR="00CB14C2" w:rsidRPr="00F227AB" w:rsidRDefault="00CB14C2" w:rsidP="008F34A7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01 января 2015 года</w:t>
            </w:r>
          </w:p>
          <w:p w:rsidR="00CB14C2" w:rsidRPr="00F227AB" w:rsidRDefault="00CB14C2" w:rsidP="008F34A7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 xml:space="preserve">(тыс.руб.)  </w:t>
            </w:r>
          </w:p>
        </w:tc>
      </w:tr>
    </w:tbl>
    <w:p w:rsidR="00CB14C2" w:rsidRPr="00F227AB" w:rsidRDefault="00CB14C2" w:rsidP="00F51342">
      <w:pPr>
        <w:pStyle w:val="Heading2"/>
        <w:rPr>
          <w:sz w:val="24"/>
          <w:szCs w:val="24"/>
        </w:rPr>
      </w:pPr>
      <w:r w:rsidRPr="00F227AB">
        <w:rPr>
          <w:sz w:val="24"/>
          <w:szCs w:val="24"/>
        </w:rPr>
        <w:t>Обязательства, действующие на 1 января 2014 года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CB14C2" w:rsidRPr="00F227AB" w:rsidTr="008F34A7">
        <w:tc>
          <w:tcPr>
            <w:tcW w:w="2978" w:type="dxa"/>
          </w:tcPr>
          <w:p w:rsidR="00CB14C2" w:rsidRPr="00F227AB" w:rsidRDefault="00CB14C2" w:rsidP="008F34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730 000,0</w:t>
            </w:r>
          </w:p>
        </w:tc>
        <w:tc>
          <w:tcPr>
            <w:tcW w:w="1701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300 000,0</w:t>
            </w: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430 000,0</w:t>
            </w:r>
          </w:p>
        </w:tc>
      </w:tr>
      <w:tr w:rsidR="00CB14C2" w:rsidRPr="00F227AB" w:rsidTr="008F34A7">
        <w:tc>
          <w:tcPr>
            <w:tcW w:w="2978" w:type="dxa"/>
          </w:tcPr>
          <w:p w:rsidR="00CB14C2" w:rsidRPr="00F227AB" w:rsidRDefault="00CB14C2" w:rsidP="008F34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B14C2" w:rsidRPr="00F227AB" w:rsidTr="008F34A7">
        <w:trPr>
          <w:trHeight w:val="373"/>
        </w:trPr>
        <w:tc>
          <w:tcPr>
            <w:tcW w:w="2978" w:type="dxa"/>
          </w:tcPr>
          <w:p w:rsidR="00CB14C2" w:rsidRPr="00F227AB" w:rsidRDefault="00CB14C2" w:rsidP="008F34A7">
            <w:pPr>
              <w:pStyle w:val="Heading3"/>
              <w:rPr>
                <w:sz w:val="24"/>
                <w:szCs w:val="24"/>
              </w:rPr>
            </w:pPr>
            <w:r w:rsidRPr="00F227A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730 000,0</w:t>
            </w:r>
          </w:p>
        </w:tc>
        <w:tc>
          <w:tcPr>
            <w:tcW w:w="1701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300 000,0</w:t>
            </w: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430 000,0</w:t>
            </w:r>
          </w:p>
        </w:tc>
      </w:tr>
    </w:tbl>
    <w:p w:rsidR="00CB14C2" w:rsidRPr="00F227AB" w:rsidRDefault="00CB14C2" w:rsidP="00F51342">
      <w:pPr>
        <w:pStyle w:val="Caption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Обязательства, планируемые в 2014 году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CB14C2" w:rsidRPr="00F227AB" w:rsidTr="008F34A7">
        <w:tc>
          <w:tcPr>
            <w:tcW w:w="2978" w:type="dxa"/>
          </w:tcPr>
          <w:p w:rsidR="00CB14C2" w:rsidRPr="00F227AB" w:rsidRDefault="00CB14C2" w:rsidP="008F34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816 907,2</w:t>
            </w:r>
          </w:p>
        </w:tc>
        <w:tc>
          <w:tcPr>
            <w:tcW w:w="1701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483 092,8</w:t>
            </w:r>
          </w:p>
        </w:tc>
      </w:tr>
      <w:tr w:rsidR="00CB14C2" w:rsidRPr="00F227AB" w:rsidTr="008F34A7">
        <w:tc>
          <w:tcPr>
            <w:tcW w:w="2978" w:type="dxa"/>
          </w:tcPr>
          <w:p w:rsidR="00CB14C2" w:rsidRPr="00F227AB" w:rsidRDefault="00CB14C2" w:rsidP="008F34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8F34A7">
        <w:trPr>
          <w:trHeight w:val="505"/>
        </w:trPr>
        <w:tc>
          <w:tcPr>
            <w:tcW w:w="2978" w:type="dxa"/>
          </w:tcPr>
          <w:p w:rsidR="00CB14C2" w:rsidRPr="00F227AB" w:rsidRDefault="00CB14C2" w:rsidP="008F34A7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60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816 907,2</w:t>
            </w:r>
          </w:p>
        </w:tc>
        <w:tc>
          <w:tcPr>
            <w:tcW w:w="1701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483 092,8</w:t>
            </w:r>
          </w:p>
        </w:tc>
      </w:tr>
      <w:tr w:rsidR="00CB14C2" w:rsidRPr="00F227AB" w:rsidTr="008F34A7">
        <w:tc>
          <w:tcPr>
            <w:tcW w:w="2978" w:type="dxa"/>
          </w:tcPr>
          <w:p w:rsidR="00CB14C2" w:rsidRPr="00F227AB" w:rsidRDefault="00CB14C2" w:rsidP="008F34A7">
            <w:pPr>
              <w:pStyle w:val="Heading3"/>
              <w:rPr>
                <w:b w:val="0"/>
                <w:sz w:val="24"/>
                <w:szCs w:val="24"/>
              </w:rPr>
            </w:pPr>
            <w:r w:rsidRPr="00F227AB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730 000,0</w:t>
            </w: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1 116 907,2</w:t>
            </w:r>
          </w:p>
        </w:tc>
        <w:tc>
          <w:tcPr>
            <w:tcW w:w="1701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913 092,8</w:t>
            </w:r>
          </w:p>
        </w:tc>
      </w:tr>
    </w:tbl>
    <w:p w:rsidR="00CB14C2" w:rsidRPr="00F227AB" w:rsidRDefault="00CB14C2" w:rsidP="00F51342">
      <w:pPr>
        <w:rPr>
          <w:rFonts w:ascii="Arial" w:hAnsi="Arial" w:cs="Arial"/>
          <w:sz w:val="24"/>
          <w:szCs w:val="24"/>
        </w:rPr>
      </w:pPr>
    </w:p>
    <w:p w:rsidR="00CB14C2" w:rsidRPr="00F227AB" w:rsidRDefault="00CB14C2" w:rsidP="00F51342">
      <w:pPr>
        <w:rPr>
          <w:rFonts w:ascii="Arial" w:hAnsi="Arial" w:cs="Arial"/>
          <w:sz w:val="24"/>
          <w:szCs w:val="24"/>
        </w:rPr>
      </w:pPr>
    </w:p>
    <w:p w:rsidR="00CB14C2" w:rsidRPr="00F227AB" w:rsidRDefault="00CB14C2" w:rsidP="00F51342">
      <w:pPr>
        <w:rPr>
          <w:rFonts w:ascii="Arial" w:hAnsi="Arial" w:cs="Arial"/>
          <w:sz w:val="24"/>
          <w:szCs w:val="24"/>
        </w:rPr>
      </w:pPr>
    </w:p>
    <w:p w:rsidR="00CB14C2" w:rsidRPr="00F227AB" w:rsidRDefault="00CB14C2" w:rsidP="00F51342">
      <w:pPr>
        <w:rPr>
          <w:rFonts w:ascii="Arial" w:hAnsi="Arial" w:cs="Arial"/>
          <w:sz w:val="24"/>
          <w:szCs w:val="24"/>
        </w:rPr>
      </w:pPr>
    </w:p>
    <w:p w:rsidR="00CB14C2" w:rsidRPr="00F227AB" w:rsidRDefault="00CB14C2" w:rsidP="00F51342">
      <w:pPr>
        <w:jc w:val="left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И.о.заместителя Главы Администрации города</w:t>
      </w:r>
    </w:p>
    <w:p w:rsidR="00CB14C2" w:rsidRPr="00F227AB" w:rsidRDefault="00CB14C2" w:rsidP="00F51342">
      <w:pPr>
        <w:jc w:val="left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по финансам и экономике, директора департамента</w:t>
      </w:r>
    </w:p>
    <w:p w:rsidR="00CB14C2" w:rsidRPr="00F227AB" w:rsidRDefault="00CB14C2" w:rsidP="00F51342">
      <w:pPr>
        <w:jc w:val="left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     А.Б.Сливаев</w:t>
      </w:r>
    </w:p>
    <w:p w:rsidR="00CB14C2" w:rsidRPr="00F227AB" w:rsidRDefault="00CB14C2" w:rsidP="00F51342">
      <w:pPr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F51342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27" type="#_x0000_t202" style="position:absolute;left:0;text-align:left;margin-left:234.55pt;margin-top:-27.25pt;width:23.65pt;height:145.7pt;z-index:251659264" stroked="f">
            <v:textbox style="mso-fit-shape-to-text:t">
              <w:txbxContent>
                <w:p w:rsidR="00CB14C2" w:rsidRDefault="00CB14C2" w:rsidP="00F51342"/>
              </w:txbxContent>
            </v:textbox>
          </v:shape>
        </w:pict>
      </w:r>
      <w:r w:rsidRPr="00F227AB">
        <w:rPr>
          <w:rFonts w:ascii="Arial" w:hAnsi="Arial" w:cs="Arial"/>
          <w:b/>
          <w:sz w:val="24"/>
          <w:szCs w:val="24"/>
        </w:rPr>
        <w:t>Приложение 11</w:t>
      </w:r>
    </w:p>
    <w:p w:rsidR="00CB14C2" w:rsidRPr="00F227AB" w:rsidRDefault="00CB14C2" w:rsidP="00F51342">
      <w:pPr>
        <w:ind w:left="5220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 xml:space="preserve">к решению Городской Думы  </w:t>
      </w:r>
    </w:p>
    <w:p w:rsidR="00CB14C2" w:rsidRPr="00F227AB" w:rsidRDefault="00CB14C2" w:rsidP="00F51342">
      <w:pPr>
        <w:ind w:left="5220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от 26 марта 2014 г. № 712</w:t>
      </w:r>
    </w:p>
    <w:p w:rsidR="00CB14C2" w:rsidRPr="00F227AB" w:rsidRDefault="00CB14C2" w:rsidP="00F51342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CB14C2" w:rsidRPr="00F227AB" w:rsidRDefault="00CB14C2" w:rsidP="00F51342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Приложение 16</w:t>
      </w:r>
    </w:p>
    <w:p w:rsidR="00CB14C2" w:rsidRPr="00F227AB" w:rsidRDefault="00CB14C2" w:rsidP="00F51342">
      <w:pPr>
        <w:ind w:left="5220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 xml:space="preserve">к решению Городской Думы  </w:t>
      </w:r>
    </w:p>
    <w:p w:rsidR="00CB14C2" w:rsidRPr="00F227AB" w:rsidRDefault="00CB14C2" w:rsidP="00F51342">
      <w:pPr>
        <w:ind w:left="5220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от 10 декабря 2013 г. № 664</w:t>
      </w:r>
    </w:p>
    <w:p w:rsidR="00CB14C2" w:rsidRPr="00F227AB" w:rsidRDefault="00CB14C2" w:rsidP="00F51342">
      <w:pPr>
        <w:rPr>
          <w:rFonts w:ascii="Arial" w:hAnsi="Arial" w:cs="Arial"/>
          <w:sz w:val="24"/>
          <w:szCs w:val="24"/>
        </w:rPr>
      </w:pPr>
    </w:p>
    <w:p w:rsidR="00CB14C2" w:rsidRPr="00F227AB" w:rsidRDefault="00CB14C2" w:rsidP="00F51342">
      <w:pPr>
        <w:rPr>
          <w:rFonts w:ascii="Arial" w:hAnsi="Arial" w:cs="Arial"/>
          <w:sz w:val="24"/>
          <w:szCs w:val="24"/>
        </w:rPr>
      </w:pPr>
    </w:p>
    <w:p w:rsidR="00CB14C2" w:rsidRPr="00F227AB" w:rsidRDefault="00CB14C2" w:rsidP="00F51342">
      <w:pPr>
        <w:rPr>
          <w:rFonts w:ascii="Arial" w:hAnsi="Arial" w:cs="Arial"/>
          <w:b/>
          <w:sz w:val="24"/>
          <w:szCs w:val="24"/>
        </w:rPr>
      </w:pPr>
    </w:p>
    <w:p w:rsidR="00CB14C2" w:rsidRPr="00F227AB" w:rsidRDefault="00CB14C2" w:rsidP="00F51342">
      <w:pPr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ПРОГРАММА</w:t>
      </w:r>
    </w:p>
    <w:p w:rsidR="00CB14C2" w:rsidRPr="00F227AB" w:rsidRDefault="00CB14C2" w:rsidP="00F51342">
      <w:pPr>
        <w:jc w:val="center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 xml:space="preserve">муниципальных внутренних заимствований                                 </w:t>
      </w:r>
    </w:p>
    <w:p w:rsidR="00CB14C2" w:rsidRPr="00F227AB" w:rsidRDefault="00CB14C2" w:rsidP="00F51342">
      <w:pPr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города Дзержинска на плановый период 2015 и 2016 годов</w:t>
      </w:r>
    </w:p>
    <w:p w:rsidR="00CB14C2" w:rsidRPr="00F227AB" w:rsidRDefault="00CB14C2" w:rsidP="00F51342">
      <w:pPr>
        <w:jc w:val="both"/>
        <w:rPr>
          <w:rFonts w:ascii="Arial" w:hAnsi="Arial" w:cs="Arial"/>
          <w:sz w:val="24"/>
          <w:szCs w:val="24"/>
        </w:rPr>
      </w:pPr>
    </w:p>
    <w:p w:rsidR="00CB14C2" w:rsidRPr="00F227AB" w:rsidRDefault="00CB14C2" w:rsidP="00F51342">
      <w:pPr>
        <w:jc w:val="both"/>
        <w:rPr>
          <w:rFonts w:ascii="Arial" w:hAnsi="Arial" w:cs="Arial"/>
          <w:sz w:val="24"/>
          <w:szCs w:val="24"/>
        </w:rPr>
      </w:pPr>
    </w:p>
    <w:p w:rsidR="00CB14C2" w:rsidRPr="00F227AB" w:rsidRDefault="00CB14C2" w:rsidP="00F51342">
      <w:pPr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 xml:space="preserve">2015 год                                                                                            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567"/>
      </w:tblGrid>
      <w:tr w:rsidR="00CB14C2" w:rsidRPr="00F227AB" w:rsidTr="00F51342">
        <w:tc>
          <w:tcPr>
            <w:tcW w:w="2978" w:type="dxa"/>
            <w:vAlign w:val="center"/>
          </w:tcPr>
          <w:p w:rsidR="00CB14C2" w:rsidRPr="00F227AB" w:rsidRDefault="00CB14C2" w:rsidP="008F34A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842" w:type="dxa"/>
            <w:vAlign w:val="center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2015 года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701" w:type="dxa"/>
            <w:vAlign w:val="center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Объем привле-чения в 2015 году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560" w:type="dxa"/>
            <w:vAlign w:val="center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567" w:type="dxa"/>
            <w:vAlign w:val="center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мый объем заимство-ваний на</w:t>
            </w:r>
          </w:p>
          <w:p w:rsidR="00CB14C2" w:rsidRPr="00F227AB" w:rsidRDefault="00CB14C2" w:rsidP="008F34A7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 января 2016 года</w:t>
            </w:r>
          </w:p>
          <w:p w:rsidR="00CB14C2" w:rsidRPr="00F227AB" w:rsidRDefault="00CB14C2" w:rsidP="008F34A7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</w:tr>
    </w:tbl>
    <w:p w:rsidR="00CB14C2" w:rsidRPr="00F227AB" w:rsidRDefault="00CB14C2" w:rsidP="00F51342">
      <w:pPr>
        <w:pStyle w:val="Heading2"/>
        <w:rPr>
          <w:sz w:val="24"/>
          <w:szCs w:val="24"/>
        </w:rPr>
      </w:pPr>
      <w:r w:rsidRPr="00F227AB">
        <w:rPr>
          <w:sz w:val="24"/>
          <w:szCs w:val="24"/>
        </w:rPr>
        <w:t>Обязательства, действующие на 1 января 2015 года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CB14C2" w:rsidRPr="00F227AB" w:rsidTr="008F34A7">
        <w:tc>
          <w:tcPr>
            <w:tcW w:w="2978" w:type="dxa"/>
          </w:tcPr>
          <w:p w:rsidR="00CB14C2" w:rsidRPr="00F227AB" w:rsidRDefault="00CB14C2" w:rsidP="008F34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913 092,8</w:t>
            </w:r>
          </w:p>
        </w:tc>
        <w:tc>
          <w:tcPr>
            <w:tcW w:w="1701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413 092,8</w:t>
            </w:r>
          </w:p>
        </w:tc>
        <w:tc>
          <w:tcPr>
            <w:tcW w:w="1701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500 000,0</w:t>
            </w:r>
          </w:p>
        </w:tc>
      </w:tr>
      <w:tr w:rsidR="00CB14C2" w:rsidRPr="00F227AB" w:rsidTr="008F34A7">
        <w:tc>
          <w:tcPr>
            <w:tcW w:w="2978" w:type="dxa"/>
          </w:tcPr>
          <w:p w:rsidR="00CB14C2" w:rsidRPr="00F227AB" w:rsidRDefault="00CB14C2" w:rsidP="008F34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B14C2" w:rsidRPr="00F227AB" w:rsidTr="008F34A7">
        <w:trPr>
          <w:trHeight w:val="373"/>
        </w:trPr>
        <w:tc>
          <w:tcPr>
            <w:tcW w:w="2978" w:type="dxa"/>
          </w:tcPr>
          <w:p w:rsidR="00CB14C2" w:rsidRPr="00F227AB" w:rsidRDefault="00CB14C2" w:rsidP="008F34A7">
            <w:pPr>
              <w:pStyle w:val="Heading3"/>
              <w:rPr>
                <w:sz w:val="24"/>
                <w:szCs w:val="24"/>
              </w:rPr>
            </w:pPr>
            <w:r w:rsidRPr="00F227A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913 092,8</w:t>
            </w:r>
          </w:p>
        </w:tc>
        <w:tc>
          <w:tcPr>
            <w:tcW w:w="1701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413 092,8</w:t>
            </w: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500 000,0</w:t>
            </w:r>
          </w:p>
        </w:tc>
      </w:tr>
    </w:tbl>
    <w:p w:rsidR="00CB14C2" w:rsidRPr="00F227AB" w:rsidRDefault="00CB14C2" w:rsidP="00F51342">
      <w:pPr>
        <w:pStyle w:val="Caption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Обязательства, планируемые в 2015 году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CB14C2" w:rsidRPr="00F227AB" w:rsidTr="008F34A7">
        <w:tc>
          <w:tcPr>
            <w:tcW w:w="2978" w:type="dxa"/>
          </w:tcPr>
          <w:p w:rsidR="00CB14C2" w:rsidRPr="00F227AB" w:rsidRDefault="00CB14C2" w:rsidP="008F34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696 636,9</w:t>
            </w: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603 363,1</w:t>
            </w:r>
          </w:p>
        </w:tc>
      </w:tr>
      <w:tr w:rsidR="00CB14C2" w:rsidRPr="00F227AB" w:rsidTr="008F34A7">
        <w:tc>
          <w:tcPr>
            <w:tcW w:w="2978" w:type="dxa"/>
          </w:tcPr>
          <w:p w:rsidR="00CB14C2" w:rsidRPr="00F227AB" w:rsidRDefault="00CB14C2" w:rsidP="008F34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8F34A7">
        <w:trPr>
          <w:trHeight w:val="571"/>
        </w:trPr>
        <w:tc>
          <w:tcPr>
            <w:tcW w:w="2978" w:type="dxa"/>
          </w:tcPr>
          <w:p w:rsidR="00CB14C2" w:rsidRPr="00F227AB" w:rsidRDefault="00CB14C2" w:rsidP="008F34A7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60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696 636,9</w:t>
            </w:r>
          </w:p>
        </w:tc>
        <w:tc>
          <w:tcPr>
            <w:tcW w:w="1701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603 363,1</w:t>
            </w:r>
          </w:p>
        </w:tc>
      </w:tr>
      <w:tr w:rsidR="00CB14C2" w:rsidRPr="00F227AB" w:rsidTr="008F34A7">
        <w:tc>
          <w:tcPr>
            <w:tcW w:w="2978" w:type="dxa"/>
          </w:tcPr>
          <w:p w:rsidR="00CB14C2" w:rsidRPr="00F227AB" w:rsidRDefault="00CB14C2" w:rsidP="008F34A7">
            <w:pPr>
              <w:pStyle w:val="Heading3"/>
              <w:rPr>
                <w:b w:val="0"/>
                <w:sz w:val="24"/>
                <w:szCs w:val="24"/>
              </w:rPr>
            </w:pPr>
            <w:r w:rsidRPr="00F227AB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913 092,8</w:t>
            </w: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1 109 729,7</w:t>
            </w: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1 103 363,1</w:t>
            </w:r>
          </w:p>
        </w:tc>
      </w:tr>
    </w:tbl>
    <w:p w:rsidR="00CB14C2" w:rsidRPr="00F227AB" w:rsidRDefault="00CB14C2" w:rsidP="00F51342">
      <w:pPr>
        <w:rPr>
          <w:rFonts w:ascii="Arial" w:hAnsi="Arial" w:cs="Arial"/>
          <w:b/>
          <w:sz w:val="24"/>
          <w:szCs w:val="24"/>
        </w:rPr>
      </w:pPr>
    </w:p>
    <w:p w:rsidR="00CB14C2" w:rsidRPr="00F227AB" w:rsidRDefault="00CB14C2" w:rsidP="00F51342">
      <w:pPr>
        <w:rPr>
          <w:rFonts w:ascii="Arial" w:hAnsi="Arial" w:cs="Arial"/>
          <w:b/>
          <w:sz w:val="24"/>
          <w:szCs w:val="24"/>
        </w:rPr>
      </w:pPr>
    </w:p>
    <w:p w:rsidR="00CB14C2" w:rsidRPr="00F227AB" w:rsidRDefault="00CB14C2" w:rsidP="00F51342">
      <w:pPr>
        <w:rPr>
          <w:rFonts w:ascii="Arial" w:hAnsi="Arial" w:cs="Arial"/>
          <w:b/>
          <w:sz w:val="24"/>
          <w:szCs w:val="24"/>
        </w:rPr>
      </w:pPr>
    </w:p>
    <w:p w:rsidR="00CB14C2" w:rsidRPr="00F227AB" w:rsidRDefault="00CB14C2" w:rsidP="00F51342">
      <w:pPr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 xml:space="preserve">2016 год                                                                                                    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CB14C2" w:rsidRPr="00F227AB" w:rsidTr="008F34A7">
        <w:tc>
          <w:tcPr>
            <w:tcW w:w="2978" w:type="dxa"/>
            <w:vAlign w:val="center"/>
          </w:tcPr>
          <w:p w:rsidR="00CB14C2" w:rsidRPr="00F227AB" w:rsidRDefault="00CB14C2" w:rsidP="008F34A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842" w:type="dxa"/>
            <w:vAlign w:val="center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2016 года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701" w:type="dxa"/>
            <w:vAlign w:val="center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Объем привле-чения в 2016 году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560" w:type="dxa"/>
            <w:vAlign w:val="center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701" w:type="dxa"/>
            <w:vAlign w:val="center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мый объем заимство-ваний на</w:t>
            </w:r>
          </w:p>
          <w:p w:rsidR="00CB14C2" w:rsidRPr="00F227AB" w:rsidRDefault="00CB14C2" w:rsidP="008F34A7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 января 2017года</w:t>
            </w:r>
          </w:p>
          <w:p w:rsidR="00CB14C2" w:rsidRPr="00F227AB" w:rsidRDefault="00CB14C2" w:rsidP="008F34A7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</w:tr>
    </w:tbl>
    <w:p w:rsidR="00CB14C2" w:rsidRPr="00F227AB" w:rsidRDefault="00CB14C2" w:rsidP="00F51342">
      <w:pPr>
        <w:pStyle w:val="Heading2"/>
        <w:rPr>
          <w:sz w:val="24"/>
          <w:szCs w:val="24"/>
        </w:rPr>
      </w:pPr>
      <w:r w:rsidRPr="00F227AB">
        <w:rPr>
          <w:sz w:val="24"/>
          <w:szCs w:val="24"/>
        </w:rPr>
        <w:t>Обязательства, действующие на 1 января 2016 года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CB14C2" w:rsidRPr="00F227AB" w:rsidTr="008F34A7">
        <w:trPr>
          <w:trHeight w:val="727"/>
        </w:trPr>
        <w:tc>
          <w:tcPr>
            <w:tcW w:w="2978" w:type="dxa"/>
          </w:tcPr>
          <w:p w:rsidR="00CB14C2" w:rsidRPr="00F227AB" w:rsidRDefault="00CB14C2" w:rsidP="008F34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  <w:p w:rsidR="00CB14C2" w:rsidRPr="00F227AB" w:rsidRDefault="00CB14C2" w:rsidP="008F34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1 103 363,1</w:t>
            </w:r>
          </w:p>
        </w:tc>
        <w:tc>
          <w:tcPr>
            <w:tcW w:w="1701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500 000,0</w:t>
            </w:r>
          </w:p>
        </w:tc>
        <w:tc>
          <w:tcPr>
            <w:tcW w:w="1701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603 363,1</w:t>
            </w:r>
          </w:p>
        </w:tc>
      </w:tr>
      <w:tr w:rsidR="00CB14C2" w:rsidRPr="00F227AB" w:rsidTr="008F34A7">
        <w:tc>
          <w:tcPr>
            <w:tcW w:w="2978" w:type="dxa"/>
          </w:tcPr>
          <w:p w:rsidR="00CB14C2" w:rsidRPr="00F227AB" w:rsidRDefault="00CB14C2" w:rsidP="008F34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B14C2" w:rsidRPr="00F227AB" w:rsidTr="008F34A7">
        <w:trPr>
          <w:trHeight w:val="373"/>
        </w:trPr>
        <w:tc>
          <w:tcPr>
            <w:tcW w:w="2978" w:type="dxa"/>
          </w:tcPr>
          <w:p w:rsidR="00CB14C2" w:rsidRPr="00F227AB" w:rsidRDefault="00CB14C2" w:rsidP="008F34A7">
            <w:pPr>
              <w:pStyle w:val="Heading3"/>
              <w:rPr>
                <w:sz w:val="24"/>
                <w:szCs w:val="24"/>
              </w:rPr>
            </w:pPr>
            <w:r w:rsidRPr="00F227A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1 103 363,1</w:t>
            </w:r>
          </w:p>
        </w:tc>
        <w:tc>
          <w:tcPr>
            <w:tcW w:w="1701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500 000,0</w:t>
            </w:r>
          </w:p>
        </w:tc>
        <w:tc>
          <w:tcPr>
            <w:tcW w:w="1701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603 363,1</w:t>
            </w:r>
          </w:p>
        </w:tc>
      </w:tr>
    </w:tbl>
    <w:p w:rsidR="00CB14C2" w:rsidRPr="00F227AB" w:rsidRDefault="00CB14C2" w:rsidP="00F51342">
      <w:pPr>
        <w:pStyle w:val="Caption"/>
        <w:rPr>
          <w:rFonts w:ascii="Arial" w:hAnsi="Arial" w:cs="Arial"/>
          <w:sz w:val="24"/>
          <w:szCs w:val="24"/>
        </w:rPr>
      </w:pPr>
    </w:p>
    <w:p w:rsidR="00CB14C2" w:rsidRPr="00F227AB" w:rsidRDefault="00CB14C2" w:rsidP="00F51342">
      <w:pPr>
        <w:pStyle w:val="Caption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Обязательства, планируемые в 2015 году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CB14C2" w:rsidRPr="00F227AB" w:rsidTr="008F34A7">
        <w:tc>
          <w:tcPr>
            <w:tcW w:w="2978" w:type="dxa"/>
          </w:tcPr>
          <w:p w:rsidR="00CB14C2" w:rsidRPr="00F227AB" w:rsidRDefault="00CB14C2" w:rsidP="008F34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589 683,5</w:t>
            </w:r>
          </w:p>
        </w:tc>
        <w:tc>
          <w:tcPr>
            <w:tcW w:w="1701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710 316,5</w:t>
            </w:r>
          </w:p>
        </w:tc>
      </w:tr>
      <w:tr w:rsidR="00CB14C2" w:rsidRPr="00F227AB" w:rsidTr="008F34A7">
        <w:tc>
          <w:tcPr>
            <w:tcW w:w="2978" w:type="dxa"/>
          </w:tcPr>
          <w:p w:rsidR="00CB14C2" w:rsidRPr="00F227AB" w:rsidRDefault="00CB14C2" w:rsidP="008F34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C2" w:rsidRPr="00F227AB" w:rsidTr="008F34A7">
        <w:trPr>
          <w:trHeight w:val="505"/>
        </w:trPr>
        <w:tc>
          <w:tcPr>
            <w:tcW w:w="2978" w:type="dxa"/>
          </w:tcPr>
          <w:p w:rsidR="00CB14C2" w:rsidRPr="00F227AB" w:rsidRDefault="00CB14C2" w:rsidP="008F34A7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589 683,5</w:t>
            </w:r>
          </w:p>
        </w:tc>
        <w:tc>
          <w:tcPr>
            <w:tcW w:w="1701" w:type="dxa"/>
            <w:vAlign w:val="bottom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710 316,5</w:t>
            </w:r>
          </w:p>
        </w:tc>
      </w:tr>
      <w:tr w:rsidR="00CB14C2" w:rsidRPr="00F227AB" w:rsidTr="008F34A7">
        <w:tc>
          <w:tcPr>
            <w:tcW w:w="2978" w:type="dxa"/>
          </w:tcPr>
          <w:p w:rsidR="00CB14C2" w:rsidRPr="00F227AB" w:rsidRDefault="00CB14C2" w:rsidP="008F34A7">
            <w:pPr>
              <w:pStyle w:val="Heading3"/>
              <w:rPr>
                <w:b w:val="0"/>
                <w:sz w:val="24"/>
                <w:szCs w:val="24"/>
              </w:rPr>
            </w:pPr>
            <w:r w:rsidRPr="00F227AB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1 103 363,1</w:t>
            </w: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1 089 683,5</w:t>
            </w:r>
          </w:p>
        </w:tc>
        <w:tc>
          <w:tcPr>
            <w:tcW w:w="1701" w:type="dxa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1 313 679,6</w:t>
            </w:r>
          </w:p>
        </w:tc>
      </w:tr>
    </w:tbl>
    <w:p w:rsidR="00CB14C2" w:rsidRPr="00F227AB" w:rsidRDefault="00CB14C2" w:rsidP="00F51342">
      <w:pPr>
        <w:rPr>
          <w:rFonts w:ascii="Arial" w:hAnsi="Arial" w:cs="Arial"/>
          <w:sz w:val="24"/>
          <w:szCs w:val="24"/>
        </w:rPr>
      </w:pPr>
    </w:p>
    <w:p w:rsidR="00CB14C2" w:rsidRPr="00F227AB" w:rsidRDefault="00CB14C2" w:rsidP="00F51342">
      <w:pPr>
        <w:ind w:right="42"/>
        <w:rPr>
          <w:rFonts w:ascii="Arial" w:hAnsi="Arial" w:cs="Arial"/>
          <w:b/>
          <w:sz w:val="24"/>
          <w:szCs w:val="24"/>
        </w:rPr>
      </w:pPr>
    </w:p>
    <w:p w:rsidR="00CB14C2" w:rsidRPr="00F227AB" w:rsidRDefault="00CB14C2" w:rsidP="00F51342">
      <w:pPr>
        <w:ind w:right="42"/>
        <w:rPr>
          <w:rFonts w:ascii="Arial" w:hAnsi="Arial" w:cs="Arial"/>
          <w:b/>
          <w:sz w:val="24"/>
          <w:szCs w:val="24"/>
        </w:rPr>
      </w:pPr>
    </w:p>
    <w:p w:rsidR="00CB14C2" w:rsidRPr="00F227AB" w:rsidRDefault="00CB14C2" w:rsidP="00F51342">
      <w:pPr>
        <w:ind w:right="42"/>
        <w:jc w:val="left"/>
        <w:rPr>
          <w:rFonts w:ascii="Arial" w:hAnsi="Arial" w:cs="Arial"/>
          <w:b/>
          <w:sz w:val="24"/>
          <w:szCs w:val="24"/>
        </w:rPr>
      </w:pPr>
    </w:p>
    <w:p w:rsidR="00CB14C2" w:rsidRPr="00F227AB" w:rsidRDefault="00CB14C2" w:rsidP="00F51342">
      <w:pPr>
        <w:jc w:val="left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И.о.заместителя Главы Администрации города</w:t>
      </w:r>
    </w:p>
    <w:p w:rsidR="00CB14C2" w:rsidRPr="00F227AB" w:rsidRDefault="00CB14C2" w:rsidP="00F51342">
      <w:pPr>
        <w:jc w:val="left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по финансам и экономике, директора департамента</w:t>
      </w:r>
    </w:p>
    <w:p w:rsidR="00CB14C2" w:rsidRPr="00F227AB" w:rsidRDefault="00CB14C2" w:rsidP="00F51342">
      <w:pPr>
        <w:jc w:val="left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   А.Б.Сливаев</w:t>
      </w: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9D33CA">
      <w:pPr>
        <w:ind w:left="5400"/>
        <w:jc w:val="center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Приложение 12</w:t>
      </w:r>
    </w:p>
    <w:p w:rsidR="00CB14C2" w:rsidRPr="00F227AB" w:rsidRDefault="00CB14C2" w:rsidP="009D33CA">
      <w:pPr>
        <w:ind w:left="5400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к решению Городской Думы</w:t>
      </w:r>
    </w:p>
    <w:p w:rsidR="00CB14C2" w:rsidRPr="00F227AB" w:rsidRDefault="00CB14C2" w:rsidP="009D33CA">
      <w:pPr>
        <w:ind w:left="5400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от 26 марта 2014 г.№ 712</w:t>
      </w:r>
    </w:p>
    <w:p w:rsidR="00CB14C2" w:rsidRPr="00F227AB" w:rsidRDefault="00CB14C2" w:rsidP="009D33CA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CB14C2" w:rsidRPr="00F227AB" w:rsidRDefault="00CB14C2" w:rsidP="009D33CA">
      <w:pPr>
        <w:ind w:left="5400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 xml:space="preserve">Приложение 19                                     </w:t>
      </w:r>
      <w:r w:rsidRPr="00F227AB">
        <w:rPr>
          <w:rFonts w:ascii="Arial" w:hAnsi="Arial" w:cs="Arial"/>
          <w:sz w:val="24"/>
          <w:szCs w:val="24"/>
        </w:rPr>
        <w:t>к решению Городской Думы</w:t>
      </w:r>
    </w:p>
    <w:p w:rsidR="00CB14C2" w:rsidRPr="00F227AB" w:rsidRDefault="00CB14C2" w:rsidP="009D33CA">
      <w:pPr>
        <w:ind w:left="5400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от 10 декабря 2013 г. № 664</w:t>
      </w:r>
    </w:p>
    <w:p w:rsidR="00CB14C2" w:rsidRPr="00F227AB" w:rsidRDefault="00CB14C2" w:rsidP="009D33CA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CB14C2" w:rsidRPr="00F227AB" w:rsidRDefault="00CB14C2" w:rsidP="009D33CA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CB14C2" w:rsidRPr="00F227AB" w:rsidRDefault="00CB14C2" w:rsidP="009D33CA">
      <w:pPr>
        <w:jc w:val="center"/>
        <w:rPr>
          <w:rFonts w:ascii="Arial" w:hAnsi="Arial" w:cs="Arial"/>
          <w:b/>
          <w:sz w:val="24"/>
          <w:szCs w:val="24"/>
        </w:rPr>
      </w:pPr>
    </w:p>
    <w:p w:rsidR="00CB14C2" w:rsidRPr="00F227AB" w:rsidRDefault="00CB14C2" w:rsidP="009D33CA">
      <w:pPr>
        <w:jc w:val="center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СТРУКТУРА</w:t>
      </w:r>
    </w:p>
    <w:p w:rsidR="00CB14C2" w:rsidRPr="00F227AB" w:rsidRDefault="00CB14C2" w:rsidP="009D33CA">
      <w:pPr>
        <w:jc w:val="center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муниципального долга города Дзержинска на 2014 год</w:t>
      </w:r>
    </w:p>
    <w:p w:rsidR="00CB14C2" w:rsidRPr="00F227AB" w:rsidRDefault="00CB14C2" w:rsidP="009D33C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702"/>
        <w:gridCol w:w="1584"/>
        <w:gridCol w:w="1535"/>
        <w:gridCol w:w="1741"/>
      </w:tblGrid>
      <w:tr w:rsidR="00CB14C2" w:rsidRPr="00F227AB" w:rsidTr="009D33CA">
        <w:tc>
          <w:tcPr>
            <w:tcW w:w="2978" w:type="dxa"/>
            <w:vAlign w:val="center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702" w:type="dxa"/>
            <w:vAlign w:val="center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01 января 2014 года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84" w:type="dxa"/>
            <w:vAlign w:val="center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2014 году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35" w:type="dxa"/>
            <w:vAlign w:val="center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2014 году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741" w:type="dxa"/>
            <w:vAlign w:val="center"/>
          </w:tcPr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Верхний предел муници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пального внутрен-него долга на 01 января 2015 года</w:t>
            </w:r>
          </w:p>
          <w:p w:rsidR="00CB14C2" w:rsidRPr="00F227AB" w:rsidRDefault="00CB14C2" w:rsidP="008F34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</w:tr>
      <w:tr w:rsidR="00CB14C2" w:rsidRPr="00F227AB" w:rsidTr="009D33CA">
        <w:trPr>
          <w:trHeight w:val="607"/>
        </w:trPr>
        <w:tc>
          <w:tcPr>
            <w:tcW w:w="2978" w:type="dxa"/>
          </w:tcPr>
          <w:p w:rsidR="00CB14C2" w:rsidRPr="00F227AB" w:rsidRDefault="00CB14C2" w:rsidP="008F34A7">
            <w:pPr>
              <w:pStyle w:val="Heading3"/>
              <w:rPr>
                <w:sz w:val="24"/>
                <w:szCs w:val="24"/>
              </w:rPr>
            </w:pPr>
            <w:r w:rsidRPr="00F227A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702" w:type="dxa"/>
            <w:vAlign w:val="bottom"/>
          </w:tcPr>
          <w:p w:rsidR="00CB14C2" w:rsidRPr="00F227AB" w:rsidRDefault="00CB14C2" w:rsidP="008F34A7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730 000,0</w:t>
            </w:r>
          </w:p>
        </w:tc>
        <w:tc>
          <w:tcPr>
            <w:tcW w:w="1584" w:type="dxa"/>
            <w:vAlign w:val="bottom"/>
          </w:tcPr>
          <w:p w:rsidR="00CB14C2" w:rsidRPr="00F227AB" w:rsidRDefault="00CB14C2" w:rsidP="008F34A7">
            <w:pPr>
              <w:rPr>
                <w:rFonts w:ascii="Arial" w:hAnsi="Arial" w:cs="Arial"/>
                <w:sz w:val="24"/>
                <w:szCs w:val="24"/>
              </w:rPr>
            </w:pPr>
          </w:p>
          <w:p w:rsidR="00CB14C2" w:rsidRPr="00F227AB" w:rsidRDefault="00CB14C2" w:rsidP="008F34A7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CB14C2" w:rsidRPr="00F227AB" w:rsidRDefault="00CB14C2" w:rsidP="008F34A7">
            <w:pPr>
              <w:rPr>
                <w:rFonts w:ascii="Arial" w:hAnsi="Arial" w:cs="Arial"/>
                <w:sz w:val="24"/>
                <w:szCs w:val="24"/>
              </w:rPr>
            </w:pPr>
          </w:p>
          <w:p w:rsidR="00CB14C2" w:rsidRPr="00F227AB" w:rsidRDefault="00CB14C2" w:rsidP="008F34A7">
            <w:pPr>
              <w:ind w:hanging="108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1 116 907,2</w:t>
            </w:r>
          </w:p>
        </w:tc>
        <w:tc>
          <w:tcPr>
            <w:tcW w:w="1741" w:type="dxa"/>
            <w:vAlign w:val="bottom"/>
          </w:tcPr>
          <w:p w:rsidR="00CB14C2" w:rsidRPr="00F227AB" w:rsidRDefault="00CB14C2" w:rsidP="008F34A7">
            <w:pPr>
              <w:rPr>
                <w:rFonts w:ascii="Arial" w:hAnsi="Arial" w:cs="Arial"/>
                <w:sz w:val="24"/>
                <w:szCs w:val="24"/>
              </w:rPr>
            </w:pPr>
          </w:p>
          <w:p w:rsidR="00CB14C2" w:rsidRPr="00F227AB" w:rsidRDefault="00CB14C2" w:rsidP="008F34A7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913 092,8</w:t>
            </w:r>
          </w:p>
        </w:tc>
      </w:tr>
      <w:tr w:rsidR="00CB14C2" w:rsidRPr="00F227AB" w:rsidTr="009D33CA">
        <w:tc>
          <w:tcPr>
            <w:tcW w:w="2978" w:type="dxa"/>
          </w:tcPr>
          <w:p w:rsidR="00CB14C2" w:rsidRPr="00F227AB" w:rsidRDefault="00CB14C2" w:rsidP="008F34A7">
            <w:pPr>
              <w:pStyle w:val="Heading3"/>
              <w:rPr>
                <w:b w:val="0"/>
                <w:sz w:val="24"/>
                <w:szCs w:val="24"/>
              </w:rPr>
            </w:pPr>
            <w:r w:rsidRPr="00F227AB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702" w:type="dxa"/>
            <w:vAlign w:val="bottom"/>
          </w:tcPr>
          <w:p w:rsidR="00CB14C2" w:rsidRPr="00F227AB" w:rsidRDefault="00CB14C2" w:rsidP="008F34A7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730 000,0</w:t>
            </w:r>
          </w:p>
        </w:tc>
        <w:tc>
          <w:tcPr>
            <w:tcW w:w="1584" w:type="dxa"/>
            <w:vAlign w:val="bottom"/>
          </w:tcPr>
          <w:p w:rsidR="00CB14C2" w:rsidRPr="00F227AB" w:rsidRDefault="00CB14C2" w:rsidP="008F34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1 300 000,0</w:t>
            </w:r>
          </w:p>
        </w:tc>
        <w:tc>
          <w:tcPr>
            <w:tcW w:w="1535" w:type="dxa"/>
            <w:vAlign w:val="bottom"/>
          </w:tcPr>
          <w:p w:rsidR="00CB14C2" w:rsidRPr="00F227AB" w:rsidRDefault="00CB14C2" w:rsidP="008F34A7">
            <w:pPr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1 116 907,2</w:t>
            </w:r>
          </w:p>
        </w:tc>
        <w:tc>
          <w:tcPr>
            <w:tcW w:w="1741" w:type="dxa"/>
            <w:vAlign w:val="bottom"/>
          </w:tcPr>
          <w:p w:rsidR="00CB14C2" w:rsidRPr="00F227AB" w:rsidRDefault="00CB14C2" w:rsidP="008F34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913 092,8</w:t>
            </w:r>
          </w:p>
        </w:tc>
      </w:tr>
    </w:tbl>
    <w:p w:rsidR="00CB14C2" w:rsidRPr="00F227AB" w:rsidRDefault="00CB14C2" w:rsidP="009D33CA">
      <w:pPr>
        <w:rPr>
          <w:rFonts w:ascii="Arial" w:hAnsi="Arial" w:cs="Arial"/>
          <w:sz w:val="24"/>
          <w:szCs w:val="24"/>
        </w:rPr>
      </w:pPr>
    </w:p>
    <w:p w:rsidR="00CB14C2" w:rsidRPr="00F227AB" w:rsidRDefault="00CB14C2" w:rsidP="009D33CA">
      <w:pPr>
        <w:rPr>
          <w:rFonts w:ascii="Arial" w:hAnsi="Arial" w:cs="Arial"/>
          <w:sz w:val="24"/>
          <w:szCs w:val="24"/>
        </w:rPr>
      </w:pPr>
    </w:p>
    <w:p w:rsidR="00CB14C2" w:rsidRPr="00F227AB" w:rsidRDefault="00CB14C2" w:rsidP="009D33CA">
      <w:pPr>
        <w:rPr>
          <w:rFonts w:ascii="Arial" w:hAnsi="Arial" w:cs="Arial"/>
          <w:sz w:val="24"/>
          <w:szCs w:val="24"/>
        </w:rPr>
      </w:pPr>
    </w:p>
    <w:p w:rsidR="00CB14C2" w:rsidRPr="00F227AB" w:rsidRDefault="00CB14C2" w:rsidP="009D33CA">
      <w:pPr>
        <w:rPr>
          <w:rFonts w:ascii="Arial" w:hAnsi="Arial" w:cs="Arial"/>
          <w:sz w:val="24"/>
          <w:szCs w:val="24"/>
        </w:rPr>
      </w:pPr>
    </w:p>
    <w:p w:rsidR="00CB14C2" w:rsidRPr="00F227AB" w:rsidRDefault="00CB14C2" w:rsidP="009D33CA">
      <w:pPr>
        <w:rPr>
          <w:rFonts w:ascii="Arial" w:hAnsi="Arial" w:cs="Arial"/>
          <w:sz w:val="24"/>
          <w:szCs w:val="24"/>
        </w:rPr>
      </w:pPr>
    </w:p>
    <w:p w:rsidR="00CB14C2" w:rsidRPr="00F227AB" w:rsidRDefault="00CB14C2" w:rsidP="009D33CA">
      <w:pPr>
        <w:rPr>
          <w:rFonts w:ascii="Arial" w:hAnsi="Arial" w:cs="Arial"/>
          <w:sz w:val="24"/>
          <w:szCs w:val="24"/>
        </w:rPr>
      </w:pPr>
    </w:p>
    <w:p w:rsidR="00CB14C2" w:rsidRPr="00F227AB" w:rsidRDefault="00CB14C2" w:rsidP="009D33CA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9D33CA">
      <w:pPr>
        <w:jc w:val="left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И.о.заместителя Главы Администрации города</w:t>
      </w:r>
    </w:p>
    <w:p w:rsidR="00CB14C2" w:rsidRPr="00F227AB" w:rsidRDefault="00CB14C2" w:rsidP="009D33CA">
      <w:pPr>
        <w:jc w:val="left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по финансам и экономике, директора департамента</w:t>
      </w:r>
    </w:p>
    <w:p w:rsidR="00CB14C2" w:rsidRPr="00F227AB" w:rsidRDefault="00CB14C2" w:rsidP="009D33CA">
      <w:pPr>
        <w:jc w:val="left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А.Б.Сливаев</w:t>
      </w:r>
    </w:p>
    <w:p w:rsidR="00CB14C2" w:rsidRPr="00F227AB" w:rsidRDefault="00CB14C2" w:rsidP="009D33CA">
      <w:pPr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</w:p>
    <w:p w:rsidR="00CB14C2" w:rsidRPr="00F227AB" w:rsidRDefault="00CB14C2" w:rsidP="00F227AB">
      <w:pPr>
        <w:ind w:left="5400"/>
        <w:jc w:val="center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Приложение 13</w:t>
      </w:r>
    </w:p>
    <w:p w:rsidR="00CB14C2" w:rsidRPr="00F227AB" w:rsidRDefault="00CB14C2" w:rsidP="00F227AB">
      <w:pPr>
        <w:ind w:left="5400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к решению Городской Думы</w:t>
      </w:r>
    </w:p>
    <w:p w:rsidR="00CB14C2" w:rsidRPr="00F227AB" w:rsidRDefault="00CB14C2" w:rsidP="00F227AB">
      <w:pPr>
        <w:ind w:left="5400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26 марта </w:t>
      </w:r>
      <w:r w:rsidRPr="00F227AB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 xml:space="preserve"> г. № 712</w:t>
      </w:r>
    </w:p>
    <w:p w:rsidR="00CB14C2" w:rsidRPr="00F227AB" w:rsidRDefault="00CB14C2" w:rsidP="00F227AB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CB14C2" w:rsidRPr="00F227AB" w:rsidRDefault="00CB14C2" w:rsidP="00F227AB">
      <w:pPr>
        <w:ind w:left="5400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 xml:space="preserve">Приложение 20                                    </w:t>
      </w:r>
      <w:r w:rsidRPr="00F227AB">
        <w:rPr>
          <w:rFonts w:ascii="Arial" w:hAnsi="Arial" w:cs="Arial"/>
          <w:sz w:val="24"/>
          <w:szCs w:val="24"/>
        </w:rPr>
        <w:t>к решению Городской Думы</w:t>
      </w:r>
    </w:p>
    <w:p w:rsidR="00CB14C2" w:rsidRPr="00F227AB" w:rsidRDefault="00CB14C2" w:rsidP="00F227AB">
      <w:pPr>
        <w:ind w:left="5400"/>
        <w:jc w:val="center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sz w:val="24"/>
          <w:szCs w:val="24"/>
        </w:rPr>
        <w:t>от 10 декабря 2013 г. № 664</w:t>
      </w:r>
    </w:p>
    <w:p w:rsidR="00CB14C2" w:rsidRPr="00F227AB" w:rsidRDefault="00CB14C2" w:rsidP="00F227AB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CB14C2" w:rsidRPr="00F227AB" w:rsidRDefault="00CB14C2" w:rsidP="00F227AB">
      <w:pPr>
        <w:rPr>
          <w:rFonts w:ascii="Arial" w:hAnsi="Arial" w:cs="Arial"/>
          <w:sz w:val="24"/>
          <w:szCs w:val="24"/>
        </w:rPr>
      </w:pPr>
    </w:p>
    <w:p w:rsidR="00CB14C2" w:rsidRPr="00F227AB" w:rsidRDefault="00CB14C2" w:rsidP="00F227AB">
      <w:pPr>
        <w:rPr>
          <w:rFonts w:ascii="Arial" w:hAnsi="Arial" w:cs="Arial"/>
          <w:sz w:val="24"/>
          <w:szCs w:val="24"/>
        </w:rPr>
      </w:pPr>
    </w:p>
    <w:p w:rsidR="00CB14C2" w:rsidRPr="00F227AB" w:rsidRDefault="00CB14C2" w:rsidP="00F227AB">
      <w:pPr>
        <w:jc w:val="center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СТРУКТУРА</w:t>
      </w:r>
    </w:p>
    <w:p w:rsidR="00CB14C2" w:rsidRPr="00F227AB" w:rsidRDefault="00CB14C2" w:rsidP="00F227AB">
      <w:pPr>
        <w:jc w:val="center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 xml:space="preserve">муниципального долга города Дзержинска на плановый период </w:t>
      </w:r>
    </w:p>
    <w:p w:rsidR="00CB14C2" w:rsidRPr="00F227AB" w:rsidRDefault="00CB14C2" w:rsidP="00F227AB">
      <w:pPr>
        <w:jc w:val="center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2015 и 2016 годов</w:t>
      </w:r>
    </w:p>
    <w:p w:rsidR="00CB14C2" w:rsidRPr="00F227AB" w:rsidRDefault="00CB14C2" w:rsidP="00F227AB">
      <w:pPr>
        <w:jc w:val="center"/>
        <w:rPr>
          <w:rFonts w:ascii="Arial" w:hAnsi="Arial" w:cs="Arial"/>
          <w:b/>
          <w:sz w:val="24"/>
          <w:szCs w:val="24"/>
        </w:rPr>
      </w:pPr>
    </w:p>
    <w:p w:rsidR="00CB14C2" w:rsidRPr="00F227AB" w:rsidRDefault="00CB14C2" w:rsidP="00F227AB">
      <w:pPr>
        <w:jc w:val="both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 xml:space="preserve">2015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584"/>
        <w:gridCol w:w="1535"/>
        <w:gridCol w:w="1709"/>
      </w:tblGrid>
      <w:tr w:rsidR="00CB14C2" w:rsidRPr="00F227AB" w:rsidTr="00F227AB">
        <w:tc>
          <w:tcPr>
            <w:tcW w:w="2978" w:type="dxa"/>
            <w:vAlign w:val="center"/>
          </w:tcPr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01 января 2015 года</w:t>
            </w:r>
          </w:p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84" w:type="dxa"/>
            <w:vAlign w:val="center"/>
          </w:tcPr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35" w:type="dxa"/>
            <w:vAlign w:val="center"/>
          </w:tcPr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709" w:type="dxa"/>
            <w:vAlign w:val="center"/>
          </w:tcPr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муниципального внутрен-него долга на 01 января 2016 года</w:t>
            </w:r>
          </w:p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</w:tr>
      <w:tr w:rsidR="00CB14C2" w:rsidRPr="00F227AB" w:rsidTr="00F227AB">
        <w:trPr>
          <w:trHeight w:val="607"/>
        </w:trPr>
        <w:tc>
          <w:tcPr>
            <w:tcW w:w="2978" w:type="dxa"/>
          </w:tcPr>
          <w:p w:rsidR="00CB14C2" w:rsidRPr="00F227AB" w:rsidRDefault="00CB14C2" w:rsidP="00900D47">
            <w:pPr>
              <w:pStyle w:val="Heading3"/>
              <w:rPr>
                <w:sz w:val="24"/>
                <w:szCs w:val="24"/>
              </w:rPr>
            </w:pPr>
            <w:r w:rsidRPr="00F227A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CB14C2" w:rsidRPr="00F227AB" w:rsidRDefault="00CB14C2" w:rsidP="00900D47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913 092,8</w:t>
            </w:r>
          </w:p>
        </w:tc>
        <w:tc>
          <w:tcPr>
            <w:tcW w:w="1584" w:type="dxa"/>
            <w:vAlign w:val="bottom"/>
          </w:tcPr>
          <w:p w:rsidR="00CB14C2" w:rsidRPr="00F227AB" w:rsidRDefault="00CB14C2" w:rsidP="00900D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B14C2" w:rsidRPr="00F227AB" w:rsidRDefault="00CB14C2" w:rsidP="00900D47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CB14C2" w:rsidRPr="00F227AB" w:rsidRDefault="00CB14C2" w:rsidP="00900D47">
            <w:pPr>
              <w:ind w:hanging="108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1 109 729,7</w:t>
            </w:r>
          </w:p>
        </w:tc>
        <w:tc>
          <w:tcPr>
            <w:tcW w:w="1709" w:type="dxa"/>
            <w:vAlign w:val="bottom"/>
          </w:tcPr>
          <w:p w:rsidR="00CB14C2" w:rsidRPr="00F227AB" w:rsidRDefault="00CB14C2" w:rsidP="00900D47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1 103 363,1</w:t>
            </w:r>
          </w:p>
        </w:tc>
      </w:tr>
      <w:tr w:rsidR="00CB14C2" w:rsidRPr="00F227AB" w:rsidTr="00F227AB">
        <w:trPr>
          <w:trHeight w:val="356"/>
        </w:trPr>
        <w:tc>
          <w:tcPr>
            <w:tcW w:w="2978" w:type="dxa"/>
          </w:tcPr>
          <w:p w:rsidR="00CB14C2" w:rsidRPr="00F227AB" w:rsidRDefault="00CB14C2" w:rsidP="00900D47">
            <w:pPr>
              <w:pStyle w:val="Heading3"/>
              <w:rPr>
                <w:b w:val="0"/>
                <w:sz w:val="24"/>
                <w:szCs w:val="24"/>
              </w:rPr>
            </w:pPr>
            <w:r w:rsidRPr="00F227AB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  <w:vAlign w:val="bottom"/>
          </w:tcPr>
          <w:p w:rsidR="00CB14C2" w:rsidRPr="00F227AB" w:rsidRDefault="00CB14C2" w:rsidP="00900D47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913 092,8</w:t>
            </w:r>
          </w:p>
        </w:tc>
        <w:tc>
          <w:tcPr>
            <w:tcW w:w="1584" w:type="dxa"/>
            <w:vAlign w:val="bottom"/>
          </w:tcPr>
          <w:p w:rsidR="00CB14C2" w:rsidRPr="00F227AB" w:rsidRDefault="00CB14C2" w:rsidP="00900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CB14C2" w:rsidRPr="00F227AB" w:rsidRDefault="00CB14C2" w:rsidP="00900D47">
            <w:pPr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1 109 729,7</w:t>
            </w:r>
          </w:p>
        </w:tc>
        <w:tc>
          <w:tcPr>
            <w:tcW w:w="1709" w:type="dxa"/>
            <w:vAlign w:val="bottom"/>
          </w:tcPr>
          <w:p w:rsidR="00CB14C2" w:rsidRPr="00F227AB" w:rsidRDefault="00CB14C2" w:rsidP="00900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1 103 363,1</w:t>
            </w:r>
          </w:p>
        </w:tc>
      </w:tr>
    </w:tbl>
    <w:p w:rsidR="00CB14C2" w:rsidRPr="00F227AB" w:rsidRDefault="00CB14C2" w:rsidP="00F227AB">
      <w:pPr>
        <w:rPr>
          <w:rFonts w:ascii="Arial" w:hAnsi="Arial" w:cs="Arial"/>
          <w:sz w:val="24"/>
          <w:szCs w:val="24"/>
        </w:rPr>
      </w:pPr>
    </w:p>
    <w:p w:rsidR="00CB14C2" w:rsidRPr="00F227AB" w:rsidRDefault="00CB14C2" w:rsidP="00F227AB">
      <w:pPr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 xml:space="preserve">2016 год                                                                                       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584"/>
        <w:gridCol w:w="1535"/>
        <w:gridCol w:w="1709"/>
      </w:tblGrid>
      <w:tr w:rsidR="00CB14C2" w:rsidRPr="00F227AB" w:rsidTr="00F227AB">
        <w:tc>
          <w:tcPr>
            <w:tcW w:w="2978" w:type="dxa"/>
            <w:vAlign w:val="center"/>
          </w:tcPr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01 января 2016 года</w:t>
            </w:r>
          </w:p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84" w:type="dxa"/>
            <w:vAlign w:val="center"/>
          </w:tcPr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35" w:type="dxa"/>
            <w:vAlign w:val="center"/>
          </w:tcPr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709" w:type="dxa"/>
            <w:vAlign w:val="center"/>
          </w:tcPr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муниципального внутрен-него долга на 01 января 2017 года</w:t>
            </w:r>
          </w:p>
          <w:p w:rsidR="00CB14C2" w:rsidRPr="00F227AB" w:rsidRDefault="00CB14C2" w:rsidP="00900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</w:tr>
      <w:tr w:rsidR="00CB14C2" w:rsidRPr="00F227AB" w:rsidTr="00F227AB">
        <w:trPr>
          <w:trHeight w:val="607"/>
        </w:trPr>
        <w:tc>
          <w:tcPr>
            <w:tcW w:w="2978" w:type="dxa"/>
          </w:tcPr>
          <w:p w:rsidR="00CB14C2" w:rsidRPr="00F227AB" w:rsidRDefault="00CB14C2" w:rsidP="00900D47">
            <w:pPr>
              <w:pStyle w:val="Heading3"/>
              <w:rPr>
                <w:sz w:val="24"/>
                <w:szCs w:val="24"/>
              </w:rPr>
            </w:pPr>
            <w:r w:rsidRPr="00F227A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CB14C2" w:rsidRPr="00F227AB" w:rsidRDefault="00CB14C2" w:rsidP="00900D47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1 103 363,1</w:t>
            </w:r>
          </w:p>
        </w:tc>
        <w:tc>
          <w:tcPr>
            <w:tcW w:w="1584" w:type="dxa"/>
            <w:vAlign w:val="bottom"/>
          </w:tcPr>
          <w:p w:rsidR="00CB14C2" w:rsidRPr="00F227AB" w:rsidRDefault="00CB14C2" w:rsidP="00900D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B14C2" w:rsidRPr="00F227AB" w:rsidRDefault="00CB14C2" w:rsidP="00900D47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CB14C2" w:rsidRPr="00F227AB" w:rsidRDefault="00CB14C2" w:rsidP="00900D47">
            <w:pPr>
              <w:ind w:hanging="108"/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1 089 683,5</w:t>
            </w:r>
          </w:p>
        </w:tc>
        <w:tc>
          <w:tcPr>
            <w:tcW w:w="1709" w:type="dxa"/>
            <w:vAlign w:val="bottom"/>
          </w:tcPr>
          <w:p w:rsidR="00CB14C2" w:rsidRPr="00F227AB" w:rsidRDefault="00CB14C2" w:rsidP="00900D47">
            <w:pPr>
              <w:rPr>
                <w:rFonts w:ascii="Arial" w:hAnsi="Arial" w:cs="Arial"/>
                <w:sz w:val="24"/>
                <w:szCs w:val="24"/>
              </w:rPr>
            </w:pPr>
            <w:r w:rsidRPr="00F227AB">
              <w:rPr>
                <w:rFonts w:ascii="Arial" w:hAnsi="Arial" w:cs="Arial"/>
                <w:sz w:val="24"/>
                <w:szCs w:val="24"/>
              </w:rPr>
              <w:t>1 313 679,6</w:t>
            </w:r>
          </w:p>
        </w:tc>
      </w:tr>
      <w:tr w:rsidR="00CB14C2" w:rsidRPr="00F227AB" w:rsidTr="00F227AB">
        <w:trPr>
          <w:trHeight w:val="328"/>
        </w:trPr>
        <w:tc>
          <w:tcPr>
            <w:tcW w:w="2978" w:type="dxa"/>
          </w:tcPr>
          <w:p w:rsidR="00CB14C2" w:rsidRPr="00F227AB" w:rsidRDefault="00CB14C2" w:rsidP="00900D47">
            <w:pPr>
              <w:pStyle w:val="Heading3"/>
              <w:rPr>
                <w:b w:val="0"/>
                <w:sz w:val="24"/>
                <w:szCs w:val="24"/>
              </w:rPr>
            </w:pPr>
            <w:r w:rsidRPr="00F227AB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  <w:vAlign w:val="bottom"/>
          </w:tcPr>
          <w:p w:rsidR="00CB14C2" w:rsidRPr="00F227AB" w:rsidRDefault="00CB14C2" w:rsidP="00900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1 103 363,1</w:t>
            </w:r>
          </w:p>
        </w:tc>
        <w:tc>
          <w:tcPr>
            <w:tcW w:w="1584" w:type="dxa"/>
            <w:vAlign w:val="bottom"/>
          </w:tcPr>
          <w:p w:rsidR="00CB14C2" w:rsidRPr="00F227AB" w:rsidRDefault="00CB14C2" w:rsidP="00900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CB14C2" w:rsidRPr="00F227AB" w:rsidRDefault="00CB14C2" w:rsidP="00900D47">
            <w:pPr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1 089 683,5</w:t>
            </w:r>
          </w:p>
        </w:tc>
        <w:tc>
          <w:tcPr>
            <w:tcW w:w="1709" w:type="dxa"/>
            <w:vAlign w:val="bottom"/>
          </w:tcPr>
          <w:p w:rsidR="00CB14C2" w:rsidRPr="00F227AB" w:rsidRDefault="00CB14C2" w:rsidP="00900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AB">
              <w:rPr>
                <w:rFonts w:ascii="Arial" w:hAnsi="Arial" w:cs="Arial"/>
                <w:b/>
                <w:sz w:val="24"/>
                <w:szCs w:val="24"/>
              </w:rPr>
              <w:t>1 313 679,6</w:t>
            </w:r>
          </w:p>
        </w:tc>
      </w:tr>
    </w:tbl>
    <w:p w:rsidR="00CB14C2" w:rsidRPr="00F227AB" w:rsidRDefault="00CB14C2" w:rsidP="00F227AB">
      <w:pPr>
        <w:rPr>
          <w:rFonts w:ascii="Arial" w:hAnsi="Arial" w:cs="Arial"/>
          <w:sz w:val="24"/>
          <w:szCs w:val="24"/>
        </w:rPr>
      </w:pPr>
    </w:p>
    <w:p w:rsidR="00CB14C2" w:rsidRPr="00F227AB" w:rsidRDefault="00CB14C2" w:rsidP="00F227AB">
      <w:pPr>
        <w:rPr>
          <w:rFonts w:ascii="Arial" w:hAnsi="Arial" w:cs="Arial"/>
          <w:b/>
          <w:sz w:val="24"/>
          <w:szCs w:val="24"/>
        </w:rPr>
      </w:pPr>
    </w:p>
    <w:p w:rsidR="00CB14C2" w:rsidRPr="00F227AB" w:rsidRDefault="00CB14C2" w:rsidP="00F227AB">
      <w:pPr>
        <w:jc w:val="left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И.о.заместителя Главы Администрации города</w:t>
      </w:r>
    </w:p>
    <w:p w:rsidR="00CB14C2" w:rsidRPr="00F227AB" w:rsidRDefault="00CB14C2" w:rsidP="00F227AB">
      <w:pPr>
        <w:jc w:val="left"/>
        <w:rPr>
          <w:rFonts w:ascii="Arial" w:hAnsi="Arial" w:cs="Arial"/>
          <w:b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по финансам и экономике, директора департамента</w:t>
      </w:r>
    </w:p>
    <w:p w:rsidR="00CB14C2" w:rsidRPr="00F227AB" w:rsidRDefault="00CB14C2" w:rsidP="000624BD">
      <w:pPr>
        <w:jc w:val="left"/>
        <w:rPr>
          <w:rFonts w:ascii="Arial" w:hAnsi="Arial" w:cs="Arial"/>
          <w:sz w:val="24"/>
          <w:szCs w:val="24"/>
        </w:rPr>
      </w:pPr>
      <w:r w:rsidRPr="00F227AB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   А.Б.Сливаев</w:t>
      </w:r>
    </w:p>
    <w:sectPr w:rsidR="00CB14C2" w:rsidRPr="00F227AB" w:rsidSect="00414022">
      <w:headerReference w:type="even" r:id="rId7"/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4C2" w:rsidRDefault="00CB14C2" w:rsidP="000624BD">
      <w:r>
        <w:separator/>
      </w:r>
    </w:p>
  </w:endnote>
  <w:endnote w:type="continuationSeparator" w:id="0">
    <w:p w:rsidR="00CB14C2" w:rsidRDefault="00CB14C2" w:rsidP="00062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4C2" w:rsidRDefault="00CB14C2" w:rsidP="000624BD">
      <w:r>
        <w:separator/>
      </w:r>
    </w:p>
  </w:footnote>
  <w:footnote w:type="continuationSeparator" w:id="0">
    <w:p w:rsidR="00CB14C2" w:rsidRDefault="00CB14C2" w:rsidP="00062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4C2" w:rsidRDefault="00CB14C2" w:rsidP="00AE45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14C2" w:rsidRDefault="00CB14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4C2" w:rsidRDefault="00CB14C2" w:rsidP="00AE45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225</w:t>
    </w:r>
    <w:r>
      <w:rPr>
        <w:rStyle w:val="PageNumber"/>
      </w:rPr>
      <w:fldChar w:fldCharType="end"/>
    </w:r>
  </w:p>
  <w:p w:rsidR="00CB14C2" w:rsidRDefault="00CB14C2">
    <w:pPr>
      <w:pStyle w:val="Header"/>
      <w:jc w:val="center"/>
    </w:pPr>
  </w:p>
  <w:p w:rsidR="00CB14C2" w:rsidRDefault="00CB14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AEC6F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3E0BB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62650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22EC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54442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60D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FEC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3435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F6C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2A48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32110"/>
    <w:multiLevelType w:val="hybridMultilevel"/>
    <w:tmpl w:val="FAC279FC"/>
    <w:lvl w:ilvl="0" w:tplc="F3E655B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2C475471"/>
    <w:multiLevelType w:val="hybridMultilevel"/>
    <w:tmpl w:val="FC20DC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59022A"/>
    <w:multiLevelType w:val="hybridMultilevel"/>
    <w:tmpl w:val="95347F38"/>
    <w:lvl w:ilvl="0" w:tplc="312251B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7A544A50"/>
    <w:multiLevelType w:val="hybridMultilevel"/>
    <w:tmpl w:val="B774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4BD"/>
    <w:rsid w:val="00005BDB"/>
    <w:rsid w:val="000252C2"/>
    <w:rsid w:val="00035165"/>
    <w:rsid w:val="00050BD8"/>
    <w:rsid w:val="00055D48"/>
    <w:rsid w:val="00055E1B"/>
    <w:rsid w:val="0006093E"/>
    <w:rsid w:val="000624BD"/>
    <w:rsid w:val="000761FC"/>
    <w:rsid w:val="00081A89"/>
    <w:rsid w:val="0008388D"/>
    <w:rsid w:val="00090A5F"/>
    <w:rsid w:val="000B0643"/>
    <w:rsid w:val="000B3E72"/>
    <w:rsid w:val="000B56B5"/>
    <w:rsid w:val="000B7779"/>
    <w:rsid w:val="000C2470"/>
    <w:rsid w:val="000E02F0"/>
    <w:rsid w:val="000E5B6D"/>
    <w:rsid w:val="000F68B2"/>
    <w:rsid w:val="00111C53"/>
    <w:rsid w:val="001216B7"/>
    <w:rsid w:val="00121C08"/>
    <w:rsid w:val="001243A5"/>
    <w:rsid w:val="00134483"/>
    <w:rsid w:val="00135382"/>
    <w:rsid w:val="001446B0"/>
    <w:rsid w:val="00175524"/>
    <w:rsid w:val="00175A23"/>
    <w:rsid w:val="001A0267"/>
    <w:rsid w:val="001A0A41"/>
    <w:rsid w:val="001B22C0"/>
    <w:rsid w:val="001C2972"/>
    <w:rsid w:val="001D04C5"/>
    <w:rsid w:val="001E1A49"/>
    <w:rsid w:val="001E6CAE"/>
    <w:rsid w:val="002021A5"/>
    <w:rsid w:val="00204234"/>
    <w:rsid w:val="002053F0"/>
    <w:rsid w:val="002070ED"/>
    <w:rsid w:val="00212048"/>
    <w:rsid w:val="00246EC2"/>
    <w:rsid w:val="00281BA5"/>
    <w:rsid w:val="00285217"/>
    <w:rsid w:val="0028618C"/>
    <w:rsid w:val="00286F66"/>
    <w:rsid w:val="002A133A"/>
    <w:rsid w:val="002C163E"/>
    <w:rsid w:val="002C6BA3"/>
    <w:rsid w:val="002D09D7"/>
    <w:rsid w:val="002E1FBB"/>
    <w:rsid w:val="002F6EC7"/>
    <w:rsid w:val="0030230F"/>
    <w:rsid w:val="00314936"/>
    <w:rsid w:val="0032403B"/>
    <w:rsid w:val="00346090"/>
    <w:rsid w:val="00362A3B"/>
    <w:rsid w:val="00362DF0"/>
    <w:rsid w:val="00383415"/>
    <w:rsid w:val="003A2B87"/>
    <w:rsid w:val="003B0626"/>
    <w:rsid w:val="003B79A2"/>
    <w:rsid w:val="003E7658"/>
    <w:rsid w:val="00414022"/>
    <w:rsid w:val="0042111D"/>
    <w:rsid w:val="00421E43"/>
    <w:rsid w:val="0044484B"/>
    <w:rsid w:val="00451585"/>
    <w:rsid w:val="004603AE"/>
    <w:rsid w:val="00461158"/>
    <w:rsid w:val="004700F9"/>
    <w:rsid w:val="00486A23"/>
    <w:rsid w:val="00495A46"/>
    <w:rsid w:val="004A3A52"/>
    <w:rsid w:val="004C05B1"/>
    <w:rsid w:val="004C4469"/>
    <w:rsid w:val="004C6721"/>
    <w:rsid w:val="004D72DE"/>
    <w:rsid w:val="004F0010"/>
    <w:rsid w:val="004F0731"/>
    <w:rsid w:val="00514A39"/>
    <w:rsid w:val="00520F86"/>
    <w:rsid w:val="005226FA"/>
    <w:rsid w:val="0053376A"/>
    <w:rsid w:val="00535089"/>
    <w:rsid w:val="00544C4C"/>
    <w:rsid w:val="00544E14"/>
    <w:rsid w:val="00545891"/>
    <w:rsid w:val="00565685"/>
    <w:rsid w:val="00565A8F"/>
    <w:rsid w:val="00573A08"/>
    <w:rsid w:val="0057502F"/>
    <w:rsid w:val="005856A6"/>
    <w:rsid w:val="005A3E47"/>
    <w:rsid w:val="005A6DFF"/>
    <w:rsid w:val="005C060D"/>
    <w:rsid w:val="005C3F26"/>
    <w:rsid w:val="005D71BC"/>
    <w:rsid w:val="005E776D"/>
    <w:rsid w:val="00612C11"/>
    <w:rsid w:val="00633ED3"/>
    <w:rsid w:val="00664BB5"/>
    <w:rsid w:val="00681189"/>
    <w:rsid w:val="00694A29"/>
    <w:rsid w:val="006B3D3F"/>
    <w:rsid w:val="006D429D"/>
    <w:rsid w:val="006E7EDF"/>
    <w:rsid w:val="006F179A"/>
    <w:rsid w:val="006F7F07"/>
    <w:rsid w:val="00726FD8"/>
    <w:rsid w:val="00772E0C"/>
    <w:rsid w:val="007754F0"/>
    <w:rsid w:val="00787CE1"/>
    <w:rsid w:val="00787D38"/>
    <w:rsid w:val="007941D1"/>
    <w:rsid w:val="00796272"/>
    <w:rsid w:val="00797435"/>
    <w:rsid w:val="00797959"/>
    <w:rsid w:val="007A1932"/>
    <w:rsid w:val="007A30CF"/>
    <w:rsid w:val="007A620C"/>
    <w:rsid w:val="007B232F"/>
    <w:rsid w:val="007C087B"/>
    <w:rsid w:val="007C61A7"/>
    <w:rsid w:val="007D1426"/>
    <w:rsid w:val="007D1BD3"/>
    <w:rsid w:val="007D79CC"/>
    <w:rsid w:val="00803265"/>
    <w:rsid w:val="00805669"/>
    <w:rsid w:val="00823A2A"/>
    <w:rsid w:val="008722D4"/>
    <w:rsid w:val="00874E32"/>
    <w:rsid w:val="00875AA6"/>
    <w:rsid w:val="00885BA0"/>
    <w:rsid w:val="00886DF7"/>
    <w:rsid w:val="0088793B"/>
    <w:rsid w:val="008A1476"/>
    <w:rsid w:val="008A5BA0"/>
    <w:rsid w:val="008A7260"/>
    <w:rsid w:val="008B5608"/>
    <w:rsid w:val="008D6671"/>
    <w:rsid w:val="008E0BC1"/>
    <w:rsid w:val="008E274B"/>
    <w:rsid w:val="008E5D11"/>
    <w:rsid w:val="008E643A"/>
    <w:rsid w:val="008F34A7"/>
    <w:rsid w:val="008F593F"/>
    <w:rsid w:val="008F5BD8"/>
    <w:rsid w:val="00900D47"/>
    <w:rsid w:val="00907BB1"/>
    <w:rsid w:val="00913178"/>
    <w:rsid w:val="00914858"/>
    <w:rsid w:val="00916186"/>
    <w:rsid w:val="00925220"/>
    <w:rsid w:val="00930775"/>
    <w:rsid w:val="00950F34"/>
    <w:rsid w:val="00951025"/>
    <w:rsid w:val="009512E6"/>
    <w:rsid w:val="00953917"/>
    <w:rsid w:val="00953C66"/>
    <w:rsid w:val="0095481E"/>
    <w:rsid w:val="00974CA1"/>
    <w:rsid w:val="009763CF"/>
    <w:rsid w:val="00981653"/>
    <w:rsid w:val="00994285"/>
    <w:rsid w:val="009A5C9F"/>
    <w:rsid w:val="009A600A"/>
    <w:rsid w:val="009B0737"/>
    <w:rsid w:val="009C688C"/>
    <w:rsid w:val="009D33CA"/>
    <w:rsid w:val="009F3490"/>
    <w:rsid w:val="009F71B6"/>
    <w:rsid w:val="00A00C78"/>
    <w:rsid w:val="00A053BE"/>
    <w:rsid w:val="00A14A4C"/>
    <w:rsid w:val="00A14E55"/>
    <w:rsid w:val="00A366EE"/>
    <w:rsid w:val="00A4532B"/>
    <w:rsid w:val="00A53A71"/>
    <w:rsid w:val="00A63B01"/>
    <w:rsid w:val="00A82CA1"/>
    <w:rsid w:val="00A85F1E"/>
    <w:rsid w:val="00AA0DCE"/>
    <w:rsid w:val="00AA2A5F"/>
    <w:rsid w:val="00AC218A"/>
    <w:rsid w:val="00AC3D22"/>
    <w:rsid w:val="00AD0BA9"/>
    <w:rsid w:val="00AD355A"/>
    <w:rsid w:val="00AD3B96"/>
    <w:rsid w:val="00AD410A"/>
    <w:rsid w:val="00AD4AB3"/>
    <w:rsid w:val="00AD5594"/>
    <w:rsid w:val="00AE454B"/>
    <w:rsid w:val="00AF02AF"/>
    <w:rsid w:val="00AF21C5"/>
    <w:rsid w:val="00B00C2A"/>
    <w:rsid w:val="00B04ACB"/>
    <w:rsid w:val="00B06E9E"/>
    <w:rsid w:val="00B24830"/>
    <w:rsid w:val="00B33B3F"/>
    <w:rsid w:val="00B40FFD"/>
    <w:rsid w:val="00B451E6"/>
    <w:rsid w:val="00B4789B"/>
    <w:rsid w:val="00B50CBE"/>
    <w:rsid w:val="00B61C83"/>
    <w:rsid w:val="00B81A3A"/>
    <w:rsid w:val="00B96D21"/>
    <w:rsid w:val="00B9783A"/>
    <w:rsid w:val="00BA0A01"/>
    <w:rsid w:val="00BA1830"/>
    <w:rsid w:val="00BB2833"/>
    <w:rsid w:val="00BB4F84"/>
    <w:rsid w:val="00BC29CA"/>
    <w:rsid w:val="00BC7487"/>
    <w:rsid w:val="00BE3744"/>
    <w:rsid w:val="00BE6039"/>
    <w:rsid w:val="00BE78A0"/>
    <w:rsid w:val="00BF14A9"/>
    <w:rsid w:val="00BF241C"/>
    <w:rsid w:val="00BF3A4F"/>
    <w:rsid w:val="00C01089"/>
    <w:rsid w:val="00C034DC"/>
    <w:rsid w:val="00C11335"/>
    <w:rsid w:val="00C303B9"/>
    <w:rsid w:val="00C46365"/>
    <w:rsid w:val="00CA78B5"/>
    <w:rsid w:val="00CB14C2"/>
    <w:rsid w:val="00CC6A7E"/>
    <w:rsid w:val="00CD5031"/>
    <w:rsid w:val="00CE06AD"/>
    <w:rsid w:val="00CF6D36"/>
    <w:rsid w:val="00D04FCC"/>
    <w:rsid w:val="00D07D9C"/>
    <w:rsid w:val="00D13280"/>
    <w:rsid w:val="00D13502"/>
    <w:rsid w:val="00D23250"/>
    <w:rsid w:val="00D2692D"/>
    <w:rsid w:val="00D356C8"/>
    <w:rsid w:val="00D36203"/>
    <w:rsid w:val="00D430AE"/>
    <w:rsid w:val="00D47067"/>
    <w:rsid w:val="00D62B92"/>
    <w:rsid w:val="00D65D39"/>
    <w:rsid w:val="00D7775F"/>
    <w:rsid w:val="00D91E79"/>
    <w:rsid w:val="00DA27EA"/>
    <w:rsid w:val="00DA4005"/>
    <w:rsid w:val="00DB15F1"/>
    <w:rsid w:val="00DD0FA3"/>
    <w:rsid w:val="00DD233E"/>
    <w:rsid w:val="00DD42BE"/>
    <w:rsid w:val="00DD701B"/>
    <w:rsid w:val="00DE1287"/>
    <w:rsid w:val="00DE31E9"/>
    <w:rsid w:val="00DF4F24"/>
    <w:rsid w:val="00E30738"/>
    <w:rsid w:val="00E3490D"/>
    <w:rsid w:val="00E37B81"/>
    <w:rsid w:val="00E50763"/>
    <w:rsid w:val="00E5278A"/>
    <w:rsid w:val="00E82ED1"/>
    <w:rsid w:val="00E93C07"/>
    <w:rsid w:val="00E9495C"/>
    <w:rsid w:val="00E96943"/>
    <w:rsid w:val="00E97A62"/>
    <w:rsid w:val="00EB1FB1"/>
    <w:rsid w:val="00EB218B"/>
    <w:rsid w:val="00ED1015"/>
    <w:rsid w:val="00F227AB"/>
    <w:rsid w:val="00F335B5"/>
    <w:rsid w:val="00F51342"/>
    <w:rsid w:val="00F828F3"/>
    <w:rsid w:val="00F92F51"/>
    <w:rsid w:val="00F93C1A"/>
    <w:rsid w:val="00FA3CD6"/>
    <w:rsid w:val="00FB787C"/>
    <w:rsid w:val="00FC34CB"/>
    <w:rsid w:val="00FC5567"/>
    <w:rsid w:val="00FE34F2"/>
    <w:rsid w:val="00FF05DC"/>
    <w:rsid w:val="00FF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BD"/>
    <w:pPr>
      <w:jc w:val="right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E7EDF"/>
    <w:pPr>
      <w:keepNext/>
      <w:jc w:val="left"/>
      <w:outlineLvl w:val="0"/>
    </w:pPr>
    <w:rPr>
      <w:rFonts w:eastAsia="Calibri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7EDF"/>
    <w:pPr>
      <w:keepNext/>
      <w:spacing w:before="240" w:after="60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513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E7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0624BD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0624BD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customStyle="1" w:styleId="1">
    <w:name w:val="заголовок 1"/>
    <w:basedOn w:val="Normal"/>
    <w:next w:val="Normal"/>
    <w:uiPriority w:val="99"/>
    <w:rsid w:val="000624BD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customStyle="1" w:styleId="ConsNormal">
    <w:name w:val="ConsNormal"/>
    <w:uiPriority w:val="99"/>
    <w:rsid w:val="000624BD"/>
    <w:pPr>
      <w:autoSpaceDE w:val="0"/>
      <w:autoSpaceDN w:val="0"/>
      <w:ind w:firstLine="720"/>
      <w:jc w:val="righ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62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4B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0624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624B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081A89"/>
    <w:rPr>
      <w:rFonts w:cs="Times New Roman"/>
    </w:rPr>
  </w:style>
  <w:style w:type="paragraph" w:customStyle="1" w:styleId="ConsPlusTitle">
    <w:name w:val="ConsPlusTitle"/>
    <w:uiPriority w:val="99"/>
    <w:rsid w:val="00CE06A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">
    <w:name w:val="Продолжение ссылки"/>
    <w:basedOn w:val="DefaultParagraphFont"/>
    <w:uiPriority w:val="99"/>
    <w:rsid w:val="00CE06AD"/>
    <w:rPr>
      <w:rFonts w:cs="Times New Roman"/>
      <w:color w:val="00800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7EDF"/>
    <w:pPr>
      <w:tabs>
        <w:tab w:val="left" w:pos="4111"/>
      </w:tabs>
      <w:jc w:val="both"/>
    </w:pPr>
    <w:rPr>
      <w:rFonts w:eastAsia="Calibri"/>
      <w:color w:val="00800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04FC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04FCC"/>
    <w:rPr>
      <w:rFonts w:cs="Times New Roman"/>
      <w:color w:val="800080"/>
      <w:u w:val="single"/>
    </w:rPr>
  </w:style>
  <w:style w:type="paragraph" w:customStyle="1" w:styleId="xl64">
    <w:name w:val="xl64"/>
    <w:basedOn w:val="Normal"/>
    <w:uiPriority w:val="99"/>
    <w:rsid w:val="00D04FCC"/>
    <w:pPr>
      <w:spacing w:before="100" w:beforeAutospacing="1" w:after="100" w:afterAutospacing="1"/>
      <w:jc w:val="left"/>
      <w:textAlignment w:val="center"/>
    </w:pPr>
    <w:rPr>
      <w:rFonts w:ascii="Arial CYR" w:eastAsia="Calibri" w:hAnsi="Arial CYR" w:cs="Arial CYR"/>
      <w:sz w:val="16"/>
      <w:szCs w:val="16"/>
    </w:rPr>
  </w:style>
  <w:style w:type="paragraph" w:customStyle="1" w:styleId="xl65">
    <w:name w:val="xl65"/>
    <w:basedOn w:val="Normal"/>
    <w:uiPriority w:val="99"/>
    <w:rsid w:val="00D04FCC"/>
    <w:pPr>
      <w:spacing w:before="100" w:beforeAutospacing="1" w:after="100" w:afterAutospacing="1"/>
      <w:jc w:val="left"/>
      <w:textAlignment w:val="center"/>
    </w:pPr>
    <w:rPr>
      <w:rFonts w:eastAsia="Calibri"/>
      <w:sz w:val="28"/>
      <w:szCs w:val="28"/>
    </w:rPr>
  </w:style>
  <w:style w:type="paragraph" w:customStyle="1" w:styleId="xl66">
    <w:name w:val="xl66"/>
    <w:basedOn w:val="Normal"/>
    <w:uiPriority w:val="99"/>
    <w:rsid w:val="00D04FCC"/>
    <w:pPr>
      <w:spacing w:before="100" w:beforeAutospacing="1" w:after="100" w:afterAutospacing="1"/>
      <w:textAlignment w:val="center"/>
    </w:pPr>
    <w:rPr>
      <w:rFonts w:eastAsia="Calibri"/>
      <w:sz w:val="28"/>
      <w:szCs w:val="28"/>
    </w:rPr>
  </w:style>
  <w:style w:type="paragraph" w:customStyle="1" w:styleId="xl67">
    <w:name w:val="xl67"/>
    <w:basedOn w:val="Normal"/>
    <w:uiPriority w:val="99"/>
    <w:rsid w:val="00D04FCC"/>
    <w:pPr>
      <w:spacing w:before="100" w:beforeAutospacing="1" w:after="100" w:afterAutospacing="1"/>
      <w:jc w:val="left"/>
      <w:textAlignment w:val="center"/>
    </w:pPr>
    <w:rPr>
      <w:rFonts w:eastAsia="Calibri"/>
      <w:b/>
      <w:bCs/>
      <w:sz w:val="28"/>
      <w:szCs w:val="28"/>
    </w:rPr>
  </w:style>
  <w:style w:type="paragraph" w:customStyle="1" w:styleId="xl68">
    <w:name w:val="xl68"/>
    <w:basedOn w:val="Normal"/>
    <w:uiPriority w:val="99"/>
    <w:rsid w:val="00D04FCC"/>
    <w:pPr>
      <w:spacing w:before="100" w:beforeAutospacing="1" w:after="100" w:afterAutospacing="1"/>
      <w:textAlignment w:val="center"/>
    </w:pPr>
    <w:rPr>
      <w:rFonts w:eastAsia="Calibri"/>
      <w:b/>
      <w:bCs/>
      <w:sz w:val="28"/>
      <w:szCs w:val="28"/>
    </w:rPr>
  </w:style>
  <w:style w:type="paragraph" w:customStyle="1" w:styleId="xl69">
    <w:name w:val="xl69"/>
    <w:basedOn w:val="Normal"/>
    <w:uiPriority w:val="99"/>
    <w:rsid w:val="00D04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70">
    <w:name w:val="xl70"/>
    <w:basedOn w:val="Normal"/>
    <w:uiPriority w:val="99"/>
    <w:rsid w:val="00D04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71">
    <w:name w:val="xl71"/>
    <w:basedOn w:val="Normal"/>
    <w:uiPriority w:val="99"/>
    <w:rsid w:val="00D04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8"/>
      <w:szCs w:val="28"/>
    </w:rPr>
  </w:style>
  <w:style w:type="paragraph" w:customStyle="1" w:styleId="xl72">
    <w:name w:val="xl72"/>
    <w:basedOn w:val="Normal"/>
    <w:uiPriority w:val="99"/>
    <w:rsid w:val="00D04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Calibri"/>
      <w:b/>
      <w:bCs/>
      <w:sz w:val="28"/>
      <w:szCs w:val="28"/>
    </w:rPr>
  </w:style>
  <w:style w:type="paragraph" w:customStyle="1" w:styleId="xl73">
    <w:name w:val="xl73"/>
    <w:basedOn w:val="Normal"/>
    <w:uiPriority w:val="99"/>
    <w:rsid w:val="00D04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8"/>
      <w:szCs w:val="28"/>
    </w:rPr>
  </w:style>
  <w:style w:type="paragraph" w:customStyle="1" w:styleId="xl74">
    <w:name w:val="xl74"/>
    <w:basedOn w:val="Normal"/>
    <w:uiPriority w:val="99"/>
    <w:rsid w:val="00D04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Calibri"/>
      <w:sz w:val="28"/>
      <w:szCs w:val="28"/>
    </w:rPr>
  </w:style>
  <w:style w:type="paragraph" w:customStyle="1" w:styleId="xl75">
    <w:name w:val="xl75"/>
    <w:basedOn w:val="Normal"/>
    <w:uiPriority w:val="99"/>
    <w:rsid w:val="00D04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Calibri"/>
      <w:sz w:val="28"/>
      <w:szCs w:val="28"/>
    </w:rPr>
  </w:style>
  <w:style w:type="paragraph" w:customStyle="1" w:styleId="xl76">
    <w:name w:val="xl76"/>
    <w:basedOn w:val="Normal"/>
    <w:uiPriority w:val="99"/>
    <w:rsid w:val="00D04FCC"/>
    <w:pPr>
      <w:spacing w:before="100" w:beforeAutospacing="1" w:after="100" w:afterAutospacing="1"/>
      <w:jc w:val="left"/>
    </w:pPr>
    <w:rPr>
      <w:rFonts w:eastAsia="Calibri"/>
      <w:sz w:val="28"/>
      <w:szCs w:val="28"/>
    </w:rPr>
  </w:style>
  <w:style w:type="paragraph" w:customStyle="1" w:styleId="xl77">
    <w:name w:val="xl77"/>
    <w:basedOn w:val="Normal"/>
    <w:uiPriority w:val="99"/>
    <w:rsid w:val="00D04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28"/>
      <w:szCs w:val="28"/>
    </w:rPr>
  </w:style>
  <w:style w:type="paragraph" w:customStyle="1" w:styleId="xl78">
    <w:name w:val="xl78"/>
    <w:basedOn w:val="Normal"/>
    <w:uiPriority w:val="99"/>
    <w:rsid w:val="00D04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28"/>
      <w:szCs w:val="28"/>
    </w:rPr>
  </w:style>
  <w:style w:type="paragraph" w:customStyle="1" w:styleId="xl79">
    <w:name w:val="xl79"/>
    <w:basedOn w:val="Normal"/>
    <w:uiPriority w:val="99"/>
    <w:rsid w:val="00D04FCC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0">
    <w:name w:val="xl80"/>
    <w:basedOn w:val="Normal"/>
    <w:uiPriority w:val="99"/>
    <w:rsid w:val="00D04FCC"/>
    <w:pP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</w:rPr>
  </w:style>
  <w:style w:type="paragraph" w:customStyle="1" w:styleId="xl81">
    <w:name w:val="xl81"/>
    <w:basedOn w:val="Normal"/>
    <w:uiPriority w:val="99"/>
    <w:rsid w:val="00D04FCC"/>
    <w:pPr>
      <w:spacing w:before="100" w:beforeAutospacing="1" w:after="100" w:afterAutospacing="1"/>
      <w:jc w:val="center"/>
      <w:textAlignment w:val="center"/>
    </w:pPr>
    <w:rPr>
      <w:rFonts w:ascii="Times New Roman CYR" w:eastAsia="Calibri" w:hAnsi="Times New Roman CYR" w:cs="Times New Roman CYR"/>
      <w:b/>
      <w:bCs/>
      <w:sz w:val="28"/>
      <w:szCs w:val="28"/>
    </w:rPr>
  </w:style>
  <w:style w:type="paragraph" w:customStyle="1" w:styleId="xl82">
    <w:name w:val="xl82"/>
    <w:basedOn w:val="Normal"/>
    <w:uiPriority w:val="99"/>
    <w:rsid w:val="00D04F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3">
    <w:name w:val="xl83"/>
    <w:basedOn w:val="Normal"/>
    <w:uiPriority w:val="99"/>
    <w:rsid w:val="00D04F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4">
    <w:name w:val="xl84"/>
    <w:basedOn w:val="Normal"/>
    <w:uiPriority w:val="99"/>
    <w:rsid w:val="00D04F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5">
    <w:name w:val="xl85"/>
    <w:basedOn w:val="Normal"/>
    <w:uiPriority w:val="99"/>
    <w:rsid w:val="00D04F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6">
    <w:name w:val="xl86"/>
    <w:basedOn w:val="Normal"/>
    <w:uiPriority w:val="99"/>
    <w:rsid w:val="00D04FCC"/>
    <w:pPr>
      <w:spacing w:before="100" w:beforeAutospacing="1" w:after="100" w:afterAutospacing="1"/>
      <w:jc w:val="center"/>
    </w:pPr>
    <w:rPr>
      <w:rFonts w:eastAsia="Calibri"/>
      <w:sz w:val="28"/>
      <w:szCs w:val="28"/>
    </w:rPr>
  </w:style>
  <w:style w:type="paragraph" w:customStyle="1" w:styleId="xl87">
    <w:name w:val="xl87"/>
    <w:basedOn w:val="Normal"/>
    <w:uiPriority w:val="99"/>
    <w:rsid w:val="00D04FCC"/>
    <w:pPr>
      <w:spacing w:before="100" w:beforeAutospacing="1" w:after="100" w:afterAutospacing="1"/>
      <w:jc w:val="left"/>
    </w:pPr>
    <w:rPr>
      <w:rFonts w:eastAsia="Calibri"/>
      <w:b/>
      <w:bCs/>
      <w:sz w:val="28"/>
      <w:szCs w:val="28"/>
    </w:rPr>
  </w:style>
  <w:style w:type="paragraph" w:customStyle="1" w:styleId="xl88">
    <w:name w:val="xl88"/>
    <w:basedOn w:val="Normal"/>
    <w:uiPriority w:val="99"/>
    <w:rsid w:val="007A19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9">
    <w:name w:val="xl89"/>
    <w:basedOn w:val="Normal"/>
    <w:uiPriority w:val="99"/>
    <w:rsid w:val="007A19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63">
    <w:name w:val="xl63"/>
    <w:basedOn w:val="Normal"/>
    <w:uiPriority w:val="99"/>
    <w:rsid w:val="00B00C2A"/>
    <w:pPr>
      <w:spacing w:before="100" w:beforeAutospacing="1" w:after="100" w:afterAutospacing="1"/>
      <w:jc w:val="left"/>
      <w:textAlignment w:val="center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uiPriority w:val="99"/>
    <w:qFormat/>
    <w:locked/>
    <w:rsid w:val="00F51342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0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181</TotalTime>
  <Pages>225</Pages>
  <Words>-32766</Words>
  <Characters>-32766</Characters>
  <Application>Microsoft Office Outlook</Application>
  <DocSecurity>0</DocSecurity>
  <Lines>0</Lines>
  <Paragraphs>0</Paragraphs>
  <ScaleCrop>false</ScaleCrop>
  <Company>Департамент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Олеговна</dc:creator>
  <cp:keywords/>
  <dc:description/>
  <cp:lastModifiedBy>Admin</cp:lastModifiedBy>
  <cp:revision>24</cp:revision>
  <cp:lastPrinted>2014-03-14T06:31:00Z</cp:lastPrinted>
  <dcterms:created xsi:type="dcterms:W3CDTF">2014-03-27T07:32:00Z</dcterms:created>
  <dcterms:modified xsi:type="dcterms:W3CDTF">2014-03-27T11:12:00Z</dcterms:modified>
</cp:coreProperties>
</file>