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68" w:rsidRPr="005D5B64" w:rsidRDefault="00994868" w:rsidP="0022657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85pt;margin-top:-38.75pt;width:18pt;height:34.65pt;z-index:251654656" stroked="f">
            <v:textbox>
              <w:txbxContent>
                <w:p w:rsidR="00994868" w:rsidRDefault="00994868" w:rsidP="000624BD"/>
              </w:txbxContent>
            </v:textbox>
          </v:shape>
        </w:pict>
      </w:r>
      <w:r w:rsidRPr="005D5B64">
        <w:rPr>
          <w:rFonts w:ascii="Arial" w:hAnsi="Arial" w:cs="Arial"/>
          <w:sz w:val="24"/>
          <w:szCs w:val="24"/>
        </w:rPr>
        <w:t>Городская Дума</w:t>
      </w:r>
    </w:p>
    <w:p w:rsidR="00994868" w:rsidRPr="005D5B64" w:rsidRDefault="00994868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г. Дзержинска</w:t>
      </w: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РЕШЕНИЕ</w:t>
      </w: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от 27 мая </w:t>
      </w:r>
      <w:smartTag w:uri="urn:schemas-microsoft-com:office:smarttags" w:element="metricconverter">
        <w:smartTagPr>
          <w:attr w:name="ProductID" w:val="2014 г"/>
        </w:smartTagPr>
        <w:r w:rsidRPr="005D5B64">
          <w:rPr>
            <w:rFonts w:ascii="Arial" w:hAnsi="Arial" w:cs="Arial"/>
            <w:sz w:val="24"/>
            <w:szCs w:val="24"/>
          </w:rPr>
          <w:t>2014 г</w:t>
        </w:r>
      </w:smartTag>
      <w:r w:rsidRPr="005D5B64">
        <w:rPr>
          <w:rFonts w:ascii="Arial" w:hAnsi="Arial" w:cs="Arial"/>
          <w:sz w:val="24"/>
          <w:szCs w:val="24"/>
        </w:rPr>
        <w:t xml:space="preserve">.              </w:t>
      </w:r>
      <w:r w:rsidRPr="005D5B64">
        <w:rPr>
          <w:rFonts w:ascii="Arial" w:hAnsi="Arial" w:cs="Arial"/>
          <w:sz w:val="24"/>
          <w:szCs w:val="24"/>
        </w:rPr>
        <w:tab/>
      </w:r>
      <w:r w:rsidRPr="005D5B64">
        <w:rPr>
          <w:rFonts w:ascii="Arial" w:hAnsi="Arial" w:cs="Arial"/>
          <w:sz w:val="24"/>
          <w:szCs w:val="24"/>
        </w:rPr>
        <w:tab/>
        <w:t>№ 758</w:t>
      </w: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5D5B64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994868" w:rsidRPr="005D5B64" w:rsidRDefault="00994868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D5B64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994868" w:rsidRPr="005D5B64" w:rsidRDefault="00994868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D5B64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994868" w:rsidRPr="005D5B64" w:rsidRDefault="00994868" w:rsidP="005341C0">
      <w:pPr>
        <w:pStyle w:val="ConsNormal"/>
        <w:ind w:firstLine="284"/>
        <w:jc w:val="both"/>
        <w:rPr>
          <w:sz w:val="24"/>
          <w:szCs w:val="24"/>
        </w:rPr>
      </w:pPr>
    </w:p>
    <w:p w:rsidR="00994868" w:rsidRPr="005D5B64" w:rsidRDefault="00994868" w:rsidP="005341C0">
      <w:pPr>
        <w:pStyle w:val="ConsNormal"/>
        <w:ind w:firstLine="284"/>
        <w:jc w:val="both"/>
        <w:rPr>
          <w:sz w:val="24"/>
          <w:szCs w:val="24"/>
        </w:rPr>
      </w:pPr>
    </w:p>
    <w:p w:rsidR="00994868" w:rsidRPr="005D5B64" w:rsidRDefault="00994868" w:rsidP="005341C0">
      <w:pPr>
        <w:pStyle w:val="ConsNormal"/>
        <w:ind w:firstLine="284"/>
        <w:jc w:val="both"/>
        <w:rPr>
          <w:sz w:val="24"/>
          <w:szCs w:val="24"/>
        </w:rPr>
      </w:pPr>
      <w:r w:rsidRPr="005D5B64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634), Городская Дума </w:t>
      </w:r>
      <w:r w:rsidRPr="005D5B64">
        <w:rPr>
          <w:b/>
          <w:bCs/>
          <w:sz w:val="24"/>
          <w:szCs w:val="24"/>
        </w:rPr>
        <w:t>решила:</w:t>
      </w:r>
    </w:p>
    <w:p w:rsidR="00994868" w:rsidRPr="005D5B64" w:rsidRDefault="00994868" w:rsidP="009763CF">
      <w:pPr>
        <w:pStyle w:val="ConsNormal"/>
        <w:ind w:firstLine="737"/>
        <w:jc w:val="both"/>
        <w:rPr>
          <w:sz w:val="24"/>
          <w:szCs w:val="24"/>
        </w:rPr>
      </w:pPr>
    </w:p>
    <w:p w:rsidR="00994868" w:rsidRPr="005D5B64" w:rsidRDefault="00994868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677, от 26.02.2014 № 692, от 26.03.2014 № 712) следующие изменения: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1) пункт 1 изложить в следующей редакции:</w:t>
      </w:r>
    </w:p>
    <w:p w:rsidR="00994868" w:rsidRPr="005D5B64" w:rsidRDefault="00994868" w:rsidP="005341C0">
      <w:pPr>
        <w:pStyle w:val="ConsNormal"/>
        <w:ind w:left="284" w:firstLine="283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994868" w:rsidRPr="005D5B64" w:rsidRDefault="00994868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1)  общий объем доходов в сумме  4 453 405,3 тыс. рублей;</w:t>
      </w:r>
    </w:p>
    <w:p w:rsidR="00994868" w:rsidRPr="005D5B64" w:rsidRDefault="00994868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2)  общий объем расходов в сумме  4 790 616,8 тыс.рублей;</w:t>
      </w:r>
    </w:p>
    <w:p w:rsidR="00994868" w:rsidRPr="005D5B64" w:rsidRDefault="00994868" w:rsidP="005341C0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3)  дефицит городского бюджета в сумме 337 211,5тыс.рублей»;</w:t>
      </w:r>
    </w:p>
    <w:p w:rsidR="00994868" w:rsidRPr="005D5B64" w:rsidRDefault="00994868" w:rsidP="0058566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2) пункт 2 изложить в следующей редакции:</w:t>
      </w:r>
    </w:p>
    <w:p w:rsidR="00994868" w:rsidRPr="005D5B64" w:rsidRDefault="00994868" w:rsidP="005341C0">
      <w:pPr>
        <w:pStyle w:val="ConsNormal"/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«2. Утвердить основные характеристики городского бюджета на плановый  период 2015 и 2016 годов:</w:t>
      </w:r>
    </w:p>
    <w:p w:rsidR="00994868" w:rsidRPr="005D5B64" w:rsidRDefault="00994868" w:rsidP="005341C0">
      <w:pPr>
        <w:pStyle w:val="ConsNormal"/>
        <w:tabs>
          <w:tab w:val="num" w:pos="851"/>
          <w:tab w:val="num" w:pos="1135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 xml:space="preserve">1) общий объем доходов на 2015 год в сумме  4 206 369,8 тыс. рублей; </w:t>
      </w:r>
    </w:p>
    <w:p w:rsidR="00994868" w:rsidRPr="005D5B64" w:rsidRDefault="00994868" w:rsidP="005341C0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2) общий объем расходов на 2015 год в сумме 4 396 640,1 тыс. рублей, в том числе условно утвержденные расходы в сумме 74 306,3 тыс.рублей;</w:t>
      </w:r>
    </w:p>
    <w:p w:rsidR="00994868" w:rsidRPr="005D5B64" w:rsidRDefault="00994868" w:rsidP="005341C0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3) дефицит городского бюджета на 2015 год в сумме 190 270,3 тыс.рублей;</w:t>
      </w:r>
    </w:p>
    <w:p w:rsidR="00994868" w:rsidRPr="005D5B64" w:rsidRDefault="00994868" w:rsidP="005341C0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4) общий объем доходов на  2016 год  в сумме  4 172 732,4 тыс. рублей;</w:t>
      </w:r>
    </w:p>
    <w:p w:rsidR="00994868" w:rsidRPr="005D5B64" w:rsidRDefault="00994868" w:rsidP="005341C0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5) общий объем расходов на 2016 год в сумме 4 383 048,9 тыс.рублей, в том числе условно утвержденные расходы в сумме 143 544,8 тыс.рублей;</w:t>
      </w:r>
    </w:p>
    <w:p w:rsidR="00994868" w:rsidRPr="005D5B64" w:rsidRDefault="00994868" w:rsidP="005341C0">
      <w:pPr>
        <w:pStyle w:val="ConsNormal"/>
        <w:tabs>
          <w:tab w:val="num" w:pos="284"/>
          <w:tab w:val="num" w:pos="851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6) дефицит городского бюджета на 2016 год в сумме 210 316,5 тыс.рублей»;</w:t>
      </w:r>
    </w:p>
    <w:p w:rsidR="00994868" w:rsidRPr="005D5B64" w:rsidRDefault="00994868" w:rsidP="001A0267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3) в пункте 20:</w:t>
      </w:r>
    </w:p>
    <w:p w:rsidR="00994868" w:rsidRPr="005D5B64" w:rsidRDefault="00994868" w:rsidP="005341C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а) подпункт 3 признать утратившим силу;</w:t>
      </w:r>
    </w:p>
    <w:p w:rsidR="00994868" w:rsidRPr="005D5B64" w:rsidRDefault="00994868" w:rsidP="005341C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б) дополнить подпунктами 7, 8 , 9 следующего содержания:</w:t>
      </w:r>
    </w:p>
    <w:p w:rsidR="00994868" w:rsidRPr="005D5B64" w:rsidRDefault="00994868" w:rsidP="00414219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«7) проведения ремонта теплоэнергетического оборудования;</w:t>
      </w:r>
    </w:p>
    <w:p w:rsidR="00994868" w:rsidRPr="005D5B64" w:rsidRDefault="00994868" w:rsidP="00414219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8)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994868" w:rsidRPr="005D5B64" w:rsidRDefault="00994868" w:rsidP="00414219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9) возмещения затрат организатору питания по обеспечению бесплатными завтраками  в общеобразовательных организациях детей из социально незащищенных категорий семей.»;</w:t>
      </w:r>
    </w:p>
    <w:p w:rsidR="00994868" w:rsidRPr="005D5B64" w:rsidRDefault="00994868" w:rsidP="001A0267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4) пункт 24 изложить в следующей редакции:</w:t>
      </w:r>
    </w:p>
    <w:p w:rsidR="00994868" w:rsidRPr="005D5B64" w:rsidRDefault="00994868" w:rsidP="00414219">
      <w:pPr>
        <w:pStyle w:val="ConsNormal"/>
        <w:tabs>
          <w:tab w:val="num" w:pos="567"/>
        </w:tabs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«24. Установить верхний предел муниципального долга городского округа город Дзержинск:</w:t>
      </w:r>
    </w:p>
    <w:p w:rsidR="00994868" w:rsidRPr="005D5B64" w:rsidRDefault="00994868" w:rsidP="00414219">
      <w:pPr>
        <w:pStyle w:val="ConsNormal"/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1) на 1 января 2015 года в размере 925 740,8 тыс. рублей, в том числе установить верхний предел долга по муниципальным гарантиям на                     1 января 2015 года в размере 0,0 тыс. рублей;</w:t>
      </w:r>
    </w:p>
    <w:p w:rsidR="00994868" w:rsidRPr="005D5B64" w:rsidRDefault="00994868" w:rsidP="00414219">
      <w:pPr>
        <w:pStyle w:val="ConsNormal"/>
        <w:ind w:left="567" w:right="5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2) на 1 января 2016 года в размере 1 116 011,1 тыс. рублей, в том числе установить верхний предел долга по муниципальным гарантиям на                    1 января 2016 года в размере 0,0 тыс. рублей;</w:t>
      </w:r>
    </w:p>
    <w:p w:rsidR="00994868" w:rsidRPr="005D5B64" w:rsidRDefault="00994868" w:rsidP="00414219">
      <w:pPr>
        <w:pStyle w:val="ConsNormal"/>
        <w:ind w:left="567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3) на 1 января 2017 года в размере 1 326 327,6 тыс. рублей, в том числе установить верхний предел долга по муниципальным гарантиям на                     1 января 2017 года в размере 0,0 тыс. рублей»;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5) в пункте 25 слова «в размере 87 536,2 тыс. рублей» заменить словами «в размере 81 036,2 тыс. рублей»;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6)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7) Приложение  2  «Перечень  главных  администраторов  источников финансирования дефицита городского бюджета» изложить в новой редакции согласно Приложению 2;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8) Приложение 3 «Поступления доходов в городской бюджет по основным источникам на 2014 год» изложить в новой редакции согласно Приложению 3;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9) Приложение 4 «Поступления доходов в городской бюджет по основным источникам на плановый период 2015 и 2016 годов» изложить в новой редакции согласно Приложению 4;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10) Приложение 5 «Расходы городского бюджета на 2014 год» изложить в новой редакции согласно Приложению 5;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11) Приложение 6 «Расходы городского бюджета на плановый период 2015 и 2016 годов» изложить в новой редакции согласно Приложению 6;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12) Приложение 7 «Источники финансирования дефицита городского бюджета на 2014 год» изложить в новой редакции согласно            Приложению 7;</w:t>
      </w:r>
    </w:p>
    <w:p w:rsidR="00994868" w:rsidRPr="005D5B64" w:rsidRDefault="00994868" w:rsidP="005341C0">
      <w:pPr>
        <w:pStyle w:val="ConsNormal"/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13) Приложение 8 «Источники финансирования дефицита городского бюджета на плановый период 2015 и 2016 годов» изложить в новой редакции согласно Приложению 8;</w:t>
      </w:r>
    </w:p>
    <w:p w:rsidR="00994868" w:rsidRPr="005D5B64" w:rsidRDefault="00994868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14)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согласноПриложению 9;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15) Приложение 10 «Распределение бюджетных ассигнований по разделам, подразделам, целевым статьям, группам видов расходов классификации расходов бюджета на плановый период 2015 и 2016 годов» изложить  в  новой  редакции согласно  Приложению 10;</w:t>
      </w:r>
    </w:p>
    <w:p w:rsidR="00994868" w:rsidRPr="005D5B64" w:rsidRDefault="00994868" w:rsidP="005341C0">
      <w:pPr>
        <w:pStyle w:val="ConsNormal"/>
        <w:tabs>
          <w:tab w:val="left" w:pos="426"/>
          <w:tab w:val="left" w:pos="567"/>
          <w:tab w:val="left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16) Приложение 11 «Ведомственная структура расходов городского бюджета на 2014 год» изложить в новой редакции согласно  Приложению 11;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17) Приложение 12 «Ведомственная структура расходов городского бюджета на плановый период 2015 и 2016 годов» изложить в новой редакции согласно  Приложению 12;</w:t>
      </w:r>
    </w:p>
    <w:p w:rsidR="00994868" w:rsidRPr="005D5B64" w:rsidRDefault="00994868" w:rsidP="005341C0">
      <w:pPr>
        <w:pStyle w:val="ConsNormal"/>
        <w:tabs>
          <w:tab w:val="left" w:pos="426"/>
          <w:tab w:val="num" w:pos="709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18) Приложение 13 «Перечень муниципальных п</w:t>
      </w:r>
      <w:bookmarkStart w:id="0" w:name="_GoBack"/>
      <w:bookmarkEnd w:id="0"/>
      <w:r w:rsidRPr="005D5B64">
        <w:rPr>
          <w:sz w:val="24"/>
          <w:szCs w:val="24"/>
        </w:rPr>
        <w:t>рограмм, предусмотренных к финансированию за счет средств городского бюджета, на 2014 год» изложить в новой редакции согласно Приложению 13;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19) Приложение 15 «Программа муниципальных внутренних заимствований города Дзержинска на 2014 год» изложить в новой редакции согласно Приложению 14;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20) Приложение 16 «Программа муниципальных внутренних заимствований города Дзержинска на плановый период 2015 и 2016 годов» изложить в новой редакции согласно Приложению 15;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21) Приложение 19 «Структура муниципального долга города Дзержинска на 2014 год»  изложить в новой редакции согласно Приложению 16;</w:t>
      </w:r>
    </w:p>
    <w:p w:rsidR="00994868" w:rsidRPr="005D5B64" w:rsidRDefault="00994868" w:rsidP="005341C0">
      <w:pPr>
        <w:pStyle w:val="ConsNormal"/>
        <w:tabs>
          <w:tab w:val="left" w:pos="426"/>
          <w:tab w:val="num" w:pos="851"/>
        </w:tabs>
        <w:ind w:left="284" w:firstLine="0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22) Приложение 20 «Структура муниципального долга города Дзержинска на плановый период 2015 и 2016 годов» изложить в новой редакции согласно Приложению 17.</w:t>
      </w:r>
    </w:p>
    <w:p w:rsidR="00994868" w:rsidRPr="005D5B64" w:rsidRDefault="00994868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5D5B64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994868" w:rsidRPr="005D5B64" w:rsidRDefault="00994868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3. Настоящее    решение    вступает   в   силу   после   его   официального опубликования.</w:t>
      </w:r>
    </w:p>
    <w:p w:rsidR="00994868" w:rsidRPr="005D5B64" w:rsidRDefault="00994868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5D5B64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4868" w:rsidRPr="005D5B64" w:rsidRDefault="0099486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D5B64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32.75pt;margin-top:-27.1pt;width:18pt;height:34.65pt;z-index:251653632" stroked="f">
            <v:textbox>
              <w:txbxContent>
                <w:p w:rsidR="00994868" w:rsidRDefault="00994868" w:rsidP="000624BD"/>
              </w:txbxContent>
            </v:textbox>
          </v:shape>
        </w:pict>
      </w:r>
    </w:p>
    <w:p w:rsidR="00994868" w:rsidRPr="005D5B64" w:rsidRDefault="00994868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495713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  <w:t>Приложение 1</w:t>
      </w:r>
    </w:p>
    <w:p w:rsidR="00994868" w:rsidRPr="005D5B64" w:rsidRDefault="00994868" w:rsidP="00495713">
      <w:pPr>
        <w:pStyle w:val="BodyText"/>
        <w:rPr>
          <w:rFonts w:ascii="Arial" w:hAnsi="Arial" w:cs="Arial"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Cs/>
          <w:color w:val="000000"/>
          <w:sz w:val="24"/>
          <w:szCs w:val="24"/>
        </w:rPr>
        <w:tab/>
        <w:t>к решению Городской Думы</w:t>
      </w:r>
    </w:p>
    <w:p w:rsidR="00994868" w:rsidRPr="005D5B64" w:rsidRDefault="00994868" w:rsidP="00495713">
      <w:pPr>
        <w:pStyle w:val="BodyText"/>
        <w:rPr>
          <w:rFonts w:ascii="Arial" w:hAnsi="Arial" w:cs="Arial"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Cs/>
          <w:color w:val="000000"/>
          <w:sz w:val="24"/>
          <w:szCs w:val="24"/>
        </w:rPr>
        <w:tab/>
        <w:t xml:space="preserve">            от 27 мая 2014г. № 758</w:t>
      </w:r>
    </w:p>
    <w:p w:rsidR="00994868" w:rsidRPr="005D5B64" w:rsidRDefault="00994868" w:rsidP="00495713">
      <w:pPr>
        <w:pStyle w:val="BodyText"/>
        <w:rPr>
          <w:rFonts w:ascii="Arial" w:hAnsi="Arial" w:cs="Arial"/>
          <w:bCs/>
          <w:color w:val="000000"/>
          <w:sz w:val="24"/>
          <w:szCs w:val="24"/>
        </w:rPr>
      </w:pPr>
    </w:p>
    <w:p w:rsidR="00994868" w:rsidRPr="005D5B64" w:rsidRDefault="00994868" w:rsidP="00701DCB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                 Приложение 1</w:t>
      </w:r>
    </w:p>
    <w:p w:rsidR="00994868" w:rsidRPr="005D5B64" w:rsidRDefault="00994868" w:rsidP="00701DCB">
      <w:pPr>
        <w:pStyle w:val="BodyText"/>
        <w:rPr>
          <w:rFonts w:ascii="Arial" w:hAnsi="Arial" w:cs="Arial"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Cs/>
          <w:color w:val="000000"/>
          <w:sz w:val="24"/>
          <w:szCs w:val="24"/>
        </w:rPr>
        <w:tab/>
        <w:t xml:space="preserve">                     к решению Городской Думы</w:t>
      </w:r>
    </w:p>
    <w:p w:rsidR="00994868" w:rsidRPr="005D5B64" w:rsidRDefault="00994868" w:rsidP="00701DCB">
      <w:pPr>
        <w:pStyle w:val="BodyText"/>
        <w:rPr>
          <w:rFonts w:ascii="Arial" w:hAnsi="Arial" w:cs="Arial"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Cs/>
          <w:color w:val="000000"/>
          <w:sz w:val="24"/>
          <w:szCs w:val="24"/>
        </w:rPr>
        <w:tab/>
        <w:t xml:space="preserve">                     от  10  декабря </w:t>
      </w:r>
      <w:smartTag w:uri="urn:schemas-microsoft-com:office:smarttags" w:element="metricconverter">
        <w:smartTagPr>
          <w:attr w:name="ProductID" w:val="2013 г"/>
        </w:smartTagPr>
        <w:r w:rsidRPr="005D5B64">
          <w:rPr>
            <w:rFonts w:ascii="Arial" w:hAnsi="Arial" w:cs="Arial"/>
            <w:bCs/>
            <w:color w:val="000000"/>
            <w:sz w:val="24"/>
            <w:szCs w:val="24"/>
          </w:rPr>
          <w:t>2013 г</w:t>
        </w:r>
      </w:smartTag>
      <w:r w:rsidRPr="005D5B64">
        <w:rPr>
          <w:rFonts w:ascii="Arial" w:hAnsi="Arial" w:cs="Arial"/>
          <w:bCs/>
          <w:color w:val="000000"/>
          <w:sz w:val="24"/>
          <w:szCs w:val="24"/>
        </w:rPr>
        <w:t>. №  664</w:t>
      </w:r>
    </w:p>
    <w:p w:rsidR="00994868" w:rsidRPr="005D5B64" w:rsidRDefault="00994868" w:rsidP="003267E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94868" w:rsidRPr="005D5B64" w:rsidRDefault="00994868" w:rsidP="003267E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994868" w:rsidRPr="005D5B64" w:rsidRDefault="00994868" w:rsidP="003267E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994868" w:rsidRPr="005D5B64" w:rsidRDefault="00994868" w:rsidP="003267E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578" w:type="dxa"/>
        <w:tblInd w:w="250" w:type="dxa"/>
        <w:tblLayout w:type="fixed"/>
        <w:tblLook w:val="0000"/>
      </w:tblPr>
      <w:tblGrid>
        <w:gridCol w:w="1478"/>
        <w:gridCol w:w="2160"/>
        <w:gridCol w:w="5940"/>
      </w:tblGrid>
      <w:tr w:rsidR="00994868" w:rsidRPr="005D5B64" w:rsidTr="005A0E47">
        <w:trPr>
          <w:trHeight w:val="338"/>
          <w:tblHeader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994868" w:rsidRPr="005D5B64" w:rsidTr="005A0E47">
        <w:trPr>
          <w:trHeight w:val="33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994868" w:rsidRPr="005D5B64" w:rsidTr="005A0E47">
        <w:trPr>
          <w:trHeight w:val="33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94868" w:rsidRPr="005D5B64" w:rsidTr="005A0E47">
        <w:trPr>
          <w:trHeight w:val="33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1 13 02994 04 0170 130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1 13 02994 04 0180 130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994868" w:rsidRPr="005D5B64" w:rsidTr="005A0E47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994868" w:rsidRPr="005D5B64" w:rsidTr="005A0E47">
        <w:trPr>
          <w:trHeight w:val="27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994868" w:rsidRPr="005D5B64" w:rsidTr="005A0E47">
        <w:trPr>
          <w:trHeight w:val="38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994868" w:rsidRPr="005D5B64" w:rsidTr="005A0E47">
        <w:trPr>
          <w:trHeight w:val="38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994868" w:rsidRPr="005D5B64" w:rsidTr="005A0E47">
        <w:trPr>
          <w:trHeight w:val="38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994868" w:rsidRPr="005D5B64" w:rsidTr="005A0E47">
        <w:trPr>
          <w:trHeight w:val="78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994868" w:rsidRPr="005D5B64" w:rsidTr="005A0E47">
        <w:trPr>
          <w:trHeight w:val="39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округов) (департамент финансов, экономики и муниципального заказа) 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водного законодательства на водных объектах, находящихся в собственности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994868" w:rsidRPr="005D5B64" w:rsidTr="005A0E47">
        <w:trPr>
          <w:trHeight w:val="25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994868" w:rsidRPr="005D5B64" w:rsidTr="005A0E47">
        <w:trPr>
          <w:trHeight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994868" w:rsidRPr="005D5B64" w:rsidTr="005A0E47">
        <w:trPr>
          <w:trHeight w:val="24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994868" w:rsidRPr="005D5B64" w:rsidTr="005A0E47">
        <w:trPr>
          <w:trHeight w:val="20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Нижегородской области» на 2014-2020 годы)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Прочие субсидии бюджетам городских округов (субсидии на проведение мероприятий по обеспечению пожарной безопасности в населенных пунктах Нижегородской области)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2 02 02089 04 0002 151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осуществление полномочий по воспитанию и обучению детей-инвалидов в муниципальных дошкольных образовательных организациях)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D5B64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5D5B64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5D5B64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5D5B64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90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100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2 07 04010 04 0000 180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2 07 04020 04 0120 180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2 07 04020 04 0170 180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2 07 04020 04 0180 180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2 07 04020 04 0190 180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2 07 04050 04 0120 180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2 07 04050 04 0170 180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2 07 04050 04 0180 180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pStyle w:val="a0"/>
              <w:jc w:val="center"/>
              <w:rPr>
                <w:color w:val="000000"/>
              </w:rPr>
            </w:pPr>
            <w:r w:rsidRPr="005D5B64">
              <w:rPr>
                <w:color w:val="000000"/>
              </w:rPr>
              <w:t>2 07 04050 04 0190 180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pStyle w:val="a1"/>
              <w:rPr>
                <w:color w:val="000000"/>
              </w:rPr>
            </w:pPr>
            <w:r w:rsidRPr="005D5B64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5A0E47">
        <w:trPr>
          <w:trHeight w:val="33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68" w:rsidRPr="005D5B64" w:rsidRDefault="00994868" w:rsidP="005E563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994868" w:rsidRPr="005D5B64" w:rsidRDefault="00994868" w:rsidP="003267EF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994868" w:rsidRPr="005D5B64" w:rsidRDefault="00994868" w:rsidP="003267EF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994868" w:rsidRPr="005D5B64" w:rsidRDefault="00994868" w:rsidP="003267EF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994868" w:rsidRPr="005D5B64" w:rsidRDefault="00994868" w:rsidP="003267EF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5D5B64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        О.В. Сахончик</w:t>
      </w: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596077">
      <w:pPr>
        <w:jc w:val="both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5960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994868" w:rsidRDefault="00994868" w:rsidP="00596077"/>
              </w:txbxContent>
            </v:textbox>
          </v:shape>
        </w:pict>
      </w:r>
      <w:r w:rsidRPr="005D5B6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Приложение 2</w:t>
      </w:r>
    </w:p>
    <w:p w:rsidR="00994868" w:rsidRPr="005D5B64" w:rsidRDefault="00994868" w:rsidP="00596077">
      <w:pPr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к решению Городской Думы</w:t>
      </w:r>
    </w:p>
    <w:p w:rsidR="00994868" w:rsidRPr="005D5B64" w:rsidRDefault="00994868" w:rsidP="00596077">
      <w:pPr>
        <w:ind w:left="5664"/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от 27 мая 2014 г. № 758                                                                                                                                 </w:t>
      </w:r>
    </w:p>
    <w:p w:rsidR="00994868" w:rsidRPr="005D5B64" w:rsidRDefault="00994868" w:rsidP="00596077">
      <w:pPr>
        <w:ind w:left="9072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596077">
      <w:pPr>
        <w:ind w:left="6372"/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2</w:t>
      </w:r>
    </w:p>
    <w:p w:rsidR="00994868" w:rsidRPr="005D5B64" w:rsidRDefault="00994868" w:rsidP="00596077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596077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 664</w:t>
      </w:r>
    </w:p>
    <w:p w:rsidR="00994868" w:rsidRPr="005D5B64" w:rsidRDefault="00994868" w:rsidP="00596077">
      <w:pPr>
        <w:ind w:left="9072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596077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994868" w:rsidRPr="005D5B64" w:rsidRDefault="00994868" w:rsidP="00596077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994868" w:rsidRPr="005D5B64" w:rsidRDefault="00994868" w:rsidP="005960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20"/>
        <w:gridCol w:w="6120"/>
      </w:tblGrid>
      <w:tr w:rsidR="00994868" w:rsidRPr="005D5B64" w:rsidTr="00596077">
        <w:tc>
          <w:tcPr>
            <w:tcW w:w="1188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Ведом-ство</w:t>
            </w:r>
          </w:p>
        </w:tc>
        <w:tc>
          <w:tcPr>
            <w:tcW w:w="2520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120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Администратор источников</w:t>
            </w:r>
          </w:p>
        </w:tc>
      </w:tr>
      <w:tr w:rsidR="00994868" w:rsidRPr="005D5B64" w:rsidTr="00596077"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994868" w:rsidRPr="005D5B64" w:rsidTr="00596077"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61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994868" w:rsidRPr="005D5B64" w:rsidTr="00596077">
        <w:trPr>
          <w:trHeight w:val="565"/>
        </w:trPr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61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994868" w:rsidRPr="005D5B64" w:rsidTr="00596077"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Иные источники финансирования дефицита городского бюджета, администрирование которых может осуществляться главными администраторами источников финансирования дефицита городского бюджета в пределах их компетенции</w:t>
            </w:r>
          </w:p>
        </w:tc>
      </w:tr>
      <w:tr w:rsidR="00994868" w:rsidRPr="005D5B64" w:rsidTr="00596077"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61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</w:tr>
      <w:tr w:rsidR="00994868" w:rsidRPr="005D5B64" w:rsidTr="00596077">
        <w:tc>
          <w:tcPr>
            <w:tcW w:w="1188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6120" w:type="dxa"/>
          </w:tcPr>
          <w:p w:rsidR="00994868" w:rsidRPr="005D5B64" w:rsidRDefault="00994868" w:rsidP="00931EB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994868" w:rsidRPr="005D5B64" w:rsidRDefault="00994868" w:rsidP="00596077">
      <w:pPr>
        <w:jc w:val="both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596077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994868" w:rsidRPr="005D5B64" w:rsidRDefault="00994868" w:rsidP="00596077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по финансам и экономике, директор департамента </w:t>
      </w:r>
    </w:p>
    <w:p w:rsidR="00994868" w:rsidRPr="005D5B64" w:rsidRDefault="00994868" w:rsidP="00596077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828" w:type="dxa"/>
        <w:tblLayout w:type="fixed"/>
        <w:tblLook w:val="0000"/>
      </w:tblPr>
      <w:tblGrid>
        <w:gridCol w:w="4938"/>
        <w:gridCol w:w="4890"/>
      </w:tblGrid>
      <w:tr w:rsidR="00994868" w:rsidRPr="005D5B64" w:rsidTr="00871F12">
        <w:trPr>
          <w:trHeight w:val="1438"/>
        </w:trPr>
        <w:tc>
          <w:tcPr>
            <w:tcW w:w="4938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</w:tcPr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994868" w:rsidRPr="005D5B64" w:rsidRDefault="00994868" w:rsidP="005E5634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994868" w:rsidRPr="005D5B64" w:rsidRDefault="00994868" w:rsidP="005E5634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27 мая  2014 г.  № 758</w:t>
            </w: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871F12">
        <w:trPr>
          <w:trHeight w:val="1267"/>
        </w:trPr>
        <w:tc>
          <w:tcPr>
            <w:tcW w:w="4938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</w:tcPr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994868" w:rsidRPr="005D5B64" w:rsidRDefault="00994868" w:rsidP="005E5634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994868" w:rsidRPr="005D5B64" w:rsidRDefault="00994868" w:rsidP="005E5634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2013 г.  № 664</w:t>
            </w: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994868" w:rsidRPr="005D5B64" w:rsidRDefault="00994868" w:rsidP="00371BB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4868" w:rsidRPr="005D5B64" w:rsidRDefault="00994868" w:rsidP="00371BB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4868" w:rsidRPr="005D5B64" w:rsidRDefault="00994868" w:rsidP="00371BB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 xml:space="preserve">ПОСТУПЛЕНИЯ ДОХОДОВ </w:t>
      </w:r>
    </w:p>
    <w:p w:rsidR="00994868" w:rsidRPr="005D5B64" w:rsidRDefault="00994868" w:rsidP="00371BB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>в городской бюджет по основным источникам</w:t>
      </w:r>
    </w:p>
    <w:p w:rsidR="00994868" w:rsidRPr="005D5B64" w:rsidRDefault="00994868" w:rsidP="00371BB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 xml:space="preserve"> на 2014 год</w:t>
      </w:r>
    </w:p>
    <w:p w:rsidR="00994868" w:rsidRPr="005D5B64" w:rsidRDefault="00994868" w:rsidP="00371BB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994868" w:rsidRPr="005D5B64" w:rsidRDefault="00994868" w:rsidP="00371BBD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9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402"/>
        <w:gridCol w:w="1559"/>
      </w:tblGrid>
      <w:tr w:rsidR="00994868" w:rsidRPr="005D5B64" w:rsidTr="00871F12">
        <w:trPr>
          <w:trHeight w:val="305"/>
          <w:tblHeader/>
        </w:trPr>
        <w:tc>
          <w:tcPr>
            <w:tcW w:w="2982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402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4 453 405,3</w:t>
            </w:r>
          </w:p>
        </w:tc>
      </w:tr>
      <w:tr w:rsidR="00994868" w:rsidRPr="005D5B64" w:rsidTr="00871F12">
        <w:trPr>
          <w:trHeight w:val="234"/>
        </w:trPr>
        <w:tc>
          <w:tcPr>
            <w:tcW w:w="2982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2 376 635,9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402" w:type="dxa"/>
            <w:vAlign w:val="center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402" w:type="dxa"/>
            <w:vAlign w:val="center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МУНИЦИ-ПАЛЬНОЙ СОБСТВЕННОСТИ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994868" w:rsidRPr="005D5B64" w:rsidTr="00871F12">
        <w:trPr>
          <w:trHeight w:val="256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16 406,0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994868" w:rsidRPr="005D5B64" w:rsidTr="00871F12">
        <w:trPr>
          <w:trHeight w:val="567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994868" w:rsidRPr="005D5B64" w:rsidTr="00871F12">
        <w:trPr>
          <w:trHeight w:val="521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344 200,0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 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2 076 769,4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2 098 307,0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76 283,1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735 409,0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бюджетам муници-пальных образований  на обеспечение мероприятий по капитальному ремонту многоквартирных домов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5D5B64">
              <w:rPr>
                <w:rFonts w:ascii="Arial" w:hAnsi="Arial" w:cs="Arial"/>
                <w:sz w:val="24"/>
                <w:szCs w:val="24"/>
              </w:rPr>
              <w:t xml:space="preserve">за счет средств, поступивших от государственной корпорации </w:t>
            </w:r>
            <w:r w:rsidRPr="005D5B6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26 589,1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2 02 02089 00 0000 151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 ремонту многоквартирных домов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5D5B64">
              <w:rPr>
                <w:rFonts w:ascii="Arial" w:hAnsi="Arial" w:cs="Arial"/>
                <w:sz w:val="24"/>
                <w:szCs w:val="24"/>
              </w:rPr>
              <w:t>за счет  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2 02 02089 04 0002 151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</w:t>
            </w:r>
            <w:r w:rsidRPr="005D5B64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обеспечение мероприятий по переселению граждан из аварийного  жилищного фонда за счет средств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15 830,6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2.1.2.3.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692 989,3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2.1.2.3.1.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692 989,3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на компенсацию части  платежа по полученным гражданами-участниками социальной (льготной) ипотеки ипотечным  жилищным кредитам (займам) в рамках подпрограммы «Ипотечное жилищное кредитование населения Нижегородской области» на 2014-2020 годы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294 335,0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на проведение мероприятий по обеспечению пожарной безопасности в населенных пунктах Нижегородской области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1 286 614,9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воспитанию и обучению детей-инвалидов в  муниципальных дошкольных образовательных организациях  </w:t>
            </w: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 на исполнение  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 Субвенции бюджетам муниципальных образований на 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2.1.3.2.1. Субвенции  бюджетам городских округов на  компенсацию части родительской платы за содержа-ние ребенка в  муниципальных обра-зовательных учреждениях, реализую-щих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4 033,8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 на обеспечение жильем отдельных категорий граждан, установленных Федеральными законами от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8 512,1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2 18 00000 00 0000 000</w:t>
            </w:r>
          </w:p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39 522,9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2 18 04000 04 0000 180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2.2.1.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39 522,9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- 61 060,5</w:t>
            </w:r>
          </w:p>
        </w:tc>
      </w:tr>
      <w:tr w:rsidR="00994868" w:rsidRPr="005D5B64" w:rsidTr="00871F12">
        <w:trPr>
          <w:trHeight w:val="305"/>
        </w:trPr>
        <w:tc>
          <w:tcPr>
            <w:tcW w:w="2982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402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2.3.1.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- 61 060,5</w:t>
            </w:r>
          </w:p>
        </w:tc>
      </w:tr>
    </w:tbl>
    <w:p w:rsidR="00994868" w:rsidRPr="005D5B64" w:rsidRDefault="00994868" w:rsidP="00371BBD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994868" w:rsidRPr="005D5B64" w:rsidRDefault="00994868" w:rsidP="00371BB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994868" w:rsidRPr="005D5B64" w:rsidRDefault="00994868" w:rsidP="00371BB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994868" w:rsidRPr="005D5B64" w:rsidRDefault="00994868" w:rsidP="00371BB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994868" w:rsidRPr="005D5B64" w:rsidRDefault="00994868" w:rsidP="00371BB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tbl>
      <w:tblPr>
        <w:tblpPr w:leftFromText="180" w:rightFromText="180" w:horzAnchor="margin" w:tblpY="4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994868" w:rsidRPr="005D5B64" w:rsidTr="005E563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994868" w:rsidRPr="005D5B64" w:rsidRDefault="00994868" w:rsidP="005E5634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от 27 мая 2014 г. № 758</w:t>
            </w:r>
          </w:p>
        </w:tc>
      </w:tr>
      <w:tr w:rsidR="00994868" w:rsidRPr="005D5B64" w:rsidTr="005E563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994868" w:rsidRPr="005D5B64" w:rsidRDefault="00994868" w:rsidP="005E5634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994868" w:rsidRPr="005D5B64" w:rsidRDefault="00994868" w:rsidP="005E5634">
            <w:pPr>
              <w:ind w:firstLine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10  декабря 2013 г. № 664</w:t>
            </w:r>
          </w:p>
          <w:p w:rsidR="00994868" w:rsidRPr="005D5B64" w:rsidRDefault="00994868" w:rsidP="005E5634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94868" w:rsidRPr="005D5B64" w:rsidRDefault="00994868" w:rsidP="00BD5CE8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</w:p>
    <w:p w:rsidR="00994868" w:rsidRPr="005D5B64" w:rsidRDefault="00994868" w:rsidP="00BD5CE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 xml:space="preserve">ПОСТУПЛЕНИЯ ДОХОДОВ </w:t>
      </w:r>
    </w:p>
    <w:p w:rsidR="00994868" w:rsidRPr="005D5B64" w:rsidRDefault="00994868" w:rsidP="00BD5CE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994868" w:rsidRPr="005D5B64" w:rsidRDefault="00994868" w:rsidP="00BD5CE8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5D5B64">
        <w:rPr>
          <w:color w:val="000000"/>
          <w:sz w:val="24"/>
          <w:szCs w:val="24"/>
        </w:rPr>
        <w:t xml:space="preserve"> на плановый период 2015 и 2016 годов</w:t>
      </w:r>
    </w:p>
    <w:p w:rsidR="00994868" w:rsidRPr="005D5B64" w:rsidRDefault="00994868" w:rsidP="00BD5CE8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3780"/>
        <w:gridCol w:w="1748"/>
        <w:gridCol w:w="1559"/>
      </w:tblGrid>
      <w:tr w:rsidR="00994868" w:rsidRPr="005D5B64" w:rsidTr="00445D04">
        <w:trPr>
          <w:trHeight w:val="379"/>
          <w:tblHeader/>
        </w:trPr>
        <w:tc>
          <w:tcPr>
            <w:tcW w:w="2520" w:type="dxa"/>
            <w:vMerge w:val="restart"/>
            <w:vAlign w:val="center"/>
          </w:tcPr>
          <w:p w:rsidR="00994868" w:rsidRPr="005D5B64" w:rsidRDefault="00994868" w:rsidP="005E5634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780" w:type="dxa"/>
            <w:vMerge w:val="restart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307" w:type="dxa"/>
            <w:gridSpan w:val="2"/>
            <w:shd w:val="clear" w:color="auto" w:fill="FFFFFF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994868" w:rsidRPr="005D5B64" w:rsidTr="00445D04">
        <w:trPr>
          <w:trHeight w:val="413"/>
          <w:tblHeader/>
        </w:trPr>
        <w:tc>
          <w:tcPr>
            <w:tcW w:w="2520" w:type="dxa"/>
            <w:vMerge/>
            <w:vAlign w:val="center"/>
          </w:tcPr>
          <w:p w:rsidR="00994868" w:rsidRPr="005D5B64" w:rsidRDefault="00994868" w:rsidP="005E5634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</w:t>
            </w:r>
          </w:p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994868" w:rsidRPr="005D5B64" w:rsidRDefault="00994868" w:rsidP="005E5634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  <w:vAlign w:val="center"/>
          </w:tcPr>
          <w:p w:rsidR="00994868" w:rsidRPr="005D5B64" w:rsidRDefault="00994868" w:rsidP="005E5634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ind w:left="-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4 206 369,8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ind w:left="-108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4 172 732,4</w:t>
            </w:r>
          </w:p>
        </w:tc>
      </w:tr>
      <w:tr w:rsidR="00994868" w:rsidRPr="005D5B64" w:rsidTr="00445D04">
        <w:trPr>
          <w:trHeight w:val="216"/>
        </w:trPr>
        <w:tc>
          <w:tcPr>
            <w:tcW w:w="2520" w:type="dxa"/>
            <w:vAlign w:val="center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ind w:hanging="6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2 307 527,3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2 569 522,3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1 216 202,9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1 400 910,4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1 216 202,9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1 400 910,4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10 528,6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color w:val="000000"/>
                <w:sz w:val="24"/>
                <w:szCs w:val="24"/>
              </w:rPr>
              <w:t>11 640,3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10 528,6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11 640,3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172 453,4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183 114,2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169 826,9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180 227,1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tabs>
                <w:tab w:val="left" w:pos="457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tabs>
                <w:tab w:val="left" w:pos="457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2 598,8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2 858,6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336 081,9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351 119,6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780" w:type="dxa"/>
            <w:vAlign w:val="center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17 201,5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17 889,6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780" w:type="dxa"/>
            <w:vAlign w:val="center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318 880,4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333 230,0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24 707,1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26 214,3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330 773,2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340 898,9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возмезд-ное пользование государ-ственого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320 477,2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330 264,6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догово-ров аренды указанных земельных участков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181 520,9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187 060,8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государ-ственная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догово-ров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181 520,9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187 060,8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государ-ственной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6 864,3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7 070,2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6 864,3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7 070,2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находя-щегося в оперативном управлении органов государ-ственной власти, органов местного самоуправления, государственных внебюджет-ных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находяще-гося в оперативном управле-нии органов управления городских округов и созданных ими учреждений (за исключением имущества муниципальных бюджетных и 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131 658,0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135 673,6</w:t>
            </w:r>
          </w:p>
        </w:tc>
      </w:tr>
      <w:tr w:rsidR="00994868" w:rsidRPr="005D5B64" w:rsidTr="00445D04">
        <w:trPr>
          <w:trHeight w:val="1931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131 658,0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135 673,6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 Платежи от государственных и муниципальных унитарных предприятий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1 620,0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государ-ственной и муниципальной собственности (за исключе-нием имущества бюджетных и автономных учреждений, а также имущества государ-ственных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государствен-ной и муниципальной собст-венности (за исключением имущества бюджетных и автономных учреждений, а также имущества государ-ственных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собствен-ности городских округов (за исключением имущества муниципальных бюджетных и автономных учреждений, а также имущества муници-пальных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8 496,0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9 014,3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97 330,0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141 902,7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97 104,9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141 663,9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238,8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16 713,5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17 034,8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1.8.1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4 953,3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5 255,5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4 953,3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5 255,5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11 760,2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11 779,3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11 760,2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11 779,3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68 850,0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</w:t>
            </w: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40 500,0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36 450,0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находя-щихся в государственной и муниципальной собствен-ности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32 400,0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 Доходы от продажи земельных участков, государ-ственная собственность на которые не разграничена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24 300,0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государ-ственная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24 300,0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8 100,0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8 100,0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26 236,7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27 837,1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1 898 842,5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1 603 210,1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1 898 842,5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1 603 210,1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96 742,7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90 546,1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33 546,3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47 987,4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33 546,3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47 987,4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63 196,4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42 558,7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63 196,4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42 558,7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520 591,6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520 591,6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520 591,6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233 246,8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1 566,3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1 661,8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333 913,7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231 585,0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субсидии на реализацию государственной программы «Развитие системы обращения с отходами производства и потребления в Нижегородской области до 2016 года»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185 111,6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994868" w:rsidRPr="005D5B64" w:rsidRDefault="00994868" w:rsidP="005E56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1 281 508,2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1 279 417,2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1 230 321,9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1 230 248,4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1 230 321,9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1 230 248,4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воспитанию и обучению детей-инвалидов в  муниципальных дошкольных образовательных организациях 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 на исполнение  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1 499,9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1 499,9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компенсацию части родительской платы за содержание ребенка в государственных и муници-пальных образовательных учреждениях, реализующих основную общеобразова-тельную программу дошкольного образования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2.1.3.3.1. 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общеобразователь-ную программу дошкольного образования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35 260,5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994868" w:rsidRPr="005D5B64" w:rsidTr="00445D04">
        <w:trPr>
          <w:trHeight w:val="990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pStyle w:val="a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обеспечение жильем отдельных категорий граждан, установленных Федеральными законами от 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pStyle w:val="a2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994868" w:rsidRPr="005D5B64" w:rsidRDefault="00994868" w:rsidP="005E5634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D5B64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</w:t>
            </w:r>
            <w:r w:rsidRPr="005D5B64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10 360,4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8 275,4</w:t>
            </w:r>
          </w:p>
        </w:tc>
      </w:tr>
      <w:tr w:rsidR="00994868" w:rsidRPr="005D5B64" w:rsidTr="00445D04">
        <w:trPr>
          <w:trHeight w:val="305"/>
        </w:trPr>
        <w:tc>
          <w:tcPr>
            <w:tcW w:w="2520" w:type="dxa"/>
          </w:tcPr>
          <w:p w:rsidR="00994868" w:rsidRPr="005D5B64" w:rsidRDefault="00994868" w:rsidP="005E56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780" w:type="dxa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10 360,4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994868" w:rsidRPr="005D5B64" w:rsidRDefault="00994868" w:rsidP="005E563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8 275,4</w:t>
            </w:r>
          </w:p>
        </w:tc>
      </w:tr>
    </w:tbl>
    <w:p w:rsidR="00994868" w:rsidRPr="005D5B64" w:rsidRDefault="00994868" w:rsidP="00BD5CE8">
      <w:pPr>
        <w:rPr>
          <w:rFonts w:ascii="Arial" w:hAnsi="Arial" w:cs="Arial"/>
          <w:color w:val="000000"/>
          <w:sz w:val="24"/>
          <w:szCs w:val="24"/>
        </w:rPr>
      </w:pPr>
    </w:p>
    <w:p w:rsidR="00994868" w:rsidRPr="005D5B64" w:rsidRDefault="00994868" w:rsidP="00BD5CE8">
      <w:pPr>
        <w:rPr>
          <w:rFonts w:ascii="Arial" w:hAnsi="Arial" w:cs="Arial"/>
          <w:color w:val="000000"/>
          <w:sz w:val="24"/>
          <w:szCs w:val="24"/>
        </w:rPr>
      </w:pPr>
    </w:p>
    <w:p w:rsidR="00994868" w:rsidRPr="005D5B64" w:rsidRDefault="00994868" w:rsidP="00BD5CE8">
      <w:pPr>
        <w:rPr>
          <w:rFonts w:ascii="Arial" w:hAnsi="Arial" w:cs="Arial"/>
          <w:color w:val="000000"/>
          <w:sz w:val="24"/>
          <w:szCs w:val="24"/>
        </w:rPr>
      </w:pPr>
    </w:p>
    <w:p w:rsidR="00994868" w:rsidRPr="005D5B64" w:rsidRDefault="00994868" w:rsidP="00BD5CE8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994868" w:rsidRPr="005D5B64" w:rsidRDefault="00994868" w:rsidP="00BD5CE8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994868" w:rsidRPr="005D5B64" w:rsidRDefault="00994868" w:rsidP="00BD5CE8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994868" w:rsidRPr="005D5B64" w:rsidRDefault="00994868" w:rsidP="00BD5CE8">
      <w:pPr>
        <w:ind w:left="-567"/>
        <w:jc w:val="both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bCs/>
          <w:color w:val="000000"/>
          <w:sz w:val="24"/>
          <w:szCs w:val="24"/>
        </w:rPr>
        <w:t xml:space="preserve"> и муниципального заказа                                                                       О.В.Сахончик                                                         </w:t>
      </w:r>
    </w:p>
    <w:p w:rsidR="00994868" w:rsidRPr="005D5B64" w:rsidRDefault="00994868" w:rsidP="00371BBD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4868" w:rsidRPr="005D5B64" w:rsidRDefault="00994868" w:rsidP="00371BBD">
      <w:pPr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371BB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ook w:val="0000"/>
      </w:tblPr>
      <w:tblGrid>
        <w:gridCol w:w="2476"/>
        <w:gridCol w:w="4544"/>
        <w:gridCol w:w="2700"/>
      </w:tblGrid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Приложение 5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к решению Городской Думы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от 27 мая 2014 г. № 758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Приложение  5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к решению Городской Думы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от  10 декабря 2013 г. №  664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994868" w:rsidRPr="005D5B64" w:rsidTr="00ED57F9">
        <w:trPr>
          <w:trHeight w:val="375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</w:tr>
      <w:tr w:rsidR="00994868" w:rsidRPr="005D5B64" w:rsidTr="00ED57F9">
        <w:trPr>
          <w:trHeight w:val="375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бюджета на 2014 год</w:t>
            </w:r>
          </w:p>
        </w:tc>
      </w:tr>
      <w:tr w:rsidR="00994868" w:rsidRPr="005D5B64" w:rsidTr="00ED57F9">
        <w:trPr>
          <w:trHeight w:val="25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D57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D57F9">
        <w:trPr>
          <w:trHeight w:val="60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(тыс.руб)</w:t>
            </w:r>
          </w:p>
        </w:tc>
      </w:tr>
      <w:tr w:rsidR="00994868" w:rsidRPr="005D5B64" w:rsidTr="00ED57F9">
        <w:trPr>
          <w:trHeight w:val="315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ED57F9">
        <w:trPr>
          <w:trHeight w:val="420"/>
        </w:trPr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4 790 616,8</w:t>
            </w:r>
          </w:p>
        </w:tc>
      </w:tr>
      <w:tr w:rsidR="00994868" w:rsidRPr="005D5B64" w:rsidTr="00ED57F9">
        <w:trPr>
          <w:trHeight w:val="34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363 211,0</w:t>
            </w:r>
          </w:p>
        </w:tc>
      </w:tr>
      <w:tr w:rsidR="00994868" w:rsidRPr="005D5B64" w:rsidTr="00ED57F9">
        <w:trPr>
          <w:trHeight w:val="94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ED57F9">
        <w:trPr>
          <w:trHeight w:val="108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994868" w:rsidRPr="005D5B64" w:rsidTr="00ED57F9">
        <w:trPr>
          <w:trHeight w:val="15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994868" w:rsidRPr="005D5B64" w:rsidTr="00ED57F9">
        <w:trPr>
          <w:trHeight w:val="148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994868" w:rsidRPr="005D5B64" w:rsidTr="00ED57F9">
        <w:trPr>
          <w:trHeight w:val="301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994868" w:rsidRPr="005D5B64" w:rsidTr="00ED57F9">
        <w:trPr>
          <w:trHeight w:val="115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994868" w:rsidRPr="005D5B64" w:rsidTr="00ED57F9">
        <w:trPr>
          <w:trHeight w:val="43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D57F9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125 165,6</w:t>
            </w:r>
          </w:p>
        </w:tc>
      </w:tr>
      <w:tr w:rsidR="00994868" w:rsidRPr="005D5B64" w:rsidTr="00ED57F9">
        <w:trPr>
          <w:trHeight w:val="75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43 543,1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14 835,0</w:t>
            </w:r>
          </w:p>
        </w:tc>
      </w:tr>
      <w:tr w:rsidR="00994868" w:rsidRPr="005D5B64" w:rsidTr="00ED57F9">
        <w:trPr>
          <w:trHeight w:val="115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27 630,1</w:t>
            </w:r>
          </w:p>
        </w:tc>
      </w:tr>
      <w:tr w:rsidR="00994868" w:rsidRPr="005D5B64" w:rsidTr="00ED57F9">
        <w:trPr>
          <w:trHeight w:val="40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994868" w:rsidRPr="005D5B64" w:rsidTr="00ED57F9">
        <w:trPr>
          <w:trHeight w:val="3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474 466,5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994868" w:rsidRPr="005D5B64" w:rsidTr="00ED57F9">
        <w:trPr>
          <w:trHeight w:val="225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ED57F9">
        <w:trPr>
          <w:trHeight w:val="48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D57F9">
        <w:trPr>
          <w:trHeight w:val="4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70 853,8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277 666,4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D57F9">
        <w:trPr>
          <w:trHeight w:val="34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61 082,9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540 624,2</w:t>
            </w:r>
          </w:p>
        </w:tc>
      </w:tr>
      <w:tr w:rsidR="00994868" w:rsidRPr="005D5B64" w:rsidTr="00ED57F9">
        <w:trPr>
          <w:trHeight w:val="40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244 014,3</w:t>
            </w:r>
          </w:p>
        </w:tc>
      </w:tr>
      <w:tr w:rsidR="00994868" w:rsidRPr="005D5B64" w:rsidTr="00ED57F9">
        <w:trPr>
          <w:trHeight w:val="3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89 136,4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191 762,2</w:t>
            </w:r>
          </w:p>
        </w:tc>
      </w:tr>
      <w:tr w:rsidR="00994868" w:rsidRPr="005D5B64" w:rsidTr="00ED57F9">
        <w:trPr>
          <w:trHeight w:val="72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ED57F9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313 673,7</w:t>
            </w:r>
          </w:p>
        </w:tc>
      </w:tr>
      <w:tr w:rsidR="00994868" w:rsidRPr="005D5B64" w:rsidTr="00ED57F9">
        <w:trPr>
          <w:trHeight w:val="3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297 308,1</w:t>
            </w:r>
          </w:p>
        </w:tc>
      </w:tr>
      <w:tr w:rsidR="00994868" w:rsidRPr="005D5B64" w:rsidTr="00ED57F9">
        <w:trPr>
          <w:trHeight w:val="7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16 365,6</w:t>
            </w:r>
          </w:p>
        </w:tc>
      </w:tr>
      <w:tr w:rsidR="00994868" w:rsidRPr="005D5B64" w:rsidTr="00ED57F9">
        <w:trPr>
          <w:trHeight w:val="3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2 608 843,6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962 677,0</w:t>
            </w:r>
          </w:p>
        </w:tc>
      </w:tr>
      <w:tr w:rsidR="00994868" w:rsidRPr="005D5B64" w:rsidTr="00ED57F9">
        <w:trPr>
          <w:trHeight w:val="115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994868" w:rsidRPr="005D5B64" w:rsidTr="00ED57F9">
        <w:trPr>
          <w:trHeight w:val="111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994868" w:rsidRPr="005D5B64" w:rsidTr="00ED57F9">
        <w:trPr>
          <w:trHeight w:val="40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1 384 852,4</w:t>
            </w:r>
          </w:p>
        </w:tc>
      </w:tr>
      <w:tr w:rsidR="00994868" w:rsidRPr="005D5B64" w:rsidTr="00ED57F9">
        <w:trPr>
          <w:trHeight w:val="48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ED57F9">
        <w:trPr>
          <w:trHeight w:val="115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994868" w:rsidRPr="005D5B64" w:rsidTr="00ED57F9">
        <w:trPr>
          <w:trHeight w:val="117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ED57F9">
        <w:trPr>
          <w:trHeight w:val="45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84 069,1</w:t>
            </w:r>
          </w:p>
        </w:tc>
      </w:tr>
      <w:tr w:rsidR="00994868" w:rsidRPr="005D5B64" w:rsidTr="00ED57F9">
        <w:trPr>
          <w:trHeight w:val="55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177 245,1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145 605,6</w:t>
            </w:r>
          </w:p>
        </w:tc>
      </w:tr>
      <w:tr w:rsidR="00994868" w:rsidRPr="005D5B64" w:rsidTr="00ED57F9">
        <w:trPr>
          <w:trHeight w:val="4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114 296,8</w:t>
            </w:r>
          </w:p>
        </w:tc>
      </w:tr>
      <w:tr w:rsidR="00994868" w:rsidRPr="005D5B64" w:rsidTr="00ED57F9">
        <w:trPr>
          <w:trHeight w:val="4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31 308,8</w:t>
            </w:r>
          </w:p>
        </w:tc>
      </w:tr>
      <w:tr w:rsidR="00994868" w:rsidRPr="005D5B64" w:rsidTr="00ED57F9">
        <w:trPr>
          <w:trHeight w:val="40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109 564,0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45 304,9</w:t>
            </w:r>
          </w:p>
        </w:tc>
      </w:tr>
      <w:tr w:rsidR="00994868" w:rsidRPr="005D5B64" w:rsidTr="00ED57F9">
        <w:trPr>
          <w:trHeight w:val="195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ED57F9">
        <w:trPr>
          <w:trHeight w:val="271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43 842,6</w:t>
            </w:r>
          </w:p>
        </w:tc>
      </w:tr>
      <w:tr w:rsidR="00994868" w:rsidRPr="005D5B64" w:rsidTr="00ED57F9">
        <w:trPr>
          <w:trHeight w:val="343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ED57F9">
        <w:trPr>
          <w:trHeight w:val="18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ED57F9">
        <w:trPr>
          <w:trHeight w:val="22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994868" w:rsidRPr="005D5B64" w:rsidTr="00ED57F9">
        <w:trPr>
          <w:trHeight w:val="390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13 863,0</w:t>
            </w:r>
          </w:p>
        </w:tc>
      </w:tr>
      <w:tr w:rsidR="00994868" w:rsidRPr="005D5B64" w:rsidTr="00ED57F9">
        <w:trPr>
          <w:trHeight w:val="40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994868" w:rsidRPr="005D5B64" w:rsidTr="00ED57F9">
        <w:trPr>
          <w:trHeight w:val="37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48 702,5</w:t>
            </w:r>
          </w:p>
        </w:tc>
      </w:tr>
      <w:tr w:rsidR="00994868" w:rsidRPr="005D5B64" w:rsidTr="00ED57F9">
        <w:trPr>
          <w:trHeight w:val="4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49 930,1</w:t>
            </w:r>
          </w:p>
        </w:tc>
      </w:tr>
      <w:tr w:rsidR="00994868" w:rsidRPr="005D5B64" w:rsidTr="00ED57F9">
        <w:trPr>
          <w:trHeight w:val="43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ED57F9">
        <w:trPr>
          <w:trHeight w:val="43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ED57F9">
        <w:trPr>
          <w:trHeight w:val="76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994868" w:rsidRPr="005D5B64" w:rsidTr="00ED57F9">
        <w:trPr>
          <w:trHeight w:val="795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D57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D57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994868" w:rsidRPr="005D5B64" w:rsidTr="00ED57F9">
        <w:trPr>
          <w:trHeight w:val="156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group id="Группа 3" o:spid="_x0000_s1029" style="position:absolute;margin-left:0;margin-top:19.5pt;width:550.5pt;height:87pt;z-index:251656704;mso-position-horizontal-relative:text;mso-position-vertical-relative:text" coordorigin="12700,37553900" coordsize="5499100,2381250">
                  <v:rect id="2957" o:spid="_x0000_s1030" style="position:absolute;left:12700;top:37553900;width:2719555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Default="00994868" w:rsidP="00ED57F9"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Заместитель Главы Администрации города по финансам и экономике, директор департамента финансов, экономики и муниципального заказа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2959" o:spid="_x0000_s1031" style="position:absolute;left:3568700;top:37553900;width:1943100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Default="00994868" w:rsidP="00ED57F9">
                          <w:pPr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br/>
                            <w:t xml:space="preserve">  О.В.Сахончик  </w:t>
                          </w:r>
                        </w:p>
                      </w:txbxContent>
                    </v:textbox>
                  </v:rect>
                </v:group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60"/>
            </w:tblGrid>
            <w:tr w:rsidR="00994868" w:rsidRPr="005D5B64">
              <w:trPr>
                <w:trHeight w:val="1560"/>
                <w:tblCellSpacing w:w="0" w:type="dxa"/>
              </w:trPr>
              <w:tc>
                <w:tcPr>
                  <w:tcW w:w="2260" w:type="dxa"/>
                  <w:noWrap/>
                  <w:vAlign w:val="bottom"/>
                </w:tcPr>
                <w:p w:rsidR="00994868" w:rsidRPr="005D5B64" w:rsidRDefault="00994868" w:rsidP="00ED57F9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D57F9">
        <w:trPr>
          <w:trHeight w:val="25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D57F9">
        <w:trPr>
          <w:trHeight w:val="25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D57F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10693" w:type="dxa"/>
        <w:tblInd w:w="108" w:type="dxa"/>
        <w:tblLook w:val="0000"/>
      </w:tblPr>
      <w:tblGrid>
        <w:gridCol w:w="2696"/>
        <w:gridCol w:w="3964"/>
        <w:gridCol w:w="1484"/>
        <w:gridCol w:w="1598"/>
        <w:gridCol w:w="956"/>
      </w:tblGrid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Приложение 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к решению Городской Думы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от 27 мая 2014 г. № 758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25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Приложение  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к решению Городской Думы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от  10 декабря 2013 г. №  664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9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9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бюджета на плановый период 2015 и 2016 годов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51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D16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645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2015 год (тыс.руб)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2015 год (тыс.руб)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15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90"/>
        </w:trPr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4 396 640,1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4 383 048,9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1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56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53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5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01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51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54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198 427,4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274 372,3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3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5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75 487,1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2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220 298,5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186 981,4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81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35 397,9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2 587 026,6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2 757 200,5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1 003 581,3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8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2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1 553 899,0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502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2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14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5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94 591,7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5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105 128,5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169 052,5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17 161,2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223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43 905,9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40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18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228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9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148 453,7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8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720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D16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D16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548A8">
        <w:trPr>
          <w:trHeight w:val="225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group id="_x0000_s1032" style="position:absolute;margin-left:0;margin-top:18.75pt;width:603.75pt;height:83.25pt;z-index:251657728;mso-position-horizontal-relative:text;mso-position-vertical-relative:text" coordorigin="12700,27787600" coordsize="5499100,2381250">
                  <v:rect id="2188" o:spid="_x0000_s1033" style="position:absolute;left:12700;top:27787600;width:3093442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Default="00994868" w:rsidP="005D16E5"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Заместитель Главы Администрации города по финансам и экономике, директор департамента финансов, экономики и муниципального заказа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2190" o:spid="_x0000_s1034" style="position:absolute;left:3568700;top:27787600;width:1943100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Default="00994868" w:rsidP="003601EE">
                          <w:pPr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 О.В.Сахончик  </w:t>
                          </w:r>
                        </w:p>
                      </w:txbxContent>
                    </v:textbox>
                  </v:rect>
                </v:group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80"/>
            </w:tblGrid>
            <w:tr w:rsidR="00994868" w:rsidRPr="005D5B64">
              <w:trPr>
                <w:trHeight w:val="2250"/>
                <w:tblCellSpacing w:w="0" w:type="dxa"/>
              </w:trPr>
              <w:tc>
                <w:tcPr>
                  <w:tcW w:w="2480" w:type="dxa"/>
                  <w:noWrap/>
                  <w:vAlign w:val="bottom"/>
                </w:tcPr>
                <w:p w:rsidR="00994868" w:rsidRPr="005D5B64" w:rsidRDefault="00994868" w:rsidP="005D16E5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D16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5" type="#_x0000_t202" style="position:absolute;left:0;text-align:left;margin-left:219.1pt;margin-top:-24.5pt;width:29.6pt;height:24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994868" w:rsidRDefault="00994868" w:rsidP="00216B7B"/>
              </w:txbxContent>
            </v:textbox>
          </v:shape>
        </w:pict>
      </w:r>
      <w:r w:rsidRPr="005D5B64">
        <w:rPr>
          <w:rFonts w:ascii="Arial" w:hAnsi="Arial" w:cs="Arial"/>
          <w:b/>
          <w:sz w:val="24"/>
          <w:szCs w:val="24"/>
        </w:rPr>
        <w:t>Приложение 7</w:t>
      </w:r>
    </w:p>
    <w:p w:rsidR="00994868" w:rsidRPr="005D5B64" w:rsidRDefault="00994868" w:rsidP="00216B7B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216B7B">
      <w:pPr>
        <w:ind w:left="504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27 мая 2014 г. № 758</w:t>
      </w:r>
    </w:p>
    <w:p w:rsidR="00994868" w:rsidRPr="005D5B64" w:rsidRDefault="00994868" w:rsidP="00216B7B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7</w:t>
      </w:r>
    </w:p>
    <w:p w:rsidR="00994868" w:rsidRPr="005D5B64" w:rsidRDefault="00994868" w:rsidP="00216B7B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216B7B">
      <w:pPr>
        <w:ind w:left="504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 664</w:t>
      </w:r>
    </w:p>
    <w:p w:rsidR="00994868" w:rsidRPr="005D5B64" w:rsidRDefault="00994868" w:rsidP="00216B7B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ИСТОЧНИКИ</w:t>
      </w:r>
    </w:p>
    <w:p w:rsidR="00994868" w:rsidRPr="005D5B64" w:rsidRDefault="00994868" w:rsidP="00216B7B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994868" w:rsidRPr="005D5B64" w:rsidRDefault="00994868" w:rsidP="00216B7B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на 2014 год</w:t>
      </w:r>
    </w:p>
    <w:p w:rsidR="00994868" w:rsidRPr="005D5B64" w:rsidRDefault="00994868" w:rsidP="00216B7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994868" w:rsidRPr="005D5B64" w:rsidTr="00675D56">
        <w:trPr>
          <w:trHeight w:val="1378"/>
          <w:tblHeader/>
        </w:trPr>
        <w:tc>
          <w:tcPr>
            <w:tcW w:w="3085" w:type="dxa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675D56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5D5B64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337 211,5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организацийв валюте Российской Федерации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195 740,8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994868" w:rsidRPr="005D5B64" w:rsidTr="00675D56">
        <w:trPr>
          <w:trHeight w:val="983"/>
        </w:trPr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994868" w:rsidRPr="005D5B64" w:rsidTr="00675D56">
        <w:trPr>
          <w:trHeight w:val="874"/>
        </w:trPr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1 104 259,2</w:t>
            </w:r>
          </w:p>
        </w:tc>
      </w:tr>
      <w:tr w:rsidR="00994868" w:rsidRPr="005D5B64" w:rsidTr="00675D56">
        <w:trPr>
          <w:trHeight w:val="731"/>
        </w:trPr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1 104 259,2</w:t>
            </w:r>
          </w:p>
        </w:tc>
      </w:tr>
      <w:tr w:rsidR="00994868" w:rsidRPr="005D5B64" w:rsidTr="00675D56">
        <w:tc>
          <w:tcPr>
            <w:tcW w:w="3085" w:type="dxa"/>
            <w:tcBorders>
              <w:bottom w:val="nil"/>
            </w:tcBorders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141 470,7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5 753 405,3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5 753 405,3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5 753 405,3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5 753 405,3</w:t>
            </w:r>
          </w:p>
        </w:tc>
      </w:tr>
      <w:tr w:rsidR="00994868" w:rsidRPr="005D5B64" w:rsidTr="00675D56">
        <w:trPr>
          <w:trHeight w:val="445"/>
        </w:trPr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5 894 876,0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5 894 876,0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5 894 876,0</w:t>
            </w:r>
          </w:p>
        </w:tc>
      </w:tr>
      <w:tr w:rsidR="00994868" w:rsidRPr="005D5B64" w:rsidTr="00675D56">
        <w:tc>
          <w:tcPr>
            <w:tcW w:w="3085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5 894 876,0</w:t>
            </w:r>
          </w:p>
        </w:tc>
      </w:tr>
    </w:tbl>
    <w:p w:rsidR="00994868" w:rsidRPr="005D5B64" w:rsidRDefault="00994868" w:rsidP="00216B7B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216B7B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994868" w:rsidRPr="005D5B64" w:rsidRDefault="00994868" w:rsidP="00216B7B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 </w:t>
      </w:r>
    </w:p>
    <w:p w:rsidR="00994868" w:rsidRPr="005D5B64" w:rsidRDefault="00994868" w:rsidP="00216B7B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994868" w:rsidRPr="005D5B64" w:rsidRDefault="00994868" w:rsidP="00216B7B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О.В.Сахончик</w:t>
      </w: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Приложение 8 </w:t>
      </w:r>
      <w:r w:rsidRPr="005D5B64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   к решению Городской Думы          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     от 27 мая 2014 г. № 758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Приложение 8 </w:t>
      </w:r>
      <w:r w:rsidRPr="005D5B64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    к решению Городской Думы          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 от  10 декабря 2013 г. № 664</w:t>
      </w:r>
    </w:p>
    <w:p w:rsidR="00994868" w:rsidRPr="005D5B64" w:rsidRDefault="00994868" w:rsidP="00675D56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ИСТОЧНИКИ</w:t>
      </w:r>
    </w:p>
    <w:p w:rsidR="00994868" w:rsidRPr="005D5B64" w:rsidRDefault="00994868" w:rsidP="00675D56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994868" w:rsidRPr="005D5B64" w:rsidRDefault="00994868" w:rsidP="00675D56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на плановый период 2015 и 2016 годов  </w:t>
      </w:r>
    </w:p>
    <w:p w:rsidR="00994868" w:rsidRPr="005D5B64" w:rsidRDefault="00994868" w:rsidP="00675D5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827"/>
        <w:gridCol w:w="1560"/>
        <w:gridCol w:w="1558"/>
      </w:tblGrid>
      <w:tr w:rsidR="00994868" w:rsidRPr="005D5B64" w:rsidTr="00C74079">
        <w:trPr>
          <w:trHeight w:val="320"/>
          <w:tblHeader/>
        </w:trPr>
        <w:tc>
          <w:tcPr>
            <w:tcW w:w="2700" w:type="dxa"/>
            <w:vMerge w:val="restart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</w:tcPr>
          <w:p w:rsidR="00994868" w:rsidRPr="005D5B64" w:rsidRDefault="00994868" w:rsidP="00675D56">
            <w:pPr>
              <w:pStyle w:val="Heading2"/>
              <w:ind w:firstLine="78"/>
              <w:jc w:val="center"/>
              <w:rPr>
                <w:i w:val="0"/>
                <w:sz w:val="24"/>
                <w:szCs w:val="24"/>
              </w:rPr>
            </w:pPr>
            <w:r w:rsidRPr="005D5B64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994868" w:rsidRPr="005D5B64" w:rsidTr="00C74079">
        <w:trPr>
          <w:trHeight w:val="645"/>
          <w:tblHeader/>
        </w:trPr>
        <w:tc>
          <w:tcPr>
            <w:tcW w:w="2700" w:type="dxa"/>
            <w:vMerge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994868" w:rsidRPr="005D5B64" w:rsidRDefault="00994868" w:rsidP="00675D56">
            <w:pPr>
              <w:pStyle w:val="Heading2"/>
              <w:ind w:left="-250" w:firstLine="25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2015 год</w:t>
            </w:r>
          </w:p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  <w:tc>
          <w:tcPr>
            <w:tcW w:w="1558" w:type="dxa"/>
            <w:vAlign w:val="center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2016 год</w:t>
            </w:r>
          </w:p>
          <w:p w:rsidR="00994868" w:rsidRPr="005D5B64" w:rsidRDefault="00994868" w:rsidP="00675D56">
            <w:pPr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190 270,3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210 316,5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5D5B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5B64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190 270,3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210 316,5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994868" w:rsidRPr="005D5B64" w:rsidTr="00C74079">
        <w:trPr>
          <w:trHeight w:val="983"/>
        </w:trPr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994868" w:rsidRPr="005D5B64" w:rsidTr="00C74079">
        <w:trPr>
          <w:trHeight w:val="874"/>
        </w:trPr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</w:tr>
      <w:tr w:rsidR="00994868" w:rsidRPr="005D5B64" w:rsidTr="00C74079">
        <w:trPr>
          <w:trHeight w:val="731"/>
        </w:trPr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</w:tr>
      <w:tr w:rsidR="00994868" w:rsidRPr="005D5B64" w:rsidTr="00C74079">
        <w:tc>
          <w:tcPr>
            <w:tcW w:w="2700" w:type="dxa"/>
            <w:tcBorders>
              <w:bottom w:val="nil"/>
            </w:tcBorders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bottom w:val="nil"/>
            </w:tcBorders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rPr>
          <w:trHeight w:val="445"/>
        </w:trPr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  <w:tr w:rsidR="00994868" w:rsidRPr="005D5B64" w:rsidTr="00C74079">
        <w:tc>
          <w:tcPr>
            <w:tcW w:w="2700" w:type="dxa"/>
          </w:tcPr>
          <w:p w:rsidR="00994868" w:rsidRPr="005D5B64" w:rsidRDefault="00994868" w:rsidP="00675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827" w:type="dxa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5 506 369,8</w:t>
            </w:r>
          </w:p>
        </w:tc>
        <w:tc>
          <w:tcPr>
            <w:tcW w:w="1558" w:type="dxa"/>
            <w:vAlign w:val="bottom"/>
          </w:tcPr>
          <w:p w:rsidR="00994868" w:rsidRPr="005D5B64" w:rsidRDefault="00994868" w:rsidP="00675D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5 472 732,4</w:t>
            </w:r>
          </w:p>
        </w:tc>
      </w:tr>
    </w:tbl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675D56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</w:p>
    <w:p w:rsidR="00994868" w:rsidRPr="005D5B64" w:rsidRDefault="00994868" w:rsidP="00675D56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города по финансам и экономике, </w:t>
      </w:r>
    </w:p>
    <w:p w:rsidR="00994868" w:rsidRPr="005D5B64" w:rsidRDefault="00994868" w:rsidP="00675D56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директор департамента финансов, </w:t>
      </w:r>
    </w:p>
    <w:p w:rsidR="00994868" w:rsidRPr="005D5B64" w:rsidRDefault="00994868" w:rsidP="00675D56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экономики и муниципального заказа                                      О.В.Сахончик</w:t>
      </w:r>
    </w:p>
    <w:p w:rsidR="00994868" w:rsidRPr="005D5B64" w:rsidRDefault="00994868" w:rsidP="00675D56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75" w:type="dxa"/>
        <w:tblInd w:w="93" w:type="dxa"/>
        <w:tblLayout w:type="fixed"/>
        <w:tblLook w:val="0000"/>
      </w:tblPr>
      <w:tblGrid>
        <w:gridCol w:w="4335"/>
        <w:gridCol w:w="780"/>
        <w:gridCol w:w="820"/>
        <w:gridCol w:w="1280"/>
        <w:gridCol w:w="940"/>
        <w:gridCol w:w="1520"/>
      </w:tblGrid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27 мая 2014 г. № 758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A77B3">
        <w:trPr>
          <w:trHeight w:val="1590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статьям, группам видов расходов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классификации расходов бюджета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2014 год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EA77B3">
        <w:trPr>
          <w:trHeight w:val="810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4 790 616,8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363 211,0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994868" w:rsidRPr="005D5B64" w:rsidTr="00EA77B3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994868" w:rsidRPr="005D5B64" w:rsidTr="00EA77B3">
        <w:trPr>
          <w:trHeight w:val="30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994868" w:rsidRPr="005D5B64" w:rsidTr="00EA77B3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994868" w:rsidRPr="005D5B64" w:rsidTr="00EA77B3">
        <w:trPr>
          <w:trHeight w:val="19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994868" w:rsidRPr="005D5B64" w:rsidTr="00EA77B3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994868" w:rsidRPr="005D5B64" w:rsidTr="00EA77B3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994868" w:rsidRPr="005D5B64" w:rsidTr="00EA77B3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A77B3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A77B3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A77B3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125 165,6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93 499,5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72 868,3</w:t>
            </w:r>
          </w:p>
        </w:tc>
      </w:tr>
      <w:tr w:rsidR="00994868" w:rsidRPr="005D5B64" w:rsidTr="00EA77B3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37 103,2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27 711,3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994868" w:rsidRPr="005D5B64" w:rsidTr="00EA77B3">
        <w:trPr>
          <w:trHeight w:val="4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513,6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20 631,2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16 832,7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31 462,1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EA77B3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13 462,1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8 754,1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4 678,0</w:t>
            </w:r>
          </w:p>
        </w:tc>
      </w:tr>
      <w:tr w:rsidR="00994868" w:rsidRPr="005D5B64" w:rsidTr="00EA77B3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EA77B3">
        <w:trPr>
          <w:trHeight w:val="16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43 543,1</w:t>
            </w:r>
          </w:p>
        </w:tc>
      </w:tr>
      <w:tr w:rsidR="00994868" w:rsidRPr="005D5B64" w:rsidTr="00EA77B3">
        <w:trPr>
          <w:trHeight w:val="3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EA77B3">
        <w:trPr>
          <w:trHeight w:val="22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EA77B3">
        <w:trPr>
          <w:trHeight w:val="18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994868" w:rsidRPr="005D5B64" w:rsidTr="00EA77B3">
        <w:trPr>
          <w:trHeight w:val="27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EA77B3">
        <w:trPr>
          <w:trHeight w:val="26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EA77B3">
        <w:trPr>
          <w:trHeight w:val="15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27 630,1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EA77B3">
        <w:trPr>
          <w:trHeight w:val="22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480 966,5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EA77B3">
        <w:trPr>
          <w:trHeight w:val="20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EA77B3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277 666,4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198 666,0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148 666,0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148 666,0</w:t>
            </w:r>
          </w:p>
        </w:tc>
      </w:tr>
      <w:tr w:rsidR="00994868" w:rsidRPr="005D5B64" w:rsidTr="00EA77B3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EA77B3">
        <w:trPr>
          <w:trHeight w:val="30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EA77B3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61 082,9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EA77B3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9 630,2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994868" w:rsidRPr="005D5B64" w:rsidTr="00EA77B3">
        <w:trPr>
          <w:trHeight w:val="26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540 624,2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244 014,3</w:t>
            </w:r>
          </w:p>
        </w:tc>
      </w:tr>
      <w:tr w:rsidR="00994868" w:rsidRPr="005D5B64" w:rsidTr="00EA77B3">
        <w:trPr>
          <w:trHeight w:val="15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129 426,4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EA77B3">
        <w:trPr>
          <w:trHeight w:val="15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89 136,4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34 405,3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34 405,3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7 440,2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54 731,0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191 762,2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120 225,2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2 954,6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2 954,6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43 615,0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EA77B3">
        <w:trPr>
          <w:trHeight w:val="15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EA77B3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EA77B3">
        <w:trPr>
          <w:trHeight w:val="18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313 673,7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297 308,1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297 308,1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294 335,0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294 335,0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16 365,6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EA77B3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2 608 843,6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962 677,0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EA77B3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758 010,9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365 925,9</w:t>
            </w:r>
          </w:p>
        </w:tc>
      </w:tr>
      <w:tr w:rsidR="00994868" w:rsidRPr="005D5B64" w:rsidTr="00EA77B3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45 067,5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257 776,9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994868" w:rsidRPr="005D5B64" w:rsidTr="00EA77B3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994868" w:rsidRPr="005D5B64" w:rsidTr="00EA77B3">
        <w:trPr>
          <w:trHeight w:val="19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EA77B3">
        <w:trPr>
          <w:trHeight w:val="15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1 384 852,4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964 774,4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163 237,5</w:t>
            </w:r>
          </w:p>
        </w:tc>
      </w:tr>
      <w:tr w:rsidR="00994868" w:rsidRPr="005D5B64" w:rsidTr="00EA77B3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994868" w:rsidRPr="005D5B64" w:rsidTr="00EA77B3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994868" w:rsidRPr="005D5B64" w:rsidTr="00EA77B3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26 255,7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994868" w:rsidRPr="005D5B64" w:rsidTr="00EA77B3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994868" w:rsidRPr="005D5B64" w:rsidTr="00EA77B3">
        <w:trPr>
          <w:trHeight w:val="4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EA77B3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43 300,4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15 462,7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994868" w:rsidRPr="005D5B64" w:rsidTr="00EA77B3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994868" w:rsidRPr="005D5B64" w:rsidTr="00EA77B3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177 245,1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994868" w:rsidRPr="005D5B64" w:rsidTr="00EA77B3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994868" w:rsidRPr="005D5B64" w:rsidTr="00EA77B3">
        <w:trPr>
          <w:trHeight w:val="3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994868" w:rsidRPr="005D5B64" w:rsidTr="00EA77B3">
        <w:trPr>
          <w:trHeight w:val="22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1 088,3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994868" w:rsidRPr="005D5B64" w:rsidTr="00EA77B3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994868" w:rsidRPr="005D5B64" w:rsidTr="00EA77B3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994868" w:rsidRPr="005D5B64" w:rsidTr="00EA77B3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EA77B3">
        <w:trPr>
          <w:trHeight w:val="26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EA77B3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EA77B3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994868" w:rsidRPr="005D5B64" w:rsidTr="00EA77B3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994868" w:rsidRPr="005D5B64" w:rsidTr="00EA77B3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994868" w:rsidRPr="005D5B64" w:rsidTr="00EA77B3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EA77B3">
        <w:trPr>
          <w:trHeight w:val="14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37 286,2</w:t>
            </w:r>
          </w:p>
        </w:tc>
      </w:tr>
      <w:tr w:rsidR="00994868" w:rsidRPr="005D5B64" w:rsidTr="00EA77B3">
        <w:trPr>
          <w:trHeight w:val="22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EA77B3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EA77B3">
        <w:trPr>
          <w:trHeight w:val="26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145 605,6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994868" w:rsidRPr="005D5B64" w:rsidTr="00EA77B3">
        <w:trPr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EA77B3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31 308,8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EA77B3">
        <w:trPr>
          <w:trHeight w:val="19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EA77B3">
        <w:trPr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EA77B3">
        <w:trPr>
          <w:trHeight w:val="22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EA77B3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EA77B3">
        <w:trPr>
          <w:trHeight w:val="22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EA77B3">
        <w:trPr>
          <w:trHeight w:val="26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 Создание системы взаимодействия органов местного самоуправления с органами ТОС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EA77B3">
        <w:trPr>
          <w:trHeight w:val="20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EA77B3">
        <w:trPr>
          <w:trHeight w:val="22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109 564,0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45 304,9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16 588,6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94868" w:rsidRPr="005D5B64" w:rsidTr="00EA77B3">
        <w:trPr>
          <w:trHeight w:val="29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994868" w:rsidRPr="005D5B64" w:rsidTr="00EA77B3">
        <w:trPr>
          <w:trHeight w:val="22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EA77B3">
        <w:trPr>
          <w:trHeight w:val="26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994868" w:rsidRPr="005D5B64" w:rsidTr="00EA77B3">
        <w:trPr>
          <w:trHeight w:val="19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15 640,7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EA77B3">
        <w:trPr>
          <w:trHeight w:val="19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658,0</w:t>
            </w:r>
          </w:p>
        </w:tc>
      </w:tr>
      <w:tr w:rsidR="00994868" w:rsidRPr="005D5B64" w:rsidTr="00EA77B3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658,0</w:t>
            </w:r>
          </w:p>
        </w:tc>
      </w:tr>
      <w:tr w:rsidR="00994868" w:rsidRPr="005D5B64" w:rsidTr="00EA77B3">
        <w:trPr>
          <w:trHeight w:val="14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836,9</w:t>
            </w:r>
          </w:p>
        </w:tc>
      </w:tr>
      <w:tr w:rsidR="00994868" w:rsidRPr="005D5B64" w:rsidTr="00EA77B3">
        <w:trPr>
          <w:trHeight w:val="3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836,9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EA77B3">
        <w:trPr>
          <w:trHeight w:val="15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994868" w:rsidRPr="005D5B64" w:rsidTr="00EA77B3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EA77B3">
        <w:trPr>
          <w:trHeight w:val="19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EA77B3">
        <w:trPr>
          <w:trHeight w:val="22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EA77B3">
        <w:trPr>
          <w:trHeight w:val="26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43 842,6</w:t>
            </w:r>
          </w:p>
        </w:tc>
      </w:tr>
      <w:tr w:rsidR="00994868" w:rsidRPr="005D5B64" w:rsidTr="00EA77B3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994868" w:rsidRPr="005D5B64" w:rsidTr="00EA77B3">
        <w:trPr>
          <w:trHeight w:val="3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994868" w:rsidRPr="005D5B64" w:rsidTr="00EA77B3">
        <w:trPr>
          <w:trHeight w:val="3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EA77B3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EA77B3">
        <w:trPr>
          <w:trHeight w:val="4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EA77B3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EA77B3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EA77B3">
        <w:trPr>
          <w:trHeight w:val="18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EA77B3">
        <w:trPr>
          <w:trHeight w:val="18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994868" w:rsidRPr="005D5B64" w:rsidTr="00EA77B3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EA77B3">
        <w:trPr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EA77B3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EA77B3">
        <w:trPr>
          <w:trHeight w:val="15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EA77B3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EA77B3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EA77B3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EA77B3">
        <w:trPr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994868" w:rsidRPr="005D5B64" w:rsidTr="00EA77B3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EA77B3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EA77B3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EA77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EA77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EA77B3">
        <w:trPr>
          <w:trHeight w:val="22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868" w:rsidRPr="005D5B64" w:rsidTr="00EA77B3">
        <w:trPr>
          <w:trHeight w:val="37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EA77B3">
        <w:trPr>
          <w:trHeight w:val="1200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868" w:rsidRPr="005D5B64" w:rsidRDefault="00994868" w:rsidP="00EA77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финансам и экономике, директор департамента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                                   О.В.Сахончик</w:t>
            </w: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075"/>
        <w:gridCol w:w="720"/>
        <w:gridCol w:w="720"/>
        <w:gridCol w:w="1080"/>
        <w:gridCol w:w="843"/>
        <w:gridCol w:w="1580"/>
        <w:gridCol w:w="1717"/>
      </w:tblGrid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994868" w:rsidRPr="005D5B64" w:rsidTr="0055435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27 мая 2014 г. № 758</w:t>
            </w:r>
          </w:p>
        </w:tc>
      </w:tr>
      <w:tr w:rsidR="00994868" w:rsidRPr="005D5B64" w:rsidTr="0055435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994868" w:rsidRPr="005D5B64" w:rsidTr="0055435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994868" w:rsidRPr="005D5B64" w:rsidTr="0055435F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15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статьям, группам видов расходов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классификации расходов бюджета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плановый период 2015 и 2016 годов</w:t>
            </w:r>
          </w:p>
        </w:tc>
      </w:tr>
      <w:tr w:rsidR="00994868" w:rsidRPr="005D5B64" w:rsidTr="00F665A6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Подраз-дел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4 396 640,1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450 230,2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540 541,6</w:t>
            </w:r>
          </w:p>
        </w:tc>
      </w:tr>
      <w:tr w:rsidR="00994868" w:rsidRPr="005D5B64" w:rsidTr="00F665A6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994868" w:rsidRPr="005D5B64" w:rsidTr="00F665A6">
        <w:trPr>
          <w:trHeight w:val="22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994868" w:rsidRPr="005D5B64" w:rsidTr="00F665A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994868" w:rsidRPr="005D5B64" w:rsidTr="00F665A6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F665A6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994868" w:rsidRPr="005D5B64" w:rsidTr="00F665A6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994868" w:rsidRPr="005D5B64" w:rsidTr="00F665A6">
        <w:trPr>
          <w:trHeight w:val="3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994868" w:rsidRPr="005D5B64" w:rsidTr="00F665A6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994868" w:rsidRPr="005D5B64" w:rsidTr="00F665A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994868" w:rsidRPr="005D5B64" w:rsidTr="00F665A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F665A6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F665A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F665A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198 427,4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274 372,3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</w:tr>
      <w:tr w:rsidR="00994868" w:rsidRPr="005D5B64" w:rsidTr="00F665A6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</w:tr>
      <w:tr w:rsidR="00994868" w:rsidRPr="005D5B64" w:rsidTr="00F665A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994868" w:rsidRPr="005D5B64" w:rsidTr="00F665A6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994868" w:rsidRPr="005D5B64" w:rsidTr="00F665A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994868" w:rsidRPr="005D5B64" w:rsidTr="00F665A6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106 442,7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176 158,7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F665A6">
        <w:trPr>
          <w:trHeight w:val="4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88 442,7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158 158,7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2 018,6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1 829,3</w:t>
            </w:r>
          </w:p>
        </w:tc>
      </w:tr>
      <w:tr w:rsidR="00994868" w:rsidRPr="005D5B64" w:rsidTr="00F665A6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86 424,1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156 329,4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F665A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F665A6">
        <w:trPr>
          <w:trHeight w:val="10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F665A6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F665A6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994868" w:rsidRPr="005D5B64" w:rsidTr="00F665A6">
        <w:trPr>
          <w:trHeight w:val="14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F665A6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F665A6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F665A6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994868" w:rsidRPr="005D5B64" w:rsidTr="00F665A6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994868" w:rsidRPr="005D5B64" w:rsidTr="00F665A6">
        <w:trPr>
          <w:trHeight w:val="18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994868" w:rsidRPr="005D5B64" w:rsidTr="00F665A6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994868" w:rsidRPr="005D5B64" w:rsidTr="00F665A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994868" w:rsidRPr="005D5B64" w:rsidTr="00F665A6">
        <w:trPr>
          <w:trHeight w:val="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994868" w:rsidRPr="005D5B64" w:rsidTr="00F665A6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994868" w:rsidRPr="005D5B64" w:rsidTr="00F665A6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994868" w:rsidRPr="005D5B64" w:rsidTr="00F665A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F665A6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994868" w:rsidRPr="005D5B64" w:rsidTr="00F665A6">
        <w:trPr>
          <w:trHeight w:val="3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994868" w:rsidRPr="005D5B64" w:rsidTr="00F665A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994868" w:rsidRPr="005D5B64" w:rsidTr="00F665A6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220 298,5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186 981,4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186 981,4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185 111,6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185 111,6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F665A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2 587 026,6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2 757 200,5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994868" w:rsidRPr="005D5B64" w:rsidTr="00F665A6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994868" w:rsidRPr="005D5B64" w:rsidTr="00F665A6">
        <w:trPr>
          <w:trHeight w:val="4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994868" w:rsidRPr="005D5B64" w:rsidTr="00F665A6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994868" w:rsidRPr="005D5B64" w:rsidTr="00F665A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994868" w:rsidRPr="005D5B64" w:rsidTr="00F665A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994868" w:rsidRPr="005D5B64" w:rsidTr="00F665A6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994868" w:rsidRPr="005D5B64" w:rsidTr="00F665A6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994868" w:rsidRPr="005D5B64" w:rsidTr="00F665A6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994868" w:rsidRPr="005D5B64" w:rsidTr="00F665A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1 553 899,0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F665A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958 515,3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968 101,9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156 978,4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166 565,0</w:t>
            </w:r>
          </w:p>
        </w:tc>
      </w:tr>
      <w:tr w:rsidR="00994868" w:rsidRPr="005D5B64" w:rsidTr="00F665A6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994868" w:rsidRPr="005D5B64" w:rsidTr="00F665A6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994868" w:rsidRPr="005D5B64" w:rsidTr="00F665A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994868" w:rsidRPr="005D5B64" w:rsidTr="00F665A6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29 660,5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31 470,0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994868" w:rsidRPr="005D5B64" w:rsidTr="00F665A6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994868" w:rsidRPr="005D5B64" w:rsidTr="00F665A6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994868" w:rsidRPr="005D5B64" w:rsidTr="00F665A6">
        <w:trPr>
          <w:trHeight w:val="59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F665A6">
        <w:trPr>
          <w:trHeight w:val="13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F665A6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F665A6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994868" w:rsidRPr="005D5B64" w:rsidTr="00F665A6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994868" w:rsidRPr="005D5B64" w:rsidTr="00F665A6">
        <w:trPr>
          <w:trHeight w:val="5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994868" w:rsidRPr="005D5B64" w:rsidTr="00F665A6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994868" w:rsidRPr="005D5B64" w:rsidTr="00F665A6">
        <w:trPr>
          <w:trHeight w:val="23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994868" w:rsidRPr="005D5B64" w:rsidTr="00F665A6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F665A6">
        <w:trPr>
          <w:trHeight w:val="14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F665A6">
        <w:trPr>
          <w:trHeight w:val="13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F665A6">
        <w:trPr>
          <w:trHeight w:val="24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F665A6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F665A6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F665A6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994868" w:rsidRPr="005D5B64" w:rsidTr="00F665A6">
        <w:trPr>
          <w:trHeight w:val="24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994868" w:rsidRPr="005D5B64" w:rsidTr="00F665A6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994868" w:rsidRPr="005D5B64" w:rsidTr="00F665A6">
        <w:trPr>
          <w:trHeight w:val="4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F665A6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F665A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F665A6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F665A6">
        <w:trPr>
          <w:trHeight w:val="4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F665A6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994868" w:rsidRPr="005D5B64" w:rsidTr="00F665A6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994868" w:rsidRPr="005D5B64" w:rsidTr="00F665A6">
        <w:trPr>
          <w:trHeight w:val="24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994868" w:rsidRPr="005D5B64" w:rsidTr="00F665A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994868" w:rsidRPr="005D5B64" w:rsidTr="00F665A6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994868" w:rsidRPr="005D5B64" w:rsidTr="00F665A6">
        <w:trPr>
          <w:trHeight w:val="5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F665A6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F665A6">
        <w:trPr>
          <w:trHeight w:val="24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24 909,7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994868" w:rsidRPr="005D5B64" w:rsidTr="00F665A6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F665A6">
        <w:trPr>
          <w:trHeight w:val="9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F665A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F665A6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F665A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F665A6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F665A6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17 161,2</w:t>
            </w:r>
          </w:p>
        </w:tc>
      </w:tr>
      <w:tr w:rsidR="00994868" w:rsidRPr="005D5B64" w:rsidTr="00F665A6">
        <w:trPr>
          <w:trHeight w:val="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10 535,1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11 037,2</w:t>
            </w:r>
          </w:p>
        </w:tc>
      </w:tr>
      <w:tr w:rsidR="00994868" w:rsidRPr="005D5B64" w:rsidTr="00F665A6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994868" w:rsidRPr="005D5B64" w:rsidTr="00F665A6">
        <w:trPr>
          <w:trHeight w:val="5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994868" w:rsidRPr="005D5B64" w:rsidTr="00F665A6">
        <w:trPr>
          <w:trHeight w:val="9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F665A6">
        <w:trPr>
          <w:trHeight w:val="9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F665A6">
        <w:trPr>
          <w:trHeight w:val="17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994868" w:rsidRPr="005D5B64" w:rsidTr="00F665A6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994868" w:rsidRPr="005D5B64" w:rsidTr="00F665A6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994868" w:rsidRPr="005D5B64" w:rsidTr="00F665A6">
        <w:trPr>
          <w:trHeight w:val="6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994868" w:rsidRPr="005D5B64" w:rsidTr="00F665A6">
        <w:trPr>
          <w:trHeight w:val="4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F665A6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F665A6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F665A6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F665A6">
        <w:trPr>
          <w:trHeight w:val="13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994868" w:rsidRPr="005D5B64" w:rsidTr="00F665A6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994868" w:rsidRPr="005D5B64" w:rsidTr="00F665A6">
        <w:trPr>
          <w:trHeight w:val="28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F665A6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F665A6">
        <w:trPr>
          <w:trHeight w:val="16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F665A6">
        <w:trPr>
          <w:trHeight w:val="12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F665A6">
        <w:trPr>
          <w:trHeight w:val="17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F665A6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F665A6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994868" w:rsidRPr="005D5B64" w:rsidTr="00F665A6">
        <w:trPr>
          <w:trHeight w:val="23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994868" w:rsidRPr="005D5B64" w:rsidTr="00F665A6">
        <w:trPr>
          <w:trHeight w:val="3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994868" w:rsidRPr="005D5B64" w:rsidTr="00F665A6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994868" w:rsidRPr="005D5B64" w:rsidTr="00F665A6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F665A6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F665A6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F665A6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F665A6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F665A6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F665A6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F665A6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F665A6">
        <w:trPr>
          <w:trHeight w:val="20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F665A6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F665A6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F665A6">
        <w:trPr>
          <w:trHeight w:val="7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994868" w:rsidRPr="005D5B64" w:rsidTr="00F665A6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994868" w:rsidRPr="005D5B64" w:rsidTr="00F665A6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F665A6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F665A6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F665A6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314F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314F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F665A6">
        <w:trPr>
          <w:trHeight w:val="22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868" w:rsidRPr="005D5B64" w:rsidTr="00F665A6">
        <w:trPr>
          <w:trHeight w:val="30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868" w:rsidRPr="005D5B64" w:rsidTr="00F665A6">
        <w:trPr>
          <w:trHeight w:val="142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868" w:rsidRPr="005D5B64" w:rsidRDefault="00994868" w:rsidP="00314F5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финансам и экономике, директор департамента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         О.В.Сахончик</w:t>
            </w: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67" w:type="dxa"/>
        <w:tblInd w:w="108" w:type="dxa"/>
        <w:tblLayout w:type="fixed"/>
        <w:tblLook w:val="0000"/>
      </w:tblPr>
      <w:tblGrid>
        <w:gridCol w:w="4140"/>
        <w:gridCol w:w="720"/>
        <w:gridCol w:w="720"/>
        <w:gridCol w:w="688"/>
        <w:gridCol w:w="879"/>
        <w:gridCol w:w="780"/>
        <w:gridCol w:w="1740"/>
      </w:tblGrid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994868" w:rsidRPr="005D5B64" w:rsidTr="007C2FA7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27 мая 2014 г. № 758</w:t>
            </w:r>
          </w:p>
        </w:tc>
      </w:tr>
      <w:tr w:rsidR="00994868" w:rsidRPr="005D5B64" w:rsidTr="007C2FA7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11</w:t>
            </w:r>
          </w:p>
        </w:tc>
      </w:tr>
      <w:tr w:rsidR="00994868" w:rsidRPr="005D5B64" w:rsidTr="00C71D62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994868" w:rsidRPr="005D5B64" w:rsidTr="00C71D62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994868" w:rsidRPr="005D5B64" w:rsidTr="00B870AA">
        <w:trPr>
          <w:trHeight w:val="375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 </w:t>
            </w:r>
          </w:p>
        </w:tc>
      </w:tr>
      <w:tr w:rsidR="00994868" w:rsidRPr="005D5B64" w:rsidTr="00B870AA">
        <w:trPr>
          <w:trHeight w:val="394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2014 год</w:t>
            </w: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(тыс. руб.)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4 790 616,8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4 754 390,3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327 004,5</w:t>
            </w:r>
          </w:p>
        </w:tc>
      </w:tr>
      <w:tr w:rsidR="00994868" w:rsidRPr="005D5B64" w:rsidTr="00B870AA">
        <w:trPr>
          <w:trHeight w:val="21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994868" w:rsidRPr="005D5B64" w:rsidTr="00B870AA">
        <w:trPr>
          <w:trHeight w:val="21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994868" w:rsidRPr="005D5B64" w:rsidTr="00B870AA">
        <w:trPr>
          <w:trHeight w:val="4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994868" w:rsidRPr="005D5B64" w:rsidTr="00B870AA">
        <w:trPr>
          <w:trHeight w:val="21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994868" w:rsidRPr="005D5B64" w:rsidTr="00B870AA">
        <w:trPr>
          <w:trHeight w:val="17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994868" w:rsidRPr="005D5B64" w:rsidTr="00B870AA">
        <w:trPr>
          <w:trHeight w:val="22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994868" w:rsidRPr="005D5B64" w:rsidTr="00B870AA">
        <w:trPr>
          <w:trHeight w:val="6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994868" w:rsidRPr="005D5B64" w:rsidTr="00B870AA">
        <w:trPr>
          <w:trHeight w:val="19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994868" w:rsidRPr="005D5B64" w:rsidTr="00B870AA">
        <w:trPr>
          <w:trHeight w:val="21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B870AA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121 235,6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93 499,5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72 868,3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37 103,2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27 711,3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7 540,2</w:t>
            </w:r>
          </w:p>
        </w:tc>
      </w:tr>
      <w:tr w:rsidR="00994868" w:rsidRPr="005D5B64" w:rsidTr="00B870AA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513,6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20 631,2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16 832,7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994868" w:rsidRPr="005D5B64" w:rsidTr="00B870AA">
        <w:trPr>
          <w:trHeight w:val="14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27 532,1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B870AA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9 532,1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5 824,1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3 678,0</w:t>
            </w:r>
          </w:p>
        </w:tc>
      </w:tr>
      <w:tr w:rsidR="00994868" w:rsidRPr="005D5B64" w:rsidTr="00B870AA">
        <w:trPr>
          <w:trHeight w:val="19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B870AA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B870AA">
        <w:trPr>
          <w:trHeight w:val="8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43 543,1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14 835,0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B870AA">
        <w:trPr>
          <w:trHeight w:val="31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B870AA">
        <w:trPr>
          <w:trHeight w:val="7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B870AA">
        <w:trPr>
          <w:trHeight w:val="31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B870AA">
        <w:trPr>
          <w:trHeight w:val="23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10 535,0</w:t>
            </w:r>
          </w:p>
        </w:tc>
      </w:tr>
      <w:tr w:rsidR="00994868" w:rsidRPr="005D5B64" w:rsidTr="00B870AA">
        <w:trPr>
          <w:trHeight w:val="39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B870AA">
        <w:trPr>
          <w:trHeight w:val="3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B870AA">
        <w:trPr>
          <w:trHeight w:val="18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27 630,1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B870AA">
        <w:trPr>
          <w:trHeight w:val="10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18 608,6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994868" w:rsidRPr="005D5B64" w:rsidTr="00B870AA">
        <w:trPr>
          <w:trHeight w:val="28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B870AA">
        <w:trPr>
          <w:trHeight w:val="3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B870AA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1 078,0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1 078,0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 проведение мероприятий по обеспечению  пожарной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740,7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480 966,5</w:t>
            </w:r>
          </w:p>
        </w:tc>
      </w:tr>
      <w:tr w:rsidR="00994868" w:rsidRPr="005D5B64" w:rsidTr="00B870AA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B870AA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B870AA">
        <w:trPr>
          <w:trHeight w:val="29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B870AA">
        <w:trPr>
          <w:trHeight w:val="10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34 168,7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B870AA">
        <w:trPr>
          <w:trHeight w:val="14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B870AA">
        <w:trPr>
          <w:trHeight w:val="15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277 666,4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198 666,0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148 666,0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148 666,0</w:t>
            </w:r>
          </w:p>
        </w:tc>
      </w:tr>
      <w:tr w:rsidR="00994868" w:rsidRPr="005D5B64" w:rsidTr="00B870AA">
        <w:trPr>
          <w:trHeight w:val="18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транспортной системы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B870AA">
        <w:trPr>
          <w:trHeight w:val="30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значения, находящихся в собственности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612 7220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29 184,5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B870AA">
        <w:trPr>
          <w:trHeight w:val="21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B870AA">
        <w:trPr>
          <w:trHeight w:val="14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B870AA">
        <w:trPr>
          <w:trHeight w:val="21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B870AA">
        <w:trPr>
          <w:trHeight w:val="4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B870AA">
        <w:trPr>
          <w:trHeight w:val="6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61 082,9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47 652,7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9 630,2</w:t>
            </w:r>
          </w:p>
        </w:tc>
      </w:tr>
      <w:tr w:rsidR="00994868" w:rsidRPr="005D5B64" w:rsidTr="00B870AA">
        <w:trPr>
          <w:trHeight w:val="14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B870AA">
        <w:trPr>
          <w:trHeight w:val="22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994868" w:rsidRPr="005D5B64" w:rsidTr="00B870AA">
        <w:trPr>
          <w:trHeight w:val="3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B870AA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B870AA">
        <w:trPr>
          <w:trHeight w:val="26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B870AA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B870AA">
        <w:trPr>
          <w:trHeight w:val="30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B870AA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540 624,2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244 014,3</w:t>
            </w:r>
          </w:p>
        </w:tc>
      </w:tr>
      <w:tr w:rsidR="00994868" w:rsidRPr="005D5B64" w:rsidTr="00B870AA">
        <w:trPr>
          <w:trHeight w:val="22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129 426,4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994868" w:rsidRPr="005D5B64" w:rsidTr="00B870AA">
        <w:trPr>
          <w:trHeight w:val="14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57 606,5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71 819,9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18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в связи с содержанием дежурных по общежитиям и проведением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994868" w:rsidRPr="005D5B64" w:rsidTr="00B870AA">
        <w:trPr>
          <w:trHeight w:val="18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89 136,4</w:t>
            </w:r>
          </w:p>
        </w:tc>
      </w:tr>
      <w:tr w:rsidR="00994868" w:rsidRPr="005D5B64" w:rsidTr="00B870AA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34 405,3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34 405,3</w:t>
            </w:r>
          </w:p>
        </w:tc>
      </w:tr>
      <w:tr w:rsidR="00994868" w:rsidRPr="005D5B64" w:rsidTr="00B870AA">
        <w:trPr>
          <w:trHeight w:val="7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26 965,1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7 440,2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54 731,0</w:t>
            </w:r>
          </w:p>
        </w:tc>
      </w:tr>
      <w:tr w:rsidR="00994868" w:rsidRPr="005D5B64" w:rsidTr="00B870AA">
        <w:trPr>
          <w:trHeight w:val="29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191 762,2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120 225,2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2 954,6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2 954,6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43 615,0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B870AA">
        <w:trPr>
          <w:trHeight w:val="18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B870AA">
        <w:trPr>
          <w:trHeight w:val="14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15 711,4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1 772,6</w:t>
            </w:r>
          </w:p>
        </w:tc>
      </w:tr>
      <w:tr w:rsidR="00994868" w:rsidRPr="005D5B64" w:rsidTr="00B870AA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217,9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313 673,7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297 308,1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297 308,1</w:t>
            </w:r>
          </w:p>
        </w:tc>
      </w:tr>
      <w:tr w:rsidR="00994868" w:rsidRPr="005D5B64" w:rsidTr="00B870AA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294 335,0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294 335,0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16 365,6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5 600,0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4 800,0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2 608 843,6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962 677,0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B870AA">
        <w:trPr>
          <w:trHeight w:val="18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Фонд поддержки территорий (Средства, передаваемые для компенсации дополнительных расходов, возникших в результате решений, принятых органами власти другого уровня)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94,5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758 010,9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365 925,9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45 067,5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257 776,9</w:t>
            </w:r>
          </w:p>
        </w:tc>
      </w:tr>
      <w:tr w:rsidR="00994868" w:rsidRPr="005D5B64" w:rsidTr="00B870AA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994868" w:rsidRPr="005D5B64" w:rsidTr="00B870AA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994868" w:rsidRPr="005D5B64" w:rsidTr="00B870AA">
        <w:trPr>
          <w:trHeight w:val="22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B870AA">
        <w:trPr>
          <w:trHeight w:val="18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23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1 384 852,4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964 774,4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163 237,5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994868" w:rsidRPr="005D5B64" w:rsidTr="00B870AA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26 255,7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994868" w:rsidRPr="005D5B64" w:rsidTr="00B870AA">
        <w:trPr>
          <w:trHeight w:val="6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43 300,4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15 462,7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9 118,2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994868" w:rsidRPr="005D5B64" w:rsidTr="00B870AA">
        <w:trPr>
          <w:trHeight w:val="3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994868" w:rsidRPr="005D5B64" w:rsidTr="00B870AA">
        <w:trPr>
          <w:trHeight w:val="22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25 430,9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2 406,8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B870AA">
        <w:trPr>
          <w:trHeight w:val="25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B870AA">
        <w:trPr>
          <w:trHeight w:val="8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994868" w:rsidRPr="005D5B64" w:rsidTr="00B870AA">
        <w:trPr>
          <w:trHeight w:val="22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994868" w:rsidRPr="005D5B64" w:rsidTr="00B870AA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B870AA">
        <w:trPr>
          <w:trHeight w:val="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177 245,1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994868" w:rsidRPr="005D5B64" w:rsidTr="00B870A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88 643,4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11 964,6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21 635,9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B870AA">
        <w:trPr>
          <w:trHeight w:val="22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994868" w:rsidRPr="005D5B64" w:rsidTr="00B870AA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994868" w:rsidRPr="005D5B64" w:rsidTr="00B870AA">
        <w:trPr>
          <w:trHeight w:val="26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B870AA">
        <w:trPr>
          <w:trHeight w:val="18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B870AA">
        <w:trPr>
          <w:trHeight w:val="29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994868" w:rsidRPr="005D5B64" w:rsidTr="00B870AA">
        <w:trPr>
          <w:trHeight w:val="30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B870AA">
        <w:trPr>
          <w:trHeight w:val="10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B870AA">
        <w:trPr>
          <w:trHeight w:val="31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B870AA">
        <w:trPr>
          <w:trHeight w:val="18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994868" w:rsidRPr="005D5B64" w:rsidTr="00B870AA">
        <w:trPr>
          <w:trHeight w:val="21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994868" w:rsidRPr="005D5B64" w:rsidTr="00B870AA">
        <w:trPr>
          <w:trHeight w:val="6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1 088,3</w:t>
            </w:r>
          </w:p>
        </w:tc>
      </w:tr>
      <w:tr w:rsidR="00994868" w:rsidRPr="005D5B64" w:rsidTr="00B870AA">
        <w:trPr>
          <w:trHeight w:val="26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994868" w:rsidRPr="005D5B64" w:rsidTr="00B870AA">
        <w:trPr>
          <w:trHeight w:val="11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994868" w:rsidRPr="005D5B64" w:rsidTr="00B870AA">
        <w:trPr>
          <w:trHeight w:val="25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994868" w:rsidRPr="005D5B64" w:rsidTr="00B870AA">
        <w:trPr>
          <w:trHeight w:val="23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B870AA">
        <w:trPr>
          <w:trHeight w:val="36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994868" w:rsidRPr="005D5B64" w:rsidTr="00B870AA">
        <w:trPr>
          <w:trHeight w:val="21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5 098,7</w:t>
            </w:r>
          </w:p>
        </w:tc>
      </w:tr>
      <w:tr w:rsidR="00994868" w:rsidRPr="005D5B64" w:rsidTr="00B870AA">
        <w:trPr>
          <w:trHeight w:val="18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B870AA">
        <w:trPr>
          <w:trHeight w:val="11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994868" w:rsidRPr="005D5B64" w:rsidTr="00B870AA">
        <w:trPr>
          <w:trHeight w:val="17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994868" w:rsidRPr="005D5B64" w:rsidTr="00B870AA">
        <w:trPr>
          <w:trHeight w:val="1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994868" w:rsidRPr="005D5B64" w:rsidTr="00B870AA">
        <w:trPr>
          <w:trHeight w:val="14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994868" w:rsidRPr="005D5B64" w:rsidTr="00B870AA">
        <w:trPr>
          <w:trHeight w:val="1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B870AA">
        <w:trPr>
          <w:trHeight w:val="21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994868" w:rsidRPr="005D5B64" w:rsidTr="00B870AA">
        <w:trPr>
          <w:trHeight w:val="21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B870AA">
        <w:trPr>
          <w:trHeight w:val="12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B870AA">
        <w:trPr>
          <w:trHeight w:val="25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B870AA">
        <w:trPr>
          <w:trHeight w:val="23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37 286,2</w:t>
            </w:r>
          </w:p>
        </w:tc>
      </w:tr>
      <w:tr w:rsidR="00994868" w:rsidRPr="005D5B64" w:rsidTr="00B870AA">
        <w:trPr>
          <w:trHeight w:val="33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B870AA">
        <w:trPr>
          <w:trHeight w:val="3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145 605,6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114 296,8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22 645,2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21 745,2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B870AA">
        <w:trPr>
          <w:trHeight w:val="6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31 308,8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19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B870AA">
        <w:trPr>
          <w:trHeight w:val="24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B870AA">
        <w:trPr>
          <w:trHeight w:val="18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B870AA">
        <w:trPr>
          <w:trHeight w:val="28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B870AA">
        <w:trPr>
          <w:trHeight w:val="18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994868" w:rsidRPr="005D5B64" w:rsidTr="00B870AA">
        <w:trPr>
          <w:trHeight w:val="26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B870AA">
        <w:trPr>
          <w:trHeight w:val="26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B870AA">
        <w:trPr>
          <w:trHeight w:val="11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B870AA">
        <w:trPr>
          <w:trHeight w:val="21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B870AA">
        <w:trPr>
          <w:trHeight w:val="11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B870AA">
        <w:trPr>
          <w:trHeight w:val="11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B870AA">
        <w:trPr>
          <w:trHeight w:val="13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B870AA">
        <w:trPr>
          <w:trHeight w:val="25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B870AA">
        <w:trPr>
          <w:trHeight w:val="22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B870AA">
        <w:trPr>
          <w:trHeight w:val="18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B870AA">
        <w:trPr>
          <w:trHeight w:val="3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B870AA">
        <w:trPr>
          <w:trHeight w:val="13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B870AA">
        <w:trPr>
          <w:trHeight w:val="3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B870AA">
        <w:trPr>
          <w:trHeight w:val="39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 Создание системы взаимодействия органов местного самоуправления с органами ТОС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B870AA">
        <w:trPr>
          <w:trHeight w:val="30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B870AA">
        <w:trPr>
          <w:trHeight w:val="26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B870AA">
        <w:trPr>
          <w:trHeight w:val="3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B870AA">
        <w:trPr>
          <w:trHeight w:val="11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109 544,0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994868" w:rsidRPr="005D5B64" w:rsidTr="00B870AA">
        <w:trPr>
          <w:trHeight w:val="4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45 284,9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16 568,6</w:t>
            </w:r>
          </w:p>
        </w:tc>
      </w:tr>
      <w:tr w:rsidR="00994868" w:rsidRPr="005D5B64" w:rsidTr="00B870AA">
        <w:trPr>
          <w:trHeight w:val="22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994868" w:rsidRPr="005D5B64" w:rsidTr="00B870AA">
        <w:trPr>
          <w:trHeight w:val="4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B870AA">
        <w:trPr>
          <w:trHeight w:val="7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94868" w:rsidRPr="005D5B64" w:rsidTr="00B870AA">
        <w:trPr>
          <w:trHeight w:val="4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B870AA">
        <w:trPr>
          <w:trHeight w:val="15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994868" w:rsidRPr="005D5B64" w:rsidTr="00B870AA">
        <w:trPr>
          <w:trHeight w:val="33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B870AA">
        <w:trPr>
          <w:trHeight w:val="3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4 033,8</w:t>
            </w:r>
          </w:p>
        </w:tc>
      </w:tr>
      <w:tr w:rsidR="00994868" w:rsidRPr="005D5B64" w:rsidTr="00B870AA">
        <w:trPr>
          <w:trHeight w:val="28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15 640,7</w:t>
            </w:r>
          </w:p>
        </w:tc>
      </w:tr>
      <w:tr w:rsidR="00994868" w:rsidRPr="005D5B64" w:rsidTr="00B870AA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B870AA">
        <w:trPr>
          <w:trHeight w:val="7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B870AA">
        <w:trPr>
          <w:trHeight w:val="28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B870AA">
        <w:trPr>
          <w:trHeight w:val="7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B870AA">
        <w:trPr>
          <w:trHeight w:val="22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 за счет субсидий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658,0</w:t>
            </w:r>
          </w:p>
        </w:tc>
      </w:tr>
      <w:tr w:rsidR="00994868" w:rsidRPr="005D5B64" w:rsidTr="00B870AA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658,0</w:t>
            </w:r>
          </w:p>
        </w:tc>
      </w:tr>
      <w:tr w:rsidR="00994868" w:rsidRPr="005D5B64" w:rsidTr="00B870AA">
        <w:trPr>
          <w:trHeight w:val="22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в рамках ведомственной целевой программы "Обеспечение жильем молодых семей города Дзержинска" на 2014-2015 годы"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836,9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801 7214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836,9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B870AA">
        <w:trPr>
          <w:trHeight w:val="18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B870AA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729,8</w:t>
            </w:r>
          </w:p>
        </w:tc>
      </w:tr>
      <w:tr w:rsidR="00994868" w:rsidRPr="005D5B64" w:rsidTr="00B870AA">
        <w:trPr>
          <w:trHeight w:val="26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B870AA">
        <w:trPr>
          <w:trHeight w:val="29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области" на 2009-2021 годы за счет субсидий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803 7227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B870AA">
        <w:trPr>
          <w:trHeight w:val="3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B870AA">
        <w:trPr>
          <w:trHeight w:val="39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43 842,6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994868" w:rsidRPr="005D5B64" w:rsidTr="00B870AA">
        <w:trPr>
          <w:trHeight w:val="25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994868" w:rsidRPr="005D5B64" w:rsidTr="00B870AA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994868" w:rsidRPr="005D5B64" w:rsidTr="00B870AA">
        <w:trPr>
          <w:trHeight w:val="7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994868" w:rsidRPr="005D5B64" w:rsidTr="00B870AA">
        <w:trPr>
          <w:trHeight w:val="46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994868" w:rsidRPr="005D5B64" w:rsidTr="00B870AA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B870AA">
        <w:trPr>
          <w:trHeight w:val="26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8 512,1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B870AA">
        <w:trPr>
          <w:trHeight w:val="23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B870AA">
        <w:trPr>
          <w:trHeight w:val="14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B870AA">
        <w:trPr>
          <w:trHeight w:val="21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B870AA">
        <w:trPr>
          <w:trHeight w:val="27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B870AA">
        <w:trPr>
          <w:trHeight w:val="10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B870AA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994868" w:rsidRPr="005D5B64" w:rsidTr="00B870AA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B870AA">
        <w:trPr>
          <w:trHeight w:val="22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B870AA">
        <w:trPr>
          <w:trHeight w:val="14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B870AA">
        <w:trPr>
          <w:trHeight w:val="22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B870AA">
        <w:trPr>
          <w:trHeight w:val="15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B870AA">
        <w:trPr>
          <w:trHeight w:val="22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B870AA">
        <w:trPr>
          <w:trHeight w:val="12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B870AA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994868" w:rsidRPr="005D5B64" w:rsidTr="00B870AA">
        <w:trPr>
          <w:trHeight w:val="11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994868" w:rsidRPr="005D5B64" w:rsidTr="00B870AA">
        <w:trPr>
          <w:trHeight w:val="11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81 036,2</w:t>
            </w:r>
          </w:p>
        </w:tc>
      </w:tr>
      <w:tr w:rsidR="00994868" w:rsidRPr="005D5B64" w:rsidTr="00B870AA">
        <w:trPr>
          <w:trHeight w:val="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36 226,5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36 206,5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B870AA">
        <w:trPr>
          <w:trHeight w:val="23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994868" w:rsidRPr="005D5B64" w:rsidTr="00B870AA">
        <w:trPr>
          <w:trHeight w:val="19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994868" w:rsidRPr="005D5B64" w:rsidTr="00B870AA">
        <w:trPr>
          <w:trHeight w:val="11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994868" w:rsidRPr="005D5B64" w:rsidTr="00B870AA">
        <w:trPr>
          <w:trHeight w:val="21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994868" w:rsidRPr="005D5B64" w:rsidTr="00B870AA">
        <w:trPr>
          <w:trHeight w:val="7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994868" w:rsidRPr="005D5B64" w:rsidTr="00B870AA">
        <w:trPr>
          <w:trHeight w:val="3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994868" w:rsidRPr="005D5B64" w:rsidTr="00B870AA">
        <w:trPr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994868" w:rsidRPr="005D5B64" w:rsidTr="00B870AA">
        <w:trPr>
          <w:trHeight w:val="22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994868" w:rsidRPr="005D5B64" w:rsidTr="00B870AA">
        <w:trPr>
          <w:trHeight w:val="7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3 930,0</w:t>
            </w:r>
          </w:p>
        </w:tc>
      </w:tr>
      <w:tr w:rsidR="00994868" w:rsidRPr="005D5B64" w:rsidTr="00B870AA">
        <w:trPr>
          <w:trHeight w:val="15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994868" w:rsidRPr="005D5B64" w:rsidTr="00B870AA">
        <w:trPr>
          <w:trHeight w:val="7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2 930,0</w:t>
            </w:r>
          </w:p>
        </w:tc>
      </w:tr>
      <w:tr w:rsidR="00994868" w:rsidRPr="005D5B64" w:rsidTr="00B870AA">
        <w:trPr>
          <w:trHeight w:val="4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B870AA">
        <w:trPr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4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7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14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8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5543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5543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group id="_x0000_s1036" style="position:absolute;margin-left:.75pt;margin-top:0;width:562.5pt;height:79.5pt;z-index:251659776;mso-position-horizontal-relative:text;mso-position-vertical-relative:text" coordorigin="12700,133451600" coordsize="5499100,2381250">
                  <v:rect id="10508" o:spid="_x0000_s1037" style="position:absolute;left:12700;top:133451600;width:3340483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Pr="0055435F" w:rsidRDefault="00994868" w:rsidP="0055435F">
                          <w:pPr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5435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Заместитель Главы Администрации города по финансам и экономике, директор департамента финансов, экономики и муниципального заказа</w:t>
                          </w:r>
                          <w:r w:rsidRPr="0055435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10510" o:spid="_x0000_s1038" style="position:absolute;left:3568700;top:133451600;width:1943100;height:2381250;visibility:visible;v-text-anchor:bottom" filled="f" stroked="f" strokeweight="2pt">
                    <v:textbox style="mso-direction-alt:auto;mso-rotate-with-shape:t" inset=",0,,0">
                      <w:txbxContent>
                        <w:p w:rsidR="00994868" w:rsidRPr="0055435F" w:rsidRDefault="00994868" w:rsidP="0055435F">
                          <w:pPr>
                            <w:jc w:val="lef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                 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br/>
                            <w:t xml:space="preserve">  </w:t>
                          </w:r>
                          <w:r w:rsidRPr="0055435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О.В.Сахончик  </w:t>
                          </w:r>
                        </w:p>
                      </w:txbxContent>
                    </v:textbox>
                  </v:rect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780"/>
            </w:tblGrid>
            <w:tr w:rsidR="00994868" w:rsidRPr="005D5B64" w:rsidTr="0055435F">
              <w:trPr>
                <w:trHeight w:val="255"/>
                <w:tblCellSpacing w:w="0" w:type="dxa"/>
              </w:trPr>
              <w:tc>
                <w:tcPr>
                  <w:tcW w:w="4780" w:type="dxa"/>
                  <w:noWrap/>
                  <w:vAlign w:val="bottom"/>
                </w:tcPr>
                <w:p w:rsidR="00994868" w:rsidRPr="005D5B64" w:rsidRDefault="00994868" w:rsidP="0055435F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B870AA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55435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720"/>
        <w:gridCol w:w="756"/>
        <w:gridCol w:w="776"/>
        <w:gridCol w:w="808"/>
        <w:gridCol w:w="728"/>
        <w:gridCol w:w="1493"/>
        <w:gridCol w:w="1536"/>
      </w:tblGrid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27 мая 2014г. № 758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994868" w:rsidRPr="005D5B64" w:rsidTr="00263BA6">
        <w:trPr>
          <w:trHeight w:val="375"/>
        </w:trPr>
        <w:tc>
          <w:tcPr>
            <w:tcW w:w="9805" w:type="dxa"/>
            <w:gridSpan w:val="8"/>
            <w:tcBorders>
              <w:top w:val="nil"/>
            </w:tcBorders>
            <w:noWrap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994868" w:rsidRPr="005D5B64" w:rsidTr="00263BA6">
        <w:trPr>
          <w:trHeight w:val="394"/>
        </w:trPr>
        <w:tc>
          <w:tcPr>
            <w:tcW w:w="9805" w:type="dxa"/>
            <w:gridSpan w:val="8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плановый период 2015 и 2016 годов</w:t>
            </w:r>
          </w:p>
        </w:tc>
      </w:tr>
      <w:tr w:rsidR="00994868" w:rsidRPr="005D5B64" w:rsidTr="00263BA6">
        <w:trPr>
          <w:trHeight w:val="255"/>
        </w:trPr>
        <w:tc>
          <w:tcPr>
            <w:tcW w:w="298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  <w:vMerge w:val="restart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88" w:type="dxa"/>
            <w:gridSpan w:val="5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93" w:type="dxa"/>
            <w:vMerge w:val="restart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2015 год (тыс. руб.)</w:t>
            </w:r>
          </w:p>
        </w:tc>
        <w:tc>
          <w:tcPr>
            <w:tcW w:w="1536" w:type="dxa"/>
            <w:vMerge w:val="restart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2016 год (тыс. руб.)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  <w:vMerge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 дом ст</w:t>
            </w:r>
          </w:p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 дел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 раз- дел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93" w:type="dxa"/>
            <w:vMerge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4 396 640,1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4 383 048.9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4 360 867,4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4 344 812.5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414 457,5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502 305,2</w:t>
            </w:r>
          </w:p>
        </w:tc>
      </w:tr>
      <w:tr w:rsidR="00994868" w:rsidRPr="005D5B64" w:rsidTr="00263BA6">
        <w:trPr>
          <w:trHeight w:val="22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994868" w:rsidRPr="005D5B64" w:rsidTr="00263BA6">
        <w:trPr>
          <w:trHeight w:val="21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994868" w:rsidRPr="005D5B64" w:rsidTr="00263BA6">
        <w:trPr>
          <w:trHeight w:val="22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994868" w:rsidRPr="005D5B64" w:rsidTr="00263BA6">
        <w:trPr>
          <w:trHeight w:val="39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994868" w:rsidRPr="005D5B64" w:rsidTr="00263BA6">
        <w:trPr>
          <w:trHeight w:val="21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994868" w:rsidRPr="005D5B64" w:rsidTr="00263BA6">
        <w:trPr>
          <w:trHeight w:val="16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994868" w:rsidRPr="005D5B64" w:rsidTr="00263BA6">
        <w:trPr>
          <w:trHeight w:val="21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994868" w:rsidRPr="005D5B64" w:rsidTr="00263BA6">
        <w:trPr>
          <w:trHeight w:val="14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994868" w:rsidRPr="005D5B64" w:rsidTr="00263BA6">
        <w:trPr>
          <w:trHeight w:val="22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263BA6">
        <w:trPr>
          <w:trHeight w:val="27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263BA6">
        <w:trPr>
          <w:trHeight w:val="3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994868" w:rsidRPr="005D5B64" w:rsidTr="00263BA6">
        <w:trPr>
          <w:trHeight w:val="3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196 182,9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272 317,1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91 984,7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98 213,6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76 054,7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81 213,6</w:t>
            </w:r>
          </w:p>
        </w:tc>
      </w:tr>
      <w:tr w:rsidR="00994868" w:rsidRPr="005D5B64" w:rsidTr="00263BA6">
        <w:trPr>
          <w:trHeight w:val="18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52 790,0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56 485,3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16 064,0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17 050,1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994868" w:rsidRPr="005D5B64" w:rsidTr="00263BA6">
        <w:trPr>
          <w:trHeight w:val="4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429,2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994868" w:rsidRPr="005D5B64" w:rsidTr="00263BA6">
        <w:trPr>
          <w:trHeight w:val="15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104 198,2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174 103,5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86 198,2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156 103,5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</w:tr>
      <w:tr w:rsidR="00994868" w:rsidRPr="005D5B64" w:rsidTr="00263BA6">
        <w:trPr>
          <w:trHeight w:val="3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85 424,1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155 329,4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263BA6">
        <w:trPr>
          <w:trHeight w:val="15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994868" w:rsidRPr="005D5B64" w:rsidTr="00263BA6">
        <w:trPr>
          <w:trHeight w:val="4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263BA6">
        <w:trPr>
          <w:trHeight w:val="10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994868" w:rsidRPr="005D5B64" w:rsidTr="00263BA6">
        <w:trPr>
          <w:trHeight w:val="15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263BA6">
        <w:trPr>
          <w:trHeight w:val="12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994868" w:rsidRPr="005D5B64" w:rsidTr="00263BA6">
        <w:trPr>
          <w:trHeight w:val="18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2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994868" w:rsidRPr="005D5B64" w:rsidTr="00263BA6">
        <w:trPr>
          <w:trHeight w:val="22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994868" w:rsidRPr="005D5B64" w:rsidTr="00263BA6">
        <w:trPr>
          <w:trHeight w:val="3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994868" w:rsidRPr="005D5B64" w:rsidTr="00263BA6">
        <w:trPr>
          <w:trHeight w:val="3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994868" w:rsidRPr="005D5B64" w:rsidTr="00263BA6">
        <w:trPr>
          <w:trHeight w:val="9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994868" w:rsidRPr="005D5B64" w:rsidTr="00263BA6">
        <w:trPr>
          <w:trHeight w:val="4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994868" w:rsidRPr="005D5B64" w:rsidTr="00263BA6">
        <w:trPr>
          <w:trHeight w:val="18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21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2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263BA6">
        <w:trPr>
          <w:trHeight w:val="3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994868" w:rsidRPr="005D5B64" w:rsidTr="00263BA6">
        <w:trPr>
          <w:trHeight w:val="10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22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2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994868" w:rsidRPr="005D5B64" w:rsidTr="00263BA6">
        <w:trPr>
          <w:trHeight w:val="10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5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18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994868" w:rsidRPr="005D5B64" w:rsidTr="00263BA6">
        <w:trPr>
          <w:trHeight w:val="22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994868" w:rsidRPr="005D5B64" w:rsidTr="00263BA6">
        <w:trPr>
          <w:trHeight w:val="3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220 298,5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186 981,4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4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186 981,4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8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621 1721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14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реализацию программы «Развитие системы обращения с отходами производства и потребления Нижегородской области» до 2016 года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185 111,6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621 7232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185 111,6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2 587 026,6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2 757 200,5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1 003 581.3</w:t>
            </w:r>
          </w:p>
        </w:tc>
      </w:tr>
      <w:tr w:rsidR="00994868" w:rsidRPr="005D5B64" w:rsidTr="00263BA6">
        <w:trPr>
          <w:trHeight w:val="4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994868" w:rsidRPr="005D5B64" w:rsidTr="00263BA6">
        <w:trPr>
          <w:trHeight w:val="22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994868" w:rsidRPr="005D5B64" w:rsidTr="00263BA6">
        <w:trPr>
          <w:trHeight w:val="10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994868" w:rsidRPr="005D5B64" w:rsidTr="00263BA6">
        <w:trPr>
          <w:trHeight w:val="4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994868" w:rsidRPr="005D5B64" w:rsidTr="00263BA6">
        <w:trPr>
          <w:trHeight w:val="14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994868" w:rsidRPr="005D5B64" w:rsidTr="00263BA6">
        <w:trPr>
          <w:trHeight w:val="6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994868" w:rsidRPr="005D5B64" w:rsidTr="00263BA6">
        <w:trPr>
          <w:trHeight w:val="10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994868" w:rsidRPr="005D5B64" w:rsidTr="00263BA6">
        <w:trPr>
          <w:trHeight w:val="14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994868" w:rsidRPr="005D5B64" w:rsidTr="00263BA6">
        <w:trPr>
          <w:trHeight w:val="21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994868" w:rsidRPr="005D5B64" w:rsidTr="00263BA6">
        <w:trPr>
          <w:trHeight w:val="6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994868" w:rsidRPr="005D5B64" w:rsidTr="00263BA6">
        <w:trPr>
          <w:trHeight w:val="22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994868" w:rsidRPr="005D5B64" w:rsidTr="00263BA6">
        <w:trPr>
          <w:trHeight w:val="10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1 427 105,1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1 553 899.0</w:t>
            </w:r>
          </w:p>
        </w:tc>
      </w:tr>
      <w:tr w:rsidR="00994868" w:rsidRPr="005D5B64" w:rsidTr="00263BA6">
        <w:trPr>
          <w:trHeight w:val="58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263BA6">
        <w:trPr>
          <w:trHeight w:val="14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994868" w:rsidRPr="005D5B64" w:rsidTr="00263BA6">
        <w:trPr>
          <w:trHeight w:val="7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958 515,3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968 101,9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156 978,4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166 565,0</w:t>
            </w:r>
          </w:p>
        </w:tc>
      </w:tr>
      <w:tr w:rsidR="00994868" w:rsidRPr="005D5B64" w:rsidTr="00263BA6">
        <w:trPr>
          <w:trHeight w:val="21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994868" w:rsidRPr="005D5B64" w:rsidTr="00263BA6">
        <w:trPr>
          <w:trHeight w:val="6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29 660,5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31 470,0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994868" w:rsidRPr="005D5B64" w:rsidTr="00263BA6">
        <w:trPr>
          <w:trHeight w:val="21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994868" w:rsidRPr="005D5B64" w:rsidTr="00263BA6">
        <w:trPr>
          <w:trHeight w:val="65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263BA6">
        <w:trPr>
          <w:trHeight w:val="6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994868" w:rsidRPr="005D5B64" w:rsidTr="00263BA6">
        <w:trPr>
          <w:trHeight w:val="4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994868" w:rsidRPr="005D5B64" w:rsidTr="00263BA6">
        <w:trPr>
          <w:trHeight w:val="22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994868" w:rsidRPr="005D5B64" w:rsidTr="00263BA6">
        <w:trPr>
          <w:trHeight w:val="14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994868" w:rsidRPr="005D5B64" w:rsidTr="00263BA6">
        <w:trPr>
          <w:trHeight w:val="22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263BA6">
        <w:trPr>
          <w:trHeight w:val="14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263BA6">
        <w:trPr>
          <w:trHeight w:val="10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263BA6">
        <w:trPr>
          <w:trHeight w:val="22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263BA6">
        <w:trPr>
          <w:trHeight w:val="10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263BA6">
        <w:trPr>
          <w:trHeight w:val="7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263BA6">
        <w:trPr>
          <w:trHeight w:val="10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994868" w:rsidRPr="005D5B64" w:rsidTr="00263BA6">
        <w:trPr>
          <w:trHeight w:val="3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994868" w:rsidRPr="005D5B64" w:rsidTr="00263BA6">
        <w:trPr>
          <w:trHeight w:val="22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994868" w:rsidRPr="005D5B64" w:rsidTr="00263BA6">
        <w:trPr>
          <w:trHeight w:val="3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263BA6">
        <w:trPr>
          <w:trHeight w:val="3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994868" w:rsidRPr="005D5B64" w:rsidTr="00263BA6">
        <w:trPr>
          <w:trHeight w:val="4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994868" w:rsidRPr="005D5B64" w:rsidTr="00263BA6">
        <w:trPr>
          <w:trHeight w:val="22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994868" w:rsidRPr="005D5B64" w:rsidTr="00263BA6">
        <w:trPr>
          <w:trHeight w:val="10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263BA6">
        <w:trPr>
          <w:trHeight w:val="14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263BA6">
        <w:trPr>
          <w:trHeight w:val="21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137 497,9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169 052,5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24 909,7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33 004,8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994868" w:rsidRPr="005D5B64" w:rsidTr="00263BA6">
        <w:trPr>
          <w:trHeight w:val="118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23 954,7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31 991,8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263BA6">
        <w:trPr>
          <w:trHeight w:val="10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263BA6">
        <w:trPr>
          <w:trHeight w:val="6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263BA6">
        <w:trPr>
          <w:trHeight w:val="14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263BA6">
        <w:trPr>
          <w:trHeight w:val="11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81 858,0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68 451,5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994868" w:rsidRPr="005D5B64" w:rsidTr="00263BA6">
        <w:trPr>
          <w:trHeight w:val="3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28 833,8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17 161,2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10 535,1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11 037,2</w:t>
            </w:r>
          </w:p>
        </w:tc>
      </w:tr>
      <w:tr w:rsidR="00994868" w:rsidRPr="005D5B64" w:rsidTr="00263BA6">
        <w:trPr>
          <w:trHeight w:val="22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994868" w:rsidRPr="005D5B64" w:rsidTr="00263BA6">
        <w:trPr>
          <w:trHeight w:val="3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263BA6">
        <w:trPr>
          <w:trHeight w:val="6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263BA6">
        <w:trPr>
          <w:trHeight w:val="14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994868" w:rsidRPr="005D5B64" w:rsidTr="00263BA6">
        <w:trPr>
          <w:trHeight w:val="14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994868" w:rsidRPr="005D5B64" w:rsidTr="00263BA6">
        <w:trPr>
          <w:trHeight w:val="42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263BA6">
        <w:trPr>
          <w:trHeight w:val="7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994868" w:rsidRPr="005D5B64" w:rsidTr="00263BA6">
        <w:trPr>
          <w:trHeight w:val="11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263BA6">
        <w:trPr>
          <w:trHeight w:val="6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994868" w:rsidRPr="005D5B64" w:rsidTr="00263BA6">
        <w:trPr>
          <w:trHeight w:val="15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263BA6">
        <w:trPr>
          <w:trHeight w:val="7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10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994868" w:rsidRPr="005D5B64" w:rsidTr="00263BA6">
        <w:trPr>
          <w:trHeight w:val="6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994868" w:rsidRPr="005D5B64" w:rsidTr="00263BA6">
        <w:trPr>
          <w:trHeight w:val="27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263BA6">
        <w:trPr>
          <w:trHeight w:val="178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24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263BA6">
        <w:trPr>
          <w:trHeight w:val="18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263BA6">
        <w:trPr>
          <w:trHeight w:val="17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263BA6">
        <w:trPr>
          <w:trHeight w:val="22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263BA6">
        <w:trPr>
          <w:trHeight w:val="63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994868" w:rsidRPr="005D5B64" w:rsidTr="00263BA6">
        <w:trPr>
          <w:trHeight w:val="25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994868" w:rsidRPr="005D5B64" w:rsidTr="00263BA6">
        <w:trPr>
          <w:trHeight w:val="7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994868" w:rsidRPr="005D5B64" w:rsidTr="00263BA6">
        <w:trPr>
          <w:trHeight w:val="42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994868" w:rsidRPr="005D5B64" w:rsidTr="00263BA6">
        <w:trPr>
          <w:trHeight w:val="18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263BA6">
        <w:trPr>
          <w:trHeight w:val="22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263BA6">
        <w:trPr>
          <w:trHeight w:val="14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263BA6">
        <w:trPr>
          <w:trHeight w:val="10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263BA6">
        <w:trPr>
          <w:trHeight w:val="216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263BA6">
        <w:trPr>
          <w:trHeight w:val="114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263BA6">
        <w:trPr>
          <w:trHeight w:val="34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994868" w:rsidRPr="005D5B64" w:rsidTr="00263BA6">
        <w:trPr>
          <w:trHeight w:val="7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994868" w:rsidRPr="005D5B64" w:rsidTr="00263BA6">
        <w:trPr>
          <w:trHeight w:val="115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994868" w:rsidRPr="005D5B64" w:rsidTr="00263BA6">
        <w:trPr>
          <w:trHeight w:val="10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994868" w:rsidRPr="005D5B64" w:rsidTr="00263BA6">
        <w:trPr>
          <w:trHeight w:val="109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994868" w:rsidRPr="005D5B64" w:rsidTr="00263BA6">
        <w:trPr>
          <w:trHeight w:val="6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263BA6">
        <w:trPr>
          <w:trHeight w:val="7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263BA6">
        <w:trPr>
          <w:trHeight w:val="76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              ( муниципального) долга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994868" w:rsidRPr="005D5B64" w:rsidTr="00263BA6">
        <w:trPr>
          <w:trHeight w:val="81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994868" w:rsidRPr="005D5B64" w:rsidTr="00263BA6">
        <w:trPr>
          <w:trHeight w:val="3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994868" w:rsidRPr="005D5B64" w:rsidTr="00263BA6">
        <w:trPr>
          <w:trHeight w:val="150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39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22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994868" w:rsidRPr="005D5B64" w:rsidTr="00263BA6">
        <w:trPr>
          <w:trHeight w:val="181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994868" w:rsidRPr="005D5B64" w:rsidTr="00263BA6">
        <w:trPr>
          <w:trHeight w:val="112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994868" w:rsidRPr="005D5B64" w:rsidTr="00263BA6">
        <w:trPr>
          <w:trHeight w:val="228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994868" w:rsidRPr="005D5B64" w:rsidTr="00263BA6">
        <w:trPr>
          <w:trHeight w:val="72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994868" w:rsidRPr="005D5B64" w:rsidTr="00263BA6">
        <w:trPr>
          <w:trHeight w:val="4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994868" w:rsidRPr="005D5B64" w:rsidTr="00263BA6">
        <w:trPr>
          <w:trHeight w:val="223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994868" w:rsidRPr="005D5B64" w:rsidTr="00263BA6">
        <w:trPr>
          <w:trHeight w:val="6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263BA6">
        <w:trPr>
          <w:trHeight w:val="4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994868" w:rsidRPr="005D5B64" w:rsidTr="00263BA6">
        <w:trPr>
          <w:trHeight w:val="147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994868" w:rsidRPr="005D5B64" w:rsidTr="00263BA6">
        <w:trPr>
          <w:trHeight w:val="750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994868" w:rsidRPr="005D5B64" w:rsidTr="00263BA6">
        <w:trPr>
          <w:trHeight w:val="67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1 055,2</w:t>
            </w:r>
          </w:p>
        </w:tc>
      </w:tr>
      <w:tr w:rsidR="00994868" w:rsidRPr="005D5B64" w:rsidTr="00263BA6">
        <w:trPr>
          <w:trHeight w:val="405"/>
        </w:trPr>
        <w:tc>
          <w:tcPr>
            <w:tcW w:w="2988" w:type="dxa"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6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8" w:type="dxa"/>
          </w:tcPr>
          <w:p w:rsidR="00994868" w:rsidRPr="005D5B64" w:rsidRDefault="00994868" w:rsidP="00263B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3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36" w:type="dxa"/>
            <w:noWrap/>
          </w:tcPr>
          <w:p w:rsidR="00994868" w:rsidRPr="005D5B64" w:rsidRDefault="00994868" w:rsidP="000C11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94868" w:rsidRPr="005D5B64" w:rsidTr="00263BA6">
        <w:trPr>
          <w:trHeight w:val="225"/>
        </w:trPr>
        <w:tc>
          <w:tcPr>
            <w:tcW w:w="298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3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4868" w:rsidRPr="005D5B64" w:rsidTr="00263BA6">
        <w:trPr>
          <w:trHeight w:val="4350"/>
        </w:trPr>
        <w:tc>
          <w:tcPr>
            <w:tcW w:w="298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group id="_x0000_s1039" style="position:absolute;margin-left:1.5pt;margin-top:19.5pt;width:652.5pt;height:88.5pt;z-index:251660800;mso-position-horizontal-relative:text;mso-position-vertical-relative:text" coordorigin="12701,78447894" coordsize="5499099,2036147">
                  <v:rect id="6177" o:spid="_x0000_s1040" style="position:absolute;left:12701;top:78447900;width:3090611;height:2036141;visibility:visible;v-text-anchor:bottom" filled="f" stroked="f" strokeweight="2pt">
                    <v:textbox style="mso-next-textbox:#6177;mso-direction-alt:auto;mso-rotate-with-shape:t" inset=",0,,0">
                      <w:txbxContent>
                        <w:p w:rsidR="00994868" w:rsidRDefault="00994868" w:rsidP="00733195">
                          <w:pPr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Заместитель Главы Администрации города по финансам и экономике, директор департамента финансов, экономики и муниципального заказа</w:t>
                          </w:r>
                          <w:r>
                            <w:t xml:space="preserve"> </w:t>
                          </w:r>
                        </w:p>
                        <w:p w:rsidR="00994868" w:rsidRDefault="00994868"/>
                      </w:txbxContent>
                    </v:textbox>
                  </v:rect>
                  <v:rect id="6179" o:spid="_x0000_s1041" style="position:absolute;left:3568700;top:78447894;width:1943100;height:2013134;visibility:visible;v-text-anchor:bottom" filled="f" stroked="f" strokeweight="2pt">
                    <v:textbox style="mso-next-textbox:#6179;mso-direction-alt:auto;mso-rotate-with-shape:t" inset=",0,,0">
                      <w:txbxContent>
                        <w:p w:rsidR="00994868" w:rsidRDefault="00994868" w:rsidP="003A5D58">
                          <w:pPr>
                            <w:jc w:val="both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994868" w:rsidRDefault="00994868" w:rsidP="003A5D58">
                          <w:pPr>
                            <w:jc w:val="both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994868" w:rsidRDefault="00994868" w:rsidP="003A5D58">
                          <w:pPr>
                            <w:jc w:val="both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О.В.Сахончик  </w:t>
                          </w:r>
                        </w:p>
                      </w:txbxContent>
                    </v:textbox>
                  </v:rect>
                </v:group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20"/>
            </w:tblGrid>
            <w:tr w:rsidR="00994868" w:rsidRPr="005D5B64" w:rsidTr="00CD46F4">
              <w:trPr>
                <w:trHeight w:val="4350"/>
                <w:tblCellSpacing w:w="0" w:type="dxa"/>
              </w:trPr>
              <w:tc>
                <w:tcPr>
                  <w:tcW w:w="5120" w:type="dxa"/>
                  <w:noWrap/>
                  <w:vAlign w:val="center"/>
                </w:tcPr>
                <w:p w:rsidR="00994868" w:rsidRPr="005D5B64" w:rsidRDefault="00994868" w:rsidP="000C1156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994868" w:rsidRPr="005D5B64" w:rsidRDefault="00994868" w:rsidP="00263BA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52" w:type="dxa"/>
        <w:tblInd w:w="93" w:type="dxa"/>
        <w:tblLayout w:type="fixed"/>
        <w:tblLook w:val="0000"/>
      </w:tblPr>
      <w:tblGrid>
        <w:gridCol w:w="660"/>
        <w:gridCol w:w="3675"/>
        <w:gridCol w:w="1260"/>
        <w:gridCol w:w="920"/>
        <w:gridCol w:w="920"/>
        <w:gridCol w:w="860"/>
        <w:gridCol w:w="1357"/>
      </w:tblGrid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13  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27 мая  2014 г. №  758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13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от  10 декабря 2013 г. №  664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994868" w:rsidRPr="005D5B64" w:rsidTr="00406EF4">
        <w:trPr>
          <w:trHeight w:val="1200"/>
        </w:trPr>
        <w:tc>
          <w:tcPr>
            <w:tcW w:w="9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муниципальных программ, предусмотренных к финансированию за счет средств городского бюджета, на 2014 год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4868" w:rsidRPr="005D5B64" w:rsidRDefault="00994868" w:rsidP="00406E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406EF4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</w:t>
            </w:r>
          </w:p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>586 535,6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994868" w:rsidRPr="005D5B64" w:rsidTr="00406EF4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406EF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406EF4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994868" w:rsidRPr="005D5B64" w:rsidTr="00406EF4">
        <w:trPr>
          <w:trHeight w:val="2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406EF4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406EF4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406EF4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994868" w:rsidRPr="005D5B64" w:rsidTr="00406EF4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406EF4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406EF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406EF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406EF4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994868" w:rsidRPr="005D5B64" w:rsidTr="00406EF4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406EF4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406EF4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406EF4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406EF4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994868" w:rsidRPr="005D5B64" w:rsidTr="00406EF4">
        <w:trPr>
          <w:trHeight w:val="3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406EF4">
        <w:trPr>
          <w:trHeight w:val="3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"Переселение граждан из аварийного жилищного фонда на территории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78 270,1</w:t>
            </w:r>
          </w:p>
        </w:tc>
      </w:tr>
      <w:tr w:rsidR="00994868" w:rsidRPr="005D5B64" w:rsidTr="00406EF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3 823,0</w:t>
            </w:r>
          </w:p>
        </w:tc>
      </w:tr>
      <w:tr w:rsidR="00994868" w:rsidRPr="005D5B64" w:rsidTr="00406EF4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994868" w:rsidRPr="005D5B64" w:rsidTr="00406EF4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94868" w:rsidRPr="005D5B64" w:rsidTr="00406EF4">
        <w:trPr>
          <w:trHeight w:val="1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994868" w:rsidRPr="005D5B64" w:rsidTr="00406EF4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94868" w:rsidRPr="005D5B64" w:rsidTr="00406EF4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27 700,0</w:t>
            </w:r>
          </w:p>
        </w:tc>
      </w:tr>
      <w:tr w:rsidR="00994868" w:rsidRPr="005D5B64" w:rsidTr="00406EF4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2 045,9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406EF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994868" w:rsidRPr="005D5B64" w:rsidTr="00406EF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873,6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1 088,3</w:t>
            </w:r>
          </w:p>
        </w:tc>
      </w:tr>
      <w:tr w:rsidR="00994868" w:rsidRPr="005D5B64" w:rsidTr="00406EF4">
        <w:trPr>
          <w:trHeight w:val="22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6 994,1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994868" w:rsidRPr="005D5B64" w:rsidTr="00406EF4">
        <w:trPr>
          <w:trHeight w:val="22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18 560,0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994868" w:rsidRPr="005D5B64" w:rsidTr="00406EF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406EF4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183 562,5</w:t>
            </w:r>
          </w:p>
        </w:tc>
      </w:tr>
      <w:tr w:rsidR="00994868" w:rsidRPr="005D5B64" w:rsidTr="00406EF4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406EF4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5 430,2</w:t>
            </w:r>
          </w:p>
        </w:tc>
      </w:tr>
      <w:tr w:rsidR="00994868" w:rsidRPr="005D5B64" w:rsidTr="00406EF4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406EF4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994868" w:rsidRPr="005D5B64" w:rsidTr="00406EF4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406EF4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994868" w:rsidRPr="005D5B64" w:rsidTr="00406EF4">
        <w:trPr>
          <w:trHeight w:val="26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406EF4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54 161,2</w:t>
            </w:r>
          </w:p>
        </w:tc>
      </w:tr>
      <w:tr w:rsidR="00994868" w:rsidRPr="005D5B64" w:rsidTr="00406EF4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994868" w:rsidRPr="005D5B64" w:rsidTr="00406EF4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406EF4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4 200,0</w:t>
            </w:r>
          </w:p>
        </w:tc>
      </w:tr>
      <w:tr w:rsidR="00994868" w:rsidRPr="005D5B64" w:rsidTr="00406EF4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водовода на поселок Пыра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810 4021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406EF4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406EF4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569,8</w:t>
            </w:r>
          </w:p>
        </w:tc>
      </w:tr>
      <w:tr w:rsidR="00994868" w:rsidRPr="005D5B64" w:rsidTr="00406EF4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406EF4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44 409,2</w:t>
            </w:r>
          </w:p>
        </w:tc>
      </w:tr>
      <w:tr w:rsidR="00994868" w:rsidRPr="005D5B64" w:rsidTr="00406EF4">
        <w:trPr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994868" w:rsidRPr="005D5B64" w:rsidTr="00406EF4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406EF4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406EF4">
        <w:trPr>
          <w:trHeight w:val="3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406EF4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11 500,0</w:t>
            </w:r>
          </w:p>
        </w:tc>
      </w:tr>
      <w:tr w:rsidR="00994868" w:rsidRPr="005D5B64" w:rsidTr="00406EF4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9 021,5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406EF4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994868" w:rsidRPr="005D5B64" w:rsidTr="00406EF4">
        <w:trPr>
          <w:trHeight w:val="29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994868" w:rsidRPr="005D5B64" w:rsidTr="00406EF4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94868" w:rsidRPr="005D5B64" w:rsidTr="00406EF4">
        <w:trPr>
          <w:trHeight w:val="3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994868" w:rsidRPr="005D5B64" w:rsidTr="00406EF4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994868" w:rsidRPr="005D5B64" w:rsidTr="00406EF4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4 335,0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406EF4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390,0</w:t>
            </w:r>
          </w:p>
        </w:tc>
      </w:tr>
      <w:tr w:rsidR="00994868" w:rsidRPr="005D5B64" w:rsidTr="00406EF4">
        <w:trPr>
          <w:trHeight w:val="3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406EF4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994868" w:rsidRPr="005D5B64" w:rsidTr="00406EF4">
        <w:trPr>
          <w:trHeight w:val="29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406EF4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и развитие системы оказания помощи лицам, пострадавшим в результате ДТП,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406EF4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10 535,0</w:t>
            </w:r>
          </w:p>
        </w:tc>
      </w:tr>
      <w:tr w:rsidR="00994868" w:rsidRPr="005D5B64" w:rsidTr="00406EF4">
        <w:trPr>
          <w:trHeight w:val="3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406EF4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1 096,0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406EF4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6 715,0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406EF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994868" w:rsidRPr="005D5B64" w:rsidTr="00406EF4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57 731,3</w:t>
            </w:r>
          </w:p>
        </w:tc>
      </w:tr>
      <w:tr w:rsidR="00994868" w:rsidRPr="005D5B64" w:rsidTr="00406EF4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406EF4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994868" w:rsidRPr="005D5B64" w:rsidTr="00406EF4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406EF4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994868" w:rsidRPr="005D5B64" w:rsidTr="00406EF4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994868" w:rsidRPr="005D5B64" w:rsidTr="00406EF4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5 198,7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2 877,0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2 777,0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994868" w:rsidRPr="005D5B64" w:rsidTr="00406EF4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994868" w:rsidRPr="005D5B64" w:rsidTr="00406EF4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994868" w:rsidRPr="005D5B64" w:rsidTr="00406EF4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406EF4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994868" w:rsidRPr="005D5B64" w:rsidTr="00406EF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994868" w:rsidRPr="005D5B64" w:rsidTr="00406EF4">
        <w:trPr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994868" w:rsidRPr="005D5B64" w:rsidTr="00406EF4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9 989,1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994868" w:rsidRPr="005D5B64" w:rsidTr="00406EF4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994868" w:rsidRPr="005D5B64" w:rsidTr="00406EF4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15 890,0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406EF4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406EF4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994868" w:rsidRPr="005D5B64" w:rsidTr="00406EF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406EF4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406EF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94868" w:rsidRPr="005D5B64" w:rsidTr="00406EF4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406EF4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94868" w:rsidRPr="005D5B64" w:rsidTr="00406EF4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406EF4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406EF4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994868" w:rsidRPr="005D5B64" w:rsidTr="00406EF4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994868" w:rsidRPr="005D5B64" w:rsidTr="00406EF4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49 025,0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994868" w:rsidRPr="005D5B64" w:rsidTr="00406EF4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40 025,0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406EF4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28 286,2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406EF4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11 738,8</w:t>
            </w:r>
          </w:p>
        </w:tc>
      </w:tr>
      <w:tr w:rsidR="00994868" w:rsidRPr="005D5B64" w:rsidTr="00406EF4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825 0000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94868" w:rsidRPr="005D5B64" w:rsidTr="00406EF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системы взаимодействия органов местного самоуправления с органами ТОС для реализации их уставной деятельности и социально значимых инициатив населения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94868" w:rsidRPr="005D5B64" w:rsidTr="00406EF4">
        <w:trPr>
          <w:trHeight w:val="3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правовых, финансово-экономических и иных условий формирования и развития ТОС в городе Создание системы взаимодействия органов местного самоуправления с органами ТОС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105,0</w:t>
            </w:r>
          </w:p>
        </w:tc>
      </w:tr>
      <w:tr w:rsidR="00994868" w:rsidRPr="005D5B64" w:rsidTr="00406EF4">
        <w:trPr>
          <w:trHeight w:val="26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Создание стимулов к участию ТОС в реализации уставной деятельности, стратегических направлений развития города Дзержинска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994868" w:rsidRPr="005D5B64" w:rsidTr="00406EF4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и методическое обеспечение деятельности органов ТОС и Советов МКД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406EF4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945,0</w:t>
            </w:r>
          </w:p>
        </w:tc>
      </w:tr>
      <w:tr w:rsidR="00994868" w:rsidRPr="005D5B64" w:rsidTr="00406EF4">
        <w:trPr>
          <w:trHeight w:val="26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города Дзержинска в процессы формирования и развития ТОС для эффективного решения вопросов местного значения в рамках муниципальной программы "Развитие территориального общественного самоуправления городского округа город Дзержинск на 2013-2015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825 4186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406EF4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406EF4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868" w:rsidRPr="005D5B64" w:rsidRDefault="00994868" w:rsidP="00406E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68" w:rsidRPr="005D5B64" w:rsidRDefault="00994868" w:rsidP="00406EF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5B64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406EF4">
        <w:trPr>
          <w:trHeight w:val="1395"/>
        </w:trPr>
        <w:tc>
          <w:tcPr>
            <w:tcW w:w="9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5D5B6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О.В.Сахончик</w:t>
            </w:r>
          </w:p>
        </w:tc>
      </w:tr>
      <w:tr w:rsidR="00994868" w:rsidRPr="005D5B64" w:rsidTr="00406EF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868" w:rsidRPr="005D5B64" w:rsidRDefault="00994868" w:rsidP="00406EF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14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27 мая 2014 г. № 758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15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№664</w:t>
      </w: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ПРОГРАММА</w:t>
      </w:r>
    </w:p>
    <w:p w:rsidR="00994868" w:rsidRPr="005D5B64" w:rsidRDefault="00994868" w:rsidP="00D0113D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994868" w:rsidRPr="005D5B64" w:rsidRDefault="00994868" w:rsidP="00D0113D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города Дзержинска на 2014 год</w:t>
      </w:r>
    </w:p>
    <w:p w:rsidR="00994868" w:rsidRPr="005D5B64" w:rsidRDefault="00994868" w:rsidP="00D0113D">
      <w:pPr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994868" w:rsidRPr="005D5B64" w:rsidTr="00FC2341">
        <w:tc>
          <w:tcPr>
            <w:tcW w:w="2978" w:type="dxa"/>
            <w:vAlign w:val="center"/>
          </w:tcPr>
          <w:p w:rsidR="00994868" w:rsidRPr="005D5B64" w:rsidRDefault="00994868" w:rsidP="00FC234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января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2014 года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привле-чения в 2014 году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994868" w:rsidRPr="005D5B64" w:rsidRDefault="00994868" w:rsidP="00FC23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  <w:tc>
          <w:tcPr>
            <w:tcW w:w="1843" w:type="dxa"/>
            <w:vAlign w:val="center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мыйобъем заимство-ванийна</w:t>
            </w:r>
          </w:p>
          <w:p w:rsidR="00994868" w:rsidRPr="005D5B64" w:rsidRDefault="00994868" w:rsidP="00FC2341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994868" w:rsidRPr="005D5B64" w:rsidRDefault="00994868" w:rsidP="00FC2341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(тыс.руб.)  </w:t>
            </w:r>
          </w:p>
        </w:tc>
      </w:tr>
    </w:tbl>
    <w:p w:rsidR="00994868" w:rsidRPr="005D5B64" w:rsidRDefault="00994868" w:rsidP="00D0113D">
      <w:pPr>
        <w:pStyle w:val="Heading2"/>
        <w:rPr>
          <w:sz w:val="24"/>
          <w:szCs w:val="24"/>
        </w:rPr>
      </w:pPr>
      <w:r w:rsidRPr="005D5B64">
        <w:rPr>
          <w:sz w:val="24"/>
          <w:szCs w:val="24"/>
        </w:rPr>
        <w:t>Обязательства, действующие на 1 января 2014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FC2341">
        <w:tc>
          <w:tcPr>
            <w:tcW w:w="2978" w:type="dxa"/>
          </w:tcPr>
          <w:p w:rsidR="00994868" w:rsidRPr="005D5B64" w:rsidRDefault="00994868" w:rsidP="00FC23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430 000,0</w:t>
            </w:r>
          </w:p>
        </w:tc>
      </w:tr>
      <w:tr w:rsidR="00994868" w:rsidRPr="005D5B64" w:rsidTr="00FC2341">
        <w:tc>
          <w:tcPr>
            <w:tcW w:w="2978" w:type="dxa"/>
          </w:tcPr>
          <w:p w:rsidR="00994868" w:rsidRPr="005D5B64" w:rsidRDefault="00994868" w:rsidP="00FC23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868" w:rsidRPr="005D5B64" w:rsidTr="00FC2341">
        <w:trPr>
          <w:trHeight w:val="373"/>
        </w:trPr>
        <w:tc>
          <w:tcPr>
            <w:tcW w:w="2978" w:type="dxa"/>
          </w:tcPr>
          <w:p w:rsidR="00994868" w:rsidRPr="005D5B64" w:rsidRDefault="00994868" w:rsidP="00FC2341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300 000,0</w:t>
            </w: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430 000,0</w:t>
            </w:r>
          </w:p>
        </w:tc>
      </w:tr>
    </w:tbl>
    <w:p w:rsidR="00994868" w:rsidRPr="005D5B64" w:rsidRDefault="00994868" w:rsidP="00D0113D">
      <w:pPr>
        <w:pStyle w:val="Caption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Обязательства, планируемые в 2014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FC2341">
        <w:tc>
          <w:tcPr>
            <w:tcW w:w="2978" w:type="dxa"/>
          </w:tcPr>
          <w:p w:rsidR="00994868" w:rsidRPr="005D5B64" w:rsidRDefault="00994868" w:rsidP="00FC23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804 259,2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495 740,8</w:t>
            </w:r>
          </w:p>
        </w:tc>
      </w:tr>
      <w:tr w:rsidR="00994868" w:rsidRPr="005D5B64" w:rsidTr="00FC2341">
        <w:tc>
          <w:tcPr>
            <w:tcW w:w="2978" w:type="dxa"/>
          </w:tcPr>
          <w:p w:rsidR="00994868" w:rsidRPr="005D5B64" w:rsidRDefault="00994868" w:rsidP="00FC23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FC2341">
        <w:trPr>
          <w:trHeight w:val="505"/>
        </w:trPr>
        <w:tc>
          <w:tcPr>
            <w:tcW w:w="2978" w:type="dxa"/>
          </w:tcPr>
          <w:p w:rsidR="00994868" w:rsidRPr="005D5B64" w:rsidRDefault="00994868" w:rsidP="00FC2341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804 259,2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495 740,8</w:t>
            </w:r>
          </w:p>
        </w:tc>
      </w:tr>
      <w:tr w:rsidR="00994868" w:rsidRPr="005D5B64" w:rsidTr="00FC2341">
        <w:tc>
          <w:tcPr>
            <w:tcW w:w="2978" w:type="dxa"/>
          </w:tcPr>
          <w:p w:rsidR="00994868" w:rsidRPr="005D5B64" w:rsidRDefault="00994868" w:rsidP="00FC2341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701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1 104 259,2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FC2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925 740,8</w:t>
            </w:r>
          </w:p>
        </w:tc>
      </w:tr>
    </w:tbl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994868" w:rsidRPr="005D5B64" w:rsidRDefault="00994868" w:rsidP="00D0113D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994868" w:rsidRPr="005D5B64" w:rsidRDefault="00994868" w:rsidP="00D0113D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D0113D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24BD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42" type="#_x0000_t202" style="position:absolute;left:0;text-align:left;margin-left:234.55pt;margin-top:-27.25pt;width:23.65pt;height:18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994868" w:rsidRDefault="00994868" w:rsidP="000164D0"/>
              </w:txbxContent>
            </v:textbox>
          </v:shape>
        </w:pict>
      </w:r>
      <w:r w:rsidRPr="005D5B64">
        <w:rPr>
          <w:rFonts w:ascii="Arial" w:hAnsi="Arial" w:cs="Arial"/>
          <w:b/>
          <w:sz w:val="24"/>
          <w:szCs w:val="24"/>
        </w:rPr>
        <w:t>Приложение 15</w:t>
      </w: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27 мая 2014 г. № 758</w:t>
      </w: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16</w:t>
      </w: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994868" w:rsidRPr="005D5B64" w:rsidRDefault="00994868" w:rsidP="000164D0">
      <w:pPr>
        <w:ind w:left="522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 664</w:t>
      </w:r>
    </w:p>
    <w:p w:rsidR="00994868" w:rsidRPr="005D5B64" w:rsidRDefault="00994868" w:rsidP="000164D0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ПРОГРАММА</w:t>
      </w:r>
    </w:p>
    <w:p w:rsidR="00994868" w:rsidRPr="005D5B64" w:rsidRDefault="00994868" w:rsidP="000164D0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муниципальных внутренних заимствований                                 </w:t>
      </w:r>
    </w:p>
    <w:p w:rsidR="00994868" w:rsidRPr="005D5B64" w:rsidRDefault="00994868" w:rsidP="000164D0">
      <w:pPr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города Дзержинска на плановый период 2015 и 2016 годов</w:t>
      </w:r>
    </w:p>
    <w:p w:rsidR="00994868" w:rsidRPr="005D5B64" w:rsidRDefault="00994868" w:rsidP="000164D0">
      <w:pPr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both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2015 год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843"/>
      </w:tblGrid>
      <w:tr w:rsidR="00994868" w:rsidRPr="005D5B64" w:rsidTr="001F7E1A">
        <w:tc>
          <w:tcPr>
            <w:tcW w:w="2978" w:type="dxa"/>
            <w:vAlign w:val="center"/>
          </w:tcPr>
          <w:p w:rsidR="00994868" w:rsidRPr="005D5B64" w:rsidRDefault="00994868" w:rsidP="001F7E1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843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994868" w:rsidRPr="005D5B64" w:rsidRDefault="00994868" w:rsidP="001F7E1A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  <w:p w:rsidR="00994868" w:rsidRPr="005D5B64" w:rsidRDefault="00994868" w:rsidP="001F7E1A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994868" w:rsidRPr="005D5B64" w:rsidRDefault="00994868" w:rsidP="000164D0">
      <w:pPr>
        <w:pStyle w:val="Heading2"/>
        <w:rPr>
          <w:sz w:val="24"/>
          <w:szCs w:val="24"/>
        </w:rPr>
      </w:pPr>
      <w:r w:rsidRPr="005D5B64">
        <w:rPr>
          <w:sz w:val="24"/>
          <w:szCs w:val="24"/>
        </w:rPr>
        <w:t>Обязательства, действующие на 1 января 2015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925 740,8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425 740,8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868" w:rsidRPr="005D5B64" w:rsidTr="001F7E1A">
        <w:trPr>
          <w:trHeight w:val="373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925 740,8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425 740,8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</w:tbl>
    <w:p w:rsidR="00994868" w:rsidRPr="005D5B64" w:rsidRDefault="00994868" w:rsidP="000164D0">
      <w:pPr>
        <w:pStyle w:val="Caption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683 988,9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616 011,1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1F7E1A">
        <w:trPr>
          <w:trHeight w:val="571"/>
        </w:trPr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683 988,9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616 011,1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925 740,8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1 116 011,1</w:t>
            </w:r>
          </w:p>
        </w:tc>
      </w:tr>
    </w:tbl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1F7E1A">
        <w:tc>
          <w:tcPr>
            <w:tcW w:w="2978" w:type="dxa"/>
            <w:vAlign w:val="center"/>
          </w:tcPr>
          <w:p w:rsidR="00994868" w:rsidRPr="005D5B64" w:rsidRDefault="00994868" w:rsidP="001F7E1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заимствова-нийна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560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  <w:tc>
          <w:tcPr>
            <w:tcW w:w="1701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заимство-ванийна</w:t>
            </w:r>
          </w:p>
          <w:p w:rsidR="00994868" w:rsidRPr="005D5B64" w:rsidRDefault="00994868" w:rsidP="001F7E1A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января 2017года</w:t>
            </w:r>
          </w:p>
          <w:p w:rsidR="00994868" w:rsidRPr="005D5B64" w:rsidRDefault="00994868" w:rsidP="001F7E1A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 xml:space="preserve">(тыс. руб.)  </w:t>
            </w:r>
          </w:p>
        </w:tc>
      </w:tr>
    </w:tbl>
    <w:p w:rsidR="00994868" w:rsidRPr="005D5B64" w:rsidRDefault="00994868" w:rsidP="000164D0">
      <w:pPr>
        <w:pStyle w:val="Heading2"/>
        <w:rPr>
          <w:sz w:val="24"/>
          <w:szCs w:val="24"/>
        </w:rPr>
      </w:pPr>
      <w:r w:rsidRPr="005D5B64">
        <w:rPr>
          <w:sz w:val="24"/>
          <w:szCs w:val="24"/>
        </w:rPr>
        <w:t>Обязательства, действующие на 1 января 2016 года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1F7E1A">
        <w:trPr>
          <w:trHeight w:val="727"/>
        </w:trPr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1 116 011,1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616 011,1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4868" w:rsidRPr="005D5B64" w:rsidTr="001F7E1A">
        <w:trPr>
          <w:trHeight w:val="373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1 116 011,1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60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616 011,1</w:t>
            </w:r>
          </w:p>
        </w:tc>
      </w:tr>
    </w:tbl>
    <w:p w:rsidR="00994868" w:rsidRPr="005D5B64" w:rsidRDefault="00994868" w:rsidP="000164D0">
      <w:pPr>
        <w:pStyle w:val="Caption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pStyle w:val="Caption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Обязательства, планируемые в 2015 году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701"/>
        <w:gridCol w:w="1560"/>
        <w:gridCol w:w="1701"/>
      </w:tblGrid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710 316,5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868" w:rsidRPr="005D5B64" w:rsidTr="001F7E1A">
        <w:trPr>
          <w:trHeight w:val="505"/>
        </w:trPr>
        <w:tc>
          <w:tcPr>
            <w:tcW w:w="2978" w:type="dxa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589 683,5</w:t>
            </w:r>
          </w:p>
        </w:tc>
        <w:tc>
          <w:tcPr>
            <w:tcW w:w="1701" w:type="dxa"/>
            <w:vAlign w:val="bottom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710 316,5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1 116 011,1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60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701" w:type="dxa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1 326 327,6</w:t>
            </w:r>
          </w:p>
        </w:tc>
      </w:tr>
    </w:tbl>
    <w:p w:rsidR="00994868" w:rsidRPr="005D5B64" w:rsidRDefault="00994868" w:rsidP="000164D0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ind w:right="42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ind w:right="42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ind w:right="42"/>
        <w:jc w:val="left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994868" w:rsidRPr="005D5B64" w:rsidRDefault="00994868" w:rsidP="000164D0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16</w:t>
      </w: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27 мая 2014 г.</w:t>
      </w:r>
      <w:r>
        <w:rPr>
          <w:rFonts w:ascii="Arial" w:hAnsi="Arial" w:cs="Arial"/>
          <w:sz w:val="24"/>
          <w:szCs w:val="24"/>
        </w:rPr>
        <w:t xml:space="preserve"> </w:t>
      </w:r>
      <w:r w:rsidRPr="005D5B64">
        <w:rPr>
          <w:rFonts w:ascii="Arial" w:hAnsi="Arial" w:cs="Arial"/>
          <w:sz w:val="24"/>
          <w:szCs w:val="24"/>
        </w:rPr>
        <w:t>№ 758</w:t>
      </w: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Приложение 19                                     </w:t>
      </w: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 664</w:t>
      </w: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jc w:val="center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067624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СТРУКТУРА</w:t>
      </w:r>
    </w:p>
    <w:p w:rsidR="00994868" w:rsidRPr="005D5B64" w:rsidRDefault="00994868" w:rsidP="00067624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муниципального долга города Дзержинска на 2014 год</w:t>
      </w:r>
    </w:p>
    <w:p w:rsidR="00994868" w:rsidRPr="005D5B64" w:rsidRDefault="00994868" w:rsidP="000676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994868" w:rsidRPr="005D5B64" w:rsidTr="001F7E1A">
        <w:tc>
          <w:tcPr>
            <w:tcW w:w="2978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января 2014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2014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2015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994868" w:rsidRPr="005D5B64" w:rsidTr="001F7E1A">
        <w:trPr>
          <w:trHeight w:val="607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1 104 259,2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925 740,8</w:t>
            </w:r>
          </w:p>
        </w:tc>
      </w:tr>
      <w:tr w:rsidR="00994868" w:rsidRPr="005D5B64" w:rsidTr="001F7E1A"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730 000,0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1 300 000,0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1 104 259,2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925 740,8</w:t>
            </w:r>
          </w:p>
        </w:tc>
      </w:tr>
    </w:tbl>
    <w:p w:rsidR="00994868" w:rsidRPr="005D5B64" w:rsidRDefault="00994868" w:rsidP="0006762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6762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994868" w:rsidRPr="005D5B64" w:rsidRDefault="00994868" w:rsidP="0006762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994868" w:rsidRPr="005D5B64" w:rsidRDefault="00994868" w:rsidP="0006762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994868" w:rsidRPr="005D5B64" w:rsidRDefault="00994868" w:rsidP="00067624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Приложение 17</w:t>
      </w: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27 мая </w:t>
      </w:r>
      <w:r w:rsidRPr="005D5B64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г. № 758</w:t>
      </w: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Приложение 20                                    </w:t>
      </w:r>
      <w:r w:rsidRPr="005D5B64">
        <w:rPr>
          <w:rFonts w:ascii="Arial" w:hAnsi="Arial" w:cs="Arial"/>
          <w:sz w:val="24"/>
          <w:szCs w:val="24"/>
        </w:rPr>
        <w:t>к решению Городской Думы</w:t>
      </w: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  <w:r w:rsidRPr="005D5B64">
        <w:rPr>
          <w:rFonts w:ascii="Arial" w:hAnsi="Arial" w:cs="Arial"/>
          <w:sz w:val="24"/>
          <w:szCs w:val="24"/>
        </w:rPr>
        <w:t>от 10 декабря 2013 г. № 664</w:t>
      </w:r>
    </w:p>
    <w:p w:rsidR="00994868" w:rsidRPr="005D5B64" w:rsidRDefault="00994868" w:rsidP="005D5B64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СТРУКТУРА</w:t>
      </w:r>
    </w:p>
    <w:p w:rsidR="00994868" w:rsidRPr="005D5B64" w:rsidRDefault="00994868" w:rsidP="005D5B64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муниципального долга города Дзержинска на плановый период </w:t>
      </w:r>
    </w:p>
    <w:p w:rsidR="00994868" w:rsidRPr="005D5B64" w:rsidRDefault="00994868" w:rsidP="005D5B64">
      <w:pPr>
        <w:jc w:val="center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2015 и 2016 годов</w:t>
      </w:r>
    </w:p>
    <w:p w:rsidR="00994868" w:rsidRPr="005D5B64" w:rsidRDefault="00994868" w:rsidP="005D5B64">
      <w:pPr>
        <w:jc w:val="center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5D5B64">
      <w:pPr>
        <w:jc w:val="both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2015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994868" w:rsidRPr="005D5B64" w:rsidTr="001F7E1A">
        <w:tc>
          <w:tcPr>
            <w:tcW w:w="2978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января 2015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2016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994868" w:rsidRPr="005D5B64" w:rsidTr="001F7E1A">
        <w:trPr>
          <w:trHeight w:val="607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925 740,8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1 116 011,1</w:t>
            </w:r>
          </w:p>
        </w:tc>
      </w:tr>
      <w:tr w:rsidR="00994868" w:rsidRPr="005D5B64" w:rsidTr="001F7E1A">
        <w:trPr>
          <w:trHeight w:val="356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925 740,8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1 109 729,7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1 116 011,1</w:t>
            </w:r>
          </w:p>
        </w:tc>
      </w:tr>
    </w:tbl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42"/>
        <w:gridCol w:w="1584"/>
        <w:gridCol w:w="1535"/>
        <w:gridCol w:w="1984"/>
      </w:tblGrid>
      <w:tr w:rsidR="00994868" w:rsidRPr="005D5B64" w:rsidTr="001F7E1A">
        <w:tc>
          <w:tcPr>
            <w:tcW w:w="2978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01 января 2016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привлечения 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35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погаше-нияв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vAlign w:val="center"/>
          </w:tcPr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муниципаль-ноговнутрен-него долга на 01 января 2017 года</w:t>
            </w:r>
          </w:p>
          <w:p w:rsidR="00994868" w:rsidRPr="005D5B64" w:rsidRDefault="00994868" w:rsidP="001F7E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</w:tr>
      <w:tr w:rsidR="00994868" w:rsidRPr="005D5B64" w:rsidTr="001F7E1A">
        <w:trPr>
          <w:trHeight w:val="607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sz w:val="24"/>
                <w:szCs w:val="24"/>
              </w:rPr>
            </w:pPr>
            <w:r w:rsidRPr="005D5B64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1 116 011,1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</w:p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sz w:val="24"/>
                <w:szCs w:val="24"/>
              </w:rPr>
            </w:pPr>
            <w:r w:rsidRPr="005D5B64">
              <w:rPr>
                <w:rFonts w:ascii="Arial" w:hAnsi="Arial" w:cs="Arial"/>
                <w:sz w:val="24"/>
                <w:szCs w:val="24"/>
              </w:rPr>
              <w:t>1 326 327,6</w:t>
            </w:r>
          </w:p>
        </w:tc>
      </w:tr>
      <w:tr w:rsidR="00994868" w:rsidRPr="005D5B64" w:rsidTr="001F7E1A">
        <w:trPr>
          <w:trHeight w:val="328"/>
        </w:trPr>
        <w:tc>
          <w:tcPr>
            <w:tcW w:w="2978" w:type="dxa"/>
          </w:tcPr>
          <w:p w:rsidR="00994868" w:rsidRPr="005D5B64" w:rsidRDefault="00994868" w:rsidP="001F7E1A">
            <w:pPr>
              <w:pStyle w:val="Heading3"/>
              <w:rPr>
                <w:b w:val="0"/>
                <w:sz w:val="24"/>
                <w:szCs w:val="24"/>
              </w:rPr>
            </w:pPr>
            <w:r w:rsidRPr="005D5B64">
              <w:rPr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1 116 011,1</w:t>
            </w:r>
          </w:p>
        </w:tc>
        <w:tc>
          <w:tcPr>
            <w:tcW w:w="15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1 300 000,0</w:t>
            </w:r>
          </w:p>
        </w:tc>
        <w:tc>
          <w:tcPr>
            <w:tcW w:w="1535" w:type="dxa"/>
            <w:vAlign w:val="bottom"/>
          </w:tcPr>
          <w:p w:rsidR="00994868" w:rsidRPr="005D5B64" w:rsidRDefault="00994868" w:rsidP="001F7E1A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1 089 683,5</w:t>
            </w:r>
          </w:p>
        </w:tc>
        <w:tc>
          <w:tcPr>
            <w:tcW w:w="1984" w:type="dxa"/>
            <w:vAlign w:val="bottom"/>
          </w:tcPr>
          <w:p w:rsidR="00994868" w:rsidRPr="005D5B64" w:rsidRDefault="00994868" w:rsidP="001F7E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5B64">
              <w:rPr>
                <w:rFonts w:ascii="Arial" w:hAnsi="Arial" w:cs="Arial"/>
                <w:b/>
                <w:sz w:val="24"/>
                <w:szCs w:val="24"/>
              </w:rPr>
              <w:t>1 326 327,6</w:t>
            </w:r>
          </w:p>
        </w:tc>
      </w:tr>
    </w:tbl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Default="00994868" w:rsidP="005D5B64">
      <w:pPr>
        <w:jc w:val="left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5D5B64">
      <w:pPr>
        <w:jc w:val="left"/>
        <w:rPr>
          <w:rFonts w:ascii="Arial" w:hAnsi="Arial" w:cs="Arial"/>
          <w:b/>
          <w:sz w:val="24"/>
          <w:szCs w:val="24"/>
        </w:rPr>
      </w:pPr>
    </w:p>
    <w:p w:rsidR="00994868" w:rsidRPr="005D5B64" w:rsidRDefault="00994868" w:rsidP="005D5B6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994868" w:rsidRPr="005D5B64" w:rsidRDefault="00994868" w:rsidP="005D5B6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994868" w:rsidRPr="005D5B64" w:rsidRDefault="00994868" w:rsidP="005D5B64">
      <w:pPr>
        <w:jc w:val="left"/>
        <w:rPr>
          <w:rFonts w:ascii="Arial" w:hAnsi="Arial" w:cs="Arial"/>
          <w:b/>
          <w:sz w:val="24"/>
          <w:szCs w:val="24"/>
        </w:rPr>
      </w:pPr>
      <w:r w:rsidRPr="005D5B64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5D5B64">
      <w:pPr>
        <w:rPr>
          <w:rFonts w:ascii="Arial" w:hAnsi="Arial" w:cs="Arial"/>
          <w:sz w:val="24"/>
          <w:szCs w:val="24"/>
        </w:rPr>
      </w:pPr>
    </w:p>
    <w:p w:rsidR="00994868" w:rsidRPr="005D5B64" w:rsidRDefault="00994868" w:rsidP="000164D0">
      <w:pPr>
        <w:jc w:val="left"/>
        <w:rPr>
          <w:rFonts w:ascii="Arial" w:hAnsi="Arial" w:cs="Arial"/>
          <w:sz w:val="24"/>
          <w:szCs w:val="24"/>
        </w:rPr>
      </w:pPr>
    </w:p>
    <w:sectPr w:rsidR="00994868" w:rsidRPr="005D5B64" w:rsidSect="0055435F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68" w:rsidRDefault="00994868" w:rsidP="000624BD">
      <w:r>
        <w:separator/>
      </w:r>
    </w:p>
  </w:endnote>
  <w:endnote w:type="continuationSeparator" w:id="0">
    <w:p w:rsidR="00994868" w:rsidRDefault="00994868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68" w:rsidRDefault="00994868" w:rsidP="000624BD">
      <w:r>
        <w:separator/>
      </w:r>
    </w:p>
  </w:footnote>
  <w:footnote w:type="continuationSeparator" w:id="0">
    <w:p w:rsidR="00994868" w:rsidRDefault="00994868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868" w:rsidRDefault="00994868">
    <w:pPr>
      <w:pStyle w:val="Header"/>
      <w:jc w:val="center"/>
    </w:pPr>
    <w:fldSimple w:instr=" PAGE   \* MERGEFORMAT ">
      <w:r>
        <w:rPr>
          <w:noProof/>
        </w:rPr>
        <w:t>262</w:t>
      </w:r>
    </w:fldSimple>
  </w:p>
  <w:p w:rsidR="00994868" w:rsidRDefault="009948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12C27"/>
    <w:rsid w:val="000164D0"/>
    <w:rsid w:val="000226D9"/>
    <w:rsid w:val="000252C2"/>
    <w:rsid w:val="00035165"/>
    <w:rsid w:val="00045B82"/>
    <w:rsid w:val="00050BD8"/>
    <w:rsid w:val="00054096"/>
    <w:rsid w:val="00055D48"/>
    <w:rsid w:val="00055E1B"/>
    <w:rsid w:val="00056C33"/>
    <w:rsid w:val="0006093E"/>
    <w:rsid w:val="000624BD"/>
    <w:rsid w:val="00067624"/>
    <w:rsid w:val="000761FC"/>
    <w:rsid w:val="0008388D"/>
    <w:rsid w:val="00087410"/>
    <w:rsid w:val="00090A5F"/>
    <w:rsid w:val="000A38C4"/>
    <w:rsid w:val="000B0643"/>
    <w:rsid w:val="000B3E72"/>
    <w:rsid w:val="000B56B5"/>
    <w:rsid w:val="000B7779"/>
    <w:rsid w:val="000C1156"/>
    <w:rsid w:val="000C2470"/>
    <w:rsid w:val="000C73E8"/>
    <w:rsid w:val="000E02F0"/>
    <w:rsid w:val="000E5B6D"/>
    <w:rsid w:val="000F68B2"/>
    <w:rsid w:val="00111C53"/>
    <w:rsid w:val="001216B7"/>
    <w:rsid w:val="00121C08"/>
    <w:rsid w:val="001243A5"/>
    <w:rsid w:val="00134483"/>
    <w:rsid w:val="00135382"/>
    <w:rsid w:val="00175524"/>
    <w:rsid w:val="00175A23"/>
    <w:rsid w:val="001962E7"/>
    <w:rsid w:val="001A0267"/>
    <w:rsid w:val="001A0A41"/>
    <w:rsid w:val="001A217A"/>
    <w:rsid w:val="001B29AE"/>
    <w:rsid w:val="001B5AA6"/>
    <w:rsid w:val="001C2972"/>
    <w:rsid w:val="001D04C5"/>
    <w:rsid w:val="001E1A49"/>
    <w:rsid w:val="001E6CAE"/>
    <w:rsid w:val="001F5904"/>
    <w:rsid w:val="001F7E1A"/>
    <w:rsid w:val="002021A5"/>
    <w:rsid w:val="00204234"/>
    <w:rsid w:val="002053F0"/>
    <w:rsid w:val="002070ED"/>
    <w:rsid w:val="00212048"/>
    <w:rsid w:val="00216B7B"/>
    <w:rsid w:val="00226571"/>
    <w:rsid w:val="00244436"/>
    <w:rsid w:val="00246EC2"/>
    <w:rsid w:val="00253D0E"/>
    <w:rsid w:val="002550D0"/>
    <w:rsid w:val="00261514"/>
    <w:rsid w:val="00263BA6"/>
    <w:rsid w:val="00265592"/>
    <w:rsid w:val="00281BA5"/>
    <w:rsid w:val="00285217"/>
    <w:rsid w:val="0028618C"/>
    <w:rsid w:val="002A133A"/>
    <w:rsid w:val="002A20CD"/>
    <w:rsid w:val="002A69B4"/>
    <w:rsid w:val="002C163E"/>
    <w:rsid w:val="002C6BA3"/>
    <w:rsid w:val="002D09D7"/>
    <w:rsid w:val="002D58A9"/>
    <w:rsid w:val="002D7A13"/>
    <w:rsid w:val="002E1FBB"/>
    <w:rsid w:val="002F6EC7"/>
    <w:rsid w:val="00314936"/>
    <w:rsid w:val="00314F5E"/>
    <w:rsid w:val="0032403B"/>
    <w:rsid w:val="003267EF"/>
    <w:rsid w:val="003444EB"/>
    <w:rsid w:val="00346090"/>
    <w:rsid w:val="003601EE"/>
    <w:rsid w:val="00362514"/>
    <w:rsid w:val="00362A3B"/>
    <w:rsid w:val="00362DF0"/>
    <w:rsid w:val="003651C8"/>
    <w:rsid w:val="00371BBD"/>
    <w:rsid w:val="00383415"/>
    <w:rsid w:val="003A0271"/>
    <w:rsid w:val="003A2B87"/>
    <w:rsid w:val="003A5D58"/>
    <w:rsid w:val="003B0626"/>
    <w:rsid w:val="003B79A2"/>
    <w:rsid w:val="003D40A2"/>
    <w:rsid w:val="003E6FB1"/>
    <w:rsid w:val="003E7658"/>
    <w:rsid w:val="00406EF4"/>
    <w:rsid w:val="00414219"/>
    <w:rsid w:val="0042111D"/>
    <w:rsid w:val="00421E43"/>
    <w:rsid w:val="0044484B"/>
    <w:rsid w:val="00445D04"/>
    <w:rsid w:val="0044793E"/>
    <w:rsid w:val="00451585"/>
    <w:rsid w:val="00454EC7"/>
    <w:rsid w:val="004603AE"/>
    <w:rsid w:val="00460FEC"/>
    <w:rsid w:val="00461158"/>
    <w:rsid w:val="00466BA7"/>
    <w:rsid w:val="00467C89"/>
    <w:rsid w:val="00472959"/>
    <w:rsid w:val="00477472"/>
    <w:rsid w:val="00486A23"/>
    <w:rsid w:val="00495713"/>
    <w:rsid w:val="00495A46"/>
    <w:rsid w:val="004A3A52"/>
    <w:rsid w:val="004C05B1"/>
    <w:rsid w:val="004C4469"/>
    <w:rsid w:val="004C5316"/>
    <w:rsid w:val="004D51DF"/>
    <w:rsid w:val="004D72DE"/>
    <w:rsid w:val="004F0010"/>
    <w:rsid w:val="004F0731"/>
    <w:rsid w:val="00511A3F"/>
    <w:rsid w:val="00520F86"/>
    <w:rsid w:val="005226FA"/>
    <w:rsid w:val="0053376A"/>
    <w:rsid w:val="005341C0"/>
    <w:rsid w:val="00535089"/>
    <w:rsid w:val="0054075C"/>
    <w:rsid w:val="00544C4C"/>
    <w:rsid w:val="00544E14"/>
    <w:rsid w:val="00545891"/>
    <w:rsid w:val="00550933"/>
    <w:rsid w:val="0055435F"/>
    <w:rsid w:val="005549D3"/>
    <w:rsid w:val="0056159B"/>
    <w:rsid w:val="00565A8F"/>
    <w:rsid w:val="00573A08"/>
    <w:rsid w:val="00575012"/>
    <w:rsid w:val="0057502F"/>
    <w:rsid w:val="0058566F"/>
    <w:rsid w:val="005856A6"/>
    <w:rsid w:val="00590679"/>
    <w:rsid w:val="00596077"/>
    <w:rsid w:val="005979EC"/>
    <w:rsid w:val="005A0E47"/>
    <w:rsid w:val="005A3E47"/>
    <w:rsid w:val="005A6DFF"/>
    <w:rsid w:val="005C060D"/>
    <w:rsid w:val="005C3F26"/>
    <w:rsid w:val="005D16E5"/>
    <w:rsid w:val="005D5B64"/>
    <w:rsid w:val="005D71BC"/>
    <w:rsid w:val="005E4761"/>
    <w:rsid w:val="005E496E"/>
    <w:rsid w:val="005E5634"/>
    <w:rsid w:val="005E776D"/>
    <w:rsid w:val="00612C11"/>
    <w:rsid w:val="006220B7"/>
    <w:rsid w:val="00631539"/>
    <w:rsid w:val="00633ED3"/>
    <w:rsid w:val="006450B1"/>
    <w:rsid w:val="00664BB5"/>
    <w:rsid w:val="00675D56"/>
    <w:rsid w:val="00694A29"/>
    <w:rsid w:val="006B3D3F"/>
    <w:rsid w:val="006D429D"/>
    <w:rsid w:val="006E02A9"/>
    <w:rsid w:val="006F7F07"/>
    <w:rsid w:val="00701DCB"/>
    <w:rsid w:val="007166F3"/>
    <w:rsid w:val="00726FD8"/>
    <w:rsid w:val="007274B3"/>
    <w:rsid w:val="00733195"/>
    <w:rsid w:val="007353CC"/>
    <w:rsid w:val="00757DDD"/>
    <w:rsid w:val="007754F0"/>
    <w:rsid w:val="007767E8"/>
    <w:rsid w:val="00787D38"/>
    <w:rsid w:val="007941D1"/>
    <w:rsid w:val="00797435"/>
    <w:rsid w:val="00797959"/>
    <w:rsid w:val="007A30CF"/>
    <w:rsid w:val="007A620C"/>
    <w:rsid w:val="007B232F"/>
    <w:rsid w:val="007C087B"/>
    <w:rsid w:val="007C2FA7"/>
    <w:rsid w:val="007C3459"/>
    <w:rsid w:val="007D1426"/>
    <w:rsid w:val="007D1BD3"/>
    <w:rsid w:val="00803265"/>
    <w:rsid w:val="00805669"/>
    <w:rsid w:val="00823A2A"/>
    <w:rsid w:val="0082753C"/>
    <w:rsid w:val="008602BD"/>
    <w:rsid w:val="00871F12"/>
    <w:rsid w:val="008722D4"/>
    <w:rsid w:val="00874E32"/>
    <w:rsid w:val="00875AA6"/>
    <w:rsid w:val="00877427"/>
    <w:rsid w:val="00885BA0"/>
    <w:rsid w:val="00886DF7"/>
    <w:rsid w:val="0088793B"/>
    <w:rsid w:val="00895FEE"/>
    <w:rsid w:val="008A1476"/>
    <w:rsid w:val="008A5BA0"/>
    <w:rsid w:val="008A7260"/>
    <w:rsid w:val="008B16C3"/>
    <w:rsid w:val="008B5608"/>
    <w:rsid w:val="008D18AB"/>
    <w:rsid w:val="008D6671"/>
    <w:rsid w:val="008E0BC1"/>
    <w:rsid w:val="008E274B"/>
    <w:rsid w:val="008E3BBA"/>
    <w:rsid w:val="008E5D11"/>
    <w:rsid w:val="008F593F"/>
    <w:rsid w:val="00906D44"/>
    <w:rsid w:val="00907BB1"/>
    <w:rsid w:val="00914858"/>
    <w:rsid w:val="00916186"/>
    <w:rsid w:val="00925220"/>
    <w:rsid w:val="00930775"/>
    <w:rsid w:val="00931EB2"/>
    <w:rsid w:val="00950F34"/>
    <w:rsid w:val="00951025"/>
    <w:rsid w:val="009512E6"/>
    <w:rsid w:val="00953C66"/>
    <w:rsid w:val="0095402F"/>
    <w:rsid w:val="0095481E"/>
    <w:rsid w:val="00974CA1"/>
    <w:rsid w:val="009763CF"/>
    <w:rsid w:val="00981653"/>
    <w:rsid w:val="00994285"/>
    <w:rsid w:val="00994868"/>
    <w:rsid w:val="009A5C9F"/>
    <w:rsid w:val="009A600A"/>
    <w:rsid w:val="009B0737"/>
    <w:rsid w:val="009F3490"/>
    <w:rsid w:val="009F71B6"/>
    <w:rsid w:val="00A00C78"/>
    <w:rsid w:val="00A053BE"/>
    <w:rsid w:val="00A14A4C"/>
    <w:rsid w:val="00A14E55"/>
    <w:rsid w:val="00A366EE"/>
    <w:rsid w:val="00A4532B"/>
    <w:rsid w:val="00A53A71"/>
    <w:rsid w:val="00A53DE1"/>
    <w:rsid w:val="00A5497B"/>
    <w:rsid w:val="00A63B01"/>
    <w:rsid w:val="00A82CA1"/>
    <w:rsid w:val="00A85F1E"/>
    <w:rsid w:val="00AA0DCE"/>
    <w:rsid w:val="00AA2A5F"/>
    <w:rsid w:val="00AB5CAB"/>
    <w:rsid w:val="00AC3D22"/>
    <w:rsid w:val="00AD0BA9"/>
    <w:rsid w:val="00AD355A"/>
    <w:rsid w:val="00AD3B96"/>
    <w:rsid w:val="00AD410A"/>
    <w:rsid w:val="00AD4AB3"/>
    <w:rsid w:val="00AD5594"/>
    <w:rsid w:val="00AF02AF"/>
    <w:rsid w:val="00AF21C5"/>
    <w:rsid w:val="00AF5800"/>
    <w:rsid w:val="00B03C4D"/>
    <w:rsid w:val="00B04ACB"/>
    <w:rsid w:val="00B24830"/>
    <w:rsid w:val="00B33B3F"/>
    <w:rsid w:val="00B400C4"/>
    <w:rsid w:val="00B40FFD"/>
    <w:rsid w:val="00B451E6"/>
    <w:rsid w:val="00B4789B"/>
    <w:rsid w:val="00B61C83"/>
    <w:rsid w:val="00B81A3A"/>
    <w:rsid w:val="00B870AA"/>
    <w:rsid w:val="00B94EBF"/>
    <w:rsid w:val="00B955D0"/>
    <w:rsid w:val="00B96D21"/>
    <w:rsid w:val="00B9783A"/>
    <w:rsid w:val="00BA0A01"/>
    <w:rsid w:val="00BA1830"/>
    <w:rsid w:val="00BA34B2"/>
    <w:rsid w:val="00BB2833"/>
    <w:rsid w:val="00BB4F84"/>
    <w:rsid w:val="00BB649D"/>
    <w:rsid w:val="00BC29CA"/>
    <w:rsid w:val="00BC7487"/>
    <w:rsid w:val="00BD5CE8"/>
    <w:rsid w:val="00BE3744"/>
    <w:rsid w:val="00BE78A0"/>
    <w:rsid w:val="00BF14A9"/>
    <w:rsid w:val="00BF241C"/>
    <w:rsid w:val="00BF3909"/>
    <w:rsid w:val="00BF3A4F"/>
    <w:rsid w:val="00C034DC"/>
    <w:rsid w:val="00C111BF"/>
    <w:rsid w:val="00C11335"/>
    <w:rsid w:val="00C303B9"/>
    <w:rsid w:val="00C35D68"/>
    <w:rsid w:val="00C46365"/>
    <w:rsid w:val="00C53400"/>
    <w:rsid w:val="00C615CF"/>
    <w:rsid w:val="00C628EA"/>
    <w:rsid w:val="00C71D62"/>
    <w:rsid w:val="00C74079"/>
    <w:rsid w:val="00C80CDA"/>
    <w:rsid w:val="00C9760E"/>
    <w:rsid w:val="00CA4C10"/>
    <w:rsid w:val="00CA78B5"/>
    <w:rsid w:val="00CB799F"/>
    <w:rsid w:val="00CC6A7E"/>
    <w:rsid w:val="00CD46F4"/>
    <w:rsid w:val="00CD5389"/>
    <w:rsid w:val="00CE715C"/>
    <w:rsid w:val="00CF13A6"/>
    <w:rsid w:val="00CF3D76"/>
    <w:rsid w:val="00CF5357"/>
    <w:rsid w:val="00CF6D36"/>
    <w:rsid w:val="00D0113D"/>
    <w:rsid w:val="00D07D9C"/>
    <w:rsid w:val="00D13280"/>
    <w:rsid w:val="00D13502"/>
    <w:rsid w:val="00D23250"/>
    <w:rsid w:val="00D2692D"/>
    <w:rsid w:val="00D356C8"/>
    <w:rsid w:val="00D430AE"/>
    <w:rsid w:val="00D47067"/>
    <w:rsid w:val="00D475A5"/>
    <w:rsid w:val="00D532B7"/>
    <w:rsid w:val="00D5725F"/>
    <w:rsid w:val="00D62B92"/>
    <w:rsid w:val="00D65D39"/>
    <w:rsid w:val="00D73E21"/>
    <w:rsid w:val="00D7775F"/>
    <w:rsid w:val="00D85344"/>
    <w:rsid w:val="00D85802"/>
    <w:rsid w:val="00D9045F"/>
    <w:rsid w:val="00D91E79"/>
    <w:rsid w:val="00DA4005"/>
    <w:rsid w:val="00DB15F1"/>
    <w:rsid w:val="00DC0C84"/>
    <w:rsid w:val="00DC45DF"/>
    <w:rsid w:val="00DD0FA3"/>
    <w:rsid w:val="00DD1FAE"/>
    <w:rsid w:val="00DD233E"/>
    <w:rsid w:val="00DD42BE"/>
    <w:rsid w:val="00DD701B"/>
    <w:rsid w:val="00DE1287"/>
    <w:rsid w:val="00DE31E9"/>
    <w:rsid w:val="00DF4F24"/>
    <w:rsid w:val="00E30738"/>
    <w:rsid w:val="00E3490D"/>
    <w:rsid w:val="00E37B81"/>
    <w:rsid w:val="00E42C35"/>
    <w:rsid w:val="00E42D6C"/>
    <w:rsid w:val="00E50763"/>
    <w:rsid w:val="00E5278A"/>
    <w:rsid w:val="00E548A8"/>
    <w:rsid w:val="00E57107"/>
    <w:rsid w:val="00E82ED1"/>
    <w:rsid w:val="00E93C07"/>
    <w:rsid w:val="00E9495C"/>
    <w:rsid w:val="00E96943"/>
    <w:rsid w:val="00E97A62"/>
    <w:rsid w:val="00EA77B3"/>
    <w:rsid w:val="00EB1FB1"/>
    <w:rsid w:val="00EB218B"/>
    <w:rsid w:val="00EC0656"/>
    <w:rsid w:val="00ED1015"/>
    <w:rsid w:val="00ED57F9"/>
    <w:rsid w:val="00EF259F"/>
    <w:rsid w:val="00F116C9"/>
    <w:rsid w:val="00F303AC"/>
    <w:rsid w:val="00F31796"/>
    <w:rsid w:val="00F335B5"/>
    <w:rsid w:val="00F40E74"/>
    <w:rsid w:val="00F665A6"/>
    <w:rsid w:val="00F828F3"/>
    <w:rsid w:val="00F92F51"/>
    <w:rsid w:val="00F93C1A"/>
    <w:rsid w:val="00F973DE"/>
    <w:rsid w:val="00FA3CD6"/>
    <w:rsid w:val="00FA67F8"/>
    <w:rsid w:val="00FB787C"/>
    <w:rsid w:val="00FC2341"/>
    <w:rsid w:val="00FC34CB"/>
    <w:rsid w:val="00FC5567"/>
    <w:rsid w:val="00FE34F2"/>
    <w:rsid w:val="00FF05DC"/>
    <w:rsid w:val="00FF178C"/>
    <w:rsid w:val="00FF17A9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16B7B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16B7B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011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1F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1F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3267EF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5D56"/>
    <w:rPr>
      <w:rFonts w:cs="Times New Roman"/>
      <w:color w:val="008000"/>
      <w:sz w:val="28"/>
      <w:lang w:val="ru-RU" w:eastAsia="ru-RU"/>
    </w:rPr>
  </w:style>
  <w:style w:type="character" w:customStyle="1" w:styleId="a">
    <w:name w:val="Продолжение ссылки"/>
    <w:basedOn w:val="DefaultParagraphFont"/>
    <w:uiPriority w:val="99"/>
    <w:rsid w:val="003267EF"/>
    <w:rPr>
      <w:rFonts w:cs="Times New Roman"/>
      <w:color w:val="008000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3267E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3267EF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371B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BD5CE8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table" w:styleId="TableGrid">
    <w:name w:val="Table Grid"/>
    <w:basedOn w:val="TableNormal"/>
    <w:uiPriority w:val="99"/>
    <w:locked/>
    <w:rsid w:val="00D532B7"/>
    <w:pPr>
      <w:jc w:val="righ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locked/>
    <w:rsid w:val="00D0113D"/>
    <w:pPr>
      <w:jc w:val="center"/>
    </w:pPr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444</TotalTime>
  <Pages>262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Admin</cp:lastModifiedBy>
  <cp:revision>27</cp:revision>
  <cp:lastPrinted>2014-05-16T07:48:00Z</cp:lastPrinted>
  <dcterms:created xsi:type="dcterms:W3CDTF">2014-05-29T04:27:00Z</dcterms:created>
  <dcterms:modified xsi:type="dcterms:W3CDTF">2014-05-30T04:26:00Z</dcterms:modified>
</cp:coreProperties>
</file>