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CA" w:rsidRPr="0066086C" w:rsidRDefault="002007CA" w:rsidP="00376E84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7.75pt;margin-top:-28.55pt;width:23.1pt;height:18.5pt;z-index:251658240" stroked="f">
            <v:textbox>
              <w:txbxContent>
                <w:p w:rsidR="002007CA" w:rsidRDefault="002007CA"/>
              </w:txbxContent>
            </v:textbox>
          </v:shape>
        </w:pict>
      </w:r>
      <w:r w:rsidRPr="0066086C">
        <w:rPr>
          <w:rFonts w:ascii="Arial" w:hAnsi="Arial" w:cs="Arial"/>
          <w:sz w:val="24"/>
          <w:szCs w:val="24"/>
        </w:rPr>
        <w:t>Городская Дума</w:t>
      </w:r>
    </w:p>
    <w:p w:rsidR="002007CA" w:rsidRPr="0066086C" w:rsidRDefault="002007CA" w:rsidP="000624BD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г. Дзержинска</w:t>
      </w:r>
    </w:p>
    <w:p w:rsidR="002007CA" w:rsidRPr="0066086C" w:rsidRDefault="002007CA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2007CA" w:rsidRPr="0066086C" w:rsidRDefault="002007CA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2007CA" w:rsidRPr="0066086C" w:rsidRDefault="002007CA" w:rsidP="000624BD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РЕШЕНИЕ</w:t>
      </w:r>
    </w:p>
    <w:p w:rsidR="002007CA" w:rsidRPr="0066086C" w:rsidRDefault="002007CA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007CA" w:rsidRPr="0066086C" w:rsidRDefault="002007CA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007CA" w:rsidRPr="0066086C" w:rsidRDefault="002007CA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 xml:space="preserve">от 24 октября </w:t>
      </w:r>
      <w:smartTag w:uri="urn:schemas-microsoft-com:office:smarttags" w:element="metricconverter">
        <w:smartTagPr>
          <w:attr w:name="ProductID" w:val="2014 г"/>
        </w:smartTagPr>
        <w:r w:rsidRPr="0066086C">
          <w:rPr>
            <w:rFonts w:ascii="Arial" w:hAnsi="Arial" w:cs="Arial"/>
            <w:sz w:val="24"/>
            <w:szCs w:val="24"/>
          </w:rPr>
          <w:t>2014 г</w:t>
        </w:r>
      </w:smartTag>
      <w:r w:rsidRPr="0066086C">
        <w:rPr>
          <w:rFonts w:ascii="Arial" w:hAnsi="Arial" w:cs="Arial"/>
          <w:sz w:val="24"/>
          <w:szCs w:val="24"/>
        </w:rPr>
        <w:t xml:space="preserve">.                             </w:t>
      </w:r>
      <w:r w:rsidRPr="0066086C">
        <w:rPr>
          <w:rFonts w:ascii="Arial" w:hAnsi="Arial" w:cs="Arial"/>
          <w:sz w:val="24"/>
          <w:szCs w:val="24"/>
        </w:rPr>
        <w:tab/>
        <w:t>№ 802</w:t>
      </w:r>
    </w:p>
    <w:p w:rsidR="002007CA" w:rsidRPr="0066086C" w:rsidRDefault="002007CA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007CA" w:rsidRPr="0066086C" w:rsidRDefault="002007CA" w:rsidP="005341C0">
      <w:pPr>
        <w:ind w:right="42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66086C">
        <w:rPr>
          <w:rFonts w:ascii="Arial" w:hAnsi="Arial" w:cs="Arial"/>
          <w:b/>
          <w:bCs/>
          <w:sz w:val="24"/>
          <w:szCs w:val="24"/>
        </w:rPr>
        <w:t>О внесении изменений в</w:t>
      </w:r>
    </w:p>
    <w:p w:rsidR="002007CA" w:rsidRPr="0066086C" w:rsidRDefault="002007CA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66086C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2007CA" w:rsidRPr="0066086C" w:rsidRDefault="002007CA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66086C">
        <w:rPr>
          <w:rFonts w:ascii="Arial" w:hAnsi="Arial" w:cs="Arial"/>
          <w:b/>
          <w:bCs/>
          <w:sz w:val="24"/>
          <w:szCs w:val="24"/>
        </w:rPr>
        <w:t>от 10.12.2013 № 664</w:t>
      </w:r>
    </w:p>
    <w:p w:rsidR="002007CA" w:rsidRPr="0066086C" w:rsidRDefault="002007CA" w:rsidP="005341C0">
      <w:pPr>
        <w:pStyle w:val="ConsNormal"/>
        <w:ind w:firstLine="284"/>
        <w:jc w:val="both"/>
        <w:rPr>
          <w:sz w:val="24"/>
          <w:szCs w:val="24"/>
        </w:rPr>
      </w:pPr>
    </w:p>
    <w:p w:rsidR="002007CA" w:rsidRPr="0066086C" w:rsidRDefault="002007CA" w:rsidP="005341C0">
      <w:pPr>
        <w:pStyle w:val="ConsNormal"/>
        <w:ind w:firstLine="284"/>
        <w:jc w:val="both"/>
        <w:rPr>
          <w:sz w:val="24"/>
          <w:szCs w:val="24"/>
        </w:rPr>
      </w:pPr>
      <w:r w:rsidRPr="0066086C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(с изменениями от 02.04.2009 № 445; от 08.09.2009 № 505, 14.07.2010 № 594;  от 31.03.2011 № 71, от 01.11.2012 № 425, от 28.02.2013 № 500, от 31.10.2013  № 634), Городская Дума </w:t>
      </w:r>
      <w:r w:rsidRPr="0066086C">
        <w:rPr>
          <w:b/>
          <w:bCs/>
          <w:sz w:val="24"/>
          <w:szCs w:val="24"/>
        </w:rPr>
        <w:t>решила:</w:t>
      </w:r>
    </w:p>
    <w:p w:rsidR="002007CA" w:rsidRPr="0066086C" w:rsidRDefault="002007CA" w:rsidP="009763CF">
      <w:pPr>
        <w:pStyle w:val="ConsNormal"/>
        <w:ind w:firstLine="737"/>
        <w:jc w:val="both"/>
        <w:rPr>
          <w:sz w:val="24"/>
          <w:szCs w:val="24"/>
        </w:rPr>
      </w:pPr>
    </w:p>
    <w:p w:rsidR="002007CA" w:rsidRPr="0066086C" w:rsidRDefault="002007CA" w:rsidP="009763CF">
      <w:pPr>
        <w:pStyle w:val="ConsNormal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Внести в решение Городской Думы от 10.12.2013 № 664 «О городском бюджете на 2014 год и плановый период 2015 и 2016 годов» (с изменениями от 30.01.2014 № 677, от 26.02.2014 № 692, от 26.03.2014 № 712, от 27.05.2014 № 758, от 26.06.2014 № 771, от 18.09.2014 № 785) следующие изменения:</w:t>
      </w:r>
    </w:p>
    <w:p w:rsidR="002007CA" w:rsidRPr="0066086C" w:rsidRDefault="002007CA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1) пункт 1 изложить в следующей редакции:</w:t>
      </w:r>
    </w:p>
    <w:p w:rsidR="002007CA" w:rsidRPr="0066086C" w:rsidRDefault="002007CA" w:rsidP="005341C0">
      <w:pPr>
        <w:pStyle w:val="ConsNormal"/>
        <w:ind w:left="284" w:firstLine="283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«1. Утвердить основные характеристики городского бюджета на 2014 год:</w:t>
      </w:r>
    </w:p>
    <w:p w:rsidR="002007CA" w:rsidRPr="0066086C" w:rsidRDefault="002007CA" w:rsidP="005341C0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1)  общий объем доходов в сумме  5 002 303,4 тыс. рублей;</w:t>
      </w:r>
    </w:p>
    <w:p w:rsidR="002007CA" w:rsidRPr="0066086C" w:rsidRDefault="002007CA" w:rsidP="005341C0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2)  общий объем расходов в сумме  5 413 414,7 тыс.рублей;</w:t>
      </w:r>
    </w:p>
    <w:p w:rsidR="002007CA" w:rsidRPr="0066086C" w:rsidRDefault="002007CA" w:rsidP="005341C0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3)  дефицит городского бюджета в сумме 411 111,3 тыс. рублей»;</w:t>
      </w:r>
    </w:p>
    <w:p w:rsidR="002007CA" w:rsidRPr="0066086C" w:rsidRDefault="002007CA" w:rsidP="003E2328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2) пункт 24 изложить в следующей редакции:</w:t>
      </w:r>
    </w:p>
    <w:p w:rsidR="002007CA" w:rsidRPr="0066086C" w:rsidRDefault="002007CA" w:rsidP="003E2328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66086C">
        <w:rPr>
          <w:sz w:val="24"/>
          <w:szCs w:val="24"/>
        </w:rPr>
        <w:t xml:space="preserve"> «24. Установить верхний предел муниципального долга городского округа город Дзержинск:</w:t>
      </w:r>
    </w:p>
    <w:p w:rsidR="002007CA" w:rsidRPr="0066086C" w:rsidRDefault="002007CA" w:rsidP="003E2328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1)</w:t>
      </w:r>
      <w:r w:rsidRPr="0066086C">
        <w:rPr>
          <w:sz w:val="24"/>
          <w:szCs w:val="24"/>
        </w:rPr>
        <w:tab/>
        <w:t>на 1 января 2015 года в размере 922 721,3 тыс. рублей, в том числе установить верхний предел долга по муниципальным гарантиям на                        1 января 2015 года в размере 0,0 тыс. рублей;</w:t>
      </w:r>
    </w:p>
    <w:p w:rsidR="002007CA" w:rsidRPr="0066086C" w:rsidRDefault="002007CA" w:rsidP="003E2328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2)</w:t>
      </w:r>
      <w:r w:rsidRPr="0066086C">
        <w:rPr>
          <w:sz w:val="24"/>
          <w:szCs w:val="24"/>
        </w:rPr>
        <w:tab/>
        <w:t>на 1 января 2016 года в размере 1 112 991,6 тыс. рублей, в том числе установить верхний предел долга по муниципальным гарантиям на                    1 января 2016 года в размере 0,0 тыс. рублей;</w:t>
      </w:r>
    </w:p>
    <w:p w:rsidR="002007CA" w:rsidRPr="0066086C" w:rsidRDefault="002007CA" w:rsidP="003E2328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3)</w:t>
      </w:r>
      <w:r w:rsidRPr="0066086C">
        <w:rPr>
          <w:sz w:val="24"/>
          <w:szCs w:val="24"/>
        </w:rPr>
        <w:tab/>
        <w:t xml:space="preserve"> на 1 января 2017 года в размере 1 323 308,1 тыс. рублей, в том числе установить верхний предел долга по муниципальным гарантиям на                     1 января 2017 года в размере 0,0 тыс. рублей»;</w:t>
      </w:r>
    </w:p>
    <w:p w:rsidR="002007CA" w:rsidRPr="0066086C" w:rsidRDefault="002007CA" w:rsidP="00355CB9">
      <w:pPr>
        <w:ind w:left="284"/>
        <w:jc w:val="both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3) в пункте 25 слова «в размере 54 036,2 тыс. рублей» заменить словами «в размере 46 196,6 тыс. рублей»;</w:t>
      </w:r>
    </w:p>
    <w:p w:rsidR="002007CA" w:rsidRPr="0066086C" w:rsidRDefault="002007CA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4)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2007CA" w:rsidRPr="0066086C" w:rsidRDefault="002007CA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5) Приложение 3 «Поступления доходов в городской бюджет по основным источникам на 2014 год» изложить в новой редакции согласно Приложению 2;</w:t>
      </w:r>
    </w:p>
    <w:p w:rsidR="002007CA" w:rsidRPr="0066086C" w:rsidRDefault="002007CA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6) Приложение 5 «Расходы городского бюджета на 2014 год» изложить в новой редакции согласно Приложению 3;</w:t>
      </w:r>
    </w:p>
    <w:p w:rsidR="002007CA" w:rsidRPr="0066086C" w:rsidRDefault="002007CA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7) Приложение 7 «Источники финансирования дефицита городского бюджета на 2014 год» изложить в новой редакции согласно Приложению 4;</w:t>
      </w:r>
    </w:p>
    <w:p w:rsidR="002007CA" w:rsidRPr="0066086C" w:rsidRDefault="002007CA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8) Приложение 9 «Распределение бюджетных ассигнований по разделам, подразделам, целевым статьям, группам видов расходов классификации расходов бюджета на 2014 год» изложить  в  новой  редакции согласно Приложению 5;</w:t>
      </w:r>
    </w:p>
    <w:p w:rsidR="002007CA" w:rsidRPr="0066086C" w:rsidRDefault="002007CA" w:rsidP="005341C0">
      <w:pPr>
        <w:pStyle w:val="ConsNormal"/>
        <w:tabs>
          <w:tab w:val="left" w:pos="426"/>
          <w:tab w:val="left" w:pos="567"/>
          <w:tab w:val="left" w:pos="851"/>
        </w:tabs>
        <w:ind w:left="284" w:firstLine="0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9) Приложение 11 «Ведомственная структура расходов городского бюджета на 2014 год» изложить в новой редакции согласно  Приложению 6;</w:t>
      </w:r>
    </w:p>
    <w:p w:rsidR="002007CA" w:rsidRPr="0066086C" w:rsidRDefault="002007CA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10) Приложение 13 «Перечень муниципальных программ, предусмотренных к финансированию за счет средств городского бюджета, на 2014 год» изложить в новой редакции согласно Приложению 7;</w:t>
      </w:r>
    </w:p>
    <w:p w:rsidR="002007CA" w:rsidRPr="0066086C" w:rsidRDefault="002007CA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11) Приложение 15 «Программа муниципальных внутренних заимствований города Дзержинска на 2014 год» изложить в новой редакции согласно Приложению 8;</w:t>
      </w:r>
    </w:p>
    <w:p w:rsidR="002007CA" w:rsidRPr="0066086C" w:rsidRDefault="002007CA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12) Приложение 16 «Программа муниципальных внутренних заимствований города Дзержинска на плановый период 2015 и 2016 годов» изложить в новой редакции согласно Приложению 9;</w:t>
      </w:r>
    </w:p>
    <w:p w:rsidR="002007CA" w:rsidRPr="0066086C" w:rsidRDefault="002007CA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13) Приложение 19 «Структура муниципального долга города Дзержинска на 2014 год» изложить в новой редакции согласно Приложению 10;</w:t>
      </w:r>
    </w:p>
    <w:p w:rsidR="002007CA" w:rsidRPr="0066086C" w:rsidRDefault="002007CA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14) Приложение 20 «Структура муниципального долга города Дзержинска на плановый период 2015 и 2016 годов» изложить в новой редакции согласно Приложению 11.</w:t>
      </w:r>
      <w:bookmarkStart w:id="0" w:name="_GoBack"/>
      <w:bookmarkEnd w:id="0"/>
    </w:p>
    <w:p w:rsidR="002007CA" w:rsidRPr="0066086C" w:rsidRDefault="002007CA" w:rsidP="000C73E8">
      <w:pPr>
        <w:pStyle w:val="ConsNormal"/>
        <w:ind w:left="426" w:hanging="426"/>
        <w:jc w:val="both"/>
        <w:rPr>
          <w:sz w:val="24"/>
          <w:szCs w:val="24"/>
        </w:rPr>
      </w:pPr>
      <w:r w:rsidRPr="0066086C">
        <w:rPr>
          <w:sz w:val="24"/>
          <w:szCs w:val="24"/>
        </w:rPr>
        <w:t xml:space="preserve">2. Настоящее    решение    опубликовать    в    средствах    массовой информации. </w:t>
      </w:r>
    </w:p>
    <w:p w:rsidR="002007CA" w:rsidRPr="0066086C" w:rsidRDefault="002007CA" w:rsidP="009763CF">
      <w:pPr>
        <w:pStyle w:val="ConsNormal"/>
        <w:ind w:left="284" w:hanging="284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2007CA" w:rsidRPr="0066086C" w:rsidRDefault="002007CA" w:rsidP="009763CF">
      <w:pPr>
        <w:pStyle w:val="ConsNormal"/>
        <w:ind w:left="284" w:hanging="284"/>
        <w:jc w:val="both"/>
        <w:rPr>
          <w:sz w:val="24"/>
          <w:szCs w:val="24"/>
        </w:rPr>
      </w:pPr>
      <w:r w:rsidRPr="0066086C">
        <w:rPr>
          <w:sz w:val="24"/>
          <w:szCs w:val="24"/>
        </w:rPr>
        <w:t>4. Контроль   за   исполнением   настоящего  решения  возложить  на  комитет Городской Думы по социальному развитию города, бюджетной, финансовой и налоговой политике.</w:t>
      </w:r>
    </w:p>
    <w:p w:rsidR="002007CA" w:rsidRPr="0066086C" w:rsidRDefault="002007CA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007CA" w:rsidRPr="0066086C" w:rsidRDefault="002007CA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007CA" w:rsidRPr="0066086C" w:rsidRDefault="002007CA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007CA" w:rsidRPr="0066086C" w:rsidRDefault="002007CA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66086C">
        <w:rPr>
          <w:rFonts w:ascii="Arial" w:hAnsi="Arial" w:cs="Arial"/>
          <w:b/>
          <w:bCs/>
          <w:sz w:val="24"/>
          <w:szCs w:val="24"/>
        </w:rPr>
        <w:t>Глава города                                                                                     В.А.Чумазин</w:t>
      </w:r>
    </w:p>
    <w:p w:rsidR="002007CA" w:rsidRPr="0066086C" w:rsidRDefault="002007CA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007CA" w:rsidRPr="0066086C" w:rsidRDefault="002007CA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007CA" w:rsidRPr="0066086C" w:rsidRDefault="002007CA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007CA" w:rsidRPr="0066086C" w:rsidRDefault="002007CA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007CA" w:rsidRPr="0066086C" w:rsidRDefault="002007CA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007CA" w:rsidRPr="0066086C" w:rsidRDefault="002007CA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007CA" w:rsidRPr="0066086C" w:rsidRDefault="002007CA">
      <w:pPr>
        <w:rPr>
          <w:rFonts w:ascii="Arial" w:hAnsi="Arial" w:cs="Arial"/>
          <w:sz w:val="24"/>
          <w:szCs w:val="24"/>
        </w:rPr>
      </w:pPr>
    </w:p>
    <w:p w:rsidR="002007CA" w:rsidRPr="0066086C" w:rsidRDefault="002007CA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EC4C5B">
      <w:pPr>
        <w:pStyle w:val="BodyText"/>
        <w:ind w:left="4320" w:hanging="43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07CA" w:rsidRPr="0066086C" w:rsidRDefault="002007CA" w:rsidP="00EC4C5B">
      <w:pPr>
        <w:pStyle w:val="BodyText"/>
        <w:ind w:left="4320" w:hanging="43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07CA" w:rsidRPr="0066086C" w:rsidRDefault="002007CA" w:rsidP="00EC4C5B">
      <w:pPr>
        <w:pStyle w:val="BodyText"/>
        <w:ind w:left="4320" w:hanging="432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66086C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</w:t>
      </w:r>
      <w:r w:rsidRPr="0066086C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6086C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6086C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6086C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6086C">
        <w:rPr>
          <w:rFonts w:ascii="Arial" w:hAnsi="Arial" w:cs="Arial"/>
          <w:b/>
          <w:bCs/>
          <w:color w:val="000000"/>
          <w:sz w:val="24"/>
          <w:szCs w:val="24"/>
        </w:rPr>
        <w:tab/>
        <w:t>Приложение 1</w:t>
      </w:r>
    </w:p>
    <w:p w:rsidR="002007CA" w:rsidRPr="0066086C" w:rsidRDefault="002007CA" w:rsidP="00EC4C5B">
      <w:pPr>
        <w:pStyle w:val="BodyText"/>
        <w:ind w:left="4320" w:hanging="4320"/>
        <w:rPr>
          <w:rFonts w:ascii="Arial" w:hAnsi="Arial" w:cs="Arial"/>
          <w:bCs/>
          <w:color w:val="000000"/>
          <w:sz w:val="24"/>
          <w:szCs w:val="24"/>
        </w:rPr>
      </w:pPr>
      <w:r w:rsidRPr="0066086C">
        <w:rPr>
          <w:rFonts w:ascii="Arial" w:hAnsi="Arial" w:cs="Arial"/>
          <w:bCs/>
          <w:color w:val="000000"/>
          <w:sz w:val="24"/>
          <w:szCs w:val="24"/>
        </w:rPr>
        <w:tab/>
      </w:r>
      <w:r w:rsidRPr="0066086C">
        <w:rPr>
          <w:rFonts w:ascii="Arial" w:hAnsi="Arial" w:cs="Arial"/>
          <w:bCs/>
          <w:color w:val="000000"/>
          <w:sz w:val="24"/>
          <w:szCs w:val="24"/>
        </w:rPr>
        <w:tab/>
      </w:r>
      <w:r w:rsidRPr="0066086C">
        <w:rPr>
          <w:rFonts w:ascii="Arial" w:hAnsi="Arial" w:cs="Arial"/>
          <w:bCs/>
          <w:color w:val="000000"/>
          <w:sz w:val="24"/>
          <w:szCs w:val="24"/>
        </w:rPr>
        <w:tab/>
      </w:r>
      <w:r w:rsidRPr="0066086C">
        <w:rPr>
          <w:rFonts w:ascii="Arial" w:hAnsi="Arial" w:cs="Arial"/>
          <w:bCs/>
          <w:color w:val="000000"/>
          <w:sz w:val="24"/>
          <w:szCs w:val="24"/>
        </w:rPr>
        <w:tab/>
        <w:t xml:space="preserve"> к решению Городской Думы</w:t>
      </w:r>
    </w:p>
    <w:p w:rsidR="002007CA" w:rsidRPr="0066086C" w:rsidRDefault="002007CA" w:rsidP="00EC4C5B">
      <w:pPr>
        <w:pStyle w:val="BodyText"/>
        <w:ind w:left="4320" w:firstLine="4848"/>
        <w:rPr>
          <w:rFonts w:ascii="Arial" w:hAnsi="Arial" w:cs="Arial"/>
          <w:bCs/>
          <w:color w:val="000000"/>
          <w:sz w:val="24"/>
          <w:szCs w:val="24"/>
        </w:rPr>
      </w:pPr>
      <w:r w:rsidRPr="0066086C">
        <w:rPr>
          <w:rFonts w:ascii="Arial" w:hAnsi="Arial" w:cs="Arial"/>
          <w:bCs/>
          <w:color w:val="000000"/>
          <w:sz w:val="24"/>
          <w:szCs w:val="24"/>
        </w:rPr>
        <w:t xml:space="preserve">  </w:t>
      </w:r>
    </w:p>
    <w:p w:rsidR="002007CA" w:rsidRPr="0066086C" w:rsidRDefault="002007CA" w:rsidP="00EC4C5B">
      <w:pPr>
        <w:pStyle w:val="BodyText"/>
        <w:ind w:left="4320" w:firstLine="360"/>
        <w:rPr>
          <w:rFonts w:ascii="Arial" w:hAnsi="Arial" w:cs="Arial"/>
          <w:bCs/>
          <w:color w:val="000000"/>
          <w:sz w:val="24"/>
          <w:szCs w:val="24"/>
        </w:rPr>
      </w:pPr>
      <w:r w:rsidRPr="0066086C">
        <w:rPr>
          <w:rFonts w:ascii="Arial" w:hAnsi="Arial" w:cs="Arial"/>
          <w:bCs/>
          <w:color w:val="000000"/>
          <w:sz w:val="24"/>
          <w:szCs w:val="24"/>
        </w:rPr>
        <w:t xml:space="preserve">          от 24 октября </w:t>
      </w:r>
      <w:smartTag w:uri="urn:schemas-microsoft-com:office:smarttags" w:element="metricconverter">
        <w:smartTagPr>
          <w:attr w:name="ProductID" w:val="2014 г"/>
        </w:smartTagPr>
        <w:r w:rsidRPr="0066086C">
          <w:rPr>
            <w:rFonts w:ascii="Arial" w:hAnsi="Arial" w:cs="Arial"/>
            <w:bCs/>
            <w:color w:val="000000"/>
            <w:sz w:val="24"/>
            <w:szCs w:val="24"/>
          </w:rPr>
          <w:t>2014 г</w:t>
        </w:r>
      </w:smartTag>
      <w:r w:rsidRPr="0066086C">
        <w:rPr>
          <w:rFonts w:ascii="Arial" w:hAnsi="Arial" w:cs="Arial"/>
          <w:bCs/>
          <w:color w:val="000000"/>
          <w:sz w:val="24"/>
          <w:szCs w:val="24"/>
        </w:rPr>
        <w:t>. № 802</w:t>
      </w:r>
    </w:p>
    <w:p w:rsidR="002007CA" w:rsidRPr="0066086C" w:rsidRDefault="002007CA" w:rsidP="00EC4C5B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007CA" w:rsidRPr="0066086C" w:rsidRDefault="002007CA" w:rsidP="00EC4C5B">
      <w:pPr>
        <w:pStyle w:val="BodyText"/>
        <w:ind w:left="9911" w:hanging="5591"/>
        <w:rPr>
          <w:rFonts w:ascii="Arial" w:hAnsi="Arial" w:cs="Arial"/>
          <w:b/>
          <w:bCs/>
          <w:color w:val="000000"/>
          <w:sz w:val="24"/>
          <w:szCs w:val="24"/>
        </w:rPr>
      </w:pPr>
      <w:r w:rsidRPr="0066086C">
        <w:rPr>
          <w:rFonts w:ascii="Arial" w:hAnsi="Arial" w:cs="Arial"/>
          <w:b/>
          <w:color w:val="000000"/>
          <w:sz w:val="24"/>
          <w:szCs w:val="24"/>
        </w:rPr>
        <w:t xml:space="preserve">                             </w:t>
      </w:r>
      <w:r w:rsidRPr="0066086C">
        <w:rPr>
          <w:rFonts w:ascii="Arial" w:hAnsi="Arial" w:cs="Arial"/>
          <w:b/>
          <w:bCs/>
          <w:color w:val="000000"/>
          <w:sz w:val="24"/>
          <w:szCs w:val="24"/>
        </w:rPr>
        <w:t>Приложение 1</w:t>
      </w:r>
    </w:p>
    <w:p w:rsidR="002007CA" w:rsidRPr="0066086C" w:rsidRDefault="002007CA" w:rsidP="00EC4C5B">
      <w:pPr>
        <w:pStyle w:val="BodyText"/>
        <w:ind w:left="9911" w:hanging="5591"/>
        <w:rPr>
          <w:rFonts w:ascii="Arial" w:hAnsi="Arial" w:cs="Arial"/>
          <w:bCs/>
          <w:color w:val="000000"/>
          <w:sz w:val="24"/>
          <w:szCs w:val="24"/>
        </w:rPr>
      </w:pPr>
      <w:r w:rsidRPr="0066086C">
        <w:rPr>
          <w:rFonts w:ascii="Arial" w:hAnsi="Arial" w:cs="Arial"/>
          <w:bCs/>
          <w:color w:val="000000"/>
          <w:sz w:val="24"/>
          <w:szCs w:val="24"/>
        </w:rPr>
        <w:t xml:space="preserve">                 к решению Городской Думы</w:t>
      </w:r>
    </w:p>
    <w:p w:rsidR="002007CA" w:rsidRPr="0066086C" w:rsidRDefault="002007CA" w:rsidP="00EC4C5B">
      <w:pPr>
        <w:pStyle w:val="BodyText"/>
        <w:ind w:left="9204" w:hanging="5591"/>
        <w:rPr>
          <w:rFonts w:ascii="Arial" w:hAnsi="Arial" w:cs="Arial"/>
          <w:bCs/>
          <w:color w:val="000000"/>
          <w:sz w:val="24"/>
          <w:szCs w:val="24"/>
        </w:rPr>
      </w:pPr>
      <w:r w:rsidRPr="0066086C">
        <w:rPr>
          <w:rFonts w:ascii="Arial" w:hAnsi="Arial" w:cs="Arial"/>
          <w:bCs/>
          <w:color w:val="000000"/>
          <w:sz w:val="24"/>
          <w:szCs w:val="24"/>
        </w:rPr>
        <w:t xml:space="preserve">                           от  10  декабря </w:t>
      </w:r>
      <w:smartTag w:uri="urn:schemas-microsoft-com:office:smarttags" w:element="metricconverter">
        <w:smartTagPr>
          <w:attr w:name="ProductID" w:val="2013 г"/>
        </w:smartTagPr>
        <w:r w:rsidRPr="0066086C">
          <w:rPr>
            <w:rFonts w:ascii="Arial" w:hAnsi="Arial" w:cs="Arial"/>
            <w:bCs/>
            <w:color w:val="000000"/>
            <w:sz w:val="24"/>
            <w:szCs w:val="24"/>
          </w:rPr>
          <w:t>2013 г</w:t>
        </w:r>
      </w:smartTag>
      <w:r w:rsidRPr="0066086C">
        <w:rPr>
          <w:rFonts w:ascii="Arial" w:hAnsi="Arial" w:cs="Arial"/>
          <w:bCs/>
          <w:color w:val="000000"/>
          <w:sz w:val="24"/>
          <w:szCs w:val="24"/>
        </w:rPr>
        <w:t>. №  664</w:t>
      </w:r>
    </w:p>
    <w:p w:rsidR="002007CA" w:rsidRPr="0066086C" w:rsidRDefault="002007CA" w:rsidP="00EC4C5B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007CA" w:rsidRPr="0066086C" w:rsidRDefault="002007CA" w:rsidP="00EC4C5B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007CA" w:rsidRPr="0066086C" w:rsidRDefault="002007CA" w:rsidP="00EC4C5B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6086C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2007CA" w:rsidRPr="0066086C" w:rsidRDefault="002007CA" w:rsidP="00EC4C5B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6086C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2007CA" w:rsidRPr="0066086C" w:rsidRDefault="002007CA" w:rsidP="00EC4C5B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1260"/>
        <w:gridCol w:w="1800"/>
        <w:gridCol w:w="6660"/>
      </w:tblGrid>
      <w:tr w:rsidR="002007CA" w:rsidRPr="0066086C" w:rsidTr="00EC4C5B">
        <w:trPr>
          <w:trHeight w:val="338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главно</w:t>
            </w:r>
          </w:p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го админи-страто</w:t>
            </w:r>
          </w:p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2007CA" w:rsidRPr="0066086C" w:rsidTr="00EC4C5B">
        <w:trPr>
          <w:trHeight w:val="33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города Дзержинска</w:t>
            </w:r>
          </w:p>
        </w:tc>
      </w:tr>
      <w:tr w:rsidR="002007CA" w:rsidRPr="0066086C" w:rsidTr="00EC4C5B">
        <w:trPr>
          <w:trHeight w:val="33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2007CA" w:rsidRPr="0066086C" w:rsidTr="00EC4C5B">
        <w:trPr>
          <w:trHeight w:val="33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1 08 07173 01 0000 110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 самоуправления городского округа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1 11 02032 04 0000 120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1 11 02084 04 0000 120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1 11 03040 04 0000 120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(Комитет по управлению муниципальным имуществом  г.Дзержинска)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1 11 05034 04 0170 120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 учреждений  образования»)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1 11 05034 04 0180 120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дошкольных образовательных учреждений»)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1 11 05034 04 0190 120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учреждений молодежи, культуры, физкультуры и спорта»)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«Специалист»)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 после уплаты 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финансов, экономики и муниципального заказа)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(разрешительные взносы)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(департамент дорожного хозяйства, благоустройства и территориального управления)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(за размещение временных торговых точек)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1 11 09044 04 0170 120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 учреждений  образования»)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1 11 09044 04 0180 120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дошкольных образовательных учреждений»)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1 11 09044 04 0190 120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учреждений молодежи, культуры, физкультуры и спорта»)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(наем жилья)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(управление архитектуры и градостроительства)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(департамент финансов, экономики и муниципального заказа) 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(Комитет по управлению муниципальным имуществом г.Дзержинска) 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1 13 01994 04 0170 130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 учреждений  образования»)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1 13 01994 04 0180 130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1 13 01994 04 0190 130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(МКУ «Централизованная бухгалтерия учреждений молодежи, культуры, физкультуры и спорта») 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 доходы от оказания платных услуг (работ) получателями средств бюджетов городских округов (плата за сведения из информационной системы обеспечения градостроительной деятельности)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(департамент финансов, экономики и муниципального заказа) 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(Комитет по управлению муниципальным имуществом г.Дзержинска)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1 13 02994 04 0170 130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(МКУ «Централизованная бухгалтерия  учреждений  образования»)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1 13 02994 04 0180 130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1 13 02994 04 0190 130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(продажа муниципальной доли)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(отчуждение муниципального имущества по преимущественному праву)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 движимого имущества)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1 14 02043 04 0001 440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1 14 02043 04 0002 440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(продажа муниципальной доли)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1 14 02043 04 0003 440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(отчуждение муниципального имущества по преимущественному праву)</w:t>
            </w:r>
          </w:p>
        </w:tc>
      </w:tr>
      <w:tr w:rsidR="002007CA" w:rsidRPr="0066086C" w:rsidTr="00EC4C5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1 14 02043 04 0004 440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 движимого имущества)</w:t>
            </w:r>
          </w:p>
        </w:tc>
      </w:tr>
      <w:tr w:rsidR="002007CA" w:rsidRPr="0066086C" w:rsidTr="00EC4C5B">
        <w:trPr>
          <w:trHeight w:val="27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2007CA" w:rsidRPr="0066086C" w:rsidTr="00EC4C5B">
        <w:trPr>
          <w:trHeight w:val="38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2007CA" w:rsidRPr="0066086C" w:rsidTr="00EC4C5B">
        <w:trPr>
          <w:trHeight w:val="38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(кроме реализуемых посредством торгов (конкурсов, аукционов)</w:t>
            </w:r>
          </w:p>
        </w:tc>
      </w:tr>
      <w:tr w:rsidR="002007CA" w:rsidRPr="0066086C" w:rsidTr="00EC4C5B">
        <w:trPr>
          <w:trHeight w:val="38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 (реализуемых посредством торгов (конкурсов, аукционов)</w:t>
            </w:r>
          </w:p>
        </w:tc>
      </w:tr>
      <w:tr w:rsidR="002007CA" w:rsidRPr="0066086C" w:rsidTr="00EC4C5B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(кроме реализуемых посредством торгов (конкурсов, аукционов)</w:t>
            </w:r>
          </w:p>
        </w:tc>
      </w:tr>
      <w:tr w:rsidR="002007CA" w:rsidRPr="0066086C" w:rsidTr="00EC4C5B">
        <w:trPr>
          <w:trHeight w:val="7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(реализуемых посредством торгов (конкурсов, аукционов)</w:t>
            </w:r>
          </w:p>
        </w:tc>
      </w:tr>
      <w:tr w:rsidR="002007CA" w:rsidRPr="0066086C" w:rsidTr="00EC4C5B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1 16 18040 04 0000 140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 бюджетов городских округов)</w:t>
            </w:r>
          </w:p>
        </w:tc>
      </w:tr>
      <w:tr w:rsidR="002007CA" w:rsidRPr="0066086C" w:rsidTr="00EC4C5B">
        <w:trPr>
          <w:trHeight w:val="3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1 16 21040 04 0120 140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округов) (департамент финансов, экономики и муниципального заказа) </w:t>
            </w:r>
          </w:p>
        </w:tc>
      </w:tr>
      <w:tr w:rsidR="002007CA" w:rsidRPr="0066086C" w:rsidTr="00EC4C5B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1 16 21040 04 0140 140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2007CA" w:rsidRPr="0066086C" w:rsidTr="00EC4C5B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1 16 23041 04 0000 140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2007CA" w:rsidRPr="0066086C" w:rsidTr="00EC4C5B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1 16 23042 04 0000 140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 когда выгодоприобретателями выступают получатели средств бюджетов городских округов</w:t>
            </w:r>
          </w:p>
        </w:tc>
      </w:tr>
      <w:tr w:rsidR="002007CA" w:rsidRPr="0066086C" w:rsidTr="00EC4C5B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1 16 25073 04 0000 140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2007CA" w:rsidRPr="0066086C" w:rsidTr="00EC4C5B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1 16 25084 04 0000 140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водного законодательства на водных объектах, находящихся в собственности городских округов</w:t>
            </w:r>
          </w:p>
        </w:tc>
      </w:tr>
      <w:tr w:rsidR="002007CA" w:rsidRPr="0066086C" w:rsidTr="00EC4C5B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2007CA" w:rsidRPr="0066086C" w:rsidTr="00EC4C5B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1 16 32000 04 0000 140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2007CA" w:rsidRPr="0066086C" w:rsidTr="00EC4C5B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</w:tc>
      </w:tr>
      <w:tr w:rsidR="002007CA" w:rsidRPr="0066086C" w:rsidTr="00EC4C5B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1 16 35020 04 0000 140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2007CA" w:rsidRPr="0066086C" w:rsidTr="00EC4C5B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1 16 37030 04 0000 140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2007CA" w:rsidRPr="0066086C" w:rsidTr="00EC4C5B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1 16 46000 04 0000 140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2007CA" w:rsidRPr="0066086C" w:rsidTr="00EC4C5B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1 16 51020 02 0000 140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2007CA" w:rsidRPr="0066086C" w:rsidTr="00EC4C5B">
        <w:trPr>
          <w:trHeight w:val="25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1 16 90040 04 0120 140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2007CA" w:rsidRPr="0066086C" w:rsidTr="00EC4C5B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стратегического развития города, промышленности, инвестиционной политики и экологии - компенсационная стоимость зеленых насаждений)</w:t>
            </w:r>
          </w:p>
        </w:tc>
      </w:tr>
      <w:tr w:rsidR="002007CA" w:rsidRPr="0066086C" w:rsidTr="00EC4C5B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1 16 90040 04 0140 140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2007CA" w:rsidRPr="0066086C" w:rsidTr="00EC4C5B">
        <w:trPr>
          <w:trHeight w:val="2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дорожного хозяйства, благоустройства и территориального управления - компенсационная стоимость зеленых насаждений)</w:t>
            </w:r>
          </w:p>
        </w:tc>
      </w:tr>
      <w:tr w:rsidR="002007CA" w:rsidRPr="0066086C" w:rsidTr="00EC4C5B">
        <w:trPr>
          <w:trHeight w:val="20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2 01 04010 04 0120 180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2 01 04010 04 0170 180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2 01 04010 04 0180 180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2 01 04010 04 0190 180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2 01 04020 04 0120 180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2 01 04020 04 0170 180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 учреждений  образования»)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2 01 04020 04 0180 180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2 01 04020 04 0190 180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2 01 04099 04 0120 180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(департамент финансов, экономики и муниципального заказа)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2 01 04099 04 0170 180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 учреждений  образования»)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2 01 04099 04 0180 180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2 01 04099 04 0190 180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2 02 01999 04 0110 151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2 02 01999 04 0220 151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2 02 02051 04 0110 151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городских округов на реализацию федеральных целевых программ </w:t>
            </w:r>
            <w:r w:rsidRPr="0066086C">
              <w:rPr>
                <w:rFonts w:ascii="Arial" w:hAnsi="Arial" w:cs="Arial"/>
                <w:sz w:val="24"/>
                <w:szCs w:val="24"/>
              </w:rPr>
              <w:t>(субсидии на осуществление социальных выплат молодым семьям в рамках подпрограммы «Обеспечение жильем молодых семей в Нижегородской области» на период 2014-2015 годов за счет средств федерального бюджета)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2 02 02051 04 0110 151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федеральных целевых программ (субсидии на обеспечение доступности приоритетных объектов и услуг в приоритетных сферах жизнедеятельности инвалидов и других маломобильных групп населения)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2 02 02051 04 0220 151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городских округов на реализацию федеральных целевых программ </w:t>
            </w:r>
            <w:r w:rsidRPr="0066086C">
              <w:rPr>
                <w:rFonts w:ascii="Arial" w:hAnsi="Arial" w:cs="Arial"/>
                <w:sz w:val="24"/>
                <w:szCs w:val="24"/>
              </w:rPr>
              <w:t>(субсидии на осуществление социальных выплат молодым семьям в рамках подпрограммы «Обеспечение жильем молодых семей в Нижегородской области» на период 2014-2015 годов за счет средств областного  бюджета)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2 02 02088 04 0002 151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2 02 02089 04 0002 151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(субсидии на оказание частичной финансовой поддержки районных (городских) средств массовой информации)   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2 02 02999 04 0220 151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(субсидии 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Прочие субсидии бюджетам городских округов (субсидии на компенсацию части  платежа по полученным гражданами-участниками социальной (льготной) ипотеки ипотечным  жилищным кредитам (займам) в рамках подпрограммы «Ипотечное жилищное кредитование населения Нижегородской области» на 2014-2020 годы)</w:t>
            </w:r>
          </w:p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Прочие субсидии бюджетам городских округов (субсидии на реализацию государственной программы «Развитие системы обращения с отходами производства и потребления в Нижегородской области до 2016 года»)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Прочие субсидии бюджетам городских округов (субсидии на проведение мероприятий по обеспечению пожарной безопасности в населенных пунктах Нижегородской области)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Прочие субсидии бюджетам городских округов (субсидии на проведение мероприятий по созданию общественных спасательных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Прочие субсидии бюджетам городских округов (субсидии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«112» Нижегородской области)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2 02 03007 04 110 151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осуществление полномочий по воспитанию и обучению детей-инвалидов в муниципальных дошкольных образовательных организациях)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дошкольных образовательных организациях)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общеобразовательных организациях)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pStyle w:val="Con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66086C">
              <w:rPr>
                <w:color w:val="000000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 субъектов Российской Федерации (субвенции </w:t>
            </w:r>
            <w:r w:rsidRPr="0066086C">
              <w:rPr>
                <w:sz w:val="24"/>
                <w:szCs w:val="24"/>
              </w:rPr>
              <w:t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66086C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 xml:space="preserve"> (субвенции 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66086C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 законом от </w:t>
            </w:r>
            <w:r w:rsidRPr="0066086C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 № 5-ФЗ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Федеральными законами от </w:t>
            </w:r>
            <w:r w:rsidRPr="0066086C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</w:t>
            </w:r>
            <w:r w:rsidRPr="0066086C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2 02 03119 04 0110 151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бюджета)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2 02 04012 04 0220 151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2 02 04028 04 0110 151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городских округов на реализацию природоохранных мероприятий (за счет средств федерального бюджета)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2 02 04028 04 0220 151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городских округов на реализацию природоохранных мероприятий (за счет средств областного  бюджета)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2 03 04010 04 0120 180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2 03 04010 04 0170 180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2 03 04010 04 0180 180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2 03 04010 04 0190 180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2 03 04020 04 0120 180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2 03 04020 04 0170 180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2 03 04020 04 0180 180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2 03 04020 04 0190 180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2 03 04099 04 0120 180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(департамент финансов, экономики и муниципального заказа)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2 03 04099 04 0170 180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 учреждений  образования»)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2 03 04099 04 0180 180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дошкольных образовательных учреждений»)</w:t>
            </w:r>
          </w:p>
          <w:p w:rsidR="002007CA" w:rsidRPr="0066086C" w:rsidRDefault="002007CA" w:rsidP="009D65A7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2 03 04099 04 0190 180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2 04 04010 04 0120 180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(департамент финансов, экономики и муниципального заказа)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2 04 04010 04 0170 180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 учреждений  образования»)</w:t>
            </w:r>
          </w:p>
        </w:tc>
      </w:tr>
      <w:tr w:rsidR="002007CA" w:rsidRPr="0066086C" w:rsidTr="00EC4C5B">
        <w:trPr>
          <w:trHeight w:val="90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2 04 04010 04 0180 180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2 04 04010 04 0190 180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2 04 04020 04 0120 180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2 04 04020 04 0170 180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2 04 04020 04 0180 180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2 04 04020 04 0190 180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2 04 04099 04 0120 180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(департамент финансов, экономики и муниципального заказа)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2 04 04099 04 0170 180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 учреждений  образования»)</w:t>
            </w:r>
          </w:p>
        </w:tc>
      </w:tr>
      <w:tr w:rsidR="002007CA" w:rsidRPr="0066086C" w:rsidTr="00EC4C5B">
        <w:trPr>
          <w:trHeight w:val="100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2 04 04099 04 0180 180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2 04 04099 04 0190 180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pStyle w:val="a1"/>
              <w:jc w:val="center"/>
              <w:rPr>
                <w:color w:val="000000"/>
              </w:rPr>
            </w:pPr>
            <w:r w:rsidRPr="0066086C">
              <w:rPr>
                <w:color w:val="000000"/>
              </w:rPr>
              <w:t>2 07 04010 04 0000 180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pStyle w:val="a2"/>
              <w:rPr>
                <w:color w:val="000000"/>
              </w:rPr>
            </w:pPr>
            <w:r w:rsidRPr="0066086C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(департамент финансов, экономики и муниципального заказа)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pStyle w:val="a1"/>
              <w:jc w:val="center"/>
              <w:rPr>
                <w:color w:val="000000"/>
              </w:rPr>
            </w:pPr>
            <w:r w:rsidRPr="0066086C">
              <w:rPr>
                <w:color w:val="000000"/>
              </w:rPr>
              <w:t>2 07 04020 04 0120 180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pStyle w:val="a2"/>
              <w:rPr>
                <w:color w:val="000000"/>
              </w:rPr>
            </w:pPr>
            <w:r w:rsidRPr="0066086C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pStyle w:val="a1"/>
              <w:jc w:val="center"/>
              <w:rPr>
                <w:color w:val="000000"/>
              </w:rPr>
            </w:pPr>
            <w:r w:rsidRPr="0066086C">
              <w:rPr>
                <w:color w:val="000000"/>
              </w:rPr>
              <w:t>2 07 04020 04 0170 180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pStyle w:val="a2"/>
              <w:rPr>
                <w:color w:val="000000"/>
              </w:rPr>
            </w:pPr>
            <w:r w:rsidRPr="0066086C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 учреждений  образования»)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pStyle w:val="a1"/>
              <w:jc w:val="center"/>
              <w:rPr>
                <w:color w:val="000000"/>
              </w:rPr>
            </w:pPr>
            <w:r w:rsidRPr="0066086C">
              <w:rPr>
                <w:color w:val="000000"/>
              </w:rPr>
              <w:t>2 07 04020 04 0180 180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pStyle w:val="a2"/>
              <w:rPr>
                <w:color w:val="000000"/>
              </w:rPr>
            </w:pPr>
            <w:r w:rsidRPr="0066086C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дошкольных образовательных учреждений»)</w:t>
            </w:r>
          </w:p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pStyle w:val="a1"/>
              <w:jc w:val="center"/>
              <w:rPr>
                <w:color w:val="000000"/>
              </w:rPr>
            </w:pPr>
            <w:r w:rsidRPr="0066086C">
              <w:rPr>
                <w:color w:val="000000"/>
              </w:rPr>
              <w:t>2 07 04020 04 0190 180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pStyle w:val="a2"/>
              <w:rPr>
                <w:color w:val="000000"/>
              </w:rPr>
            </w:pPr>
            <w:r w:rsidRPr="0066086C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pStyle w:val="a1"/>
              <w:jc w:val="center"/>
              <w:rPr>
                <w:color w:val="000000"/>
              </w:rPr>
            </w:pPr>
            <w:r w:rsidRPr="0066086C">
              <w:rPr>
                <w:color w:val="000000"/>
              </w:rPr>
              <w:t>2 07 04050 04 0120 180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pStyle w:val="a2"/>
              <w:rPr>
                <w:color w:val="000000"/>
              </w:rPr>
            </w:pPr>
            <w:r w:rsidRPr="0066086C">
              <w:rPr>
                <w:color w:val="000000"/>
              </w:rPr>
              <w:t>Прочие безвозмездные поступления в бюджеты городских округов (департамент финансов, экономики и муниципального заказа)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pStyle w:val="a1"/>
              <w:jc w:val="center"/>
              <w:rPr>
                <w:color w:val="000000"/>
              </w:rPr>
            </w:pPr>
            <w:r w:rsidRPr="0066086C">
              <w:rPr>
                <w:color w:val="000000"/>
              </w:rPr>
              <w:t>2 07 04050 04 0170 180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pStyle w:val="a2"/>
              <w:rPr>
                <w:color w:val="000000"/>
              </w:rPr>
            </w:pPr>
            <w:r w:rsidRPr="0066086C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 учреждений  образования»)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pStyle w:val="a1"/>
              <w:jc w:val="center"/>
              <w:rPr>
                <w:color w:val="000000"/>
              </w:rPr>
            </w:pPr>
            <w:r w:rsidRPr="0066086C">
              <w:rPr>
                <w:color w:val="000000"/>
              </w:rPr>
              <w:t>2 07 04050 04 0180 180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pStyle w:val="a2"/>
              <w:rPr>
                <w:color w:val="000000"/>
              </w:rPr>
            </w:pPr>
            <w:r w:rsidRPr="0066086C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pStyle w:val="a1"/>
              <w:jc w:val="center"/>
              <w:rPr>
                <w:color w:val="000000"/>
              </w:rPr>
            </w:pPr>
            <w:r w:rsidRPr="0066086C">
              <w:rPr>
                <w:color w:val="000000"/>
              </w:rPr>
              <w:t>2 07 04050 04 0190 180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pStyle w:val="a2"/>
              <w:rPr>
                <w:color w:val="000000"/>
              </w:rPr>
            </w:pPr>
            <w:r w:rsidRPr="0066086C">
              <w:rPr>
                <w:color w:val="000000"/>
              </w:rPr>
              <w:t>Прочие безвозмездные поступления в бюджеты городских округов  (МКУ «Централизованная бухгалтерия учреждений молодежи, культуры, физкультуры и спорта»)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2 18 04010 04 0000 151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 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2 18 04010 04 0000 180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2 18 04020 04 0000 180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2 18 04030 04 0000 180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2 19 04000 04 0000 151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2 19 04000 04 0110 151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7CA" w:rsidRPr="0066086C" w:rsidTr="00EC4C5B">
        <w:trPr>
          <w:trHeight w:val="3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2 19 04000 04 0220 151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D65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2007CA" w:rsidRPr="0066086C" w:rsidRDefault="002007CA" w:rsidP="00EC4C5B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007CA" w:rsidRPr="0066086C" w:rsidRDefault="002007CA" w:rsidP="00EC4C5B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007CA" w:rsidRPr="0066086C" w:rsidRDefault="002007CA" w:rsidP="00EC4C5B">
      <w:pPr>
        <w:ind w:right="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007CA" w:rsidRPr="0066086C" w:rsidRDefault="002007CA" w:rsidP="00EC4C5B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6086C">
        <w:rPr>
          <w:rFonts w:ascii="Arial" w:hAnsi="Arial" w:cs="Arial"/>
          <w:b/>
          <w:color w:val="000000"/>
          <w:sz w:val="24"/>
          <w:szCs w:val="24"/>
        </w:rPr>
        <w:t>Заместитель Главы Администрации города</w:t>
      </w:r>
    </w:p>
    <w:p w:rsidR="002007CA" w:rsidRPr="0066086C" w:rsidRDefault="002007CA" w:rsidP="00EC4C5B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6086C">
        <w:rPr>
          <w:rFonts w:ascii="Arial" w:hAnsi="Arial" w:cs="Arial"/>
          <w:b/>
          <w:color w:val="000000"/>
          <w:sz w:val="24"/>
          <w:szCs w:val="24"/>
        </w:rPr>
        <w:t xml:space="preserve">по финансам и экономике,  директор </w:t>
      </w:r>
    </w:p>
    <w:p w:rsidR="002007CA" w:rsidRPr="0066086C" w:rsidRDefault="002007CA" w:rsidP="000B563B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66086C">
        <w:rPr>
          <w:rFonts w:ascii="Arial" w:hAnsi="Arial" w:cs="Arial"/>
          <w:b/>
          <w:color w:val="000000"/>
          <w:sz w:val="24"/>
          <w:szCs w:val="24"/>
        </w:rPr>
        <w:t xml:space="preserve">департамента финансов, экономики </w:t>
      </w:r>
    </w:p>
    <w:p w:rsidR="002007CA" w:rsidRPr="0066086C" w:rsidRDefault="002007CA" w:rsidP="000B563B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66086C">
        <w:rPr>
          <w:rFonts w:ascii="Arial" w:hAnsi="Arial" w:cs="Arial"/>
          <w:b/>
          <w:color w:val="000000"/>
          <w:sz w:val="24"/>
          <w:szCs w:val="24"/>
        </w:rPr>
        <w:t>и муниципального заказа                                                             О.В. Сахончик</w:t>
      </w:r>
    </w:p>
    <w:p w:rsidR="002007CA" w:rsidRPr="0066086C" w:rsidRDefault="002007CA" w:rsidP="000B563B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2007CA" w:rsidRPr="0066086C" w:rsidRDefault="002007CA" w:rsidP="000B563B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484" w:type="dxa"/>
        <w:tblLayout w:type="fixed"/>
        <w:tblLook w:val="0000"/>
      </w:tblPr>
      <w:tblGrid>
        <w:gridCol w:w="4938"/>
        <w:gridCol w:w="4546"/>
      </w:tblGrid>
      <w:tr w:rsidR="002007CA" w:rsidRPr="0066086C" w:rsidTr="009D65A7">
        <w:tblPrEx>
          <w:tblCellMar>
            <w:top w:w="0" w:type="dxa"/>
            <w:bottom w:w="0" w:type="dxa"/>
          </w:tblCellMar>
        </w:tblPrEx>
        <w:trPr>
          <w:trHeight w:val="1438"/>
        </w:trPr>
        <w:tc>
          <w:tcPr>
            <w:tcW w:w="4938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2007CA" w:rsidRPr="0066086C" w:rsidRDefault="002007CA" w:rsidP="009D65A7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2</w:t>
            </w:r>
          </w:p>
          <w:p w:rsidR="002007CA" w:rsidRPr="0066086C" w:rsidRDefault="002007CA" w:rsidP="009D65A7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Городской Думы</w:t>
            </w:r>
          </w:p>
          <w:p w:rsidR="002007CA" w:rsidRPr="0066086C" w:rsidRDefault="002007CA" w:rsidP="009D65A7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от  «____» _______2014 г.  № ____</w:t>
            </w:r>
          </w:p>
          <w:p w:rsidR="002007CA" w:rsidRPr="0066086C" w:rsidRDefault="002007CA" w:rsidP="009D65A7">
            <w:pPr>
              <w:ind w:firstLine="3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7CA" w:rsidRPr="0066086C" w:rsidTr="009D65A7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4938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2007CA" w:rsidRPr="0066086C" w:rsidRDefault="002007CA" w:rsidP="009D65A7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3</w:t>
            </w:r>
          </w:p>
          <w:p w:rsidR="002007CA" w:rsidRPr="0066086C" w:rsidRDefault="002007CA" w:rsidP="009D65A7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Городской Думы</w:t>
            </w:r>
          </w:p>
          <w:p w:rsidR="002007CA" w:rsidRPr="0066086C" w:rsidRDefault="002007CA" w:rsidP="009D65A7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  от  10 декабря  2013 г.  № 664</w:t>
            </w:r>
          </w:p>
          <w:p w:rsidR="002007CA" w:rsidRPr="0066086C" w:rsidRDefault="002007CA" w:rsidP="009D65A7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2007CA" w:rsidRPr="0066086C" w:rsidRDefault="002007CA" w:rsidP="00A35A8B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07CA" w:rsidRPr="0066086C" w:rsidRDefault="002007CA" w:rsidP="00A35A8B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07CA" w:rsidRPr="0066086C" w:rsidRDefault="002007CA" w:rsidP="00A35A8B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66086C">
        <w:rPr>
          <w:color w:val="000000"/>
          <w:sz w:val="24"/>
          <w:szCs w:val="24"/>
        </w:rPr>
        <w:t xml:space="preserve">ПОСТУПЛЕНИЯ ДОХОДОВ </w:t>
      </w:r>
    </w:p>
    <w:p w:rsidR="002007CA" w:rsidRPr="0066086C" w:rsidRDefault="002007CA" w:rsidP="00A35A8B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66086C">
        <w:rPr>
          <w:color w:val="000000"/>
          <w:sz w:val="24"/>
          <w:szCs w:val="24"/>
        </w:rPr>
        <w:t>в городской бюджет по основным источникам</w:t>
      </w:r>
    </w:p>
    <w:p w:rsidR="002007CA" w:rsidRPr="0066086C" w:rsidRDefault="002007CA" w:rsidP="00A35A8B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66086C">
        <w:rPr>
          <w:color w:val="000000"/>
          <w:sz w:val="24"/>
          <w:szCs w:val="24"/>
        </w:rPr>
        <w:t xml:space="preserve"> на 2014 год</w:t>
      </w:r>
    </w:p>
    <w:p w:rsidR="002007CA" w:rsidRPr="0066086C" w:rsidRDefault="002007CA" w:rsidP="00A35A8B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2007CA" w:rsidRPr="0066086C" w:rsidRDefault="002007CA" w:rsidP="00A35A8B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6086C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2"/>
        <w:gridCol w:w="5099"/>
        <w:gridCol w:w="1559"/>
      </w:tblGrid>
      <w:tr w:rsidR="002007CA" w:rsidRPr="0066086C" w:rsidTr="009D65A7">
        <w:trPr>
          <w:trHeight w:val="305"/>
          <w:tblHeader/>
        </w:trPr>
        <w:tc>
          <w:tcPr>
            <w:tcW w:w="2982" w:type="dxa"/>
            <w:vAlign w:val="center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099" w:type="dxa"/>
            <w:vAlign w:val="center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  <w:vAlign w:val="center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 ДОХОДОВ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5 002 303,4</w:t>
            </w:r>
          </w:p>
        </w:tc>
      </w:tr>
      <w:tr w:rsidR="002007CA" w:rsidRPr="0066086C" w:rsidTr="009D65A7">
        <w:trPr>
          <w:trHeight w:val="234"/>
        </w:trPr>
        <w:tc>
          <w:tcPr>
            <w:tcW w:w="2982" w:type="dxa"/>
            <w:vAlign w:val="center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2 376 635,9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1 058 612,6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1 058 612,6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9 036,7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9 036,7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161 946,7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159 840,5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27,2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2 079,0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325 975,0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5099" w:type="dxa"/>
            <w:vAlign w:val="center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16 382,4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099" w:type="dxa"/>
            <w:vAlign w:val="center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309 592,6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23 264,7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320 841,3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310 841,3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176 056,5</w:t>
            </w:r>
          </w:p>
        </w:tc>
      </w:tr>
      <w:tr w:rsidR="002007CA" w:rsidRPr="0066086C" w:rsidTr="009D65A7">
        <w:trPr>
          <w:trHeight w:val="256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176 056,5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6 664,4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6 664,4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127 699,4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127 699,4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2 000,0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2 000,0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FFFFFF"/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2 000,0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8 000,0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8 000,0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8 000,0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91 647,9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91 435,9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212,0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 И КОМПЕНСАЦИИ ЗАТРАТ ГОСУДАРСТВА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16 406,0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18.1. Доходы от оказания платных услуг (работ)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4 664 ,1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4 664,1</w:t>
            </w:r>
          </w:p>
        </w:tc>
      </w:tr>
      <w:tr w:rsidR="002007CA" w:rsidRPr="0066086C" w:rsidTr="009D65A7">
        <w:trPr>
          <w:trHeight w:val="567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1.8.2. Доходы от компенсации затрат государства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11 741,9</w:t>
            </w:r>
          </w:p>
        </w:tc>
      </w:tr>
      <w:tr w:rsidR="002007CA" w:rsidRPr="0066086C" w:rsidTr="009D65A7">
        <w:trPr>
          <w:trHeight w:val="521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1.8.2.1. 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11 741,9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344 200,0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215 000,0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215 000,0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215 000,0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государствен-ной и муниципальной собственности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129 200,0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88 850,0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88 850,0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40 350,0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40 350,0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24 705,0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2 625 667,5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2 649 332,3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79 690,1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13 460,7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13 460,7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66 229,4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66 229,4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FFFFFF"/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516 074,6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2 02 02051 00 0000 151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2.1.2.1. Субсидии бюджетам на реализацию федеральных целевых программ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9 681,0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2 02 02051 04 0110 151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2.1.2.1.1. Субсидии бюджетам городских округов на реализацию федеральных целевых программ (за счет средств федерального бюджета)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6 278,1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2 02 02051 04 0220 151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2.1.2.1.2. Субсидии бюджетам городских округов на реализацию федеральных целевых программ (за счет средств областного бюджета)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3 402,9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2 02 02088 00 0000 151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2.1.2.2. </w:t>
            </w:r>
            <w:r w:rsidRPr="0066086C">
              <w:rPr>
                <w:rFonts w:ascii="Arial" w:hAnsi="Arial" w:cs="Arial"/>
                <w:sz w:val="24"/>
                <w:szCs w:val="24"/>
              </w:rPr>
              <w:t>Субсидии бюджетам муници-пальных образований  на обеспечение мероприятий по капитальному ремонту многоквартирных домов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переселению граждан из аварийного жилищного фонда и модернизации систем коммунальной инфраструктуры </w:t>
            </w:r>
            <w:r w:rsidRPr="0066086C">
              <w:rPr>
                <w:rFonts w:ascii="Arial" w:hAnsi="Arial" w:cs="Arial"/>
                <w:sz w:val="24"/>
                <w:szCs w:val="24"/>
              </w:rPr>
              <w:t xml:space="preserve">за счет средств, поступивших от государственной корпорации </w:t>
            </w:r>
            <w:r w:rsidRPr="0066086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- </w:t>
            </w:r>
            <w:r w:rsidRPr="0066086C">
              <w:rPr>
                <w:rFonts w:ascii="Arial" w:hAnsi="Arial" w:cs="Arial"/>
                <w:sz w:val="24"/>
                <w:szCs w:val="24"/>
              </w:rPr>
              <w:t>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26 589,1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2 02 02088 04 0002 151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2.1.2.2.1. </w:t>
            </w:r>
            <w:r w:rsidRPr="0066086C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26 589,1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2 02 02089 00 0000 151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2.1.2.3. </w:t>
            </w:r>
            <w:r w:rsidRPr="0066086C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 на обеспечение мероприятий по капитальному  ремонту многоквартирных домов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переселению граждан из аварийного жилищного фонда и модернизации систем коммунальной инфраструктуры </w:t>
            </w:r>
            <w:r w:rsidRPr="0066086C">
              <w:rPr>
                <w:rFonts w:ascii="Arial" w:hAnsi="Arial" w:cs="Arial"/>
                <w:sz w:val="24"/>
                <w:szCs w:val="24"/>
              </w:rPr>
              <w:t>за счет   средств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15 830,6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2 02 02089 04 0002 151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2.1.2.3.1. </w:t>
            </w:r>
            <w:r w:rsidRPr="0066086C">
              <w:rPr>
                <w:rFonts w:ascii="Arial" w:hAnsi="Arial" w:cs="Arial"/>
                <w:sz w:val="24"/>
                <w:szCs w:val="24"/>
              </w:rPr>
              <w:t xml:space="preserve"> Субсидии бюджетам городских округов на обеспечение мероприятий по переселению граждан из аварийного  жилищного фонда за счет средств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15 830,6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2.1.2.4. Прочие субсидии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463 973,9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2.1.2.4.1. Прочие субсидии бюджетам городских округов, 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463 973,9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59" w:type="dxa"/>
            <w:shd w:val="clear" w:color="auto" w:fill="FFFFFF"/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1 474,9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396 073,8 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6086C">
              <w:rPr>
                <w:rFonts w:ascii="Arial" w:hAnsi="Arial" w:cs="Arial"/>
                <w:sz w:val="24"/>
                <w:szCs w:val="24"/>
              </w:rPr>
              <w:t>субсидии на компенсацию части  платежа по полученным гражданами-участниками социальной (льготной) ипотеки ипотечным  жилищным кредитам (займам) в рамках подпрограммы «Ипотечное жилищное кредитование населения Нижегород-ской области» на 2014-2020 годы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6086C">
              <w:rPr>
                <w:rFonts w:ascii="Arial" w:hAnsi="Arial" w:cs="Arial"/>
                <w:sz w:val="24"/>
                <w:szCs w:val="24"/>
              </w:rPr>
              <w:t>субсидии на реализацию государственной программы «Развитие системы обращения с отходами производства и потребления в Нижегородской области до 2016 года»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65 135,0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6086C">
              <w:rPr>
                <w:rFonts w:ascii="Arial" w:hAnsi="Arial" w:cs="Arial"/>
                <w:sz w:val="24"/>
                <w:szCs w:val="24"/>
              </w:rPr>
              <w:t>субсидии на проведение мероприятий по обеспечению пожарной безопасности в населенных пунктах Нижегородской области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6086C">
              <w:rPr>
                <w:rFonts w:ascii="Arial" w:hAnsi="Arial" w:cs="Arial"/>
                <w:sz w:val="24"/>
                <w:szCs w:val="24"/>
              </w:rPr>
              <w:t>субсидии на проведение мероприятий по созданию общественных спасатель-ных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84,6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6086C">
              <w:rPr>
                <w:rFonts w:ascii="Arial" w:hAnsi="Arial" w:cs="Arial"/>
                <w:sz w:val="24"/>
                <w:szCs w:val="24"/>
              </w:rPr>
              <w:t>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«112» Нижегородской области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1 283 542,6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2 02 03007 00 0000 151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 </w:t>
            </w:r>
            <w:r w:rsidRPr="0066086C">
              <w:rPr>
                <w:rFonts w:ascii="Arial" w:hAnsi="Arial" w:cs="Arial"/>
                <w:sz w:val="24"/>
                <w:szCs w:val="24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2 02 03007 04 0110 151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2.1.3.1.1. </w:t>
            </w:r>
            <w:r w:rsidRPr="0066086C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2.1.3.2.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1 229 480,3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2.1.3.2.1. Субвенции бюджетам городских округов на выполнение передаваемых полномочий субъектов Российской Федерации, </w:t>
            </w: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1 229 480,3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6086C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3 294,7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полномо-чий по воспитанию и обучению детей-инвалидов в  муниципальных дошколь-ных образовательных организациях  </w:t>
            </w:r>
          </w:p>
        </w:tc>
        <w:tc>
          <w:tcPr>
            <w:tcW w:w="1559" w:type="dxa"/>
            <w:shd w:val="clear" w:color="auto" w:fill="FFFFFF"/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1 227,6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387 126,8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общеобразовательных организациях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814 771,7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- субвенции  на исполнение полномо-чий по финансовому обеспечению получения дошкольного, начального общего, основного общего, среднего  общего образования в частных общеобразовательных организациях, осуществляющих образовательную деятельность по имеющим государст-венную аккредитацию 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14 602,9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организационно-техническому и информационно-методическому сопровождению аттестации 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2 250,5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4 511,8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1 499,9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2 02 03029 00 0000 151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2.1.3.3. Субвенции бюджетам муниципальных образований на  компенсацию части родительской платы за содержание ребенка в государст-венных и муниципальных образова-тельных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35 260,5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2.1.3.3.1. Субвенции  бюджетам городских округов на  компенсацию части родительской платы за содержа-ние ребенка в  муниципальных обра-зовательных учреждениях, реализую-щих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35 260,5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2 02 03033 00 0000 151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муниципальных образований на оздоровление детей</w:t>
            </w:r>
          </w:p>
        </w:tc>
        <w:tc>
          <w:tcPr>
            <w:tcW w:w="1559" w:type="dxa"/>
            <w:shd w:val="clear" w:color="auto" w:fill="FFFFFF"/>
            <w:noWrap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оздоровление детей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2 02 03069 00 0000 151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2.1.3.5. Субвенции бюджетам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4 033,8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  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4 033,8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2.1.3.6. Субвенции бюджетам  на обеспечение жильем отдельных категорий граждан, установленных Федеральными законами от </w:t>
            </w:r>
            <w:r w:rsidRPr="0066086C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 24 ноября 1995 года  № 181-ФЗ «О социальной защите инвалидов в Российской Федерации»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2 025,0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2.1.3.6.1. Субвенции бюджетам  городских округов на обеспечение жильем отдельных категорий граждан, установленных Федеральными законами от </w:t>
            </w:r>
            <w:r w:rsidRPr="0066086C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      № 5-ФЗ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 и от 24 ноября 1995 года   № 181-ФЗ «О социальной защите инвалидов в Российской Федерации»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2 025,0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2.1.3.7. </w:t>
            </w:r>
            <w:r w:rsidRPr="0066086C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8 512,1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2.1.3.7.1.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8 512,1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2 02 04000 00 0000 151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770 025,0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2 02 04028 00 0000 151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2.1.4.1. Межбюджетные трансферты, предаваемые бюджетам на реализацию природоохранных мероприятий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770 025,0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2 02 04028 04 0110 151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2.1.4.1.1. Межбюджетные трансферты, передаваемые бюджетам городских округов на реализацию природоохранных мероприятий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770 025,0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2 18 00000 00 0000 000</w:t>
            </w:r>
          </w:p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2.2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39 522,9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2 18 04000 04 0000 180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2.2.1. 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39 522,9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007CA" w:rsidRPr="0066086C" w:rsidRDefault="002007CA" w:rsidP="009D65A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color w:val="000000"/>
                <w:sz w:val="24"/>
                <w:szCs w:val="24"/>
              </w:rPr>
              <w:t>- 63 187,7</w:t>
            </w:r>
          </w:p>
        </w:tc>
      </w:tr>
      <w:tr w:rsidR="002007CA" w:rsidRPr="0066086C" w:rsidTr="009D65A7">
        <w:trPr>
          <w:trHeight w:val="305"/>
        </w:trPr>
        <w:tc>
          <w:tcPr>
            <w:tcW w:w="2982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2 19 04000 04 0000 151</w:t>
            </w:r>
          </w:p>
        </w:tc>
        <w:tc>
          <w:tcPr>
            <w:tcW w:w="5099" w:type="dxa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2.3.1.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- 63 187,7</w:t>
            </w:r>
          </w:p>
        </w:tc>
      </w:tr>
    </w:tbl>
    <w:p w:rsidR="002007CA" w:rsidRPr="0066086C" w:rsidRDefault="002007CA" w:rsidP="00A35A8B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2007CA" w:rsidRPr="0066086C" w:rsidRDefault="002007CA" w:rsidP="00A35A8B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2007CA" w:rsidRPr="0066086C" w:rsidRDefault="002007CA" w:rsidP="00A35A8B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07CA" w:rsidRPr="0066086C" w:rsidRDefault="002007CA" w:rsidP="00A35A8B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6086C">
        <w:rPr>
          <w:rFonts w:ascii="Arial" w:hAnsi="Arial" w:cs="Arial"/>
          <w:b/>
          <w:bCs/>
          <w:color w:val="000000"/>
          <w:sz w:val="24"/>
          <w:szCs w:val="24"/>
        </w:rPr>
        <w:t xml:space="preserve">  Заместитель Главы Администрации города </w:t>
      </w:r>
    </w:p>
    <w:p w:rsidR="002007CA" w:rsidRPr="0066086C" w:rsidRDefault="002007CA" w:rsidP="00A35A8B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6086C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 </w:t>
      </w:r>
    </w:p>
    <w:p w:rsidR="002007CA" w:rsidRPr="0066086C" w:rsidRDefault="002007CA" w:rsidP="00A35A8B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6086C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2007CA" w:rsidRPr="0066086C" w:rsidRDefault="002007CA" w:rsidP="00A35A8B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6086C">
        <w:rPr>
          <w:rFonts w:ascii="Arial" w:hAnsi="Arial" w:cs="Arial"/>
          <w:b/>
          <w:bCs/>
          <w:color w:val="000000"/>
          <w:sz w:val="24"/>
          <w:szCs w:val="24"/>
        </w:rPr>
        <w:t>и муниципального заказа                                                                О.В.Сахончик</w:t>
      </w:r>
    </w:p>
    <w:p w:rsidR="002007CA" w:rsidRPr="0066086C" w:rsidRDefault="002007CA" w:rsidP="00A35A8B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6086C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</w:p>
    <w:p w:rsidR="002007CA" w:rsidRPr="0066086C" w:rsidRDefault="002007CA" w:rsidP="00A35A8B">
      <w:pPr>
        <w:jc w:val="both"/>
        <w:rPr>
          <w:rFonts w:ascii="Arial" w:hAnsi="Arial" w:cs="Arial"/>
          <w:sz w:val="24"/>
          <w:szCs w:val="24"/>
        </w:rPr>
      </w:pPr>
    </w:p>
    <w:p w:rsidR="002007CA" w:rsidRPr="0066086C" w:rsidRDefault="002007CA" w:rsidP="00A35A8B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0B563B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661" w:type="dxa"/>
        <w:tblInd w:w="108" w:type="dxa"/>
        <w:tblLayout w:type="fixed"/>
        <w:tblLook w:val="0000"/>
      </w:tblPr>
      <w:tblGrid>
        <w:gridCol w:w="1080"/>
        <w:gridCol w:w="6120"/>
        <w:gridCol w:w="2461"/>
      </w:tblGrid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Приложение 3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 xml:space="preserve">                                 к решению Городской Думы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 xml:space="preserve">                               от 24 октября 2014 г. № 802</w:t>
            </w:r>
          </w:p>
        </w:tc>
      </w:tr>
      <w:tr w:rsidR="002007CA" w:rsidRPr="0066086C" w:rsidTr="005A571B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Приложение  5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 xml:space="preserve">                      к решению Городской Думы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 xml:space="preserve">                       от  10 декабря 2013 г. №  664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0B6B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0B6BC9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2007CA" w:rsidRPr="0066086C" w:rsidTr="005A571B">
        <w:trPr>
          <w:trHeight w:val="330"/>
        </w:trPr>
        <w:tc>
          <w:tcPr>
            <w:tcW w:w="96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Расходы</w:t>
            </w:r>
          </w:p>
        </w:tc>
      </w:tr>
      <w:tr w:rsidR="002007CA" w:rsidRPr="0066086C" w:rsidTr="005A571B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городского бюджета на 2014 год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007CA" w:rsidRPr="0066086C" w:rsidTr="005A571B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0B6B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0B6B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7CA" w:rsidRPr="0066086C" w:rsidTr="005A571B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</w:t>
            </w:r>
          </w:p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жетной классифика</w:t>
            </w:r>
          </w:p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(тыс.руб)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5 413 414,7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384 492,9</w:t>
            </w:r>
          </w:p>
        </w:tc>
      </w:tr>
      <w:tr w:rsidR="002007CA" w:rsidRPr="0066086C" w:rsidTr="005A571B">
        <w:trPr>
          <w:trHeight w:val="78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2007CA" w:rsidRPr="0066086C" w:rsidTr="005A571B">
        <w:trPr>
          <w:trHeight w:val="112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2007CA" w:rsidRPr="0066086C" w:rsidTr="005A571B">
        <w:trPr>
          <w:trHeight w:val="112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2007CA" w:rsidRPr="0066086C" w:rsidTr="005A571B">
        <w:trPr>
          <w:trHeight w:val="112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организации и осуществлению деятельности по опеки и попечительству в отношении несовершеннолетних граждан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2007CA" w:rsidRPr="0066086C" w:rsidTr="005A571B">
        <w:trPr>
          <w:trHeight w:val="259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 xml:space="preserve"> - Субвенции на осуществление полномочий по организационно-техническому и информационно-методическому  сопровождению аттестаций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2007CA" w:rsidRPr="0066086C" w:rsidTr="005A571B">
        <w:trPr>
          <w:trHeight w:val="112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несоверешннолетних и защите их прав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2007CA" w:rsidRPr="0066086C" w:rsidTr="005A571B">
        <w:trPr>
          <w:trHeight w:val="150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составление (изменение) списка кандидатов в присяжные заседатели федеральных судов общей юрисдикиции в Российской Федерации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2007CA" w:rsidRPr="0066086C" w:rsidTr="005A571B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140 437,4</w:t>
            </w:r>
          </w:p>
        </w:tc>
      </w:tr>
      <w:tr w:rsidR="002007CA" w:rsidRPr="0066086C" w:rsidTr="005A571B">
        <w:trPr>
          <w:trHeight w:val="75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44 011,3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14 835,0</w:t>
            </w:r>
          </w:p>
        </w:tc>
      </w:tr>
      <w:tr w:rsidR="002007CA" w:rsidRPr="0066086C" w:rsidTr="005A571B">
        <w:trPr>
          <w:trHeight w:val="112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28 098,3</w:t>
            </w:r>
          </w:p>
        </w:tc>
      </w:tr>
      <w:tr w:rsidR="002007CA" w:rsidRPr="0066086C" w:rsidTr="005A571B">
        <w:trPr>
          <w:trHeight w:val="39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1 078,0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464 707,6</w:t>
            </w:r>
          </w:p>
        </w:tc>
      </w:tr>
      <w:tr w:rsidR="002007CA" w:rsidRPr="0066086C" w:rsidTr="005A571B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10 694,7</w:t>
            </w:r>
          </w:p>
        </w:tc>
      </w:tr>
      <w:tr w:rsidR="002007CA" w:rsidRPr="0066086C" w:rsidTr="005A571B">
        <w:trPr>
          <w:trHeight w:val="186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2 965,2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87 062,6</w:t>
            </w:r>
          </w:p>
        </w:tc>
      </w:tr>
      <w:tr w:rsidR="002007CA" w:rsidRPr="0066086C" w:rsidTr="005A571B">
        <w:trPr>
          <w:trHeight w:val="39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278 817,8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11 700,0</w:t>
            </w:r>
          </w:p>
        </w:tc>
      </w:tr>
      <w:tr w:rsidR="002007CA" w:rsidRPr="0066086C" w:rsidTr="005A571B">
        <w:trPr>
          <w:trHeight w:val="39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60 932,5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486 840,0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244 146,3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37 066,5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189 915,8</w:t>
            </w:r>
          </w:p>
        </w:tc>
      </w:tr>
      <w:tr w:rsidR="002007CA" w:rsidRPr="0066086C" w:rsidTr="005A571B">
        <w:trPr>
          <w:trHeight w:val="39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15 711,4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925 444,9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912 079,3</w:t>
            </w:r>
          </w:p>
        </w:tc>
      </w:tr>
      <w:tr w:rsidR="002007CA" w:rsidRPr="0066086C" w:rsidTr="005A571B">
        <w:trPr>
          <w:trHeight w:val="70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13 365,6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2 657 952,6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997 356,3</w:t>
            </w:r>
          </w:p>
        </w:tc>
      </w:tr>
      <w:tr w:rsidR="002007CA" w:rsidRPr="0066086C" w:rsidTr="005A571B">
        <w:trPr>
          <w:trHeight w:val="106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2007CA" w:rsidRPr="0066086C" w:rsidTr="005A571B">
        <w:trPr>
          <w:trHeight w:val="112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1 397 663,3</w:t>
            </w:r>
          </w:p>
        </w:tc>
      </w:tr>
      <w:tr w:rsidR="002007CA" w:rsidRPr="0066086C" w:rsidTr="005A571B">
        <w:trPr>
          <w:trHeight w:val="405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аккредитицию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2007CA" w:rsidRPr="0066086C" w:rsidTr="005A571B">
        <w:trPr>
          <w:trHeight w:val="112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774 033,1</w:t>
            </w:r>
          </w:p>
        </w:tc>
      </w:tr>
      <w:tr w:rsidR="002007CA" w:rsidRPr="0066086C" w:rsidTr="005A571B">
        <w:trPr>
          <w:trHeight w:val="112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Субвенции на осуществление полномочий по воспитанию и обучению детей-инвалидов в дошкольных общеобразовательных учреждениях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2007CA" w:rsidRPr="0066086C" w:rsidTr="005A571B">
        <w:trPr>
          <w:trHeight w:val="39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84 804,6</w:t>
            </w:r>
          </w:p>
        </w:tc>
      </w:tr>
      <w:tr w:rsidR="002007CA" w:rsidRPr="0066086C" w:rsidTr="005A571B">
        <w:trPr>
          <w:trHeight w:val="69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Субвенции бюджетам городских округов на оздоровление детей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178 128,4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143 645,7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114 085,3</w:t>
            </w:r>
          </w:p>
        </w:tc>
      </w:tr>
      <w:tr w:rsidR="002007CA" w:rsidRPr="0066086C" w:rsidTr="005A571B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29 560,4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127 911,9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53 537,6</w:t>
            </w:r>
          </w:p>
        </w:tc>
      </w:tr>
      <w:tr w:rsidR="002007CA" w:rsidRPr="0066086C" w:rsidTr="005A571B">
        <w:trPr>
          <w:trHeight w:val="189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Субвенции бюджетам городских округов на обсспечение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1 350,0</w:t>
            </w:r>
          </w:p>
        </w:tc>
      </w:tr>
      <w:tr w:rsidR="002007CA" w:rsidRPr="0066086C" w:rsidTr="005A571B">
        <w:trPr>
          <w:trHeight w:val="228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Субвенции бюджетам городских округов на обеспечение жильем отдельных категорий граждан, установленных Федеральным законом от 12 января 1995 года № 5-ФЗ " 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43 967,0</w:t>
            </w:r>
          </w:p>
        </w:tc>
      </w:tr>
      <w:tr w:rsidR="002007CA" w:rsidRPr="0066086C" w:rsidTr="005A571B">
        <w:trPr>
          <w:trHeight w:val="300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2007CA" w:rsidRPr="0066086C" w:rsidTr="005A571B">
        <w:trPr>
          <w:trHeight w:val="151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2007CA" w:rsidRPr="0066086C" w:rsidTr="005A571B">
        <w:trPr>
          <w:trHeight w:val="153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2007CA" w:rsidRPr="0066086C" w:rsidTr="005A571B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20 162,0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127 294,9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49 252,6</w:t>
            </w:r>
          </w:p>
        </w:tc>
      </w:tr>
      <w:tr w:rsidR="002007CA" w:rsidRPr="0066086C" w:rsidTr="005A571B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78 042,3</w:t>
            </w:r>
          </w:p>
        </w:tc>
      </w:tr>
      <w:tr w:rsidR="002007CA" w:rsidRPr="0066086C" w:rsidTr="005A571B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2007CA" w:rsidRPr="0066086C" w:rsidTr="005A571B">
        <w:trPr>
          <w:trHeight w:val="39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2007CA" w:rsidRPr="0066086C" w:rsidTr="005A571B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46 196,6</w:t>
            </w:r>
          </w:p>
        </w:tc>
      </w:tr>
      <w:tr w:rsidR="002007CA" w:rsidRPr="0066086C" w:rsidTr="005A571B">
        <w:trPr>
          <w:trHeight w:val="72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0B6B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0B6BC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07CA" w:rsidRPr="0066086C" w:rsidRDefault="002007CA" w:rsidP="000B6B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46 196,6</w:t>
            </w:r>
          </w:p>
        </w:tc>
      </w:tr>
    </w:tbl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F6414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6086C">
        <w:rPr>
          <w:rFonts w:ascii="Arial" w:hAnsi="Arial" w:cs="Arial"/>
          <w:b/>
          <w:bCs/>
          <w:color w:val="000000"/>
          <w:sz w:val="24"/>
          <w:szCs w:val="24"/>
        </w:rPr>
        <w:t xml:space="preserve">    Заместитель Главы Администрации города </w:t>
      </w:r>
    </w:p>
    <w:p w:rsidR="002007CA" w:rsidRPr="0066086C" w:rsidRDefault="002007CA" w:rsidP="00F64146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6086C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 </w:t>
      </w:r>
    </w:p>
    <w:p w:rsidR="002007CA" w:rsidRPr="0066086C" w:rsidRDefault="002007CA" w:rsidP="00F64146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6086C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2007CA" w:rsidRPr="0066086C" w:rsidRDefault="002007CA" w:rsidP="00F64146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6086C">
        <w:rPr>
          <w:rFonts w:ascii="Arial" w:hAnsi="Arial" w:cs="Arial"/>
          <w:b/>
          <w:bCs/>
          <w:color w:val="000000"/>
          <w:sz w:val="24"/>
          <w:szCs w:val="24"/>
        </w:rPr>
        <w:t>и муниципального заказа                                                                О.В.Сахончик</w:t>
      </w: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9D65A7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Text Box 2" o:spid="_x0000_s1027" type="#_x0000_t202" style="position:absolute;left:0;text-align:left;margin-left:219.1pt;margin-top:-24.5pt;width:29.6pt;height:24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2007CA" w:rsidRDefault="002007CA" w:rsidP="009D65A7"/>
              </w:txbxContent>
            </v:textbox>
          </v:shape>
        </w:pict>
      </w:r>
      <w:r w:rsidRPr="0066086C">
        <w:rPr>
          <w:rFonts w:ascii="Arial" w:hAnsi="Arial" w:cs="Arial"/>
          <w:b/>
          <w:sz w:val="24"/>
          <w:szCs w:val="24"/>
        </w:rPr>
        <w:t>Приложение 4</w:t>
      </w:r>
    </w:p>
    <w:p w:rsidR="002007CA" w:rsidRPr="0066086C" w:rsidRDefault="002007CA" w:rsidP="009D65A7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к решению Городской Думы</w:t>
      </w:r>
    </w:p>
    <w:p w:rsidR="002007CA" w:rsidRPr="0066086C" w:rsidRDefault="002007CA" w:rsidP="009D65A7">
      <w:pPr>
        <w:ind w:left="5040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от 24 октября 2014 г. № 802</w:t>
      </w:r>
    </w:p>
    <w:p w:rsidR="002007CA" w:rsidRPr="0066086C" w:rsidRDefault="002007CA" w:rsidP="009D65A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2007CA" w:rsidRPr="0066086C" w:rsidRDefault="002007CA" w:rsidP="009D65A7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Приложение 7</w:t>
      </w:r>
    </w:p>
    <w:p w:rsidR="002007CA" w:rsidRPr="0066086C" w:rsidRDefault="002007CA" w:rsidP="009D65A7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к решению Городской Думы</w:t>
      </w:r>
    </w:p>
    <w:p w:rsidR="002007CA" w:rsidRPr="0066086C" w:rsidRDefault="002007CA" w:rsidP="009D65A7">
      <w:pPr>
        <w:ind w:left="5040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от 10 декабря 2013 г. № 664</w:t>
      </w:r>
    </w:p>
    <w:p w:rsidR="002007CA" w:rsidRPr="0066086C" w:rsidRDefault="002007CA" w:rsidP="009D65A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2007CA" w:rsidRPr="0066086C" w:rsidRDefault="002007CA" w:rsidP="009D65A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2007CA" w:rsidRPr="0066086C" w:rsidRDefault="002007CA" w:rsidP="009D65A7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ИСТОЧНИКИ</w:t>
      </w:r>
    </w:p>
    <w:p w:rsidR="002007CA" w:rsidRPr="0066086C" w:rsidRDefault="002007CA" w:rsidP="009D65A7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2007CA" w:rsidRPr="0066086C" w:rsidRDefault="002007CA" w:rsidP="009D65A7">
      <w:pPr>
        <w:jc w:val="center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на 2014 год</w:t>
      </w:r>
    </w:p>
    <w:p w:rsidR="002007CA" w:rsidRPr="0066086C" w:rsidRDefault="002007CA" w:rsidP="009D65A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4763"/>
        <w:gridCol w:w="1843"/>
      </w:tblGrid>
      <w:tr w:rsidR="002007CA" w:rsidRPr="0066086C" w:rsidTr="008C1A98">
        <w:trPr>
          <w:trHeight w:val="1378"/>
          <w:tblHeader/>
        </w:trPr>
        <w:tc>
          <w:tcPr>
            <w:tcW w:w="3085" w:type="dxa"/>
            <w:vAlign w:val="center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763" w:type="dxa"/>
            <w:vAlign w:val="center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9D65A7">
            <w:pPr>
              <w:pStyle w:val="Heading2"/>
              <w:ind w:left="-250" w:firstLine="250"/>
              <w:jc w:val="center"/>
              <w:rPr>
                <w:i w:val="0"/>
                <w:sz w:val="24"/>
                <w:szCs w:val="24"/>
              </w:rPr>
            </w:pPr>
            <w:r w:rsidRPr="0066086C">
              <w:rPr>
                <w:i w:val="0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843" w:type="dxa"/>
            <w:vAlign w:val="center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(тыс.руб.)</w:t>
            </w:r>
          </w:p>
        </w:tc>
      </w:tr>
      <w:tr w:rsidR="002007CA" w:rsidRPr="0066086C" w:rsidTr="008C1A98">
        <w:tc>
          <w:tcPr>
            <w:tcW w:w="3085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763" w:type="dxa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411 111,3</w:t>
            </w:r>
          </w:p>
        </w:tc>
      </w:tr>
      <w:tr w:rsidR="002007CA" w:rsidRPr="0066086C" w:rsidTr="008C1A98">
        <w:tc>
          <w:tcPr>
            <w:tcW w:w="3085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4763" w:type="dxa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192 721,3</w:t>
            </w:r>
          </w:p>
        </w:tc>
      </w:tr>
      <w:tr w:rsidR="002007CA" w:rsidRPr="0066086C" w:rsidTr="008C1A98">
        <w:tc>
          <w:tcPr>
            <w:tcW w:w="3085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4763" w:type="dxa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</w:tr>
      <w:tr w:rsidR="002007CA" w:rsidRPr="0066086C" w:rsidTr="008C1A98">
        <w:trPr>
          <w:trHeight w:val="983"/>
        </w:trPr>
        <w:tc>
          <w:tcPr>
            <w:tcW w:w="3085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4763" w:type="dxa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843" w:type="dxa"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</w:tr>
      <w:tr w:rsidR="002007CA" w:rsidRPr="0066086C" w:rsidTr="008C1A98">
        <w:trPr>
          <w:trHeight w:val="874"/>
        </w:trPr>
        <w:tc>
          <w:tcPr>
            <w:tcW w:w="3085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4763" w:type="dxa"/>
          </w:tcPr>
          <w:p w:rsidR="002007CA" w:rsidRPr="0066086C" w:rsidRDefault="002007CA" w:rsidP="009D65A7">
            <w:pPr>
              <w:pStyle w:val="BodyTex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auto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3" w:type="dxa"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1 107 278,7</w:t>
            </w:r>
          </w:p>
        </w:tc>
      </w:tr>
      <w:tr w:rsidR="002007CA" w:rsidRPr="0066086C" w:rsidTr="008C1A98">
        <w:trPr>
          <w:trHeight w:val="731"/>
        </w:trPr>
        <w:tc>
          <w:tcPr>
            <w:tcW w:w="3085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4763" w:type="dxa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1 107 278,7</w:t>
            </w:r>
          </w:p>
        </w:tc>
      </w:tr>
      <w:tr w:rsidR="002007CA" w:rsidRPr="0066086C" w:rsidTr="008C1A98">
        <w:tc>
          <w:tcPr>
            <w:tcW w:w="3085" w:type="dxa"/>
            <w:tcBorders>
              <w:bottom w:val="nil"/>
            </w:tcBorders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4763" w:type="dxa"/>
            <w:tcBorders>
              <w:bottom w:val="nil"/>
            </w:tcBorders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218 390,0</w:t>
            </w:r>
          </w:p>
        </w:tc>
      </w:tr>
      <w:tr w:rsidR="002007CA" w:rsidRPr="0066086C" w:rsidTr="008C1A98">
        <w:tc>
          <w:tcPr>
            <w:tcW w:w="3085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4763" w:type="dxa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6 302 303,4</w:t>
            </w:r>
          </w:p>
        </w:tc>
      </w:tr>
      <w:tr w:rsidR="002007CA" w:rsidRPr="0066086C" w:rsidTr="008C1A98">
        <w:tc>
          <w:tcPr>
            <w:tcW w:w="3085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4763" w:type="dxa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6 302 303,4</w:t>
            </w:r>
          </w:p>
        </w:tc>
      </w:tr>
      <w:tr w:rsidR="002007CA" w:rsidRPr="0066086C" w:rsidTr="008C1A98">
        <w:tc>
          <w:tcPr>
            <w:tcW w:w="3085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763" w:type="dxa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6 302 303,4</w:t>
            </w:r>
          </w:p>
        </w:tc>
      </w:tr>
      <w:tr w:rsidR="002007CA" w:rsidRPr="0066086C" w:rsidTr="008C1A98">
        <w:tc>
          <w:tcPr>
            <w:tcW w:w="3085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4763" w:type="dxa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6 302 303,4</w:t>
            </w:r>
          </w:p>
        </w:tc>
      </w:tr>
      <w:tr w:rsidR="002007CA" w:rsidRPr="0066086C" w:rsidTr="008C1A98">
        <w:trPr>
          <w:trHeight w:val="445"/>
        </w:trPr>
        <w:tc>
          <w:tcPr>
            <w:tcW w:w="3085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4763" w:type="dxa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6 520 693,4</w:t>
            </w:r>
          </w:p>
        </w:tc>
      </w:tr>
      <w:tr w:rsidR="002007CA" w:rsidRPr="0066086C" w:rsidTr="008C1A98">
        <w:tc>
          <w:tcPr>
            <w:tcW w:w="3085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4763" w:type="dxa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6 520 693,4</w:t>
            </w:r>
          </w:p>
        </w:tc>
      </w:tr>
      <w:tr w:rsidR="002007CA" w:rsidRPr="0066086C" w:rsidTr="008C1A98">
        <w:tc>
          <w:tcPr>
            <w:tcW w:w="3085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763" w:type="dxa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6 520 693,4</w:t>
            </w:r>
          </w:p>
        </w:tc>
      </w:tr>
      <w:tr w:rsidR="002007CA" w:rsidRPr="0066086C" w:rsidTr="008C1A98">
        <w:tc>
          <w:tcPr>
            <w:tcW w:w="3085" w:type="dxa"/>
          </w:tcPr>
          <w:p w:rsidR="002007CA" w:rsidRPr="0066086C" w:rsidRDefault="002007CA" w:rsidP="009D65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4763" w:type="dxa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2007CA" w:rsidRPr="0066086C" w:rsidRDefault="002007CA" w:rsidP="009D65A7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6 520 693,4</w:t>
            </w:r>
          </w:p>
        </w:tc>
      </w:tr>
    </w:tbl>
    <w:p w:rsidR="002007CA" w:rsidRPr="0066086C" w:rsidRDefault="002007CA" w:rsidP="009D65A7">
      <w:pPr>
        <w:jc w:val="center"/>
        <w:rPr>
          <w:rFonts w:ascii="Arial" w:hAnsi="Arial" w:cs="Arial"/>
          <w:sz w:val="24"/>
          <w:szCs w:val="24"/>
        </w:rPr>
      </w:pPr>
    </w:p>
    <w:p w:rsidR="002007CA" w:rsidRPr="0066086C" w:rsidRDefault="002007CA" w:rsidP="009D65A7">
      <w:pPr>
        <w:jc w:val="both"/>
        <w:rPr>
          <w:rFonts w:ascii="Arial" w:hAnsi="Arial" w:cs="Arial"/>
          <w:sz w:val="24"/>
          <w:szCs w:val="24"/>
        </w:rPr>
      </w:pPr>
    </w:p>
    <w:p w:rsidR="002007CA" w:rsidRPr="0066086C" w:rsidRDefault="002007CA" w:rsidP="009D65A7">
      <w:pPr>
        <w:jc w:val="both"/>
        <w:rPr>
          <w:rFonts w:ascii="Arial" w:hAnsi="Arial" w:cs="Arial"/>
          <w:sz w:val="24"/>
          <w:szCs w:val="24"/>
        </w:rPr>
      </w:pPr>
    </w:p>
    <w:p w:rsidR="002007CA" w:rsidRPr="0066086C" w:rsidRDefault="002007CA" w:rsidP="009D65A7">
      <w:pPr>
        <w:jc w:val="both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2007CA" w:rsidRPr="0066086C" w:rsidRDefault="002007CA" w:rsidP="009D65A7">
      <w:pPr>
        <w:jc w:val="both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2007CA" w:rsidRPr="0066086C" w:rsidRDefault="002007CA" w:rsidP="009D65A7">
      <w:pPr>
        <w:jc w:val="both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О.В.Сахончик</w:t>
      </w: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660" w:type="dxa"/>
        <w:tblInd w:w="108" w:type="dxa"/>
        <w:tblLayout w:type="fixed"/>
        <w:tblLook w:val="0000"/>
      </w:tblPr>
      <w:tblGrid>
        <w:gridCol w:w="4500"/>
        <w:gridCol w:w="720"/>
        <w:gridCol w:w="768"/>
        <w:gridCol w:w="1212"/>
        <w:gridCol w:w="900"/>
        <w:gridCol w:w="1560"/>
      </w:tblGrid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5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 решению Городской Думы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от 24 октября № 802</w:t>
            </w:r>
          </w:p>
        </w:tc>
      </w:tr>
      <w:tr w:rsidR="002007CA" w:rsidRPr="0066086C" w:rsidTr="00186C32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2007CA" w:rsidRPr="0066086C" w:rsidTr="00186C32">
        <w:trPr>
          <w:trHeight w:val="375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</w:p>
        </w:tc>
      </w:tr>
      <w:tr w:rsidR="002007CA" w:rsidRPr="0066086C" w:rsidTr="00186C32">
        <w:trPr>
          <w:trHeight w:val="735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из городского бюджета по разделам, подразделам, целевым статьям, группам видов расходов классификации расходов бюджета на 2014 год</w:t>
            </w:r>
          </w:p>
        </w:tc>
      </w:tr>
      <w:tr w:rsidR="002007CA" w:rsidRPr="0066086C" w:rsidTr="00186C32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(тыс. руб.)</w:t>
            </w:r>
          </w:p>
        </w:tc>
      </w:tr>
      <w:tr w:rsidR="002007CA" w:rsidRPr="0066086C" w:rsidTr="00186C32">
        <w:trPr>
          <w:trHeight w:val="1125"/>
        </w:trPr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Целее</w:t>
            </w:r>
          </w:p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статья расхо</w:t>
            </w:r>
          </w:p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5 413 414,7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384 492,9</w:t>
            </w:r>
          </w:p>
        </w:tc>
      </w:tr>
      <w:tr w:rsidR="002007CA" w:rsidRPr="0066086C" w:rsidTr="00186C32">
        <w:trPr>
          <w:trHeight w:val="7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2 518,5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2007CA" w:rsidRPr="0066086C" w:rsidTr="00186C32">
        <w:trPr>
          <w:trHeight w:val="15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2007CA" w:rsidRPr="0066086C" w:rsidTr="00186C32">
        <w:trPr>
          <w:trHeight w:val="11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29 758,0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25 669,7</w:t>
            </w:r>
          </w:p>
        </w:tc>
      </w:tr>
      <w:tr w:rsidR="002007CA" w:rsidRPr="0066086C" w:rsidTr="00186C32">
        <w:trPr>
          <w:trHeight w:val="16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22 753,9</w:t>
            </w:r>
          </w:p>
        </w:tc>
      </w:tr>
      <w:tr w:rsidR="002007CA" w:rsidRPr="0066086C" w:rsidTr="00186C32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2 906,2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2007CA" w:rsidRPr="0066086C" w:rsidTr="00186C32">
        <w:trPr>
          <w:trHeight w:val="4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4 088,3</w:t>
            </w:r>
          </w:p>
        </w:tc>
      </w:tr>
      <w:tr w:rsidR="002007CA" w:rsidRPr="0066086C" w:rsidTr="00186C32">
        <w:trPr>
          <w:trHeight w:val="15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3 958,3</w:t>
            </w:r>
          </w:p>
        </w:tc>
      </w:tr>
      <w:tr w:rsidR="002007CA" w:rsidRPr="0066086C" w:rsidTr="00186C32">
        <w:trPr>
          <w:trHeight w:val="7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007CA" w:rsidRPr="0066086C" w:rsidTr="00186C32">
        <w:trPr>
          <w:trHeight w:val="11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200 768,9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191 165,7</w:t>
            </w:r>
          </w:p>
        </w:tc>
      </w:tr>
      <w:tr w:rsidR="002007CA" w:rsidRPr="0066086C" w:rsidTr="00186C32">
        <w:trPr>
          <w:trHeight w:val="15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181 552,7</w:t>
            </w:r>
          </w:p>
        </w:tc>
      </w:tr>
      <w:tr w:rsidR="002007CA" w:rsidRPr="0066086C" w:rsidTr="00186C32">
        <w:trPr>
          <w:trHeight w:val="7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9 592,0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</w:tr>
      <w:tr w:rsidR="002007CA" w:rsidRPr="0066086C" w:rsidTr="00186C32">
        <w:trPr>
          <w:trHeight w:val="7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2007CA" w:rsidRPr="0066086C" w:rsidTr="00186C32">
        <w:trPr>
          <w:trHeight w:val="15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2007CA" w:rsidRPr="0066086C" w:rsidTr="00186C32">
        <w:trPr>
          <w:trHeight w:val="25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2007CA" w:rsidRPr="0066086C" w:rsidTr="00186C32">
        <w:trPr>
          <w:trHeight w:val="15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2007CA" w:rsidRPr="0066086C" w:rsidTr="00186C32">
        <w:trPr>
          <w:trHeight w:val="11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2007CA" w:rsidRPr="0066086C" w:rsidTr="00186C32">
        <w:trPr>
          <w:trHeight w:val="14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2007CA" w:rsidRPr="0066086C" w:rsidTr="00186C32">
        <w:trPr>
          <w:trHeight w:val="7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2007CA" w:rsidRPr="0066086C" w:rsidTr="00186C32">
        <w:trPr>
          <w:trHeight w:val="10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2007CA" w:rsidRPr="0066086C" w:rsidTr="00186C32">
        <w:trPr>
          <w:trHeight w:val="15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2007CA" w:rsidRPr="0066086C" w:rsidTr="00186C32">
        <w:trPr>
          <w:trHeight w:val="9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10,1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2007CA" w:rsidRPr="0066086C" w:rsidTr="00186C32">
        <w:trPr>
          <w:trHeight w:val="22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2007CA" w:rsidRPr="0066086C" w:rsidTr="00186C32">
        <w:trPr>
          <w:trHeight w:val="4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2007CA" w:rsidRPr="0066086C" w:rsidTr="00186C32">
        <w:trPr>
          <w:trHeight w:val="4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140 437,4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101 467,2</w:t>
            </w:r>
          </w:p>
        </w:tc>
      </w:tr>
      <w:tr w:rsidR="002007CA" w:rsidRPr="0066086C" w:rsidTr="00186C32">
        <w:trPr>
          <w:trHeight w:val="39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80 107,1</w:t>
            </w:r>
          </w:p>
        </w:tc>
      </w:tr>
      <w:tr w:rsidR="002007CA" w:rsidRPr="0066086C" w:rsidTr="00186C32">
        <w:trPr>
          <w:trHeight w:val="15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38 936,9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32 966,4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7 540,2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663,6</w:t>
            </w:r>
          </w:p>
        </w:tc>
      </w:tr>
      <w:tr w:rsidR="002007CA" w:rsidRPr="0066086C" w:rsidTr="00186C32">
        <w:trPr>
          <w:trHeight w:val="7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21 360,1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15 082,9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6 277,2</w:t>
            </w:r>
          </w:p>
        </w:tc>
      </w:tr>
      <w:tr w:rsidR="002007CA" w:rsidRPr="0066086C" w:rsidTr="00186C32">
        <w:trPr>
          <w:trHeight w:val="81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38 766,2</w:t>
            </w:r>
          </w:p>
        </w:tc>
      </w:tr>
      <w:tr w:rsidR="002007CA" w:rsidRPr="0066086C" w:rsidTr="00186C32">
        <w:trPr>
          <w:trHeight w:val="7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007CA" w:rsidRPr="0066086C" w:rsidTr="00186C32">
        <w:trPr>
          <w:trHeight w:val="4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20 766,2</w:t>
            </w:r>
          </w:p>
        </w:tc>
      </w:tr>
      <w:tr w:rsidR="002007CA" w:rsidRPr="0066086C" w:rsidTr="00186C32">
        <w:trPr>
          <w:trHeight w:val="15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62,4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12 721,7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7 982,1</w:t>
            </w:r>
          </w:p>
        </w:tc>
      </w:tr>
      <w:tr w:rsidR="002007CA" w:rsidRPr="0066086C" w:rsidTr="00186C32">
        <w:trPr>
          <w:trHeight w:val="11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2007CA" w:rsidRPr="0066086C" w:rsidTr="00186C32">
        <w:trPr>
          <w:trHeight w:val="15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2007CA" w:rsidRPr="0066086C" w:rsidTr="00186C32">
        <w:trPr>
          <w:trHeight w:val="7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2007CA" w:rsidRPr="0066086C" w:rsidTr="00186C32">
        <w:trPr>
          <w:trHeight w:val="73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2007CA" w:rsidRPr="0066086C" w:rsidTr="00186C32">
        <w:trPr>
          <w:trHeight w:val="15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2007CA" w:rsidRPr="0066086C" w:rsidTr="00186C32">
        <w:trPr>
          <w:trHeight w:val="7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2007CA" w:rsidRPr="0066086C" w:rsidTr="00186C32">
        <w:trPr>
          <w:trHeight w:val="81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44 011,3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14 835,0</w:t>
            </w:r>
          </w:p>
        </w:tc>
      </w:tr>
      <w:tr w:rsidR="002007CA" w:rsidRPr="0066086C" w:rsidTr="00186C32">
        <w:trPr>
          <w:trHeight w:val="7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4 300,0</w:t>
            </w:r>
          </w:p>
        </w:tc>
      </w:tr>
      <w:tr w:rsidR="002007CA" w:rsidRPr="0066086C" w:rsidTr="00186C32">
        <w:trPr>
          <w:trHeight w:val="15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2007CA" w:rsidRPr="0066086C" w:rsidTr="00186C32">
        <w:trPr>
          <w:trHeight w:val="19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007CA" w:rsidRPr="0066086C" w:rsidTr="00186C32">
        <w:trPr>
          <w:trHeight w:val="193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и развитие системы оказания помощи лицам, пострадавшим в результате ДТП,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2007CA" w:rsidRPr="0066086C" w:rsidTr="00186C32">
        <w:trPr>
          <w:trHeight w:val="15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10 535,0</w:t>
            </w:r>
          </w:p>
        </w:tc>
      </w:tr>
      <w:tr w:rsidR="002007CA" w:rsidRPr="0066086C" w:rsidTr="00186C32">
        <w:trPr>
          <w:trHeight w:val="26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186C32">
        <w:trPr>
          <w:trHeight w:val="22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</w:tr>
      <w:tr w:rsidR="002007CA" w:rsidRPr="0066086C" w:rsidTr="00186C32">
        <w:trPr>
          <w:trHeight w:val="15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2007CA" w:rsidRPr="0066086C" w:rsidTr="00186C32">
        <w:trPr>
          <w:trHeight w:val="10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28 098,3</w:t>
            </w:r>
          </w:p>
        </w:tc>
      </w:tr>
      <w:tr w:rsidR="002007CA" w:rsidRPr="0066086C" w:rsidTr="00186C32">
        <w:trPr>
          <w:trHeight w:val="8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281,9</w:t>
            </w:r>
          </w:p>
        </w:tc>
      </w:tr>
      <w:tr w:rsidR="002007CA" w:rsidRPr="0066086C" w:rsidTr="00186C32">
        <w:trPr>
          <w:trHeight w:val="27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Софиансирование субсидии на проведение мероприятий по созданию общественных спасательных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218 1730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197,3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218 1730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197,3</w:t>
            </w:r>
          </w:p>
        </w:tc>
      </w:tr>
      <w:tr w:rsidR="002007CA" w:rsidRPr="0066086C" w:rsidTr="00186C32">
        <w:trPr>
          <w:trHeight w:val="26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 по созданию общественных спасательных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218 7270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84,6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218 7270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84,6</w:t>
            </w:r>
          </w:p>
        </w:tc>
      </w:tr>
      <w:tr w:rsidR="002007CA" w:rsidRPr="0066086C" w:rsidTr="00186C32">
        <w:trPr>
          <w:trHeight w:val="4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18 894,9</w:t>
            </w:r>
          </w:p>
        </w:tc>
      </w:tr>
      <w:tr w:rsidR="002007CA" w:rsidRPr="0066086C" w:rsidTr="00186C32">
        <w:trPr>
          <w:trHeight w:val="3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18 894,9</w:t>
            </w:r>
          </w:p>
        </w:tc>
      </w:tr>
      <w:tr w:rsidR="002007CA" w:rsidRPr="0066086C" w:rsidTr="00186C32">
        <w:trPr>
          <w:trHeight w:val="69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18 894,9</w:t>
            </w:r>
          </w:p>
        </w:tc>
      </w:tr>
      <w:tr w:rsidR="002007CA" w:rsidRPr="0066086C" w:rsidTr="00186C32">
        <w:trPr>
          <w:trHeight w:val="11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8 921,5</w:t>
            </w:r>
          </w:p>
        </w:tc>
      </w:tr>
      <w:tr w:rsidR="002007CA" w:rsidRPr="0066086C" w:rsidTr="00186C32">
        <w:trPr>
          <w:trHeight w:val="15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2007CA" w:rsidRPr="0066086C" w:rsidTr="00186C32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2007CA" w:rsidRPr="0066086C" w:rsidTr="00186C32">
        <w:trPr>
          <w:trHeight w:val="23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2007CA" w:rsidRPr="0066086C" w:rsidTr="00186C32">
        <w:trPr>
          <w:trHeight w:val="3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1 078,0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1 078,0</w:t>
            </w:r>
          </w:p>
        </w:tc>
      </w:tr>
      <w:tr w:rsidR="002007CA" w:rsidRPr="0066086C" w:rsidTr="00186C32">
        <w:trPr>
          <w:trHeight w:val="81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 проведение мероприятий по обеспечению  пожарной безопасности населенных пунктов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2007CA" w:rsidRPr="0066086C" w:rsidTr="00186C32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 на  проведение  мероприятий  по обеспечению пожарной  безопасности населенных пунктов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464 707,6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10 694,7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сельского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260 0000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007CA" w:rsidRPr="0066086C" w:rsidTr="00186C32">
        <w:trPr>
          <w:trHeight w:val="11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агропромышленного комплекса Нижегородской области" до 2020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2007CA" w:rsidRPr="0066086C" w:rsidTr="00186C32">
        <w:trPr>
          <w:trHeight w:val="19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Водохозяйственные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280 0000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 в  области  использования,  охраны водных объектов и гидротехнических сооружений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87 062,6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87 062,6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87 062,6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87 062,6</w:t>
            </w:r>
          </w:p>
        </w:tc>
      </w:tr>
      <w:tr w:rsidR="002007CA" w:rsidRPr="0066086C" w:rsidTr="00186C32">
        <w:trPr>
          <w:trHeight w:val="4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278 817,8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201 817,3</w:t>
            </w:r>
          </w:p>
        </w:tc>
      </w:tr>
      <w:tr w:rsidR="002007CA" w:rsidRPr="0066086C" w:rsidTr="00186C32">
        <w:trPr>
          <w:trHeight w:val="4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151 817,3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151 817,3</w:t>
            </w:r>
          </w:p>
        </w:tc>
      </w:tr>
      <w:tr w:rsidR="002007CA" w:rsidRPr="0066086C" w:rsidTr="00186C32">
        <w:trPr>
          <w:trHeight w:val="12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2007CA" w:rsidRPr="0066086C" w:rsidTr="00186C32">
        <w:trPr>
          <w:trHeight w:val="7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2007CA" w:rsidRPr="0066086C" w:rsidTr="00186C32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транспортной системы Нижегородской области"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2007CA" w:rsidRPr="0066086C" w:rsidTr="00186C32">
        <w:trPr>
          <w:trHeight w:val="18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значения, находящихся в собственности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2007CA" w:rsidRPr="0066086C" w:rsidTr="00186C32">
        <w:trPr>
          <w:trHeight w:val="73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2007CA" w:rsidRPr="0066086C" w:rsidTr="00186C32">
        <w:trPr>
          <w:trHeight w:val="156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2007CA" w:rsidRPr="0066086C" w:rsidTr="00186C32">
        <w:trPr>
          <w:trHeight w:val="11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"Информационное общество Нижегородской области (2014-2017 годы)"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007CA" w:rsidRPr="0066086C" w:rsidTr="00186C32">
        <w:trPr>
          <w:trHeight w:val="18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эксренных оперативных служб по единому номеру "112"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615 1740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615 1740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186C32">
        <w:trPr>
          <w:trHeight w:val="19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эксренных оперативных служб по единому номеру "112"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615 7255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615 7255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186C32">
        <w:trPr>
          <w:trHeight w:val="14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2007CA" w:rsidRPr="0066086C" w:rsidTr="00186C32">
        <w:trPr>
          <w:trHeight w:val="27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2007CA" w:rsidRPr="0066086C" w:rsidTr="00186C32">
        <w:trPr>
          <w:trHeight w:val="4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60 932,5</w:t>
            </w:r>
          </w:p>
        </w:tc>
      </w:tr>
      <w:tr w:rsidR="002007CA" w:rsidRPr="0066086C" w:rsidTr="00186C32">
        <w:trPr>
          <w:trHeight w:val="8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47 702,4</w:t>
            </w:r>
          </w:p>
        </w:tc>
      </w:tr>
      <w:tr w:rsidR="002007CA" w:rsidRPr="0066086C" w:rsidTr="00186C32">
        <w:trPr>
          <w:trHeight w:val="4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47 702,4</w:t>
            </w:r>
          </w:p>
        </w:tc>
      </w:tr>
      <w:tr w:rsidR="002007CA" w:rsidRPr="0066086C" w:rsidTr="00186C32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47 702,4</w:t>
            </w:r>
          </w:p>
        </w:tc>
      </w:tr>
      <w:tr w:rsidR="002007CA" w:rsidRPr="0066086C" w:rsidTr="00186C32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9 430,2</w:t>
            </w:r>
          </w:p>
        </w:tc>
      </w:tr>
      <w:tr w:rsidR="002007CA" w:rsidRPr="0066086C" w:rsidTr="00186C32">
        <w:trPr>
          <w:trHeight w:val="11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5 230,2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5 230,2</w:t>
            </w:r>
          </w:p>
        </w:tc>
      </w:tr>
      <w:tr w:rsidR="002007CA" w:rsidRPr="0066086C" w:rsidTr="00186C32">
        <w:trPr>
          <w:trHeight w:val="12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2007CA" w:rsidRPr="0066086C" w:rsidTr="00186C32">
        <w:trPr>
          <w:trHeight w:val="12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3 800,0</w:t>
            </w:r>
          </w:p>
        </w:tc>
      </w:tr>
      <w:tr w:rsidR="002007CA" w:rsidRPr="0066086C" w:rsidTr="00186C32">
        <w:trPr>
          <w:trHeight w:val="22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2007CA" w:rsidRPr="0066086C" w:rsidTr="00186C32">
        <w:trPr>
          <w:trHeight w:val="201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2007CA" w:rsidRPr="0066086C" w:rsidTr="00186C32">
        <w:trPr>
          <w:trHeight w:val="201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2007CA" w:rsidRPr="0066086C" w:rsidTr="00186C32">
        <w:trPr>
          <w:trHeight w:val="4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486 840,0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244 146,3</w:t>
            </w:r>
          </w:p>
        </w:tc>
      </w:tr>
      <w:tr w:rsidR="002007CA" w:rsidRPr="0066086C" w:rsidTr="00186C32">
        <w:trPr>
          <w:trHeight w:val="15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139 955,4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 мероприятий  по  переселению  граждан из аварийного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</w:tr>
      <w:tr w:rsidR="002007CA" w:rsidRPr="0066086C" w:rsidTr="00186C32">
        <w:trPr>
          <w:trHeight w:val="7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областного бюджетова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098 9601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098 9601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71 819,9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71 819,9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79 258,2</w:t>
            </w:r>
          </w:p>
        </w:tc>
      </w:tr>
      <w:tr w:rsidR="002007CA" w:rsidRPr="0066086C" w:rsidTr="00186C32">
        <w:trPr>
          <w:trHeight w:val="11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69 471,0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69 471,0</w:t>
            </w:r>
          </w:p>
        </w:tc>
      </w:tr>
      <w:tr w:rsidR="002007CA" w:rsidRPr="0066086C" w:rsidTr="00186C32">
        <w:trPr>
          <w:trHeight w:val="4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8 267,2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8 267,2</w:t>
            </w:r>
          </w:p>
        </w:tc>
      </w:tr>
      <w:tr w:rsidR="002007CA" w:rsidRPr="0066086C" w:rsidTr="00186C32">
        <w:trPr>
          <w:trHeight w:val="8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186C32">
        <w:trPr>
          <w:trHeight w:val="12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в связи с содержанием дежурных по общежитиям и проведением необходимых мероприятий по обеспечению безопасного проживания в общежитиях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007CA" w:rsidRPr="0066086C" w:rsidTr="00186C32">
        <w:trPr>
          <w:trHeight w:val="11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2007CA" w:rsidRPr="0066086C" w:rsidTr="00186C32">
        <w:trPr>
          <w:trHeight w:val="16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37 066,5</w:t>
            </w:r>
          </w:p>
        </w:tc>
      </w:tr>
      <w:tr w:rsidR="002007CA" w:rsidRPr="0066086C" w:rsidTr="00186C32">
        <w:trPr>
          <w:trHeight w:val="5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34 105,3</w:t>
            </w:r>
          </w:p>
        </w:tc>
      </w:tr>
      <w:tr w:rsidR="002007CA" w:rsidRPr="0066086C" w:rsidTr="00186C32">
        <w:trPr>
          <w:trHeight w:val="5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34 105,3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26 965,1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7 140,2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2 961,2</w:t>
            </w:r>
          </w:p>
        </w:tc>
      </w:tr>
      <w:tr w:rsidR="002007CA" w:rsidRPr="0066086C" w:rsidTr="00186C32">
        <w:trPr>
          <w:trHeight w:val="15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2 191,3</w:t>
            </w:r>
          </w:p>
        </w:tc>
      </w:tr>
      <w:tr w:rsidR="002007CA" w:rsidRPr="0066086C" w:rsidTr="00186C32">
        <w:trPr>
          <w:trHeight w:val="7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2 191,3</w:t>
            </w:r>
          </w:p>
        </w:tc>
      </w:tr>
      <w:tr w:rsidR="002007CA" w:rsidRPr="0066086C" w:rsidTr="00186C32">
        <w:trPr>
          <w:trHeight w:val="4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водовода на поселок Пыра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769,8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769,8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189 915,8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118 182,8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2007CA" w:rsidRPr="0066086C" w:rsidTr="00186C32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2007CA" w:rsidRPr="0066086C" w:rsidTr="00186C32">
        <w:trPr>
          <w:trHeight w:val="4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3 122,6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3 122,6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46 404,7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41 404,7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2007CA" w:rsidRPr="0066086C" w:rsidTr="00186C32">
        <w:trPr>
          <w:trHeight w:val="12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2007CA" w:rsidRPr="0066086C" w:rsidTr="00186C32">
        <w:trPr>
          <w:trHeight w:val="12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2007CA" w:rsidRPr="0066086C" w:rsidTr="00186C32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2007CA" w:rsidRPr="0066086C" w:rsidTr="00186C32">
        <w:trPr>
          <w:trHeight w:val="36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15 711,4</w:t>
            </w:r>
          </w:p>
        </w:tc>
      </w:tr>
      <w:tr w:rsidR="002007CA" w:rsidRPr="0066086C" w:rsidTr="00186C32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15 711,4</w:t>
            </w:r>
          </w:p>
        </w:tc>
      </w:tr>
      <w:tr w:rsidR="002007CA" w:rsidRPr="0066086C" w:rsidTr="00186C32">
        <w:trPr>
          <w:trHeight w:val="4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15 711,4</w:t>
            </w:r>
          </w:p>
        </w:tc>
      </w:tr>
      <w:tr w:rsidR="002007CA" w:rsidRPr="0066086C" w:rsidTr="00186C32">
        <w:trPr>
          <w:trHeight w:val="16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13 721,0</w:t>
            </w:r>
          </w:p>
        </w:tc>
      </w:tr>
      <w:tr w:rsidR="002007CA" w:rsidRPr="0066086C" w:rsidTr="00186C32">
        <w:trPr>
          <w:trHeight w:val="9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1 772,6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217,9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925 444,9</w:t>
            </w:r>
          </w:p>
        </w:tc>
      </w:tr>
      <w:tr w:rsidR="002007CA" w:rsidRPr="0066086C" w:rsidTr="00186C32">
        <w:trPr>
          <w:trHeight w:val="4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912 079,3</w:t>
            </w:r>
          </w:p>
        </w:tc>
      </w:tr>
      <w:tr w:rsidR="002007CA" w:rsidRPr="0066086C" w:rsidTr="00186C32">
        <w:trPr>
          <w:trHeight w:val="12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912 079,3</w:t>
            </w:r>
          </w:p>
        </w:tc>
      </w:tr>
      <w:tr w:rsidR="002007CA" w:rsidRPr="0066086C" w:rsidTr="00186C32">
        <w:trPr>
          <w:trHeight w:val="11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государственной программы "Развитие системы обращения с отходами производства и потребления Нижегородской области" до 2016 года за счет иных источников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621 1722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76 919,3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621 1722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76 919,3</w:t>
            </w:r>
          </w:p>
        </w:tc>
      </w:tr>
      <w:tr w:rsidR="002007CA" w:rsidRPr="0066086C" w:rsidTr="00186C32">
        <w:trPr>
          <w:trHeight w:val="15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 в рамках реализации государственной программы "Развитие системы обращения с отходами производства и потребления в Нижегородской области до 2016 года"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621 5143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770 025,1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621 5143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770 025,1</w:t>
            </w:r>
          </w:p>
        </w:tc>
      </w:tr>
      <w:tr w:rsidR="002007CA" w:rsidRPr="0066086C" w:rsidTr="00186C32">
        <w:trPr>
          <w:trHeight w:val="11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государственной программы «Развитие системы обращения с отходами производства и потребления Нижегородской области»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65 135,0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65 135,0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13 365,6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2007CA" w:rsidRPr="0066086C" w:rsidTr="00186C32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1 192,7</w:t>
            </w:r>
          </w:p>
        </w:tc>
      </w:tr>
      <w:tr w:rsidR="002007CA" w:rsidRPr="0066086C" w:rsidTr="00186C32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1 407,3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2007CA" w:rsidRPr="0066086C" w:rsidTr="00186C32">
        <w:trPr>
          <w:trHeight w:val="4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2 657 952,6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997 356,3</w:t>
            </w:r>
          </w:p>
        </w:tc>
      </w:tr>
      <w:tr w:rsidR="002007CA" w:rsidRPr="0066086C" w:rsidTr="00186C32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2007CA" w:rsidRPr="0066086C" w:rsidTr="00186C32">
        <w:trPr>
          <w:trHeight w:val="11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Фонд поддержки территорий (Средства, передаваемые для компенсации дополнительных расходов, возникших в результате решений, принятых органами власти другого уровня)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2007CA" w:rsidRPr="0066086C" w:rsidTr="00186C32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2007CA" w:rsidRPr="0066086C" w:rsidTr="00186C32">
        <w:trPr>
          <w:trHeight w:val="4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764 533,1</w:t>
            </w:r>
          </w:p>
        </w:tc>
      </w:tr>
      <w:tr w:rsidR="002007CA" w:rsidRPr="0066086C" w:rsidTr="00186C32">
        <w:trPr>
          <w:trHeight w:val="39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376 295,2</w:t>
            </w:r>
          </w:p>
        </w:tc>
      </w:tr>
      <w:tr w:rsidR="002007CA" w:rsidRPr="0066086C" w:rsidTr="00186C32">
        <w:trPr>
          <w:trHeight w:val="15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42 698,1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48 370,4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282 642,9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2 583,8</w:t>
            </w:r>
          </w:p>
        </w:tc>
      </w:tr>
      <w:tr w:rsidR="002007CA" w:rsidRPr="0066086C" w:rsidTr="00186C32">
        <w:trPr>
          <w:trHeight w:val="11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</w:tr>
      <w:tr w:rsidR="002007CA" w:rsidRPr="0066086C" w:rsidTr="00186C32">
        <w:trPr>
          <w:trHeight w:val="8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2007CA" w:rsidRPr="0066086C" w:rsidTr="00186C32">
        <w:trPr>
          <w:trHeight w:val="15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91 421,1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6 098,8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289 607,0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2007CA" w:rsidRPr="0066086C" w:rsidTr="00186C32">
        <w:trPr>
          <w:trHeight w:val="12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2007CA" w:rsidRPr="0066086C" w:rsidTr="00186C32">
        <w:trPr>
          <w:trHeight w:val="156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30 967,2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132 346,8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2007CA" w:rsidRPr="0066086C" w:rsidTr="00186C32">
        <w:trPr>
          <w:trHeight w:val="11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2007CA" w:rsidRPr="0066086C" w:rsidTr="00186C32">
        <w:trPr>
          <w:trHeight w:val="12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2007CA" w:rsidRPr="0066086C" w:rsidTr="00186C32">
        <w:trPr>
          <w:trHeight w:val="15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939,7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14 060,3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1 397 663,3</w:t>
            </w:r>
          </w:p>
        </w:tc>
      </w:tr>
      <w:tr w:rsidR="002007CA" w:rsidRPr="0066086C" w:rsidTr="00186C32">
        <w:trPr>
          <w:trHeight w:val="4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2007CA" w:rsidRPr="0066086C" w:rsidTr="00186C32">
        <w:trPr>
          <w:trHeight w:val="11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976 106,2</w:t>
            </w:r>
          </w:p>
        </w:tc>
      </w:tr>
      <w:tr w:rsidR="002007CA" w:rsidRPr="0066086C" w:rsidTr="00186C32">
        <w:trPr>
          <w:trHeight w:val="4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174 569,3</w:t>
            </w:r>
          </w:p>
        </w:tc>
      </w:tr>
      <w:tr w:rsidR="002007CA" w:rsidRPr="0066086C" w:rsidTr="00186C32">
        <w:trPr>
          <w:trHeight w:val="15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1 196,2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35 081,7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114 789,0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23 502,4</w:t>
            </w:r>
          </w:p>
        </w:tc>
      </w:tr>
      <w:tr w:rsidR="002007CA" w:rsidRPr="0066086C" w:rsidTr="00186C32">
        <w:trPr>
          <w:trHeight w:val="69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2007CA" w:rsidRPr="0066086C" w:rsidTr="00186C32">
        <w:trPr>
          <w:trHeight w:val="15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2007CA" w:rsidRPr="0066086C" w:rsidTr="00186C32">
        <w:trPr>
          <w:trHeight w:val="41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2007CA" w:rsidRPr="0066086C" w:rsidTr="00186C32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2007CA" w:rsidRPr="0066086C" w:rsidTr="00186C32">
        <w:trPr>
          <w:trHeight w:val="4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208 521,7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208 521,7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208 521,7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44 444,9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16 607,2</w:t>
            </w:r>
          </w:p>
        </w:tc>
      </w:tr>
      <w:tr w:rsidR="002007CA" w:rsidRPr="0066086C" w:rsidTr="00186C32">
        <w:trPr>
          <w:trHeight w:val="15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9 118,2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7 083,0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406,0</w:t>
            </w:r>
          </w:p>
        </w:tc>
      </w:tr>
      <w:tr w:rsidR="002007CA" w:rsidRPr="0066086C" w:rsidTr="00186C32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2007CA" w:rsidRPr="0066086C" w:rsidTr="00186C32">
        <w:trPr>
          <w:trHeight w:val="15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25 430,9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2 406,8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2007CA" w:rsidRPr="0066086C" w:rsidTr="00186C32">
        <w:trPr>
          <w:trHeight w:val="11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2007CA" w:rsidRPr="0066086C" w:rsidTr="00186C32">
        <w:trPr>
          <w:trHeight w:val="15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2007CA" w:rsidRPr="0066086C" w:rsidTr="00186C32">
        <w:trPr>
          <w:trHeight w:val="9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2007CA" w:rsidRPr="0066086C" w:rsidTr="00186C32">
        <w:trPr>
          <w:trHeight w:val="11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2 459,0</w:t>
            </w:r>
          </w:p>
        </w:tc>
      </w:tr>
      <w:tr w:rsidR="002007CA" w:rsidRPr="0066086C" w:rsidTr="00186C32">
        <w:trPr>
          <w:trHeight w:val="11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2 459,0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2 459,0</w:t>
            </w:r>
          </w:p>
        </w:tc>
      </w:tr>
      <w:tr w:rsidR="002007CA" w:rsidRPr="0066086C" w:rsidTr="00186C32">
        <w:trPr>
          <w:trHeight w:val="4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84 804,6</w:t>
            </w:r>
          </w:p>
        </w:tc>
      </w:tr>
      <w:tr w:rsidR="002007CA" w:rsidRPr="0066086C" w:rsidTr="00186C32">
        <w:trPr>
          <w:trHeight w:val="4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2007CA" w:rsidRPr="0066086C" w:rsidTr="00186C32">
        <w:trPr>
          <w:trHeight w:val="4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2007CA" w:rsidRPr="0066086C" w:rsidTr="00186C32">
        <w:trPr>
          <w:trHeight w:val="4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24 574,3</w:t>
            </w:r>
          </w:p>
        </w:tc>
      </w:tr>
      <w:tr w:rsidR="002007CA" w:rsidRPr="0066086C" w:rsidTr="00186C32">
        <w:trPr>
          <w:trHeight w:val="4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24 574,3</w:t>
            </w:r>
          </w:p>
        </w:tc>
      </w:tr>
      <w:tr w:rsidR="002007CA" w:rsidRPr="0066086C" w:rsidTr="00186C32">
        <w:trPr>
          <w:trHeight w:val="16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2007CA" w:rsidRPr="0066086C" w:rsidTr="00186C32">
        <w:trPr>
          <w:trHeight w:val="7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1 636,2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-899,3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5 643,4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18 035,6</w:t>
            </w:r>
          </w:p>
        </w:tc>
      </w:tr>
      <w:tr w:rsidR="002007CA" w:rsidRPr="0066086C" w:rsidTr="00186C32">
        <w:trPr>
          <w:trHeight w:val="4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2007CA" w:rsidRPr="0066086C" w:rsidTr="00186C32">
        <w:trPr>
          <w:trHeight w:val="11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2007CA" w:rsidRPr="0066086C" w:rsidTr="00186C32">
        <w:trPr>
          <w:trHeight w:val="43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2007CA" w:rsidRPr="0066086C" w:rsidTr="00186C32">
        <w:trPr>
          <w:trHeight w:val="3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178 128,4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88 643,5</w:t>
            </w:r>
          </w:p>
        </w:tc>
      </w:tr>
      <w:tr w:rsidR="002007CA" w:rsidRPr="0066086C" w:rsidTr="00186C32">
        <w:trPr>
          <w:trHeight w:val="4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88 643,5</w:t>
            </w:r>
          </w:p>
        </w:tc>
      </w:tr>
      <w:tr w:rsidR="002007CA" w:rsidRPr="0066086C" w:rsidTr="00186C32">
        <w:trPr>
          <w:trHeight w:val="156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54 796,7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11 964,6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21 635,9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246,3</w:t>
            </w:r>
          </w:p>
        </w:tc>
      </w:tr>
      <w:tr w:rsidR="002007CA" w:rsidRPr="0066086C" w:rsidTr="00186C32">
        <w:trPr>
          <w:trHeight w:val="4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2007CA" w:rsidRPr="0066086C" w:rsidTr="00186C32">
        <w:trPr>
          <w:trHeight w:val="12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2007CA" w:rsidRPr="0066086C" w:rsidTr="00186C32">
        <w:trPr>
          <w:trHeight w:val="14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2007CA" w:rsidRPr="0066086C" w:rsidTr="00186C32">
        <w:trPr>
          <w:trHeight w:val="69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1 950,0</w:t>
            </w:r>
          </w:p>
        </w:tc>
      </w:tr>
      <w:tr w:rsidR="002007CA" w:rsidRPr="0066086C" w:rsidTr="00186C32">
        <w:trPr>
          <w:trHeight w:val="11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2007CA" w:rsidRPr="0066086C" w:rsidTr="00186C32">
        <w:trPr>
          <w:trHeight w:val="16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2007CA" w:rsidRPr="0066086C" w:rsidTr="00186C32">
        <w:trPr>
          <w:trHeight w:val="11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2007CA" w:rsidRPr="0066086C" w:rsidTr="00186C32">
        <w:trPr>
          <w:trHeight w:val="19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2007CA" w:rsidRPr="0066086C" w:rsidTr="00186C32">
        <w:trPr>
          <w:trHeight w:val="12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2 860,0</w:t>
            </w:r>
          </w:p>
        </w:tc>
      </w:tr>
      <w:tr w:rsidR="002007CA" w:rsidRPr="0066086C" w:rsidTr="00186C32">
        <w:trPr>
          <w:trHeight w:val="19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2007CA" w:rsidRPr="0066086C" w:rsidTr="00186C32">
        <w:trPr>
          <w:trHeight w:val="19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2007CA" w:rsidRPr="0066086C" w:rsidTr="00186C32">
        <w:trPr>
          <w:trHeight w:val="11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14 137,2</w:t>
            </w:r>
          </w:p>
        </w:tc>
      </w:tr>
      <w:tr w:rsidR="002007CA" w:rsidRPr="0066086C" w:rsidTr="00186C32">
        <w:trPr>
          <w:trHeight w:val="15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2 183,1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873,6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1 309,5</w:t>
            </w:r>
          </w:p>
        </w:tc>
      </w:tr>
      <w:tr w:rsidR="002007CA" w:rsidRPr="0066086C" w:rsidTr="00186C32">
        <w:trPr>
          <w:trHeight w:val="16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6 423,6</w:t>
            </w:r>
          </w:p>
        </w:tc>
      </w:tr>
      <w:tr w:rsidR="002007CA" w:rsidRPr="0066086C" w:rsidTr="00186C32">
        <w:trPr>
          <w:trHeight w:val="9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2 013,4</w:t>
            </w:r>
          </w:p>
        </w:tc>
      </w:tr>
      <w:tr w:rsidR="002007CA" w:rsidRPr="0066086C" w:rsidTr="00186C32">
        <w:trPr>
          <w:trHeight w:val="9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4 410,2</w:t>
            </w:r>
          </w:p>
        </w:tc>
      </w:tr>
      <w:tr w:rsidR="002007CA" w:rsidRPr="0066086C" w:rsidTr="00186C32">
        <w:trPr>
          <w:trHeight w:val="15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55,7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5 424,8</w:t>
            </w:r>
          </w:p>
        </w:tc>
      </w:tr>
      <w:tr w:rsidR="002007CA" w:rsidRPr="0066086C" w:rsidTr="00186C32">
        <w:trPr>
          <w:trHeight w:val="16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186C32">
        <w:trPr>
          <w:trHeight w:val="7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007CA" w:rsidRPr="0066086C" w:rsidTr="00186C32">
        <w:trPr>
          <w:trHeight w:val="223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007CA" w:rsidRPr="0066086C" w:rsidTr="00186C32">
        <w:trPr>
          <w:trHeight w:val="7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007CA" w:rsidRPr="0066086C" w:rsidTr="00186C32">
        <w:trPr>
          <w:trHeight w:val="7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8 678,1</w:t>
            </w:r>
          </w:p>
        </w:tc>
      </w:tr>
      <w:tr w:rsidR="002007CA" w:rsidRPr="0066086C" w:rsidTr="00186C32">
        <w:trPr>
          <w:trHeight w:val="12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2007CA" w:rsidRPr="0066086C" w:rsidTr="00186C32">
        <w:trPr>
          <w:trHeight w:val="15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2007CA" w:rsidRPr="0066086C" w:rsidTr="00186C32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2007CA" w:rsidRPr="0066086C" w:rsidTr="00186C32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5 098,7</w:t>
            </w:r>
          </w:p>
        </w:tc>
      </w:tr>
      <w:tr w:rsidR="002007CA" w:rsidRPr="0066086C" w:rsidTr="00186C32">
        <w:trPr>
          <w:trHeight w:val="11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2007CA" w:rsidRPr="0066086C" w:rsidTr="00186C32">
        <w:trPr>
          <w:trHeight w:val="12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2007CA" w:rsidRPr="0066086C" w:rsidTr="00186C32">
        <w:trPr>
          <w:trHeight w:val="12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2007CA" w:rsidRPr="0066086C" w:rsidTr="00186C32">
        <w:trPr>
          <w:trHeight w:val="9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2007CA" w:rsidRPr="0066086C" w:rsidTr="00186C32">
        <w:trPr>
          <w:trHeight w:val="7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007CA" w:rsidRPr="0066086C" w:rsidTr="00186C32">
        <w:trPr>
          <w:trHeight w:val="11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10 159,0</w:t>
            </w:r>
          </w:p>
        </w:tc>
      </w:tr>
      <w:tr w:rsidR="002007CA" w:rsidRPr="0066086C" w:rsidTr="00186C32">
        <w:trPr>
          <w:trHeight w:val="156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1 219,0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819,0</w:t>
            </w:r>
          </w:p>
        </w:tc>
      </w:tr>
      <w:tr w:rsidR="002007CA" w:rsidRPr="0066086C" w:rsidTr="00186C32">
        <w:trPr>
          <w:trHeight w:val="15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8 940,0</w:t>
            </w:r>
          </w:p>
        </w:tc>
      </w:tr>
      <w:tr w:rsidR="002007CA" w:rsidRPr="0066086C" w:rsidTr="00186C32">
        <w:trPr>
          <w:trHeight w:val="8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2007CA" w:rsidRPr="0066086C" w:rsidTr="00186C32">
        <w:trPr>
          <w:trHeight w:val="8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4 940,0</w:t>
            </w:r>
          </w:p>
        </w:tc>
      </w:tr>
      <w:tr w:rsidR="002007CA" w:rsidRPr="0066086C" w:rsidTr="00186C32">
        <w:trPr>
          <w:trHeight w:val="8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2007CA" w:rsidRPr="0066086C" w:rsidTr="00186C32">
        <w:trPr>
          <w:trHeight w:val="16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2007CA" w:rsidRPr="0066086C" w:rsidTr="00186C32">
        <w:trPr>
          <w:trHeight w:val="12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007CA" w:rsidRPr="0066086C" w:rsidTr="00186C32">
        <w:trPr>
          <w:trHeight w:val="16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2007CA" w:rsidRPr="0066086C" w:rsidTr="00186C32">
        <w:trPr>
          <w:trHeight w:val="15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186C32">
        <w:trPr>
          <w:trHeight w:val="8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186C32">
        <w:trPr>
          <w:trHeight w:val="12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37 601,4</w:t>
            </w:r>
          </w:p>
        </w:tc>
      </w:tr>
      <w:tr w:rsidR="002007CA" w:rsidRPr="0066086C" w:rsidTr="00186C32">
        <w:trPr>
          <w:trHeight w:val="19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</w:tr>
      <w:tr w:rsidR="002007CA" w:rsidRPr="0066086C" w:rsidTr="00186C32">
        <w:trPr>
          <w:trHeight w:val="19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27 234,6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27 234,6</w:t>
            </w:r>
          </w:p>
        </w:tc>
      </w:tr>
      <w:tr w:rsidR="002007CA" w:rsidRPr="0066086C" w:rsidTr="00186C32">
        <w:trPr>
          <w:trHeight w:val="201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Приведение материально-технического состояния муниципальных объектов социальной сферы в соответствие с требованиями норм и правил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143 645,7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114 085,3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22 645,2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2007CA" w:rsidRPr="0066086C" w:rsidTr="00186C32">
        <w:trPr>
          <w:trHeight w:val="4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22 300,9</w:t>
            </w:r>
          </w:p>
        </w:tc>
      </w:tr>
      <w:tr w:rsidR="002007CA" w:rsidRPr="0066086C" w:rsidTr="00186C32">
        <w:trPr>
          <w:trHeight w:val="4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22 300,9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22 300,9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2007CA" w:rsidRPr="0066086C" w:rsidTr="00186C32">
        <w:trPr>
          <w:trHeight w:val="43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2007CA" w:rsidRPr="0066086C" w:rsidTr="00186C32">
        <w:trPr>
          <w:trHeight w:val="11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2007CA" w:rsidRPr="0066086C" w:rsidTr="00186C32">
        <w:trPr>
          <w:trHeight w:val="7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2007CA" w:rsidRPr="0066086C" w:rsidTr="00186C32">
        <w:trPr>
          <w:trHeight w:val="4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29 560,4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186C32">
        <w:trPr>
          <w:trHeight w:val="11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2007CA" w:rsidRPr="0066086C" w:rsidTr="00186C32">
        <w:trPr>
          <w:trHeight w:val="9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2007CA" w:rsidRPr="0066086C" w:rsidTr="00186C32">
        <w:trPr>
          <w:trHeight w:val="14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2007CA" w:rsidRPr="0066086C" w:rsidTr="00186C32">
        <w:trPr>
          <w:trHeight w:val="8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2007CA" w:rsidRPr="0066086C" w:rsidTr="00186C32">
        <w:trPr>
          <w:trHeight w:val="12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2007CA" w:rsidRPr="0066086C" w:rsidTr="00186C32">
        <w:trPr>
          <w:trHeight w:val="19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2007CA" w:rsidRPr="0066086C" w:rsidTr="00186C32">
        <w:trPr>
          <w:trHeight w:val="11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13 700,0</w:t>
            </w:r>
          </w:p>
        </w:tc>
      </w:tr>
      <w:tr w:rsidR="002007CA" w:rsidRPr="0066086C" w:rsidTr="00186C32">
        <w:trPr>
          <w:trHeight w:val="15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007CA" w:rsidRPr="0066086C" w:rsidTr="00186C32">
        <w:trPr>
          <w:trHeight w:val="16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2007CA" w:rsidRPr="0066086C" w:rsidTr="00186C32">
        <w:trPr>
          <w:trHeight w:val="15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186C32">
        <w:trPr>
          <w:trHeight w:val="12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2 530,0</w:t>
            </w:r>
          </w:p>
        </w:tc>
      </w:tr>
      <w:tr w:rsidR="002007CA" w:rsidRPr="0066086C" w:rsidTr="00186C32">
        <w:trPr>
          <w:trHeight w:val="15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2007CA" w:rsidRPr="0066086C" w:rsidTr="00186C32">
        <w:trPr>
          <w:trHeight w:val="11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2007CA" w:rsidRPr="0066086C" w:rsidTr="00186C32">
        <w:trPr>
          <w:trHeight w:val="163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186C32">
        <w:trPr>
          <w:trHeight w:val="15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2007CA" w:rsidRPr="0066086C" w:rsidTr="00186C32">
        <w:trPr>
          <w:trHeight w:val="12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11 950,4</w:t>
            </w:r>
          </w:p>
        </w:tc>
      </w:tr>
      <w:tr w:rsidR="002007CA" w:rsidRPr="0066086C" w:rsidTr="00186C32">
        <w:trPr>
          <w:trHeight w:val="19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11 950,4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11 950,4</w:t>
            </w:r>
          </w:p>
        </w:tc>
      </w:tr>
      <w:tr w:rsidR="002007CA" w:rsidRPr="0066086C" w:rsidTr="00186C32">
        <w:trPr>
          <w:trHeight w:val="12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1 040,0</w:t>
            </w:r>
          </w:p>
        </w:tc>
      </w:tr>
      <w:tr w:rsidR="002007CA" w:rsidRPr="0066086C" w:rsidTr="00186C32">
        <w:trPr>
          <w:trHeight w:val="22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Создание системы взаимодействия органов местного самоуправления с органами ТОС для реализации их уставной деятельности и социально значимых инициатив населения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186C32">
        <w:trPr>
          <w:trHeight w:val="189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007CA" w:rsidRPr="0066086C" w:rsidTr="00186C32">
        <w:trPr>
          <w:trHeight w:val="15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127 911,9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10 245,3</w:t>
            </w:r>
          </w:p>
        </w:tc>
      </w:tr>
      <w:tr w:rsidR="002007CA" w:rsidRPr="0066086C" w:rsidTr="00186C32">
        <w:trPr>
          <w:trHeight w:val="4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2007CA" w:rsidRPr="0066086C" w:rsidTr="00186C32">
        <w:trPr>
          <w:trHeight w:val="43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2007CA" w:rsidRPr="0066086C" w:rsidTr="00186C32">
        <w:trPr>
          <w:trHeight w:val="43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53 537,6</w:t>
            </w:r>
          </w:p>
        </w:tc>
      </w:tr>
      <w:tr w:rsidR="002007CA" w:rsidRPr="0066086C" w:rsidTr="00186C32">
        <w:trPr>
          <w:trHeight w:val="43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18 129,5</w:t>
            </w:r>
          </w:p>
        </w:tc>
      </w:tr>
      <w:tr w:rsidR="002007CA" w:rsidRPr="0066086C" w:rsidTr="00186C32">
        <w:trPr>
          <w:trHeight w:val="159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2007CA" w:rsidRPr="0066086C" w:rsidTr="00186C32">
        <w:trPr>
          <w:trHeight w:val="11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007CA" w:rsidRPr="0066086C" w:rsidTr="00186C32">
        <w:trPr>
          <w:trHeight w:val="4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007CA" w:rsidRPr="0066086C" w:rsidTr="00186C32">
        <w:trPr>
          <w:trHeight w:val="4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007CA" w:rsidRPr="0066086C" w:rsidTr="00186C32">
        <w:trPr>
          <w:trHeight w:val="12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2007CA" w:rsidRPr="0066086C" w:rsidTr="00186C32">
        <w:trPr>
          <w:trHeight w:val="4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2 020,0</w:t>
            </w:r>
          </w:p>
        </w:tc>
      </w:tr>
      <w:tr w:rsidR="002007CA" w:rsidRPr="0066086C" w:rsidTr="00186C32">
        <w:trPr>
          <w:trHeight w:val="4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2 020,0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2007CA" w:rsidRPr="0066086C" w:rsidTr="00186C32">
        <w:trPr>
          <w:trHeight w:val="15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финансирование дополнительной 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br/>
              <w:t>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2007CA" w:rsidRPr="0066086C" w:rsidTr="00186C32">
        <w:trPr>
          <w:trHeight w:val="4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2007CA" w:rsidRPr="0066086C" w:rsidTr="00186C32">
        <w:trPr>
          <w:trHeight w:val="30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финансирование меры социальной 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поддержки в виде денежной компенсации проезда до 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br/>
              <w:t>места работы и обратно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2007CA" w:rsidRPr="0066086C" w:rsidTr="00186C32">
        <w:trPr>
          <w:trHeight w:val="4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234,6</w:t>
            </w:r>
          </w:p>
        </w:tc>
      </w:tr>
      <w:tr w:rsidR="002007CA" w:rsidRPr="0066086C" w:rsidTr="00186C32">
        <w:trPr>
          <w:trHeight w:val="39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234,6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186C32">
        <w:trPr>
          <w:trHeight w:val="39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186C32">
        <w:trPr>
          <w:trHeight w:val="7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2007CA" w:rsidRPr="0066086C" w:rsidTr="00186C32">
        <w:trPr>
          <w:trHeight w:val="4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2007CA" w:rsidRPr="0066086C" w:rsidTr="00186C32">
        <w:trPr>
          <w:trHeight w:val="4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2007CA" w:rsidRPr="0066086C" w:rsidTr="00186C32">
        <w:trPr>
          <w:trHeight w:val="19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меры социальной поддержки в виде денежной компенсации проезда учащихся,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186C32">
        <w:trPr>
          <w:trHeight w:val="4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дополнительной меры социальной поддержки доноров универсальных групп крови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255,3</w:t>
            </w:r>
          </w:p>
        </w:tc>
      </w:tr>
      <w:tr w:rsidR="002007CA" w:rsidRPr="0066086C" w:rsidTr="00186C32">
        <w:trPr>
          <w:trHeight w:val="4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255,3</w:t>
            </w:r>
          </w:p>
        </w:tc>
      </w:tr>
      <w:tr w:rsidR="002007CA" w:rsidRPr="0066086C" w:rsidTr="00186C32">
        <w:trPr>
          <w:trHeight w:val="23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 № 714 "Об обеспечении жильем ветеранов Великой Отечественной войны 1941-1945 годов"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2007CA" w:rsidRPr="0066086C" w:rsidTr="00186C32">
        <w:trPr>
          <w:trHeight w:val="19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2 024,9</w:t>
            </w:r>
          </w:p>
        </w:tc>
      </w:tr>
      <w:tr w:rsidR="002007CA" w:rsidRPr="0066086C" w:rsidTr="00186C32">
        <w:trPr>
          <w:trHeight w:val="5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2 024,9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22 332,7</w:t>
            </w:r>
          </w:p>
        </w:tc>
      </w:tr>
      <w:tr w:rsidR="002007CA" w:rsidRPr="0066086C" w:rsidTr="00186C32">
        <w:trPr>
          <w:trHeight w:val="11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2007CA" w:rsidRPr="0066086C" w:rsidTr="00186C32">
        <w:trPr>
          <w:trHeight w:val="39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2007CA" w:rsidRPr="0066086C" w:rsidTr="00186C32">
        <w:trPr>
          <w:trHeight w:val="18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2007CA" w:rsidRPr="0066086C" w:rsidTr="00186C32">
        <w:trPr>
          <w:trHeight w:val="4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2007CA" w:rsidRPr="0066086C" w:rsidTr="00186C32">
        <w:trPr>
          <w:trHeight w:val="15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 за счет субсидий из федерального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3 947,1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3 947,1</w:t>
            </w:r>
          </w:p>
        </w:tc>
      </w:tr>
      <w:tr w:rsidR="002007CA" w:rsidRPr="0066086C" w:rsidTr="00186C32">
        <w:trPr>
          <w:trHeight w:val="15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годы" за счет субсидий из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4 239,8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4 239,8</w:t>
            </w:r>
          </w:p>
        </w:tc>
      </w:tr>
      <w:tr w:rsidR="002007CA" w:rsidRPr="0066086C" w:rsidTr="00186C32">
        <w:trPr>
          <w:trHeight w:val="12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2007CA" w:rsidRPr="0066086C" w:rsidTr="00186C32">
        <w:trPr>
          <w:trHeight w:val="12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2007CA" w:rsidRPr="0066086C" w:rsidTr="00186C32">
        <w:trPr>
          <w:trHeight w:val="11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729,8</w:t>
            </w:r>
          </w:p>
        </w:tc>
      </w:tr>
      <w:tr w:rsidR="002007CA" w:rsidRPr="0066086C" w:rsidTr="00186C32">
        <w:trPr>
          <w:trHeight w:val="16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007CA" w:rsidRPr="0066086C" w:rsidTr="00186C32">
        <w:trPr>
          <w:trHeight w:val="19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области" на 2009-2021 годы за счет субсидий из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007CA" w:rsidRPr="0066086C" w:rsidTr="00186C32">
        <w:trPr>
          <w:trHeight w:val="22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2007CA" w:rsidRPr="0066086C" w:rsidTr="00186C32">
        <w:trPr>
          <w:trHeight w:val="26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2007CA" w:rsidRPr="0066086C" w:rsidTr="00186C32">
        <w:trPr>
          <w:trHeight w:val="4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43 967,0</w:t>
            </w:r>
          </w:p>
        </w:tc>
      </w:tr>
      <w:tr w:rsidR="002007CA" w:rsidRPr="0066086C" w:rsidTr="00186C32">
        <w:trPr>
          <w:trHeight w:val="4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35 454,9</w:t>
            </w:r>
          </w:p>
        </w:tc>
      </w:tr>
      <w:tr w:rsidR="002007CA" w:rsidRPr="0066086C" w:rsidTr="00186C32">
        <w:trPr>
          <w:trHeight w:val="159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2007CA" w:rsidRPr="0066086C" w:rsidTr="00186C32">
        <w:trPr>
          <w:trHeight w:val="4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2007CA" w:rsidRPr="0066086C" w:rsidTr="00186C32">
        <w:trPr>
          <w:trHeight w:val="30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2007CA" w:rsidRPr="0066086C" w:rsidTr="00186C32">
        <w:trPr>
          <w:trHeight w:val="4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2007CA" w:rsidRPr="0066086C" w:rsidTr="00186C32">
        <w:trPr>
          <w:trHeight w:val="12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2007CA" w:rsidRPr="0066086C" w:rsidTr="00186C32">
        <w:trPr>
          <w:trHeight w:val="15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2007CA" w:rsidRPr="0066086C" w:rsidTr="00186C32">
        <w:trPr>
          <w:trHeight w:val="4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20 162,0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2007CA" w:rsidRPr="0066086C" w:rsidTr="00186C32">
        <w:trPr>
          <w:trHeight w:val="16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2007CA" w:rsidRPr="0066086C" w:rsidTr="00186C32">
        <w:trPr>
          <w:trHeight w:val="12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186C32">
        <w:trPr>
          <w:trHeight w:val="16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2007CA" w:rsidRPr="0066086C" w:rsidTr="00186C32">
        <w:trPr>
          <w:trHeight w:val="19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2007CA" w:rsidRPr="0066086C" w:rsidTr="00186C32">
        <w:trPr>
          <w:trHeight w:val="11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1 960,0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007CA" w:rsidRPr="0066086C" w:rsidTr="00186C32">
        <w:trPr>
          <w:trHeight w:val="19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007CA" w:rsidRPr="0066086C" w:rsidTr="00186C32">
        <w:trPr>
          <w:trHeight w:val="14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2007CA" w:rsidRPr="0066086C" w:rsidTr="00186C32">
        <w:trPr>
          <w:trHeight w:val="189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города Дзержинска в процессы формирования и развития ТОС для эффективного решения вопросов местного значения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127 294,9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49 252,6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30 537,4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30 537,4</w:t>
            </w:r>
          </w:p>
        </w:tc>
      </w:tr>
      <w:tr w:rsidR="002007CA" w:rsidRPr="0066086C" w:rsidTr="00186C32">
        <w:trPr>
          <w:trHeight w:val="8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30 537,4</w:t>
            </w:r>
          </w:p>
        </w:tc>
      </w:tr>
      <w:tr w:rsidR="002007CA" w:rsidRPr="0066086C" w:rsidTr="00186C32">
        <w:trPr>
          <w:trHeight w:val="4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2007CA" w:rsidRPr="0066086C" w:rsidTr="00186C32">
        <w:trPr>
          <w:trHeight w:val="7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2007CA" w:rsidRPr="0066086C" w:rsidTr="00186C32">
        <w:trPr>
          <w:trHeight w:val="7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2007CA" w:rsidRPr="0066086C" w:rsidTr="00186C32">
        <w:trPr>
          <w:trHeight w:val="5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2007CA" w:rsidRPr="0066086C" w:rsidTr="00186C32">
        <w:trPr>
          <w:trHeight w:val="11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2007CA" w:rsidRPr="0066086C" w:rsidTr="00186C32">
        <w:trPr>
          <w:trHeight w:val="7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007CA" w:rsidRPr="0066086C" w:rsidTr="00186C32">
        <w:trPr>
          <w:trHeight w:val="15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007CA" w:rsidRPr="0066086C" w:rsidTr="00186C32">
        <w:trPr>
          <w:trHeight w:val="7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007CA" w:rsidRPr="0066086C" w:rsidTr="00186C32">
        <w:trPr>
          <w:trHeight w:val="11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530,0</w:t>
            </w:r>
          </w:p>
        </w:tc>
      </w:tr>
      <w:tr w:rsidR="002007CA" w:rsidRPr="0066086C" w:rsidTr="00186C32">
        <w:trPr>
          <w:trHeight w:val="11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530,0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530,0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78 042,3</w:t>
            </w:r>
          </w:p>
        </w:tc>
      </w:tr>
      <w:tr w:rsidR="002007CA" w:rsidRPr="0066086C" w:rsidTr="00186C32">
        <w:trPr>
          <w:trHeight w:val="11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007CA" w:rsidRPr="0066086C" w:rsidTr="00186C32">
        <w:trPr>
          <w:trHeight w:val="15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007CA" w:rsidRPr="0066086C" w:rsidTr="00186C32">
        <w:trPr>
          <w:trHeight w:val="73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2007CA" w:rsidRPr="0066086C" w:rsidTr="00186C32">
        <w:trPr>
          <w:trHeight w:val="15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2007CA" w:rsidRPr="0066086C" w:rsidTr="00186C32">
        <w:trPr>
          <w:trHeight w:val="11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2007CA" w:rsidRPr="0066086C" w:rsidTr="00186C32">
        <w:trPr>
          <w:trHeight w:val="16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2007CA" w:rsidRPr="0066086C" w:rsidTr="00186C32">
        <w:trPr>
          <w:trHeight w:val="11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007CA" w:rsidRPr="0066086C" w:rsidTr="00186C32">
        <w:trPr>
          <w:trHeight w:val="22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2007CA" w:rsidRPr="0066086C" w:rsidTr="00186C32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2007CA" w:rsidRPr="0066086C" w:rsidTr="00186C32">
        <w:trPr>
          <w:trHeight w:val="40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2007CA" w:rsidRPr="0066086C" w:rsidTr="00186C32">
        <w:trPr>
          <w:trHeight w:val="7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2007CA" w:rsidRPr="0066086C" w:rsidTr="00186C32">
        <w:trPr>
          <w:trHeight w:val="79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2007CA" w:rsidRPr="0066086C" w:rsidTr="00186C32">
        <w:trPr>
          <w:trHeight w:val="36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46 196,6</w:t>
            </w:r>
          </w:p>
        </w:tc>
      </w:tr>
      <w:tr w:rsidR="002007CA" w:rsidRPr="0066086C" w:rsidTr="00186C32">
        <w:trPr>
          <w:trHeight w:val="8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46 196,6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46 196,6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46 196,6</w:t>
            </w:r>
          </w:p>
        </w:tc>
      </w:tr>
      <w:tr w:rsidR="002007CA" w:rsidRPr="0066086C" w:rsidTr="00186C32">
        <w:trPr>
          <w:trHeight w:val="48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 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186C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186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46 196,6</w:t>
            </w:r>
          </w:p>
        </w:tc>
      </w:tr>
      <w:tr w:rsidR="002007CA" w:rsidRPr="0066086C" w:rsidTr="00186C32">
        <w:trPr>
          <w:trHeight w:val="22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7CA" w:rsidRPr="0066086C" w:rsidTr="00186C32">
        <w:trPr>
          <w:trHeight w:val="300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07CA" w:rsidRPr="0066086C" w:rsidTr="00186C32">
        <w:trPr>
          <w:trHeight w:val="1155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города</w:t>
            </w: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по финансам и экономике, директор департамента</w:t>
            </w: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финансов и муниципального заказа                                                  О.В.Сахончик</w:t>
            </w:r>
          </w:p>
        </w:tc>
      </w:tr>
      <w:tr w:rsidR="002007CA" w:rsidRPr="0066086C" w:rsidTr="00186C32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186C3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607" w:type="dxa"/>
        <w:tblInd w:w="93" w:type="dxa"/>
        <w:tblLayout w:type="fixed"/>
        <w:tblLook w:val="0000"/>
      </w:tblPr>
      <w:tblGrid>
        <w:gridCol w:w="3795"/>
        <w:gridCol w:w="820"/>
        <w:gridCol w:w="760"/>
        <w:gridCol w:w="768"/>
        <w:gridCol w:w="892"/>
        <w:gridCol w:w="1000"/>
        <w:gridCol w:w="1572"/>
      </w:tblGrid>
      <w:tr w:rsidR="002007CA" w:rsidRPr="0066086C" w:rsidTr="00C54571">
        <w:trPr>
          <w:trHeight w:val="36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6</w:t>
            </w:r>
          </w:p>
        </w:tc>
      </w:tr>
      <w:tr w:rsidR="002007CA" w:rsidRPr="0066086C" w:rsidTr="00C54571">
        <w:trPr>
          <w:trHeight w:val="36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007CA" w:rsidRPr="0066086C" w:rsidTr="00C54571">
        <w:trPr>
          <w:trHeight w:val="36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от 24 октября 2014 г. №  802</w:t>
            </w:r>
          </w:p>
        </w:tc>
      </w:tr>
      <w:tr w:rsidR="002007CA" w:rsidRPr="0066086C" w:rsidTr="00C54571">
        <w:trPr>
          <w:trHeight w:val="36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 11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2007CA" w:rsidRPr="0066086C" w:rsidTr="00C54571">
        <w:trPr>
          <w:trHeight w:val="394"/>
        </w:trPr>
        <w:tc>
          <w:tcPr>
            <w:tcW w:w="9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2007CA" w:rsidRPr="0066086C" w:rsidTr="00C54571">
        <w:trPr>
          <w:trHeight w:val="394"/>
        </w:trPr>
        <w:tc>
          <w:tcPr>
            <w:tcW w:w="9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расходов городского бюджета на 2014 год</w:t>
            </w:r>
          </w:p>
        </w:tc>
      </w:tr>
      <w:tr w:rsidR="002007CA" w:rsidRPr="0066086C" w:rsidTr="00C54571">
        <w:trPr>
          <w:trHeight w:val="39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                           (тыс. руб.)</w:t>
            </w:r>
          </w:p>
        </w:tc>
      </w:tr>
      <w:tr w:rsidR="002007CA" w:rsidRPr="0066086C" w:rsidTr="00C54571">
        <w:trPr>
          <w:trHeight w:val="1125"/>
        </w:trPr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Ве-дом-ство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5 413 414,7</w:t>
            </w:r>
          </w:p>
        </w:tc>
      </w:tr>
      <w:tr w:rsidR="002007CA" w:rsidRPr="0066086C" w:rsidTr="00C54571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5 375 188,2</w:t>
            </w:r>
          </w:p>
        </w:tc>
      </w:tr>
      <w:tr w:rsidR="002007CA" w:rsidRPr="0066086C" w:rsidTr="00C54571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346 286,4</w:t>
            </w:r>
          </w:p>
        </w:tc>
      </w:tr>
      <w:tr w:rsidR="002007CA" w:rsidRPr="0066086C" w:rsidTr="00C54571">
        <w:trPr>
          <w:trHeight w:val="19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200 768,9</w:t>
            </w:r>
          </w:p>
        </w:tc>
      </w:tr>
      <w:tr w:rsidR="002007CA" w:rsidRPr="0066086C" w:rsidTr="00C54571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191 165,7</w:t>
            </w:r>
          </w:p>
        </w:tc>
      </w:tr>
      <w:tr w:rsidR="002007CA" w:rsidRPr="0066086C" w:rsidTr="00C54571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181 552,7</w:t>
            </w:r>
          </w:p>
        </w:tc>
      </w:tr>
      <w:tr w:rsidR="002007CA" w:rsidRPr="0066086C" w:rsidTr="00C54571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9 592,0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</w:tr>
      <w:tr w:rsidR="002007CA" w:rsidRPr="0066086C" w:rsidTr="00C54571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2007CA" w:rsidRPr="0066086C" w:rsidTr="00C54571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2007CA" w:rsidRPr="0066086C" w:rsidTr="00C54571">
        <w:trPr>
          <w:trHeight w:val="36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2007CA" w:rsidRPr="0066086C" w:rsidTr="00C54571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2007CA" w:rsidRPr="0066086C" w:rsidTr="00C54571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2007CA" w:rsidRPr="0066086C" w:rsidTr="00C54571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2007CA" w:rsidRPr="0066086C" w:rsidTr="00C54571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2007CA" w:rsidRPr="0066086C" w:rsidTr="00C54571">
        <w:trPr>
          <w:trHeight w:val="16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2007CA" w:rsidRPr="0066086C" w:rsidTr="00C54571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2007CA" w:rsidRPr="0066086C" w:rsidTr="00C54571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10,1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2007CA" w:rsidRPr="0066086C" w:rsidTr="00C54571">
        <w:trPr>
          <w:trHeight w:val="30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2007CA" w:rsidRPr="0066086C" w:rsidTr="00C54571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2007CA" w:rsidRPr="0066086C" w:rsidTr="00C54571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134 507,4</w:t>
            </w:r>
          </w:p>
        </w:tc>
      </w:tr>
      <w:tr w:rsidR="002007CA" w:rsidRPr="0066086C" w:rsidTr="00C54571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101 467,2</w:t>
            </w:r>
          </w:p>
        </w:tc>
      </w:tr>
      <w:tr w:rsidR="002007CA" w:rsidRPr="0066086C" w:rsidTr="00C54571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80 107,1</w:t>
            </w:r>
          </w:p>
        </w:tc>
      </w:tr>
      <w:tr w:rsidR="002007CA" w:rsidRPr="0066086C" w:rsidTr="00C54571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38 936,9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32 966,4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7 540,2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663,6</w:t>
            </w:r>
          </w:p>
        </w:tc>
      </w:tr>
      <w:tr w:rsidR="002007CA" w:rsidRPr="0066086C" w:rsidTr="00C54571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21 360,1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15 082,9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6 277,2</w:t>
            </w:r>
          </w:p>
        </w:tc>
      </w:tr>
      <w:tr w:rsidR="002007CA" w:rsidRPr="0066086C" w:rsidTr="00C54571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32 836,2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14 836,2</w:t>
            </w:r>
          </w:p>
        </w:tc>
      </w:tr>
      <w:tr w:rsidR="002007CA" w:rsidRPr="0066086C" w:rsidTr="00C54571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62,4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7 791,7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6 982,1</w:t>
            </w:r>
          </w:p>
        </w:tc>
      </w:tr>
      <w:tr w:rsidR="002007CA" w:rsidRPr="0066086C" w:rsidTr="00C54571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2007CA" w:rsidRPr="0066086C" w:rsidTr="00C54571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2007CA" w:rsidRPr="0066086C" w:rsidTr="00C54571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2007CA" w:rsidRPr="0066086C" w:rsidTr="00C54571">
        <w:trPr>
          <w:trHeight w:val="22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2007CA" w:rsidRPr="0066086C" w:rsidTr="00C54571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2007CA" w:rsidRPr="0066086C" w:rsidTr="00C54571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44 011,3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14 835,0</w:t>
            </w:r>
          </w:p>
        </w:tc>
      </w:tr>
      <w:tr w:rsidR="002007CA" w:rsidRPr="0066086C" w:rsidTr="00C54571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4 300,0</w:t>
            </w:r>
          </w:p>
        </w:tc>
      </w:tr>
      <w:tr w:rsidR="002007CA" w:rsidRPr="0066086C" w:rsidTr="00C54571">
        <w:trPr>
          <w:trHeight w:val="21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2007CA" w:rsidRPr="0066086C" w:rsidTr="00C54571">
        <w:trPr>
          <w:trHeight w:val="28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007CA" w:rsidRPr="0066086C" w:rsidTr="00C54571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007CA" w:rsidRPr="0066086C" w:rsidTr="00C54571">
        <w:trPr>
          <w:trHeight w:val="29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и развитие системы оказания помощи лицам, пострадавшим в результате ДТП,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2007CA" w:rsidRPr="0066086C" w:rsidTr="00C54571">
        <w:trPr>
          <w:trHeight w:val="22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10 535,0</w:t>
            </w:r>
          </w:p>
        </w:tc>
      </w:tr>
      <w:tr w:rsidR="002007CA" w:rsidRPr="0066086C" w:rsidTr="00C54571">
        <w:trPr>
          <w:trHeight w:val="3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C54571">
        <w:trPr>
          <w:trHeight w:val="28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</w:tr>
      <w:tr w:rsidR="002007CA" w:rsidRPr="0066086C" w:rsidTr="00C54571">
        <w:trPr>
          <w:trHeight w:val="7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</w:tr>
      <w:tr w:rsidR="002007CA" w:rsidRPr="0066086C" w:rsidTr="00C54571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2007CA" w:rsidRPr="0066086C" w:rsidTr="00C54571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2007CA" w:rsidRPr="0066086C" w:rsidTr="00C54571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28 098,3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281,9</w:t>
            </w:r>
          </w:p>
        </w:tc>
      </w:tr>
      <w:tr w:rsidR="002007CA" w:rsidRPr="0066086C" w:rsidTr="00C54571">
        <w:trPr>
          <w:trHeight w:val="4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Софиансирование субсидии на проведение мероприятий по созданию общественных спасательных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218 1730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197,3</w:t>
            </w:r>
          </w:p>
        </w:tc>
      </w:tr>
      <w:tr w:rsidR="002007CA" w:rsidRPr="0066086C" w:rsidTr="00C54571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218 1730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197,3</w:t>
            </w:r>
          </w:p>
        </w:tc>
      </w:tr>
      <w:tr w:rsidR="002007CA" w:rsidRPr="0066086C" w:rsidTr="00C54571">
        <w:trPr>
          <w:trHeight w:val="39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 по созданию общественных спасательных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218 7270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84,6</w:t>
            </w:r>
          </w:p>
        </w:tc>
      </w:tr>
      <w:tr w:rsidR="002007CA" w:rsidRPr="0066086C" w:rsidTr="00C54571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218 7270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84,6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18 894,9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18 894,9</w:t>
            </w:r>
          </w:p>
        </w:tc>
      </w:tr>
      <w:tr w:rsidR="002007CA" w:rsidRPr="0066086C" w:rsidTr="00C54571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18 894,9</w:t>
            </w:r>
          </w:p>
        </w:tc>
      </w:tr>
      <w:tr w:rsidR="002007CA" w:rsidRPr="0066086C" w:rsidTr="00C54571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8 921,5</w:t>
            </w:r>
          </w:p>
        </w:tc>
      </w:tr>
      <w:tr w:rsidR="002007CA" w:rsidRPr="0066086C" w:rsidTr="00C54571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2007CA" w:rsidRPr="0066086C" w:rsidTr="00C54571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2007CA" w:rsidRPr="0066086C" w:rsidTr="00C54571">
        <w:trPr>
          <w:trHeight w:val="33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2007CA" w:rsidRPr="0066086C" w:rsidTr="00C54571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2007CA" w:rsidRPr="0066086C" w:rsidTr="00C54571">
        <w:trPr>
          <w:trHeight w:val="4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1 078,0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1 078,0</w:t>
            </w:r>
          </w:p>
        </w:tc>
      </w:tr>
      <w:tr w:rsidR="002007CA" w:rsidRPr="0066086C" w:rsidTr="00C54571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 проведение мероприятий по обеспечению  пожарной безопасности населенных пунктов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 на  проведение  мероприятий  по обеспечению пожарной  безопасности населенных пунктов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2007CA" w:rsidRPr="0066086C" w:rsidTr="00C54571">
        <w:trPr>
          <w:trHeight w:val="8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464 707,6</w:t>
            </w:r>
          </w:p>
        </w:tc>
      </w:tr>
      <w:tr w:rsidR="002007CA" w:rsidRPr="0066086C" w:rsidTr="00C54571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10 694,7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сельского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260 0000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007CA" w:rsidRPr="0066086C" w:rsidTr="00C54571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агропромышленного комплекса Нижегородской области" до 2020 года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2007CA" w:rsidRPr="0066086C" w:rsidTr="00C54571">
        <w:trPr>
          <w:trHeight w:val="25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2007CA" w:rsidRPr="0066086C" w:rsidTr="00C54571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Водохозяйственные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280 0000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 в  области  использования,  охраны водных объектов и гидротехнических сооружений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007CA" w:rsidRPr="0066086C" w:rsidTr="00C54571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2007CA" w:rsidRPr="0066086C" w:rsidTr="00C54571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2007CA" w:rsidRPr="0066086C" w:rsidTr="00C54571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2007CA" w:rsidRPr="0066086C" w:rsidTr="00C54571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87 062,6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87 062,6</w:t>
            </w:r>
          </w:p>
        </w:tc>
      </w:tr>
      <w:tr w:rsidR="002007CA" w:rsidRPr="0066086C" w:rsidTr="00C54571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87 062,6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87 062,6</w:t>
            </w:r>
          </w:p>
        </w:tc>
      </w:tr>
      <w:tr w:rsidR="002007CA" w:rsidRPr="0066086C" w:rsidTr="00C54571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278 817,8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201 817,3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151 817,3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151 817,3</w:t>
            </w:r>
          </w:p>
        </w:tc>
      </w:tr>
      <w:tr w:rsidR="002007CA" w:rsidRPr="0066086C" w:rsidTr="00C54571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2007CA" w:rsidRPr="0066086C" w:rsidTr="00C54571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2007CA" w:rsidRPr="0066086C" w:rsidTr="00C54571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транспортной системы Нижегородской области" до 2016 года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2007CA" w:rsidRPr="0066086C" w:rsidTr="00C54571">
        <w:trPr>
          <w:trHeight w:val="25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значения, находящихся в собственности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2007CA" w:rsidRPr="0066086C" w:rsidTr="00C54571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2007CA" w:rsidRPr="0066086C" w:rsidTr="00C54571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2007CA" w:rsidRPr="0066086C" w:rsidTr="00C54571">
        <w:trPr>
          <w:trHeight w:val="19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2007CA" w:rsidRPr="0066086C" w:rsidTr="00C54571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2007CA" w:rsidRPr="0066086C" w:rsidTr="00C54571">
        <w:trPr>
          <w:trHeight w:val="19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2007CA" w:rsidRPr="0066086C" w:rsidTr="00C54571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2007CA" w:rsidRPr="0066086C" w:rsidTr="00C54571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"Информационное общество Нижегородской области (2014-2017 годы)"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007CA" w:rsidRPr="0066086C" w:rsidTr="00C54571">
        <w:trPr>
          <w:trHeight w:val="26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эксренных оперативных служб по единому номеру "112"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615 1740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615 1740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C54571">
        <w:trPr>
          <w:trHeight w:val="25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эксренных оперативных служб по единому номеру "112"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615 7255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C54571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615 7255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C54571">
        <w:trPr>
          <w:trHeight w:val="22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2007CA" w:rsidRPr="0066086C" w:rsidTr="00C54571">
        <w:trPr>
          <w:trHeight w:val="3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60 932,5</w:t>
            </w:r>
          </w:p>
        </w:tc>
      </w:tr>
      <w:tr w:rsidR="002007CA" w:rsidRPr="0066086C" w:rsidTr="00C54571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47 702,4</w:t>
            </w:r>
          </w:p>
        </w:tc>
      </w:tr>
      <w:tr w:rsidR="002007CA" w:rsidRPr="0066086C" w:rsidTr="00C54571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47 702,4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47 702,4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9 430,2</w:t>
            </w:r>
          </w:p>
        </w:tc>
      </w:tr>
      <w:tr w:rsidR="002007CA" w:rsidRPr="0066086C" w:rsidTr="00C54571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5 230,2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5 230,2</w:t>
            </w:r>
          </w:p>
        </w:tc>
      </w:tr>
      <w:tr w:rsidR="002007CA" w:rsidRPr="0066086C" w:rsidTr="00C54571">
        <w:trPr>
          <w:trHeight w:val="19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2007CA" w:rsidRPr="0066086C" w:rsidTr="00C54571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3 800,0</w:t>
            </w:r>
          </w:p>
        </w:tc>
      </w:tr>
      <w:tr w:rsidR="002007CA" w:rsidRPr="0066086C" w:rsidTr="00C54571">
        <w:trPr>
          <w:trHeight w:val="32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2007CA" w:rsidRPr="0066086C" w:rsidTr="00C54571">
        <w:trPr>
          <w:trHeight w:val="26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Развитие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2007CA" w:rsidRPr="0066086C" w:rsidTr="00C54571">
        <w:trPr>
          <w:trHeight w:val="25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2007CA" w:rsidRPr="0066086C" w:rsidTr="00C54571">
        <w:trPr>
          <w:trHeight w:val="5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486 840,0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244 146,3</w:t>
            </w:r>
          </w:p>
        </w:tc>
      </w:tr>
      <w:tr w:rsidR="002007CA" w:rsidRPr="0066086C" w:rsidTr="00C54571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139 955,4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 мероприятий  по  переселению  граждан из аварийного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</w:tr>
      <w:tr w:rsidR="002007CA" w:rsidRPr="0066086C" w:rsidTr="00C54571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</w:tr>
      <w:tr w:rsidR="002007CA" w:rsidRPr="0066086C" w:rsidTr="00C54571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областного бюджетова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098 9601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098 9601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</w:tr>
      <w:tr w:rsidR="002007CA" w:rsidRPr="0066086C" w:rsidTr="00C54571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71 819,9</w:t>
            </w:r>
          </w:p>
        </w:tc>
      </w:tr>
      <w:tr w:rsidR="002007CA" w:rsidRPr="0066086C" w:rsidTr="00C54571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71 819,9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79 258,2</w:t>
            </w:r>
          </w:p>
        </w:tc>
      </w:tr>
      <w:tr w:rsidR="002007CA" w:rsidRPr="0066086C" w:rsidTr="00C54571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69 471,0</w:t>
            </w:r>
          </w:p>
        </w:tc>
      </w:tr>
      <w:tr w:rsidR="002007CA" w:rsidRPr="0066086C" w:rsidTr="00C54571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69 471,0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8 267,2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8 267,2</w:t>
            </w:r>
          </w:p>
        </w:tc>
      </w:tr>
      <w:tr w:rsidR="002007CA" w:rsidRPr="0066086C" w:rsidTr="00C54571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C54571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в связи с содержанием дежурных по общежитиям и проведением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007CA" w:rsidRPr="0066086C" w:rsidTr="00C54571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2007CA" w:rsidRPr="0066086C" w:rsidTr="00C54571">
        <w:trPr>
          <w:trHeight w:val="19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2007CA" w:rsidRPr="0066086C" w:rsidTr="00C54571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37 066,5</w:t>
            </w:r>
          </w:p>
        </w:tc>
      </w:tr>
      <w:tr w:rsidR="002007CA" w:rsidRPr="0066086C" w:rsidTr="00C54571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34 105,3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34 105,3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26 965,1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7 140,2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2 961,2</w:t>
            </w:r>
          </w:p>
        </w:tc>
      </w:tr>
      <w:tr w:rsidR="002007CA" w:rsidRPr="0066086C" w:rsidTr="00C54571">
        <w:trPr>
          <w:trHeight w:val="21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2 191,3</w:t>
            </w:r>
          </w:p>
        </w:tc>
      </w:tr>
      <w:tr w:rsidR="002007CA" w:rsidRPr="0066086C" w:rsidTr="00C54571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2 191,3</w:t>
            </w:r>
          </w:p>
        </w:tc>
      </w:tr>
      <w:tr w:rsidR="002007CA" w:rsidRPr="0066086C" w:rsidTr="00C54571">
        <w:trPr>
          <w:trHeight w:val="3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водовода на поселок Пыра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769,8</w:t>
            </w:r>
          </w:p>
        </w:tc>
      </w:tr>
      <w:tr w:rsidR="002007CA" w:rsidRPr="0066086C" w:rsidTr="00C54571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769,8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189 915,8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118 182,8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2007CA" w:rsidRPr="0066086C" w:rsidTr="00C54571">
        <w:trPr>
          <w:trHeight w:val="4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3 122,6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3 122,6</w:t>
            </w:r>
          </w:p>
        </w:tc>
      </w:tr>
      <w:tr w:rsidR="002007CA" w:rsidRPr="0066086C" w:rsidTr="00C54571">
        <w:trPr>
          <w:trHeight w:val="4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46 404,7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41 404,7</w:t>
            </w:r>
          </w:p>
        </w:tc>
      </w:tr>
      <w:tr w:rsidR="002007CA" w:rsidRPr="0066086C" w:rsidTr="00C54571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2007CA" w:rsidRPr="0066086C" w:rsidTr="00C54571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2007CA" w:rsidRPr="0066086C" w:rsidTr="00C54571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2007CA" w:rsidRPr="0066086C" w:rsidTr="00C54571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2007CA" w:rsidRPr="0066086C" w:rsidTr="00C54571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15 711,4</w:t>
            </w:r>
          </w:p>
        </w:tc>
      </w:tr>
      <w:tr w:rsidR="002007CA" w:rsidRPr="0066086C" w:rsidTr="00C54571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15 711,4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15 711,4</w:t>
            </w:r>
          </w:p>
        </w:tc>
      </w:tr>
      <w:tr w:rsidR="002007CA" w:rsidRPr="0066086C" w:rsidTr="00C54571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13 721,0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1 772,6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217,9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925 444,9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912 079,3</w:t>
            </w:r>
          </w:p>
        </w:tc>
      </w:tr>
      <w:tr w:rsidR="002007CA" w:rsidRPr="0066086C" w:rsidTr="00C54571">
        <w:trPr>
          <w:trHeight w:val="14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912 079,3</w:t>
            </w:r>
          </w:p>
        </w:tc>
      </w:tr>
      <w:tr w:rsidR="002007CA" w:rsidRPr="0066086C" w:rsidTr="00C54571">
        <w:trPr>
          <w:trHeight w:val="19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государственной программы "Развитие системы обращения с отходами производства и потребления Нижегородской области" до 2016 года за счет иных источников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621 1722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76 919,3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621 1722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76 919,3</w:t>
            </w:r>
          </w:p>
        </w:tc>
      </w:tr>
      <w:tr w:rsidR="002007CA" w:rsidRPr="0066086C" w:rsidTr="00C54571">
        <w:trPr>
          <w:trHeight w:val="19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 в рамках реализации государственной программы "Развитие системы обращения с отходами производства и потребления в Нижегородской области до 2016 года"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621 5143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770 025,1</w:t>
            </w:r>
          </w:p>
        </w:tc>
      </w:tr>
      <w:tr w:rsidR="002007CA" w:rsidRPr="0066086C" w:rsidTr="00C54571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621 5143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770 025,1</w:t>
            </w:r>
          </w:p>
        </w:tc>
      </w:tr>
      <w:tr w:rsidR="002007CA" w:rsidRPr="0066086C" w:rsidTr="00C54571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государственной программы «Развитие системы обращения с отходами производства и потребления Нижегородской области» до 2016 года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65 135,0</w:t>
            </w:r>
          </w:p>
        </w:tc>
      </w:tr>
      <w:tr w:rsidR="002007CA" w:rsidRPr="0066086C" w:rsidTr="00C54571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65 135,0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13 365,6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1 192,7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1 407,3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2 657 952,6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997 356,3</w:t>
            </w:r>
          </w:p>
        </w:tc>
      </w:tr>
      <w:tr w:rsidR="002007CA" w:rsidRPr="0066086C" w:rsidTr="00C54571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2007CA" w:rsidRPr="0066086C" w:rsidTr="00C54571">
        <w:trPr>
          <w:trHeight w:val="19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Фонд поддержки территорий (Средства, передаваемые для компенсации дополнительных расходов, возникших в результате решений, принятых органами власти другого уровня)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2007CA" w:rsidRPr="0066086C" w:rsidTr="00C54571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764 533,1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376 295,2</w:t>
            </w:r>
          </w:p>
        </w:tc>
      </w:tr>
      <w:tr w:rsidR="002007CA" w:rsidRPr="0066086C" w:rsidTr="00C54571">
        <w:trPr>
          <w:trHeight w:val="22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42 698,1</w:t>
            </w:r>
          </w:p>
        </w:tc>
      </w:tr>
      <w:tr w:rsidR="002007CA" w:rsidRPr="0066086C" w:rsidTr="00C54571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48 370,4</w:t>
            </w:r>
          </w:p>
        </w:tc>
      </w:tr>
      <w:tr w:rsidR="002007CA" w:rsidRPr="0066086C" w:rsidTr="00C54571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282 642,9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2 583,8</w:t>
            </w:r>
          </w:p>
        </w:tc>
      </w:tr>
      <w:tr w:rsidR="002007CA" w:rsidRPr="0066086C" w:rsidTr="00C54571">
        <w:trPr>
          <w:trHeight w:val="16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</w:tr>
      <w:tr w:rsidR="002007CA" w:rsidRPr="0066086C" w:rsidTr="00C54571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2007CA" w:rsidRPr="0066086C" w:rsidTr="00C54571">
        <w:trPr>
          <w:trHeight w:val="21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91 421,1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6 098,8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289 607,0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2007CA" w:rsidRPr="0066086C" w:rsidTr="00C54571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2007CA" w:rsidRPr="0066086C" w:rsidTr="00C54571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30 967,2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132 346,8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2007CA" w:rsidRPr="0066086C" w:rsidTr="00C54571">
        <w:trPr>
          <w:trHeight w:val="16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2007CA" w:rsidRPr="0066086C" w:rsidTr="00C54571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2007CA" w:rsidRPr="0066086C" w:rsidTr="00C54571">
        <w:trPr>
          <w:trHeight w:val="22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939,7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14 060,3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1 397 663,3</w:t>
            </w:r>
          </w:p>
        </w:tc>
      </w:tr>
      <w:tr w:rsidR="002007CA" w:rsidRPr="0066086C" w:rsidTr="00C54571">
        <w:trPr>
          <w:trHeight w:val="4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2007CA" w:rsidRPr="0066086C" w:rsidTr="00C54571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2007CA" w:rsidRPr="0066086C" w:rsidTr="00C54571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2007CA" w:rsidRPr="0066086C" w:rsidTr="00C54571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976 106,2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174 569,3</w:t>
            </w:r>
          </w:p>
        </w:tc>
      </w:tr>
      <w:tr w:rsidR="002007CA" w:rsidRPr="0066086C" w:rsidTr="00C54571">
        <w:trPr>
          <w:trHeight w:val="22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1 196,2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35 081,7</w:t>
            </w:r>
          </w:p>
        </w:tc>
      </w:tr>
      <w:tr w:rsidR="002007CA" w:rsidRPr="0066086C" w:rsidTr="00C54571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114 789,0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23 502,4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2007CA" w:rsidRPr="0066086C" w:rsidTr="00C54571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2007CA" w:rsidRPr="0066086C" w:rsidTr="00C54571">
        <w:trPr>
          <w:trHeight w:val="61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208 521,7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208 521,7</w:t>
            </w:r>
          </w:p>
        </w:tc>
      </w:tr>
      <w:tr w:rsidR="002007CA" w:rsidRPr="0066086C" w:rsidTr="00C54571">
        <w:trPr>
          <w:trHeight w:val="12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208 521,7</w:t>
            </w:r>
          </w:p>
        </w:tc>
      </w:tr>
      <w:tr w:rsidR="002007CA" w:rsidRPr="0066086C" w:rsidTr="00C54571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организации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44 444,9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16 607,2</w:t>
            </w:r>
          </w:p>
        </w:tc>
      </w:tr>
      <w:tr w:rsidR="002007CA" w:rsidRPr="0066086C" w:rsidTr="00C54571">
        <w:trPr>
          <w:trHeight w:val="23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9 118,2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7 083,0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406,0</w:t>
            </w:r>
          </w:p>
        </w:tc>
      </w:tr>
      <w:tr w:rsidR="002007CA" w:rsidRPr="0066086C" w:rsidTr="00C54571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2007CA" w:rsidRPr="0066086C" w:rsidTr="00C54571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25 430,9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2 406,8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2007CA" w:rsidRPr="0066086C" w:rsidTr="00C54571">
        <w:trPr>
          <w:trHeight w:val="16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2007CA" w:rsidRPr="0066086C" w:rsidTr="00C54571">
        <w:trPr>
          <w:trHeight w:val="21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2007CA" w:rsidRPr="0066086C" w:rsidTr="00C54571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2007CA" w:rsidRPr="0066086C" w:rsidTr="00C54571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2 459,0</w:t>
            </w:r>
          </w:p>
        </w:tc>
      </w:tr>
      <w:tr w:rsidR="002007CA" w:rsidRPr="0066086C" w:rsidTr="00C54571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2 459,0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2 459,0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84 804,6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24 574,3</w:t>
            </w:r>
          </w:p>
        </w:tc>
      </w:tr>
      <w:tr w:rsidR="002007CA" w:rsidRPr="0066086C" w:rsidTr="00C54571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24 574,3</w:t>
            </w:r>
          </w:p>
        </w:tc>
      </w:tr>
      <w:tr w:rsidR="002007CA" w:rsidRPr="0066086C" w:rsidTr="00C54571">
        <w:trPr>
          <w:trHeight w:val="23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1 636,2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-899,3</w:t>
            </w:r>
          </w:p>
        </w:tc>
      </w:tr>
      <w:tr w:rsidR="002007CA" w:rsidRPr="0066086C" w:rsidTr="00C54571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5 643,4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18 035,6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2007CA" w:rsidRPr="0066086C" w:rsidTr="00C54571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2007CA" w:rsidRPr="0066086C" w:rsidTr="00C54571">
        <w:trPr>
          <w:trHeight w:val="4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178 128,4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88 643,5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88 643,5</w:t>
            </w:r>
          </w:p>
        </w:tc>
      </w:tr>
      <w:tr w:rsidR="002007CA" w:rsidRPr="0066086C" w:rsidTr="00C54571">
        <w:trPr>
          <w:trHeight w:val="22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54 796,7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11 964,6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21 635,9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246,3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2007CA" w:rsidRPr="0066086C" w:rsidTr="00C54571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2007CA" w:rsidRPr="0066086C" w:rsidTr="00C54571">
        <w:trPr>
          <w:trHeight w:val="23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1 950,0</w:t>
            </w:r>
          </w:p>
        </w:tc>
      </w:tr>
      <w:tr w:rsidR="002007CA" w:rsidRPr="0066086C" w:rsidTr="00C54571">
        <w:trPr>
          <w:trHeight w:val="16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2007CA" w:rsidRPr="0066086C" w:rsidTr="00C54571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2007CA" w:rsidRPr="0066086C" w:rsidTr="00C54571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2007CA" w:rsidRPr="0066086C" w:rsidTr="00C54571">
        <w:trPr>
          <w:trHeight w:val="26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2007CA" w:rsidRPr="0066086C" w:rsidTr="00C54571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2 860,0</w:t>
            </w:r>
          </w:p>
        </w:tc>
      </w:tr>
      <w:tr w:rsidR="002007CA" w:rsidRPr="0066086C" w:rsidTr="00C54571">
        <w:trPr>
          <w:trHeight w:val="30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2007CA" w:rsidRPr="0066086C" w:rsidTr="00C54571">
        <w:trPr>
          <w:trHeight w:val="30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2007CA" w:rsidRPr="0066086C" w:rsidTr="00C54571">
        <w:trPr>
          <w:trHeight w:val="16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14 137,2</w:t>
            </w:r>
          </w:p>
        </w:tc>
      </w:tr>
      <w:tr w:rsidR="002007CA" w:rsidRPr="0066086C" w:rsidTr="00C54571">
        <w:trPr>
          <w:trHeight w:val="19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2 183,1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873,6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1 309,5</w:t>
            </w:r>
          </w:p>
        </w:tc>
      </w:tr>
      <w:tr w:rsidR="002007CA" w:rsidRPr="0066086C" w:rsidTr="00C54571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6 423,6</w:t>
            </w:r>
          </w:p>
        </w:tc>
      </w:tr>
      <w:tr w:rsidR="002007CA" w:rsidRPr="0066086C" w:rsidTr="00C54571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2 013,4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4 410,2</w:t>
            </w:r>
          </w:p>
        </w:tc>
      </w:tr>
      <w:tr w:rsidR="002007CA" w:rsidRPr="0066086C" w:rsidTr="00C54571">
        <w:trPr>
          <w:trHeight w:val="23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55,7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5 424,8</w:t>
            </w:r>
          </w:p>
        </w:tc>
      </w:tr>
      <w:tr w:rsidR="002007CA" w:rsidRPr="0066086C" w:rsidTr="00C54571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007CA" w:rsidRPr="0066086C" w:rsidTr="00C54571">
        <w:trPr>
          <w:trHeight w:val="32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8 678,1</w:t>
            </w:r>
          </w:p>
        </w:tc>
      </w:tr>
      <w:tr w:rsidR="002007CA" w:rsidRPr="0066086C" w:rsidTr="00C54571">
        <w:trPr>
          <w:trHeight w:val="19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2007CA" w:rsidRPr="0066086C" w:rsidTr="00C54571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5 098,7</w:t>
            </w:r>
          </w:p>
        </w:tc>
      </w:tr>
      <w:tr w:rsidR="002007CA" w:rsidRPr="0066086C" w:rsidTr="00C54571">
        <w:trPr>
          <w:trHeight w:val="17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2007CA" w:rsidRPr="0066086C" w:rsidTr="00C54571">
        <w:trPr>
          <w:trHeight w:val="16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2007CA" w:rsidRPr="0066086C" w:rsidTr="00C54571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2007CA" w:rsidRPr="0066086C" w:rsidTr="00C54571">
        <w:trPr>
          <w:trHeight w:val="16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2007CA" w:rsidRPr="0066086C" w:rsidTr="00C54571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007CA" w:rsidRPr="0066086C" w:rsidTr="00C54571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10 159,0</w:t>
            </w:r>
          </w:p>
        </w:tc>
      </w:tr>
      <w:tr w:rsidR="002007CA" w:rsidRPr="0066086C" w:rsidTr="00C54571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1 219,0</w:t>
            </w:r>
          </w:p>
        </w:tc>
      </w:tr>
      <w:tr w:rsidR="002007CA" w:rsidRPr="0066086C" w:rsidTr="00C54571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819,0</w:t>
            </w:r>
          </w:p>
        </w:tc>
      </w:tr>
      <w:tr w:rsidR="002007CA" w:rsidRPr="0066086C" w:rsidTr="00C54571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8 940,0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4 940,0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2007CA" w:rsidRPr="0066086C" w:rsidTr="00C54571">
        <w:trPr>
          <w:trHeight w:val="22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2007CA" w:rsidRPr="0066086C" w:rsidTr="00C54571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007CA" w:rsidRPr="0066086C" w:rsidTr="00C54571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2007CA" w:rsidRPr="0066086C" w:rsidTr="00C54571">
        <w:trPr>
          <w:trHeight w:val="23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C54571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37 601,4</w:t>
            </w:r>
          </w:p>
        </w:tc>
      </w:tr>
      <w:tr w:rsidR="002007CA" w:rsidRPr="0066086C" w:rsidTr="00C54571">
        <w:trPr>
          <w:trHeight w:val="29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</w:tr>
      <w:tr w:rsidR="002007CA" w:rsidRPr="0066086C" w:rsidTr="00C54571">
        <w:trPr>
          <w:trHeight w:val="26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27 234,6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27 234,6</w:t>
            </w:r>
          </w:p>
        </w:tc>
      </w:tr>
      <w:tr w:rsidR="002007CA" w:rsidRPr="0066086C" w:rsidTr="00C54571">
        <w:trPr>
          <w:trHeight w:val="29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Приведение материально-технического состояния муниципальных объектов социальной сферы в соответствие с требованиями норм и правил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143 645,7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114 085,3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22 645,2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2007CA" w:rsidRPr="0066086C" w:rsidTr="00C54571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22 300,9</w:t>
            </w:r>
          </w:p>
        </w:tc>
      </w:tr>
      <w:tr w:rsidR="002007CA" w:rsidRPr="0066086C" w:rsidTr="00C54571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22 300,9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22 300,9</w:t>
            </w:r>
          </w:p>
        </w:tc>
      </w:tr>
      <w:tr w:rsidR="002007CA" w:rsidRPr="0066086C" w:rsidTr="00C54571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2007CA" w:rsidRPr="0066086C" w:rsidTr="00C54571">
        <w:trPr>
          <w:trHeight w:val="8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2007CA" w:rsidRPr="0066086C" w:rsidTr="00C54571">
        <w:trPr>
          <w:trHeight w:val="16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29 560,4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C54571">
        <w:trPr>
          <w:trHeight w:val="16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2007CA" w:rsidRPr="0066086C" w:rsidTr="00C54571">
        <w:trPr>
          <w:trHeight w:val="24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2007CA" w:rsidRPr="0066086C" w:rsidTr="00C54571">
        <w:trPr>
          <w:trHeight w:val="12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2007CA" w:rsidRPr="0066086C" w:rsidTr="00C54571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2007CA" w:rsidRPr="0066086C" w:rsidTr="00C54571">
        <w:trPr>
          <w:trHeight w:val="26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2007CA" w:rsidRPr="0066086C" w:rsidTr="00C54571">
        <w:trPr>
          <w:trHeight w:val="16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13 700,0</w:t>
            </w:r>
          </w:p>
        </w:tc>
      </w:tr>
      <w:tr w:rsidR="002007CA" w:rsidRPr="0066086C" w:rsidTr="00C54571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007CA" w:rsidRPr="0066086C" w:rsidTr="00C54571">
        <w:trPr>
          <w:trHeight w:val="23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2007CA" w:rsidRPr="0066086C" w:rsidTr="00C54571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C54571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C54571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2 530,0</w:t>
            </w:r>
          </w:p>
        </w:tc>
      </w:tr>
      <w:tr w:rsidR="002007CA" w:rsidRPr="0066086C" w:rsidTr="00C54571">
        <w:trPr>
          <w:trHeight w:val="23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2007CA" w:rsidRPr="0066086C" w:rsidTr="00C54571">
        <w:trPr>
          <w:trHeight w:val="12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2007CA" w:rsidRPr="0066086C" w:rsidTr="00C54571">
        <w:trPr>
          <w:trHeight w:val="16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2007CA" w:rsidRPr="0066086C" w:rsidTr="00C54571">
        <w:trPr>
          <w:trHeight w:val="23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C54571">
        <w:trPr>
          <w:trHeight w:val="22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2007CA" w:rsidRPr="0066086C" w:rsidTr="00C54571">
        <w:trPr>
          <w:trHeight w:val="16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11 950,4</w:t>
            </w:r>
          </w:p>
        </w:tc>
      </w:tr>
      <w:tr w:rsidR="002007CA" w:rsidRPr="0066086C" w:rsidTr="00C54571">
        <w:trPr>
          <w:trHeight w:val="28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11 950,4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11 950,4</w:t>
            </w:r>
          </w:p>
        </w:tc>
      </w:tr>
      <w:tr w:rsidR="002007CA" w:rsidRPr="0066086C" w:rsidTr="00C54571">
        <w:trPr>
          <w:trHeight w:val="16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1 040,0</w:t>
            </w:r>
          </w:p>
        </w:tc>
      </w:tr>
      <w:tr w:rsidR="002007CA" w:rsidRPr="0066086C" w:rsidTr="00C54571">
        <w:trPr>
          <w:trHeight w:val="30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Создание системы взаимодействия органов местного самоуправления с органами ТОС для реализации их уставной деятельности и социально значимых инициатив населения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C54571">
        <w:trPr>
          <w:trHeight w:val="26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007CA" w:rsidRPr="0066086C" w:rsidTr="00C54571">
        <w:trPr>
          <w:trHeight w:val="24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127 891,9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10 245,3</w:t>
            </w:r>
          </w:p>
        </w:tc>
      </w:tr>
      <w:tr w:rsidR="002007CA" w:rsidRPr="0066086C" w:rsidTr="00C54571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2007CA" w:rsidRPr="0066086C" w:rsidTr="00C54571">
        <w:trPr>
          <w:trHeight w:val="4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53 517,6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18 109,5</w:t>
            </w:r>
          </w:p>
        </w:tc>
      </w:tr>
      <w:tr w:rsidR="002007CA" w:rsidRPr="0066086C" w:rsidTr="00C54571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2007CA" w:rsidRPr="0066086C" w:rsidTr="00C54571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007CA" w:rsidRPr="0066086C" w:rsidTr="00C54571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2007CA" w:rsidRPr="0066086C" w:rsidTr="00C54571">
        <w:trPr>
          <w:trHeight w:val="16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007CA" w:rsidRPr="0066086C" w:rsidTr="00C54571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2007CA" w:rsidRPr="0066086C" w:rsidTr="00C54571">
        <w:trPr>
          <w:trHeight w:val="25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финансирование дополнительной 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br/>
              <w:t>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2007CA" w:rsidRPr="0066086C" w:rsidTr="00C54571">
        <w:trPr>
          <w:trHeight w:val="4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финансирование меры социальной 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поддержки в виде денежной компенсации проезда до </w:t>
            </w: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br/>
              <w:t>места работы и обратно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234,6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234,6</w:t>
            </w:r>
          </w:p>
        </w:tc>
      </w:tr>
      <w:tr w:rsidR="002007CA" w:rsidRPr="0066086C" w:rsidTr="00C54571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2007CA" w:rsidRPr="0066086C" w:rsidTr="00C54571">
        <w:trPr>
          <w:trHeight w:val="30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меры социальной поддержки в виде денежной компенсации проезда учащихся,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C54571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дополнительной меры социальной поддержки доноров универсальных групп крови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255,3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255,3</w:t>
            </w:r>
          </w:p>
        </w:tc>
      </w:tr>
      <w:tr w:rsidR="002007CA" w:rsidRPr="0066086C" w:rsidTr="00C54571">
        <w:trPr>
          <w:trHeight w:val="35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 № 714 "Об обеспечении жильем ветеранов Великой Отечественной войны 1941-1945 годов"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2007CA" w:rsidRPr="0066086C" w:rsidTr="00C54571">
        <w:trPr>
          <w:trHeight w:val="26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2 024,9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2 024,9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22 332,7</w:t>
            </w:r>
          </w:p>
        </w:tc>
      </w:tr>
      <w:tr w:rsidR="002007CA" w:rsidRPr="0066086C" w:rsidTr="00C54571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2007CA" w:rsidRPr="0066086C" w:rsidTr="00C54571">
        <w:trPr>
          <w:trHeight w:val="27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2007CA" w:rsidRPr="0066086C" w:rsidTr="00C54571">
        <w:trPr>
          <w:trHeight w:val="19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 за счет субсидий из федерального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3 947,1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3 947,1</w:t>
            </w:r>
          </w:p>
        </w:tc>
      </w:tr>
      <w:tr w:rsidR="002007CA" w:rsidRPr="0066086C" w:rsidTr="00C54571">
        <w:trPr>
          <w:trHeight w:val="20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годы" за счет субсидий из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4 239,8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4 239,8</w:t>
            </w:r>
          </w:p>
        </w:tc>
      </w:tr>
      <w:tr w:rsidR="002007CA" w:rsidRPr="0066086C" w:rsidTr="00C54571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2007CA" w:rsidRPr="0066086C" w:rsidTr="00C54571">
        <w:trPr>
          <w:trHeight w:val="19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2007CA" w:rsidRPr="0066086C" w:rsidTr="00C54571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729,8</w:t>
            </w:r>
          </w:p>
        </w:tc>
      </w:tr>
      <w:tr w:rsidR="002007CA" w:rsidRPr="0066086C" w:rsidTr="00C54571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007CA" w:rsidRPr="0066086C" w:rsidTr="00C54571">
        <w:trPr>
          <w:trHeight w:val="27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области" на 2009-2021 годы за счет субсидий из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007CA" w:rsidRPr="0066086C" w:rsidTr="00C54571">
        <w:trPr>
          <w:trHeight w:val="32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2007CA" w:rsidRPr="0066086C" w:rsidTr="00C54571">
        <w:trPr>
          <w:trHeight w:val="3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43 967,0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35 454,9</w:t>
            </w:r>
          </w:p>
        </w:tc>
      </w:tr>
      <w:tr w:rsidR="002007CA" w:rsidRPr="0066086C" w:rsidTr="00C54571">
        <w:trPr>
          <w:trHeight w:val="27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2007CA" w:rsidRPr="0066086C" w:rsidTr="00C54571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2007CA" w:rsidRPr="0066086C" w:rsidTr="00C54571">
        <w:trPr>
          <w:trHeight w:val="39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2007CA" w:rsidRPr="0066086C" w:rsidTr="00C54571">
        <w:trPr>
          <w:trHeight w:val="19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2007CA" w:rsidRPr="0066086C" w:rsidTr="00C54571">
        <w:trPr>
          <w:trHeight w:val="22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20 162,0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2007CA" w:rsidRPr="0066086C" w:rsidTr="00C54571">
        <w:trPr>
          <w:trHeight w:val="23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2007CA" w:rsidRPr="0066086C" w:rsidTr="00C54571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C54571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2007CA" w:rsidRPr="0066086C" w:rsidTr="00C54571">
        <w:trPr>
          <w:trHeight w:val="27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2007CA" w:rsidRPr="0066086C" w:rsidTr="00C54571">
        <w:trPr>
          <w:trHeight w:val="12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2007CA" w:rsidRPr="0066086C" w:rsidTr="00C54571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1 960,0</w:t>
            </w:r>
          </w:p>
        </w:tc>
      </w:tr>
      <w:tr w:rsidR="002007CA" w:rsidRPr="0066086C" w:rsidTr="00C54571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007CA" w:rsidRPr="0066086C" w:rsidTr="00C54571">
        <w:trPr>
          <w:trHeight w:val="27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007CA" w:rsidRPr="0066086C" w:rsidTr="00C54571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2007CA" w:rsidRPr="0066086C" w:rsidTr="00C54571">
        <w:trPr>
          <w:trHeight w:val="25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города Дзержинска в процессы формирования и развития ТОС для эффективного решения вопросов местного значения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007CA" w:rsidRPr="0066086C" w:rsidTr="00C54571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127 294,9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49 252,6</w:t>
            </w:r>
          </w:p>
        </w:tc>
      </w:tr>
      <w:tr w:rsidR="002007CA" w:rsidRPr="0066086C" w:rsidTr="00C54571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30 537,4</w:t>
            </w:r>
          </w:p>
        </w:tc>
      </w:tr>
      <w:tr w:rsidR="002007CA" w:rsidRPr="0066086C" w:rsidTr="00C54571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30 537,4</w:t>
            </w:r>
          </w:p>
        </w:tc>
      </w:tr>
      <w:tr w:rsidR="002007CA" w:rsidRPr="0066086C" w:rsidTr="00C54571">
        <w:trPr>
          <w:trHeight w:val="12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30 537,4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2007CA" w:rsidRPr="0066086C" w:rsidTr="00C54571">
        <w:trPr>
          <w:trHeight w:val="9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2007CA" w:rsidRPr="0066086C" w:rsidTr="00C54571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2007CA" w:rsidRPr="0066086C" w:rsidTr="00C54571">
        <w:trPr>
          <w:trHeight w:val="12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007CA" w:rsidRPr="0066086C" w:rsidTr="00C54571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007CA" w:rsidRPr="0066086C" w:rsidTr="00C54571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530,0</w:t>
            </w:r>
          </w:p>
        </w:tc>
      </w:tr>
      <w:tr w:rsidR="002007CA" w:rsidRPr="0066086C" w:rsidTr="00C54571">
        <w:trPr>
          <w:trHeight w:val="16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530,0</w:t>
            </w:r>
          </w:p>
        </w:tc>
      </w:tr>
      <w:tr w:rsidR="002007CA" w:rsidRPr="0066086C" w:rsidTr="00C54571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530,0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78 042,3</w:t>
            </w:r>
          </w:p>
        </w:tc>
      </w:tr>
      <w:tr w:rsidR="002007CA" w:rsidRPr="0066086C" w:rsidTr="00C54571">
        <w:trPr>
          <w:trHeight w:val="23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007CA" w:rsidRPr="0066086C" w:rsidTr="00C54571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007CA" w:rsidRPr="0066086C" w:rsidTr="00C54571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2007CA" w:rsidRPr="0066086C" w:rsidTr="00C54571">
        <w:trPr>
          <w:trHeight w:val="19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2007CA" w:rsidRPr="0066086C" w:rsidTr="00C54571">
        <w:trPr>
          <w:trHeight w:val="16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2007CA" w:rsidRPr="0066086C" w:rsidTr="00C54571">
        <w:trPr>
          <w:trHeight w:val="21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2007CA" w:rsidRPr="0066086C" w:rsidTr="00C54571">
        <w:trPr>
          <w:trHeight w:val="12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2007CA" w:rsidRPr="0066086C" w:rsidTr="00C54571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007CA" w:rsidRPr="0066086C" w:rsidTr="00C54571">
        <w:trPr>
          <w:trHeight w:val="3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007CA" w:rsidRPr="0066086C" w:rsidTr="00C54571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2007CA" w:rsidRPr="0066086C" w:rsidTr="00C54571">
        <w:trPr>
          <w:trHeight w:val="5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2007CA" w:rsidRPr="0066086C" w:rsidTr="00C54571">
        <w:trPr>
          <w:trHeight w:val="12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2007CA" w:rsidRPr="0066086C" w:rsidTr="00C54571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2007CA" w:rsidRPr="0066086C" w:rsidTr="00C54571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46 196,6</w:t>
            </w:r>
          </w:p>
        </w:tc>
      </w:tr>
      <w:tr w:rsidR="002007CA" w:rsidRPr="0066086C" w:rsidTr="00C54571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46 196,6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46 196,6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46 196,6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                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46 196,6</w:t>
            </w:r>
          </w:p>
        </w:tc>
      </w:tr>
      <w:tr w:rsidR="002007CA" w:rsidRPr="0066086C" w:rsidTr="00C54571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38 226,5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38 206,5</w:t>
            </w:r>
          </w:p>
        </w:tc>
      </w:tr>
      <w:tr w:rsidR="002007CA" w:rsidRPr="0066086C" w:rsidTr="00C54571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2 518,5</w:t>
            </w:r>
          </w:p>
        </w:tc>
      </w:tr>
      <w:tr w:rsidR="002007CA" w:rsidRPr="0066086C" w:rsidTr="00C54571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2007CA" w:rsidRPr="0066086C" w:rsidTr="00C54571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2007CA" w:rsidRPr="0066086C" w:rsidTr="00C54571">
        <w:trPr>
          <w:trHeight w:val="22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2007CA" w:rsidRPr="0066086C" w:rsidTr="00C54571">
        <w:trPr>
          <w:trHeight w:val="19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29 758,0</w:t>
            </w:r>
          </w:p>
        </w:tc>
      </w:tr>
      <w:tr w:rsidR="002007CA" w:rsidRPr="0066086C" w:rsidTr="00C54571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25 669,7</w:t>
            </w:r>
          </w:p>
        </w:tc>
      </w:tr>
      <w:tr w:rsidR="002007CA" w:rsidRPr="0066086C" w:rsidTr="00C54571">
        <w:trPr>
          <w:trHeight w:val="23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22 753,9</w:t>
            </w:r>
          </w:p>
        </w:tc>
      </w:tr>
      <w:tr w:rsidR="002007CA" w:rsidRPr="0066086C" w:rsidTr="00C54571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2 906,2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2007CA" w:rsidRPr="0066086C" w:rsidTr="00C54571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4 088,3</w:t>
            </w:r>
          </w:p>
        </w:tc>
      </w:tr>
      <w:tr w:rsidR="002007CA" w:rsidRPr="0066086C" w:rsidTr="00C54571">
        <w:trPr>
          <w:trHeight w:val="23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3 958,3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007CA" w:rsidRPr="0066086C" w:rsidTr="00C54571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5 930,0</w:t>
            </w:r>
          </w:p>
        </w:tc>
      </w:tr>
      <w:tr w:rsidR="002007CA" w:rsidRPr="0066086C" w:rsidTr="00C54571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5 930,0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5 930,0</w:t>
            </w:r>
          </w:p>
        </w:tc>
      </w:tr>
      <w:tr w:rsidR="002007CA" w:rsidRPr="0066086C" w:rsidTr="00C54571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4 930,0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007CA" w:rsidRPr="0066086C" w:rsidTr="00C54571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C54571">
        <w:trPr>
          <w:trHeight w:val="4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C54571">
        <w:trPr>
          <w:trHeight w:val="16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C54571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C545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C5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C54571">
        <w:trPr>
          <w:trHeight w:val="22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7CA" w:rsidRPr="0066086C" w:rsidTr="00C54571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7CA" w:rsidRPr="0066086C" w:rsidTr="00C54571">
        <w:trPr>
          <w:trHeight w:val="322"/>
        </w:trPr>
        <w:tc>
          <w:tcPr>
            <w:tcW w:w="960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</w:t>
            </w: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финансам и экономике, директор департамента</w:t>
            </w: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    О.В.Сахончик</w:t>
            </w:r>
          </w:p>
        </w:tc>
      </w:tr>
      <w:tr w:rsidR="002007CA" w:rsidRPr="0066086C" w:rsidTr="00C54571">
        <w:trPr>
          <w:trHeight w:val="322"/>
        </w:trPr>
        <w:tc>
          <w:tcPr>
            <w:tcW w:w="96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007CA" w:rsidRPr="0066086C" w:rsidTr="00C54571">
        <w:trPr>
          <w:trHeight w:val="322"/>
        </w:trPr>
        <w:tc>
          <w:tcPr>
            <w:tcW w:w="96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007CA" w:rsidRPr="0066086C" w:rsidTr="00C54571">
        <w:trPr>
          <w:trHeight w:val="322"/>
        </w:trPr>
        <w:tc>
          <w:tcPr>
            <w:tcW w:w="96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007CA" w:rsidRPr="0066086C" w:rsidTr="00C54571">
        <w:trPr>
          <w:trHeight w:val="322"/>
        </w:trPr>
        <w:tc>
          <w:tcPr>
            <w:tcW w:w="96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7CA" w:rsidRPr="0066086C" w:rsidRDefault="002007CA" w:rsidP="00C5457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695" w:type="dxa"/>
        <w:tblInd w:w="93" w:type="dxa"/>
        <w:tblLayout w:type="fixed"/>
        <w:tblLook w:val="0000"/>
      </w:tblPr>
      <w:tblGrid>
        <w:gridCol w:w="660"/>
        <w:gridCol w:w="3495"/>
        <w:gridCol w:w="1440"/>
        <w:gridCol w:w="720"/>
        <w:gridCol w:w="880"/>
        <w:gridCol w:w="1100"/>
        <w:gridCol w:w="1400"/>
      </w:tblGrid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от 24 октября № 802</w:t>
            </w:r>
          </w:p>
        </w:tc>
      </w:tr>
      <w:tr w:rsidR="002007CA" w:rsidRPr="0066086C" w:rsidTr="00990ED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13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2007CA" w:rsidRPr="0066086C" w:rsidTr="00990ED6">
        <w:trPr>
          <w:trHeight w:val="1125"/>
        </w:trPr>
        <w:tc>
          <w:tcPr>
            <w:tcW w:w="96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ПЕРЕЧЕНЬ </w:t>
            </w: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муниципальных программ, предусмотренных к финансированию </w:t>
            </w: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за счет средств городского бюджета, на 2014 год</w:t>
            </w:r>
          </w:p>
        </w:tc>
      </w:tr>
      <w:tr w:rsidR="002007CA" w:rsidRPr="0066086C" w:rsidTr="00990ED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7CA" w:rsidRPr="0066086C" w:rsidRDefault="002007CA" w:rsidP="009F49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7CA" w:rsidRPr="0066086C" w:rsidTr="00990ED6">
        <w:trPr>
          <w:trHeight w:val="47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 (тыс. руб.)</w:t>
            </w:r>
          </w:p>
        </w:tc>
      </w:tr>
      <w:tr w:rsidR="002007CA" w:rsidRPr="0066086C" w:rsidTr="00990ED6">
        <w:trPr>
          <w:trHeight w:val="63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>573 511,0</w:t>
            </w:r>
          </w:p>
        </w:tc>
      </w:tr>
      <w:tr w:rsidR="002007CA" w:rsidRPr="0066086C" w:rsidTr="00990ED6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14 145,8</w:t>
            </w:r>
          </w:p>
        </w:tc>
      </w:tr>
      <w:tr w:rsidR="002007CA" w:rsidRPr="0066086C" w:rsidTr="00990ED6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2007CA" w:rsidRPr="0066086C" w:rsidTr="00990ED6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2007CA" w:rsidRPr="0066086C" w:rsidTr="00990ED6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2007CA" w:rsidRPr="0066086C" w:rsidTr="00990ED6">
        <w:trPr>
          <w:trHeight w:val="19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2007CA" w:rsidRPr="0066086C" w:rsidTr="00990ED6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2007CA" w:rsidRPr="0066086C" w:rsidTr="00990ED6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2007CA" w:rsidRPr="0066086C" w:rsidTr="00990ED6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5 647,3</w:t>
            </w:r>
          </w:p>
        </w:tc>
      </w:tr>
      <w:tr w:rsidR="002007CA" w:rsidRPr="0066086C" w:rsidTr="00990ED6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2007CA" w:rsidRPr="0066086C" w:rsidTr="00990ED6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2007CA" w:rsidRPr="0066086C" w:rsidTr="00990ED6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2007CA" w:rsidRPr="0066086C" w:rsidTr="00990ED6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364,9</w:t>
            </w:r>
          </w:p>
        </w:tc>
      </w:tr>
      <w:tr w:rsidR="002007CA" w:rsidRPr="0066086C" w:rsidTr="00990ED6">
        <w:trPr>
          <w:trHeight w:val="15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007CA" w:rsidRPr="0066086C" w:rsidTr="00990ED6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007CA" w:rsidRPr="0066086C" w:rsidTr="00990ED6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007CA" w:rsidRPr="0066086C" w:rsidTr="00990ED6">
        <w:trPr>
          <w:trHeight w:val="23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6 698,4</w:t>
            </w:r>
          </w:p>
        </w:tc>
      </w:tr>
      <w:tr w:rsidR="002007CA" w:rsidRPr="0066086C" w:rsidTr="00990ED6">
        <w:trPr>
          <w:trHeight w:val="23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2007CA" w:rsidRPr="0066086C" w:rsidTr="00990ED6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2007CA" w:rsidRPr="0066086C" w:rsidTr="00990ED6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2007CA" w:rsidRPr="0066086C" w:rsidTr="00990ED6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78 270,1</w:t>
            </w:r>
          </w:p>
        </w:tc>
      </w:tr>
      <w:tr w:rsidR="002007CA" w:rsidRPr="0066086C" w:rsidTr="00990ED6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2007CA" w:rsidRPr="0066086C" w:rsidTr="00990ED6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2007CA" w:rsidRPr="0066086C" w:rsidTr="00990ED6">
        <w:trPr>
          <w:trHeight w:val="1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2007CA" w:rsidRPr="0066086C" w:rsidTr="00990ED6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2007CA" w:rsidRPr="0066086C" w:rsidTr="00990ED6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2007CA" w:rsidRPr="0066086C" w:rsidTr="00990ED6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4 103,0</w:t>
            </w:r>
          </w:p>
        </w:tc>
      </w:tr>
      <w:tr w:rsidR="002007CA" w:rsidRPr="0066086C" w:rsidTr="00990ED6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1 865,0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2007CA" w:rsidRPr="0066086C" w:rsidTr="00990ED6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2007CA" w:rsidRPr="0066086C" w:rsidTr="00990ED6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007CA" w:rsidRPr="0066086C" w:rsidTr="00990ED6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2007CA" w:rsidRPr="0066086C" w:rsidTr="00990ED6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2007CA" w:rsidRPr="0066086C" w:rsidTr="00990ED6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2007CA" w:rsidRPr="0066086C" w:rsidTr="00990ED6">
        <w:trPr>
          <w:trHeight w:val="16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2007CA" w:rsidRPr="0066086C" w:rsidTr="00990ED6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2007CA" w:rsidRPr="0066086C" w:rsidTr="00990ED6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(Предоставление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2007CA" w:rsidRPr="0066086C" w:rsidTr="00990ED6">
        <w:trPr>
          <w:trHeight w:val="1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135,0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2007CA" w:rsidRPr="0066086C" w:rsidTr="00990ED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2007CA" w:rsidRPr="0066086C" w:rsidTr="00990ED6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2007CA" w:rsidRPr="0066086C" w:rsidTr="00990ED6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2007CA" w:rsidRPr="0066086C" w:rsidTr="00990ED6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2007CA" w:rsidRPr="0066086C" w:rsidTr="00990ED6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2 435,0</w:t>
            </w:r>
          </w:p>
        </w:tc>
      </w:tr>
      <w:tr w:rsidR="002007CA" w:rsidRPr="0066086C" w:rsidTr="00990ED6">
        <w:trPr>
          <w:trHeight w:val="1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2 435,0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2007CA" w:rsidRPr="0066086C" w:rsidTr="00990ED6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2007CA" w:rsidRPr="0066086C" w:rsidTr="00990ED6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2007CA" w:rsidRPr="0066086C" w:rsidTr="00990ED6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2007CA" w:rsidRPr="0066086C" w:rsidTr="00990ED6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2007CA" w:rsidRPr="0066086C" w:rsidTr="00990ED6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2007CA" w:rsidRPr="0066086C" w:rsidTr="00990ED6">
        <w:trPr>
          <w:trHeight w:val="19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2007CA" w:rsidRPr="0066086C" w:rsidTr="00990ED6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2007CA" w:rsidRPr="0066086C" w:rsidTr="00990ED6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2007CA" w:rsidRPr="0066086C" w:rsidTr="00990ED6">
        <w:trPr>
          <w:trHeight w:val="1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990ED6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990ED6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990ED6">
        <w:trPr>
          <w:trHeight w:val="19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2007CA" w:rsidRPr="0066086C" w:rsidTr="00990ED6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2007CA" w:rsidRPr="0066086C" w:rsidTr="00990ED6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2007CA" w:rsidRPr="0066086C" w:rsidTr="00990ED6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27 955,2</w:t>
            </w:r>
          </w:p>
        </w:tc>
      </w:tr>
      <w:tr w:rsidR="002007CA" w:rsidRPr="0066086C" w:rsidTr="00990ED6">
        <w:trPr>
          <w:trHeight w:val="15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2 267,1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2007CA" w:rsidRPr="0066086C" w:rsidTr="00990ED6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2007CA" w:rsidRPr="0066086C" w:rsidTr="00990ED6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2 183,1</w:t>
            </w:r>
          </w:p>
        </w:tc>
      </w:tr>
      <w:tr w:rsidR="002007CA" w:rsidRPr="0066086C" w:rsidTr="00990ED6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2 183,1</w:t>
            </w:r>
          </w:p>
        </w:tc>
      </w:tr>
      <w:tr w:rsidR="002007CA" w:rsidRPr="0066086C" w:rsidTr="00990ED6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873,6</w:t>
            </w:r>
          </w:p>
        </w:tc>
      </w:tr>
      <w:tr w:rsidR="002007CA" w:rsidRPr="0066086C" w:rsidTr="00990ED6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1 309,5</w:t>
            </w:r>
          </w:p>
        </w:tc>
      </w:tr>
      <w:tr w:rsidR="002007CA" w:rsidRPr="0066086C" w:rsidTr="00990ED6">
        <w:trPr>
          <w:trHeight w:val="14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6 607,6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6 423,6</w:t>
            </w:r>
          </w:p>
        </w:tc>
      </w:tr>
      <w:tr w:rsidR="002007CA" w:rsidRPr="0066086C" w:rsidTr="00990ED6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6 423,6</w:t>
            </w:r>
          </w:p>
        </w:tc>
      </w:tr>
      <w:tr w:rsidR="002007CA" w:rsidRPr="0066086C" w:rsidTr="00990ED6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2 013,4</w:t>
            </w:r>
          </w:p>
        </w:tc>
      </w:tr>
      <w:tr w:rsidR="002007CA" w:rsidRPr="0066086C" w:rsidTr="00990ED6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4 410,2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007CA" w:rsidRPr="0066086C" w:rsidTr="00990ED6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007CA" w:rsidRPr="0066086C" w:rsidTr="00990ED6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007CA" w:rsidRPr="0066086C" w:rsidTr="00990ED6">
        <w:trPr>
          <w:trHeight w:val="15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18 980,5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2007CA" w:rsidRPr="0066086C" w:rsidTr="00990ED6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2007CA" w:rsidRPr="0066086C" w:rsidTr="00990ED6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55,7</w:t>
            </w:r>
          </w:p>
        </w:tc>
      </w:tr>
      <w:tr w:rsidR="002007CA" w:rsidRPr="0066086C" w:rsidTr="00990ED6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5 424,8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2007CA" w:rsidRPr="0066086C" w:rsidTr="00990ED6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2007CA" w:rsidRPr="0066086C" w:rsidTr="00990ED6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2007CA" w:rsidRPr="0066086C" w:rsidTr="00990ED6">
        <w:trPr>
          <w:trHeight w:val="15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990ED6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990ED6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990ED6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990ED6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990ED6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159 945,7</w:t>
            </w:r>
          </w:p>
        </w:tc>
      </w:tr>
      <w:tr w:rsidR="002007CA" w:rsidRPr="0066086C" w:rsidTr="00990ED6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2007CA" w:rsidRPr="0066086C" w:rsidTr="00990ED6">
        <w:trPr>
          <w:trHeight w:val="8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2007CA" w:rsidRPr="0066086C" w:rsidTr="00990ED6">
        <w:trPr>
          <w:trHeight w:val="15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007CA" w:rsidRPr="0066086C" w:rsidTr="00990ED6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007CA" w:rsidRPr="0066086C" w:rsidTr="00990ED6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5 230,2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5 230,2</w:t>
            </w:r>
          </w:p>
        </w:tc>
      </w:tr>
      <w:tr w:rsidR="002007CA" w:rsidRPr="0066086C" w:rsidTr="00990ED6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5 230,2</w:t>
            </w:r>
          </w:p>
        </w:tc>
      </w:tr>
      <w:tr w:rsidR="002007CA" w:rsidRPr="0066086C" w:rsidTr="00990ED6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5 230,2</w:t>
            </w:r>
          </w:p>
        </w:tc>
      </w:tr>
      <w:tr w:rsidR="002007CA" w:rsidRPr="0066086C" w:rsidTr="00990ED6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2007CA" w:rsidRPr="0066086C" w:rsidTr="00990ED6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2007CA" w:rsidRPr="0066086C" w:rsidTr="00990ED6">
        <w:trPr>
          <w:trHeight w:val="14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2007CA" w:rsidRPr="0066086C" w:rsidTr="00990ED6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2007CA" w:rsidRPr="0066086C" w:rsidTr="00990ED6">
        <w:trPr>
          <w:trHeight w:val="1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2 191,3</w:t>
            </w:r>
          </w:p>
        </w:tc>
      </w:tr>
      <w:tr w:rsidR="002007CA" w:rsidRPr="0066086C" w:rsidTr="00990ED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2 191,3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2 191,3</w:t>
            </w:r>
          </w:p>
        </w:tc>
      </w:tr>
      <w:tr w:rsidR="002007CA" w:rsidRPr="0066086C" w:rsidTr="00990ED6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2 191,3</w:t>
            </w:r>
          </w:p>
        </w:tc>
      </w:tr>
      <w:tr w:rsidR="002007CA" w:rsidRPr="0066086C" w:rsidTr="00990ED6">
        <w:trPr>
          <w:trHeight w:val="12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2007CA" w:rsidRPr="0066086C" w:rsidTr="00990ED6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2007CA" w:rsidRPr="0066086C" w:rsidTr="00990ED6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2007CA" w:rsidRPr="0066086C" w:rsidTr="00990ED6">
        <w:trPr>
          <w:trHeight w:val="12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2007CA" w:rsidRPr="0066086C" w:rsidTr="00990ED6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2007CA" w:rsidRPr="0066086C" w:rsidTr="00990ED6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2007CA" w:rsidRPr="0066086C" w:rsidTr="00990ED6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водовода на поселок Пыра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769,8</w:t>
            </w:r>
          </w:p>
        </w:tc>
      </w:tr>
      <w:tr w:rsidR="002007CA" w:rsidRPr="0066086C" w:rsidTr="00990ED6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769,8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769,8</w:t>
            </w:r>
          </w:p>
        </w:tc>
      </w:tr>
      <w:tr w:rsidR="002007CA" w:rsidRPr="0066086C" w:rsidTr="00990ED6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769,8</w:t>
            </w:r>
          </w:p>
        </w:tc>
      </w:tr>
      <w:tr w:rsidR="002007CA" w:rsidRPr="0066086C" w:rsidTr="00990ED6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42 409,2</w:t>
            </w:r>
          </w:p>
        </w:tc>
      </w:tr>
      <w:tr w:rsidR="002007CA" w:rsidRPr="0066086C" w:rsidTr="00990ED6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2007CA" w:rsidRPr="0066086C" w:rsidTr="00990ED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2007CA" w:rsidRPr="0066086C" w:rsidTr="00990ED6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2007CA" w:rsidRPr="0066086C" w:rsidTr="00990ED6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2007CA" w:rsidRPr="0066086C" w:rsidTr="00990ED6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2007CA" w:rsidRPr="0066086C" w:rsidTr="00990ED6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2007CA" w:rsidRPr="0066086C" w:rsidTr="00990ED6">
        <w:trPr>
          <w:trHeight w:val="14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2007CA" w:rsidRPr="0066086C" w:rsidTr="00990ED6">
        <w:trPr>
          <w:trHeight w:val="23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2007CA" w:rsidRPr="0066086C" w:rsidTr="00990ED6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2007CA" w:rsidRPr="0066086C" w:rsidTr="00990ED6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8 921,5</w:t>
            </w:r>
          </w:p>
        </w:tc>
      </w:tr>
      <w:tr w:rsidR="002007CA" w:rsidRPr="0066086C" w:rsidTr="00990ED6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2007CA" w:rsidRPr="0066086C" w:rsidTr="00990ED6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2007CA" w:rsidRPr="0066086C" w:rsidTr="00990ED6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2007CA" w:rsidRPr="0066086C" w:rsidTr="00990ED6">
        <w:trPr>
          <w:trHeight w:val="8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2007CA" w:rsidRPr="0066086C" w:rsidTr="00990ED6">
        <w:trPr>
          <w:trHeight w:val="22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2007CA" w:rsidRPr="0066086C" w:rsidTr="00990ED6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2007CA" w:rsidRPr="0066086C" w:rsidTr="00990ED6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2007CA" w:rsidRPr="0066086C" w:rsidTr="00990ED6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2007CA" w:rsidRPr="0066086C" w:rsidTr="00990ED6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2007CA" w:rsidRPr="0066086C" w:rsidTr="00990ED6">
        <w:trPr>
          <w:trHeight w:val="23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2007CA" w:rsidRPr="0066086C" w:rsidTr="00990ED6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2007CA" w:rsidRPr="0066086C" w:rsidTr="00990ED6">
        <w:trPr>
          <w:trHeight w:val="19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2007CA" w:rsidRPr="0066086C" w:rsidTr="00990ED6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2007CA" w:rsidRPr="0066086C" w:rsidTr="00990ED6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2007CA" w:rsidRPr="0066086C" w:rsidTr="00990ED6">
        <w:trPr>
          <w:trHeight w:val="19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2007CA" w:rsidRPr="0066086C" w:rsidTr="00990ED6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2007CA" w:rsidRPr="0066086C" w:rsidTr="00990ED6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2007CA" w:rsidRPr="0066086C" w:rsidTr="00990ED6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4 335,0</w:t>
            </w:r>
          </w:p>
        </w:tc>
      </w:tr>
      <w:tr w:rsidR="002007CA" w:rsidRPr="0066086C" w:rsidTr="00990ED6">
        <w:trPr>
          <w:trHeight w:val="15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2007CA" w:rsidRPr="0066086C" w:rsidTr="00990ED6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2007CA" w:rsidRPr="0066086C" w:rsidTr="00990ED6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2007CA" w:rsidRPr="0066086C" w:rsidTr="00990ED6">
        <w:trPr>
          <w:trHeight w:val="23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007CA" w:rsidRPr="0066086C" w:rsidTr="00990ED6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007CA" w:rsidRPr="0066086C" w:rsidTr="00990ED6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007CA" w:rsidRPr="0066086C" w:rsidTr="00990ED6">
        <w:trPr>
          <w:trHeight w:val="18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007CA" w:rsidRPr="0066086C" w:rsidTr="00990ED6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007CA" w:rsidRPr="0066086C" w:rsidTr="00990ED6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007CA" w:rsidRPr="0066086C" w:rsidTr="00990ED6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и развитие системы оказания помощи лицам, пострадавшим в результате ДТП,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2007CA" w:rsidRPr="0066086C" w:rsidTr="00990ED6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2007CA" w:rsidRPr="0066086C" w:rsidTr="00990ED6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2007CA" w:rsidRPr="0066086C" w:rsidTr="00990ED6">
        <w:trPr>
          <w:trHeight w:val="15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10 535,0</w:t>
            </w:r>
          </w:p>
        </w:tc>
      </w:tr>
      <w:tr w:rsidR="002007CA" w:rsidRPr="0066086C" w:rsidTr="00990ED6">
        <w:trPr>
          <w:trHeight w:val="27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990ED6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990ED6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990ED6">
        <w:trPr>
          <w:trHeight w:val="2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</w:tr>
      <w:tr w:rsidR="002007CA" w:rsidRPr="0066086C" w:rsidTr="00990ED6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</w:tr>
      <w:tr w:rsidR="002007CA" w:rsidRPr="0066086C" w:rsidTr="00990ED6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</w:tr>
      <w:tr w:rsidR="002007CA" w:rsidRPr="0066086C" w:rsidTr="00990ED6">
        <w:trPr>
          <w:trHeight w:val="14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2007CA" w:rsidRPr="0066086C" w:rsidTr="00990ED6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2007CA" w:rsidRPr="0066086C" w:rsidTr="00990ED6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2007CA" w:rsidRPr="0066086C" w:rsidTr="00990ED6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86 078,1</w:t>
            </w:r>
          </w:p>
        </w:tc>
      </w:tr>
      <w:tr w:rsidR="002007CA" w:rsidRPr="0066086C" w:rsidTr="00990ED6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2007CA" w:rsidRPr="0066086C" w:rsidTr="00990ED6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2007CA" w:rsidRPr="0066086C" w:rsidTr="00990ED6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2007CA" w:rsidRPr="0066086C" w:rsidTr="00990ED6">
        <w:trPr>
          <w:trHeight w:val="16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2007CA" w:rsidRPr="0066086C" w:rsidTr="00990ED6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2007CA" w:rsidRPr="0066086C" w:rsidTr="00990ED6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2007CA" w:rsidRPr="0066086C" w:rsidTr="00990ED6">
        <w:trPr>
          <w:trHeight w:val="15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2007CA" w:rsidRPr="0066086C" w:rsidTr="00990ED6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2007CA" w:rsidRPr="0066086C" w:rsidTr="00990ED6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2007CA" w:rsidRPr="0066086C" w:rsidTr="00990ED6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5 198,7</w:t>
            </w:r>
          </w:p>
        </w:tc>
      </w:tr>
      <w:tr w:rsidR="002007CA" w:rsidRPr="0066086C" w:rsidTr="00990ED6">
        <w:trPr>
          <w:trHeight w:val="1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2 877,0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2007CA" w:rsidRPr="0066086C" w:rsidTr="00990ED6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990ED6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990ED6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007CA" w:rsidRPr="0066086C" w:rsidTr="00990ED6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2007CA" w:rsidRPr="0066086C" w:rsidTr="00990ED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2007CA" w:rsidRPr="0066086C" w:rsidTr="00990ED6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2007CA" w:rsidRPr="0066086C" w:rsidTr="00990ED6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2007CA" w:rsidRPr="0066086C" w:rsidTr="00990ED6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2007CA" w:rsidRPr="0066086C" w:rsidTr="00990ED6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2007CA" w:rsidRPr="0066086C" w:rsidTr="00990ED6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2007CA" w:rsidRPr="0066086C" w:rsidTr="00990ED6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007CA" w:rsidRPr="0066086C" w:rsidTr="00990ED6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2007CA" w:rsidRPr="0066086C" w:rsidTr="00990ED6">
        <w:trPr>
          <w:trHeight w:val="15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2007CA" w:rsidRPr="0066086C" w:rsidTr="00990ED6">
        <w:trPr>
          <w:trHeight w:val="8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939,7</w:t>
            </w:r>
          </w:p>
        </w:tc>
      </w:tr>
      <w:tr w:rsidR="002007CA" w:rsidRPr="0066086C" w:rsidTr="00990ED6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14 060,3</w:t>
            </w:r>
          </w:p>
        </w:tc>
      </w:tr>
      <w:tr w:rsidR="002007CA" w:rsidRPr="0066086C" w:rsidTr="00990ED6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10 689,1</w:t>
            </w:r>
          </w:p>
        </w:tc>
      </w:tr>
      <w:tr w:rsidR="002007CA" w:rsidRPr="0066086C" w:rsidTr="00990ED6">
        <w:trPr>
          <w:trHeight w:val="1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1 219,0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1 219,0</w:t>
            </w:r>
          </w:p>
        </w:tc>
      </w:tr>
      <w:tr w:rsidR="002007CA" w:rsidRPr="0066086C" w:rsidTr="00990ED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1 219,0</w:t>
            </w:r>
          </w:p>
        </w:tc>
      </w:tr>
      <w:tr w:rsidR="002007CA" w:rsidRPr="0066086C" w:rsidTr="00990ED6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007CA" w:rsidRPr="0066086C" w:rsidTr="00990ED6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819,0</w:t>
            </w:r>
          </w:p>
        </w:tc>
      </w:tr>
      <w:tr w:rsidR="002007CA" w:rsidRPr="0066086C" w:rsidTr="00990ED6">
        <w:trPr>
          <w:trHeight w:val="16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9 470,1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8 940,0</w:t>
            </w:r>
          </w:p>
        </w:tc>
      </w:tr>
      <w:tr w:rsidR="002007CA" w:rsidRPr="0066086C" w:rsidTr="00990ED6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8 940,0</w:t>
            </w:r>
          </w:p>
        </w:tc>
      </w:tr>
      <w:tr w:rsidR="002007CA" w:rsidRPr="0066086C" w:rsidTr="00990ED6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2007CA" w:rsidRPr="0066086C" w:rsidTr="00990ED6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4 940,0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2007CA" w:rsidRPr="0066086C" w:rsidTr="00990ED6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2007CA" w:rsidRPr="0066086C" w:rsidTr="00990ED6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2007CA" w:rsidRPr="0066086C" w:rsidTr="00990ED6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19 949,0</w:t>
            </w:r>
          </w:p>
        </w:tc>
      </w:tr>
      <w:tr w:rsidR="002007CA" w:rsidRPr="0066086C" w:rsidTr="00990ED6">
        <w:trPr>
          <w:trHeight w:val="1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640,0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2007CA" w:rsidRPr="0066086C" w:rsidTr="00990ED6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2007CA" w:rsidRPr="0066086C" w:rsidTr="00990ED6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2007CA" w:rsidRPr="0066086C" w:rsidTr="00990ED6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2007CA" w:rsidRPr="0066086C" w:rsidTr="00990ED6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2007CA" w:rsidRPr="0066086C" w:rsidTr="00990ED6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007CA" w:rsidRPr="0066086C" w:rsidTr="00990ED6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007CA" w:rsidRPr="0066086C" w:rsidTr="00990ED6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2007CA" w:rsidRPr="0066086C" w:rsidTr="00990ED6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2007CA" w:rsidRPr="0066086C" w:rsidTr="00990ED6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2007CA" w:rsidRPr="0066086C" w:rsidTr="00990ED6">
        <w:trPr>
          <w:trHeight w:val="14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1 190,0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2007CA" w:rsidRPr="0066086C" w:rsidTr="00990ED6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2007CA" w:rsidRPr="0066086C" w:rsidTr="00990ED6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990ED6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990ED6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007CA" w:rsidRPr="0066086C" w:rsidTr="00990ED6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2007CA" w:rsidRPr="0066086C" w:rsidTr="00990ED6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2007CA" w:rsidRPr="0066086C" w:rsidTr="00990ED6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990ED6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990ED6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990ED6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2007CA" w:rsidRPr="0066086C" w:rsidTr="00990ED6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2007CA" w:rsidRPr="0066086C" w:rsidTr="00990ED6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2007CA" w:rsidRPr="0066086C" w:rsidTr="00990ED6">
        <w:trPr>
          <w:trHeight w:val="17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2007CA" w:rsidRPr="0066086C" w:rsidTr="00990ED6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2007CA" w:rsidRPr="0066086C" w:rsidTr="00990ED6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2007CA" w:rsidRPr="0066086C" w:rsidTr="00990ED6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49 630,0</w:t>
            </w:r>
          </w:p>
        </w:tc>
      </w:tr>
      <w:tr w:rsidR="002007CA" w:rsidRPr="0066086C" w:rsidTr="00990ED6">
        <w:trPr>
          <w:trHeight w:val="1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</w:tr>
      <w:tr w:rsidR="002007CA" w:rsidRPr="0066086C" w:rsidTr="00990ED6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</w:tr>
      <w:tr w:rsidR="002007CA" w:rsidRPr="0066086C" w:rsidTr="00990ED6">
        <w:trPr>
          <w:trHeight w:val="20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39 263,2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27 234,6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27 234,6</w:t>
            </w:r>
          </w:p>
        </w:tc>
      </w:tr>
      <w:tr w:rsidR="002007CA" w:rsidRPr="0066086C" w:rsidTr="00990ED6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27 234,6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11 950,4</w:t>
            </w:r>
          </w:p>
        </w:tc>
      </w:tr>
      <w:tr w:rsidR="002007CA" w:rsidRPr="0066086C" w:rsidTr="00990ED6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11 950,4</w:t>
            </w:r>
          </w:p>
        </w:tc>
      </w:tr>
      <w:tr w:rsidR="002007CA" w:rsidRPr="0066086C" w:rsidTr="00990ED6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11 950,4</w:t>
            </w:r>
          </w:p>
        </w:tc>
      </w:tr>
      <w:tr w:rsidR="002007CA" w:rsidRPr="0066086C" w:rsidTr="00990ED6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007CA" w:rsidRPr="0066086C" w:rsidTr="00990ED6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007CA" w:rsidRPr="0066086C" w:rsidTr="00990ED6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007CA" w:rsidRPr="0066086C" w:rsidTr="00990ED6">
        <w:trPr>
          <w:trHeight w:val="19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Приведение материально-технического состояния муниципальных объектов социальной сферы в соответствие с требованиями норм и правил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824 4173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</w:tr>
      <w:tr w:rsidR="002007CA" w:rsidRPr="0066086C" w:rsidTr="00990ED6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</w:tr>
      <w:tr w:rsidR="002007CA" w:rsidRPr="0066086C" w:rsidTr="00990ED6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</w:tr>
      <w:tr w:rsidR="002007CA" w:rsidRPr="0066086C" w:rsidTr="00990ED6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007CA" w:rsidRPr="0066086C" w:rsidTr="00990ED6">
        <w:trPr>
          <w:trHeight w:val="23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Создание системы взаимодействия органов местного самоуправления с органами ТОС для реализации их уставной деятельности и социально значимых инициатив населения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990ED6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990ED6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007CA" w:rsidRPr="0066086C" w:rsidTr="00990ED6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105,0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990ED6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990ED6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007CA" w:rsidRPr="0066086C" w:rsidTr="00990ED6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007CA" w:rsidRPr="0066086C" w:rsidTr="00990ED6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007CA" w:rsidRPr="0066086C" w:rsidTr="00990ED6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007CA" w:rsidRPr="0066086C" w:rsidTr="00990ED6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007CA" w:rsidRPr="0066086C" w:rsidTr="00990ED6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007CA" w:rsidRPr="0066086C" w:rsidTr="00990ED6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007CA" w:rsidRPr="0066086C" w:rsidTr="00990ED6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007CA" w:rsidRPr="0066086C" w:rsidTr="00990ED6">
        <w:trPr>
          <w:trHeight w:val="15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945,0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2007CA" w:rsidRPr="0066086C" w:rsidTr="00990ED6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2007CA" w:rsidRPr="0066086C" w:rsidTr="00990ED6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2007CA" w:rsidRPr="0066086C" w:rsidTr="00990ED6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2007CA" w:rsidRPr="0066086C" w:rsidTr="00990ED6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2007CA" w:rsidRPr="0066086C" w:rsidTr="00990ED6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города Дзержинска в процессы формирования и развития ТОС для эффективного решения вопросов местного значения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007CA" w:rsidRPr="0066086C" w:rsidTr="00990ED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007CA" w:rsidRPr="0066086C" w:rsidTr="00990ED6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007CA" w:rsidRPr="0066086C" w:rsidTr="00990ED6">
        <w:trPr>
          <w:trHeight w:val="8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7CA" w:rsidRPr="0066086C" w:rsidRDefault="002007CA" w:rsidP="009F49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086C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007CA" w:rsidRPr="0066086C" w:rsidTr="00990ED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7CA" w:rsidRPr="0066086C" w:rsidTr="00990ED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7CA" w:rsidRPr="0066086C" w:rsidTr="00990ED6">
        <w:trPr>
          <w:trHeight w:val="1275"/>
        </w:trPr>
        <w:tc>
          <w:tcPr>
            <w:tcW w:w="96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</w:t>
            </w: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финансам и экономике, директор департамента  </w:t>
            </w:r>
            <w:r w:rsidRPr="0066086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       О.В.Сахончик</w:t>
            </w:r>
          </w:p>
        </w:tc>
      </w:tr>
      <w:tr w:rsidR="002007CA" w:rsidRPr="0066086C" w:rsidTr="00990ED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7CA" w:rsidRPr="0066086C" w:rsidRDefault="002007CA" w:rsidP="009F49E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172717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Приложение 8</w:t>
      </w:r>
    </w:p>
    <w:p w:rsidR="002007CA" w:rsidRPr="0066086C" w:rsidRDefault="002007CA" w:rsidP="00172717">
      <w:pPr>
        <w:ind w:left="5220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к решению Городской Думы</w:t>
      </w:r>
    </w:p>
    <w:p w:rsidR="002007CA" w:rsidRPr="0066086C" w:rsidRDefault="002007CA" w:rsidP="00172717">
      <w:pPr>
        <w:ind w:left="5220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от 24 октября 2014 г. № 802</w:t>
      </w:r>
    </w:p>
    <w:p w:rsidR="002007CA" w:rsidRPr="0066086C" w:rsidRDefault="002007CA" w:rsidP="00172717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172717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Приложение 15</w:t>
      </w:r>
    </w:p>
    <w:p w:rsidR="002007CA" w:rsidRPr="0066086C" w:rsidRDefault="002007CA" w:rsidP="00172717">
      <w:pPr>
        <w:ind w:left="5220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к решению Городской Думы</w:t>
      </w:r>
    </w:p>
    <w:p w:rsidR="002007CA" w:rsidRPr="0066086C" w:rsidRDefault="002007CA" w:rsidP="00172717">
      <w:pPr>
        <w:ind w:left="5220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от 10 декабря 2013 г. №664</w:t>
      </w:r>
    </w:p>
    <w:p w:rsidR="002007CA" w:rsidRPr="0066086C" w:rsidRDefault="002007CA" w:rsidP="00172717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2007CA" w:rsidRPr="0066086C" w:rsidRDefault="002007CA" w:rsidP="00172717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2007CA" w:rsidRPr="0066086C" w:rsidRDefault="002007CA" w:rsidP="00172717">
      <w:pPr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ПРОГРАММА</w:t>
      </w:r>
    </w:p>
    <w:p w:rsidR="002007CA" w:rsidRPr="0066086C" w:rsidRDefault="002007CA" w:rsidP="00172717">
      <w:pPr>
        <w:jc w:val="center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 xml:space="preserve">муниципальных внутренних заимствований                                 </w:t>
      </w:r>
    </w:p>
    <w:p w:rsidR="002007CA" w:rsidRPr="0066086C" w:rsidRDefault="002007CA" w:rsidP="00172717">
      <w:pPr>
        <w:jc w:val="center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города Дзержинска на 2014 год</w:t>
      </w:r>
    </w:p>
    <w:p w:rsidR="002007CA" w:rsidRPr="0066086C" w:rsidRDefault="002007CA" w:rsidP="00172717">
      <w:pPr>
        <w:jc w:val="center"/>
        <w:rPr>
          <w:rFonts w:ascii="Arial" w:hAnsi="Arial" w:cs="Arial"/>
          <w:sz w:val="24"/>
          <w:szCs w:val="24"/>
        </w:rPr>
      </w:pPr>
    </w:p>
    <w:p w:rsidR="002007CA" w:rsidRPr="0066086C" w:rsidRDefault="002007CA" w:rsidP="0017271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843"/>
      </w:tblGrid>
      <w:tr w:rsidR="002007CA" w:rsidRPr="0066086C" w:rsidTr="008A40EE">
        <w:tc>
          <w:tcPr>
            <w:tcW w:w="2978" w:type="dxa"/>
            <w:vAlign w:val="center"/>
          </w:tcPr>
          <w:p w:rsidR="002007CA" w:rsidRPr="0066086C" w:rsidRDefault="002007CA" w:rsidP="008A40E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Объем заимствова-нийна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01 января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2014 года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Объем привле-чения в 2014 году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560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2014 году</w:t>
            </w:r>
          </w:p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 xml:space="preserve">(тыс.руб.)  </w:t>
            </w:r>
          </w:p>
        </w:tc>
        <w:tc>
          <w:tcPr>
            <w:tcW w:w="1843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мыйобъем заимство-ванийна</w:t>
            </w:r>
          </w:p>
          <w:p w:rsidR="002007CA" w:rsidRPr="0066086C" w:rsidRDefault="002007CA" w:rsidP="008A40EE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01 января 2015 года</w:t>
            </w:r>
          </w:p>
          <w:p w:rsidR="002007CA" w:rsidRPr="0066086C" w:rsidRDefault="002007CA" w:rsidP="008A40EE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 xml:space="preserve">(тыс.руб.)  </w:t>
            </w:r>
          </w:p>
        </w:tc>
      </w:tr>
    </w:tbl>
    <w:p w:rsidR="002007CA" w:rsidRPr="0066086C" w:rsidRDefault="002007CA" w:rsidP="00172717">
      <w:pPr>
        <w:pStyle w:val="Heading2"/>
        <w:rPr>
          <w:sz w:val="24"/>
          <w:szCs w:val="24"/>
        </w:rPr>
      </w:pPr>
      <w:r w:rsidRPr="0066086C">
        <w:rPr>
          <w:sz w:val="24"/>
          <w:szCs w:val="24"/>
        </w:rPr>
        <w:t>Обязательства, действующие на 1 января 2014 года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2007CA" w:rsidRPr="0066086C" w:rsidTr="008A40EE">
        <w:tc>
          <w:tcPr>
            <w:tcW w:w="2978" w:type="dxa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730 000,0</w:t>
            </w: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300 000,0</w:t>
            </w: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430 000,0</w:t>
            </w:r>
          </w:p>
        </w:tc>
      </w:tr>
      <w:tr w:rsidR="002007CA" w:rsidRPr="0066086C" w:rsidTr="008A40EE">
        <w:tc>
          <w:tcPr>
            <w:tcW w:w="2978" w:type="dxa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7CA" w:rsidRPr="0066086C" w:rsidTr="008A40EE">
        <w:trPr>
          <w:trHeight w:val="373"/>
        </w:trPr>
        <w:tc>
          <w:tcPr>
            <w:tcW w:w="2978" w:type="dxa"/>
          </w:tcPr>
          <w:p w:rsidR="002007CA" w:rsidRPr="0066086C" w:rsidRDefault="002007CA" w:rsidP="008A40EE">
            <w:pPr>
              <w:pStyle w:val="Heading3"/>
              <w:rPr>
                <w:sz w:val="24"/>
                <w:szCs w:val="24"/>
              </w:rPr>
            </w:pPr>
            <w:r w:rsidRPr="0066086C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730 000,0</w:t>
            </w: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300 000,0</w:t>
            </w: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430 000,0</w:t>
            </w:r>
          </w:p>
        </w:tc>
      </w:tr>
    </w:tbl>
    <w:p w:rsidR="002007CA" w:rsidRPr="0066086C" w:rsidRDefault="002007CA" w:rsidP="00172717">
      <w:pPr>
        <w:pStyle w:val="Caption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Обязательства, планируемые в 2014 году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2007CA" w:rsidRPr="0066086C" w:rsidTr="008A40EE">
        <w:tc>
          <w:tcPr>
            <w:tcW w:w="2978" w:type="dxa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807 278,7</w:t>
            </w: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492 721,3</w:t>
            </w:r>
          </w:p>
        </w:tc>
      </w:tr>
      <w:tr w:rsidR="002007CA" w:rsidRPr="0066086C" w:rsidTr="008A40EE">
        <w:tc>
          <w:tcPr>
            <w:tcW w:w="2978" w:type="dxa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7CA" w:rsidRPr="0066086C" w:rsidTr="008A40EE">
        <w:trPr>
          <w:trHeight w:val="505"/>
        </w:trPr>
        <w:tc>
          <w:tcPr>
            <w:tcW w:w="2978" w:type="dxa"/>
          </w:tcPr>
          <w:p w:rsidR="002007CA" w:rsidRPr="0066086C" w:rsidRDefault="002007CA" w:rsidP="008A40EE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807 278,7</w:t>
            </w: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492 721,3</w:t>
            </w:r>
          </w:p>
        </w:tc>
      </w:tr>
      <w:tr w:rsidR="002007CA" w:rsidRPr="0066086C" w:rsidTr="008A40EE">
        <w:tc>
          <w:tcPr>
            <w:tcW w:w="2978" w:type="dxa"/>
          </w:tcPr>
          <w:p w:rsidR="002007CA" w:rsidRPr="0066086C" w:rsidRDefault="002007CA" w:rsidP="008A40EE">
            <w:pPr>
              <w:pStyle w:val="Heading3"/>
              <w:rPr>
                <w:b w:val="0"/>
                <w:sz w:val="24"/>
                <w:szCs w:val="24"/>
              </w:rPr>
            </w:pPr>
            <w:r w:rsidRPr="0066086C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730 000,0</w:t>
            </w: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1 107 278,7</w:t>
            </w: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922 721,3</w:t>
            </w:r>
          </w:p>
        </w:tc>
      </w:tr>
    </w:tbl>
    <w:p w:rsidR="002007CA" w:rsidRPr="0066086C" w:rsidRDefault="002007CA" w:rsidP="00172717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172717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172717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172717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172717">
      <w:pPr>
        <w:jc w:val="left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2007CA" w:rsidRPr="0066086C" w:rsidRDefault="002007CA" w:rsidP="00172717">
      <w:pPr>
        <w:jc w:val="left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2007CA" w:rsidRPr="0066086C" w:rsidRDefault="002007CA" w:rsidP="00172717">
      <w:pPr>
        <w:jc w:val="left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2007CA" w:rsidRPr="0066086C" w:rsidRDefault="002007CA" w:rsidP="00172717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4F4D94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28" type="#_x0000_t202" style="position:absolute;left:0;text-align:left;margin-left:234.55pt;margin-top:-27.25pt;width:23.65pt;height:18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" stroked="f">
            <v:textbox style="mso-fit-shape-to-text:t">
              <w:txbxContent>
                <w:p w:rsidR="002007CA" w:rsidRDefault="002007CA" w:rsidP="004F4D94"/>
              </w:txbxContent>
            </v:textbox>
          </v:shape>
        </w:pict>
      </w:r>
      <w:r w:rsidRPr="0066086C">
        <w:rPr>
          <w:rFonts w:ascii="Arial" w:hAnsi="Arial" w:cs="Arial"/>
          <w:b/>
          <w:sz w:val="24"/>
          <w:szCs w:val="24"/>
        </w:rPr>
        <w:t>Приложение 9</w:t>
      </w:r>
    </w:p>
    <w:p w:rsidR="002007CA" w:rsidRPr="0066086C" w:rsidRDefault="002007CA" w:rsidP="004F4D94">
      <w:pPr>
        <w:ind w:left="5220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 xml:space="preserve">к решению Городской Думы  </w:t>
      </w:r>
    </w:p>
    <w:p w:rsidR="002007CA" w:rsidRPr="0066086C" w:rsidRDefault="002007CA" w:rsidP="004F4D94">
      <w:pPr>
        <w:ind w:left="5220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от 24 октября 2014 г. № 802</w:t>
      </w:r>
    </w:p>
    <w:p w:rsidR="002007CA" w:rsidRPr="0066086C" w:rsidRDefault="002007CA" w:rsidP="004F4D94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2007CA" w:rsidRPr="0066086C" w:rsidRDefault="002007CA" w:rsidP="004F4D94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Приложение 16</w:t>
      </w:r>
    </w:p>
    <w:p w:rsidR="002007CA" w:rsidRPr="0066086C" w:rsidRDefault="002007CA" w:rsidP="004F4D94">
      <w:pPr>
        <w:ind w:left="5220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 xml:space="preserve">к решению Городской Думы  </w:t>
      </w:r>
    </w:p>
    <w:p w:rsidR="002007CA" w:rsidRPr="0066086C" w:rsidRDefault="002007CA" w:rsidP="004F4D94">
      <w:pPr>
        <w:ind w:left="5220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от 10 декабря 2013 г. № 664</w:t>
      </w:r>
    </w:p>
    <w:p w:rsidR="002007CA" w:rsidRPr="0066086C" w:rsidRDefault="002007CA" w:rsidP="004F4D94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4F4D94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4F4D94">
      <w:pPr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ПРОГРАММА</w:t>
      </w:r>
    </w:p>
    <w:p w:rsidR="002007CA" w:rsidRPr="0066086C" w:rsidRDefault="002007CA" w:rsidP="004F4D94">
      <w:pPr>
        <w:jc w:val="center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 xml:space="preserve">муниципальных внутренних заимствований                                 </w:t>
      </w:r>
    </w:p>
    <w:p w:rsidR="002007CA" w:rsidRPr="0066086C" w:rsidRDefault="002007CA" w:rsidP="004F4D94">
      <w:pPr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города Дзержинска на плановый период 2015 и 2016 годов</w:t>
      </w:r>
    </w:p>
    <w:p w:rsidR="002007CA" w:rsidRPr="0066086C" w:rsidRDefault="002007CA" w:rsidP="004F4D94">
      <w:pPr>
        <w:jc w:val="both"/>
        <w:rPr>
          <w:rFonts w:ascii="Arial" w:hAnsi="Arial" w:cs="Arial"/>
          <w:sz w:val="24"/>
          <w:szCs w:val="24"/>
        </w:rPr>
      </w:pPr>
    </w:p>
    <w:p w:rsidR="002007CA" w:rsidRPr="0066086C" w:rsidRDefault="002007CA" w:rsidP="004F4D94">
      <w:pPr>
        <w:jc w:val="both"/>
        <w:rPr>
          <w:rFonts w:ascii="Arial" w:hAnsi="Arial" w:cs="Arial"/>
          <w:sz w:val="24"/>
          <w:szCs w:val="24"/>
        </w:rPr>
      </w:pPr>
    </w:p>
    <w:p w:rsidR="002007CA" w:rsidRPr="0066086C" w:rsidRDefault="002007CA" w:rsidP="004F4D94">
      <w:pPr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 xml:space="preserve">2015 год                                                                                                  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843"/>
      </w:tblGrid>
      <w:tr w:rsidR="002007CA" w:rsidRPr="0066086C" w:rsidTr="008A40EE">
        <w:tc>
          <w:tcPr>
            <w:tcW w:w="2978" w:type="dxa"/>
            <w:vAlign w:val="center"/>
          </w:tcPr>
          <w:p w:rsidR="002007CA" w:rsidRPr="0066086C" w:rsidRDefault="002007CA" w:rsidP="008A40E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Объем заимствова-нийна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2015 года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Объем привле-чения в 2015 году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560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843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мый объем заимство-ванийна</w:t>
            </w:r>
          </w:p>
          <w:p w:rsidR="002007CA" w:rsidRPr="0066086C" w:rsidRDefault="002007CA" w:rsidP="008A40EE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 января 2016 года</w:t>
            </w:r>
          </w:p>
          <w:p w:rsidR="002007CA" w:rsidRPr="0066086C" w:rsidRDefault="002007CA" w:rsidP="008A40EE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</w:tr>
    </w:tbl>
    <w:p w:rsidR="002007CA" w:rsidRPr="0066086C" w:rsidRDefault="002007CA" w:rsidP="004F4D94">
      <w:pPr>
        <w:pStyle w:val="Heading2"/>
        <w:rPr>
          <w:sz w:val="24"/>
          <w:szCs w:val="24"/>
        </w:rPr>
      </w:pPr>
      <w:r w:rsidRPr="0066086C">
        <w:rPr>
          <w:sz w:val="24"/>
          <w:szCs w:val="24"/>
        </w:rPr>
        <w:t>Обязательства, действующие на 1 января 2015 года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2007CA" w:rsidRPr="0066086C" w:rsidTr="008A40EE">
        <w:tc>
          <w:tcPr>
            <w:tcW w:w="2978" w:type="dxa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922 721,3</w:t>
            </w: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422 721,3</w:t>
            </w: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500 000,0</w:t>
            </w:r>
          </w:p>
        </w:tc>
      </w:tr>
      <w:tr w:rsidR="002007CA" w:rsidRPr="0066086C" w:rsidTr="008A40EE">
        <w:tc>
          <w:tcPr>
            <w:tcW w:w="2978" w:type="dxa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7CA" w:rsidRPr="0066086C" w:rsidTr="008A40EE">
        <w:trPr>
          <w:trHeight w:val="373"/>
        </w:trPr>
        <w:tc>
          <w:tcPr>
            <w:tcW w:w="2978" w:type="dxa"/>
          </w:tcPr>
          <w:p w:rsidR="002007CA" w:rsidRPr="0066086C" w:rsidRDefault="002007CA" w:rsidP="008A40EE">
            <w:pPr>
              <w:pStyle w:val="Heading3"/>
              <w:rPr>
                <w:sz w:val="24"/>
                <w:szCs w:val="24"/>
              </w:rPr>
            </w:pPr>
            <w:r w:rsidRPr="0066086C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922 721,3</w:t>
            </w: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422 721,3</w:t>
            </w: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500 000,0</w:t>
            </w:r>
          </w:p>
        </w:tc>
      </w:tr>
    </w:tbl>
    <w:p w:rsidR="002007CA" w:rsidRPr="0066086C" w:rsidRDefault="002007CA" w:rsidP="004F4D94">
      <w:pPr>
        <w:pStyle w:val="Caption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Обязательства, планируемые в 2015 году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2007CA" w:rsidRPr="0066086C" w:rsidTr="008A40EE">
        <w:tc>
          <w:tcPr>
            <w:tcW w:w="2978" w:type="dxa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687 008,4</w:t>
            </w: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612 991,6</w:t>
            </w:r>
          </w:p>
        </w:tc>
      </w:tr>
      <w:tr w:rsidR="002007CA" w:rsidRPr="0066086C" w:rsidTr="008A40EE">
        <w:tc>
          <w:tcPr>
            <w:tcW w:w="2978" w:type="dxa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7CA" w:rsidRPr="0066086C" w:rsidTr="008A40EE">
        <w:trPr>
          <w:trHeight w:val="571"/>
        </w:trPr>
        <w:tc>
          <w:tcPr>
            <w:tcW w:w="2978" w:type="dxa"/>
          </w:tcPr>
          <w:p w:rsidR="002007CA" w:rsidRPr="0066086C" w:rsidRDefault="002007CA" w:rsidP="008A40EE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687 008,4</w:t>
            </w: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612 991,6</w:t>
            </w:r>
          </w:p>
        </w:tc>
      </w:tr>
      <w:tr w:rsidR="002007CA" w:rsidRPr="0066086C" w:rsidTr="008A40EE">
        <w:tc>
          <w:tcPr>
            <w:tcW w:w="2978" w:type="dxa"/>
          </w:tcPr>
          <w:p w:rsidR="002007CA" w:rsidRPr="0066086C" w:rsidRDefault="002007CA" w:rsidP="008A40EE">
            <w:pPr>
              <w:pStyle w:val="Heading3"/>
              <w:rPr>
                <w:b w:val="0"/>
                <w:sz w:val="24"/>
                <w:szCs w:val="24"/>
              </w:rPr>
            </w:pPr>
            <w:r w:rsidRPr="0066086C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922 721,3</w:t>
            </w: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1 109 729,7</w:t>
            </w: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1 112 991,6</w:t>
            </w:r>
          </w:p>
        </w:tc>
      </w:tr>
    </w:tbl>
    <w:p w:rsidR="002007CA" w:rsidRPr="0066086C" w:rsidRDefault="002007CA" w:rsidP="004F4D94">
      <w:pPr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 xml:space="preserve">2016 год                                                                                                    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2007CA" w:rsidRPr="0066086C" w:rsidTr="008A40EE">
        <w:tc>
          <w:tcPr>
            <w:tcW w:w="2978" w:type="dxa"/>
            <w:vAlign w:val="center"/>
          </w:tcPr>
          <w:p w:rsidR="002007CA" w:rsidRPr="0066086C" w:rsidRDefault="002007CA" w:rsidP="008A40E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Объем заимствова-нийна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2016 года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Объем привле-чения в 2016 году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560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мый объем заимство-ванийна</w:t>
            </w:r>
          </w:p>
          <w:p w:rsidR="002007CA" w:rsidRPr="0066086C" w:rsidRDefault="002007CA" w:rsidP="008A40EE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 января 2017года</w:t>
            </w:r>
          </w:p>
          <w:p w:rsidR="002007CA" w:rsidRPr="0066086C" w:rsidRDefault="002007CA" w:rsidP="008A40EE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</w:tr>
    </w:tbl>
    <w:p w:rsidR="002007CA" w:rsidRPr="0066086C" w:rsidRDefault="002007CA" w:rsidP="004F4D94">
      <w:pPr>
        <w:pStyle w:val="Heading2"/>
        <w:rPr>
          <w:sz w:val="24"/>
          <w:szCs w:val="24"/>
        </w:rPr>
      </w:pPr>
      <w:r w:rsidRPr="0066086C">
        <w:rPr>
          <w:sz w:val="24"/>
          <w:szCs w:val="24"/>
        </w:rPr>
        <w:t>Обязательства, действующие на 1 января 2016 года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2007CA" w:rsidRPr="0066086C" w:rsidTr="008A40EE">
        <w:trPr>
          <w:trHeight w:val="727"/>
        </w:trPr>
        <w:tc>
          <w:tcPr>
            <w:tcW w:w="2978" w:type="dxa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1 112 991,6</w:t>
            </w: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500 000,0</w:t>
            </w: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612 991,6</w:t>
            </w:r>
          </w:p>
        </w:tc>
      </w:tr>
      <w:tr w:rsidR="002007CA" w:rsidRPr="0066086C" w:rsidTr="008A40EE">
        <w:tc>
          <w:tcPr>
            <w:tcW w:w="2978" w:type="dxa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7CA" w:rsidRPr="0066086C" w:rsidTr="008A40EE">
        <w:trPr>
          <w:trHeight w:val="373"/>
        </w:trPr>
        <w:tc>
          <w:tcPr>
            <w:tcW w:w="2978" w:type="dxa"/>
          </w:tcPr>
          <w:p w:rsidR="002007CA" w:rsidRPr="0066086C" w:rsidRDefault="002007CA" w:rsidP="008A40EE">
            <w:pPr>
              <w:pStyle w:val="Heading3"/>
              <w:rPr>
                <w:sz w:val="24"/>
                <w:szCs w:val="24"/>
              </w:rPr>
            </w:pPr>
            <w:r w:rsidRPr="0066086C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1 112 991,6</w:t>
            </w: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500 000,0</w:t>
            </w: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612 991,6</w:t>
            </w:r>
          </w:p>
        </w:tc>
      </w:tr>
    </w:tbl>
    <w:p w:rsidR="002007CA" w:rsidRPr="0066086C" w:rsidRDefault="002007CA" w:rsidP="004F4D94">
      <w:pPr>
        <w:pStyle w:val="Caption"/>
        <w:rPr>
          <w:rFonts w:ascii="Arial" w:hAnsi="Arial" w:cs="Arial"/>
          <w:sz w:val="24"/>
          <w:szCs w:val="24"/>
        </w:rPr>
      </w:pPr>
    </w:p>
    <w:p w:rsidR="002007CA" w:rsidRPr="0066086C" w:rsidRDefault="002007CA" w:rsidP="004F4D94">
      <w:pPr>
        <w:pStyle w:val="Caption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Обязательства, планируемые в 2015 году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2007CA" w:rsidRPr="0066086C" w:rsidTr="008A40EE">
        <w:tc>
          <w:tcPr>
            <w:tcW w:w="2978" w:type="dxa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589 683,5</w:t>
            </w: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710 316,5</w:t>
            </w:r>
          </w:p>
        </w:tc>
      </w:tr>
      <w:tr w:rsidR="002007CA" w:rsidRPr="0066086C" w:rsidTr="008A40EE">
        <w:tc>
          <w:tcPr>
            <w:tcW w:w="2978" w:type="dxa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7CA" w:rsidRPr="0066086C" w:rsidTr="008A40EE">
        <w:trPr>
          <w:trHeight w:val="505"/>
        </w:trPr>
        <w:tc>
          <w:tcPr>
            <w:tcW w:w="2978" w:type="dxa"/>
          </w:tcPr>
          <w:p w:rsidR="002007CA" w:rsidRPr="0066086C" w:rsidRDefault="002007CA" w:rsidP="008A40EE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589 683,5</w:t>
            </w:r>
          </w:p>
        </w:tc>
        <w:tc>
          <w:tcPr>
            <w:tcW w:w="1701" w:type="dxa"/>
            <w:vAlign w:val="bottom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710 316,5</w:t>
            </w:r>
          </w:p>
        </w:tc>
      </w:tr>
      <w:tr w:rsidR="002007CA" w:rsidRPr="0066086C" w:rsidTr="008A40EE">
        <w:tc>
          <w:tcPr>
            <w:tcW w:w="2978" w:type="dxa"/>
          </w:tcPr>
          <w:p w:rsidR="002007CA" w:rsidRPr="0066086C" w:rsidRDefault="002007CA" w:rsidP="008A40EE">
            <w:pPr>
              <w:pStyle w:val="Heading3"/>
              <w:rPr>
                <w:b w:val="0"/>
                <w:sz w:val="24"/>
                <w:szCs w:val="24"/>
              </w:rPr>
            </w:pPr>
            <w:r w:rsidRPr="0066086C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1 112 991,6</w:t>
            </w: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1 089 683,5</w:t>
            </w:r>
          </w:p>
        </w:tc>
        <w:tc>
          <w:tcPr>
            <w:tcW w:w="1701" w:type="dxa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1 323 308,1</w:t>
            </w:r>
          </w:p>
        </w:tc>
      </w:tr>
    </w:tbl>
    <w:p w:rsidR="002007CA" w:rsidRPr="0066086C" w:rsidRDefault="002007CA" w:rsidP="004F4D94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4F4D94">
      <w:pPr>
        <w:ind w:right="42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ind w:right="42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ind w:right="42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jc w:val="left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2007CA" w:rsidRPr="0066086C" w:rsidRDefault="002007CA" w:rsidP="004F4D94">
      <w:pPr>
        <w:jc w:val="left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2007CA" w:rsidRPr="0066086C" w:rsidRDefault="002007CA" w:rsidP="004F4D94">
      <w:pPr>
        <w:jc w:val="left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О.В.Сахончик</w:t>
      </w:r>
    </w:p>
    <w:p w:rsidR="002007CA" w:rsidRPr="0066086C" w:rsidRDefault="002007CA" w:rsidP="004F4D94">
      <w:pPr>
        <w:jc w:val="left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jc w:val="left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jc w:val="left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jc w:val="left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jc w:val="left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Приложение 10</w:t>
      </w: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к решению Городской Думы</w:t>
      </w: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от 24 октября 2014 г.№ 802</w:t>
      </w: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 xml:space="preserve">Приложение 19                                     </w:t>
      </w:r>
      <w:r w:rsidRPr="0066086C">
        <w:rPr>
          <w:rFonts w:ascii="Arial" w:hAnsi="Arial" w:cs="Arial"/>
          <w:sz w:val="24"/>
          <w:szCs w:val="24"/>
        </w:rPr>
        <w:t>к решению Городской Думы</w:t>
      </w: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от 10 декабря 2013 г. № 664</w:t>
      </w: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2007CA" w:rsidRPr="0066086C" w:rsidRDefault="002007CA" w:rsidP="00227CFB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2007CA" w:rsidRPr="0066086C" w:rsidRDefault="002007CA" w:rsidP="00227CFB">
      <w:pPr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227CFB">
      <w:pPr>
        <w:jc w:val="center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СТРУКТУРА</w:t>
      </w:r>
    </w:p>
    <w:p w:rsidR="002007CA" w:rsidRPr="0066086C" w:rsidRDefault="002007CA" w:rsidP="00227CFB">
      <w:pPr>
        <w:jc w:val="center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муниципального долга города Дзержинска на 2014 год</w:t>
      </w:r>
    </w:p>
    <w:p w:rsidR="002007CA" w:rsidRPr="0066086C" w:rsidRDefault="002007CA" w:rsidP="00227CF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584"/>
        <w:gridCol w:w="1535"/>
        <w:gridCol w:w="1984"/>
      </w:tblGrid>
      <w:tr w:rsidR="002007CA" w:rsidRPr="0066086C" w:rsidTr="008A40EE">
        <w:tc>
          <w:tcPr>
            <w:tcW w:w="2978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01 января 2014 года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84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привлечения в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2014 году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35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погаше-нияв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2014 году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984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муниципаль-ноговнутрен-него долга на 01 января 2015 года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</w:tr>
      <w:tr w:rsidR="002007CA" w:rsidRPr="0066086C" w:rsidTr="008A40EE">
        <w:trPr>
          <w:trHeight w:val="607"/>
        </w:trPr>
        <w:tc>
          <w:tcPr>
            <w:tcW w:w="2978" w:type="dxa"/>
          </w:tcPr>
          <w:p w:rsidR="002007CA" w:rsidRPr="0066086C" w:rsidRDefault="002007CA" w:rsidP="008A40EE">
            <w:pPr>
              <w:pStyle w:val="Heading3"/>
              <w:rPr>
                <w:sz w:val="24"/>
                <w:szCs w:val="24"/>
              </w:rPr>
            </w:pPr>
            <w:r w:rsidRPr="0066086C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2007CA" w:rsidRPr="0066086C" w:rsidRDefault="002007CA" w:rsidP="008A40EE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730 000,0</w:t>
            </w:r>
          </w:p>
        </w:tc>
        <w:tc>
          <w:tcPr>
            <w:tcW w:w="1584" w:type="dxa"/>
            <w:vAlign w:val="bottom"/>
          </w:tcPr>
          <w:p w:rsidR="002007CA" w:rsidRPr="0066086C" w:rsidRDefault="002007CA" w:rsidP="008A40EE">
            <w:pPr>
              <w:rPr>
                <w:rFonts w:ascii="Arial" w:hAnsi="Arial" w:cs="Arial"/>
                <w:sz w:val="24"/>
                <w:szCs w:val="24"/>
              </w:rPr>
            </w:pPr>
          </w:p>
          <w:p w:rsidR="002007CA" w:rsidRPr="0066086C" w:rsidRDefault="002007CA" w:rsidP="008A40EE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2007CA" w:rsidRPr="0066086C" w:rsidRDefault="002007CA" w:rsidP="008A40EE">
            <w:pPr>
              <w:rPr>
                <w:rFonts w:ascii="Arial" w:hAnsi="Arial" w:cs="Arial"/>
                <w:sz w:val="24"/>
                <w:szCs w:val="24"/>
              </w:rPr>
            </w:pPr>
          </w:p>
          <w:p w:rsidR="002007CA" w:rsidRPr="0066086C" w:rsidRDefault="002007CA" w:rsidP="008A40EE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1 107 278,7</w:t>
            </w:r>
          </w:p>
        </w:tc>
        <w:tc>
          <w:tcPr>
            <w:tcW w:w="1984" w:type="dxa"/>
            <w:vAlign w:val="bottom"/>
          </w:tcPr>
          <w:p w:rsidR="002007CA" w:rsidRPr="0066086C" w:rsidRDefault="002007CA" w:rsidP="008A40EE">
            <w:pPr>
              <w:rPr>
                <w:rFonts w:ascii="Arial" w:hAnsi="Arial" w:cs="Arial"/>
                <w:sz w:val="24"/>
                <w:szCs w:val="24"/>
              </w:rPr>
            </w:pPr>
          </w:p>
          <w:p w:rsidR="002007CA" w:rsidRPr="0066086C" w:rsidRDefault="002007CA" w:rsidP="008A40EE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922 721,3</w:t>
            </w:r>
          </w:p>
        </w:tc>
      </w:tr>
      <w:tr w:rsidR="002007CA" w:rsidRPr="0066086C" w:rsidTr="008A40EE">
        <w:tc>
          <w:tcPr>
            <w:tcW w:w="2978" w:type="dxa"/>
          </w:tcPr>
          <w:p w:rsidR="002007CA" w:rsidRPr="0066086C" w:rsidRDefault="002007CA" w:rsidP="008A40EE">
            <w:pPr>
              <w:pStyle w:val="Heading3"/>
              <w:rPr>
                <w:b w:val="0"/>
                <w:sz w:val="24"/>
                <w:szCs w:val="24"/>
              </w:rPr>
            </w:pPr>
            <w:r w:rsidRPr="0066086C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vAlign w:val="bottom"/>
          </w:tcPr>
          <w:p w:rsidR="002007CA" w:rsidRPr="0066086C" w:rsidRDefault="002007CA" w:rsidP="008A40EE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730 000,0</w:t>
            </w:r>
          </w:p>
        </w:tc>
        <w:tc>
          <w:tcPr>
            <w:tcW w:w="1584" w:type="dxa"/>
            <w:vAlign w:val="bottom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1 300 000,0</w:t>
            </w:r>
          </w:p>
        </w:tc>
        <w:tc>
          <w:tcPr>
            <w:tcW w:w="1535" w:type="dxa"/>
            <w:vAlign w:val="bottom"/>
          </w:tcPr>
          <w:p w:rsidR="002007CA" w:rsidRPr="0066086C" w:rsidRDefault="002007CA" w:rsidP="008A40EE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1 107 278,7</w:t>
            </w:r>
          </w:p>
        </w:tc>
        <w:tc>
          <w:tcPr>
            <w:tcW w:w="1984" w:type="dxa"/>
            <w:vAlign w:val="bottom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922 721,3</w:t>
            </w:r>
          </w:p>
        </w:tc>
      </w:tr>
    </w:tbl>
    <w:p w:rsidR="002007CA" w:rsidRPr="0066086C" w:rsidRDefault="002007CA" w:rsidP="00227CFB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227CFB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227CFB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227CFB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227CFB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227CFB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227CFB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227CFB">
      <w:pPr>
        <w:jc w:val="left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2007CA" w:rsidRPr="0066086C" w:rsidRDefault="002007CA" w:rsidP="00227CFB">
      <w:pPr>
        <w:jc w:val="left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2007CA" w:rsidRPr="0066086C" w:rsidRDefault="002007CA" w:rsidP="00227CFB">
      <w:pPr>
        <w:jc w:val="left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О.В.Сахончик</w:t>
      </w:r>
    </w:p>
    <w:p w:rsidR="002007CA" w:rsidRPr="0066086C" w:rsidRDefault="002007CA" w:rsidP="00227CFB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4F4D94">
      <w:pPr>
        <w:jc w:val="left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jc w:val="left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jc w:val="left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jc w:val="left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jc w:val="left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jc w:val="left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jc w:val="left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4F4D94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p w:rsidR="002007CA" w:rsidRPr="0066086C" w:rsidRDefault="002007CA" w:rsidP="0066086C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Приложение 11</w:t>
      </w:r>
    </w:p>
    <w:p w:rsidR="002007CA" w:rsidRPr="0066086C" w:rsidRDefault="002007CA" w:rsidP="0066086C">
      <w:pPr>
        <w:ind w:left="5400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к решению Городской Думы</w:t>
      </w:r>
    </w:p>
    <w:p w:rsidR="002007CA" w:rsidRPr="0066086C" w:rsidRDefault="002007CA" w:rsidP="0066086C">
      <w:pPr>
        <w:ind w:left="5400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24 октября </w:t>
      </w:r>
      <w:r w:rsidRPr="0066086C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 xml:space="preserve"> г. № 802</w:t>
      </w:r>
    </w:p>
    <w:p w:rsidR="002007CA" w:rsidRPr="0066086C" w:rsidRDefault="002007CA" w:rsidP="0066086C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2007CA" w:rsidRPr="0066086C" w:rsidRDefault="002007CA" w:rsidP="0066086C">
      <w:pPr>
        <w:ind w:left="5400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 xml:space="preserve">Приложение 20                                    </w:t>
      </w:r>
      <w:r w:rsidRPr="0066086C">
        <w:rPr>
          <w:rFonts w:ascii="Arial" w:hAnsi="Arial" w:cs="Arial"/>
          <w:sz w:val="24"/>
          <w:szCs w:val="24"/>
        </w:rPr>
        <w:t>к решению Городской Думы</w:t>
      </w:r>
    </w:p>
    <w:p w:rsidR="002007CA" w:rsidRPr="0066086C" w:rsidRDefault="002007CA" w:rsidP="0066086C">
      <w:pPr>
        <w:ind w:left="5400"/>
        <w:jc w:val="center"/>
        <w:rPr>
          <w:rFonts w:ascii="Arial" w:hAnsi="Arial" w:cs="Arial"/>
          <w:sz w:val="24"/>
          <w:szCs w:val="24"/>
        </w:rPr>
      </w:pPr>
      <w:r w:rsidRPr="0066086C">
        <w:rPr>
          <w:rFonts w:ascii="Arial" w:hAnsi="Arial" w:cs="Arial"/>
          <w:sz w:val="24"/>
          <w:szCs w:val="24"/>
        </w:rPr>
        <w:t>от 10 декабря 2013 г. № 664</w:t>
      </w:r>
    </w:p>
    <w:p w:rsidR="002007CA" w:rsidRPr="0066086C" w:rsidRDefault="002007CA" w:rsidP="0066086C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2007CA" w:rsidRPr="0066086C" w:rsidRDefault="002007CA" w:rsidP="0066086C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66086C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66086C">
      <w:pPr>
        <w:jc w:val="center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СТРУКТУРА</w:t>
      </w:r>
    </w:p>
    <w:p w:rsidR="002007CA" w:rsidRPr="0066086C" w:rsidRDefault="002007CA" w:rsidP="0066086C">
      <w:pPr>
        <w:jc w:val="center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 xml:space="preserve">муниципального долга города Дзержинска на плановый период </w:t>
      </w:r>
    </w:p>
    <w:p w:rsidR="002007CA" w:rsidRPr="0066086C" w:rsidRDefault="002007CA" w:rsidP="0066086C">
      <w:pPr>
        <w:jc w:val="center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2015 и 2016 годов</w:t>
      </w:r>
    </w:p>
    <w:p w:rsidR="002007CA" w:rsidRPr="0066086C" w:rsidRDefault="002007CA" w:rsidP="0066086C">
      <w:pPr>
        <w:jc w:val="center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66086C">
      <w:pPr>
        <w:jc w:val="both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 xml:space="preserve">2015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584"/>
        <w:gridCol w:w="1535"/>
        <w:gridCol w:w="1984"/>
      </w:tblGrid>
      <w:tr w:rsidR="002007CA" w:rsidRPr="0066086C" w:rsidTr="008A40EE">
        <w:tc>
          <w:tcPr>
            <w:tcW w:w="2978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01 января 2015 года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84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привлече-нияв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35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погаше-нияв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984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муниципаль-ноговнутрен-него долга на 01 января 2016 года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</w:tr>
      <w:tr w:rsidR="002007CA" w:rsidRPr="0066086C" w:rsidTr="008A40EE">
        <w:trPr>
          <w:trHeight w:val="607"/>
        </w:trPr>
        <w:tc>
          <w:tcPr>
            <w:tcW w:w="2978" w:type="dxa"/>
          </w:tcPr>
          <w:p w:rsidR="002007CA" w:rsidRPr="0066086C" w:rsidRDefault="002007CA" w:rsidP="008A40EE">
            <w:pPr>
              <w:pStyle w:val="Heading3"/>
              <w:rPr>
                <w:sz w:val="24"/>
                <w:szCs w:val="24"/>
              </w:rPr>
            </w:pPr>
            <w:r w:rsidRPr="0066086C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2007CA" w:rsidRPr="0066086C" w:rsidRDefault="002007CA" w:rsidP="008A40EE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922 721,3</w:t>
            </w:r>
          </w:p>
        </w:tc>
        <w:tc>
          <w:tcPr>
            <w:tcW w:w="1584" w:type="dxa"/>
            <w:vAlign w:val="bottom"/>
          </w:tcPr>
          <w:p w:rsidR="002007CA" w:rsidRPr="0066086C" w:rsidRDefault="002007CA" w:rsidP="008A40EE">
            <w:pPr>
              <w:rPr>
                <w:rFonts w:ascii="Arial" w:hAnsi="Arial" w:cs="Arial"/>
                <w:sz w:val="24"/>
                <w:szCs w:val="24"/>
              </w:rPr>
            </w:pPr>
          </w:p>
          <w:p w:rsidR="002007CA" w:rsidRPr="0066086C" w:rsidRDefault="002007CA" w:rsidP="008A40EE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2007CA" w:rsidRPr="0066086C" w:rsidRDefault="002007CA" w:rsidP="008A40EE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1 109 729,7</w:t>
            </w:r>
          </w:p>
        </w:tc>
        <w:tc>
          <w:tcPr>
            <w:tcW w:w="1984" w:type="dxa"/>
            <w:vAlign w:val="bottom"/>
          </w:tcPr>
          <w:p w:rsidR="002007CA" w:rsidRPr="0066086C" w:rsidRDefault="002007CA" w:rsidP="008A40EE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1 112 991,6</w:t>
            </w:r>
          </w:p>
        </w:tc>
      </w:tr>
      <w:tr w:rsidR="002007CA" w:rsidRPr="0066086C" w:rsidTr="008A40EE">
        <w:trPr>
          <w:trHeight w:val="356"/>
        </w:trPr>
        <w:tc>
          <w:tcPr>
            <w:tcW w:w="2978" w:type="dxa"/>
          </w:tcPr>
          <w:p w:rsidR="002007CA" w:rsidRPr="0066086C" w:rsidRDefault="002007CA" w:rsidP="008A40EE">
            <w:pPr>
              <w:pStyle w:val="Heading3"/>
              <w:rPr>
                <w:b w:val="0"/>
                <w:sz w:val="24"/>
                <w:szCs w:val="24"/>
              </w:rPr>
            </w:pPr>
            <w:r w:rsidRPr="0066086C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vAlign w:val="bottom"/>
          </w:tcPr>
          <w:p w:rsidR="002007CA" w:rsidRPr="0066086C" w:rsidRDefault="002007CA" w:rsidP="008A40EE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922 721,3</w:t>
            </w:r>
          </w:p>
        </w:tc>
        <w:tc>
          <w:tcPr>
            <w:tcW w:w="1584" w:type="dxa"/>
            <w:vAlign w:val="bottom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2007CA" w:rsidRPr="0066086C" w:rsidRDefault="002007CA" w:rsidP="008A40EE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1 109 729,7</w:t>
            </w:r>
          </w:p>
        </w:tc>
        <w:tc>
          <w:tcPr>
            <w:tcW w:w="1984" w:type="dxa"/>
            <w:vAlign w:val="bottom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1 112 991,6</w:t>
            </w:r>
          </w:p>
        </w:tc>
      </w:tr>
    </w:tbl>
    <w:p w:rsidR="002007CA" w:rsidRPr="0066086C" w:rsidRDefault="002007CA" w:rsidP="0066086C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66086C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66086C">
      <w:pPr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 xml:space="preserve">2016 год                                                                                            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584"/>
        <w:gridCol w:w="1535"/>
        <w:gridCol w:w="1984"/>
      </w:tblGrid>
      <w:tr w:rsidR="002007CA" w:rsidRPr="0066086C" w:rsidTr="008A40EE">
        <w:tc>
          <w:tcPr>
            <w:tcW w:w="2978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01 января 2016 года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84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привлечения в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35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погаше-нияв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984" w:type="dxa"/>
            <w:vAlign w:val="center"/>
          </w:tcPr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муниципаль-ноговнутрен-него долга на 01 января 2017 года</w:t>
            </w:r>
          </w:p>
          <w:p w:rsidR="002007CA" w:rsidRPr="0066086C" w:rsidRDefault="002007CA" w:rsidP="008A4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</w:tr>
      <w:tr w:rsidR="002007CA" w:rsidRPr="0066086C" w:rsidTr="008A40EE">
        <w:trPr>
          <w:trHeight w:val="607"/>
        </w:trPr>
        <w:tc>
          <w:tcPr>
            <w:tcW w:w="2978" w:type="dxa"/>
          </w:tcPr>
          <w:p w:rsidR="002007CA" w:rsidRPr="0066086C" w:rsidRDefault="002007CA" w:rsidP="008A40EE">
            <w:pPr>
              <w:pStyle w:val="Heading3"/>
              <w:rPr>
                <w:sz w:val="24"/>
                <w:szCs w:val="24"/>
              </w:rPr>
            </w:pPr>
            <w:r w:rsidRPr="0066086C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2007CA" w:rsidRPr="0066086C" w:rsidRDefault="002007CA" w:rsidP="008A40EE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1 112 991,6</w:t>
            </w:r>
          </w:p>
        </w:tc>
        <w:tc>
          <w:tcPr>
            <w:tcW w:w="1584" w:type="dxa"/>
            <w:vAlign w:val="bottom"/>
          </w:tcPr>
          <w:p w:rsidR="002007CA" w:rsidRPr="0066086C" w:rsidRDefault="002007CA" w:rsidP="008A40EE">
            <w:pPr>
              <w:rPr>
                <w:rFonts w:ascii="Arial" w:hAnsi="Arial" w:cs="Arial"/>
                <w:sz w:val="24"/>
                <w:szCs w:val="24"/>
              </w:rPr>
            </w:pPr>
          </w:p>
          <w:p w:rsidR="002007CA" w:rsidRPr="0066086C" w:rsidRDefault="002007CA" w:rsidP="008A40EE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2007CA" w:rsidRPr="0066086C" w:rsidRDefault="002007CA" w:rsidP="008A40EE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1 089 683,5</w:t>
            </w:r>
          </w:p>
        </w:tc>
        <w:tc>
          <w:tcPr>
            <w:tcW w:w="1984" w:type="dxa"/>
            <w:vAlign w:val="bottom"/>
          </w:tcPr>
          <w:p w:rsidR="002007CA" w:rsidRPr="0066086C" w:rsidRDefault="002007CA" w:rsidP="008A40EE">
            <w:pPr>
              <w:rPr>
                <w:rFonts w:ascii="Arial" w:hAnsi="Arial" w:cs="Arial"/>
                <w:sz w:val="24"/>
                <w:szCs w:val="24"/>
              </w:rPr>
            </w:pPr>
            <w:r w:rsidRPr="0066086C">
              <w:rPr>
                <w:rFonts w:ascii="Arial" w:hAnsi="Arial" w:cs="Arial"/>
                <w:sz w:val="24"/>
                <w:szCs w:val="24"/>
              </w:rPr>
              <w:t>1 323 308,1</w:t>
            </w:r>
          </w:p>
        </w:tc>
      </w:tr>
      <w:tr w:rsidR="002007CA" w:rsidRPr="0066086C" w:rsidTr="008A40EE">
        <w:trPr>
          <w:trHeight w:val="328"/>
        </w:trPr>
        <w:tc>
          <w:tcPr>
            <w:tcW w:w="2978" w:type="dxa"/>
          </w:tcPr>
          <w:p w:rsidR="002007CA" w:rsidRPr="0066086C" w:rsidRDefault="002007CA" w:rsidP="008A40EE">
            <w:pPr>
              <w:pStyle w:val="Heading3"/>
              <w:rPr>
                <w:b w:val="0"/>
                <w:sz w:val="24"/>
                <w:szCs w:val="24"/>
              </w:rPr>
            </w:pPr>
            <w:r w:rsidRPr="0066086C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vAlign w:val="bottom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1 112 991,6</w:t>
            </w:r>
          </w:p>
        </w:tc>
        <w:tc>
          <w:tcPr>
            <w:tcW w:w="1584" w:type="dxa"/>
            <w:vAlign w:val="bottom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2007CA" w:rsidRPr="0066086C" w:rsidRDefault="002007CA" w:rsidP="008A40EE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1 089 683,5</w:t>
            </w:r>
          </w:p>
        </w:tc>
        <w:tc>
          <w:tcPr>
            <w:tcW w:w="1984" w:type="dxa"/>
            <w:vAlign w:val="bottom"/>
          </w:tcPr>
          <w:p w:rsidR="002007CA" w:rsidRPr="0066086C" w:rsidRDefault="002007CA" w:rsidP="008A4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86C">
              <w:rPr>
                <w:rFonts w:ascii="Arial" w:hAnsi="Arial" w:cs="Arial"/>
                <w:b/>
                <w:sz w:val="24"/>
                <w:szCs w:val="24"/>
              </w:rPr>
              <w:t>1 323 308,1</w:t>
            </w:r>
          </w:p>
        </w:tc>
      </w:tr>
    </w:tbl>
    <w:p w:rsidR="002007CA" w:rsidRPr="0066086C" w:rsidRDefault="002007CA" w:rsidP="0066086C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66086C">
      <w:pPr>
        <w:jc w:val="left"/>
        <w:rPr>
          <w:rFonts w:ascii="Arial" w:hAnsi="Arial" w:cs="Arial"/>
          <w:b/>
          <w:sz w:val="24"/>
          <w:szCs w:val="24"/>
        </w:rPr>
      </w:pPr>
    </w:p>
    <w:p w:rsidR="002007CA" w:rsidRPr="0066086C" w:rsidRDefault="002007CA" w:rsidP="0066086C">
      <w:pPr>
        <w:jc w:val="left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2007CA" w:rsidRPr="0066086C" w:rsidRDefault="002007CA" w:rsidP="0066086C">
      <w:pPr>
        <w:jc w:val="left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2007CA" w:rsidRPr="0066086C" w:rsidRDefault="002007CA" w:rsidP="0066086C">
      <w:pPr>
        <w:jc w:val="left"/>
        <w:rPr>
          <w:rFonts w:ascii="Arial" w:hAnsi="Arial" w:cs="Arial"/>
          <w:b/>
          <w:sz w:val="24"/>
          <w:szCs w:val="24"/>
        </w:rPr>
      </w:pPr>
      <w:r w:rsidRPr="0066086C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2007CA" w:rsidRPr="0066086C" w:rsidRDefault="002007CA" w:rsidP="0066086C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66086C">
      <w:pPr>
        <w:rPr>
          <w:rFonts w:ascii="Arial" w:hAnsi="Arial" w:cs="Arial"/>
          <w:sz w:val="24"/>
          <w:szCs w:val="24"/>
        </w:rPr>
      </w:pPr>
    </w:p>
    <w:p w:rsidR="002007CA" w:rsidRPr="0066086C" w:rsidRDefault="002007CA" w:rsidP="00AD6B11">
      <w:pPr>
        <w:jc w:val="left"/>
        <w:rPr>
          <w:rFonts w:ascii="Arial" w:hAnsi="Arial" w:cs="Arial"/>
          <w:sz w:val="24"/>
          <w:szCs w:val="24"/>
        </w:rPr>
      </w:pPr>
    </w:p>
    <w:sectPr w:rsidR="002007CA" w:rsidRPr="0066086C" w:rsidSect="00D76A17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7CA" w:rsidRDefault="002007CA" w:rsidP="000624BD">
      <w:r>
        <w:separator/>
      </w:r>
    </w:p>
  </w:endnote>
  <w:endnote w:type="continuationSeparator" w:id="0">
    <w:p w:rsidR="002007CA" w:rsidRDefault="002007CA" w:rsidP="0006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7CA" w:rsidRDefault="002007CA" w:rsidP="000624BD">
      <w:r>
        <w:separator/>
      </w:r>
    </w:p>
  </w:footnote>
  <w:footnote w:type="continuationSeparator" w:id="0">
    <w:p w:rsidR="002007CA" w:rsidRDefault="002007CA" w:rsidP="00062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7CA" w:rsidRDefault="002007CA">
    <w:pPr>
      <w:pStyle w:val="Header"/>
      <w:jc w:val="center"/>
    </w:pPr>
    <w:fldSimple w:instr=" PAGE   \* MERGEFORMAT ">
      <w:r>
        <w:rPr>
          <w:noProof/>
        </w:rPr>
        <w:t>181</w:t>
      </w:r>
    </w:fldSimple>
  </w:p>
  <w:p w:rsidR="002007CA" w:rsidRDefault="002007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2110"/>
    <w:multiLevelType w:val="hybridMultilevel"/>
    <w:tmpl w:val="FAC279FC"/>
    <w:lvl w:ilvl="0" w:tplc="F3E655B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2C475471"/>
    <w:multiLevelType w:val="hybridMultilevel"/>
    <w:tmpl w:val="FC20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59022A"/>
    <w:multiLevelType w:val="hybridMultilevel"/>
    <w:tmpl w:val="95347F38"/>
    <w:lvl w:ilvl="0" w:tplc="312251B2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>
    <w:nsid w:val="355375E0"/>
    <w:multiLevelType w:val="hybridMultilevel"/>
    <w:tmpl w:val="4F18DE72"/>
    <w:lvl w:ilvl="0" w:tplc="4F5003A0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6F0C735A"/>
    <w:multiLevelType w:val="hybridMultilevel"/>
    <w:tmpl w:val="B5807578"/>
    <w:lvl w:ilvl="0" w:tplc="B664CE44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7A544A50"/>
    <w:multiLevelType w:val="hybridMultilevel"/>
    <w:tmpl w:val="B774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readOnly" w:enforcement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4BD"/>
    <w:rsid w:val="00005BDB"/>
    <w:rsid w:val="000226D9"/>
    <w:rsid w:val="000252C2"/>
    <w:rsid w:val="00035165"/>
    <w:rsid w:val="00041D55"/>
    <w:rsid w:val="00043D7E"/>
    <w:rsid w:val="00045B82"/>
    <w:rsid w:val="00050BD8"/>
    <w:rsid w:val="00055D48"/>
    <w:rsid w:val="00055E1B"/>
    <w:rsid w:val="0006093E"/>
    <w:rsid w:val="000624BD"/>
    <w:rsid w:val="000653D6"/>
    <w:rsid w:val="000761FC"/>
    <w:rsid w:val="0008388D"/>
    <w:rsid w:val="00090A5F"/>
    <w:rsid w:val="00096EAC"/>
    <w:rsid w:val="000A38C4"/>
    <w:rsid w:val="000B0643"/>
    <w:rsid w:val="000B3E72"/>
    <w:rsid w:val="000B563B"/>
    <w:rsid w:val="000B56B5"/>
    <w:rsid w:val="000B6BC9"/>
    <w:rsid w:val="000B7779"/>
    <w:rsid w:val="000C2470"/>
    <w:rsid w:val="000C73E8"/>
    <w:rsid w:val="000D24C0"/>
    <w:rsid w:val="000D6A49"/>
    <w:rsid w:val="000E02F0"/>
    <w:rsid w:val="000E5B6D"/>
    <w:rsid w:val="000F6300"/>
    <w:rsid w:val="000F68B2"/>
    <w:rsid w:val="00111C53"/>
    <w:rsid w:val="001216B7"/>
    <w:rsid w:val="00121C08"/>
    <w:rsid w:val="001243A5"/>
    <w:rsid w:val="00134483"/>
    <w:rsid w:val="00135382"/>
    <w:rsid w:val="00140704"/>
    <w:rsid w:val="0015163A"/>
    <w:rsid w:val="00172717"/>
    <w:rsid w:val="00175524"/>
    <w:rsid w:val="00175A23"/>
    <w:rsid w:val="00186C32"/>
    <w:rsid w:val="001962E7"/>
    <w:rsid w:val="001A0267"/>
    <w:rsid w:val="001A0A41"/>
    <w:rsid w:val="001A217A"/>
    <w:rsid w:val="001A7385"/>
    <w:rsid w:val="001B004F"/>
    <w:rsid w:val="001B3A4C"/>
    <w:rsid w:val="001B5AA6"/>
    <w:rsid w:val="001B7FEC"/>
    <w:rsid w:val="001C2972"/>
    <w:rsid w:val="001D04C5"/>
    <w:rsid w:val="001E1A49"/>
    <w:rsid w:val="001E2D25"/>
    <w:rsid w:val="001E6CAE"/>
    <w:rsid w:val="001F5904"/>
    <w:rsid w:val="002007CA"/>
    <w:rsid w:val="002021A5"/>
    <w:rsid w:val="00204234"/>
    <w:rsid w:val="002053F0"/>
    <w:rsid w:val="002062D3"/>
    <w:rsid w:val="002070ED"/>
    <w:rsid w:val="00207948"/>
    <w:rsid w:val="00212048"/>
    <w:rsid w:val="00222501"/>
    <w:rsid w:val="00227CFB"/>
    <w:rsid w:val="00230413"/>
    <w:rsid w:val="0023415F"/>
    <w:rsid w:val="00240AD8"/>
    <w:rsid w:val="00244436"/>
    <w:rsid w:val="002466F0"/>
    <w:rsid w:val="00246EC2"/>
    <w:rsid w:val="00251FB6"/>
    <w:rsid w:val="002550D0"/>
    <w:rsid w:val="00261514"/>
    <w:rsid w:val="00281BA5"/>
    <w:rsid w:val="00285217"/>
    <w:rsid w:val="0028618C"/>
    <w:rsid w:val="002A133A"/>
    <w:rsid w:val="002A20CD"/>
    <w:rsid w:val="002A69B4"/>
    <w:rsid w:val="002B3872"/>
    <w:rsid w:val="002C163E"/>
    <w:rsid w:val="002C6BA3"/>
    <w:rsid w:val="002D09D7"/>
    <w:rsid w:val="002D58A9"/>
    <w:rsid w:val="002D7A13"/>
    <w:rsid w:val="002E1FBB"/>
    <w:rsid w:val="002E2E26"/>
    <w:rsid w:val="002F168D"/>
    <w:rsid w:val="002F6EC7"/>
    <w:rsid w:val="003056E5"/>
    <w:rsid w:val="00314936"/>
    <w:rsid w:val="003235E0"/>
    <w:rsid w:val="0032403B"/>
    <w:rsid w:val="003444EB"/>
    <w:rsid w:val="00346090"/>
    <w:rsid w:val="00355CB9"/>
    <w:rsid w:val="00362514"/>
    <w:rsid w:val="00362A3B"/>
    <w:rsid w:val="00362DF0"/>
    <w:rsid w:val="00376E84"/>
    <w:rsid w:val="00383415"/>
    <w:rsid w:val="003A2B87"/>
    <w:rsid w:val="003A3E44"/>
    <w:rsid w:val="003A5D90"/>
    <w:rsid w:val="003B0626"/>
    <w:rsid w:val="003B79A2"/>
    <w:rsid w:val="003D1639"/>
    <w:rsid w:val="003D40A2"/>
    <w:rsid w:val="003D63E5"/>
    <w:rsid w:val="003E1557"/>
    <w:rsid w:val="003E2328"/>
    <w:rsid w:val="003E7658"/>
    <w:rsid w:val="00414219"/>
    <w:rsid w:val="0042111D"/>
    <w:rsid w:val="00421E43"/>
    <w:rsid w:val="004349DB"/>
    <w:rsid w:val="0044484B"/>
    <w:rsid w:val="0044793E"/>
    <w:rsid w:val="00451045"/>
    <w:rsid w:val="00451585"/>
    <w:rsid w:val="00454EC7"/>
    <w:rsid w:val="004603AE"/>
    <w:rsid w:val="00460FEC"/>
    <w:rsid w:val="00461158"/>
    <w:rsid w:val="004656FB"/>
    <w:rsid w:val="00467C89"/>
    <w:rsid w:val="00470CEF"/>
    <w:rsid w:val="00472959"/>
    <w:rsid w:val="00486A23"/>
    <w:rsid w:val="00495A46"/>
    <w:rsid w:val="004A3A52"/>
    <w:rsid w:val="004A650E"/>
    <w:rsid w:val="004B7554"/>
    <w:rsid w:val="004C05B1"/>
    <w:rsid w:val="004C4469"/>
    <w:rsid w:val="004C74AA"/>
    <w:rsid w:val="004D51DF"/>
    <w:rsid w:val="004D72DE"/>
    <w:rsid w:val="004F0010"/>
    <w:rsid w:val="004F0731"/>
    <w:rsid w:val="004F46AE"/>
    <w:rsid w:val="004F4D94"/>
    <w:rsid w:val="004F5263"/>
    <w:rsid w:val="00506E3A"/>
    <w:rsid w:val="00511A3F"/>
    <w:rsid w:val="00514840"/>
    <w:rsid w:val="00520F86"/>
    <w:rsid w:val="005217B8"/>
    <w:rsid w:val="005226FA"/>
    <w:rsid w:val="00530EEA"/>
    <w:rsid w:val="0053376A"/>
    <w:rsid w:val="005341C0"/>
    <w:rsid w:val="00535089"/>
    <w:rsid w:val="0054075C"/>
    <w:rsid w:val="00541BB6"/>
    <w:rsid w:val="00544C4C"/>
    <w:rsid w:val="00544E14"/>
    <w:rsid w:val="00545891"/>
    <w:rsid w:val="005549D3"/>
    <w:rsid w:val="00565A8F"/>
    <w:rsid w:val="00573A08"/>
    <w:rsid w:val="0057502F"/>
    <w:rsid w:val="005761BF"/>
    <w:rsid w:val="0058566F"/>
    <w:rsid w:val="005856A6"/>
    <w:rsid w:val="00590679"/>
    <w:rsid w:val="005A3E47"/>
    <w:rsid w:val="005A571B"/>
    <w:rsid w:val="005A6DFF"/>
    <w:rsid w:val="005C060D"/>
    <w:rsid w:val="005C3F26"/>
    <w:rsid w:val="005D71BC"/>
    <w:rsid w:val="005E4761"/>
    <w:rsid w:val="005E496E"/>
    <w:rsid w:val="005E776D"/>
    <w:rsid w:val="00607E26"/>
    <w:rsid w:val="00610BA7"/>
    <w:rsid w:val="00612C11"/>
    <w:rsid w:val="006220B7"/>
    <w:rsid w:val="00633ED3"/>
    <w:rsid w:val="00636E53"/>
    <w:rsid w:val="006450B1"/>
    <w:rsid w:val="006477F4"/>
    <w:rsid w:val="00655C57"/>
    <w:rsid w:val="00656993"/>
    <w:rsid w:val="00660132"/>
    <w:rsid w:val="0066086C"/>
    <w:rsid w:val="00664BB5"/>
    <w:rsid w:val="00687257"/>
    <w:rsid w:val="00694A29"/>
    <w:rsid w:val="006B3D3F"/>
    <w:rsid w:val="006D0E6C"/>
    <w:rsid w:val="006D429D"/>
    <w:rsid w:val="006F45EB"/>
    <w:rsid w:val="006F7F07"/>
    <w:rsid w:val="00726FD8"/>
    <w:rsid w:val="007274B3"/>
    <w:rsid w:val="00746726"/>
    <w:rsid w:val="007467E5"/>
    <w:rsid w:val="007754F0"/>
    <w:rsid w:val="00776138"/>
    <w:rsid w:val="00787D38"/>
    <w:rsid w:val="007941D1"/>
    <w:rsid w:val="00797435"/>
    <w:rsid w:val="00797959"/>
    <w:rsid w:val="007A30CF"/>
    <w:rsid w:val="007A620C"/>
    <w:rsid w:val="007B232F"/>
    <w:rsid w:val="007B7070"/>
    <w:rsid w:val="007C087B"/>
    <w:rsid w:val="007C3459"/>
    <w:rsid w:val="007D1426"/>
    <w:rsid w:val="007D1BD3"/>
    <w:rsid w:val="00803265"/>
    <w:rsid w:val="00805669"/>
    <w:rsid w:val="008107DF"/>
    <w:rsid w:val="00821FA4"/>
    <w:rsid w:val="00823A2A"/>
    <w:rsid w:val="0082753C"/>
    <w:rsid w:val="00841A15"/>
    <w:rsid w:val="008602BD"/>
    <w:rsid w:val="008722D4"/>
    <w:rsid w:val="00874E32"/>
    <w:rsid w:val="00875AA6"/>
    <w:rsid w:val="00885BA0"/>
    <w:rsid w:val="00886DF7"/>
    <w:rsid w:val="0088793B"/>
    <w:rsid w:val="008A1476"/>
    <w:rsid w:val="008A2324"/>
    <w:rsid w:val="008A40EE"/>
    <w:rsid w:val="008A5BA0"/>
    <w:rsid w:val="008A7260"/>
    <w:rsid w:val="008B5608"/>
    <w:rsid w:val="008C1A98"/>
    <w:rsid w:val="008D6671"/>
    <w:rsid w:val="008E0BC1"/>
    <w:rsid w:val="008E274B"/>
    <w:rsid w:val="008E3BBA"/>
    <w:rsid w:val="008E5D11"/>
    <w:rsid w:val="008F593F"/>
    <w:rsid w:val="00903059"/>
    <w:rsid w:val="00906D44"/>
    <w:rsid w:val="00907BB1"/>
    <w:rsid w:val="00907E26"/>
    <w:rsid w:val="00914858"/>
    <w:rsid w:val="00916186"/>
    <w:rsid w:val="00925220"/>
    <w:rsid w:val="00930775"/>
    <w:rsid w:val="00950F34"/>
    <w:rsid w:val="00951025"/>
    <w:rsid w:val="009512E6"/>
    <w:rsid w:val="00953C66"/>
    <w:rsid w:val="0095402F"/>
    <w:rsid w:val="0095481E"/>
    <w:rsid w:val="00971036"/>
    <w:rsid w:val="00974CA1"/>
    <w:rsid w:val="009763CF"/>
    <w:rsid w:val="0098002D"/>
    <w:rsid w:val="00981653"/>
    <w:rsid w:val="00990ED6"/>
    <w:rsid w:val="00994285"/>
    <w:rsid w:val="009A5C9F"/>
    <w:rsid w:val="009A600A"/>
    <w:rsid w:val="009B0737"/>
    <w:rsid w:val="009D1BAB"/>
    <w:rsid w:val="009D65A7"/>
    <w:rsid w:val="009E2B4E"/>
    <w:rsid w:val="009E79AC"/>
    <w:rsid w:val="009F0CDE"/>
    <w:rsid w:val="009F1436"/>
    <w:rsid w:val="009F3490"/>
    <w:rsid w:val="009F49EC"/>
    <w:rsid w:val="009F71B6"/>
    <w:rsid w:val="00A00C78"/>
    <w:rsid w:val="00A053BE"/>
    <w:rsid w:val="00A14A4C"/>
    <w:rsid w:val="00A14E55"/>
    <w:rsid w:val="00A1551B"/>
    <w:rsid w:val="00A35A8B"/>
    <w:rsid w:val="00A366EE"/>
    <w:rsid w:val="00A4532B"/>
    <w:rsid w:val="00A53A71"/>
    <w:rsid w:val="00A53DE1"/>
    <w:rsid w:val="00A5497B"/>
    <w:rsid w:val="00A63B01"/>
    <w:rsid w:val="00A77916"/>
    <w:rsid w:val="00A82CA1"/>
    <w:rsid w:val="00A84B97"/>
    <w:rsid w:val="00A85F1E"/>
    <w:rsid w:val="00AA0DCE"/>
    <w:rsid w:val="00AA2A5F"/>
    <w:rsid w:val="00AB5CAB"/>
    <w:rsid w:val="00AC3D22"/>
    <w:rsid w:val="00AD0BA9"/>
    <w:rsid w:val="00AD355A"/>
    <w:rsid w:val="00AD3B96"/>
    <w:rsid w:val="00AD410A"/>
    <w:rsid w:val="00AD4AB3"/>
    <w:rsid w:val="00AD5594"/>
    <w:rsid w:val="00AD6B11"/>
    <w:rsid w:val="00AF02AF"/>
    <w:rsid w:val="00AF21C5"/>
    <w:rsid w:val="00AF5800"/>
    <w:rsid w:val="00B03C4D"/>
    <w:rsid w:val="00B04ACB"/>
    <w:rsid w:val="00B24830"/>
    <w:rsid w:val="00B270A5"/>
    <w:rsid w:val="00B33B3F"/>
    <w:rsid w:val="00B350BC"/>
    <w:rsid w:val="00B400C4"/>
    <w:rsid w:val="00B40FFD"/>
    <w:rsid w:val="00B42697"/>
    <w:rsid w:val="00B451E6"/>
    <w:rsid w:val="00B4789B"/>
    <w:rsid w:val="00B61C83"/>
    <w:rsid w:val="00B649BC"/>
    <w:rsid w:val="00B67B3D"/>
    <w:rsid w:val="00B81A3A"/>
    <w:rsid w:val="00B84035"/>
    <w:rsid w:val="00B94EBF"/>
    <w:rsid w:val="00B955D0"/>
    <w:rsid w:val="00B96D21"/>
    <w:rsid w:val="00B9783A"/>
    <w:rsid w:val="00BA0A01"/>
    <w:rsid w:val="00BA1830"/>
    <w:rsid w:val="00BA34B2"/>
    <w:rsid w:val="00BB2833"/>
    <w:rsid w:val="00BB4F84"/>
    <w:rsid w:val="00BB649D"/>
    <w:rsid w:val="00BC29CA"/>
    <w:rsid w:val="00BC4467"/>
    <w:rsid w:val="00BC7487"/>
    <w:rsid w:val="00BC76FD"/>
    <w:rsid w:val="00BD19C6"/>
    <w:rsid w:val="00BD4586"/>
    <w:rsid w:val="00BD5058"/>
    <w:rsid w:val="00BD6517"/>
    <w:rsid w:val="00BE3744"/>
    <w:rsid w:val="00BE5C5F"/>
    <w:rsid w:val="00BE6FB6"/>
    <w:rsid w:val="00BE78A0"/>
    <w:rsid w:val="00BF14A9"/>
    <w:rsid w:val="00BF241C"/>
    <w:rsid w:val="00BF3909"/>
    <w:rsid w:val="00BF3A4F"/>
    <w:rsid w:val="00BF6C86"/>
    <w:rsid w:val="00C034DC"/>
    <w:rsid w:val="00C111BF"/>
    <w:rsid w:val="00C11335"/>
    <w:rsid w:val="00C303B9"/>
    <w:rsid w:val="00C322EB"/>
    <w:rsid w:val="00C35D68"/>
    <w:rsid w:val="00C46365"/>
    <w:rsid w:val="00C47BD5"/>
    <w:rsid w:val="00C53400"/>
    <w:rsid w:val="00C54571"/>
    <w:rsid w:val="00C615CF"/>
    <w:rsid w:val="00C628EA"/>
    <w:rsid w:val="00C80CDA"/>
    <w:rsid w:val="00C831ED"/>
    <w:rsid w:val="00C85AA5"/>
    <w:rsid w:val="00C9760E"/>
    <w:rsid w:val="00C97A33"/>
    <w:rsid w:val="00CA16E4"/>
    <w:rsid w:val="00CA3057"/>
    <w:rsid w:val="00CA78B5"/>
    <w:rsid w:val="00CC6A7E"/>
    <w:rsid w:val="00CD5389"/>
    <w:rsid w:val="00CE715C"/>
    <w:rsid w:val="00CF2685"/>
    <w:rsid w:val="00CF3D76"/>
    <w:rsid w:val="00CF6D36"/>
    <w:rsid w:val="00D05E2D"/>
    <w:rsid w:val="00D07D9C"/>
    <w:rsid w:val="00D10662"/>
    <w:rsid w:val="00D12486"/>
    <w:rsid w:val="00D13280"/>
    <w:rsid w:val="00D13502"/>
    <w:rsid w:val="00D22670"/>
    <w:rsid w:val="00D23250"/>
    <w:rsid w:val="00D2692D"/>
    <w:rsid w:val="00D30099"/>
    <w:rsid w:val="00D356C8"/>
    <w:rsid w:val="00D430AE"/>
    <w:rsid w:val="00D47067"/>
    <w:rsid w:val="00D475A5"/>
    <w:rsid w:val="00D54A44"/>
    <w:rsid w:val="00D5725F"/>
    <w:rsid w:val="00D629D1"/>
    <w:rsid w:val="00D62B92"/>
    <w:rsid w:val="00D65D39"/>
    <w:rsid w:val="00D73E21"/>
    <w:rsid w:val="00D76A17"/>
    <w:rsid w:val="00D7775F"/>
    <w:rsid w:val="00D85344"/>
    <w:rsid w:val="00D85802"/>
    <w:rsid w:val="00D9045F"/>
    <w:rsid w:val="00D91E79"/>
    <w:rsid w:val="00DA4005"/>
    <w:rsid w:val="00DB15B1"/>
    <w:rsid w:val="00DB15F1"/>
    <w:rsid w:val="00DC45DF"/>
    <w:rsid w:val="00DC79D8"/>
    <w:rsid w:val="00DD0FA3"/>
    <w:rsid w:val="00DD233E"/>
    <w:rsid w:val="00DD42BE"/>
    <w:rsid w:val="00DD701B"/>
    <w:rsid w:val="00DE1287"/>
    <w:rsid w:val="00DE31E9"/>
    <w:rsid w:val="00DE553E"/>
    <w:rsid w:val="00DF4F24"/>
    <w:rsid w:val="00DF65CE"/>
    <w:rsid w:val="00E06450"/>
    <w:rsid w:val="00E26B06"/>
    <w:rsid w:val="00E30738"/>
    <w:rsid w:val="00E313F6"/>
    <w:rsid w:val="00E3490D"/>
    <w:rsid w:val="00E37B81"/>
    <w:rsid w:val="00E42C35"/>
    <w:rsid w:val="00E42D6C"/>
    <w:rsid w:val="00E50763"/>
    <w:rsid w:val="00E5278A"/>
    <w:rsid w:val="00E57107"/>
    <w:rsid w:val="00E72AAF"/>
    <w:rsid w:val="00E82E46"/>
    <w:rsid w:val="00E82ED1"/>
    <w:rsid w:val="00E90A88"/>
    <w:rsid w:val="00E93C07"/>
    <w:rsid w:val="00E9495C"/>
    <w:rsid w:val="00E96943"/>
    <w:rsid w:val="00E97A62"/>
    <w:rsid w:val="00EB1FB1"/>
    <w:rsid w:val="00EB218B"/>
    <w:rsid w:val="00EC0656"/>
    <w:rsid w:val="00EC4C5B"/>
    <w:rsid w:val="00EC5C0E"/>
    <w:rsid w:val="00ED1015"/>
    <w:rsid w:val="00ED57FE"/>
    <w:rsid w:val="00F05EF6"/>
    <w:rsid w:val="00F116C9"/>
    <w:rsid w:val="00F30B16"/>
    <w:rsid w:val="00F31796"/>
    <w:rsid w:val="00F335B5"/>
    <w:rsid w:val="00F354FF"/>
    <w:rsid w:val="00F36D12"/>
    <w:rsid w:val="00F40E74"/>
    <w:rsid w:val="00F5653C"/>
    <w:rsid w:val="00F64146"/>
    <w:rsid w:val="00F77E2E"/>
    <w:rsid w:val="00F828F3"/>
    <w:rsid w:val="00F92F51"/>
    <w:rsid w:val="00F93C1A"/>
    <w:rsid w:val="00FA3CD6"/>
    <w:rsid w:val="00FA67F8"/>
    <w:rsid w:val="00FB787C"/>
    <w:rsid w:val="00FC34CB"/>
    <w:rsid w:val="00FC5567"/>
    <w:rsid w:val="00FE34F2"/>
    <w:rsid w:val="00FF05DC"/>
    <w:rsid w:val="00FF178C"/>
    <w:rsid w:val="00FF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BD"/>
    <w:pPr>
      <w:jc w:val="right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9D65A7"/>
    <w:pPr>
      <w:keepNext/>
      <w:jc w:val="left"/>
      <w:outlineLvl w:val="0"/>
    </w:pPr>
    <w:rPr>
      <w:rFonts w:eastAsia="Calibri"/>
      <w:b/>
      <w:color w:val="000000"/>
      <w:sz w:val="28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9D65A7"/>
    <w:pPr>
      <w:keepNext/>
      <w:spacing w:before="240" w:after="60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1727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2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2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2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9D65A7"/>
    <w:rPr>
      <w:rFonts w:cs="Times New Roman"/>
      <w:b/>
      <w:color w:val="000000"/>
      <w:sz w:val="28"/>
      <w:lang w:val="ru-RU" w:eastAsia="ru-RU" w:bidi="ar-SA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9D65A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0624BD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0624BD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0624BD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customStyle="1" w:styleId="ConsNormal">
    <w:name w:val="ConsNormal"/>
    <w:uiPriority w:val="99"/>
    <w:rsid w:val="000624BD"/>
    <w:pPr>
      <w:autoSpaceDE w:val="0"/>
      <w:autoSpaceDN w:val="0"/>
      <w:ind w:firstLine="720"/>
      <w:jc w:val="righ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6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4B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0624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624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506E3A"/>
    <w:pPr>
      <w:spacing w:before="100" w:beforeAutospacing="1" w:after="100" w:afterAutospacing="1"/>
      <w:jc w:val="left"/>
    </w:pPr>
    <w:rPr>
      <w:rFonts w:ascii="Tahoma" w:hAnsi="Tahoma" w:cs="Tahoma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EC4C5B"/>
    <w:pPr>
      <w:tabs>
        <w:tab w:val="left" w:pos="4111"/>
      </w:tabs>
      <w:jc w:val="both"/>
    </w:pPr>
    <w:rPr>
      <w:rFonts w:eastAsia="Calibri"/>
      <w:color w:val="00800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B12D9"/>
    <w:rPr>
      <w:rFonts w:ascii="Times New Roman" w:eastAsia="Times New Roman" w:hAnsi="Times New Roman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9D65A7"/>
    <w:rPr>
      <w:rFonts w:cs="Times New Roman"/>
      <w:color w:val="008000"/>
      <w:sz w:val="28"/>
      <w:lang w:val="ru-RU" w:eastAsia="ru-RU" w:bidi="ar-SA"/>
    </w:rPr>
  </w:style>
  <w:style w:type="character" w:customStyle="1" w:styleId="a0">
    <w:name w:val="Продолжение ссылки"/>
    <w:basedOn w:val="DefaultParagraphFont"/>
    <w:uiPriority w:val="99"/>
    <w:rsid w:val="00EC4C5B"/>
    <w:rPr>
      <w:rFonts w:cs="Times New Roman"/>
      <w:color w:val="008000"/>
      <w:sz w:val="20"/>
      <w:szCs w:val="20"/>
    </w:rPr>
  </w:style>
  <w:style w:type="paragraph" w:customStyle="1" w:styleId="a1">
    <w:name w:val="Нормальный (таблица)"/>
    <w:basedOn w:val="Normal"/>
    <w:next w:val="Normal"/>
    <w:uiPriority w:val="99"/>
    <w:rsid w:val="00EC4C5B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2">
    <w:name w:val="Прижатый влево"/>
    <w:basedOn w:val="Normal"/>
    <w:next w:val="Normal"/>
    <w:uiPriority w:val="99"/>
    <w:rsid w:val="00EC4C5B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paragraph" w:customStyle="1" w:styleId="ConsPlusTitle">
    <w:name w:val="ConsPlusTitle"/>
    <w:uiPriority w:val="99"/>
    <w:rsid w:val="00A35A8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Caption">
    <w:name w:val="caption"/>
    <w:basedOn w:val="Normal"/>
    <w:next w:val="Normal"/>
    <w:uiPriority w:val="99"/>
    <w:qFormat/>
    <w:locked/>
    <w:rsid w:val="00172717"/>
    <w:pPr>
      <w:jc w:val="center"/>
    </w:pPr>
    <w:rPr>
      <w:rFonts w:eastAsia="Calibri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4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294</TotalTime>
  <Pages>181</Pages>
  <Words>-32766</Words>
  <Characters>-32766</Characters>
  <Application>Microsoft Office Outlook</Application>
  <DocSecurity>0</DocSecurity>
  <Lines>0</Lines>
  <Paragraphs>0</Paragraphs>
  <ScaleCrop>false</ScaleCrop>
  <Company>Департамент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Олеговна</dc:creator>
  <cp:keywords/>
  <dc:description/>
  <cp:lastModifiedBy>jeleznova</cp:lastModifiedBy>
  <cp:revision>21</cp:revision>
  <cp:lastPrinted>2014-10-28T06:43:00Z</cp:lastPrinted>
  <dcterms:created xsi:type="dcterms:W3CDTF">2014-10-28T06:43:00Z</dcterms:created>
  <dcterms:modified xsi:type="dcterms:W3CDTF">2014-10-28T12:46:00Z</dcterms:modified>
</cp:coreProperties>
</file>