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40" w:rsidRPr="00E93495" w:rsidRDefault="00836A40" w:rsidP="000624BD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75pt;margin-top:-28.55pt;width:23.1pt;height:18.5pt;z-index:251656704" stroked="f">
            <v:textbox>
              <w:txbxContent>
                <w:p w:rsidR="00836A40" w:rsidRDefault="00836A40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32.85pt;margin-top:-38.75pt;width:18pt;height:34.65pt;z-index:251655680" stroked="f">
            <v:textbox>
              <w:txbxContent>
                <w:p w:rsidR="00836A40" w:rsidRDefault="00836A40" w:rsidP="000624BD"/>
              </w:txbxContent>
            </v:textbox>
          </v:shape>
        </w:pict>
      </w:r>
    </w:p>
    <w:p w:rsidR="00836A40" w:rsidRPr="00E93495" w:rsidRDefault="00836A40" w:rsidP="000624BD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Городская Дума</w:t>
      </w:r>
    </w:p>
    <w:p w:rsidR="00836A40" w:rsidRPr="00E93495" w:rsidRDefault="00836A40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г. Дзержинска</w:t>
      </w: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РЕШЕНИЕ</w:t>
      </w: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 xml:space="preserve">от 24 ноября </w:t>
      </w:r>
      <w:smartTag w:uri="urn:schemas-microsoft-com:office:smarttags" w:element="metricconverter">
        <w:smartTagPr>
          <w:attr w:name="ProductID" w:val="2014 г"/>
        </w:smartTagPr>
        <w:r w:rsidRPr="00E93495">
          <w:rPr>
            <w:rFonts w:ascii="Arial" w:hAnsi="Arial" w:cs="Arial"/>
            <w:sz w:val="24"/>
            <w:szCs w:val="24"/>
          </w:rPr>
          <w:t>2014 г</w:t>
        </w:r>
      </w:smartTag>
      <w:r w:rsidRPr="00E93495">
        <w:rPr>
          <w:rFonts w:ascii="Arial" w:hAnsi="Arial" w:cs="Arial"/>
          <w:sz w:val="24"/>
          <w:szCs w:val="24"/>
        </w:rPr>
        <w:t xml:space="preserve">.              </w:t>
      </w:r>
      <w:r w:rsidRPr="00E93495">
        <w:rPr>
          <w:rFonts w:ascii="Arial" w:hAnsi="Arial" w:cs="Arial"/>
          <w:sz w:val="24"/>
          <w:szCs w:val="24"/>
        </w:rPr>
        <w:tab/>
        <w:t xml:space="preserve">                                                №  820</w:t>
      </w: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836A40" w:rsidRPr="00E93495" w:rsidRDefault="00836A40" w:rsidP="005341C0">
      <w:pPr>
        <w:ind w:right="42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E93495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836A40" w:rsidRPr="00E93495" w:rsidRDefault="00836A40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E93495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836A40" w:rsidRPr="00E93495" w:rsidRDefault="00836A40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E93495">
        <w:rPr>
          <w:rFonts w:ascii="Arial" w:hAnsi="Arial" w:cs="Arial"/>
          <w:b/>
          <w:bCs/>
          <w:sz w:val="24"/>
          <w:szCs w:val="24"/>
        </w:rPr>
        <w:t>от 10.12.2013 № 664</w:t>
      </w:r>
    </w:p>
    <w:p w:rsidR="00836A40" w:rsidRPr="00E93495" w:rsidRDefault="00836A40" w:rsidP="005341C0">
      <w:pPr>
        <w:pStyle w:val="ConsNormal"/>
        <w:ind w:firstLine="284"/>
        <w:jc w:val="both"/>
        <w:rPr>
          <w:sz w:val="24"/>
          <w:szCs w:val="24"/>
        </w:rPr>
      </w:pPr>
    </w:p>
    <w:p w:rsidR="00836A40" w:rsidRPr="00E93495" w:rsidRDefault="00836A40" w:rsidP="005341C0">
      <w:pPr>
        <w:pStyle w:val="ConsNormal"/>
        <w:ind w:firstLine="284"/>
        <w:jc w:val="both"/>
        <w:rPr>
          <w:sz w:val="24"/>
          <w:szCs w:val="24"/>
        </w:rPr>
      </w:pPr>
      <w:r w:rsidRPr="00E93495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505, 14.07.2010 № 594;  от 31.03.2011 № 71, от 01.11.2012 № 425, от 28.02.2013 № 500, от 31.10.2013  № 634, от 24.10.2014  № 804), Городская Дума </w:t>
      </w:r>
      <w:r w:rsidRPr="00E93495">
        <w:rPr>
          <w:b/>
          <w:bCs/>
          <w:sz w:val="24"/>
          <w:szCs w:val="24"/>
        </w:rPr>
        <w:t>решила:</w:t>
      </w:r>
    </w:p>
    <w:p w:rsidR="00836A40" w:rsidRPr="00E93495" w:rsidRDefault="00836A40" w:rsidP="009763CF">
      <w:pPr>
        <w:pStyle w:val="ConsNormal"/>
        <w:ind w:firstLine="737"/>
        <w:jc w:val="both"/>
        <w:rPr>
          <w:sz w:val="24"/>
          <w:szCs w:val="24"/>
        </w:rPr>
      </w:pPr>
    </w:p>
    <w:p w:rsidR="00836A40" w:rsidRPr="00E93495" w:rsidRDefault="00836A40" w:rsidP="009763CF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Внести в решение Городской Думы от 10.12.2013 № 664 «О городском бюджете на 2014 год и плановый период 2015 и 2016 годов» (с изменениями от 30.01.2014 № 677, от 26.02.2014 № 692, от 26.03.2014 № 712, от 27.05.2014 № 758, от 26.06.2014 № 771, от 18.09.2014 № 785, от 24.10.2014 № 802) следующие изменения:</w:t>
      </w:r>
    </w:p>
    <w:p w:rsidR="00836A40" w:rsidRPr="00E93495" w:rsidRDefault="00836A40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1) пункт 1 изложить в следующей редакции:</w:t>
      </w:r>
    </w:p>
    <w:p w:rsidR="00836A40" w:rsidRPr="00E93495" w:rsidRDefault="00836A40" w:rsidP="005341C0">
      <w:pPr>
        <w:pStyle w:val="ConsNormal"/>
        <w:ind w:left="284" w:firstLine="283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«1. Утвердить основные характеристики городского бюджета на 2014 год:</w:t>
      </w:r>
    </w:p>
    <w:p w:rsidR="00836A40" w:rsidRPr="00E93495" w:rsidRDefault="00836A40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1)  общий объем доходов в сумме  5 002 303,4 тыс. рублей;</w:t>
      </w:r>
    </w:p>
    <w:p w:rsidR="00836A40" w:rsidRPr="00E93495" w:rsidRDefault="00836A40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2)  общий объем расходов в сумме  5 412 787,4 тыс.рублей;</w:t>
      </w:r>
    </w:p>
    <w:p w:rsidR="00836A40" w:rsidRPr="00E93495" w:rsidRDefault="00836A40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3)  дефицит городского бюджета в сумме 410 484,0 тыс. рублей»;</w:t>
      </w:r>
    </w:p>
    <w:p w:rsidR="00836A40" w:rsidRPr="00E93495" w:rsidRDefault="00836A40" w:rsidP="003E2328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2) в подпункте 4 пункта 13 слова «11 000,0 тыс. рублей» заменить словами  «12 500,0 тыс. рублей»;</w:t>
      </w:r>
    </w:p>
    <w:p w:rsidR="00836A40" w:rsidRPr="00E93495" w:rsidRDefault="00836A40" w:rsidP="003E2328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3) пункт 24 изложить в следующей редакции:</w:t>
      </w:r>
    </w:p>
    <w:p w:rsidR="00836A40" w:rsidRPr="00E93495" w:rsidRDefault="00836A40" w:rsidP="003E2328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E93495">
        <w:rPr>
          <w:sz w:val="24"/>
          <w:szCs w:val="24"/>
        </w:rPr>
        <w:t xml:space="preserve"> «24. Установить верхний предел муниципального долга городского округа город Дзержинск:</w:t>
      </w:r>
    </w:p>
    <w:p w:rsidR="00836A40" w:rsidRPr="00E93495" w:rsidRDefault="00836A40" w:rsidP="003E2328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1)</w:t>
      </w:r>
      <w:r w:rsidRPr="00E93495">
        <w:rPr>
          <w:sz w:val="24"/>
          <w:szCs w:val="24"/>
        </w:rPr>
        <w:tab/>
        <w:t>на 1 января 2015 года в размере 922 094,0 тыс. рублей, в том числе установить верхний предел долга по муниципальным гарантиям на                       1 января 2015 года в размере 0,0 тыс. рублей;</w:t>
      </w:r>
    </w:p>
    <w:p w:rsidR="00836A40" w:rsidRPr="00E93495" w:rsidRDefault="00836A40" w:rsidP="003E2328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2)</w:t>
      </w:r>
      <w:r w:rsidRPr="00E93495">
        <w:rPr>
          <w:sz w:val="24"/>
          <w:szCs w:val="24"/>
        </w:rPr>
        <w:tab/>
        <w:t>на 1 января 2016 года в размере 1 112 364,3 тыс. рублей, в том числе установить верхний предел долга по муниципальным гарантиям на                    1 января 2016 года в размере 0,0 тыс. рублей;</w:t>
      </w:r>
    </w:p>
    <w:p w:rsidR="00836A40" w:rsidRPr="00E93495" w:rsidRDefault="00836A40" w:rsidP="003E2328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3)</w:t>
      </w:r>
      <w:r w:rsidRPr="00E93495">
        <w:rPr>
          <w:sz w:val="24"/>
          <w:szCs w:val="24"/>
        </w:rPr>
        <w:tab/>
        <w:t xml:space="preserve"> на 1 января 2017 года в размере 1 322 680,8 тыс. рублей, в том числе установить верхний предел долга по муниципальным гарантиям на                     1 января 2017 года в размере 0,0 тыс. рублей»;</w:t>
      </w:r>
    </w:p>
    <w:p w:rsidR="00836A40" w:rsidRPr="00E93495" w:rsidRDefault="00836A40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4) Приложение 5 «Расходы городского бюджета на 2014 год» изложить в новой редакции согласно Приложению 1;</w:t>
      </w:r>
    </w:p>
    <w:p w:rsidR="00836A40" w:rsidRPr="00E93495" w:rsidRDefault="00836A40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5) Приложение 7 «Источники финансирования дефицита городского бюджета на 2014 год» изложить в новой редакции согласно Приложению 2;</w:t>
      </w:r>
    </w:p>
    <w:p w:rsidR="00836A40" w:rsidRPr="00E93495" w:rsidRDefault="00836A40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6) Приложение 9 «Распределение бюджетных ассигнований по разделам, подразделам, целевым статьям, группам видов расходов классификации расходов бюджета на 2</w:t>
      </w:r>
      <w:bookmarkStart w:id="0" w:name="_GoBack"/>
      <w:bookmarkEnd w:id="0"/>
      <w:r w:rsidRPr="00E93495">
        <w:rPr>
          <w:sz w:val="24"/>
          <w:szCs w:val="24"/>
        </w:rPr>
        <w:t>014 год» изложить  в  новой  редакции согласно Приложению 3;</w:t>
      </w:r>
    </w:p>
    <w:p w:rsidR="00836A40" w:rsidRPr="00E93495" w:rsidRDefault="00836A40" w:rsidP="005341C0">
      <w:pPr>
        <w:pStyle w:val="ConsNormal"/>
        <w:tabs>
          <w:tab w:val="left" w:pos="426"/>
          <w:tab w:val="left" w:pos="567"/>
          <w:tab w:val="left" w:pos="851"/>
        </w:tabs>
        <w:ind w:left="284" w:firstLine="0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7) Приложение 11 «Ведомственная структура расходов городского бюджета на 2014 год» изложить в новой редакции согласно  Приложению 4;</w:t>
      </w:r>
    </w:p>
    <w:p w:rsidR="00836A40" w:rsidRPr="00E93495" w:rsidRDefault="00836A40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8) Приложение 13 «Перечень муниципальных программ, предусмотренных к финансированию за счет средств городского бюджета, на 2014 год» изложить в новой редакции согласно Приложению 5;</w:t>
      </w:r>
    </w:p>
    <w:p w:rsidR="00836A40" w:rsidRPr="00E93495" w:rsidRDefault="00836A40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9) Приложение 15 «Программа муниципальных внутренних заимствований города Дзержинска на 2014 год» изложить в новой редакции согласно Приложению 6;</w:t>
      </w:r>
    </w:p>
    <w:p w:rsidR="00836A40" w:rsidRPr="00E93495" w:rsidRDefault="00836A40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10) Приложение 16 «Программа муниципальных внутренних заимствований города Дзержинска на плановый период 2015 и 2016 годов» изложить в новой редакции согласно Приложению 7;</w:t>
      </w:r>
    </w:p>
    <w:p w:rsidR="00836A40" w:rsidRPr="00E93495" w:rsidRDefault="00836A40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11) Приложение 19 «Структура муниципального долга города Дзержинска на 2014 год» изложить в новой редакции согласно Приложению 8;</w:t>
      </w:r>
    </w:p>
    <w:p w:rsidR="00836A40" w:rsidRPr="00E93495" w:rsidRDefault="00836A40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12) Приложение 20 «Структура муниципального долга города Дзержинска на плановый период 2015 и 2016 годов» изложить в новой редакции согласно Приложению 9.</w:t>
      </w:r>
    </w:p>
    <w:p w:rsidR="00836A40" w:rsidRPr="00E93495" w:rsidRDefault="00836A40" w:rsidP="000C73E8">
      <w:pPr>
        <w:pStyle w:val="ConsNormal"/>
        <w:ind w:left="426" w:hanging="426"/>
        <w:jc w:val="both"/>
        <w:rPr>
          <w:sz w:val="24"/>
          <w:szCs w:val="24"/>
        </w:rPr>
      </w:pPr>
      <w:r w:rsidRPr="00E93495">
        <w:rPr>
          <w:sz w:val="24"/>
          <w:szCs w:val="24"/>
        </w:rPr>
        <w:t xml:space="preserve">2. Настоящее    решение    опубликовать    в    средствах    массовой информации. </w:t>
      </w:r>
    </w:p>
    <w:p w:rsidR="00836A40" w:rsidRPr="00E93495" w:rsidRDefault="00836A40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3.Настоящее решение вступает в силу после его официального опубликования.</w:t>
      </w:r>
    </w:p>
    <w:p w:rsidR="00836A40" w:rsidRPr="00E93495" w:rsidRDefault="00836A40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E93495">
        <w:rPr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финансовой и налоговой политике.</w:t>
      </w: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E93495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В.А.Чумазин</w:t>
      </w: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20" w:type="dxa"/>
        <w:tblInd w:w="108" w:type="dxa"/>
        <w:tblLook w:val="0000"/>
      </w:tblPr>
      <w:tblGrid>
        <w:gridCol w:w="2176"/>
        <w:gridCol w:w="5328"/>
        <w:gridCol w:w="2216"/>
      </w:tblGrid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Приложение 1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к решению Городской Думы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от 25 ноября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93495">
                <w:rPr>
                  <w:rFonts w:ascii="Arial" w:hAnsi="Arial" w:cs="Arial"/>
                  <w:sz w:val="24"/>
                  <w:szCs w:val="24"/>
                </w:rPr>
                <w:t>2014 г</w:t>
              </w:r>
            </w:smartTag>
            <w:r w:rsidRPr="00E93495">
              <w:rPr>
                <w:rFonts w:ascii="Arial" w:hAnsi="Arial" w:cs="Arial"/>
                <w:sz w:val="24"/>
                <w:szCs w:val="24"/>
              </w:rPr>
              <w:t>. № 820</w:t>
            </w:r>
          </w:p>
        </w:tc>
      </w:tr>
      <w:tr w:rsidR="00836A40" w:rsidRPr="00E93495" w:rsidTr="00F818BF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Приложение  5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к решению Городской Думы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от  10 декабря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93495">
                <w:rPr>
                  <w:rFonts w:ascii="Arial" w:hAnsi="Arial" w:cs="Arial"/>
                  <w:sz w:val="24"/>
                  <w:szCs w:val="24"/>
                </w:rPr>
                <w:t>2013 г</w:t>
              </w:r>
            </w:smartTag>
            <w:r w:rsidRPr="00E93495">
              <w:rPr>
                <w:rFonts w:ascii="Arial" w:hAnsi="Arial" w:cs="Arial"/>
                <w:sz w:val="24"/>
                <w:szCs w:val="24"/>
              </w:rPr>
              <w:t>. №  664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836A40" w:rsidRPr="00E93495" w:rsidTr="00F818BF">
        <w:trPr>
          <w:trHeight w:val="330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Расходы</w:t>
            </w:r>
          </w:p>
        </w:tc>
      </w:tr>
      <w:tr w:rsidR="00836A40" w:rsidRPr="00E93495" w:rsidTr="00F818BF">
        <w:trPr>
          <w:trHeight w:val="33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городского бюджета на 2014 год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6A40" w:rsidRPr="00E93495" w:rsidTr="00F818BF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F818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F818BF">
        <w:trPr>
          <w:trHeight w:val="720"/>
        </w:trPr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(тыс.руб)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5 412 787,4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385 992,9</w:t>
            </w:r>
          </w:p>
        </w:tc>
      </w:tr>
      <w:tr w:rsidR="00836A40" w:rsidRPr="00E93495" w:rsidTr="00F818BF">
        <w:trPr>
          <w:trHeight w:val="78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836A40" w:rsidRPr="00E93495" w:rsidTr="00F818BF">
        <w:trPr>
          <w:trHeight w:val="112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836A40" w:rsidRPr="00E93495" w:rsidTr="00F818BF">
        <w:trPr>
          <w:trHeight w:val="112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836A40" w:rsidRPr="00E93495" w:rsidTr="00F818BF">
        <w:trPr>
          <w:trHeight w:val="112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организации и осуществлению деятельности по опеки и попечительству в отношении несовершеннолетних граждан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836A40" w:rsidRPr="00E93495" w:rsidTr="00F818BF">
        <w:trPr>
          <w:trHeight w:val="259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 xml:space="preserve"> - Субвенции на осуществление полномочий по организационно-техническому и информационно-методическому  сопровождению аттестаций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836A40" w:rsidRPr="00E93495" w:rsidTr="00F818BF">
        <w:trPr>
          <w:trHeight w:val="112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несоверешннолетних и защите их прав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836A40" w:rsidRPr="00E93495" w:rsidTr="00F818BF">
        <w:trPr>
          <w:trHeight w:val="150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составление (изменение) списка кандидатов в присяжные заседатели федеральных судов общей юрисдикиции в Российской Федерации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</w:tr>
      <w:tr w:rsidR="00836A40" w:rsidRPr="00E93495" w:rsidTr="00F818BF">
        <w:trPr>
          <w:trHeight w:val="40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140 437,4</w:t>
            </w:r>
          </w:p>
        </w:tc>
      </w:tr>
      <w:tr w:rsidR="00836A40" w:rsidRPr="00E93495" w:rsidTr="00F818BF">
        <w:trPr>
          <w:trHeight w:val="75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44 011,3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0302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14 835,0</w:t>
            </w:r>
          </w:p>
        </w:tc>
      </w:tr>
      <w:tr w:rsidR="00836A40" w:rsidRPr="00E93495" w:rsidTr="00F818BF">
        <w:trPr>
          <w:trHeight w:val="112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28 098,3</w:t>
            </w:r>
          </w:p>
        </w:tc>
      </w:tr>
      <w:tr w:rsidR="00836A40" w:rsidRPr="00E93495" w:rsidTr="00F818BF">
        <w:trPr>
          <w:trHeight w:val="39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464 707,6</w:t>
            </w:r>
          </w:p>
        </w:tc>
      </w:tr>
      <w:tr w:rsidR="00836A40" w:rsidRPr="00E93495" w:rsidTr="00F818BF">
        <w:trPr>
          <w:trHeight w:val="40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10 694,7</w:t>
            </w:r>
          </w:p>
        </w:tc>
      </w:tr>
      <w:tr w:rsidR="00836A40" w:rsidRPr="00E93495" w:rsidTr="00F818BF">
        <w:trPr>
          <w:trHeight w:val="186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2 965,2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836A40" w:rsidRPr="00E93495" w:rsidTr="00F818BF">
        <w:trPr>
          <w:trHeight w:val="39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278 817,8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11 700,0</w:t>
            </w:r>
          </w:p>
        </w:tc>
      </w:tr>
      <w:tr w:rsidR="00836A40" w:rsidRPr="00E93495" w:rsidTr="00F818BF">
        <w:trPr>
          <w:trHeight w:val="39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60 932,5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481 962,7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238 669,0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37 066,5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189 915,8</w:t>
            </w:r>
          </w:p>
        </w:tc>
      </w:tr>
      <w:tr w:rsidR="00836A40" w:rsidRPr="00E93495" w:rsidTr="00F818BF">
        <w:trPr>
          <w:trHeight w:val="39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16 311,4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925 444,9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912 079,3</w:t>
            </w:r>
          </w:p>
        </w:tc>
      </w:tr>
      <w:tr w:rsidR="00836A40" w:rsidRPr="00E93495" w:rsidTr="00F818BF">
        <w:trPr>
          <w:trHeight w:val="70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13 365,6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2 660 552,6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997 356,3</w:t>
            </w:r>
          </w:p>
        </w:tc>
      </w:tr>
      <w:tr w:rsidR="00836A40" w:rsidRPr="00E93495" w:rsidTr="00F818BF">
        <w:trPr>
          <w:trHeight w:val="106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836A40" w:rsidRPr="00E93495" w:rsidTr="00F818BF">
        <w:trPr>
          <w:trHeight w:val="112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1 397 663,3</w:t>
            </w:r>
          </w:p>
        </w:tc>
      </w:tr>
      <w:tr w:rsidR="00836A40" w:rsidRPr="00E93495" w:rsidTr="00F818BF">
        <w:trPr>
          <w:trHeight w:val="405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аккредитицию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836A40" w:rsidRPr="00E93495" w:rsidTr="00F818BF">
        <w:trPr>
          <w:trHeight w:val="112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774 033,1</w:t>
            </w:r>
          </w:p>
        </w:tc>
      </w:tr>
      <w:tr w:rsidR="00836A40" w:rsidRPr="00E93495" w:rsidTr="00F818BF">
        <w:trPr>
          <w:trHeight w:val="112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на осуществление полномочий по воспитанию и обучению детей-инвалидов в дошкольных общеобразовательных учреждениях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836A40" w:rsidRPr="00E93495" w:rsidTr="00F818BF">
        <w:trPr>
          <w:trHeight w:val="39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84 804,6</w:t>
            </w:r>
          </w:p>
        </w:tc>
      </w:tr>
      <w:tr w:rsidR="00836A40" w:rsidRPr="00E93495" w:rsidTr="00F818BF">
        <w:trPr>
          <w:trHeight w:val="69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бюджетам городских округов на оздоровление детей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180 728,4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143 645,7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114 085,3</w:t>
            </w:r>
          </w:p>
        </w:tc>
      </w:tr>
      <w:tr w:rsidR="00836A40" w:rsidRPr="00E93495" w:rsidTr="00F818BF">
        <w:trPr>
          <w:trHeight w:val="40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29 560,4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127 761,9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53 387,6</w:t>
            </w:r>
          </w:p>
        </w:tc>
      </w:tr>
      <w:tr w:rsidR="00836A40" w:rsidRPr="00E93495" w:rsidTr="00F818BF">
        <w:trPr>
          <w:trHeight w:val="189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бюджетам городских округов на обсспечение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1 350,0</w:t>
            </w:r>
          </w:p>
        </w:tc>
      </w:tr>
      <w:tr w:rsidR="00836A40" w:rsidRPr="00E93495" w:rsidTr="00F818BF">
        <w:trPr>
          <w:trHeight w:val="228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бюджетам городских округов на обеспечение жильем отдельных категорий граждан, установленных Федеральным законом от 12 января 1995 года № 5-ФЗ " 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43 967,0</w:t>
            </w:r>
          </w:p>
        </w:tc>
      </w:tr>
      <w:tr w:rsidR="00836A40" w:rsidRPr="00E93495" w:rsidTr="00F818BF">
        <w:trPr>
          <w:trHeight w:val="300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836A40" w:rsidRPr="00E93495" w:rsidTr="00F818BF">
        <w:trPr>
          <w:trHeight w:val="151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836A40" w:rsidRPr="00E93495" w:rsidTr="00F818BF">
        <w:trPr>
          <w:trHeight w:val="153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836A40" w:rsidRPr="00E93495" w:rsidTr="00F818BF">
        <w:trPr>
          <w:trHeight w:val="36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20 162,0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127 594,9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49 252,6</w:t>
            </w:r>
          </w:p>
        </w:tc>
      </w:tr>
      <w:tr w:rsidR="00836A40" w:rsidRPr="00E93495" w:rsidTr="00F818BF">
        <w:trPr>
          <w:trHeight w:val="40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78 342,3</w:t>
            </w:r>
          </w:p>
        </w:tc>
      </w:tr>
      <w:tr w:rsidR="00836A40" w:rsidRPr="00E93495" w:rsidTr="00F818BF">
        <w:trPr>
          <w:trHeight w:val="37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836A40" w:rsidRPr="00E93495" w:rsidTr="00F818BF">
        <w:trPr>
          <w:trHeight w:val="39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836A40" w:rsidRPr="00E93495" w:rsidTr="00F818BF">
        <w:trPr>
          <w:trHeight w:val="405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46 196,6</w:t>
            </w:r>
          </w:p>
        </w:tc>
      </w:tr>
      <w:tr w:rsidR="00836A40" w:rsidRPr="00E93495" w:rsidTr="00F818BF">
        <w:trPr>
          <w:trHeight w:val="720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836A40" w:rsidRPr="00E93495" w:rsidTr="000C4EBB">
        <w:trPr>
          <w:trHeight w:val="720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F818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36A40" w:rsidRPr="00E93495" w:rsidRDefault="00836A40" w:rsidP="00330B09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Заместитель Главы Администрации города </w:t>
            </w:r>
          </w:p>
          <w:p w:rsidR="00836A40" w:rsidRPr="00E93495" w:rsidRDefault="00836A40" w:rsidP="00330B09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по финансам и экономике, директор департамента </w:t>
            </w:r>
          </w:p>
          <w:p w:rsidR="00836A40" w:rsidRPr="00E93495" w:rsidRDefault="00836A40" w:rsidP="00330B09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финансов, экономики и муниципального заказа                              О.В.Сахончик</w:t>
            </w:r>
          </w:p>
          <w:p w:rsidR="00836A40" w:rsidRPr="00E93495" w:rsidRDefault="00836A40" w:rsidP="00F818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group id="Группа 3" o:spid="_x0000_s1028" style="position:absolute;left:0;text-align:left;margin-left:-2in;margin-top:9.3pt;width:603pt;height:70.5pt;z-index:251657728" coordorigin="-91846,10868572" coordsize="5603645,3718268">
                  <v:rect id="1082" o:spid="_x0000_s1029" style="position:absolute;left:-91846;top:10868572;width:3101520;height:3718268;visibility:visible;v-text-anchor:bottom" filled="f" stroked="f" strokeweight="2pt">
                    <v:textbox style="mso-next-textbox:#1082;mso-direction-alt:auto;mso-rotate-with-shape:t" inset=",0,,0">
                      <w:txbxContent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нсов, экономики и муниципального заказа</w:t>
                          </w: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1084" o:spid="_x0000_s1030" style="position:absolute;left:3589610;top:11596063;width:1922189;height:2869524;visibility:visible;v-text-anchor:bottom" filled="f" stroked="f" strokeweight="2pt">
                    <v:textbox style="mso-next-textbox:#1084;mso-direction-alt:auto;mso-rotate-with-shape:t" inset=",0,,0">
                      <w:txbxContent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>
                          <w:pP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836A40" w:rsidRDefault="00836A40" w:rsidP="00F818BF"/>
                      </w:txbxContent>
                    </v:textbox>
                  </v:rect>
                </v:group>
              </w:pict>
            </w: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6A40" w:rsidRPr="00E93495" w:rsidTr="00F818BF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960"/>
            </w:tblGrid>
            <w:tr w:rsidR="00836A40" w:rsidRPr="00E93495">
              <w:trPr>
                <w:trHeight w:val="255"/>
                <w:tblCellSpacing w:w="0" w:type="dxa"/>
              </w:trPr>
              <w:tc>
                <w:tcPr>
                  <w:tcW w:w="1960" w:type="dxa"/>
                  <w:noWrap/>
                  <w:vAlign w:val="bottom"/>
                </w:tcPr>
                <w:p w:rsidR="00836A40" w:rsidRPr="00E93495" w:rsidRDefault="00836A40" w:rsidP="00F818BF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F818BF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F818BF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F818BF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F818BF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F818BF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F818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BD58FE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31" type="#_x0000_t202" style="position:absolute;left:0;text-align:left;margin-left:219.1pt;margin-top:-24.5pt;width:29.6pt;height:24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836A40" w:rsidRDefault="00836A40" w:rsidP="00BD58FE"/>
              </w:txbxContent>
            </v:textbox>
          </v:shape>
        </w:pict>
      </w:r>
      <w:r w:rsidRPr="00E93495">
        <w:rPr>
          <w:rFonts w:ascii="Arial" w:hAnsi="Arial" w:cs="Arial"/>
          <w:b/>
          <w:sz w:val="24"/>
          <w:szCs w:val="24"/>
        </w:rPr>
        <w:t>Приложение 2</w:t>
      </w:r>
    </w:p>
    <w:p w:rsidR="00836A40" w:rsidRPr="00E93495" w:rsidRDefault="00836A40" w:rsidP="00BD58FE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к решению Городской Думы</w:t>
      </w:r>
    </w:p>
    <w:p w:rsidR="00836A40" w:rsidRPr="00E93495" w:rsidRDefault="00836A40" w:rsidP="00BD58FE">
      <w:pPr>
        <w:ind w:left="504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от 25 ноября 2014 г. № 820</w:t>
      </w:r>
    </w:p>
    <w:p w:rsidR="00836A40" w:rsidRPr="00E93495" w:rsidRDefault="00836A40" w:rsidP="00BD58FE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BD58FE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Приложение 7</w:t>
      </w:r>
    </w:p>
    <w:p w:rsidR="00836A40" w:rsidRPr="00E93495" w:rsidRDefault="00836A40" w:rsidP="00BD58FE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к решению Городской Думы</w:t>
      </w:r>
    </w:p>
    <w:p w:rsidR="00836A40" w:rsidRPr="00E93495" w:rsidRDefault="00836A40" w:rsidP="00BD58FE">
      <w:pPr>
        <w:ind w:left="504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от 10 декабря 2013 г. № 664</w:t>
      </w:r>
    </w:p>
    <w:p w:rsidR="00836A40" w:rsidRPr="00E93495" w:rsidRDefault="00836A40" w:rsidP="00BD58FE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BD58FE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BD58FE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ИСТОЧНИКИ</w:t>
      </w:r>
    </w:p>
    <w:p w:rsidR="00836A40" w:rsidRPr="00E93495" w:rsidRDefault="00836A40" w:rsidP="00BD58FE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836A40" w:rsidRPr="00E93495" w:rsidRDefault="00836A40" w:rsidP="00BD58FE">
      <w:pPr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на 2014 год</w:t>
      </w:r>
    </w:p>
    <w:p w:rsidR="00836A40" w:rsidRPr="00E93495" w:rsidRDefault="00836A40" w:rsidP="00BD58F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4763"/>
        <w:gridCol w:w="1843"/>
      </w:tblGrid>
      <w:tr w:rsidR="00836A40" w:rsidRPr="00E93495" w:rsidTr="00BD58FE">
        <w:trPr>
          <w:trHeight w:val="1378"/>
          <w:tblHeader/>
        </w:trPr>
        <w:tc>
          <w:tcPr>
            <w:tcW w:w="3085" w:type="dxa"/>
            <w:vAlign w:val="center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763" w:type="dxa"/>
            <w:vAlign w:val="center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0C4EBB">
            <w:pPr>
              <w:pStyle w:val="Heading2"/>
              <w:ind w:left="-250" w:firstLine="250"/>
              <w:jc w:val="center"/>
              <w:rPr>
                <w:i w:val="0"/>
                <w:sz w:val="24"/>
                <w:szCs w:val="24"/>
              </w:rPr>
            </w:pPr>
            <w:r w:rsidRPr="00E93495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843" w:type="dxa"/>
            <w:vAlign w:val="center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836A40" w:rsidRPr="00E93495" w:rsidTr="00BD58FE"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410 484,0</w:t>
            </w:r>
          </w:p>
        </w:tc>
      </w:tr>
      <w:tr w:rsidR="00836A40" w:rsidRPr="00E93495" w:rsidTr="00BD58FE"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192 094,0</w:t>
            </w:r>
          </w:p>
        </w:tc>
      </w:tr>
      <w:tr w:rsidR="00836A40" w:rsidRPr="00E93495" w:rsidTr="00BD58FE"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836A40" w:rsidRPr="00E93495" w:rsidTr="00BD58FE">
        <w:trPr>
          <w:trHeight w:val="983"/>
        </w:trPr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836A40" w:rsidRPr="00E93495" w:rsidTr="00BD58FE">
        <w:trPr>
          <w:trHeight w:val="874"/>
        </w:trPr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1 107 906,0</w:t>
            </w:r>
          </w:p>
        </w:tc>
      </w:tr>
      <w:tr w:rsidR="00836A40" w:rsidRPr="00E93495" w:rsidTr="00BD58FE">
        <w:trPr>
          <w:trHeight w:val="731"/>
        </w:trPr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1 107 906,0</w:t>
            </w:r>
          </w:p>
        </w:tc>
      </w:tr>
      <w:tr w:rsidR="00836A40" w:rsidRPr="00E93495" w:rsidTr="00BD58FE">
        <w:tc>
          <w:tcPr>
            <w:tcW w:w="3085" w:type="dxa"/>
            <w:tcBorders>
              <w:bottom w:val="nil"/>
            </w:tcBorders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763" w:type="dxa"/>
            <w:tcBorders>
              <w:bottom w:val="nil"/>
            </w:tcBorders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218 390,0</w:t>
            </w:r>
          </w:p>
        </w:tc>
      </w:tr>
      <w:tr w:rsidR="00836A40" w:rsidRPr="00E93495" w:rsidTr="00BD58FE"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6 302 303,4</w:t>
            </w:r>
          </w:p>
        </w:tc>
      </w:tr>
      <w:tr w:rsidR="00836A40" w:rsidRPr="00E93495" w:rsidTr="00BD58FE"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6 302 303,4</w:t>
            </w:r>
          </w:p>
        </w:tc>
      </w:tr>
      <w:tr w:rsidR="00836A40" w:rsidRPr="00E93495" w:rsidTr="00BD58FE"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6 302 303,4</w:t>
            </w:r>
          </w:p>
        </w:tc>
      </w:tr>
      <w:tr w:rsidR="00836A40" w:rsidRPr="00E93495" w:rsidTr="00BD58FE"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6 302 303,4</w:t>
            </w:r>
          </w:p>
        </w:tc>
      </w:tr>
      <w:tr w:rsidR="00836A40" w:rsidRPr="00E93495" w:rsidTr="00BD58FE">
        <w:trPr>
          <w:trHeight w:val="445"/>
        </w:trPr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6 520 693,4</w:t>
            </w:r>
          </w:p>
        </w:tc>
      </w:tr>
      <w:tr w:rsidR="00836A40" w:rsidRPr="00E93495" w:rsidTr="00BD58FE"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6 520 693,4</w:t>
            </w:r>
          </w:p>
        </w:tc>
      </w:tr>
      <w:tr w:rsidR="00836A40" w:rsidRPr="00E93495" w:rsidTr="00BD58FE"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6 520 693,4</w:t>
            </w:r>
          </w:p>
        </w:tc>
      </w:tr>
      <w:tr w:rsidR="00836A40" w:rsidRPr="00E93495" w:rsidTr="00BD58FE">
        <w:tc>
          <w:tcPr>
            <w:tcW w:w="3085" w:type="dxa"/>
          </w:tcPr>
          <w:p w:rsidR="00836A40" w:rsidRPr="00E93495" w:rsidRDefault="00836A40" w:rsidP="000C4E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763" w:type="dxa"/>
          </w:tcPr>
          <w:p w:rsidR="00836A40" w:rsidRPr="00E93495" w:rsidRDefault="00836A40" w:rsidP="00BD58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836A40" w:rsidRPr="00E93495" w:rsidRDefault="00836A40" w:rsidP="000C4EB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6 520 693,4</w:t>
            </w:r>
          </w:p>
        </w:tc>
      </w:tr>
    </w:tbl>
    <w:p w:rsidR="00836A40" w:rsidRPr="00E93495" w:rsidRDefault="00836A40" w:rsidP="00BD58FE">
      <w:pPr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BD58FE">
      <w:pPr>
        <w:jc w:val="both"/>
        <w:rPr>
          <w:rFonts w:ascii="Arial" w:hAnsi="Arial" w:cs="Arial"/>
          <w:sz w:val="24"/>
          <w:szCs w:val="24"/>
        </w:rPr>
      </w:pPr>
    </w:p>
    <w:p w:rsidR="00836A40" w:rsidRPr="00E93495" w:rsidRDefault="00836A40" w:rsidP="00BD58FE">
      <w:pPr>
        <w:jc w:val="both"/>
        <w:rPr>
          <w:rFonts w:ascii="Arial" w:hAnsi="Arial" w:cs="Arial"/>
          <w:sz w:val="24"/>
          <w:szCs w:val="24"/>
        </w:rPr>
      </w:pPr>
    </w:p>
    <w:p w:rsidR="00836A40" w:rsidRPr="00E93495" w:rsidRDefault="00836A40" w:rsidP="00BD58FE">
      <w:pPr>
        <w:jc w:val="both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36A40" w:rsidRPr="00E93495" w:rsidRDefault="00836A40" w:rsidP="00BD58FE">
      <w:pPr>
        <w:jc w:val="both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836A40" w:rsidRPr="00E93495" w:rsidRDefault="00836A40" w:rsidP="00BD58FE">
      <w:pPr>
        <w:jc w:val="both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О.В.Сахончик</w:t>
      </w: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455" w:type="dxa"/>
        <w:tblInd w:w="93" w:type="dxa"/>
        <w:tblLayout w:type="fixed"/>
        <w:tblLook w:val="0000"/>
      </w:tblPr>
      <w:tblGrid>
        <w:gridCol w:w="4515"/>
        <w:gridCol w:w="720"/>
        <w:gridCol w:w="768"/>
        <w:gridCol w:w="852"/>
        <w:gridCol w:w="1040"/>
        <w:gridCol w:w="1560"/>
      </w:tblGrid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3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от 25 ноября № 820</w:t>
            </w:r>
          </w:p>
        </w:tc>
      </w:tr>
      <w:tr w:rsidR="00836A40" w:rsidRPr="00E93495" w:rsidTr="00E823F6">
        <w:trPr>
          <w:trHeight w:val="3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836A40" w:rsidRPr="00E93495" w:rsidTr="00E823F6">
        <w:trPr>
          <w:trHeight w:val="375"/>
        </w:trPr>
        <w:tc>
          <w:tcPr>
            <w:tcW w:w="94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836A40" w:rsidRPr="00E93495" w:rsidTr="00E823F6">
        <w:trPr>
          <w:trHeight w:val="735"/>
        </w:trPr>
        <w:tc>
          <w:tcPr>
            <w:tcW w:w="94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из городского бюджета по разделам, подразделам, целевым статьям, группам видов расходов классификации расходов бюджета на 2014 год</w:t>
            </w:r>
          </w:p>
        </w:tc>
      </w:tr>
      <w:tr w:rsidR="00836A40" w:rsidRPr="00E93495" w:rsidTr="00E823F6">
        <w:trPr>
          <w:trHeight w:val="3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E823F6">
        <w:trPr>
          <w:trHeight w:val="465"/>
        </w:trPr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836A40" w:rsidRPr="00E93495" w:rsidTr="00E823F6">
        <w:trPr>
          <w:trHeight w:val="1125"/>
        </w:trPr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5 412 787,4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385 992,9</w:t>
            </w:r>
          </w:p>
        </w:tc>
      </w:tr>
      <w:tr w:rsidR="00836A40" w:rsidRPr="00E93495" w:rsidTr="00E823F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836A40" w:rsidRPr="00E93495" w:rsidTr="00E823F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836A40" w:rsidRPr="00E93495" w:rsidTr="00E823F6">
        <w:trPr>
          <w:trHeight w:val="11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836A40" w:rsidRPr="00E93495" w:rsidTr="00E823F6">
        <w:trPr>
          <w:trHeight w:val="16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836A40" w:rsidRPr="00E93495" w:rsidTr="00E823F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836A40" w:rsidRPr="00E93495" w:rsidTr="00E823F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836A40" w:rsidRPr="00E93495" w:rsidTr="00E823F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836A40" w:rsidRPr="00E93495" w:rsidTr="00E823F6">
        <w:trPr>
          <w:trHeight w:val="11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836A40" w:rsidRPr="00E93495" w:rsidTr="00E823F6">
        <w:trPr>
          <w:trHeight w:val="15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181 552,7</w:t>
            </w:r>
          </w:p>
        </w:tc>
      </w:tr>
      <w:tr w:rsidR="00836A40" w:rsidRPr="00E93495" w:rsidTr="00E823F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9 592,0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836A40" w:rsidRPr="00E93495" w:rsidTr="00E823F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836A40" w:rsidRPr="00E93495" w:rsidTr="00E823F6">
        <w:trPr>
          <w:trHeight w:val="25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836A40" w:rsidRPr="00E93495" w:rsidTr="00E823F6">
        <w:trPr>
          <w:trHeight w:val="11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836A40" w:rsidRPr="00E93495" w:rsidTr="00E823F6">
        <w:trPr>
          <w:trHeight w:val="14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836A40" w:rsidRPr="00E93495" w:rsidTr="00E823F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836A40" w:rsidRPr="00E93495" w:rsidTr="00E823F6">
        <w:trPr>
          <w:trHeight w:val="10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836A40" w:rsidRPr="00E93495" w:rsidTr="00E823F6">
        <w:trPr>
          <w:trHeight w:val="15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836A40" w:rsidRPr="00E93495" w:rsidTr="00E823F6">
        <w:trPr>
          <w:trHeight w:val="9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10,1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836A40" w:rsidRPr="00E93495" w:rsidTr="00E823F6">
        <w:trPr>
          <w:trHeight w:val="22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</w:tr>
      <w:tr w:rsidR="00836A40" w:rsidRPr="00E93495" w:rsidTr="00E823F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140 437,4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101 467,2</w:t>
            </w:r>
          </w:p>
        </w:tc>
      </w:tr>
      <w:tr w:rsidR="00836A40" w:rsidRPr="00E93495" w:rsidTr="00E823F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80 107,1</w:t>
            </w:r>
          </w:p>
        </w:tc>
      </w:tr>
      <w:tr w:rsidR="00836A40" w:rsidRPr="00E93495" w:rsidTr="00E823F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38 936,9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32 966,4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7 540,2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663,6</w:t>
            </w:r>
          </w:p>
        </w:tc>
      </w:tr>
      <w:tr w:rsidR="00836A40" w:rsidRPr="00E93495" w:rsidTr="00E823F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21 360,1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15 082,9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6 277,2</w:t>
            </w:r>
          </w:p>
        </w:tc>
      </w:tr>
      <w:tr w:rsidR="00836A40" w:rsidRPr="00E93495" w:rsidTr="00E823F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38 766,2</w:t>
            </w:r>
          </w:p>
        </w:tc>
      </w:tr>
      <w:tr w:rsidR="00836A40" w:rsidRPr="00E93495" w:rsidTr="00E823F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20 766,2</w:t>
            </w:r>
          </w:p>
        </w:tc>
      </w:tr>
      <w:tr w:rsidR="00836A40" w:rsidRPr="00E93495" w:rsidTr="00E823F6">
        <w:trPr>
          <w:trHeight w:val="15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62,4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12 721,7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7 982,1</w:t>
            </w:r>
          </w:p>
        </w:tc>
      </w:tr>
      <w:tr w:rsidR="00836A40" w:rsidRPr="00E93495" w:rsidTr="00E823F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836A40" w:rsidRPr="00E93495" w:rsidTr="00E823F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836A40" w:rsidRPr="00E93495" w:rsidTr="00E823F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836A40" w:rsidRPr="00E93495" w:rsidTr="00E823F6">
        <w:trPr>
          <w:trHeight w:val="15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836A40" w:rsidRPr="00E93495" w:rsidTr="00E823F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836A40" w:rsidRPr="00E93495" w:rsidTr="00E823F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44 011,3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14 835,0</w:t>
            </w:r>
          </w:p>
        </w:tc>
      </w:tr>
      <w:tr w:rsidR="00836A40" w:rsidRPr="00E93495" w:rsidTr="00E823F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4 300,0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836A40" w:rsidRPr="00E93495" w:rsidTr="00E823F6">
        <w:trPr>
          <w:trHeight w:val="19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836A40" w:rsidRPr="00E93495" w:rsidTr="00E823F6">
        <w:trPr>
          <w:trHeight w:val="19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836A40" w:rsidRPr="00E93495" w:rsidTr="00E823F6">
        <w:trPr>
          <w:trHeight w:val="15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10 535,0</w:t>
            </w:r>
          </w:p>
        </w:tc>
      </w:tr>
      <w:tr w:rsidR="00836A40" w:rsidRPr="00E93495" w:rsidTr="00E823F6">
        <w:trPr>
          <w:trHeight w:val="26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23F6">
        <w:trPr>
          <w:trHeight w:val="22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836A40" w:rsidRPr="00E93495" w:rsidTr="00E823F6">
        <w:trPr>
          <w:trHeight w:val="15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836A40" w:rsidRPr="00E93495" w:rsidTr="00E823F6">
        <w:trPr>
          <w:trHeight w:val="10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28 098,3</w:t>
            </w:r>
          </w:p>
        </w:tc>
      </w:tr>
      <w:tr w:rsidR="00836A40" w:rsidRPr="00E93495" w:rsidTr="00E823F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281,9</w:t>
            </w:r>
          </w:p>
        </w:tc>
      </w:tr>
      <w:tr w:rsidR="00836A40" w:rsidRPr="00E93495" w:rsidTr="00E823F6">
        <w:trPr>
          <w:trHeight w:val="27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Софиансирование 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836A40" w:rsidRPr="00E93495" w:rsidTr="00E823F6">
        <w:trPr>
          <w:trHeight w:val="26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836A40" w:rsidRPr="00E93495" w:rsidTr="00E823F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836A40" w:rsidRPr="00E93495" w:rsidTr="00E823F6">
        <w:trPr>
          <w:trHeight w:val="3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836A40" w:rsidRPr="00E93495" w:rsidTr="00E823F6">
        <w:trPr>
          <w:trHeight w:val="6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8 921,5</w:t>
            </w:r>
          </w:p>
        </w:tc>
      </w:tr>
      <w:tr w:rsidR="00836A40" w:rsidRPr="00E93495" w:rsidTr="00E823F6">
        <w:trPr>
          <w:trHeight w:val="15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836A40" w:rsidRPr="00E93495" w:rsidTr="00E823F6">
        <w:trPr>
          <w:trHeight w:val="23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836A40" w:rsidRPr="00E93495" w:rsidTr="00E823F6">
        <w:trPr>
          <w:trHeight w:val="3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1 078,0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836A40" w:rsidRPr="00E93495" w:rsidTr="00E823F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 проведение мероприятий по обеспечению  пожарной безопасности населенных пунктов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464 707,6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836A40" w:rsidRPr="00E93495" w:rsidTr="00E823F6">
        <w:trPr>
          <w:trHeight w:val="11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836A40" w:rsidRPr="00E93495" w:rsidTr="00E823F6">
        <w:trPr>
          <w:trHeight w:val="19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87 062,6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278 817,8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201 817,3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151 817,3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151 817,3</w:t>
            </w:r>
          </w:p>
        </w:tc>
      </w:tr>
      <w:tr w:rsidR="00836A40" w:rsidRPr="00E93495" w:rsidTr="00E823F6">
        <w:trPr>
          <w:trHeight w:val="12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836A40" w:rsidRPr="00E93495" w:rsidTr="00E823F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транспортной системы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836A40" w:rsidRPr="00E93495" w:rsidTr="00E823F6">
        <w:trPr>
          <w:trHeight w:val="18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значения, находящихся в собственности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836A40" w:rsidRPr="00E93495" w:rsidTr="00E823F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836A40" w:rsidRPr="00E93495" w:rsidTr="00E823F6">
        <w:trPr>
          <w:trHeight w:val="15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836A40" w:rsidRPr="00E93495" w:rsidTr="00E823F6">
        <w:trPr>
          <w:trHeight w:val="11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"Информационное общество Нижегородской области (2014-2017 годы)"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615 0000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836A40" w:rsidRPr="00E93495" w:rsidTr="00E823F6">
        <w:trPr>
          <w:trHeight w:val="18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E823F6">
        <w:trPr>
          <w:trHeight w:val="19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E823F6">
        <w:trPr>
          <w:trHeight w:val="14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836A40" w:rsidRPr="00E93495" w:rsidTr="00E823F6">
        <w:trPr>
          <w:trHeight w:val="27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60 932,5</w:t>
            </w:r>
          </w:p>
        </w:tc>
      </w:tr>
      <w:tr w:rsidR="00836A40" w:rsidRPr="00E93495" w:rsidTr="00E823F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47 702,4</w:t>
            </w:r>
          </w:p>
        </w:tc>
      </w:tr>
      <w:tr w:rsidR="00836A40" w:rsidRPr="00E93495" w:rsidTr="00E823F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47 702,4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47 702,4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9 430,2</w:t>
            </w:r>
          </w:p>
        </w:tc>
      </w:tr>
      <w:tr w:rsidR="00836A40" w:rsidRPr="00E93495" w:rsidTr="00E823F6">
        <w:trPr>
          <w:trHeight w:val="11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836A40" w:rsidRPr="00E93495" w:rsidTr="00E823F6">
        <w:trPr>
          <w:trHeight w:val="12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836A40" w:rsidRPr="00E93495" w:rsidTr="00E823F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836A40" w:rsidRPr="00E93495" w:rsidTr="00E823F6">
        <w:trPr>
          <w:trHeight w:val="22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836A40" w:rsidRPr="00E93495" w:rsidTr="00E823F6">
        <w:trPr>
          <w:trHeight w:val="20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836A40" w:rsidRPr="00E93495" w:rsidTr="00E823F6">
        <w:trPr>
          <w:trHeight w:val="20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836A40" w:rsidRPr="00E93495" w:rsidTr="00E823F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481 962,7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238 669,0</w:t>
            </w:r>
          </w:p>
        </w:tc>
      </w:tr>
      <w:tr w:rsidR="00836A40" w:rsidRPr="00E93495" w:rsidTr="00E823F6">
        <w:trPr>
          <w:trHeight w:val="15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132 340,8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836A40" w:rsidRPr="00E93495" w:rsidTr="00E823F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областного бюджетова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64 205,2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64 205,2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78 808,2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7 817,2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7 817,2</w:t>
            </w:r>
          </w:p>
        </w:tc>
      </w:tr>
      <w:tr w:rsidR="00836A40" w:rsidRPr="00E93495" w:rsidTr="00E823F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E823F6">
        <w:trPr>
          <w:trHeight w:val="12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в связи с содержанием дежурных по общежитиям и проведением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836A40" w:rsidRPr="00E93495" w:rsidTr="00E823F6">
        <w:trPr>
          <w:trHeight w:val="16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37 066,5</w:t>
            </w:r>
          </w:p>
        </w:tc>
      </w:tr>
      <w:tr w:rsidR="00836A40" w:rsidRPr="00E93495" w:rsidTr="00E823F6">
        <w:trPr>
          <w:trHeight w:val="5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34 105,3</w:t>
            </w:r>
          </w:p>
        </w:tc>
      </w:tr>
      <w:tr w:rsidR="00836A40" w:rsidRPr="00E93495" w:rsidTr="00E823F6">
        <w:trPr>
          <w:trHeight w:val="5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34 105,3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26 965,1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7 140,2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2 961,2</w:t>
            </w:r>
          </w:p>
        </w:tc>
      </w:tr>
      <w:tr w:rsidR="00836A40" w:rsidRPr="00E93495" w:rsidTr="00E823F6">
        <w:trPr>
          <w:trHeight w:val="15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836A40" w:rsidRPr="00E93495" w:rsidTr="00E823F6">
        <w:trPr>
          <w:trHeight w:val="7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836A40" w:rsidRPr="00E93495" w:rsidTr="00E823F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189 915,8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118 182,8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836A40" w:rsidRPr="00E93495" w:rsidTr="00E823F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46 404,7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41 404,7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836A40" w:rsidRPr="00E93495" w:rsidTr="00E823F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836A40" w:rsidRPr="00E93495" w:rsidTr="00E823F6">
        <w:trPr>
          <w:trHeight w:val="12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836A40" w:rsidRPr="00E93495" w:rsidTr="00E823F6">
        <w:trPr>
          <w:trHeight w:val="3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16 311,4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16 311,4</w:t>
            </w:r>
          </w:p>
        </w:tc>
      </w:tr>
      <w:tr w:rsidR="00836A40" w:rsidRPr="00E93495" w:rsidTr="00E823F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16 311,4</w:t>
            </w:r>
          </w:p>
        </w:tc>
      </w:tr>
      <w:tr w:rsidR="00836A40" w:rsidRPr="00E93495" w:rsidTr="00E823F6">
        <w:trPr>
          <w:trHeight w:val="16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836A40" w:rsidRPr="00E93495" w:rsidTr="00E823F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2 372,5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217,9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925 444,9</w:t>
            </w:r>
          </w:p>
        </w:tc>
      </w:tr>
      <w:tr w:rsidR="00836A40" w:rsidRPr="00E93495" w:rsidTr="00E823F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912 079,3</w:t>
            </w:r>
          </w:p>
        </w:tc>
      </w:tr>
      <w:tr w:rsidR="00836A40" w:rsidRPr="00E93495" w:rsidTr="00E823F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912 079,3</w:t>
            </w:r>
          </w:p>
        </w:tc>
      </w:tr>
      <w:tr w:rsidR="00836A40" w:rsidRPr="00E93495" w:rsidTr="00E823F6">
        <w:trPr>
          <w:trHeight w:val="11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государственной программы "Развитие системы обращения с отходами производства и потребления Нижегородской области" до 2016 года за счет иных источников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836A40" w:rsidRPr="00E93495" w:rsidTr="00E823F6">
        <w:trPr>
          <w:trHeight w:val="15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 в рамках реализации государственной программы "Развитие системы обращения с отходами производства и потребления в Нижегородской области до 2016 года"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836A40" w:rsidRPr="00E93495" w:rsidTr="00E823F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13 365,6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1 192,7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1 407,3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836A40" w:rsidRPr="00E93495" w:rsidTr="00E823F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2 660 552,6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997 356,3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Фонд поддержки территорий (Средства, передаваемые для компенсации дополнительных расходов, возникших в результате решений, принятых органами власти другого уровня)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836A40" w:rsidRPr="00E93495" w:rsidTr="00E823F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764 533,1</w:t>
            </w:r>
          </w:p>
        </w:tc>
      </w:tr>
      <w:tr w:rsidR="00836A40" w:rsidRPr="00E93495" w:rsidTr="00E823F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376 295,2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42 698,1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48 370,4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282 642,9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2 583,8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836A40" w:rsidRPr="00E93495" w:rsidTr="00E823F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91 421,1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6 098,8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289 607,0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836A40" w:rsidRPr="00E93495" w:rsidTr="00E823F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836A40" w:rsidRPr="00E93495" w:rsidTr="00E823F6">
        <w:trPr>
          <w:trHeight w:val="15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30 967,2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132 346,8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836A40" w:rsidRPr="00E93495" w:rsidTr="00E823F6">
        <w:trPr>
          <w:trHeight w:val="12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E823F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939,7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14 060,3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1 397 663,3</w:t>
            </w:r>
          </w:p>
        </w:tc>
      </w:tr>
      <w:tr w:rsidR="00836A40" w:rsidRPr="00E93495" w:rsidTr="00E823F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976 106,2</w:t>
            </w:r>
          </w:p>
        </w:tc>
      </w:tr>
      <w:tr w:rsidR="00836A40" w:rsidRPr="00E93495" w:rsidTr="00E823F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174 569,3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1 196,2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35 081,7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114 789,0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23 502,4</w:t>
            </w:r>
          </w:p>
        </w:tc>
      </w:tr>
      <w:tr w:rsidR="00836A40" w:rsidRPr="00E93495" w:rsidTr="00E823F6">
        <w:trPr>
          <w:trHeight w:val="6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836A40" w:rsidRPr="00E93495" w:rsidTr="00E823F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836A40" w:rsidRPr="00E93495" w:rsidTr="00E823F6">
        <w:trPr>
          <w:trHeight w:val="4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836A40" w:rsidRPr="00E93495" w:rsidTr="00E823F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44 444,9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16 607,2</w:t>
            </w:r>
          </w:p>
        </w:tc>
      </w:tr>
      <w:tr w:rsidR="00836A40" w:rsidRPr="00E93495" w:rsidTr="00E823F6">
        <w:trPr>
          <w:trHeight w:val="15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9 118,2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7 083,0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406,0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836A40" w:rsidRPr="00E93495" w:rsidTr="00E823F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25 430,9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2 406,8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836A40" w:rsidRPr="00E93495" w:rsidTr="00E823F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836A40" w:rsidRPr="00E93495" w:rsidTr="00E823F6">
        <w:trPr>
          <w:trHeight w:val="9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836A40" w:rsidRPr="00E93495" w:rsidTr="00E823F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84 804,6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836A40" w:rsidRPr="00E93495" w:rsidTr="00E823F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836A40" w:rsidRPr="00E93495" w:rsidTr="00E823F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24 574,3</w:t>
            </w:r>
          </w:p>
        </w:tc>
      </w:tr>
      <w:tr w:rsidR="00836A40" w:rsidRPr="00E93495" w:rsidTr="00E823F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24 574,3</w:t>
            </w:r>
          </w:p>
        </w:tc>
      </w:tr>
      <w:tr w:rsidR="00836A40" w:rsidRPr="00E93495" w:rsidTr="00E823F6">
        <w:trPr>
          <w:trHeight w:val="16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836A40" w:rsidRPr="00E93495" w:rsidTr="00E823F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-899,3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18 035,6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836A40" w:rsidRPr="00E93495" w:rsidTr="00E823F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836A40" w:rsidRPr="00E93495" w:rsidTr="00E823F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836A40" w:rsidRPr="00E93495" w:rsidTr="00E823F6">
        <w:trPr>
          <w:trHeight w:val="3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180 728,4</w:t>
            </w:r>
          </w:p>
        </w:tc>
      </w:tr>
      <w:tr w:rsidR="00836A40" w:rsidRPr="00E93495" w:rsidTr="00E823F6">
        <w:trPr>
          <w:trHeight w:val="3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436 0000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1 600,0</w:t>
            </w:r>
          </w:p>
        </w:tc>
      </w:tr>
      <w:tr w:rsidR="00836A40" w:rsidRPr="00E93495" w:rsidTr="00E823F6">
        <w:trPr>
          <w:trHeight w:val="3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436 0900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1 600,0</w:t>
            </w:r>
          </w:p>
        </w:tc>
      </w:tr>
      <w:tr w:rsidR="00836A40" w:rsidRPr="00E93495" w:rsidTr="00E823F6">
        <w:trPr>
          <w:trHeight w:val="3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436 0900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1 600,0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88 643,5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88 643,5</w:t>
            </w:r>
          </w:p>
        </w:tc>
      </w:tr>
      <w:tr w:rsidR="00836A40" w:rsidRPr="00E93495" w:rsidTr="00E823F6">
        <w:trPr>
          <w:trHeight w:val="15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54 796,7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11 964,6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21 635,9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246,3</w:t>
            </w:r>
          </w:p>
        </w:tc>
      </w:tr>
      <w:tr w:rsidR="00836A40" w:rsidRPr="00E93495" w:rsidTr="00E823F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836A40" w:rsidRPr="00E93495" w:rsidTr="00E823F6">
        <w:trPr>
          <w:trHeight w:val="12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836A40" w:rsidRPr="00E93495" w:rsidTr="00E823F6">
        <w:trPr>
          <w:trHeight w:val="14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836A40" w:rsidRPr="00E93495" w:rsidTr="00E823F6">
        <w:trPr>
          <w:trHeight w:val="6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836A40" w:rsidRPr="00E93495" w:rsidTr="00E823F6">
        <w:trPr>
          <w:trHeight w:val="16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836A40" w:rsidRPr="00E93495" w:rsidTr="00E823F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836A40" w:rsidRPr="00E93495" w:rsidTr="00E823F6">
        <w:trPr>
          <w:trHeight w:val="19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836A40" w:rsidRPr="00E93495" w:rsidTr="00E823F6">
        <w:trPr>
          <w:trHeight w:val="12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836A40" w:rsidRPr="00E93495" w:rsidTr="00E823F6">
        <w:trPr>
          <w:trHeight w:val="19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836A40" w:rsidRPr="00E93495" w:rsidTr="00E823F6">
        <w:trPr>
          <w:trHeight w:val="19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E823F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14 137,2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1 309,5</w:t>
            </w:r>
          </w:p>
        </w:tc>
      </w:tr>
      <w:tr w:rsidR="00836A40" w:rsidRPr="00E93495" w:rsidTr="00E823F6">
        <w:trPr>
          <w:trHeight w:val="16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6 423,6</w:t>
            </w:r>
          </w:p>
        </w:tc>
      </w:tr>
      <w:tr w:rsidR="00836A40" w:rsidRPr="00E93495" w:rsidTr="00E823F6">
        <w:trPr>
          <w:trHeight w:val="9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2 013,4</w:t>
            </w:r>
          </w:p>
        </w:tc>
      </w:tr>
      <w:tr w:rsidR="00836A40" w:rsidRPr="00E93495" w:rsidTr="00E823F6">
        <w:trPr>
          <w:trHeight w:val="9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4 410,2</w:t>
            </w:r>
          </w:p>
        </w:tc>
      </w:tr>
      <w:tr w:rsidR="00836A40" w:rsidRPr="00E93495" w:rsidTr="00E823F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5 424,8</w:t>
            </w:r>
          </w:p>
        </w:tc>
      </w:tr>
      <w:tr w:rsidR="00836A40" w:rsidRPr="00E93495" w:rsidTr="00E823F6">
        <w:trPr>
          <w:trHeight w:val="16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23F6">
        <w:trPr>
          <w:trHeight w:val="7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836A40" w:rsidRPr="00E93495" w:rsidTr="00E823F6">
        <w:trPr>
          <w:trHeight w:val="22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836A40" w:rsidRPr="00E93495" w:rsidTr="00E823F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836A40" w:rsidRPr="00E93495" w:rsidTr="00E823F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8 678,1</w:t>
            </w:r>
          </w:p>
        </w:tc>
      </w:tr>
      <w:tr w:rsidR="00836A40" w:rsidRPr="00E93495" w:rsidTr="00E823F6">
        <w:trPr>
          <w:trHeight w:val="12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5 098,7</w:t>
            </w:r>
          </w:p>
        </w:tc>
      </w:tr>
      <w:tr w:rsidR="00836A40" w:rsidRPr="00E93495" w:rsidTr="00E823F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836A40" w:rsidRPr="00E93495" w:rsidTr="00E823F6">
        <w:trPr>
          <w:trHeight w:val="12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836A40" w:rsidRPr="00E93495" w:rsidTr="00E823F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836A40" w:rsidRPr="00E93495" w:rsidTr="00E823F6">
        <w:trPr>
          <w:trHeight w:val="9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836A40" w:rsidRPr="00E93495" w:rsidTr="00E823F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836A40" w:rsidRPr="00E93495" w:rsidTr="00E823F6">
        <w:trPr>
          <w:trHeight w:val="11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10 159,0</w:t>
            </w:r>
          </w:p>
        </w:tc>
      </w:tr>
      <w:tr w:rsidR="00836A40" w:rsidRPr="00E93495" w:rsidTr="00E823F6">
        <w:trPr>
          <w:trHeight w:val="15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819,0</w:t>
            </w:r>
          </w:p>
        </w:tc>
      </w:tr>
      <w:tr w:rsidR="00836A40" w:rsidRPr="00E93495" w:rsidTr="00E823F6">
        <w:trPr>
          <w:trHeight w:val="15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</w:tr>
      <w:tr w:rsidR="00836A40" w:rsidRPr="00E93495" w:rsidTr="00E823F6">
        <w:trPr>
          <w:trHeight w:val="8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836A40" w:rsidRPr="00E93495" w:rsidTr="00E823F6">
        <w:trPr>
          <w:trHeight w:val="8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4 940,0</w:t>
            </w:r>
          </w:p>
        </w:tc>
      </w:tr>
      <w:tr w:rsidR="00836A40" w:rsidRPr="00E93495" w:rsidTr="00E823F6">
        <w:trPr>
          <w:trHeight w:val="8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836A40" w:rsidRPr="00E93495" w:rsidTr="00E823F6">
        <w:trPr>
          <w:trHeight w:val="16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836A40" w:rsidRPr="00E93495" w:rsidTr="00E823F6">
        <w:trPr>
          <w:trHeight w:val="12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836A40" w:rsidRPr="00E93495" w:rsidTr="00E823F6">
        <w:trPr>
          <w:trHeight w:val="16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836A40" w:rsidRPr="00E93495" w:rsidTr="00E823F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23F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E823F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38 601,4</w:t>
            </w:r>
          </w:p>
        </w:tc>
      </w:tr>
      <w:tr w:rsidR="00836A40" w:rsidRPr="00E93495" w:rsidTr="00E823F6">
        <w:trPr>
          <w:trHeight w:val="19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836A40" w:rsidRPr="00E93495" w:rsidTr="00E823F6">
        <w:trPr>
          <w:trHeight w:val="19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28 234,6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28 234,6</w:t>
            </w:r>
          </w:p>
        </w:tc>
      </w:tr>
      <w:tr w:rsidR="00836A40" w:rsidRPr="00E93495" w:rsidTr="00E823F6">
        <w:trPr>
          <w:trHeight w:val="20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Приведение материально-технического состояния муниципальных объектов социальной сферы в соответствие с требованиями норм и правил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143 645,7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114 085,3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22 645,2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836A40" w:rsidRPr="00E93495" w:rsidTr="00E823F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22 300,9</w:t>
            </w:r>
          </w:p>
        </w:tc>
      </w:tr>
      <w:tr w:rsidR="00836A40" w:rsidRPr="00E93495" w:rsidTr="00E823F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22 300,9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22 300,9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836A40" w:rsidRPr="00E93495" w:rsidTr="00E823F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836A40" w:rsidRPr="00E93495" w:rsidTr="00E823F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836A40" w:rsidRPr="00E93495" w:rsidTr="00E823F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29 560,4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23F6">
        <w:trPr>
          <w:trHeight w:val="11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E823F6">
        <w:trPr>
          <w:trHeight w:val="9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E823F6">
        <w:trPr>
          <w:trHeight w:val="14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E823F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E823F6">
        <w:trPr>
          <w:trHeight w:val="12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836A40" w:rsidRPr="00E93495" w:rsidTr="00E823F6">
        <w:trPr>
          <w:trHeight w:val="19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836A40" w:rsidRPr="00E93495" w:rsidTr="00E823F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836A40" w:rsidRPr="00E93495" w:rsidTr="00E823F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836A40" w:rsidRPr="00E93495" w:rsidTr="00E823F6">
        <w:trPr>
          <w:trHeight w:val="16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836A40" w:rsidRPr="00E93495" w:rsidTr="00E823F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E823F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836A40" w:rsidRPr="00E93495" w:rsidTr="00E823F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E823F6">
        <w:trPr>
          <w:trHeight w:val="16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23F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836A40" w:rsidRPr="00E93495" w:rsidTr="00E823F6">
        <w:trPr>
          <w:trHeight w:val="12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836A40" w:rsidRPr="00E93495" w:rsidTr="00E823F6">
        <w:trPr>
          <w:trHeight w:val="19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836A40" w:rsidRPr="00E93495" w:rsidTr="00E823F6">
        <w:trPr>
          <w:trHeight w:val="12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1 040,0</w:t>
            </w:r>
          </w:p>
        </w:tc>
      </w:tr>
      <w:tr w:rsidR="00836A40" w:rsidRPr="00E93495" w:rsidTr="00E823F6">
        <w:trPr>
          <w:trHeight w:val="22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23F6">
        <w:trPr>
          <w:trHeight w:val="18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E823F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127 761,9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10 245,3</w:t>
            </w:r>
          </w:p>
        </w:tc>
      </w:tr>
      <w:tr w:rsidR="00836A40" w:rsidRPr="00E93495" w:rsidTr="00E823F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836A40" w:rsidRPr="00E93495" w:rsidTr="00E823F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836A40" w:rsidRPr="00E93495" w:rsidTr="00E823F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53 387,6</w:t>
            </w:r>
          </w:p>
        </w:tc>
      </w:tr>
      <w:tr w:rsidR="00836A40" w:rsidRPr="00E93495" w:rsidTr="00E823F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17 979,5</w:t>
            </w:r>
          </w:p>
        </w:tc>
      </w:tr>
      <w:tr w:rsidR="00836A40" w:rsidRPr="00E93495" w:rsidTr="00E823F6">
        <w:trPr>
          <w:trHeight w:val="15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948,0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948,0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836A40" w:rsidRPr="00E93495" w:rsidTr="00E823F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836A40" w:rsidRPr="00E93495" w:rsidTr="00E823F6">
        <w:trPr>
          <w:trHeight w:val="12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836A40" w:rsidRPr="00E93495" w:rsidTr="00E823F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2 020,0</w:t>
            </w:r>
          </w:p>
        </w:tc>
      </w:tr>
      <w:tr w:rsidR="00836A40" w:rsidRPr="00E93495" w:rsidTr="00E823F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2 020,0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дополнительной </w:t>
            </w: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836A40" w:rsidRPr="00E93495" w:rsidTr="00E823F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836A40" w:rsidRPr="00E93495" w:rsidTr="00E823F6">
        <w:trPr>
          <w:trHeight w:val="30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меры социальной </w:t>
            </w: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поддержки в виде денежной компенсации проезда до </w:t>
            </w: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места работы и обратно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</w:tr>
      <w:tr w:rsidR="00836A40" w:rsidRPr="00E93495" w:rsidTr="00E823F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E823F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E823F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836A40" w:rsidRPr="00E93495" w:rsidTr="00E823F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836A40" w:rsidRPr="00E93495" w:rsidTr="00E823F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836A40" w:rsidRPr="00E93495" w:rsidTr="00E823F6">
        <w:trPr>
          <w:trHeight w:val="19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дополнительной меры социальной поддержки доноров универсальных групп крови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836A40" w:rsidRPr="00E93495" w:rsidTr="00E823F6">
        <w:trPr>
          <w:trHeight w:val="23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836A40" w:rsidRPr="00E93495" w:rsidTr="00E823F6">
        <w:trPr>
          <w:trHeight w:val="19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836A40" w:rsidRPr="00E93495" w:rsidTr="00E823F6">
        <w:trPr>
          <w:trHeight w:val="5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22 332,7</w:t>
            </w:r>
          </w:p>
        </w:tc>
      </w:tr>
      <w:tr w:rsidR="00836A40" w:rsidRPr="00E93495" w:rsidTr="00E823F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836A40" w:rsidRPr="00E93495" w:rsidTr="00E823F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836A40" w:rsidRPr="00E93495" w:rsidTr="00E823F6">
        <w:trPr>
          <w:trHeight w:val="18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836A40" w:rsidRPr="00E93495" w:rsidTr="00E823F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 за счет субсидий из федерального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годы" за счет субсидий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836A40" w:rsidRPr="00E93495" w:rsidTr="00E823F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836A40" w:rsidRPr="00E93495" w:rsidTr="00E823F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836A40" w:rsidRPr="00E93495" w:rsidTr="00E823F6">
        <w:trPr>
          <w:trHeight w:val="11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729,8</w:t>
            </w:r>
          </w:p>
        </w:tc>
      </w:tr>
      <w:tr w:rsidR="00836A40" w:rsidRPr="00E93495" w:rsidTr="00E823F6">
        <w:trPr>
          <w:trHeight w:val="16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E823F6">
        <w:trPr>
          <w:trHeight w:val="19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области" на 2009-2021 годы за счет субсидий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E823F6">
        <w:trPr>
          <w:trHeight w:val="22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836A40" w:rsidRPr="00E93495" w:rsidTr="00E823F6">
        <w:trPr>
          <w:trHeight w:val="26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836A40" w:rsidRPr="00E93495" w:rsidTr="00E823F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43 967,0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35 454,9</w:t>
            </w:r>
          </w:p>
        </w:tc>
      </w:tr>
      <w:tr w:rsidR="00836A40" w:rsidRPr="00E93495" w:rsidTr="00E823F6">
        <w:trPr>
          <w:trHeight w:val="15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836A40" w:rsidRPr="00E93495" w:rsidTr="00E823F6">
        <w:trPr>
          <w:trHeight w:val="30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836A40" w:rsidRPr="00E93495" w:rsidTr="00E823F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836A40" w:rsidRPr="00E93495" w:rsidTr="00E823F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836A40" w:rsidRPr="00E93495" w:rsidTr="00E823F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836A40" w:rsidRPr="00E93495" w:rsidTr="00E823F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20 162,0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836A40" w:rsidRPr="00E93495" w:rsidTr="00E823F6">
        <w:trPr>
          <w:trHeight w:val="16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836A40" w:rsidRPr="00E93495" w:rsidTr="00E823F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23F6">
        <w:trPr>
          <w:trHeight w:val="16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836A40" w:rsidRPr="00E93495" w:rsidTr="00E823F6">
        <w:trPr>
          <w:trHeight w:val="19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836A40" w:rsidRPr="00E93495" w:rsidTr="00E823F6">
        <w:trPr>
          <w:trHeight w:val="11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1 960,0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836A40" w:rsidRPr="00E93495" w:rsidTr="00E823F6">
        <w:trPr>
          <w:trHeight w:val="19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836A40" w:rsidRPr="00E93495" w:rsidTr="00E823F6">
        <w:trPr>
          <w:trHeight w:val="14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836A40" w:rsidRPr="00E93495" w:rsidTr="00E823F6">
        <w:trPr>
          <w:trHeight w:val="18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127 594,9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49 252,6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30 537,4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30 537,4</w:t>
            </w:r>
          </w:p>
        </w:tc>
      </w:tr>
      <w:tr w:rsidR="00836A40" w:rsidRPr="00E93495" w:rsidTr="00E823F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30 537,4</w:t>
            </w:r>
          </w:p>
        </w:tc>
      </w:tr>
      <w:tr w:rsidR="00836A40" w:rsidRPr="00E93495" w:rsidTr="00E823F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836A40" w:rsidRPr="00E93495" w:rsidTr="00E823F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836A40" w:rsidRPr="00E93495" w:rsidTr="00E823F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836A40" w:rsidRPr="00E93495" w:rsidTr="00E823F6">
        <w:trPr>
          <w:trHeight w:val="5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836A40" w:rsidRPr="00E93495" w:rsidTr="00E823F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836A40" w:rsidRPr="00E93495" w:rsidTr="00E823F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836A40" w:rsidRPr="00E93495" w:rsidTr="00E823F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836A40" w:rsidRPr="00E93495" w:rsidTr="00E823F6">
        <w:trPr>
          <w:trHeight w:val="11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836A40" w:rsidRPr="00E93495" w:rsidTr="00E823F6">
        <w:trPr>
          <w:trHeight w:val="11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78 342,3</w:t>
            </w:r>
          </w:p>
        </w:tc>
      </w:tr>
      <w:tr w:rsidR="00836A40" w:rsidRPr="00E93495" w:rsidTr="00E823F6">
        <w:trPr>
          <w:trHeight w:val="11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836A40" w:rsidRPr="00E93495" w:rsidTr="00E823F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836A40" w:rsidRPr="00E93495" w:rsidTr="00E823F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836A40" w:rsidRPr="00E93495" w:rsidTr="00E823F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836A40" w:rsidRPr="00E93495" w:rsidTr="00E823F6">
        <w:trPr>
          <w:trHeight w:val="16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836A40" w:rsidRPr="00E93495" w:rsidTr="00427764">
        <w:trPr>
          <w:trHeight w:val="5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836A40" w:rsidRPr="00E93495" w:rsidTr="00E823F6">
        <w:trPr>
          <w:trHeight w:val="22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836A40" w:rsidRPr="00E93495" w:rsidTr="00E823F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836A40" w:rsidRPr="00E93495" w:rsidTr="00E823F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836A40" w:rsidRPr="00E93495" w:rsidTr="00E823F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836A40" w:rsidRPr="00E93495" w:rsidTr="00E823F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836A40" w:rsidRPr="00E93495" w:rsidTr="00E823F6">
        <w:trPr>
          <w:trHeight w:val="3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46 196,6</w:t>
            </w:r>
          </w:p>
        </w:tc>
      </w:tr>
      <w:tr w:rsidR="00836A40" w:rsidRPr="00E93495" w:rsidTr="00E823F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46 196,6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836A40" w:rsidRPr="00E93495" w:rsidTr="00E823F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23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836A40" w:rsidRPr="00E93495" w:rsidTr="00E823F6">
        <w:trPr>
          <w:trHeight w:val="1155"/>
        </w:trPr>
        <w:tc>
          <w:tcPr>
            <w:tcW w:w="94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A40" w:rsidRPr="00E93495" w:rsidRDefault="00836A40" w:rsidP="00E823F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</w:t>
            </w: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 и муниципального заказа                                      О.В.Сахончик</w:t>
            </w:r>
          </w:p>
        </w:tc>
      </w:tr>
    </w:tbl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3795"/>
        <w:gridCol w:w="866"/>
        <w:gridCol w:w="791"/>
        <w:gridCol w:w="860"/>
        <w:gridCol w:w="903"/>
        <w:gridCol w:w="900"/>
        <w:gridCol w:w="1620"/>
      </w:tblGrid>
      <w:tr w:rsidR="00836A40" w:rsidRPr="00E93495" w:rsidTr="00DA4EFB">
        <w:trPr>
          <w:trHeight w:val="36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4</w:t>
            </w:r>
          </w:p>
        </w:tc>
      </w:tr>
      <w:tr w:rsidR="00836A40" w:rsidRPr="00E93495" w:rsidTr="00DA4EFB">
        <w:trPr>
          <w:trHeight w:val="36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836A40" w:rsidRPr="00E93495" w:rsidTr="00DA4EFB">
        <w:trPr>
          <w:trHeight w:val="36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от  24 ноября 2014 г. №  820</w:t>
            </w:r>
          </w:p>
        </w:tc>
      </w:tr>
      <w:tr w:rsidR="00836A40" w:rsidRPr="00E93495" w:rsidTr="00DA4EFB">
        <w:trPr>
          <w:trHeight w:val="36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11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DA4EFB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836A40" w:rsidRPr="00E93495" w:rsidTr="00DA4EFB">
        <w:trPr>
          <w:trHeight w:val="394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836A40" w:rsidRPr="00E93495" w:rsidTr="00DA4EFB">
        <w:trPr>
          <w:trHeight w:val="394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расходов городского бюджета на 2014 год</w:t>
            </w:r>
          </w:p>
        </w:tc>
      </w:tr>
      <w:tr w:rsidR="00836A40" w:rsidRPr="00E93495" w:rsidTr="00DA4EFB">
        <w:trPr>
          <w:trHeight w:val="39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                 (тыс. руб.)</w:t>
            </w:r>
          </w:p>
        </w:tc>
      </w:tr>
      <w:tr w:rsidR="00836A40" w:rsidRPr="00E93495" w:rsidTr="00DA4EFB">
        <w:trPr>
          <w:trHeight w:val="1125"/>
        </w:trPr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5 412 787,4</w:t>
            </w:r>
          </w:p>
        </w:tc>
      </w:tr>
      <w:tr w:rsidR="00836A40" w:rsidRPr="00E93495" w:rsidTr="00DA4EFB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5 374 560,9</w:t>
            </w:r>
          </w:p>
        </w:tc>
      </w:tr>
      <w:tr w:rsidR="00836A40" w:rsidRPr="00E93495" w:rsidTr="00DA4EFB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347 786,4</w:t>
            </w:r>
          </w:p>
        </w:tc>
      </w:tr>
      <w:tr w:rsidR="00836A40" w:rsidRPr="00E93495" w:rsidTr="00DA4EFB">
        <w:trPr>
          <w:trHeight w:val="19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836A40" w:rsidRPr="00E93495" w:rsidTr="00DA4EFB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836A40" w:rsidRPr="00E93495" w:rsidTr="00DA4EFB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181 552,7</w:t>
            </w:r>
          </w:p>
        </w:tc>
      </w:tr>
      <w:tr w:rsidR="00836A40" w:rsidRPr="00E93495" w:rsidTr="00DA4EFB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9 592,0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836A40" w:rsidRPr="00E93495" w:rsidTr="00DA4EFB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836A40" w:rsidRPr="00E93495" w:rsidTr="00DA4EFB">
        <w:trPr>
          <w:trHeight w:val="36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836A40" w:rsidRPr="00E93495" w:rsidTr="00DA4EFB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836A40" w:rsidRPr="00E93495" w:rsidTr="00DA4EFB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836A40" w:rsidRPr="00E93495" w:rsidTr="00DA4EFB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836A40" w:rsidRPr="00E93495" w:rsidTr="00DA4EFB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836A40" w:rsidRPr="00E93495" w:rsidTr="00DA4EFB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10,1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836A40" w:rsidRPr="00E93495" w:rsidTr="00DA4EFB">
        <w:trPr>
          <w:trHeight w:val="30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12 500,0</w:t>
            </w:r>
          </w:p>
        </w:tc>
      </w:tr>
      <w:tr w:rsidR="00836A40" w:rsidRPr="00E93495" w:rsidTr="00DA4EFB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134 507,4</w:t>
            </w:r>
          </w:p>
        </w:tc>
      </w:tr>
      <w:tr w:rsidR="00836A40" w:rsidRPr="00E93495" w:rsidTr="00DA4EFB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101 467,2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80 107,1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38 936,9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32 966,4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7 540,2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663,6</w:t>
            </w:r>
          </w:p>
        </w:tc>
      </w:tr>
      <w:tr w:rsidR="00836A40" w:rsidRPr="00E93495" w:rsidTr="00DA4EFB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21 360,1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15 082,9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6 277,2</w:t>
            </w:r>
          </w:p>
        </w:tc>
      </w:tr>
      <w:tr w:rsidR="00836A40" w:rsidRPr="00E93495" w:rsidTr="00DA4EFB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32 836,2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14 836,2</w:t>
            </w:r>
          </w:p>
        </w:tc>
      </w:tr>
      <w:tr w:rsidR="00836A40" w:rsidRPr="00E93495" w:rsidTr="00DA4EFB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62,4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7 791,7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6 982,1</w:t>
            </w:r>
          </w:p>
        </w:tc>
      </w:tr>
      <w:tr w:rsidR="00836A40" w:rsidRPr="00E93495" w:rsidTr="00DA4EFB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836A40" w:rsidRPr="00E93495" w:rsidTr="00DA4EFB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836A40" w:rsidRPr="00E93495" w:rsidTr="00DA4EFB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836A40" w:rsidRPr="00E93495" w:rsidTr="00DA4EFB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44 011,3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14 835,0</w:t>
            </w:r>
          </w:p>
        </w:tc>
      </w:tr>
      <w:tr w:rsidR="00836A40" w:rsidRPr="00E93495" w:rsidTr="00DA4EFB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4 300,0</w:t>
            </w:r>
          </w:p>
        </w:tc>
      </w:tr>
      <w:tr w:rsidR="00836A40" w:rsidRPr="00E93495" w:rsidTr="00DA4EFB">
        <w:trPr>
          <w:trHeight w:val="21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836A40" w:rsidRPr="00E93495" w:rsidTr="00DA4EFB">
        <w:trPr>
          <w:trHeight w:val="28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836A40" w:rsidRPr="00E93495" w:rsidTr="00DA4EFB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836A40" w:rsidRPr="00E93495" w:rsidTr="00DA4EFB">
        <w:trPr>
          <w:trHeight w:val="29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836A40" w:rsidRPr="00E93495" w:rsidTr="00DA4EFB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10 535,0</w:t>
            </w:r>
          </w:p>
        </w:tc>
      </w:tr>
      <w:tr w:rsidR="00836A40" w:rsidRPr="00E93495" w:rsidTr="00DA4EFB">
        <w:trPr>
          <w:trHeight w:val="3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DA4EFB">
        <w:trPr>
          <w:trHeight w:val="28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836A40" w:rsidRPr="00E93495" w:rsidTr="00DA4EFB">
        <w:trPr>
          <w:trHeight w:val="7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836A40" w:rsidRPr="00E93495" w:rsidTr="00DA4EFB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836A40" w:rsidRPr="00E93495" w:rsidTr="00DA4EFB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836A40" w:rsidRPr="00E93495" w:rsidTr="00DA4EFB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28 098,3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281,9</w:t>
            </w:r>
          </w:p>
        </w:tc>
      </w:tr>
      <w:tr w:rsidR="00836A40" w:rsidRPr="00E93495" w:rsidTr="00DA4EFB">
        <w:trPr>
          <w:trHeight w:val="4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Софиансирование 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218 1730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197,3</w:t>
            </w:r>
          </w:p>
        </w:tc>
      </w:tr>
      <w:tr w:rsidR="00836A40" w:rsidRPr="00E93495" w:rsidTr="00DA4EFB">
        <w:trPr>
          <w:trHeight w:val="3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 по созданию общественных спасательных постов в местах массового отдыха населения и обучение населения, прежде всего детей, плаванию и приемам спасения на воде, обеспечение общественных спасательных постов наглядной агитацией по профилактике и предупреждению несчастных случаев на воде и пропаганде здорового образа жизни в Нижегородской области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836A40" w:rsidRPr="00E93495" w:rsidTr="00DA4EFB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218 7270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836A40" w:rsidRPr="00E93495" w:rsidTr="00DA4EFB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18 894,9</w:t>
            </w:r>
          </w:p>
        </w:tc>
      </w:tr>
      <w:tr w:rsidR="00836A40" w:rsidRPr="00E93495" w:rsidTr="00DA4EFB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8 921,5</w:t>
            </w:r>
          </w:p>
        </w:tc>
      </w:tr>
      <w:tr w:rsidR="00836A40" w:rsidRPr="00E93495" w:rsidTr="00DA4EFB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836A40" w:rsidRPr="00E93495" w:rsidTr="00DA4EFB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836A40" w:rsidRPr="00E93495" w:rsidTr="00DA4EFB">
        <w:trPr>
          <w:trHeight w:val="3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836A40" w:rsidRPr="00E93495" w:rsidTr="00DA4EFB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836A40" w:rsidRPr="00E93495" w:rsidTr="00DA4EFB">
        <w:trPr>
          <w:trHeight w:val="4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1 078,0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836A40" w:rsidRPr="00E93495" w:rsidTr="00DA4EFB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 проведение мероприятий по обеспечению  пожарной безопасности населенных пунктов Нижегородской области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836A40" w:rsidRPr="00E93495" w:rsidTr="00DA4EFB">
        <w:trPr>
          <w:trHeight w:val="8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464 707,6</w:t>
            </w:r>
          </w:p>
        </w:tc>
      </w:tr>
      <w:tr w:rsidR="00836A40" w:rsidRPr="00E93495" w:rsidTr="00DA4EFB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836A40" w:rsidRPr="00E93495" w:rsidTr="00DA4EFB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836A40" w:rsidRPr="00E93495" w:rsidTr="00DA4EFB">
        <w:trPr>
          <w:trHeight w:val="25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836A40" w:rsidRPr="00E93495" w:rsidTr="00DA4EFB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DA4EFB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87 062,6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836A40" w:rsidRPr="00E93495" w:rsidTr="00DA4EFB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87 062,6</w:t>
            </w:r>
          </w:p>
        </w:tc>
      </w:tr>
      <w:tr w:rsidR="00836A40" w:rsidRPr="00E93495" w:rsidTr="00DA4EFB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278 817,8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201 817,3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151 817,3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151 817,3</w:t>
            </w:r>
          </w:p>
        </w:tc>
      </w:tr>
      <w:tr w:rsidR="00836A40" w:rsidRPr="00E93495" w:rsidTr="00DA4EFB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836A40" w:rsidRPr="00E93495" w:rsidTr="00DA4EFB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836A40" w:rsidRPr="00E93495" w:rsidTr="00DA4EFB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транспортной системы Нижегородской области" до 2016 года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836A40" w:rsidRPr="00E93495" w:rsidTr="00DA4EFB">
        <w:trPr>
          <w:trHeight w:val="25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значения, находящихся в собственности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836A40" w:rsidRPr="00E93495" w:rsidTr="00DA4EFB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836A40" w:rsidRPr="00E93495" w:rsidTr="00DA4EFB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836A40" w:rsidRPr="00E93495" w:rsidTr="00DA4EFB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836A40" w:rsidRPr="00E93495" w:rsidTr="00DA4EFB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836A40" w:rsidRPr="00E93495" w:rsidTr="00DA4EFB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836A40" w:rsidRPr="00E93495" w:rsidTr="00DA4EFB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36A40" w:rsidRPr="00E93495" w:rsidTr="00DA4EFB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"Информационное общество Нижегородской области (2014-2017 годы)"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836A40" w:rsidRPr="00E93495" w:rsidTr="00DA4EFB">
        <w:trPr>
          <w:trHeight w:val="26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615 1740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DA4EFB">
        <w:trPr>
          <w:trHeight w:val="25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эксренных оперативных служб по единому номеру "112" Нижегородской области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615 7255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DA4EFB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836A40" w:rsidRPr="00E93495" w:rsidTr="00DA4EFB">
        <w:trPr>
          <w:trHeight w:val="3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60 932,5</w:t>
            </w:r>
          </w:p>
        </w:tc>
      </w:tr>
      <w:tr w:rsidR="00836A40" w:rsidRPr="00E93495" w:rsidTr="00DA4EFB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47 702,4</w:t>
            </w:r>
          </w:p>
        </w:tc>
      </w:tr>
      <w:tr w:rsidR="00836A40" w:rsidRPr="00E93495" w:rsidTr="00DA4EFB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47 702,4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47 702,4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9 430,2</w:t>
            </w:r>
          </w:p>
        </w:tc>
      </w:tr>
      <w:tr w:rsidR="00836A40" w:rsidRPr="00E93495" w:rsidTr="00DA4EFB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836A40" w:rsidRPr="00E93495" w:rsidTr="00DA4EFB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836A40" w:rsidRPr="00E93495" w:rsidTr="00DA4EFB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836A40" w:rsidRPr="00E93495" w:rsidTr="00DA4EFB">
        <w:trPr>
          <w:trHeight w:val="32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836A40" w:rsidRPr="00E93495" w:rsidTr="00DA4EFB">
        <w:trPr>
          <w:trHeight w:val="26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Развитие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836A40" w:rsidRPr="00E93495" w:rsidTr="00DA4EFB">
        <w:trPr>
          <w:trHeight w:val="25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836A40" w:rsidRPr="00E93495" w:rsidTr="00DA4EFB">
        <w:trPr>
          <w:trHeight w:val="5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481 962,7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238 669,0</w:t>
            </w:r>
          </w:p>
        </w:tc>
      </w:tr>
      <w:tr w:rsidR="00836A40" w:rsidRPr="00E93495" w:rsidTr="00DA4EFB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132 340,8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836A40" w:rsidRPr="00E93495" w:rsidTr="00DA4EFB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836A40" w:rsidRPr="00E93495" w:rsidTr="00DA4EFB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областного бюджетова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64 205,2</w:t>
            </w:r>
          </w:p>
        </w:tc>
      </w:tr>
      <w:tr w:rsidR="00836A40" w:rsidRPr="00E93495" w:rsidTr="00DA4EFB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64 205,2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78 808,2</w:t>
            </w:r>
          </w:p>
        </w:tc>
      </w:tr>
      <w:tr w:rsidR="00836A40" w:rsidRPr="00E93495" w:rsidTr="00DA4EFB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69 471,0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7 817,2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7 817,2</w:t>
            </w:r>
          </w:p>
        </w:tc>
      </w:tr>
      <w:tr w:rsidR="00836A40" w:rsidRPr="00E93495" w:rsidTr="00DA4EFB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DA4EFB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в связи с содержанием дежурных по общежитиям и проведением необходимых мероприятий по обеспечению безопасного проживания в общежитиях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836A40" w:rsidRPr="00E93495" w:rsidTr="00DA4EFB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836A40" w:rsidRPr="00E93495" w:rsidTr="00DA4EFB">
        <w:trPr>
          <w:trHeight w:val="19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836A40" w:rsidRPr="00E93495" w:rsidTr="00DA4EFB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37 066,5</w:t>
            </w:r>
          </w:p>
        </w:tc>
      </w:tr>
      <w:tr w:rsidR="00836A40" w:rsidRPr="00E93495" w:rsidTr="00DA4EFB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34 105,3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34 105,3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26 965,1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7 140,2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2 961,2</w:t>
            </w:r>
          </w:p>
        </w:tc>
      </w:tr>
      <w:tr w:rsidR="00836A40" w:rsidRPr="00E93495" w:rsidTr="00DA4EFB">
        <w:trPr>
          <w:trHeight w:val="21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836A40" w:rsidRPr="00E93495" w:rsidTr="00DA4EFB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836A40" w:rsidRPr="00E93495" w:rsidTr="00DA4EFB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836A40" w:rsidRPr="00E93495" w:rsidTr="00DA4EFB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189 915,8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118 182,8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836A40" w:rsidRPr="00E93495" w:rsidTr="00DA4EFB">
        <w:trPr>
          <w:trHeight w:val="4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3 122,6</w:t>
            </w:r>
          </w:p>
        </w:tc>
      </w:tr>
      <w:tr w:rsidR="00836A40" w:rsidRPr="00E93495" w:rsidTr="00DA4EFB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46 404,7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41 404,7</w:t>
            </w:r>
          </w:p>
        </w:tc>
      </w:tr>
      <w:tr w:rsidR="00836A40" w:rsidRPr="00E93495" w:rsidTr="00DA4EFB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836A40" w:rsidRPr="00E93495" w:rsidTr="00DA4EFB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836A40" w:rsidRPr="00E93495" w:rsidTr="00DA4EFB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836A40" w:rsidRPr="00E93495" w:rsidTr="00DA4EFB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836A40" w:rsidRPr="00E93495" w:rsidTr="00DA4EFB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16 311,4</w:t>
            </w:r>
          </w:p>
        </w:tc>
      </w:tr>
      <w:tr w:rsidR="00836A40" w:rsidRPr="00E93495" w:rsidTr="00DA4EFB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16 311,4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16 311,4</w:t>
            </w:r>
          </w:p>
        </w:tc>
      </w:tr>
      <w:tr w:rsidR="00836A40" w:rsidRPr="00E93495" w:rsidTr="00DA4EFB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2 372,5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217,9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925 444,9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912 079,3</w:t>
            </w:r>
          </w:p>
        </w:tc>
      </w:tr>
      <w:tr w:rsidR="00836A40" w:rsidRPr="00E93495" w:rsidTr="00DA4EFB">
        <w:trPr>
          <w:trHeight w:val="14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912 079,3</w:t>
            </w:r>
          </w:p>
        </w:tc>
      </w:tr>
      <w:tr w:rsidR="00836A40" w:rsidRPr="00E93495" w:rsidTr="00DA4EFB">
        <w:trPr>
          <w:trHeight w:val="19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государственной программы "Развитие системы обращения с отходами производства и потребления Нижегородской области" до 2016 года за счет иных источников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76 919,3</w:t>
            </w:r>
          </w:p>
        </w:tc>
      </w:tr>
      <w:tr w:rsidR="00836A40" w:rsidRPr="00E93495" w:rsidTr="00DA4EFB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 в рамках реализации государственной программы "Развитие системы обращения с отходами производства и потребления в Нижегородской области до 2016 года"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836A40" w:rsidRPr="00E93495" w:rsidTr="00DA4EFB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621 5143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770 025,1</w:t>
            </w:r>
          </w:p>
        </w:tc>
      </w:tr>
      <w:tr w:rsidR="00836A40" w:rsidRPr="00E93495" w:rsidTr="00DA4EFB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</w:tr>
      <w:tr w:rsidR="00836A40" w:rsidRPr="00E93495" w:rsidTr="00DA4EFB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65 135,0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13 365,6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1 192,7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1 407,3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2 660 552,6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997 356,3</w:t>
            </w:r>
          </w:p>
        </w:tc>
      </w:tr>
      <w:tr w:rsidR="00836A40" w:rsidRPr="00E93495" w:rsidTr="00DA4EFB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836A40" w:rsidRPr="00E93495" w:rsidTr="00DA4EFB">
        <w:trPr>
          <w:trHeight w:val="19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Фонд поддержки территорий (Средства, передаваемые для компенсации дополнительных расходов, возникших в результате решений, принятых органами власти другого уровня)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836A40" w:rsidRPr="00E93495" w:rsidTr="00DA4EFB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764 533,1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376 295,2</w:t>
            </w:r>
          </w:p>
        </w:tc>
      </w:tr>
      <w:tr w:rsidR="00836A40" w:rsidRPr="00E93495" w:rsidTr="00DA4EFB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42 698,1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48 370,4</w:t>
            </w:r>
          </w:p>
        </w:tc>
      </w:tr>
      <w:tr w:rsidR="00836A40" w:rsidRPr="00E93495" w:rsidTr="00DA4EFB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282 642,9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2 583,8</w:t>
            </w:r>
          </w:p>
        </w:tc>
      </w:tr>
      <w:tr w:rsidR="00836A40" w:rsidRPr="00E93495" w:rsidTr="00DA4EFB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1 111,0</w:t>
            </w:r>
          </w:p>
        </w:tc>
      </w:tr>
      <w:tr w:rsidR="00836A40" w:rsidRPr="00E93495" w:rsidTr="00DA4EFB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836A40" w:rsidRPr="00E93495" w:rsidTr="00DA4EFB">
        <w:trPr>
          <w:trHeight w:val="21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91 421,1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6 098,8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289 607,0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836A40" w:rsidRPr="00E93495" w:rsidTr="00DA4EFB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30 967,2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132 346,8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836A40" w:rsidRPr="00E93495" w:rsidTr="00DA4EFB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836A40" w:rsidRPr="00E93495" w:rsidTr="00DA4EFB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DA4EFB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939,7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14 060,3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1 397 663,3</w:t>
            </w:r>
          </w:p>
        </w:tc>
      </w:tr>
      <w:tr w:rsidR="00836A40" w:rsidRPr="00E93495" w:rsidTr="00DA4EFB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836A40" w:rsidRPr="00E93495" w:rsidTr="00DA4EFB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976 106,2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174 569,3</w:t>
            </w:r>
          </w:p>
        </w:tc>
      </w:tr>
      <w:tr w:rsidR="00836A40" w:rsidRPr="00E93495" w:rsidTr="00DA4EFB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1 196,2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35 081,7</w:t>
            </w:r>
          </w:p>
        </w:tc>
      </w:tr>
      <w:tr w:rsidR="00836A40" w:rsidRPr="00E93495" w:rsidTr="00DA4EFB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114 789,0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23 502,4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836A40" w:rsidRPr="00E93495" w:rsidTr="00DA4EFB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836A40" w:rsidRPr="00E93495" w:rsidTr="00DA4EFB">
        <w:trPr>
          <w:trHeight w:val="61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836A40" w:rsidRPr="00E93495" w:rsidTr="00DA4EFB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208 521,7</w:t>
            </w:r>
          </w:p>
        </w:tc>
      </w:tr>
      <w:tr w:rsidR="00836A40" w:rsidRPr="00E93495" w:rsidTr="00DA4EFB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организации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44 444,9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организации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16 607,2</w:t>
            </w:r>
          </w:p>
        </w:tc>
      </w:tr>
      <w:tr w:rsidR="00836A40" w:rsidRPr="00E93495" w:rsidTr="00DA4EFB">
        <w:trPr>
          <w:trHeight w:val="23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9 118,2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7 083,0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406,0</w:t>
            </w:r>
          </w:p>
        </w:tc>
      </w:tr>
      <w:tr w:rsidR="00836A40" w:rsidRPr="00E93495" w:rsidTr="00DA4EFB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25 430,9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2 406,8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836A40" w:rsidRPr="00E93495" w:rsidTr="00DA4EFB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836A40" w:rsidRPr="00E93495" w:rsidTr="00DA4EFB">
        <w:trPr>
          <w:trHeight w:val="21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836A40" w:rsidRPr="00E93495" w:rsidTr="00DA4EFB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836A40" w:rsidRPr="00E93495" w:rsidTr="00DA4EFB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836A40" w:rsidRPr="00E93495" w:rsidTr="00DA4EFB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2 459,0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84 804,6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24 574,3</w:t>
            </w:r>
          </w:p>
        </w:tc>
      </w:tr>
      <w:tr w:rsidR="00836A40" w:rsidRPr="00E93495" w:rsidTr="00DA4EFB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24 574,3</w:t>
            </w:r>
          </w:p>
        </w:tc>
      </w:tr>
      <w:tr w:rsidR="00836A40" w:rsidRPr="00E93495" w:rsidTr="00DA4EFB">
        <w:trPr>
          <w:trHeight w:val="23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-899,3</w:t>
            </w:r>
          </w:p>
        </w:tc>
      </w:tr>
      <w:tr w:rsidR="00836A40" w:rsidRPr="00E93495" w:rsidTr="00DA4EFB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18 035,6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836A40" w:rsidRPr="00E93495" w:rsidTr="00DA4EFB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836A40" w:rsidRPr="00E93495" w:rsidTr="00DA4EFB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180 728,4</w:t>
            </w:r>
          </w:p>
        </w:tc>
      </w:tr>
      <w:tr w:rsidR="00836A40" w:rsidRPr="00E93495" w:rsidTr="00DA4EFB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1 600,0</w:t>
            </w:r>
          </w:p>
        </w:tc>
      </w:tr>
      <w:tr w:rsidR="00836A40" w:rsidRPr="00E93495" w:rsidTr="00DA4EFB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436 0900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1 600,0</w:t>
            </w:r>
          </w:p>
        </w:tc>
      </w:tr>
      <w:tr w:rsidR="00836A40" w:rsidRPr="00E93495" w:rsidTr="00DA4EFB">
        <w:trPr>
          <w:trHeight w:val="4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436 0900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1 600,0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88 643,5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88 643,5</w:t>
            </w:r>
          </w:p>
        </w:tc>
      </w:tr>
      <w:tr w:rsidR="00836A40" w:rsidRPr="00E93495" w:rsidTr="00DA4EFB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54 796,7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11 964,6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21 635,9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246,3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836A40" w:rsidRPr="00E93495" w:rsidTr="00DA4EFB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836A40" w:rsidRPr="00E93495" w:rsidTr="00DA4EFB">
        <w:trPr>
          <w:trHeight w:val="23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836A40" w:rsidRPr="00E93495" w:rsidTr="00DA4EFB">
        <w:trPr>
          <w:trHeight w:val="16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836A40" w:rsidRPr="00E93495" w:rsidTr="00DA4EFB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836A40" w:rsidRPr="00E93495" w:rsidTr="00DA4EFB">
        <w:trPr>
          <w:trHeight w:val="26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836A40" w:rsidRPr="00E93495" w:rsidTr="00DA4EFB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836A40" w:rsidRPr="00E93495" w:rsidTr="00DA4EFB">
        <w:trPr>
          <w:trHeight w:val="30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836A40" w:rsidRPr="00E93495" w:rsidTr="00DA4EFB">
        <w:trPr>
          <w:trHeight w:val="30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DA4EFB">
        <w:trPr>
          <w:trHeight w:val="16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14 137,2</w:t>
            </w:r>
          </w:p>
        </w:tc>
      </w:tr>
      <w:tr w:rsidR="00836A40" w:rsidRPr="00E93495" w:rsidTr="00DA4EFB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1 309,5</w:t>
            </w:r>
          </w:p>
        </w:tc>
      </w:tr>
      <w:tr w:rsidR="00836A40" w:rsidRPr="00E93495" w:rsidTr="00DA4EFB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6 423,6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2 013,4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4 410,2</w:t>
            </w:r>
          </w:p>
        </w:tc>
      </w:tr>
      <w:tr w:rsidR="00836A40" w:rsidRPr="00E93495" w:rsidTr="00DA4EFB">
        <w:trPr>
          <w:trHeight w:val="23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5 424,8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836A40" w:rsidRPr="00E93495" w:rsidTr="00DA4EFB">
        <w:trPr>
          <w:trHeight w:val="32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8 678,1</w:t>
            </w:r>
          </w:p>
        </w:tc>
      </w:tr>
      <w:tr w:rsidR="00836A40" w:rsidRPr="00E93495" w:rsidTr="00DA4EFB">
        <w:trPr>
          <w:trHeight w:val="19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5 098,7</w:t>
            </w:r>
          </w:p>
        </w:tc>
      </w:tr>
      <w:tr w:rsidR="00836A40" w:rsidRPr="00E93495" w:rsidTr="00DA4EFB">
        <w:trPr>
          <w:trHeight w:val="17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836A40" w:rsidRPr="00E93495" w:rsidTr="00DA4EFB">
        <w:trPr>
          <w:trHeight w:val="16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836A40" w:rsidRPr="00E93495" w:rsidTr="00DA4EFB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836A40" w:rsidRPr="00E93495" w:rsidTr="00DA4EFB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10 159,0</w:t>
            </w:r>
          </w:p>
        </w:tc>
      </w:tr>
      <w:tr w:rsidR="00836A40" w:rsidRPr="00E93495" w:rsidTr="00DA4EFB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819,0</w:t>
            </w:r>
          </w:p>
        </w:tc>
      </w:tr>
      <w:tr w:rsidR="00836A40" w:rsidRPr="00E93495" w:rsidTr="00DA4EFB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4 940,0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836A40" w:rsidRPr="00E93495" w:rsidTr="00DA4EFB">
        <w:trPr>
          <w:trHeight w:val="22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836A40" w:rsidRPr="00E93495" w:rsidTr="00DA4EFB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836A40" w:rsidRPr="00E93495" w:rsidTr="00DA4EFB">
        <w:trPr>
          <w:trHeight w:val="23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DA4EFB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38 601,4</w:t>
            </w:r>
          </w:p>
        </w:tc>
      </w:tr>
      <w:tr w:rsidR="00836A40" w:rsidRPr="00E93495" w:rsidTr="00DA4EFB">
        <w:trPr>
          <w:trHeight w:val="29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836A40" w:rsidRPr="00E93495" w:rsidTr="00DA4EFB">
        <w:trPr>
          <w:trHeight w:val="26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28 234,6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28 234,6</w:t>
            </w:r>
          </w:p>
        </w:tc>
      </w:tr>
      <w:tr w:rsidR="00836A40" w:rsidRPr="00E93495" w:rsidTr="00DA4EFB">
        <w:trPr>
          <w:trHeight w:val="29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Приведение материально-технического состояния муниципальных объектов социальной сферы в соответствие с требованиями норм и правил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143 645,7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114 085,3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22 645,2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836A40" w:rsidRPr="00E93495" w:rsidTr="00DA4EFB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22 300,9</w:t>
            </w:r>
          </w:p>
        </w:tc>
      </w:tr>
      <w:tr w:rsidR="00836A40" w:rsidRPr="00E93495" w:rsidTr="00DA4EFB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22 300,9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22 300,9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836A40" w:rsidRPr="00E93495" w:rsidTr="00DA4EFB">
        <w:trPr>
          <w:trHeight w:val="8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836A40" w:rsidRPr="00E93495" w:rsidTr="00DA4EFB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29 560,4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DA4EFB">
        <w:trPr>
          <w:trHeight w:val="16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DA4EFB">
        <w:trPr>
          <w:trHeight w:val="24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DA4EFB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DA4EFB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836A40" w:rsidRPr="00E93495" w:rsidTr="00DA4EFB">
        <w:trPr>
          <w:trHeight w:val="26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836A40" w:rsidRPr="00E93495" w:rsidTr="00DA4EFB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836A40" w:rsidRPr="00E93495" w:rsidTr="00DA4EFB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836A40" w:rsidRPr="00E93495" w:rsidTr="00DA4EFB">
        <w:trPr>
          <w:trHeight w:val="23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DA4EFB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836A40" w:rsidRPr="00E93495" w:rsidTr="00DA4EFB">
        <w:trPr>
          <w:trHeight w:val="23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836A40" w:rsidRPr="00E93495" w:rsidTr="00DA4EFB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836A40" w:rsidRPr="00E93495" w:rsidTr="00DA4EFB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DA4EFB">
        <w:trPr>
          <w:trHeight w:val="23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DA4EFB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836A40" w:rsidRPr="00E93495" w:rsidTr="00DA4EFB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836A40" w:rsidRPr="00E93495" w:rsidTr="00DA4EFB">
        <w:trPr>
          <w:trHeight w:val="28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836A40" w:rsidRPr="00E93495" w:rsidTr="00DA4EFB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1 040,0</w:t>
            </w:r>
          </w:p>
        </w:tc>
      </w:tr>
      <w:tr w:rsidR="00836A40" w:rsidRPr="00E93495" w:rsidTr="00DA4EFB">
        <w:trPr>
          <w:trHeight w:val="30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DA4EFB">
        <w:trPr>
          <w:trHeight w:val="26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DA4EFB">
        <w:trPr>
          <w:trHeight w:val="24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127 741,9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10 245,3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10 245,3</w:t>
            </w:r>
          </w:p>
        </w:tc>
      </w:tr>
      <w:tr w:rsidR="00836A40" w:rsidRPr="00E93495" w:rsidTr="00DA4EFB">
        <w:trPr>
          <w:trHeight w:val="4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53 367,6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17 959,5</w:t>
            </w:r>
          </w:p>
        </w:tc>
      </w:tr>
      <w:tr w:rsidR="00836A40" w:rsidRPr="00E93495" w:rsidTr="00DA4EFB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948,0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948,0</w:t>
            </w:r>
          </w:p>
        </w:tc>
      </w:tr>
      <w:tr w:rsidR="00836A40" w:rsidRPr="00E93495" w:rsidTr="00DA4EFB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836A40" w:rsidRPr="00E93495" w:rsidTr="00DA4EFB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836A40" w:rsidRPr="00E93495" w:rsidTr="00DA4EFB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836A40" w:rsidRPr="00E93495" w:rsidTr="00DA4EFB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836A40" w:rsidRPr="00E93495" w:rsidTr="00DA4EFB">
        <w:trPr>
          <w:trHeight w:val="25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дополнительной </w:t>
            </w: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836A40" w:rsidRPr="00E93495" w:rsidTr="00DA4EFB">
        <w:trPr>
          <w:trHeight w:val="4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финансирование меры социальной </w:t>
            </w: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поддержки в виде денежной компенсации проезда до </w:t>
            </w: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места работы и обратно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</w:tr>
      <w:tr w:rsidR="00836A40" w:rsidRPr="00E93495" w:rsidTr="00DA4EFB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836A40" w:rsidRPr="00E93495" w:rsidTr="00DA4EFB">
        <w:trPr>
          <w:trHeight w:val="30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DA4EFB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дополнительной меры социальной поддержки доноров универсальных групп крови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255,3</w:t>
            </w:r>
          </w:p>
        </w:tc>
      </w:tr>
      <w:tr w:rsidR="00836A40" w:rsidRPr="00E93495" w:rsidTr="00DA4EFB">
        <w:trPr>
          <w:trHeight w:val="35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836A40" w:rsidRPr="00E93495" w:rsidTr="00DA4EFB">
        <w:trPr>
          <w:trHeight w:val="26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2 024,9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22 332,7</w:t>
            </w:r>
          </w:p>
        </w:tc>
      </w:tr>
      <w:tr w:rsidR="00836A40" w:rsidRPr="00E93495" w:rsidTr="00DA4EFB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836A40" w:rsidRPr="00E93495" w:rsidTr="00DA4EFB">
        <w:trPr>
          <w:trHeight w:val="27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836A40" w:rsidRPr="00E93495" w:rsidTr="00DA4EFB">
        <w:trPr>
          <w:trHeight w:val="19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 за счет субсидий из федерального бюджета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3 947,1</w:t>
            </w:r>
          </w:p>
        </w:tc>
      </w:tr>
      <w:tr w:rsidR="00836A40" w:rsidRPr="00E93495" w:rsidTr="00DA4EFB">
        <w:trPr>
          <w:trHeight w:val="20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годы" за счет субсидий из областного бюджета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4 239,8</w:t>
            </w:r>
          </w:p>
        </w:tc>
      </w:tr>
      <w:tr w:rsidR="00836A40" w:rsidRPr="00E93495" w:rsidTr="00DA4EFB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836A40" w:rsidRPr="00E93495" w:rsidTr="00DA4EFB">
        <w:trPr>
          <w:trHeight w:val="19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836A40" w:rsidRPr="00E93495" w:rsidTr="00DA4EFB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729,8</w:t>
            </w:r>
          </w:p>
        </w:tc>
      </w:tr>
      <w:tr w:rsidR="00836A40" w:rsidRPr="00E93495" w:rsidTr="00DA4EFB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DA4EFB">
        <w:trPr>
          <w:trHeight w:val="27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области" на 2009-2021 годы за счет субсидий из областного бюджета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DA4EFB">
        <w:trPr>
          <w:trHeight w:val="32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836A40" w:rsidRPr="00E93495" w:rsidTr="00DA4EFB">
        <w:trPr>
          <w:trHeight w:val="3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43 967,0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35 454,9</w:t>
            </w:r>
          </w:p>
        </w:tc>
      </w:tr>
      <w:tr w:rsidR="00836A40" w:rsidRPr="00E93495" w:rsidTr="00DA4EFB">
        <w:trPr>
          <w:trHeight w:val="27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836A40" w:rsidRPr="00E93495" w:rsidTr="00DA4EFB">
        <w:trPr>
          <w:trHeight w:val="39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194,4</w:t>
            </w:r>
          </w:p>
        </w:tc>
      </w:tr>
      <w:tr w:rsidR="00836A40" w:rsidRPr="00E93495" w:rsidTr="00DA4EFB">
        <w:trPr>
          <w:trHeight w:val="19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836A40" w:rsidRPr="00E93495" w:rsidTr="00DA4EFB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20 162,0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836A40" w:rsidRPr="00E93495" w:rsidTr="00DA4EFB">
        <w:trPr>
          <w:trHeight w:val="23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836A40" w:rsidRPr="00E93495" w:rsidTr="00DA4EFB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836A40" w:rsidRPr="00E93495" w:rsidTr="00DA4EFB">
        <w:trPr>
          <w:trHeight w:val="27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836A40" w:rsidRPr="00E93495" w:rsidTr="00DA4EFB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836A40" w:rsidRPr="00E93495" w:rsidTr="00DA4EFB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1 960,0</w:t>
            </w:r>
          </w:p>
        </w:tc>
      </w:tr>
      <w:tr w:rsidR="00836A40" w:rsidRPr="00E93495" w:rsidTr="00DA4EFB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836A40" w:rsidRPr="00E93495" w:rsidTr="00DA4EFB">
        <w:trPr>
          <w:trHeight w:val="27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836A40" w:rsidRPr="00E93495" w:rsidTr="00DA4EFB">
        <w:trPr>
          <w:trHeight w:val="23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836A40" w:rsidRPr="00E93495" w:rsidTr="00DA4EFB">
        <w:trPr>
          <w:trHeight w:val="25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836A40" w:rsidRPr="00E93495" w:rsidTr="00DA4EFB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127 594,9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49 252,6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30 537,4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30 537,4</w:t>
            </w:r>
          </w:p>
        </w:tc>
      </w:tr>
      <w:tr w:rsidR="00836A40" w:rsidRPr="00E93495" w:rsidTr="00DA4EFB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30 537,4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836A40" w:rsidRPr="00E93495" w:rsidTr="00DA4EFB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836A40" w:rsidRPr="00E93495" w:rsidTr="00DA4EFB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836A40" w:rsidRPr="00E93495" w:rsidTr="00DA4EFB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836A40" w:rsidRPr="00E93495" w:rsidTr="00DA4EFB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836A40" w:rsidRPr="00E93495" w:rsidTr="00DA4EFB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836A40" w:rsidRPr="00E93495" w:rsidTr="00DA4EFB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836A40" w:rsidRPr="00E93495" w:rsidTr="00DA4EFB">
        <w:trPr>
          <w:trHeight w:val="12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822 5027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78 342,3</w:t>
            </w:r>
          </w:p>
        </w:tc>
      </w:tr>
      <w:tr w:rsidR="00836A40" w:rsidRPr="00E93495" w:rsidTr="00DA4EFB">
        <w:trPr>
          <w:trHeight w:val="23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836A40" w:rsidRPr="00E93495" w:rsidTr="00DA4EFB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836A40" w:rsidRPr="00E93495" w:rsidTr="00DA4EFB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836A40" w:rsidRPr="00E93495" w:rsidTr="00DA4EFB">
        <w:trPr>
          <w:trHeight w:val="19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836A40" w:rsidRPr="00E93495" w:rsidTr="00DA4EFB">
        <w:trPr>
          <w:trHeight w:val="16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836A40" w:rsidRPr="00E93495" w:rsidTr="00DA4EFB">
        <w:trPr>
          <w:trHeight w:val="21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836A40" w:rsidRPr="00E93495" w:rsidTr="00DA4EFB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836A40" w:rsidRPr="00E93495" w:rsidTr="00DA4EFB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836A40" w:rsidRPr="00E93495" w:rsidTr="00DA4EFB">
        <w:trPr>
          <w:trHeight w:val="3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836A40" w:rsidRPr="00E93495" w:rsidTr="00DA4EFB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836A40" w:rsidRPr="00E93495" w:rsidTr="00DA4EFB">
        <w:trPr>
          <w:trHeight w:val="5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836A40" w:rsidRPr="00E93495" w:rsidTr="00DA4EFB">
        <w:trPr>
          <w:trHeight w:val="1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836A40" w:rsidRPr="00E93495" w:rsidTr="00DA4EFB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46 196,6</w:t>
            </w:r>
          </w:p>
        </w:tc>
      </w:tr>
      <w:tr w:rsidR="00836A40" w:rsidRPr="00E93495" w:rsidTr="00DA4EFB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46 196,6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                 (муниципального) долга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46 196,6</w:t>
            </w:r>
          </w:p>
        </w:tc>
      </w:tr>
      <w:tr w:rsidR="00836A40" w:rsidRPr="00E93495" w:rsidTr="00DA4EFB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38 226,5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38 206,5</w:t>
            </w:r>
          </w:p>
        </w:tc>
      </w:tr>
      <w:tr w:rsidR="00836A40" w:rsidRPr="00E93495" w:rsidTr="00DA4EFB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836A40" w:rsidRPr="00E93495" w:rsidTr="00DA4EFB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836A40" w:rsidRPr="00E93495" w:rsidTr="00DA4EFB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836A40" w:rsidRPr="00E93495" w:rsidTr="00DA4EFB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836A40" w:rsidRPr="00E93495" w:rsidTr="00DA4EFB">
        <w:trPr>
          <w:trHeight w:val="19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836A40" w:rsidRPr="00E93495" w:rsidTr="00DA4EFB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836A40" w:rsidRPr="00E93495" w:rsidTr="00DA4EFB">
        <w:trPr>
          <w:trHeight w:val="23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836A40" w:rsidRPr="00E93495" w:rsidTr="00DA4EFB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836A40" w:rsidRPr="00E93495" w:rsidTr="00DA4EFB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836A40" w:rsidRPr="00E93495" w:rsidTr="00DA4EFB">
        <w:trPr>
          <w:trHeight w:val="23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836A40" w:rsidRPr="00E93495" w:rsidTr="00DA4EFB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5 930,0</w:t>
            </w:r>
          </w:p>
        </w:tc>
      </w:tr>
      <w:tr w:rsidR="00836A40" w:rsidRPr="00E93495" w:rsidTr="00DA4EFB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5 930,0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5 930,0</w:t>
            </w:r>
          </w:p>
        </w:tc>
      </w:tr>
      <w:tr w:rsidR="00836A40" w:rsidRPr="00E93495" w:rsidTr="00DA4EFB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4 930,0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836A40" w:rsidRPr="00E93495" w:rsidTr="00DA4EFB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DA4EFB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DA4EFB">
        <w:trPr>
          <w:trHeight w:val="16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DA4EFB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DA4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DA4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DA4EFB">
        <w:trPr>
          <w:trHeight w:val="322"/>
        </w:trPr>
        <w:tc>
          <w:tcPr>
            <w:tcW w:w="973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О.В.Сахончик</w:t>
            </w:r>
          </w:p>
        </w:tc>
      </w:tr>
      <w:tr w:rsidR="00836A40" w:rsidRPr="00E93495" w:rsidTr="00DA4EFB">
        <w:trPr>
          <w:trHeight w:val="322"/>
        </w:trPr>
        <w:tc>
          <w:tcPr>
            <w:tcW w:w="973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6A40" w:rsidRPr="00E93495" w:rsidTr="00DA4EFB">
        <w:trPr>
          <w:trHeight w:val="322"/>
        </w:trPr>
        <w:tc>
          <w:tcPr>
            <w:tcW w:w="973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6A40" w:rsidRPr="00E93495" w:rsidTr="00DA4EFB">
        <w:trPr>
          <w:trHeight w:val="322"/>
        </w:trPr>
        <w:tc>
          <w:tcPr>
            <w:tcW w:w="973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36A40" w:rsidRPr="00E93495" w:rsidTr="00DA4EFB">
        <w:trPr>
          <w:trHeight w:val="322"/>
        </w:trPr>
        <w:tc>
          <w:tcPr>
            <w:tcW w:w="973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DA4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07" w:type="dxa"/>
        <w:tblInd w:w="93" w:type="dxa"/>
        <w:tblLayout w:type="fixed"/>
        <w:tblLook w:val="0000"/>
      </w:tblPr>
      <w:tblGrid>
        <w:gridCol w:w="660"/>
        <w:gridCol w:w="4035"/>
        <w:gridCol w:w="1080"/>
        <w:gridCol w:w="900"/>
        <w:gridCol w:w="780"/>
        <w:gridCol w:w="852"/>
        <w:gridCol w:w="1400"/>
      </w:tblGrid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5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от 25 ноября № 820</w:t>
            </w:r>
          </w:p>
        </w:tc>
      </w:tr>
      <w:tr w:rsidR="00836A40" w:rsidRPr="00E93495" w:rsidTr="00E87C5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13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836A40" w:rsidRPr="00E93495" w:rsidTr="00E87C53">
        <w:trPr>
          <w:trHeight w:val="1125"/>
        </w:trPr>
        <w:tc>
          <w:tcPr>
            <w:tcW w:w="97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ПЕРЕЧЕНЬ </w:t>
            </w: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муниципальных программ, предусмотренных к финансированию </w:t>
            </w: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за счет средств городского бюджета, на 2014 год</w:t>
            </w:r>
          </w:p>
        </w:tc>
      </w:tr>
      <w:tr w:rsidR="00836A40" w:rsidRPr="00E93495" w:rsidTr="00E87C5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6A40" w:rsidRPr="00E93495" w:rsidRDefault="00836A40" w:rsidP="00E87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E87C53">
        <w:trPr>
          <w:trHeight w:val="47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Целе-</w:t>
            </w:r>
          </w:p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</w:t>
            </w:r>
          </w:p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</w:t>
            </w:r>
          </w:p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</w:t>
            </w:r>
          </w:p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(тыс. руб.)</w:t>
            </w:r>
          </w:p>
        </w:tc>
      </w:tr>
      <w:tr w:rsidR="00836A40" w:rsidRPr="00E93495" w:rsidTr="00E87C53">
        <w:trPr>
          <w:trHeight w:val="6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>569 783,7</w:t>
            </w:r>
          </w:p>
        </w:tc>
      </w:tr>
      <w:tr w:rsidR="00836A40" w:rsidRPr="00E93495" w:rsidTr="00E87C5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14 145,8</w:t>
            </w:r>
          </w:p>
        </w:tc>
      </w:tr>
      <w:tr w:rsidR="00836A40" w:rsidRPr="00E93495" w:rsidTr="00E87C53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836A40" w:rsidRPr="00E93495" w:rsidTr="00E87C5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836A40" w:rsidRPr="00E93495" w:rsidTr="00E87C53">
        <w:trPr>
          <w:trHeight w:val="19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836A40" w:rsidRPr="00E93495" w:rsidTr="00E87C53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836A40" w:rsidRPr="00E93495" w:rsidTr="00E87C5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5 647,3</w:t>
            </w:r>
          </w:p>
        </w:tc>
      </w:tr>
      <w:tr w:rsidR="00836A40" w:rsidRPr="00E93495" w:rsidTr="00E87C53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836A40" w:rsidRPr="00E93495" w:rsidTr="00E87C5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836A40" w:rsidRPr="00E93495" w:rsidTr="00E87C53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836A40" w:rsidRPr="00E93495" w:rsidTr="00E87C53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E87C53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E87C53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836A40" w:rsidRPr="00E93495" w:rsidTr="00E87C53">
        <w:trPr>
          <w:trHeight w:val="23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6 698,4</w:t>
            </w:r>
          </w:p>
        </w:tc>
      </w:tr>
      <w:tr w:rsidR="00836A40" w:rsidRPr="00E93495" w:rsidTr="00E87C53">
        <w:trPr>
          <w:trHeight w:val="23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836A40" w:rsidRPr="00E93495" w:rsidTr="00E87C5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836A40" w:rsidRPr="00E93495" w:rsidTr="00E87C5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836A40" w:rsidRPr="00E93495" w:rsidTr="00E87C53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73 242,8</w:t>
            </w:r>
          </w:p>
        </w:tc>
      </w:tr>
      <w:tr w:rsidR="00836A40" w:rsidRPr="00E93495" w:rsidTr="00E87C5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45 722,8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45 722,8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45 722,8</w:t>
            </w:r>
          </w:p>
        </w:tc>
      </w:tr>
      <w:tr w:rsidR="00836A40" w:rsidRPr="00E93495" w:rsidTr="00E87C5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45 722,8</w:t>
            </w:r>
          </w:p>
        </w:tc>
      </w:tr>
      <w:tr w:rsidR="00836A40" w:rsidRPr="00E93495" w:rsidTr="00E87C53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836A40" w:rsidRPr="00E93495" w:rsidTr="00E87C5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836A40" w:rsidRPr="00E93495" w:rsidTr="00E87C5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27 520,0</w:t>
            </w:r>
          </w:p>
        </w:tc>
      </w:tr>
      <w:tr w:rsidR="00836A40" w:rsidRPr="00E93495" w:rsidTr="00E87C5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4 103,0</w:t>
            </w:r>
          </w:p>
        </w:tc>
      </w:tr>
      <w:tr w:rsidR="00836A40" w:rsidRPr="00E93495" w:rsidTr="00E87C53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1 865,0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836A40" w:rsidRPr="00E93495" w:rsidTr="00E87C5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836A40" w:rsidRPr="00E93495" w:rsidTr="00E87C5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E87C5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E87C5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E87C53">
        <w:trPr>
          <w:trHeight w:val="16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836A40" w:rsidRPr="00E93495" w:rsidTr="00E87C5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(Предоставление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2 103,0</w:t>
            </w:r>
          </w:p>
        </w:tc>
      </w:tr>
      <w:tr w:rsidR="00836A40" w:rsidRPr="00E93495" w:rsidTr="00E87C53">
        <w:trPr>
          <w:trHeight w:val="1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135,0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836A40" w:rsidRPr="00E93495" w:rsidTr="00E87C53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E87C5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836A40" w:rsidRPr="00E93495" w:rsidTr="00E87C53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2 435,0</w:t>
            </w:r>
          </w:p>
        </w:tc>
      </w:tr>
      <w:tr w:rsidR="00836A40" w:rsidRPr="00E93495" w:rsidTr="00E87C53">
        <w:trPr>
          <w:trHeight w:val="1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2 435,0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836A40" w:rsidRPr="00E93495" w:rsidTr="00E87C53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836A40" w:rsidRPr="00E93495" w:rsidTr="00E87C53">
        <w:trPr>
          <w:trHeight w:val="19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836A40" w:rsidRPr="00E93495" w:rsidTr="00E87C5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836A40" w:rsidRPr="00E93495" w:rsidTr="00E87C53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7C5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7C53">
        <w:trPr>
          <w:trHeight w:val="19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E87C53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27 955,2</w:t>
            </w:r>
          </w:p>
        </w:tc>
      </w:tr>
      <w:tr w:rsidR="00836A40" w:rsidRPr="00E93495" w:rsidTr="00E87C53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2 267,1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2 183,1</w:t>
            </w:r>
          </w:p>
        </w:tc>
      </w:tr>
      <w:tr w:rsidR="00836A40" w:rsidRPr="00E93495" w:rsidTr="00E87C5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1 309,5</w:t>
            </w:r>
          </w:p>
        </w:tc>
      </w:tr>
      <w:tr w:rsidR="00836A40" w:rsidRPr="00E93495" w:rsidTr="00E87C53">
        <w:trPr>
          <w:trHeight w:val="14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6 607,6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6 423,6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6 423,6</w:t>
            </w:r>
          </w:p>
        </w:tc>
      </w:tr>
      <w:tr w:rsidR="00836A40" w:rsidRPr="00E93495" w:rsidTr="00E87C5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2 013,4</w:t>
            </w:r>
          </w:p>
        </w:tc>
      </w:tr>
      <w:tr w:rsidR="00836A40" w:rsidRPr="00E93495" w:rsidTr="00E87C5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4 410,2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836A40" w:rsidRPr="00E93495" w:rsidTr="00E87C5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836A40" w:rsidRPr="00E93495" w:rsidTr="00E87C5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836A40" w:rsidRPr="00E93495" w:rsidTr="00E87C53">
        <w:trPr>
          <w:trHeight w:val="15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18 980,5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</w:tr>
      <w:tr w:rsidR="00836A40" w:rsidRPr="00E93495" w:rsidTr="00E87C5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5 424,8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836A40" w:rsidRPr="00E93495" w:rsidTr="00E87C5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836A40" w:rsidRPr="00E93495" w:rsidTr="00E87C53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7C5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7C5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7C5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159 945,7</w:t>
            </w:r>
          </w:p>
        </w:tc>
      </w:tr>
      <w:tr w:rsidR="00836A40" w:rsidRPr="00E93495" w:rsidTr="00E87C53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836A40" w:rsidRPr="00E93495" w:rsidTr="00E87C53">
        <w:trPr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54 414,7</w:t>
            </w:r>
          </w:p>
        </w:tc>
      </w:tr>
      <w:tr w:rsidR="00836A40" w:rsidRPr="00E93495" w:rsidTr="00E87C53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836A40" w:rsidRPr="00E93495" w:rsidTr="00E87C5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836A40" w:rsidRPr="00E93495" w:rsidTr="00E87C53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836A40" w:rsidRPr="00E93495" w:rsidTr="00E87C5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836A40" w:rsidRPr="00E93495" w:rsidTr="00E87C5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5 230,2</w:t>
            </w:r>
          </w:p>
        </w:tc>
      </w:tr>
      <w:tr w:rsidR="00836A40" w:rsidRPr="00E93495" w:rsidTr="00E87C53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836A40" w:rsidRPr="00E93495" w:rsidTr="00E87C5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68 733,0</w:t>
            </w:r>
          </w:p>
        </w:tc>
      </w:tr>
      <w:tr w:rsidR="00836A40" w:rsidRPr="00E93495" w:rsidTr="00E87C53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836A40" w:rsidRPr="00E93495" w:rsidTr="00E87C53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836A40" w:rsidRPr="00E93495" w:rsidTr="00E87C53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836A40" w:rsidRPr="00E93495" w:rsidTr="00E87C53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2 191,3</w:t>
            </w:r>
          </w:p>
        </w:tc>
      </w:tr>
      <w:tr w:rsidR="00836A40" w:rsidRPr="00E93495" w:rsidTr="00E87C53">
        <w:trPr>
          <w:trHeight w:val="1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836A40" w:rsidRPr="00E93495" w:rsidTr="00E87C5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836A40" w:rsidRPr="00E93495" w:rsidTr="00E87C5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836A40" w:rsidRPr="00E93495" w:rsidTr="00E87C53">
        <w:trPr>
          <w:trHeight w:val="12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836A40" w:rsidRPr="00E93495" w:rsidTr="00E87C5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836A40" w:rsidRPr="00E93495" w:rsidTr="00E87C5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836A40" w:rsidRPr="00E93495" w:rsidTr="00E87C5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769,8</w:t>
            </w:r>
          </w:p>
        </w:tc>
      </w:tr>
      <w:tr w:rsidR="00836A40" w:rsidRPr="00E93495" w:rsidTr="00E87C5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42 409,2</w:t>
            </w:r>
          </w:p>
        </w:tc>
      </w:tr>
      <w:tr w:rsidR="00836A40" w:rsidRPr="00E93495" w:rsidTr="00E87C53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836A40" w:rsidRPr="00E93495" w:rsidTr="00E87C5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836A40" w:rsidRPr="00E93495" w:rsidTr="00E87C5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39 409,2</w:t>
            </w:r>
          </w:p>
        </w:tc>
      </w:tr>
      <w:tr w:rsidR="00836A40" w:rsidRPr="00E93495" w:rsidTr="00E87C53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836A40" w:rsidRPr="00E93495" w:rsidTr="00E87C53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836A40" w:rsidRPr="00E93495" w:rsidTr="00E87C53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836A40" w:rsidRPr="00E93495" w:rsidTr="00E87C53">
        <w:trPr>
          <w:trHeight w:val="23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836A40" w:rsidRPr="00E93495" w:rsidTr="00E87C53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8 921,5</w:t>
            </w:r>
          </w:p>
        </w:tc>
      </w:tr>
      <w:tr w:rsidR="00836A40" w:rsidRPr="00E93495" w:rsidTr="00E87C53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836A40" w:rsidRPr="00E93495" w:rsidTr="00E87C53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836A40" w:rsidRPr="00E93495" w:rsidTr="00E87C53">
        <w:trPr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836A40" w:rsidRPr="00E93495" w:rsidTr="00E87C53">
        <w:trPr>
          <w:trHeight w:val="2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836A40" w:rsidRPr="00E93495" w:rsidTr="00E87C53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836A40" w:rsidRPr="00E93495" w:rsidTr="00E87C53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4 050,0</w:t>
            </w:r>
          </w:p>
        </w:tc>
      </w:tr>
      <w:tr w:rsidR="00836A40" w:rsidRPr="00E93495" w:rsidTr="00E87C53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836A40" w:rsidRPr="00E93495" w:rsidTr="00E87C53">
        <w:trPr>
          <w:trHeight w:val="23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836A40" w:rsidRPr="00E93495" w:rsidTr="00E87C53">
        <w:trPr>
          <w:trHeight w:val="19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836A40" w:rsidRPr="00E93495" w:rsidTr="00E87C5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836A40" w:rsidRPr="00E93495" w:rsidTr="00E87C5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836A40" w:rsidRPr="00E93495" w:rsidTr="00E87C53">
        <w:trPr>
          <w:trHeight w:val="19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4 335,0</w:t>
            </w:r>
          </w:p>
        </w:tc>
      </w:tr>
      <w:tr w:rsidR="00836A40" w:rsidRPr="00E93495" w:rsidTr="00E87C53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836A40" w:rsidRPr="00E93495" w:rsidTr="00E87C5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836A40" w:rsidRPr="00E93495" w:rsidTr="00E87C53">
        <w:trPr>
          <w:trHeight w:val="23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836A40" w:rsidRPr="00E93495" w:rsidTr="00E87C5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836A40" w:rsidRPr="00E93495" w:rsidTr="00E87C53">
        <w:trPr>
          <w:trHeight w:val="18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836A40" w:rsidRPr="00E93495" w:rsidTr="00E87C53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836A40" w:rsidRPr="00E93495" w:rsidTr="00E87C53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836A40" w:rsidRPr="00E93495" w:rsidTr="00E87C5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836A40" w:rsidRPr="00E93495" w:rsidTr="00E87C53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10 535,0</w:t>
            </w:r>
          </w:p>
        </w:tc>
      </w:tr>
      <w:tr w:rsidR="00836A40" w:rsidRPr="00E93495" w:rsidTr="00E87C53">
        <w:trPr>
          <w:trHeight w:val="27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7C5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7C53">
        <w:trPr>
          <w:trHeight w:val="2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7 511,0</w:t>
            </w:r>
          </w:p>
        </w:tc>
      </w:tr>
      <w:tr w:rsidR="00836A40" w:rsidRPr="00E93495" w:rsidTr="00E87C53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836A40" w:rsidRPr="00E93495" w:rsidTr="00E87C5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836A40" w:rsidRPr="00E93495" w:rsidTr="00E87C5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86 378,1</w:t>
            </w:r>
          </w:p>
        </w:tc>
      </w:tr>
      <w:tr w:rsidR="00836A40" w:rsidRPr="00E93495" w:rsidTr="00E87C53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836A40" w:rsidRPr="00E93495" w:rsidTr="00E87C5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836A40" w:rsidRPr="00E93495" w:rsidTr="00E87C53">
        <w:trPr>
          <w:trHeight w:val="16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836A40" w:rsidRPr="00E93495" w:rsidTr="00E87C5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6 316,1</w:t>
            </w:r>
          </w:p>
        </w:tc>
      </w:tr>
      <w:tr w:rsidR="00836A40" w:rsidRPr="00E93495" w:rsidTr="00E87C53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836A40" w:rsidRPr="00E93495" w:rsidTr="00E87C5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77 700,0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5 198,7</w:t>
            </w:r>
          </w:p>
        </w:tc>
      </w:tr>
      <w:tr w:rsidR="00836A40" w:rsidRPr="00E93495" w:rsidTr="00E87C53">
        <w:trPr>
          <w:trHeight w:val="1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2 877,0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836A40" w:rsidRPr="00E93495" w:rsidTr="00E87C5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836A40" w:rsidRPr="00E93495" w:rsidTr="00E87C53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836A40" w:rsidRPr="00E93495" w:rsidTr="00E87C53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836A40" w:rsidRPr="00E93495" w:rsidTr="00E87C5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836A40" w:rsidRPr="00E93495" w:rsidTr="00E87C5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836A40" w:rsidRPr="00E93495" w:rsidTr="00E87C5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836A40" w:rsidRPr="00E93495" w:rsidTr="00E87C5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836A40" w:rsidRPr="00E93495" w:rsidTr="00E87C53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E87C53">
        <w:trPr>
          <w:trHeight w:val="15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836A40" w:rsidRPr="00E93495" w:rsidTr="00E87C53">
        <w:trPr>
          <w:trHeight w:val="8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939,7</w:t>
            </w:r>
          </w:p>
        </w:tc>
      </w:tr>
      <w:tr w:rsidR="00836A40" w:rsidRPr="00E93495" w:rsidTr="00E87C5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14 060,3</w:t>
            </w:r>
          </w:p>
        </w:tc>
      </w:tr>
      <w:tr w:rsidR="00836A40" w:rsidRPr="00E93495" w:rsidTr="00E87C53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10 689,1</w:t>
            </w:r>
          </w:p>
        </w:tc>
      </w:tr>
      <w:tr w:rsidR="00836A40" w:rsidRPr="00E93495" w:rsidTr="00E87C53">
        <w:trPr>
          <w:trHeight w:val="1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836A40" w:rsidRPr="00E93495" w:rsidTr="00E87C5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1 219,0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819,0</w:t>
            </w:r>
          </w:p>
        </w:tc>
      </w:tr>
      <w:tr w:rsidR="00836A40" w:rsidRPr="00E93495" w:rsidTr="00E87C53">
        <w:trPr>
          <w:trHeight w:val="16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9 470,1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8 940,0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4 940,0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19 949,0</w:t>
            </w:r>
          </w:p>
        </w:tc>
      </w:tr>
      <w:tr w:rsidR="00836A40" w:rsidRPr="00E93495" w:rsidTr="00E87C53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640,0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836A40" w:rsidRPr="00E93495" w:rsidTr="00E87C53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836A40" w:rsidRPr="00E93495" w:rsidTr="00E87C5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836A40" w:rsidRPr="00E93495" w:rsidTr="00E87C5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836A40" w:rsidRPr="00E93495" w:rsidTr="00E87C5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836A40" w:rsidRPr="00E93495" w:rsidTr="00E87C53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836A40" w:rsidRPr="00E93495" w:rsidTr="00E87C5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836A40" w:rsidRPr="00E93495" w:rsidTr="00E87C5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836A40" w:rsidRPr="00E93495" w:rsidTr="00E87C53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1 190,0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836A40" w:rsidRPr="00E93495" w:rsidTr="00E87C5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836A40" w:rsidRPr="00E93495" w:rsidTr="00E87C53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7C5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7C53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836A40" w:rsidRPr="00E93495" w:rsidTr="00E87C53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836A40" w:rsidRPr="00E93495" w:rsidTr="00E87C5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836A40" w:rsidRPr="00E93495" w:rsidTr="00E87C53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7C5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7C5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E87C53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836A40" w:rsidRPr="00E93495" w:rsidTr="00E87C53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836A40" w:rsidRPr="00E93495" w:rsidTr="00E87C53">
        <w:trPr>
          <w:trHeight w:val="17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836A40" w:rsidRPr="00E93495" w:rsidTr="00E87C5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836A40" w:rsidRPr="00E93495" w:rsidTr="00E87C5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16 059,0</w:t>
            </w:r>
          </w:p>
        </w:tc>
      </w:tr>
      <w:tr w:rsidR="00836A40" w:rsidRPr="00E93495" w:rsidTr="00E87C53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50 630,0</w:t>
            </w:r>
          </w:p>
        </w:tc>
      </w:tr>
      <w:tr w:rsidR="00836A40" w:rsidRPr="00E93495" w:rsidTr="00E87C53">
        <w:trPr>
          <w:trHeight w:val="1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9 903,6</w:t>
            </w:r>
          </w:p>
        </w:tc>
      </w:tr>
      <w:tr w:rsidR="00836A40" w:rsidRPr="00E93495" w:rsidTr="00E87C53">
        <w:trPr>
          <w:trHeight w:val="20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40 263,2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27 234,6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27 234,6</w:t>
            </w:r>
          </w:p>
        </w:tc>
      </w:tr>
      <w:tr w:rsidR="00836A40" w:rsidRPr="00E93495" w:rsidTr="00E87C53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27 234,6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836A40" w:rsidRPr="00E93495" w:rsidTr="00E87C5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11 950,4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1 078,2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1 078,2</w:t>
            </w:r>
          </w:p>
        </w:tc>
      </w:tr>
      <w:tr w:rsidR="00836A40" w:rsidRPr="00E93495" w:rsidTr="00E87C53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1 078,2</w:t>
            </w:r>
          </w:p>
        </w:tc>
      </w:tr>
      <w:tr w:rsidR="00836A40" w:rsidRPr="00E93495" w:rsidTr="00E87C53">
        <w:trPr>
          <w:trHeight w:val="19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Приведение материально-технического состояния муниципальных объектов социальной сферы в соответствие с требованиями норм и правил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824 4173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836A40" w:rsidRPr="00E93495" w:rsidTr="00E87C53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836A40" w:rsidRPr="00E93495" w:rsidTr="00E87C5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463,2</w:t>
            </w:r>
          </w:p>
        </w:tc>
      </w:tr>
      <w:tr w:rsidR="00836A40" w:rsidRPr="00E93495" w:rsidTr="00E87C53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36A40" w:rsidRPr="00E93495" w:rsidTr="00E87C53">
        <w:trPr>
          <w:trHeight w:val="23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7C5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7C5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836A40" w:rsidRPr="00E93495" w:rsidTr="00E87C5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105,0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7C5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7C53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836A40" w:rsidRPr="00E93495" w:rsidTr="00E87C53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836A40" w:rsidRPr="00E93495" w:rsidTr="00E87C53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E87C5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E87C53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836A40" w:rsidRPr="00E93495" w:rsidTr="00E87C53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836A40" w:rsidRPr="00E93495" w:rsidTr="00E87C53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945,0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836A40" w:rsidRPr="00E93495" w:rsidTr="00E87C53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836A40" w:rsidRPr="00E93495" w:rsidTr="00E87C5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836A40" w:rsidRPr="00E93495" w:rsidTr="00E87C53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495,0</w:t>
            </w:r>
          </w:p>
        </w:tc>
      </w:tr>
      <w:tr w:rsidR="00836A40" w:rsidRPr="00E93495" w:rsidTr="00E87C53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836A40" w:rsidRPr="00E93495" w:rsidTr="00E87C5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836A40" w:rsidRPr="00E93495" w:rsidTr="00E87C5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836A40" w:rsidRPr="00E93495" w:rsidTr="00E87C53">
        <w:trPr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6A40" w:rsidRPr="00E93495" w:rsidRDefault="00836A40" w:rsidP="00E87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3495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836A40" w:rsidRPr="00E93495" w:rsidTr="00E87C5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E87C5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E87C53">
        <w:trPr>
          <w:trHeight w:val="1275"/>
        </w:trPr>
        <w:tc>
          <w:tcPr>
            <w:tcW w:w="97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 департамента  </w:t>
            </w:r>
            <w:r w:rsidRPr="00E934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  О.В.Сахончик</w:t>
            </w:r>
          </w:p>
        </w:tc>
      </w:tr>
      <w:tr w:rsidR="00836A40" w:rsidRPr="00E93495" w:rsidTr="00E87C5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A40" w:rsidRPr="00E93495" w:rsidRDefault="00836A40" w:rsidP="00E87C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DA0BF3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Приложение 6</w:t>
      </w:r>
    </w:p>
    <w:p w:rsidR="00836A40" w:rsidRPr="00E93495" w:rsidRDefault="00836A40" w:rsidP="00DA0BF3">
      <w:pPr>
        <w:ind w:left="522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к решению Городской Думы</w:t>
      </w:r>
    </w:p>
    <w:p w:rsidR="00836A40" w:rsidRPr="00E93495" w:rsidRDefault="00836A40" w:rsidP="00DA0BF3">
      <w:pPr>
        <w:ind w:left="522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от 25 ноября 2014 г. № 820</w:t>
      </w:r>
    </w:p>
    <w:p w:rsidR="00836A40" w:rsidRPr="00E93495" w:rsidRDefault="00836A40" w:rsidP="00DA0BF3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836A40" w:rsidRPr="00E93495" w:rsidRDefault="00836A40" w:rsidP="00DA0BF3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Приложение 15</w:t>
      </w:r>
    </w:p>
    <w:p w:rsidR="00836A40" w:rsidRPr="00E93495" w:rsidRDefault="00836A40" w:rsidP="00DA0BF3">
      <w:pPr>
        <w:ind w:left="522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к решению Городской Думы</w:t>
      </w:r>
    </w:p>
    <w:p w:rsidR="00836A40" w:rsidRPr="00E93495" w:rsidRDefault="00836A40" w:rsidP="00DA0BF3">
      <w:pPr>
        <w:ind w:left="522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от 10 декабря 2013 г. №664</w:t>
      </w:r>
    </w:p>
    <w:p w:rsidR="00836A40" w:rsidRPr="00E93495" w:rsidRDefault="00836A40" w:rsidP="00DA0BF3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DA0BF3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DA0BF3">
      <w:pPr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ПРОГРАММА</w:t>
      </w:r>
    </w:p>
    <w:p w:rsidR="00836A40" w:rsidRPr="00E93495" w:rsidRDefault="00836A40" w:rsidP="00DA0BF3">
      <w:pPr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 xml:space="preserve">муниципальных внутренних заимствований                                 </w:t>
      </w:r>
    </w:p>
    <w:p w:rsidR="00836A40" w:rsidRPr="00E93495" w:rsidRDefault="00836A40" w:rsidP="00DA0BF3">
      <w:pPr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города Дзержинска на 2014 год</w:t>
      </w:r>
    </w:p>
    <w:p w:rsidR="00836A40" w:rsidRPr="00E93495" w:rsidRDefault="00836A40" w:rsidP="00DA0BF3">
      <w:pPr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DA0BF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843"/>
      </w:tblGrid>
      <w:tr w:rsidR="00836A40" w:rsidRPr="00E93495" w:rsidTr="0081579F">
        <w:tc>
          <w:tcPr>
            <w:tcW w:w="2978" w:type="dxa"/>
            <w:vAlign w:val="center"/>
          </w:tcPr>
          <w:p w:rsidR="00836A40" w:rsidRPr="00E93495" w:rsidRDefault="00836A40" w:rsidP="0081579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заимствова-нийна</w:t>
            </w: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01 января</w:t>
            </w: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2014 года</w:t>
            </w: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привле-чения в 2014 году</w:t>
            </w: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836A40" w:rsidRPr="00E93495" w:rsidRDefault="00836A40" w:rsidP="008157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 xml:space="preserve">(тыс.руб.)  </w:t>
            </w:r>
          </w:p>
        </w:tc>
        <w:tc>
          <w:tcPr>
            <w:tcW w:w="1843" w:type="dxa"/>
            <w:vAlign w:val="center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мыйобъем заимство-ванийна</w:t>
            </w:r>
          </w:p>
          <w:p w:rsidR="00836A40" w:rsidRPr="00E93495" w:rsidRDefault="00836A40" w:rsidP="0081579F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01 января 2015 года</w:t>
            </w:r>
          </w:p>
          <w:p w:rsidR="00836A40" w:rsidRPr="00E93495" w:rsidRDefault="00836A40" w:rsidP="0081579F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 xml:space="preserve">(тыс.руб.)  </w:t>
            </w:r>
          </w:p>
        </w:tc>
      </w:tr>
    </w:tbl>
    <w:p w:rsidR="00836A40" w:rsidRPr="00E93495" w:rsidRDefault="00836A40" w:rsidP="00DA0BF3">
      <w:pPr>
        <w:pStyle w:val="Heading2"/>
        <w:rPr>
          <w:sz w:val="24"/>
          <w:szCs w:val="24"/>
        </w:rPr>
      </w:pPr>
      <w:r w:rsidRPr="00E93495">
        <w:rPr>
          <w:sz w:val="24"/>
          <w:szCs w:val="24"/>
        </w:rPr>
        <w:t>Обязательства, действующие на 1 января 2014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836A40" w:rsidRPr="00E93495" w:rsidTr="0081579F">
        <w:tc>
          <w:tcPr>
            <w:tcW w:w="2978" w:type="dxa"/>
          </w:tcPr>
          <w:p w:rsidR="00836A40" w:rsidRPr="00E93495" w:rsidRDefault="00836A40" w:rsidP="008157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300 000,0</w:t>
            </w:r>
          </w:p>
        </w:tc>
        <w:tc>
          <w:tcPr>
            <w:tcW w:w="1701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430 000,0</w:t>
            </w:r>
          </w:p>
        </w:tc>
      </w:tr>
      <w:tr w:rsidR="00836A40" w:rsidRPr="00E93495" w:rsidTr="0081579F">
        <w:tc>
          <w:tcPr>
            <w:tcW w:w="2978" w:type="dxa"/>
          </w:tcPr>
          <w:p w:rsidR="00836A40" w:rsidRPr="00E93495" w:rsidRDefault="00836A40" w:rsidP="008157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6A40" w:rsidRPr="00E93495" w:rsidTr="0081579F">
        <w:trPr>
          <w:trHeight w:val="373"/>
        </w:trPr>
        <w:tc>
          <w:tcPr>
            <w:tcW w:w="2978" w:type="dxa"/>
          </w:tcPr>
          <w:p w:rsidR="00836A40" w:rsidRPr="00E93495" w:rsidRDefault="00836A40" w:rsidP="0081579F">
            <w:pPr>
              <w:pStyle w:val="Heading3"/>
              <w:rPr>
                <w:sz w:val="24"/>
                <w:szCs w:val="24"/>
              </w:rPr>
            </w:pPr>
            <w:r w:rsidRPr="00E9349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730 000,0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300 000,0</w:t>
            </w:r>
          </w:p>
        </w:tc>
        <w:tc>
          <w:tcPr>
            <w:tcW w:w="1701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430 000,0</w:t>
            </w:r>
          </w:p>
        </w:tc>
      </w:tr>
    </w:tbl>
    <w:p w:rsidR="00836A40" w:rsidRPr="00E93495" w:rsidRDefault="00836A40" w:rsidP="00DA0BF3">
      <w:pPr>
        <w:pStyle w:val="Caption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Обязательства, планируемые в 2014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836A40" w:rsidRPr="00E93495" w:rsidTr="0081579F">
        <w:tc>
          <w:tcPr>
            <w:tcW w:w="2978" w:type="dxa"/>
          </w:tcPr>
          <w:p w:rsidR="00836A40" w:rsidRPr="00E93495" w:rsidRDefault="00836A40" w:rsidP="008157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807 906,0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492 094,0</w:t>
            </w:r>
          </w:p>
        </w:tc>
      </w:tr>
      <w:tr w:rsidR="00836A40" w:rsidRPr="00E93495" w:rsidTr="0081579F">
        <w:tc>
          <w:tcPr>
            <w:tcW w:w="2978" w:type="dxa"/>
          </w:tcPr>
          <w:p w:rsidR="00836A40" w:rsidRPr="00E93495" w:rsidRDefault="00836A40" w:rsidP="008157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81579F">
        <w:trPr>
          <w:trHeight w:val="505"/>
        </w:trPr>
        <w:tc>
          <w:tcPr>
            <w:tcW w:w="2978" w:type="dxa"/>
          </w:tcPr>
          <w:p w:rsidR="00836A40" w:rsidRPr="00E93495" w:rsidRDefault="00836A40" w:rsidP="0081579F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807 906,0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492 094,0</w:t>
            </w:r>
          </w:p>
        </w:tc>
      </w:tr>
      <w:tr w:rsidR="00836A40" w:rsidRPr="00E93495" w:rsidTr="0081579F">
        <w:tc>
          <w:tcPr>
            <w:tcW w:w="2978" w:type="dxa"/>
          </w:tcPr>
          <w:p w:rsidR="00836A40" w:rsidRPr="00E93495" w:rsidRDefault="00836A40" w:rsidP="0081579F">
            <w:pPr>
              <w:pStyle w:val="Heading3"/>
              <w:rPr>
                <w:b w:val="0"/>
                <w:sz w:val="24"/>
                <w:szCs w:val="24"/>
              </w:rPr>
            </w:pPr>
            <w:r w:rsidRPr="00E93495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701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1 107 906,0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8157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922 094,0</w:t>
            </w:r>
          </w:p>
        </w:tc>
      </w:tr>
    </w:tbl>
    <w:p w:rsidR="00836A40" w:rsidRPr="00E93495" w:rsidRDefault="00836A40" w:rsidP="00DA0BF3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DA0BF3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DA0BF3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230BF6">
      <w:pPr>
        <w:jc w:val="left"/>
        <w:rPr>
          <w:rFonts w:ascii="Arial" w:hAnsi="Arial" w:cs="Arial"/>
          <w:sz w:val="24"/>
          <w:szCs w:val="24"/>
        </w:rPr>
      </w:pPr>
    </w:p>
    <w:p w:rsidR="00836A40" w:rsidRPr="00E93495" w:rsidRDefault="00836A40" w:rsidP="00230BF6">
      <w:pPr>
        <w:jc w:val="left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36A40" w:rsidRPr="00E93495" w:rsidRDefault="00836A40" w:rsidP="00230BF6">
      <w:pPr>
        <w:jc w:val="left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836A40" w:rsidRPr="00E93495" w:rsidRDefault="00836A40" w:rsidP="00230BF6">
      <w:pPr>
        <w:jc w:val="left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836A40" w:rsidRPr="00E93495" w:rsidRDefault="00836A40" w:rsidP="00230BF6">
      <w:pPr>
        <w:jc w:val="left"/>
        <w:rPr>
          <w:rFonts w:ascii="Arial" w:hAnsi="Arial" w:cs="Arial"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230BF6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2" type="#_x0000_t202" style="position:absolute;left:0;text-align:left;margin-left:234.55pt;margin-top:-27.25pt;width:23.65pt;height:18.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" stroked="f">
            <v:textbox style="mso-fit-shape-to-text:t">
              <w:txbxContent>
                <w:p w:rsidR="00836A40" w:rsidRDefault="00836A40" w:rsidP="00230BF6"/>
              </w:txbxContent>
            </v:textbox>
          </v:shape>
        </w:pict>
      </w:r>
      <w:r w:rsidRPr="00E93495">
        <w:rPr>
          <w:rFonts w:ascii="Arial" w:hAnsi="Arial" w:cs="Arial"/>
          <w:b/>
          <w:sz w:val="24"/>
          <w:szCs w:val="24"/>
        </w:rPr>
        <w:t>Приложение 7</w:t>
      </w:r>
    </w:p>
    <w:p w:rsidR="00836A40" w:rsidRPr="00E93495" w:rsidRDefault="00836A40" w:rsidP="00230BF6">
      <w:pPr>
        <w:ind w:left="522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836A40" w:rsidRPr="00E93495" w:rsidRDefault="00836A40" w:rsidP="00230BF6">
      <w:pPr>
        <w:ind w:left="522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от 25 ноября 2014 г. № 820</w:t>
      </w:r>
    </w:p>
    <w:p w:rsidR="00836A40" w:rsidRPr="00E93495" w:rsidRDefault="00836A40" w:rsidP="00230BF6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230BF6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Приложение 16</w:t>
      </w:r>
    </w:p>
    <w:p w:rsidR="00836A40" w:rsidRPr="00E93495" w:rsidRDefault="00836A40" w:rsidP="00230BF6">
      <w:pPr>
        <w:ind w:left="522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836A40" w:rsidRPr="00E93495" w:rsidRDefault="00836A40" w:rsidP="00230BF6">
      <w:pPr>
        <w:ind w:left="522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от 10 декабря 2013 г. № 664</w:t>
      </w:r>
    </w:p>
    <w:p w:rsidR="00836A40" w:rsidRPr="00E93495" w:rsidRDefault="00836A40" w:rsidP="00230BF6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230BF6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230BF6">
      <w:pPr>
        <w:rPr>
          <w:rFonts w:ascii="Arial" w:hAnsi="Arial" w:cs="Arial"/>
          <w:b/>
          <w:sz w:val="24"/>
          <w:szCs w:val="24"/>
        </w:rPr>
      </w:pPr>
    </w:p>
    <w:p w:rsidR="00836A40" w:rsidRPr="00E93495" w:rsidRDefault="00836A40" w:rsidP="00230BF6">
      <w:pPr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ПРОГРАММА</w:t>
      </w:r>
    </w:p>
    <w:p w:rsidR="00836A40" w:rsidRPr="00E93495" w:rsidRDefault="00836A40" w:rsidP="00230BF6">
      <w:pPr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 xml:space="preserve">муниципальных внутренних заимствований                                 </w:t>
      </w:r>
    </w:p>
    <w:p w:rsidR="00836A40" w:rsidRPr="00E93495" w:rsidRDefault="00836A40" w:rsidP="00230BF6">
      <w:pPr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города Дзержинска на плановый период 2015 и 2016 годов</w:t>
      </w:r>
    </w:p>
    <w:p w:rsidR="00836A40" w:rsidRPr="00E93495" w:rsidRDefault="00836A40" w:rsidP="00230BF6">
      <w:pPr>
        <w:jc w:val="both"/>
        <w:rPr>
          <w:rFonts w:ascii="Arial" w:hAnsi="Arial" w:cs="Arial"/>
          <w:sz w:val="24"/>
          <w:szCs w:val="24"/>
        </w:rPr>
      </w:pPr>
    </w:p>
    <w:p w:rsidR="00836A40" w:rsidRPr="00E93495" w:rsidRDefault="00836A40" w:rsidP="00230BF6">
      <w:pPr>
        <w:jc w:val="both"/>
        <w:rPr>
          <w:rFonts w:ascii="Arial" w:hAnsi="Arial" w:cs="Arial"/>
          <w:sz w:val="24"/>
          <w:szCs w:val="24"/>
        </w:rPr>
      </w:pPr>
    </w:p>
    <w:p w:rsidR="00836A40" w:rsidRPr="00E93495" w:rsidRDefault="00836A40" w:rsidP="00230BF6">
      <w:pPr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 xml:space="preserve">2015 год                                                                                                  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843"/>
      </w:tblGrid>
      <w:tr w:rsidR="00836A40" w:rsidRPr="00E93495" w:rsidTr="00BB5352">
        <w:tc>
          <w:tcPr>
            <w:tcW w:w="2978" w:type="dxa"/>
            <w:vAlign w:val="center"/>
          </w:tcPr>
          <w:p w:rsidR="00836A40" w:rsidRPr="00E93495" w:rsidRDefault="00836A40" w:rsidP="00BB535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заимствова-нийна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2015 года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привле-чения в 2015 году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843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заимство-ванийна</w:t>
            </w:r>
          </w:p>
          <w:p w:rsidR="00836A40" w:rsidRPr="00E93495" w:rsidRDefault="00836A40" w:rsidP="00BB5352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января 2016 года</w:t>
            </w:r>
          </w:p>
          <w:p w:rsidR="00836A40" w:rsidRPr="00E93495" w:rsidRDefault="00836A40" w:rsidP="00BB5352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</w:tr>
    </w:tbl>
    <w:p w:rsidR="00836A40" w:rsidRPr="00E93495" w:rsidRDefault="00836A40" w:rsidP="00230BF6">
      <w:pPr>
        <w:pStyle w:val="Heading2"/>
        <w:rPr>
          <w:sz w:val="24"/>
          <w:szCs w:val="24"/>
        </w:rPr>
      </w:pPr>
      <w:r w:rsidRPr="00E93495">
        <w:rPr>
          <w:sz w:val="24"/>
          <w:szCs w:val="24"/>
        </w:rPr>
        <w:t>Обязательства, действующие на 1 января 2015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836A40" w:rsidRPr="00E93495" w:rsidTr="00BB5352">
        <w:tc>
          <w:tcPr>
            <w:tcW w:w="2978" w:type="dxa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922 094,0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422 094,0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</w:tr>
      <w:tr w:rsidR="00836A40" w:rsidRPr="00E93495" w:rsidTr="00BB5352">
        <w:tc>
          <w:tcPr>
            <w:tcW w:w="2978" w:type="dxa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6A40" w:rsidRPr="00E93495" w:rsidTr="00BB5352">
        <w:trPr>
          <w:trHeight w:val="373"/>
        </w:trPr>
        <w:tc>
          <w:tcPr>
            <w:tcW w:w="2978" w:type="dxa"/>
          </w:tcPr>
          <w:p w:rsidR="00836A40" w:rsidRPr="00E93495" w:rsidRDefault="00836A40" w:rsidP="00BB5352">
            <w:pPr>
              <w:pStyle w:val="Heading3"/>
              <w:rPr>
                <w:sz w:val="24"/>
                <w:szCs w:val="24"/>
              </w:rPr>
            </w:pPr>
            <w:r w:rsidRPr="00E9349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922 094,0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422 094,0</w:t>
            </w: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500 000,0</w:t>
            </w:r>
          </w:p>
        </w:tc>
      </w:tr>
    </w:tbl>
    <w:p w:rsidR="00836A40" w:rsidRPr="00E93495" w:rsidRDefault="00836A40" w:rsidP="00230BF6">
      <w:pPr>
        <w:pStyle w:val="Caption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Обязательства, планируемые в 2015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836A40" w:rsidRPr="00E93495" w:rsidTr="00BB5352">
        <w:tc>
          <w:tcPr>
            <w:tcW w:w="2978" w:type="dxa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687 635,7</w:t>
            </w: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612 364,3</w:t>
            </w:r>
          </w:p>
        </w:tc>
      </w:tr>
      <w:tr w:rsidR="00836A40" w:rsidRPr="00E93495" w:rsidTr="00BB5352">
        <w:tc>
          <w:tcPr>
            <w:tcW w:w="2978" w:type="dxa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BB5352">
        <w:trPr>
          <w:trHeight w:val="571"/>
        </w:trPr>
        <w:tc>
          <w:tcPr>
            <w:tcW w:w="2978" w:type="dxa"/>
          </w:tcPr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687 635,7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612 364,6</w:t>
            </w:r>
          </w:p>
        </w:tc>
      </w:tr>
      <w:tr w:rsidR="00836A40" w:rsidRPr="00E93495" w:rsidTr="00BB5352">
        <w:tc>
          <w:tcPr>
            <w:tcW w:w="2978" w:type="dxa"/>
          </w:tcPr>
          <w:p w:rsidR="00836A40" w:rsidRPr="00E93495" w:rsidRDefault="00836A40" w:rsidP="00BB5352">
            <w:pPr>
              <w:pStyle w:val="Heading3"/>
              <w:rPr>
                <w:b w:val="0"/>
                <w:sz w:val="24"/>
                <w:szCs w:val="24"/>
              </w:rPr>
            </w:pPr>
            <w:r w:rsidRPr="00E93495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922 094,0</w:t>
            </w: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1 109 729,7</w:t>
            </w: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1 112 364,3</w:t>
            </w:r>
          </w:p>
        </w:tc>
      </w:tr>
    </w:tbl>
    <w:p w:rsidR="00836A40" w:rsidRPr="00E93495" w:rsidRDefault="00836A40" w:rsidP="00230BF6">
      <w:pPr>
        <w:rPr>
          <w:rFonts w:ascii="Arial" w:hAnsi="Arial" w:cs="Arial"/>
          <w:b/>
          <w:sz w:val="24"/>
          <w:szCs w:val="24"/>
        </w:rPr>
      </w:pPr>
    </w:p>
    <w:p w:rsidR="00836A40" w:rsidRPr="00E93495" w:rsidRDefault="00836A40" w:rsidP="00230BF6">
      <w:pPr>
        <w:rPr>
          <w:rFonts w:ascii="Arial" w:hAnsi="Arial" w:cs="Arial"/>
          <w:b/>
          <w:sz w:val="24"/>
          <w:szCs w:val="24"/>
        </w:rPr>
      </w:pPr>
    </w:p>
    <w:p w:rsidR="00836A40" w:rsidRPr="00E93495" w:rsidRDefault="00836A40" w:rsidP="00230BF6">
      <w:pPr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       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836A40" w:rsidRPr="00E93495" w:rsidTr="00BB5352">
        <w:tc>
          <w:tcPr>
            <w:tcW w:w="2978" w:type="dxa"/>
            <w:vAlign w:val="center"/>
          </w:tcPr>
          <w:p w:rsidR="00836A40" w:rsidRPr="00E93495" w:rsidRDefault="00836A40" w:rsidP="00BB535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заимствова-нийна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2016 года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привле-чения в 2016 году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заимство-ванийна</w:t>
            </w:r>
          </w:p>
          <w:p w:rsidR="00836A40" w:rsidRPr="00E93495" w:rsidRDefault="00836A40" w:rsidP="00BB5352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января 2017года</w:t>
            </w:r>
          </w:p>
          <w:p w:rsidR="00836A40" w:rsidRPr="00E93495" w:rsidRDefault="00836A40" w:rsidP="00BB5352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</w:tr>
    </w:tbl>
    <w:p w:rsidR="00836A40" w:rsidRPr="00E93495" w:rsidRDefault="00836A40" w:rsidP="00230BF6">
      <w:pPr>
        <w:pStyle w:val="Heading2"/>
        <w:rPr>
          <w:sz w:val="24"/>
          <w:szCs w:val="24"/>
        </w:rPr>
      </w:pPr>
      <w:r w:rsidRPr="00E93495">
        <w:rPr>
          <w:sz w:val="24"/>
          <w:szCs w:val="24"/>
        </w:rPr>
        <w:t>Обязательства, действующие на 1 января 2016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836A40" w:rsidRPr="00E93495" w:rsidTr="00BB5352">
        <w:trPr>
          <w:trHeight w:val="727"/>
        </w:trPr>
        <w:tc>
          <w:tcPr>
            <w:tcW w:w="2978" w:type="dxa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1 112 364,3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612 364,3</w:t>
            </w:r>
          </w:p>
        </w:tc>
      </w:tr>
      <w:tr w:rsidR="00836A40" w:rsidRPr="00E93495" w:rsidTr="00BB5352">
        <w:tc>
          <w:tcPr>
            <w:tcW w:w="2978" w:type="dxa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6A40" w:rsidRPr="00E93495" w:rsidTr="00BB5352">
        <w:trPr>
          <w:trHeight w:val="373"/>
        </w:trPr>
        <w:tc>
          <w:tcPr>
            <w:tcW w:w="2978" w:type="dxa"/>
          </w:tcPr>
          <w:p w:rsidR="00836A40" w:rsidRPr="00E93495" w:rsidRDefault="00836A40" w:rsidP="00BB5352">
            <w:pPr>
              <w:pStyle w:val="Heading3"/>
              <w:rPr>
                <w:sz w:val="24"/>
                <w:szCs w:val="24"/>
              </w:rPr>
            </w:pPr>
            <w:r w:rsidRPr="00E9349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1 112 364,3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500 000,0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612 364,3</w:t>
            </w:r>
          </w:p>
        </w:tc>
      </w:tr>
    </w:tbl>
    <w:p w:rsidR="00836A40" w:rsidRPr="00E93495" w:rsidRDefault="00836A40" w:rsidP="00230BF6">
      <w:pPr>
        <w:pStyle w:val="Caption"/>
        <w:rPr>
          <w:rFonts w:ascii="Arial" w:hAnsi="Arial" w:cs="Arial"/>
          <w:sz w:val="24"/>
          <w:szCs w:val="24"/>
        </w:rPr>
      </w:pPr>
    </w:p>
    <w:p w:rsidR="00836A40" w:rsidRPr="00E93495" w:rsidRDefault="00836A40" w:rsidP="00230BF6">
      <w:pPr>
        <w:pStyle w:val="Caption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Обязательства, планируемые в 2015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836A40" w:rsidRPr="00E93495" w:rsidTr="00BB5352">
        <w:tc>
          <w:tcPr>
            <w:tcW w:w="2978" w:type="dxa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589 683,5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710 316,5</w:t>
            </w:r>
          </w:p>
        </w:tc>
      </w:tr>
      <w:tr w:rsidR="00836A40" w:rsidRPr="00E93495" w:rsidTr="00BB5352">
        <w:tc>
          <w:tcPr>
            <w:tcW w:w="2978" w:type="dxa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A40" w:rsidRPr="00E93495" w:rsidTr="00BB5352">
        <w:trPr>
          <w:trHeight w:val="505"/>
        </w:trPr>
        <w:tc>
          <w:tcPr>
            <w:tcW w:w="2978" w:type="dxa"/>
          </w:tcPr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589 683,5</w:t>
            </w:r>
          </w:p>
        </w:tc>
        <w:tc>
          <w:tcPr>
            <w:tcW w:w="1701" w:type="dxa"/>
            <w:vAlign w:val="bottom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710 316,5</w:t>
            </w:r>
          </w:p>
        </w:tc>
      </w:tr>
      <w:tr w:rsidR="00836A40" w:rsidRPr="00E93495" w:rsidTr="00BB5352">
        <w:tc>
          <w:tcPr>
            <w:tcW w:w="2978" w:type="dxa"/>
          </w:tcPr>
          <w:p w:rsidR="00836A40" w:rsidRPr="00E93495" w:rsidRDefault="00836A40" w:rsidP="00BB5352">
            <w:pPr>
              <w:pStyle w:val="Heading3"/>
              <w:rPr>
                <w:b w:val="0"/>
                <w:sz w:val="24"/>
                <w:szCs w:val="24"/>
              </w:rPr>
            </w:pPr>
            <w:r w:rsidRPr="00E93495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1 112 364,3</w:t>
            </w: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1 089 683,5</w:t>
            </w:r>
          </w:p>
        </w:tc>
        <w:tc>
          <w:tcPr>
            <w:tcW w:w="1701" w:type="dxa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1 322 680,8</w:t>
            </w:r>
          </w:p>
        </w:tc>
      </w:tr>
    </w:tbl>
    <w:p w:rsidR="00836A40" w:rsidRPr="00E93495" w:rsidRDefault="00836A40" w:rsidP="00230BF6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230BF6">
      <w:pPr>
        <w:ind w:right="42"/>
        <w:rPr>
          <w:rFonts w:ascii="Arial" w:hAnsi="Arial" w:cs="Arial"/>
          <w:b/>
          <w:sz w:val="24"/>
          <w:szCs w:val="24"/>
        </w:rPr>
      </w:pPr>
    </w:p>
    <w:p w:rsidR="00836A40" w:rsidRPr="00E93495" w:rsidRDefault="00836A40" w:rsidP="00230BF6">
      <w:pPr>
        <w:ind w:right="42"/>
        <w:rPr>
          <w:rFonts w:ascii="Arial" w:hAnsi="Arial" w:cs="Arial"/>
          <w:b/>
          <w:sz w:val="24"/>
          <w:szCs w:val="24"/>
        </w:rPr>
      </w:pPr>
    </w:p>
    <w:p w:rsidR="00836A40" w:rsidRPr="00E93495" w:rsidRDefault="00836A40" w:rsidP="00230BF6">
      <w:pPr>
        <w:ind w:right="42"/>
        <w:jc w:val="left"/>
        <w:rPr>
          <w:rFonts w:ascii="Arial" w:hAnsi="Arial" w:cs="Arial"/>
          <w:b/>
          <w:sz w:val="24"/>
          <w:szCs w:val="24"/>
        </w:rPr>
      </w:pPr>
    </w:p>
    <w:p w:rsidR="00836A40" w:rsidRPr="00E93495" w:rsidRDefault="00836A40" w:rsidP="00230BF6">
      <w:pPr>
        <w:jc w:val="left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36A40" w:rsidRPr="00E93495" w:rsidRDefault="00836A40" w:rsidP="00230BF6">
      <w:pPr>
        <w:jc w:val="left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836A40" w:rsidRPr="00E93495" w:rsidRDefault="00836A40" w:rsidP="00230BF6">
      <w:pPr>
        <w:jc w:val="left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836A40" w:rsidRPr="00E93495" w:rsidRDefault="00836A40" w:rsidP="00230BF6">
      <w:pPr>
        <w:tabs>
          <w:tab w:val="left" w:pos="1134"/>
          <w:tab w:val="left" w:pos="4111"/>
          <w:tab w:val="left" w:pos="7371"/>
        </w:tabs>
        <w:ind w:right="42"/>
        <w:jc w:val="left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230BF6">
      <w:pPr>
        <w:tabs>
          <w:tab w:val="left" w:pos="1134"/>
          <w:tab w:val="left" w:pos="4111"/>
          <w:tab w:val="left" w:pos="7371"/>
        </w:tabs>
        <w:ind w:right="42"/>
        <w:jc w:val="left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230BF6">
      <w:pPr>
        <w:tabs>
          <w:tab w:val="left" w:pos="1134"/>
          <w:tab w:val="left" w:pos="4111"/>
          <w:tab w:val="left" w:pos="7371"/>
        </w:tabs>
        <w:ind w:right="42"/>
        <w:jc w:val="left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230BF6">
      <w:pPr>
        <w:tabs>
          <w:tab w:val="left" w:pos="1134"/>
          <w:tab w:val="left" w:pos="4111"/>
          <w:tab w:val="left" w:pos="7371"/>
        </w:tabs>
        <w:ind w:right="42"/>
        <w:jc w:val="left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216B34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Приложение 8</w:t>
      </w:r>
    </w:p>
    <w:p w:rsidR="00836A40" w:rsidRPr="00E93495" w:rsidRDefault="00836A40" w:rsidP="00216B34">
      <w:pPr>
        <w:ind w:left="540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к решению Городской Думы</w:t>
      </w:r>
    </w:p>
    <w:p w:rsidR="00836A40" w:rsidRPr="00E93495" w:rsidRDefault="00836A40" w:rsidP="00216B34">
      <w:pPr>
        <w:ind w:left="540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от 25 ноября 2014 г.№ 820</w:t>
      </w:r>
    </w:p>
    <w:p w:rsidR="00836A40" w:rsidRPr="00E93495" w:rsidRDefault="00836A40" w:rsidP="00216B3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216B34">
      <w:pPr>
        <w:ind w:left="540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 xml:space="preserve">Приложение 19                                     </w:t>
      </w:r>
      <w:r w:rsidRPr="00E93495">
        <w:rPr>
          <w:rFonts w:ascii="Arial" w:hAnsi="Arial" w:cs="Arial"/>
          <w:sz w:val="24"/>
          <w:szCs w:val="24"/>
        </w:rPr>
        <w:t>к решению Городской Думы</w:t>
      </w:r>
    </w:p>
    <w:p w:rsidR="00836A40" w:rsidRPr="00E93495" w:rsidRDefault="00836A40" w:rsidP="00216B34">
      <w:pPr>
        <w:ind w:left="540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от 10 декабря 2013 г. № 664</w:t>
      </w:r>
    </w:p>
    <w:p w:rsidR="00836A40" w:rsidRPr="00E93495" w:rsidRDefault="00836A40" w:rsidP="00216B3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216B3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216B34">
      <w:pPr>
        <w:jc w:val="center"/>
        <w:rPr>
          <w:rFonts w:ascii="Arial" w:hAnsi="Arial" w:cs="Arial"/>
          <w:b/>
          <w:sz w:val="24"/>
          <w:szCs w:val="24"/>
        </w:rPr>
      </w:pPr>
    </w:p>
    <w:p w:rsidR="00836A40" w:rsidRPr="00E93495" w:rsidRDefault="00836A40" w:rsidP="00216B34">
      <w:pPr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СТРУКТУРА</w:t>
      </w:r>
    </w:p>
    <w:p w:rsidR="00836A40" w:rsidRPr="00E93495" w:rsidRDefault="00836A40" w:rsidP="00216B34">
      <w:pPr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муниципального долга города Дзержинска на 2014 год</w:t>
      </w:r>
    </w:p>
    <w:p w:rsidR="00836A40" w:rsidRPr="00E93495" w:rsidRDefault="00836A40" w:rsidP="00216B3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984"/>
      </w:tblGrid>
      <w:tr w:rsidR="00836A40" w:rsidRPr="00E93495" w:rsidTr="00BB5352">
        <w:tc>
          <w:tcPr>
            <w:tcW w:w="2978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01 января 2014 года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муниципаль-ноговнутрен-него долга на 01 января 2015 года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836A40" w:rsidRPr="00E93495" w:rsidTr="00BB5352">
        <w:trPr>
          <w:trHeight w:val="607"/>
        </w:trPr>
        <w:tc>
          <w:tcPr>
            <w:tcW w:w="2978" w:type="dxa"/>
          </w:tcPr>
          <w:p w:rsidR="00836A40" w:rsidRPr="00E93495" w:rsidRDefault="00836A40" w:rsidP="00BB5352">
            <w:pPr>
              <w:pStyle w:val="Heading3"/>
              <w:rPr>
                <w:sz w:val="24"/>
                <w:szCs w:val="24"/>
              </w:rPr>
            </w:pPr>
            <w:r w:rsidRPr="00E9349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836A40" w:rsidRPr="00E93495" w:rsidRDefault="00836A40" w:rsidP="00BB5352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730 000,0</w:t>
            </w:r>
          </w:p>
        </w:tc>
        <w:tc>
          <w:tcPr>
            <w:tcW w:w="1584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BB5352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1 107 906,0</w:t>
            </w:r>
          </w:p>
        </w:tc>
        <w:tc>
          <w:tcPr>
            <w:tcW w:w="1984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922 094,0</w:t>
            </w:r>
          </w:p>
        </w:tc>
      </w:tr>
      <w:tr w:rsidR="00836A40" w:rsidRPr="00E93495" w:rsidTr="00BB5352">
        <w:tc>
          <w:tcPr>
            <w:tcW w:w="2978" w:type="dxa"/>
          </w:tcPr>
          <w:p w:rsidR="00836A40" w:rsidRPr="00E93495" w:rsidRDefault="00836A40" w:rsidP="00BB5352">
            <w:pPr>
              <w:pStyle w:val="Heading3"/>
              <w:rPr>
                <w:b w:val="0"/>
                <w:sz w:val="24"/>
                <w:szCs w:val="24"/>
              </w:rPr>
            </w:pPr>
            <w:r w:rsidRPr="00E93495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836A40" w:rsidRPr="00E93495" w:rsidRDefault="00836A40" w:rsidP="00BB5352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584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1 300 000,0</w:t>
            </w:r>
          </w:p>
        </w:tc>
        <w:tc>
          <w:tcPr>
            <w:tcW w:w="1535" w:type="dxa"/>
            <w:vAlign w:val="bottom"/>
          </w:tcPr>
          <w:p w:rsidR="00836A40" w:rsidRPr="00E93495" w:rsidRDefault="00836A40" w:rsidP="00BB5352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1 107 906,0</w:t>
            </w:r>
          </w:p>
        </w:tc>
        <w:tc>
          <w:tcPr>
            <w:tcW w:w="1984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922 094,0</w:t>
            </w:r>
          </w:p>
        </w:tc>
      </w:tr>
    </w:tbl>
    <w:p w:rsidR="00836A40" w:rsidRPr="00E93495" w:rsidRDefault="00836A40" w:rsidP="00216B34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216B34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216B34">
      <w:pPr>
        <w:jc w:val="left"/>
        <w:rPr>
          <w:rFonts w:ascii="Arial" w:hAnsi="Arial" w:cs="Arial"/>
          <w:sz w:val="24"/>
          <w:szCs w:val="24"/>
        </w:rPr>
      </w:pPr>
    </w:p>
    <w:p w:rsidR="00836A40" w:rsidRPr="00E93495" w:rsidRDefault="00836A40" w:rsidP="00216B34">
      <w:pPr>
        <w:jc w:val="left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36A40" w:rsidRPr="00E93495" w:rsidRDefault="00836A40" w:rsidP="00216B34">
      <w:pPr>
        <w:jc w:val="left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836A40" w:rsidRPr="00E93495" w:rsidRDefault="00836A40" w:rsidP="00216B34">
      <w:pPr>
        <w:jc w:val="left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О.В.Сахончик</w:t>
      </w:r>
    </w:p>
    <w:p w:rsidR="00836A40" w:rsidRPr="00E93495" w:rsidRDefault="00836A40" w:rsidP="00230BF6">
      <w:pPr>
        <w:tabs>
          <w:tab w:val="left" w:pos="1134"/>
          <w:tab w:val="left" w:pos="4111"/>
          <w:tab w:val="left" w:pos="7371"/>
        </w:tabs>
        <w:ind w:right="42"/>
        <w:jc w:val="left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230BF6">
      <w:pPr>
        <w:tabs>
          <w:tab w:val="left" w:pos="1134"/>
          <w:tab w:val="left" w:pos="4111"/>
          <w:tab w:val="left" w:pos="7371"/>
        </w:tabs>
        <w:ind w:right="42"/>
        <w:jc w:val="left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230BF6">
      <w:pPr>
        <w:tabs>
          <w:tab w:val="left" w:pos="1134"/>
          <w:tab w:val="left" w:pos="4111"/>
          <w:tab w:val="left" w:pos="7371"/>
        </w:tabs>
        <w:ind w:right="42"/>
        <w:jc w:val="left"/>
        <w:rPr>
          <w:rFonts w:ascii="Arial" w:hAnsi="Arial" w:cs="Arial"/>
          <w:b/>
          <w:bCs/>
          <w:sz w:val="24"/>
          <w:szCs w:val="24"/>
        </w:rPr>
      </w:pPr>
    </w:p>
    <w:p w:rsidR="00836A40" w:rsidRPr="00E93495" w:rsidRDefault="00836A40" w:rsidP="00E93495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Приложение 9</w:t>
      </w:r>
    </w:p>
    <w:p w:rsidR="00836A40" w:rsidRPr="00E93495" w:rsidRDefault="00836A40" w:rsidP="00E93495">
      <w:pPr>
        <w:ind w:left="540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к решению Городской Думы</w:t>
      </w:r>
    </w:p>
    <w:p w:rsidR="00836A40" w:rsidRPr="00E93495" w:rsidRDefault="00836A40" w:rsidP="00E93495">
      <w:pPr>
        <w:ind w:left="540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25 ноября </w:t>
      </w:r>
      <w:r w:rsidRPr="00E93495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 xml:space="preserve"> г. № 820</w:t>
      </w:r>
    </w:p>
    <w:p w:rsidR="00836A40" w:rsidRPr="00E93495" w:rsidRDefault="00836A40" w:rsidP="00E93495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E93495">
      <w:pPr>
        <w:ind w:left="540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 xml:space="preserve">Приложение 20                                    </w:t>
      </w:r>
      <w:r w:rsidRPr="00E93495">
        <w:rPr>
          <w:rFonts w:ascii="Arial" w:hAnsi="Arial" w:cs="Arial"/>
          <w:sz w:val="24"/>
          <w:szCs w:val="24"/>
        </w:rPr>
        <w:t>к решению Городской Думы</w:t>
      </w:r>
    </w:p>
    <w:p w:rsidR="00836A40" w:rsidRPr="00E93495" w:rsidRDefault="00836A40" w:rsidP="00E93495">
      <w:pPr>
        <w:ind w:left="5400"/>
        <w:jc w:val="center"/>
        <w:rPr>
          <w:rFonts w:ascii="Arial" w:hAnsi="Arial" w:cs="Arial"/>
          <w:sz w:val="24"/>
          <w:szCs w:val="24"/>
        </w:rPr>
      </w:pPr>
      <w:r w:rsidRPr="00E93495">
        <w:rPr>
          <w:rFonts w:ascii="Arial" w:hAnsi="Arial" w:cs="Arial"/>
          <w:sz w:val="24"/>
          <w:szCs w:val="24"/>
        </w:rPr>
        <w:t>от 10 декабря 2013 г. № 664</w:t>
      </w:r>
    </w:p>
    <w:p w:rsidR="00836A40" w:rsidRPr="00E93495" w:rsidRDefault="00836A40" w:rsidP="00E93495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836A40" w:rsidRPr="00E93495" w:rsidRDefault="00836A40" w:rsidP="00E93495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E93495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E93495">
      <w:pPr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СТРУКТУРА</w:t>
      </w:r>
    </w:p>
    <w:p w:rsidR="00836A40" w:rsidRPr="00E93495" w:rsidRDefault="00836A40" w:rsidP="00E93495">
      <w:pPr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 xml:space="preserve">муниципального долга города Дзержинска на плановый период </w:t>
      </w:r>
    </w:p>
    <w:p w:rsidR="00836A40" w:rsidRPr="00E93495" w:rsidRDefault="00836A40" w:rsidP="00E93495">
      <w:pPr>
        <w:jc w:val="center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2015 и 2016 годов</w:t>
      </w:r>
    </w:p>
    <w:p w:rsidR="00836A40" w:rsidRPr="00E93495" w:rsidRDefault="00836A40" w:rsidP="00E93495">
      <w:pPr>
        <w:jc w:val="center"/>
        <w:rPr>
          <w:rFonts w:ascii="Arial" w:hAnsi="Arial" w:cs="Arial"/>
          <w:b/>
          <w:sz w:val="24"/>
          <w:szCs w:val="24"/>
        </w:rPr>
      </w:pPr>
    </w:p>
    <w:p w:rsidR="00836A40" w:rsidRPr="00E93495" w:rsidRDefault="00836A40" w:rsidP="00E93495">
      <w:pPr>
        <w:jc w:val="both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 xml:space="preserve">2015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984"/>
      </w:tblGrid>
      <w:tr w:rsidR="00836A40" w:rsidRPr="00E93495" w:rsidTr="00BB5352">
        <w:tc>
          <w:tcPr>
            <w:tcW w:w="2978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01 января 2015 года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муниципаль-ноговнутрен-него долга на 01 января 2016 года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836A40" w:rsidRPr="00E93495" w:rsidTr="00BB5352">
        <w:trPr>
          <w:trHeight w:val="607"/>
        </w:trPr>
        <w:tc>
          <w:tcPr>
            <w:tcW w:w="2978" w:type="dxa"/>
          </w:tcPr>
          <w:p w:rsidR="00836A40" w:rsidRPr="00E93495" w:rsidRDefault="00836A40" w:rsidP="00BB5352">
            <w:pPr>
              <w:pStyle w:val="Heading3"/>
              <w:rPr>
                <w:sz w:val="24"/>
                <w:szCs w:val="24"/>
              </w:rPr>
            </w:pPr>
            <w:r w:rsidRPr="00E9349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836A40" w:rsidRPr="00E93495" w:rsidRDefault="00836A40" w:rsidP="00BB5352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922 094,0</w:t>
            </w:r>
          </w:p>
        </w:tc>
        <w:tc>
          <w:tcPr>
            <w:tcW w:w="1584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836A40" w:rsidRPr="00E93495" w:rsidRDefault="00836A40" w:rsidP="00BB5352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1 109 729,7</w:t>
            </w:r>
          </w:p>
        </w:tc>
        <w:tc>
          <w:tcPr>
            <w:tcW w:w="1984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1 112 364,3</w:t>
            </w:r>
          </w:p>
        </w:tc>
      </w:tr>
      <w:tr w:rsidR="00836A40" w:rsidRPr="00E93495" w:rsidTr="00BB5352">
        <w:trPr>
          <w:trHeight w:val="356"/>
        </w:trPr>
        <w:tc>
          <w:tcPr>
            <w:tcW w:w="2978" w:type="dxa"/>
          </w:tcPr>
          <w:p w:rsidR="00836A40" w:rsidRPr="00E93495" w:rsidRDefault="00836A40" w:rsidP="00BB5352">
            <w:pPr>
              <w:pStyle w:val="Heading3"/>
              <w:rPr>
                <w:b w:val="0"/>
                <w:sz w:val="24"/>
                <w:szCs w:val="24"/>
              </w:rPr>
            </w:pPr>
            <w:r w:rsidRPr="00E93495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836A40" w:rsidRPr="00E93495" w:rsidRDefault="00836A40" w:rsidP="00BB5352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922 094,0</w:t>
            </w:r>
          </w:p>
        </w:tc>
        <w:tc>
          <w:tcPr>
            <w:tcW w:w="1584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836A40" w:rsidRPr="00E93495" w:rsidRDefault="00836A40" w:rsidP="00BB5352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1 109 729,7</w:t>
            </w:r>
          </w:p>
        </w:tc>
        <w:tc>
          <w:tcPr>
            <w:tcW w:w="1984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1 112 364,3</w:t>
            </w:r>
          </w:p>
        </w:tc>
      </w:tr>
    </w:tbl>
    <w:p w:rsidR="00836A40" w:rsidRPr="00E93495" w:rsidRDefault="00836A40" w:rsidP="00E93495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E93495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E93495">
      <w:pPr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984"/>
      </w:tblGrid>
      <w:tr w:rsidR="00836A40" w:rsidRPr="00E93495" w:rsidTr="00BB5352">
        <w:tc>
          <w:tcPr>
            <w:tcW w:w="2978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01 января 2016 года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vAlign w:val="center"/>
          </w:tcPr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01 января 2017 года</w:t>
            </w:r>
          </w:p>
          <w:p w:rsidR="00836A40" w:rsidRPr="00E93495" w:rsidRDefault="00836A40" w:rsidP="00BB53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836A40" w:rsidRPr="00E93495" w:rsidTr="00BB5352">
        <w:trPr>
          <w:trHeight w:val="794"/>
        </w:trPr>
        <w:tc>
          <w:tcPr>
            <w:tcW w:w="2978" w:type="dxa"/>
          </w:tcPr>
          <w:p w:rsidR="00836A40" w:rsidRPr="00E93495" w:rsidRDefault="00836A40" w:rsidP="00BB5352">
            <w:pPr>
              <w:pStyle w:val="Heading3"/>
              <w:rPr>
                <w:sz w:val="24"/>
                <w:szCs w:val="24"/>
              </w:rPr>
            </w:pPr>
            <w:r w:rsidRPr="00E9349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1 112 364,3</w:t>
            </w:r>
          </w:p>
        </w:tc>
        <w:tc>
          <w:tcPr>
            <w:tcW w:w="1584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836A40" w:rsidRPr="00E93495" w:rsidRDefault="00836A40" w:rsidP="00BB5352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1 089 683,5</w:t>
            </w:r>
          </w:p>
        </w:tc>
        <w:tc>
          <w:tcPr>
            <w:tcW w:w="1984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sz w:val="24"/>
                <w:szCs w:val="24"/>
              </w:rPr>
            </w:pPr>
            <w:r w:rsidRPr="00E93495">
              <w:rPr>
                <w:rFonts w:ascii="Arial" w:hAnsi="Arial" w:cs="Arial"/>
                <w:sz w:val="24"/>
                <w:szCs w:val="24"/>
              </w:rPr>
              <w:t>1 322 680,8</w:t>
            </w:r>
          </w:p>
        </w:tc>
      </w:tr>
      <w:tr w:rsidR="00836A40" w:rsidRPr="00E93495" w:rsidTr="00BB5352">
        <w:trPr>
          <w:trHeight w:val="328"/>
        </w:trPr>
        <w:tc>
          <w:tcPr>
            <w:tcW w:w="2978" w:type="dxa"/>
          </w:tcPr>
          <w:p w:rsidR="00836A40" w:rsidRPr="00E93495" w:rsidRDefault="00836A40" w:rsidP="00BB5352">
            <w:pPr>
              <w:pStyle w:val="Heading3"/>
              <w:rPr>
                <w:b w:val="0"/>
                <w:sz w:val="24"/>
                <w:szCs w:val="24"/>
              </w:rPr>
            </w:pPr>
            <w:r w:rsidRPr="00E93495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1 112 364,3</w:t>
            </w:r>
          </w:p>
        </w:tc>
        <w:tc>
          <w:tcPr>
            <w:tcW w:w="1584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836A40" w:rsidRPr="00E93495" w:rsidRDefault="00836A40" w:rsidP="00BB5352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1 089 683,5</w:t>
            </w:r>
          </w:p>
        </w:tc>
        <w:tc>
          <w:tcPr>
            <w:tcW w:w="1984" w:type="dxa"/>
            <w:vAlign w:val="bottom"/>
          </w:tcPr>
          <w:p w:rsidR="00836A40" w:rsidRPr="00E93495" w:rsidRDefault="00836A40" w:rsidP="00BB5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3495">
              <w:rPr>
                <w:rFonts w:ascii="Arial" w:hAnsi="Arial" w:cs="Arial"/>
                <w:b/>
                <w:sz w:val="24"/>
                <w:szCs w:val="24"/>
              </w:rPr>
              <w:t>1 322 680,8</w:t>
            </w:r>
          </w:p>
        </w:tc>
      </w:tr>
    </w:tbl>
    <w:p w:rsidR="00836A40" w:rsidRPr="00E93495" w:rsidRDefault="00836A40" w:rsidP="00E93495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E93495">
      <w:pPr>
        <w:rPr>
          <w:rFonts w:ascii="Arial" w:hAnsi="Arial" w:cs="Arial"/>
          <w:b/>
          <w:sz w:val="24"/>
          <w:szCs w:val="24"/>
        </w:rPr>
      </w:pPr>
    </w:p>
    <w:p w:rsidR="00836A40" w:rsidRPr="00E93495" w:rsidRDefault="00836A40" w:rsidP="00E93495">
      <w:pPr>
        <w:jc w:val="left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36A40" w:rsidRPr="00E93495" w:rsidRDefault="00836A40" w:rsidP="00E93495">
      <w:pPr>
        <w:jc w:val="left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836A40" w:rsidRPr="00E93495" w:rsidRDefault="00836A40" w:rsidP="00E93495">
      <w:pPr>
        <w:jc w:val="left"/>
        <w:rPr>
          <w:rFonts w:ascii="Arial" w:hAnsi="Arial" w:cs="Arial"/>
          <w:b/>
          <w:sz w:val="24"/>
          <w:szCs w:val="24"/>
        </w:rPr>
      </w:pPr>
      <w:r w:rsidRPr="00E93495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836A40" w:rsidRPr="00E93495" w:rsidRDefault="00836A40" w:rsidP="00E93495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E93495">
      <w:pPr>
        <w:rPr>
          <w:rFonts w:ascii="Arial" w:hAnsi="Arial" w:cs="Arial"/>
          <w:sz w:val="24"/>
          <w:szCs w:val="24"/>
        </w:rPr>
      </w:pPr>
    </w:p>
    <w:p w:rsidR="00836A40" w:rsidRPr="00E93495" w:rsidRDefault="00836A40" w:rsidP="00230BF6">
      <w:pPr>
        <w:tabs>
          <w:tab w:val="left" w:pos="1134"/>
          <w:tab w:val="left" w:pos="4111"/>
          <w:tab w:val="left" w:pos="7371"/>
        </w:tabs>
        <w:ind w:right="42"/>
        <w:jc w:val="left"/>
        <w:rPr>
          <w:rFonts w:ascii="Arial" w:hAnsi="Arial" w:cs="Arial"/>
          <w:b/>
          <w:bCs/>
          <w:sz w:val="24"/>
          <w:szCs w:val="24"/>
        </w:rPr>
      </w:pPr>
    </w:p>
    <w:sectPr w:rsidR="00836A40" w:rsidRPr="00E93495" w:rsidSect="00E93495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A40" w:rsidRDefault="00836A40" w:rsidP="000624BD">
      <w:r>
        <w:separator/>
      </w:r>
    </w:p>
  </w:endnote>
  <w:endnote w:type="continuationSeparator" w:id="0">
    <w:p w:rsidR="00836A40" w:rsidRDefault="00836A40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A40" w:rsidRDefault="00836A40" w:rsidP="000624BD">
      <w:r>
        <w:separator/>
      </w:r>
    </w:p>
  </w:footnote>
  <w:footnote w:type="continuationSeparator" w:id="0">
    <w:p w:rsidR="00836A40" w:rsidRDefault="00836A40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40" w:rsidRDefault="00836A40">
    <w:pPr>
      <w:pStyle w:val="Header"/>
      <w:jc w:val="center"/>
    </w:pPr>
    <w:fldSimple w:instr=" PAGE   \* MERGEFORMAT ">
      <w:r>
        <w:rPr>
          <w:noProof/>
        </w:rPr>
        <w:t>149</w:t>
      </w:r>
    </w:fldSimple>
  </w:p>
  <w:p w:rsidR="00836A40" w:rsidRDefault="00836A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>
    <w:nsid w:val="355375E0"/>
    <w:multiLevelType w:val="hybridMultilevel"/>
    <w:tmpl w:val="4F18DE72"/>
    <w:lvl w:ilvl="0" w:tplc="4F5003A0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6F0C735A"/>
    <w:multiLevelType w:val="hybridMultilevel"/>
    <w:tmpl w:val="B5807578"/>
    <w:lvl w:ilvl="0" w:tplc="B664CE44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5BDB"/>
    <w:rsid w:val="0001600C"/>
    <w:rsid w:val="000226D9"/>
    <w:rsid w:val="000252C2"/>
    <w:rsid w:val="00035165"/>
    <w:rsid w:val="00041D55"/>
    <w:rsid w:val="00043D7E"/>
    <w:rsid w:val="00045B82"/>
    <w:rsid w:val="00050BD8"/>
    <w:rsid w:val="00055D48"/>
    <w:rsid w:val="00055E1B"/>
    <w:rsid w:val="00056011"/>
    <w:rsid w:val="00056991"/>
    <w:rsid w:val="0006093E"/>
    <w:rsid w:val="000624BD"/>
    <w:rsid w:val="000653D6"/>
    <w:rsid w:val="000761FC"/>
    <w:rsid w:val="0008388D"/>
    <w:rsid w:val="00090A5F"/>
    <w:rsid w:val="00096EAC"/>
    <w:rsid w:val="000A38C4"/>
    <w:rsid w:val="000B0643"/>
    <w:rsid w:val="000B3E72"/>
    <w:rsid w:val="000B56B5"/>
    <w:rsid w:val="000B7779"/>
    <w:rsid w:val="000C2470"/>
    <w:rsid w:val="000C4EBB"/>
    <w:rsid w:val="000C73E8"/>
    <w:rsid w:val="000D24C0"/>
    <w:rsid w:val="000D6A49"/>
    <w:rsid w:val="000E02F0"/>
    <w:rsid w:val="000E5B6D"/>
    <w:rsid w:val="000F6300"/>
    <w:rsid w:val="000F68B2"/>
    <w:rsid w:val="00111C53"/>
    <w:rsid w:val="001216B7"/>
    <w:rsid w:val="00121C08"/>
    <w:rsid w:val="001243A5"/>
    <w:rsid w:val="00134483"/>
    <w:rsid w:val="00135382"/>
    <w:rsid w:val="00140704"/>
    <w:rsid w:val="0015163A"/>
    <w:rsid w:val="00175524"/>
    <w:rsid w:val="00175A23"/>
    <w:rsid w:val="001962E7"/>
    <w:rsid w:val="001A0267"/>
    <w:rsid w:val="001A0A41"/>
    <w:rsid w:val="001A217A"/>
    <w:rsid w:val="001A7385"/>
    <w:rsid w:val="001B004F"/>
    <w:rsid w:val="001B3A4C"/>
    <w:rsid w:val="001B5AA6"/>
    <w:rsid w:val="001B5B78"/>
    <w:rsid w:val="001B7FEC"/>
    <w:rsid w:val="001C2972"/>
    <w:rsid w:val="001D04C5"/>
    <w:rsid w:val="001E1A49"/>
    <w:rsid w:val="001E2D25"/>
    <w:rsid w:val="001E6CAE"/>
    <w:rsid w:val="001F5904"/>
    <w:rsid w:val="002021A5"/>
    <w:rsid w:val="00204234"/>
    <w:rsid w:val="002053F0"/>
    <w:rsid w:val="002062D3"/>
    <w:rsid w:val="002070ED"/>
    <w:rsid w:val="00207948"/>
    <w:rsid w:val="00212048"/>
    <w:rsid w:val="00216B34"/>
    <w:rsid w:val="00222501"/>
    <w:rsid w:val="00230413"/>
    <w:rsid w:val="00230BF6"/>
    <w:rsid w:val="0023415F"/>
    <w:rsid w:val="00240AD8"/>
    <w:rsid w:val="00244436"/>
    <w:rsid w:val="002466F0"/>
    <w:rsid w:val="00246EC2"/>
    <w:rsid w:val="00251FB6"/>
    <w:rsid w:val="00252A3B"/>
    <w:rsid w:val="002550D0"/>
    <w:rsid w:val="00261514"/>
    <w:rsid w:val="00281BA5"/>
    <w:rsid w:val="00285217"/>
    <w:rsid w:val="0028618C"/>
    <w:rsid w:val="002A133A"/>
    <w:rsid w:val="002A20CD"/>
    <w:rsid w:val="002A69B4"/>
    <w:rsid w:val="002B3872"/>
    <w:rsid w:val="002C163E"/>
    <w:rsid w:val="002C6BA3"/>
    <w:rsid w:val="002D09D7"/>
    <w:rsid w:val="002D58A9"/>
    <w:rsid w:val="002D7A13"/>
    <w:rsid w:val="002E1FBB"/>
    <w:rsid w:val="002E2E26"/>
    <w:rsid w:val="002F168D"/>
    <w:rsid w:val="002F6EC7"/>
    <w:rsid w:val="00314936"/>
    <w:rsid w:val="00315FB0"/>
    <w:rsid w:val="0032403B"/>
    <w:rsid w:val="00330B09"/>
    <w:rsid w:val="003444EB"/>
    <w:rsid w:val="00346090"/>
    <w:rsid w:val="00355CB9"/>
    <w:rsid w:val="00362514"/>
    <w:rsid w:val="00362A3B"/>
    <w:rsid w:val="00362DF0"/>
    <w:rsid w:val="00383415"/>
    <w:rsid w:val="003A2B87"/>
    <w:rsid w:val="003A5D90"/>
    <w:rsid w:val="003B0626"/>
    <w:rsid w:val="003B79A2"/>
    <w:rsid w:val="003D1639"/>
    <w:rsid w:val="003D40A2"/>
    <w:rsid w:val="003D63E5"/>
    <w:rsid w:val="003D6B72"/>
    <w:rsid w:val="003E2328"/>
    <w:rsid w:val="003E7658"/>
    <w:rsid w:val="00414219"/>
    <w:rsid w:val="00420A13"/>
    <w:rsid w:val="0042111D"/>
    <w:rsid w:val="00421E43"/>
    <w:rsid w:val="00427764"/>
    <w:rsid w:val="004349DB"/>
    <w:rsid w:val="0044484B"/>
    <w:rsid w:val="0044793E"/>
    <w:rsid w:val="00451045"/>
    <w:rsid w:val="00451585"/>
    <w:rsid w:val="00454EC7"/>
    <w:rsid w:val="004603AE"/>
    <w:rsid w:val="00460FEC"/>
    <w:rsid w:val="00461158"/>
    <w:rsid w:val="004656FB"/>
    <w:rsid w:val="00467C89"/>
    <w:rsid w:val="00472959"/>
    <w:rsid w:val="00486A23"/>
    <w:rsid w:val="00495A46"/>
    <w:rsid w:val="004A3A52"/>
    <w:rsid w:val="004A41B6"/>
    <w:rsid w:val="004A650E"/>
    <w:rsid w:val="004B7554"/>
    <w:rsid w:val="004C05B1"/>
    <w:rsid w:val="004C4469"/>
    <w:rsid w:val="004C74AA"/>
    <w:rsid w:val="004D51DF"/>
    <w:rsid w:val="004D72DE"/>
    <w:rsid w:val="004F0010"/>
    <w:rsid w:val="004F0731"/>
    <w:rsid w:val="004F143C"/>
    <w:rsid w:val="004F46AE"/>
    <w:rsid w:val="004F5263"/>
    <w:rsid w:val="00500F6F"/>
    <w:rsid w:val="00506E3A"/>
    <w:rsid w:val="00511A3F"/>
    <w:rsid w:val="005145CD"/>
    <w:rsid w:val="00514840"/>
    <w:rsid w:val="00520F86"/>
    <w:rsid w:val="005217B8"/>
    <w:rsid w:val="005226FA"/>
    <w:rsid w:val="00530EEA"/>
    <w:rsid w:val="0053376A"/>
    <w:rsid w:val="005341C0"/>
    <w:rsid w:val="00535089"/>
    <w:rsid w:val="0054075C"/>
    <w:rsid w:val="00541BB6"/>
    <w:rsid w:val="00544C4C"/>
    <w:rsid w:val="00544E14"/>
    <w:rsid w:val="00545891"/>
    <w:rsid w:val="005549D3"/>
    <w:rsid w:val="00561EB6"/>
    <w:rsid w:val="00565A8F"/>
    <w:rsid w:val="00573A08"/>
    <w:rsid w:val="0057502F"/>
    <w:rsid w:val="005761BF"/>
    <w:rsid w:val="0058566F"/>
    <w:rsid w:val="005856A6"/>
    <w:rsid w:val="00590679"/>
    <w:rsid w:val="005A3E47"/>
    <w:rsid w:val="005A6DFF"/>
    <w:rsid w:val="005C060D"/>
    <w:rsid w:val="005C3F26"/>
    <w:rsid w:val="005D71BC"/>
    <w:rsid w:val="005E4761"/>
    <w:rsid w:val="005E496E"/>
    <w:rsid w:val="005E776D"/>
    <w:rsid w:val="00607E26"/>
    <w:rsid w:val="00610BA7"/>
    <w:rsid w:val="00612C11"/>
    <w:rsid w:val="006220B7"/>
    <w:rsid w:val="006242E9"/>
    <w:rsid w:val="00633ED3"/>
    <w:rsid w:val="00636E53"/>
    <w:rsid w:val="006450B1"/>
    <w:rsid w:val="006477F4"/>
    <w:rsid w:val="00655C57"/>
    <w:rsid w:val="00656993"/>
    <w:rsid w:val="00660132"/>
    <w:rsid w:val="00664BB5"/>
    <w:rsid w:val="00687257"/>
    <w:rsid w:val="00694A29"/>
    <w:rsid w:val="006B3D3F"/>
    <w:rsid w:val="006D429D"/>
    <w:rsid w:val="006F45EB"/>
    <w:rsid w:val="006F7F07"/>
    <w:rsid w:val="00726FD8"/>
    <w:rsid w:val="007274B3"/>
    <w:rsid w:val="00746726"/>
    <w:rsid w:val="007467E5"/>
    <w:rsid w:val="007754F0"/>
    <w:rsid w:val="00776138"/>
    <w:rsid w:val="00787B47"/>
    <w:rsid w:val="00787D38"/>
    <w:rsid w:val="007941D1"/>
    <w:rsid w:val="00797435"/>
    <w:rsid w:val="00797959"/>
    <w:rsid w:val="007A007E"/>
    <w:rsid w:val="007A15C5"/>
    <w:rsid w:val="007A30CF"/>
    <w:rsid w:val="007A620C"/>
    <w:rsid w:val="007B232F"/>
    <w:rsid w:val="007B7070"/>
    <w:rsid w:val="007C087B"/>
    <w:rsid w:val="007C2976"/>
    <w:rsid w:val="007C3459"/>
    <w:rsid w:val="007D1426"/>
    <w:rsid w:val="007D1BD3"/>
    <w:rsid w:val="00803265"/>
    <w:rsid w:val="00805669"/>
    <w:rsid w:val="008107DF"/>
    <w:rsid w:val="0081579F"/>
    <w:rsid w:val="00821FA4"/>
    <w:rsid w:val="00823A2A"/>
    <w:rsid w:val="0082753C"/>
    <w:rsid w:val="00836A40"/>
    <w:rsid w:val="00840A0F"/>
    <w:rsid w:val="00841A15"/>
    <w:rsid w:val="00842E67"/>
    <w:rsid w:val="00855539"/>
    <w:rsid w:val="008602BD"/>
    <w:rsid w:val="008722D4"/>
    <w:rsid w:val="00874E32"/>
    <w:rsid w:val="00875AA6"/>
    <w:rsid w:val="00885BA0"/>
    <w:rsid w:val="00886DF7"/>
    <w:rsid w:val="0088793B"/>
    <w:rsid w:val="008A1476"/>
    <w:rsid w:val="008A2324"/>
    <w:rsid w:val="008A5BA0"/>
    <w:rsid w:val="008A7260"/>
    <w:rsid w:val="008B5608"/>
    <w:rsid w:val="008D3DAD"/>
    <w:rsid w:val="008D6671"/>
    <w:rsid w:val="008E0BC1"/>
    <w:rsid w:val="008E274B"/>
    <w:rsid w:val="008E3BBA"/>
    <w:rsid w:val="008E5D11"/>
    <w:rsid w:val="008F593F"/>
    <w:rsid w:val="00903059"/>
    <w:rsid w:val="00906D44"/>
    <w:rsid w:val="00907BB1"/>
    <w:rsid w:val="00907E26"/>
    <w:rsid w:val="00914858"/>
    <w:rsid w:val="00916186"/>
    <w:rsid w:val="009210B8"/>
    <w:rsid w:val="00925220"/>
    <w:rsid w:val="00930775"/>
    <w:rsid w:val="00950F34"/>
    <w:rsid w:val="00951025"/>
    <w:rsid w:val="009512E6"/>
    <w:rsid w:val="00953C66"/>
    <w:rsid w:val="0095402F"/>
    <w:rsid w:val="0095481E"/>
    <w:rsid w:val="00971036"/>
    <w:rsid w:val="00974CA1"/>
    <w:rsid w:val="009763CF"/>
    <w:rsid w:val="0098002D"/>
    <w:rsid w:val="00980A44"/>
    <w:rsid w:val="00981653"/>
    <w:rsid w:val="0098195C"/>
    <w:rsid w:val="00994285"/>
    <w:rsid w:val="009960D6"/>
    <w:rsid w:val="009A307A"/>
    <w:rsid w:val="009A5C9F"/>
    <w:rsid w:val="009A600A"/>
    <w:rsid w:val="009B0737"/>
    <w:rsid w:val="009D1BAB"/>
    <w:rsid w:val="009E2B4E"/>
    <w:rsid w:val="009E2F83"/>
    <w:rsid w:val="009E79AC"/>
    <w:rsid w:val="009F0CDE"/>
    <w:rsid w:val="009F1436"/>
    <w:rsid w:val="009F3490"/>
    <w:rsid w:val="009F71B6"/>
    <w:rsid w:val="00A00C78"/>
    <w:rsid w:val="00A053BE"/>
    <w:rsid w:val="00A14A4C"/>
    <w:rsid w:val="00A14E55"/>
    <w:rsid w:val="00A1551B"/>
    <w:rsid w:val="00A366EE"/>
    <w:rsid w:val="00A4532B"/>
    <w:rsid w:val="00A53A71"/>
    <w:rsid w:val="00A53DE1"/>
    <w:rsid w:val="00A5497B"/>
    <w:rsid w:val="00A63B01"/>
    <w:rsid w:val="00A6771C"/>
    <w:rsid w:val="00A8228E"/>
    <w:rsid w:val="00A82CA1"/>
    <w:rsid w:val="00A84B97"/>
    <w:rsid w:val="00A85F1E"/>
    <w:rsid w:val="00AA0DCE"/>
    <w:rsid w:val="00AA2A5F"/>
    <w:rsid w:val="00AB5CAB"/>
    <w:rsid w:val="00AC3D22"/>
    <w:rsid w:val="00AD0BA9"/>
    <w:rsid w:val="00AD355A"/>
    <w:rsid w:val="00AD3B96"/>
    <w:rsid w:val="00AD410A"/>
    <w:rsid w:val="00AD4AB3"/>
    <w:rsid w:val="00AD5594"/>
    <w:rsid w:val="00AD6B11"/>
    <w:rsid w:val="00AF02AF"/>
    <w:rsid w:val="00AF21C5"/>
    <w:rsid w:val="00AF5800"/>
    <w:rsid w:val="00AF6C8E"/>
    <w:rsid w:val="00B03C4D"/>
    <w:rsid w:val="00B04ACB"/>
    <w:rsid w:val="00B24830"/>
    <w:rsid w:val="00B270A5"/>
    <w:rsid w:val="00B33B3F"/>
    <w:rsid w:val="00B350BC"/>
    <w:rsid w:val="00B400C4"/>
    <w:rsid w:val="00B40FFD"/>
    <w:rsid w:val="00B42697"/>
    <w:rsid w:val="00B451E6"/>
    <w:rsid w:val="00B4789B"/>
    <w:rsid w:val="00B60A2B"/>
    <w:rsid w:val="00B61C83"/>
    <w:rsid w:val="00B649BC"/>
    <w:rsid w:val="00B67B3D"/>
    <w:rsid w:val="00B81A3A"/>
    <w:rsid w:val="00B84035"/>
    <w:rsid w:val="00B94EBF"/>
    <w:rsid w:val="00B955D0"/>
    <w:rsid w:val="00B96D21"/>
    <w:rsid w:val="00B9783A"/>
    <w:rsid w:val="00BA0A01"/>
    <w:rsid w:val="00BA1830"/>
    <w:rsid w:val="00BA34B2"/>
    <w:rsid w:val="00BB2833"/>
    <w:rsid w:val="00BB4F84"/>
    <w:rsid w:val="00BB5352"/>
    <w:rsid w:val="00BB649D"/>
    <w:rsid w:val="00BC29CA"/>
    <w:rsid w:val="00BC4467"/>
    <w:rsid w:val="00BC7487"/>
    <w:rsid w:val="00BC76FD"/>
    <w:rsid w:val="00BD19C6"/>
    <w:rsid w:val="00BD4586"/>
    <w:rsid w:val="00BD5058"/>
    <w:rsid w:val="00BD58FE"/>
    <w:rsid w:val="00BD6517"/>
    <w:rsid w:val="00BE3744"/>
    <w:rsid w:val="00BE5C5F"/>
    <w:rsid w:val="00BE6FB6"/>
    <w:rsid w:val="00BE78A0"/>
    <w:rsid w:val="00BF14A9"/>
    <w:rsid w:val="00BF241C"/>
    <w:rsid w:val="00BF3909"/>
    <w:rsid w:val="00BF3A4F"/>
    <w:rsid w:val="00BF6C86"/>
    <w:rsid w:val="00C034DC"/>
    <w:rsid w:val="00C111BF"/>
    <w:rsid w:val="00C11335"/>
    <w:rsid w:val="00C303B9"/>
    <w:rsid w:val="00C322EB"/>
    <w:rsid w:val="00C35D68"/>
    <w:rsid w:val="00C46365"/>
    <w:rsid w:val="00C47BD5"/>
    <w:rsid w:val="00C53400"/>
    <w:rsid w:val="00C615CF"/>
    <w:rsid w:val="00C628EA"/>
    <w:rsid w:val="00C80CDA"/>
    <w:rsid w:val="00C9760E"/>
    <w:rsid w:val="00C97A33"/>
    <w:rsid w:val="00CA16E4"/>
    <w:rsid w:val="00CA78B5"/>
    <w:rsid w:val="00CC6A7E"/>
    <w:rsid w:val="00CD2EC8"/>
    <w:rsid w:val="00CD5389"/>
    <w:rsid w:val="00CE715C"/>
    <w:rsid w:val="00CF2685"/>
    <w:rsid w:val="00CF3D76"/>
    <w:rsid w:val="00CF6D36"/>
    <w:rsid w:val="00D05E2D"/>
    <w:rsid w:val="00D07D9C"/>
    <w:rsid w:val="00D10662"/>
    <w:rsid w:val="00D12486"/>
    <w:rsid w:val="00D13280"/>
    <w:rsid w:val="00D13502"/>
    <w:rsid w:val="00D23250"/>
    <w:rsid w:val="00D2692D"/>
    <w:rsid w:val="00D30099"/>
    <w:rsid w:val="00D356C8"/>
    <w:rsid w:val="00D430AE"/>
    <w:rsid w:val="00D47067"/>
    <w:rsid w:val="00D475A5"/>
    <w:rsid w:val="00D54A44"/>
    <w:rsid w:val="00D5725F"/>
    <w:rsid w:val="00D629D1"/>
    <w:rsid w:val="00D62B92"/>
    <w:rsid w:val="00D65D39"/>
    <w:rsid w:val="00D73E21"/>
    <w:rsid w:val="00D7775F"/>
    <w:rsid w:val="00D85344"/>
    <w:rsid w:val="00D85802"/>
    <w:rsid w:val="00D9045F"/>
    <w:rsid w:val="00D91E79"/>
    <w:rsid w:val="00DA0BF3"/>
    <w:rsid w:val="00DA4005"/>
    <w:rsid w:val="00DA4EFB"/>
    <w:rsid w:val="00DB15F1"/>
    <w:rsid w:val="00DC45DF"/>
    <w:rsid w:val="00DC79D8"/>
    <w:rsid w:val="00DC7C80"/>
    <w:rsid w:val="00DD0FA3"/>
    <w:rsid w:val="00DD233E"/>
    <w:rsid w:val="00DD42BE"/>
    <w:rsid w:val="00DD701B"/>
    <w:rsid w:val="00DE1287"/>
    <w:rsid w:val="00DE31E9"/>
    <w:rsid w:val="00DE553E"/>
    <w:rsid w:val="00DF4F24"/>
    <w:rsid w:val="00DF65CE"/>
    <w:rsid w:val="00E06450"/>
    <w:rsid w:val="00E26B06"/>
    <w:rsid w:val="00E30738"/>
    <w:rsid w:val="00E313F6"/>
    <w:rsid w:val="00E3490D"/>
    <w:rsid w:val="00E37B81"/>
    <w:rsid w:val="00E42C35"/>
    <w:rsid w:val="00E42D6C"/>
    <w:rsid w:val="00E50763"/>
    <w:rsid w:val="00E5278A"/>
    <w:rsid w:val="00E53CE6"/>
    <w:rsid w:val="00E57107"/>
    <w:rsid w:val="00E72AAF"/>
    <w:rsid w:val="00E823F6"/>
    <w:rsid w:val="00E82E46"/>
    <w:rsid w:val="00E82ED1"/>
    <w:rsid w:val="00E860B9"/>
    <w:rsid w:val="00E87C53"/>
    <w:rsid w:val="00E90A88"/>
    <w:rsid w:val="00E93495"/>
    <w:rsid w:val="00E93C07"/>
    <w:rsid w:val="00E9495C"/>
    <w:rsid w:val="00E95962"/>
    <w:rsid w:val="00E96943"/>
    <w:rsid w:val="00E97A62"/>
    <w:rsid w:val="00EB1FB1"/>
    <w:rsid w:val="00EB218B"/>
    <w:rsid w:val="00EC0656"/>
    <w:rsid w:val="00EC5C0E"/>
    <w:rsid w:val="00ED1015"/>
    <w:rsid w:val="00ED57FE"/>
    <w:rsid w:val="00F05EF6"/>
    <w:rsid w:val="00F116C9"/>
    <w:rsid w:val="00F30B16"/>
    <w:rsid w:val="00F31796"/>
    <w:rsid w:val="00F31886"/>
    <w:rsid w:val="00F335B5"/>
    <w:rsid w:val="00F354FF"/>
    <w:rsid w:val="00F36D12"/>
    <w:rsid w:val="00F40E74"/>
    <w:rsid w:val="00F5653C"/>
    <w:rsid w:val="00F77E2E"/>
    <w:rsid w:val="00F818BF"/>
    <w:rsid w:val="00F828F3"/>
    <w:rsid w:val="00F92F51"/>
    <w:rsid w:val="00F93C1A"/>
    <w:rsid w:val="00FA3CD6"/>
    <w:rsid w:val="00FA67F8"/>
    <w:rsid w:val="00FB787C"/>
    <w:rsid w:val="00FC34CB"/>
    <w:rsid w:val="00FC5567"/>
    <w:rsid w:val="00FE34F2"/>
    <w:rsid w:val="00FF05DC"/>
    <w:rsid w:val="00FF178C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BD58FE"/>
    <w:pPr>
      <w:keepNext/>
      <w:jc w:val="left"/>
      <w:outlineLvl w:val="0"/>
    </w:pPr>
    <w:rPr>
      <w:rFonts w:eastAsia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BD58FE"/>
    <w:pPr>
      <w:keepNext/>
      <w:spacing w:before="240" w:after="6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A0B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BD58FE"/>
    <w:rPr>
      <w:rFonts w:cs="Times New Roman"/>
      <w:b/>
      <w:color w:val="000000"/>
      <w:sz w:val="28"/>
      <w:lang w:val="ru-RU" w:eastAsia="ru-RU" w:bidi="ar-SA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BD5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506E3A"/>
    <w:pPr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BD58FE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D58FE"/>
    <w:rPr>
      <w:rFonts w:cs="Times New Roman"/>
      <w:color w:val="008000"/>
      <w:sz w:val="28"/>
      <w:lang w:val="ru-RU" w:eastAsia="ru-RU" w:bidi="ar-SA"/>
    </w:rPr>
  </w:style>
  <w:style w:type="paragraph" w:styleId="Caption">
    <w:name w:val="caption"/>
    <w:basedOn w:val="Normal"/>
    <w:next w:val="Normal"/>
    <w:uiPriority w:val="99"/>
    <w:qFormat/>
    <w:locked/>
    <w:rsid w:val="00DA0BF3"/>
    <w:pPr>
      <w:jc w:val="center"/>
    </w:pPr>
    <w:rPr>
      <w:rFonts w:eastAsia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149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jeleznova</cp:lastModifiedBy>
  <cp:revision>19</cp:revision>
  <cp:lastPrinted>2014-11-25T12:01:00Z</cp:lastPrinted>
  <dcterms:created xsi:type="dcterms:W3CDTF">2014-11-27T11:28:00Z</dcterms:created>
  <dcterms:modified xsi:type="dcterms:W3CDTF">2014-11-28T05:10:00Z</dcterms:modified>
</cp:coreProperties>
</file>