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20" w:rsidRPr="00F077E6" w:rsidRDefault="003A4620" w:rsidP="00F95B24">
      <w:pPr>
        <w:tabs>
          <w:tab w:val="center" w:pos="4890"/>
          <w:tab w:val="right" w:pos="9780"/>
        </w:tabs>
        <w:jc w:val="left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7.75pt;margin-top:-30.2pt;width:23.1pt;height:18.5pt;z-index:251657728" stroked="f">
            <v:textbox>
              <w:txbxContent>
                <w:p w:rsidR="003A4620" w:rsidRDefault="003A4620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32.85pt;margin-top:-38.75pt;width:18pt;height:18.5pt;z-index:251656704" stroked="f">
            <v:textbox>
              <w:txbxContent>
                <w:p w:rsidR="003A4620" w:rsidRDefault="003A4620" w:rsidP="000624BD"/>
              </w:txbxContent>
            </v:textbox>
          </v:shape>
        </w:pict>
      </w:r>
      <w:r w:rsidRPr="00F077E6">
        <w:rPr>
          <w:rFonts w:ascii="Arial" w:hAnsi="Arial" w:cs="Arial"/>
          <w:sz w:val="24"/>
          <w:szCs w:val="24"/>
        </w:rPr>
        <w:tab/>
        <w:t>Городская Дума</w:t>
      </w:r>
    </w:p>
    <w:p w:rsidR="003A4620" w:rsidRPr="00F077E6" w:rsidRDefault="003A4620" w:rsidP="000624BD">
      <w:pPr>
        <w:pStyle w:val="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F077E6">
        <w:rPr>
          <w:rFonts w:ascii="Arial" w:hAnsi="Arial" w:cs="Arial"/>
          <w:sz w:val="24"/>
          <w:szCs w:val="24"/>
        </w:rPr>
        <w:t>г. Дзержинска</w:t>
      </w: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pStyle w:val="1"/>
        <w:outlineLvl w:val="0"/>
        <w:rPr>
          <w:rFonts w:ascii="Arial" w:hAnsi="Arial" w:cs="Arial"/>
          <w:sz w:val="24"/>
          <w:szCs w:val="24"/>
        </w:rPr>
      </w:pPr>
      <w:r w:rsidRPr="00F077E6">
        <w:rPr>
          <w:rFonts w:ascii="Arial" w:hAnsi="Arial" w:cs="Arial"/>
          <w:sz w:val="24"/>
          <w:szCs w:val="24"/>
        </w:rPr>
        <w:t>РЕШЕНИЕ</w:t>
      </w: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F077E6">
        <w:rPr>
          <w:rFonts w:ascii="Arial" w:hAnsi="Arial" w:cs="Arial"/>
          <w:sz w:val="24"/>
          <w:szCs w:val="24"/>
        </w:rPr>
        <w:t xml:space="preserve">от 24 декабря </w:t>
      </w:r>
      <w:smartTag w:uri="urn:schemas-microsoft-com:office:smarttags" w:element="metricconverter">
        <w:smartTagPr>
          <w:attr w:name="ProductID" w:val="2014 г"/>
        </w:smartTagPr>
        <w:r w:rsidRPr="00F077E6">
          <w:rPr>
            <w:rFonts w:ascii="Arial" w:hAnsi="Arial" w:cs="Arial"/>
            <w:sz w:val="24"/>
            <w:szCs w:val="24"/>
          </w:rPr>
          <w:t>2014 г</w:t>
        </w:r>
      </w:smartTag>
      <w:r w:rsidRPr="00F077E6">
        <w:rPr>
          <w:rFonts w:ascii="Arial" w:hAnsi="Arial" w:cs="Arial"/>
          <w:sz w:val="24"/>
          <w:szCs w:val="24"/>
        </w:rPr>
        <w:t xml:space="preserve">.              </w:t>
      </w:r>
      <w:r w:rsidRPr="00F077E6">
        <w:rPr>
          <w:rFonts w:ascii="Arial" w:hAnsi="Arial" w:cs="Arial"/>
          <w:sz w:val="24"/>
          <w:szCs w:val="24"/>
        </w:rPr>
        <w:tab/>
        <w:t xml:space="preserve">                                              № 844</w:t>
      </w: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3A4620" w:rsidRPr="00F077E6" w:rsidRDefault="003A4620" w:rsidP="005341C0">
      <w:pPr>
        <w:ind w:right="42" w:firstLine="284"/>
        <w:jc w:val="both"/>
        <w:rPr>
          <w:rFonts w:ascii="Arial" w:hAnsi="Arial" w:cs="Arial"/>
          <w:b/>
          <w:bCs/>
          <w:sz w:val="24"/>
          <w:szCs w:val="24"/>
        </w:rPr>
      </w:pPr>
      <w:r w:rsidRPr="00F077E6">
        <w:rPr>
          <w:rFonts w:ascii="Arial" w:hAnsi="Arial" w:cs="Arial"/>
          <w:b/>
          <w:bCs/>
          <w:sz w:val="24"/>
          <w:szCs w:val="24"/>
        </w:rPr>
        <w:t>О внесении изменений в</w:t>
      </w:r>
    </w:p>
    <w:p w:rsidR="003A4620" w:rsidRPr="00F077E6" w:rsidRDefault="003A4620" w:rsidP="005341C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F077E6">
        <w:rPr>
          <w:rFonts w:ascii="Arial" w:hAnsi="Arial" w:cs="Arial"/>
          <w:b/>
          <w:bCs/>
          <w:sz w:val="24"/>
          <w:szCs w:val="24"/>
        </w:rPr>
        <w:t>решение Городской Думы</w:t>
      </w:r>
    </w:p>
    <w:p w:rsidR="003A4620" w:rsidRPr="00F077E6" w:rsidRDefault="003A4620" w:rsidP="005341C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F077E6">
        <w:rPr>
          <w:rFonts w:ascii="Arial" w:hAnsi="Arial" w:cs="Arial"/>
          <w:b/>
          <w:bCs/>
          <w:sz w:val="24"/>
          <w:szCs w:val="24"/>
        </w:rPr>
        <w:t>от 10.12.2013 № 664</w:t>
      </w:r>
    </w:p>
    <w:p w:rsidR="003A4620" w:rsidRPr="00F077E6" w:rsidRDefault="003A4620" w:rsidP="005341C0">
      <w:pPr>
        <w:pStyle w:val="ConsNormal"/>
        <w:ind w:firstLine="284"/>
        <w:jc w:val="both"/>
        <w:rPr>
          <w:sz w:val="24"/>
          <w:szCs w:val="24"/>
        </w:rPr>
      </w:pPr>
    </w:p>
    <w:p w:rsidR="003A4620" w:rsidRPr="00F077E6" w:rsidRDefault="003A4620" w:rsidP="005341C0">
      <w:pPr>
        <w:pStyle w:val="ConsNormal"/>
        <w:ind w:firstLine="284"/>
        <w:jc w:val="both"/>
        <w:rPr>
          <w:sz w:val="24"/>
          <w:szCs w:val="24"/>
        </w:rPr>
      </w:pPr>
      <w:r w:rsidRPr="00F077E6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(с изменениями от 02.04.2009 № 445; от 08.09.2009 № 505, 14.07.2010 № 594;  от 31.03.2011 № 71, от 01.11.2012 № 425, от 28.02.2013 № 500, от 31.10.2013  № 634, от 24.10.2014        № 804), Городская Дума </w:t>
      </w:r>
      <w:r w:rsidRPr="00F077E6">
        <w:rPr>
          <w:b/>
          <w:bCs/>
          <w:sz w:val="24"/>
          <w:szCs w:val="24"/>
        </w:rPr>
        <w:t>решила:</w:t>
      </w:r>
    </w:p>
    <w:p w:rsidR="003A4620" w:rsidRPr="00F077E6" w:rsidRDefault="003A4620" w:rsidP="009763CF">
      <w:pPr>
        <w:pStyle w:val="ConsNormal"/>
        <w:ind w:firstLine="737"/>
        <w:jc w:val="both"/>
        <w:rPr>
          <w:sz w:val="24"/>
          <w:szCs w:val="24"/>
        </w:rPr>
      </w:pPr>
    </w:p>
    <w:p w:rsidR="003A4620" w:rsidRPr="00F077E6" w:rsidRDefault="003A4620" w:rsidP="009763CF">
      <w:pPr>
        <w:pStyle w:val="ConsNormal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F077E6">
        <w:rPr>
          <w:sz w:val="24"/>
          <w:szCs w:val="24"/>
        </w:rPr>
        <w:t>Внести в решение Городской Думы от 10.12.2013 № 664 «О городском бюджете на 2014 год и плановый период 2015 и 2016 годов» (с изменениями от 30.01.2014 № 677, от 26.02.2014 № 692, от 26.03.2014 № 712, от 27.05.2014 № 758, от 26.06.2014 № 771, от 18.09.2014 № 785, от 24.10.2014 № 802, от 25.11.2014 № 820) следующие изменения:</w:t>
      </w:r>
    </w:p>
    <w:p w:rsidR="003A4620" w:rsidRPr="00F077E6" w:rsidRDefault="003A4620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F077E6">
        <w:rPr>
          <w:sz w:val="24"/>
          <w:szCs w:val="24"/>
        </w:rPr>
        <w:t>1) пункт 1 изложить в следующей редакции:</w:t>
      </w:r>
    </w:p>
    <w:p w:rsidR="003A4620" w:rsidRPr="00F077E6" w:rsidRDefault="003A4620" w:rsidP="005341C0">
      <w:pPr>
        <w:pStyle w:val="ConsNormal"/>
        <w:ind w:left="284" w:firstLine="283"/>
        <w:jc w:val="both"/>
        <w:rPr>
          <w:sz w:val="24"/>
          <w:szCs w:val="24"/>
        </w:rPr>
      </w:pPr>
      <w:r w:rsidRPr="00F077E6">
        <w:rPr>
          <w:sz w:val="24"/>
          <w:szCs w:val="24"/>
        </w:rPr>
        <w:t>«1. Утвердить основные характеристики городского бюджета на 2014 год:</w:t>
      </w:r>
    </w:p>
    <w:p w:rsidR="003A4620" w:rsidRPr="00F077E6" w:rsidRDefault="003A4620" w:rsidP="005341C0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F077E6">
        <w:rPr>
          <w:sz w:val="24"/>
          <w:szCs w:val="24"/>
        </w:rPr>
        <w:t>1)  общий объем доходов в сумме  4 966 303,4 тыс. рублей;</w:t>
      </w:r>
    </w:p>
    <w:p w:rsidR="003A4620" w:rsidRPr="00F077E6" w:rsidRDefault="003A4620" w:rsidP="005341C0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F077E6">
        <w:rPr>
          <w:sz w:val="24"/>
          <w:szCs w:val="24"/>
        </w:rPr>
        <w:t>2)  общий объем расходов в сумме  5 376 787,4 тыс.рублей;</w:t>
      </w:r>
    </w:p>
    <w:p w:rsidR="003A4620" w:rsidRPr="00F077E6" w:rsidRDefault="003A4620" w:rsidP="005341C0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F077E6">
        <w:rPr>
          <w:sz w:val="24"/>
          <w:szCs w:val="24"/>
        </w:rPr>
        <w:t>3)  дефицит городского бюджета в сумме 410 484,0 тыс. рублей»;</w:t>
      </w:r>
    </w:p>
    <w:p w:rsidR="003A4620" w:rsidRPr="00F077E6" w:rsidRDefault="003A4620" w:rsidP="00FA2E6E">
      <w:pPr>
        <w:pStyle w:val="ConsNormal"/>
        <w:ind w:left="284" w:firstLine="0"/>
        <w:jc w:val="both"/>
        <w:rPr>
          <w:sz w:val="24"/>
          <w:szCs w:val="24"/>
        </w:rPr>
      </w:pPr>
      <w:r w:rsidRPr="00F077E6">
        <w:rPr>
          <w:sz w:val="24"/>
          <w:szCs w:val="24"/>
        </w:rPr>
        <w:t>2) в подпункте 3 пункта 13 слова в сумме 7 630,5 тыс.рублей» заменить словами «в сумме 7 355,7 тыс.рублей»;</w:t>
      </w:r>
    </w:p>
    <w:p w:rsidR="003A4620" w:rsidRPr="00F077E6" w:rsidRDefault="003A4620" w:rsidP="00C62B9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F077E6">
        <w:rPr>
          <w:sz w:val="24"/>
          <w:szCs w:val="24"/>
        </w:rPr>
        <w:t>3) пункт 20 дополнить подпунктом 10 следующего содержания:</w:t>
      </w:r>
    </w:p>
    <w:p w:rsidR="003A4620" w:rsidRPr="00F077E6" w:rsidRDefault="003A4620" w:rsidP="00C62B9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F077E6">
        <w:rPr>
          <w:sz w:val="24"/>
          <w:szCs w:val="24"/>
        </w:rPr>
        <w:t xml:space="preserve">    «10) возмещение затрат в связи с выполнением работ по ремонту и содержанию объектов водоканализационного хозяйства.»;</w:t>
      </w:r>
    </w:p>
    <w:p w:rsidR="003A4620" w:rsidRPr="00F077E6" w:rsidRDefault="003A4620" w:rsidP="00C62B9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F077E6">
        <w:rPr>
          <w:sz w:val="24"/>
          <w:szCs w:val="24"/>
        </w:rPr>
        <w:t>4) в пункте 25 слова «в размере 46 196,6 тыс. рублей» заменить словами «в размере 39 196,6 тыс. рублей»;</w:t>
      </w:r>
    </w:p>
    <w:p w:rsidR="003A4620" w:rsidRPr="00F077E6" w:rsidRDefault="003A4620" w:rsidP="00C62B9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  <w:highlight w:val="yellow"/>
        </w:rPr>
      </w:pPr>
      <w:r w:rsidRPr="00F077E6">
        <w:rPr>
          <w:sz w:val="24"/>
          <w:szCs w:val="24"/>
        </w:rPr>
        <w:t>5) Приложение 3 «Поступления доходов в городской бюджет по основным источникам на 2014 год изложить в новой редакции согласно Приложению 1;</w:t>
      </w:r>
    </w:p>
    <w:p w:rsidR="003A4620" w:rsidRPr="00F077E6" w:rsidRDefault="003A4620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F077E6">
        <w:rPr>
          <w:sz w:val="24"/>
          <w:szCs w:val="24"/>
        </w:rPr>
        <w:t>6) Приложение 5 «Расходы городского бюджета на 2014 год» изложить в новой редакции согласно Приложению 2;</w:t>
      </w:r>
    </w:p>
    <w:p w:rsidR="003A4620" w:rsidRPr="00F077E6" w:rsidRDefault="003A4620" w:rsidP="005341C0">
      <w:pPr>
        <w:pStyle w:val="ConsNormal"/>
        <w:ind w:left="284" w:firstLine="0"/>
        <w:jc w:val="both"/>
        <w:rPr>
          <w:sz w:val="24"/>
          <w:szCs w:val="24"/>
          <w:highlight w:val="yellow"/>
        </w:rPr>
      </w:pPr>
      <w:r w:rsidRPr="00F077E6">
        <w:rPr>
          <w:sz w:val="24"/>
          <w:szCs w:val="24"/>
        </w:rPr>
        <w:t>7) Приложение 7 «Источники финансирования дефицита городского бюджета на 2014 год» изложить в новой редакции согласно Приложению 3;</w:t>
      </w:r>
    </w:p>
    <w:p w:rsidR="003A4620" w:rsidRPr="00F077E6" w:rsidRDefault="003A4620" w:rsidP="005341C0">
      <w:pPr>
        <w:pStyle w:val="ConsNormal"/>
        <w:tabs>
          <w:tab w:val="left" w:pos="426"/>
          <w:tab w:val="num" w:pos="709"/>
        </w:tabs>
        <w:ind w:left="284" w:firstLine="0"/>
        <w:jc w:val="both"/>
        <w:rPr>
          <w:sz w:val="24"/>
          <w:szCs w:val="24"/>
        </w:rPr>
      </w:pPr>
      <w:r w:rsidRPr="00F077E6">
        <w:rPr>
          <w:sz w:val="24"/>
          <w:szCs w:val="24"/>
        </w:rPr>
        <w:t>8) Приложение 9 «Распределение бюджетных ассигнований по разделам, подразделам, целевым статьям, группам видов расходов классификации расходов бюджета на 2014 год» изложить  в  новой  редакции согласно Приложению 4;</w:t>
      </w:r>
    </w:p>
    <w:p w:rsidR="003A4620" w:rsidRPr="00F077E6" w:rsidRDefault="003A4620" w:rsidP="005341C0">
      <w:pPr>
        <w:pStyle w:val="ConsNormal"/>
        <w:tabs>
          <w:tab w:val="left" w:pos="426"/>
          <w:tab w:val="left" w:pos="567"/>
          <w:tab w:val="left" w:pos="851"/>
        </w:tabs>
        <w:ind w:left="284" w:firstLine="0"/>
        <w:jc w:val="both"/>
        <w:rPr>
          <w:sz w:val="24"/>
          <w:szCs w:val="24"/>
        </w:rPr>
      </w:pPr>
      <w:r w:rsidRPr="00F077E6">
        <w:rPr>
          <w:sz w:val="24"/>
          <w:szCs w:val="24"/>
        </w:rPr>
        <w:t>9) Приложение 11 «Ведомственн</w:t>
      </w:r>
      <w:bookmarkStart w:id="0" w:name="_GoBack"/>
      <w:bookmarkEnd w:id="0"/>
      <w:r w:rsidRPr="00F077E6">
        <w:rPr>
          <w:sz w:val="24"/>
          <w:szCs w:val="24"/>
        </w:rPr>
        <w:t>ая структура расходов городского бюджета на 2014 год» изложить в новой редакции согласно  Приложению 5;</w:t>
      </w:r>
    </w:p>
    <w:p w:rsidR="003A4620" w:rsidRPr="00F077E6" w:rsidRDefault="003A4620" w:rsidP="005341C0">
      <w:pPr>
        <w:pStyle w:val="ConsNormal"/>
        <w:tabs>
          <w:tab w:val="left" w:pos="426"/>
          <w:tab w:val="num" w:pos="709"/>
        </w:tabs>
        <w:ind w:left="284" w:firstLine="0"/>
        <w:jc w:val="both"/>
        <w:rPr>
          <w:sz w:val="24"/>
          <w:szCs w:val="24"/>
        </w:rPr>
      </w:pPr>
      <w:r w:rsidRPr="00F077E6">
        <w:rPr>
          <w:sz w:val="24"/>
          <w:szCs w:val="24"/>
        </w:rPr>
        <w:t>10) Приложение 13 «Перечень муниципальных программ, предусмотренных к финансированию за счет средств городского бюджета, на 2014 год» изложить в новой редакции согласно Приложению 6.</w:t>
      </w:r>
    </w:p>
    <w:p w:rsidR="003A4620" w:rsidRPr="00F077E6" w:rsidRDefault="003A4620" w:rsidP="000C73E8">
      <w:pPr>
        <w:pStyle w:val="ConsNormal"/>
        <w:ind w:left="426" w:hanging="426"/>
        <w:jc w:val="both"/>
        <w:rPr>
          <w:sz w:val="24"/>
          <w:szCs w:val="24"/>
        </w:rPr>
      </w:pPr>
      <w:r w:rsidRPr="00F077E6">
        <w:rPr>
          <w:sz w:val="24"/>
          <w:szCs w:val="24"/>
        </w:rPr>
        <w:t xml:space="preserve">2. Настоящее    решение    опубликовать    в    средствах    массовой информации. </w:t>
      </w:r>
    </w:p>
    <w:p w:rsidR="003A4620" w:rsidRPr="00F077E6" w:rsidRDefault="003A4620" w:rsidP="009763CF">
      <w:pPr>
        <w:pStyle w:val="ConsNormal"/>
        <w:ind w:left="284" w:hanging="284"/>
        <w:jc w:val="both"/>
        <w:rPr>
          <w:sz w:val="24"/>
          <w:szCs w:val="24"/>
        </w:rPr>
      </w:pPr>
      <w:r w:rsidRPr="00F077E6"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3A4620" w:rsidRPr="00F077E6" w:rsidRDefault="003A4620" w:rsidP="009763CF">
      <w:pPr>
        <w:pStyle w:val="ConsNormal"/>
        <w:ind w:left="284" w:hanging="284"/>
        <w:jc w:val="both"/>
        <w:rPr>
          <w:sz w:val="24"/>
          <w:szCs w:val="24"/>
        </w:rPr>
      </w:pPr>
      <w:r w:rsidRPr="00F077E6">
        <w:rPr>
          <w:sz w:val="24"/>
          <w:szCs w:val="24"/>
        </w:rPr>
        <w:t>4. Контроль   за   исполнением   настоящего  решения  возложить  на  комитет Городской Думы по социальному развитию города, бюджетной, финансовой и налоговой политике.</w:t>
      </w: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F077E6">
        <w:rPr>
          <w:rFonts w:ascii="Arial" w:hAnsi="Arial" w:cs="Arial"/>
          <w:b/>
          <w:bCs/>
          <w:sz w:val="24"/>
          <w:szCs w:val="24"/>
        </w:rPr>
        <w:t>Глава города                                                                                     В.А.Чумазин</w:t>
      </w: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484" w:type="dxa"/>
        <w:tblLayout w:type="fixed"/>
        <w:tblLook w:val="0000"/>
      </w:tblPr>
      <w:tblGrid>
        <w:gridCol w:w="4938"/>
        <w:gridCol w:w="4546"/>
      </w:tblGrid>
      <w:tr w:rsidR="003A4620" w:rsidRPr="00F077E6" w:rsidTr="00D712C2">
        <w:trPr>
          <w:trHeight w:val="1438"/>
        </w:trPr>
        <w:tc>
          <w:tcPr>
            <w:tcW w:w="4938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3A4620" w:rsidRPr="00F077E6" w:rsidRDefault="003A4620" w:rsidP="00D712C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1</w:t>
            </w:r>
          </w:p>
          <w:p w:rsidR="003A4620" w:rsidRPr="00F077E6" w:rsidRDefault="003A4620" w:rsidP="00D712C2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   к решению Городской Думы</w:t>
            </w: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 24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077E6">
                <w:rPr>
                  <w:rFonts w:ascii="Arial" w:hAnsi="Arial" w:cs="Arial"/>
                  <w:color w:val="000000"/>
                  <w:sz w:val="24"/>
                  <w:szCs w:val="24"/>
                </w:rPr>
                <w:t>2014 г</w:t>
              </w:r>
            </w:smartTag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.  № 844</w:t>
            </w:r>
          </w:p>
          <w:p w:rsidR="003A4620" w:rsidRPr="00F077E6" w:rsidRDefault="003A4620" w:rsidP="00D712C2">
            <w:pPr>
              <w:ind w:firstLine="3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A4620" w:rsidRPr="00F077E6" w:rsidTr="00D712C2">
        <w:trPr>
          <w:trHeight w:val="1267"/>
        </w:trPr>
        <w:tc>
          <w:tcPr>
            <w:tcW w:w="4938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3A4620" w:rsidRPr="00F077E6" w:rsidRDefault="003A4620" w:rsidP="00D712C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3</w:t>
            </w:r>
          </w:p>
          <w:p w:rsidR="003A4620" w:rsidRPr="00F077E6" w:rsidRDefault="003A4620" w:rsidP="00D712C2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   к решению Городской Думы</w:t>
            </w:r>
          </w:p>
          <w:p w:rsidR="003A4620" w:rsidRPr="00F077E6" w:rsidRDefault="003A4620" w:rsidP="00D712C2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   от  10 декабря 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077E6">
                <w:rPr>
                  <w:rFonts w:ascii="Arial" w:hAnsi="Arial" w:cs="Arial"/>
                  <w:color w:val="000000"/>
                  <w:sz w:val="24"/>
                  <w:szCs w:val="24"/>
                </w:rPr>
                <w:t>2013 г</w:t>
              </w:r>
            </w:smartTag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.  № 664</w:t>
            </w:r>
          </w:p>
          <w:p w:rsidR="003A4620" w:rsidRPr="00F077E6" w:rsidRDefault="003A4620" w:rsidP="00D712C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3A4620" w:rsidRPr="00F077E6" w:rsidRDefault="003A4620" w:rsidP="004859C5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A4620" w:rsidRPr="00F077E6" w:rsidRDefault="003A4620" w:rsidP="004859C5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A4620" w:rsidRPr="00F077E6" w:rsidRDefault="003A4620" w:rsidP="004859C5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F077E6">
        <w:rPr>
          <w:color w:val="000000"/>
          <w:sz w:val="24"/>
          <w:szCs w:val="24"/>
        </w:rPr>
        <w:t xml:space="preserve">ПОСТУПЛЕНИЯ ДОХОДОВ </w:t>
      </w:r>
    </w:p>
    <w:p w:rsidR="003A4620" w:rsidRPr="00F077E6" w:rsidRDefault="003A4620" w:rsidP="004859C5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F077E6">
        <w:rPr>
          <w:color w:val="000000"/>
          <w:sz w:val="24"/>
          <w:szCs w:val="24"/>
        </w:rPr>
        <w:t>в городской бюджет по основным источникам</w:t>
      </w:r>
    </w:p>
    <w:p w:rsidR="003A4620" w:rsidRPr="00F077E6" w:rsidRDefault="003A4620" w:rsidP="004859C5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F077E6">
        <w:rPr>
          <w:color w:val="000000"/>
          <w:sz w:val="24"/>
          <w:szCs w:val="24"/>
        </w:rPr>
        <w:t xml:space="preserve"> на 2014 год</w:t>
      </w:r>
    </w:p>
    <w:p w:rsidR="003A4620" w:rsidRPr="00F077E6" w:rsidRDefault="003A4620" w:rsidP="004859C5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3A4620" w:rsidRPr="00F077E6" w:rsidRDefault="003A4620" w:rsidP="004859C5">
      <w:pPr>
        <w:tabs>
          <w:tab w:val="left" w:pos="9356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077E6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2"/>
        <w:gridCol w:w="5099"/>
        <w:gridCol w:w="1559"/>
      </w:tblGrid>
      <w:tr w:rsidR="003A4620" w:rsidRPr="00F077E6" w:rsidTr="004859C5">
        <w:trPr>
          <w:trHeight w:val="305"/>
          <w:tblHeader/>
        </w:trPr>
        <w:tc>
          <w:tcPr>
            <w:tcW w:w="2982" w:type="dxa"/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099" w:type="dxa"/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 руб.)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 ДОХОДОВ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4 966 303,4</w:t>
            </w:r>
          </w:p>
        </w:tc>
      </w:tr>
      <w:tr w:rsidR="003A4620" w:rsidRPr="00F077E6" w:rsidTr="004859C5">
        <w:trPr>
          <w:trHeight w:val="234"/>
        </w:trPr>
        <w:tc>
          <w:tcPr>
            <w:tcW w:w="2982" w:type="dxa"/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3A4620" w:rsidRPr="00F077E6" w:rsidRDefault="003A4620" w:rsidP="00D712C2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2 340 639,2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1 058 612,6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1 058 612,6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color w:val="000000"/>
                <w:sz w:val="24"/>
                <w:szCs w:val="24"/>
              </w:rPr>
              <w:t>9 036,7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9 036,7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161 946,7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159 840,5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27,2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2 079,0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ind w:right="-16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325 975,0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5099" w:type="dxa"/>
            <w:vAlign w:val="center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16 382,4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099" w:type="dxa"/>
            <w:vAlign w:val="center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309 592,6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23 264,7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320 841,3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310 841,3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176 056,5</w:t>
            </w:r>
          </w:p>
        </w:tc>
      </w:tr>
      <w:tr w:rsidR="003A4620" w:rsidRPr="00F077E6" w:rsidTr="004859C5">
        <w:trPr>
          <w:trHeight w:val="256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176 056,5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6 664,4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6 664,4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1.6.1.4.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127 699,4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1.6.1.4.1.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127 699,4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2 000,0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2 000,0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shd w:val="clear" w:color="auto" w:fill="FFFFFF"/>
            <w:noWrap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2 000,0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8 000,0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8 000,0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8 000,0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91 647,9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91 435,9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1 12 04040 04 0000 120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212,0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 И КОМПЕНСАЦИИ ЗАТРАТ ГОСУДАРСТВА</w:t>
            </w: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16 409,3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18.1. Доходы от оказания платных услуг (работ)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4 664 ,1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 получателями средств бюджетов городских округов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4 664,1</w:t>
            </w:r>
          </w:p>
        </w:tc>
      </w:tr>
      <w:tr w:rsidR="003A4620" w:rsidRPr="00F077E6" w:rsidTr="004859C5">
        <w:trPr>
          <w:trHeight w:val="567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1.8.2. Доходы от компенсации затрат государства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11 745,2</w:t>
            </w:r>
          </w:p>
        </w:tc>
      </w:tr>
      <w:tr w:rsidR="003A4620" w:rsidRPr="00F077E6" w:rsidTr="004859C5">
        <w:trPr>
          <w:trHeight w:val="521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1.8.2.1. 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11 745,2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308 200,0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179 000,0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179 000,0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179 000,0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государствен-ной и муниципальной собственности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129 200,0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88 850,0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88 850,0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40 350,0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40 350,0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24 705,0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2 625 664,2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2 649 332,3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79 690,1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13 460,7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13 460,7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2 02 01003 00 0000 151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2.1.1.2. 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66 229,4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2.1.1.2.1.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66 229,4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FFFFFF"/>
            <w:noWrap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516 074,6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2 02 02051 00 0000 151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2.1.2.1. Субсидии бюджетам на реализацию федеральных целевых программ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9 681,0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2 02 02051 04 0110 151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2.1.2.1.1. Субсидии бюджетам городских округов на реализацию федеральных целевых программ (за счет средств федерального бюджета)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6 278,1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2 02 02051 04 0220 151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2.1.2.1.2. Субсидии бюджетам городских округов на реализацию федеральных целевых программ (за счет средств областного бюджета)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3 402,9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2 02 02088 00 0000 151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2.1.2.2. </w:t>
            </w:r>
            <w:r w:rsidRPr="00F077E6">
              <w:rPr>
                <w:rFonts w:ascii="Arial" w:hAnsi="Arial" w:cs="Arial"/>
                <w:sz w:val="24"/>
                <w:szCs w:val="24"/>
              </w:rPr>
              <w:t>Субсидии бюджетам муници-пальных образований  на обеспечение мероприятий по капитальному ремонту многоквартирных домов</w:t>
            </w: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, переселению граждан из аварийного жилищного фонда и модернизации систем коммунальной инфраструктуры </w:t>
            </w:r>
            <w:r w:rsidRPr="00F077E6">
              <w:rPr>
                <w:rFonts w:ascii="Arial" w:hAnsi="Arial" w:cs="Arial"/>
                <w:sz w:val="24"/>
                <w:szCs w:val="24"/>
              </w:rPr>
              <w:t xml:space="preserve">за счет средств, поступивших от государственной корпорации </w:t>
            </w:r>
            <w:r w:rsidRPr="00F077E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- </w:t>
            </w:r>
            <w:r w:rsidRPr="00F077E6">
              <w:rPr>
                <w:rFonts w:ascii="Arial" w:hAnsi="Arial" w:cs="Arial"/>
                <w:sz w:val="24"/>
                <w:szCs w:val="24"/>
              </w:rPr>
              <w:t>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26 589,1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2 02 02088 04 0002 151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2.1.2.2.1. </w:t>
            </w:r>
            <w:r w:rsidRPr="00F077E6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26 589,1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2 02 02089 00 0000 151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2.1.2.3. </w:t>
            </w:r>
            <w:r w:rsidRPr="00F077E6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 на обеспечение мероприятий по капитальному  ремонту многоквартирных домов</w:t>
            </w: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, переселению граждан из аварийного жилищного фонда и модернизации систем коммунальной инфраструктуры </w:t>
            </w:r>
            <w:r w:rsidRPr="00F077E6">
              <w:rPr>
                <w:rFonts w:ascii="Arial" w:hAnsi="Arial" w:cs="Arial"/>
                <w:sz w:val="24"/>
                <w:szCs w:val="24"/>
              </w:rPr>
              <w:t>за счет   средств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15 830,6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2 02 02089 04 0002 151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2.1.2.3.1. </w:t>
            </w:r>
            <w:r w:rsidRPr="00F077E6">
              <w:rPr>
                <w:rFonts w:ascii="Arial" w:hAnsi="Arial" w:cs="Arial"/>
                <w:sz w:val="24"/>
                <w:szCs w:val="24"/>
              </w:rPr>
              <w:t xml:space="preserve"> Субсидии бюджетам городских округов на обеспечение мероприятий по переселению граждан из аварийного  жилищного фонда за счет средств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15 830,6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2 02 02999 00 0000 151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2.1.2.4. Прочие субсидии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463 973,9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2 02 02999 04 0000 151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2.1.2.4.1. Прочие субсидии бюджетам городских округов, в том числе: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463 973,9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59" w:type="dxa"/>
            <w:shd w:val="clear" w:color="auto" w:fill="FFFFFF"/>
            <w:noWrap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1 474,9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396 073,8 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F077E6">
              <w:rPr>
                <w:rFonts w:ascii="Arial" w:hAnsi="Arial" w:cs="Arial"/>
                <w:sz w:val="24"/>
                <w:szCs w:val="24"/>
              </w:rPr>
              <w:t>субсидии на компенсацию части  платежа по полученным гражданами-участниками социальной (льготной) ипотеки ипотечным  жилищным кредитам (займам) в рамках подпрограммы «Ипотечное жилищное кредитование населения Нижегород-ской области» на 2014-2020 годы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F077E6">
              <w:rPr>
                <w:rFonts w:ascii="Arial" w:hAnsi="Arial" w:cs="Arial"/>
                <w:sz w:val="24"/>
                <w:szCs w:val="24"/>
              </w:rPr>
              <w:t>субсидии на реализацию государственной программы «Развитие системы обращения с отходами производства и потребления в Нижегородской области до 2016 года»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65 135,0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F077E6">
              <w:rPr>
                <w:rFonts w:ascii="Arial" w:hAnsi="Arial" w:cs="Arial"/>
                <w:sz w:val="24"/>
                <w:szCs w:val="24"/>
              </w:rPr>
              <w:t>субсидии на проведение мероприятий по обеспечению пожарной безопасности в населенных пунктах Нижегородской области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740,7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077E6">
              <w:rPr>
                <w:rFonts w:ascii="Arial" w:hAnsi="Arial" w:cs="Arial"/>
                <w:sz w:val="24"/>
                <w:szCs w:val="24"/>
              </w:rPr>
              <w:t>субсидии на проведение мероприятий по созданию общественных спасатель-ных постов в местах массового отдыха населения и обучение населения, прежде всего детей, плаванию и приемам спасения на воде, обеспечение общественных спасательных постов наглядной агитацией по профилактике и предупреждению несчастных случаев на воде и пропаганде здорового образа жизни в Нижегородской области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84,6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F077E6">
              <w:rPr>
                <w:rFonts w:ascii="Arial" w:hAnsi="Arial" w:cs="Arial"/>
                <w:sz w:val="24"/>
                <w:szCs w:val="24"/>
              </w:rPr>
              <w:t>субсидии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«112» Нижегородской области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2 02 03000 00 0000 151</w:t>
            </w:r>
          </w:p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1 283 542,6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2 02 03007 00 0000 151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2.1.3.1. </w:t>
            </w:r>
            <w:r w:rsidRPr="00F077E6">
              <w:rPr>
                <w:rFonts w:ascii="Arial" w:hAnsi="Arial" w:cs="Arial"/>
                <w:sz w:val="24"/>
                <w:szCs w:val="24"/>
              </w:rPr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2 02 03007 04 0110 151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2.1.3.1.1. </w:t>
            </w:r>
            <w:r w:rsidRPr="00F077E6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2 02 03024 00 0000 151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2.1.3.2. 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1 229 480,3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2.1.3.2.1. Субвенции бюджетам городских округов на выполнение передаваемых полномочий субъектов Российской Федерации, </w:t>
            </w: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1 229 480,3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F077E6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3 294,7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полномо-чий по воспитанию и обучению детей-инвалидов в  муниципальных дошколь-ных образовательных организациях  </w:t>
            </w:r>
          </w:p>
        </w:tc>
        <w:tc>
          <w:tcPr>
            <w:tcW w:w="1559" w:type="dxa"/>
            <w:shd w:val="clear" w:color="auto" w:fill="FFFFFF"/>
            <w:noWrap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1 227,6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- субвенции на исполнение  полномочий в сфере  общего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387 126,8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 в сфере общего образования в муниципальных общеобразовательных организациях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814 771,7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- субвенции  на исполнение полномо-чий по финансовому обеспечению получения дошкольного, начального общего, основного общего, среднего  общего образования в частных общеобразовательных организациях, осуществляющих образовательную деятельность по имеющим государст-венную аккредитацию 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14 602,9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- субвенции  на осуществление   полномочий по организационно-техническому и информационно-методическому сопровождению аттестации 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2 250,5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4 511,8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1 499,9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194,4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2 02 03029 00 0000 151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2.1.3.3. Субвенции бюджетам муниципальных образований на  компенсацию части родительской платы за содержание ребенка в государст-венных и муниципальных образова-тельных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35 260,5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2.1.3.3.1. Субвенции  бюджетам городских округов на  компенсацию части родительской платы за содержа-ние ребенка в  муниципальных обра-зовательных учреждениях, реализую-щих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35 260,5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2 02 03033 00 0000 151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2.1.3.4. Субвенции бюджетам муниципальных образований на оздоровление детей</w:t>
            </w:r>
          </w:p>
        </w:tc>
        <w:tc>
          <w:tcPr>
            <w:tcW w:w="1559" w:type="dxa"/>
            <w:shd w:val="clear" w:color="auto" w:fill="FFFFFF"/>
            <w:noWrap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4 220,8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2 02 03033 04 0220 151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2.1.3.4.1. Субвенции бюджетам городских округов на оздоровление детей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4 220,8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2 02 03069 00 0000 151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2.1.3.5. Субвенции бюджетам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4 033,8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2 02 03069 04 0110 151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2.1.3.5.1. Субвенции бюджетам городских округов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  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4 033,8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2 02 03070 00 0000 151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2.1.3.6. Субвенции бюджетам  на обеспечение жильем отдельных категорий граждан, установленных Федеральными законами от </w:t>
            </w:r>
            <w:r w:rsidRPr="00F077E6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 24 ноября 1995 года  № 181-ФЗ «О социальной защите инвалидов в Российской Федерации»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2 025,0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2.1.3.6.1. Субвенции бюджетам  городских округов на обеспечение жильем отдельных категорий граждан, установленных Федеральными законами от </w:t>
            </w:r>
            <w:r w:rsidRPr="00F077E6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      № 5-ФЗ</w:t>
            </w: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 и от 24 ноября 1995 года   № 181-ФЗ «О социальной защите инвалидов в Российской Федерации»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2 025,0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2 02 03119 00 0000 151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2.1.3.7. </w:t>
            </w:r>
            <w:r w:rsidRPr="00F077E6">
              <w:rPr>
                <w:rFonts w:ascii="Arial" w:hAnsi="Arial" w:cs="Arial"/>
                <w:sz w:val="24"/>
                <w:szCs w:val="24"/>
              </w:rPr>
              <w:t>Субвенции бюджетам муниципальных образований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8 512,1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2.1.3.7.1. 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8 512,1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color w:val="000000"/>
                <w:sz w:val="24"/>
                <w:szCs w:val="24"/>
              </w:rPr>
              <w:t>2 02 04000 00 0000 151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color w:val="000000"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color w:val="000000"/>
                <w:sz w:val="24"/>
                <w:szCs w:val="24"/>
              </w:rPr>
              <w:t>770 025,0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2 02 04028 00 0000 151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2.1.4.1. Межбюджетные трансферты, предаваемые бюджетам на реализацию природоохранных мероприятий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770 025,0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2 02 04028 04 0110 151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2.1.4.1.1. Межбюджетные трансферты, передаваемые бюджетам городских округов на реализацию природоохранных мероприятий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770 025,0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color w:val="000000"/>
                <w:sz w:val="24"/>
                <w:szCs w:val="24"/>
              </w:rPr>
              <w:t>2 18 00000 00 0000 000</w:t>
            </w:r>
          </w:p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color w:val="000000"/>
                <w:sz w:val="24"/>
                <w:szCs w:val="24"/>
              </w:rPr>
              <w:t>2.2</w:t>
            </w: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Pr="00F077E6">
              <w:rPr>
                <w:rFonts w:ascii="Arial" w:hAnsi="Arial" w:cs="Arial"/>
                <w:b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b/>
                <w:color w:val="000000"/>
                <w:sz w:val="24"/>
                <w:szCs w:val="24"/>
              </w:rPr>
              <w:t>39 522,9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2 18 04000 04 0000 180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2.2.1. 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39 522,9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color w:val="000000"/>
                <w:sz w:val="24"/>
                <w:szCs w:val="24"/>
              </w:rPr>
              <w:t>2 19 00000 00 0000 000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color w:val="000000"/>
                <w:sz w:val="24"/>
                <w:szCs w:val="24"/>
              </w:rPr>
              <w:t>2.3.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color w:val="000000"/>
                <w:sz w:val="24"/>
                <w:szCs w:val="24"/>
              </w:rPr>
              <w:t>- 63 191,0</w:t>
            </w:r>
          </w:p>
        </w:tc>
      </w:tr>
      <w:tr w:rsidR="003A4620" w:rsidRPr="00F077E6" w:rsidTr="004859C5">
        <w:trPr>
          <w:trHeight w:val="305"/>
        </w:trPr>
        <w:tc>
          <w:tcPr>
            <w:tcW w:w="2982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2 19 04000 04 0000 151</w:t>
            </w:r>
          </w:p>
        </w:tc>
        <w:tc>
          <w:tcPr>
            <w:tcW w:w="5099" w:type="dxa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2.3.1.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- 63 191,0</w:t>
            </w:r>
          </w:p>
        </w:tc>
      </w:tr>
    </w:tbl>
    <w:p w:rsidR="003A4620" w:rsidRPr="00F077E6" w:rsidRDefault="003A4620" w:rsidP="004859C5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3A4620" w:rsidRPr="00F077E6" w:rsidRDefault="003A4620" w:rsidP="004859C5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3A4620" w:rsidRPr="00F077E6" w:rsidRDefault="003A4620" w:rsidP="004859C5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A4620" w:rsidRPr="00F077E6" w:rsidRDefault="003A4620" w:rsidP="004859C5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077E6">
        <w:rPr>
          <w:rFonts w:ascii="Arial" w:hAnsi="Arial" w:cs="Arial"/>
          <w:b/>
          <w:bCs/>
          <w:color w:val="000000"/>
          <w:sz w:val="24"/>
          <w:szCs w:val="24"/>
        </w:rPr>
        <w:t xml:space="preserve">  Заместитель Главы Администрации города </w:t>
      </w:r>
    </w:p>
    <w:p w:rsidR="003A4620" w:rsidRPr="00F077E6" w:rsidRDefault="003A4620" w:rsidP="004859C5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077E6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 и экономике, директор </w:t>
      </w:r>
    </w:p>
    <w:p w:rsidR="003A4620" w:rsidRPr="00F077E6" w:rsidRDefault="003A4620" w:rsidP="004859C5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077E6">
        <w:rPr>
          <w:rFonts w:ascii="Arial" w:hAnsi="Arial" w:cs="Arial"/>
          <w:b/>
          <w:bCs/>
          <w:color w:val="000000"/>
          <w:sz w:val="24"/>
          <w:szCs w:val="24"/>
        </w:rPr>
        <w:t>департамента финансов, экономики</w:t>
      </w:r>
    </w:p>
    <w:p w:rsidR="003A4620" w:rsidRPr="00F077E6" w:rsidRDefault="003A4620" w:rsidP="004859C5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077E6">
        <w:rPr>
          <w:rFonts w:ascii="Arial" w:hAnsi="Arial" w:cs="Arial"/>
          <w:b/>
          <w:bCs/>
          <w:color w:val="000000"/>
          <w:sz w:val="24"/>
          <w:szCs w:val="24"/>
        </w:rPr>
        <w:t>и муниципального заказа                                                                О.В.Сахончик</w:t>
      </w:r>
    </w:p>
    <w:p w:rsidR="003A4620" w:rsidRPr="00F077E6" w:rsidRDefault="003A4620" w:rsidP="004859C5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077E6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</w:p>
    <w:p w:rsidR="003A4620" w:rsidRPr="00F077E6" w:rsidRDefault="003A4620" w:rsidP="004859C5">
      <w:pPr>
        <w:jc w:val="both"/>
        <w:rPr>
          <w:rFonts w:ascii="Arial" w:hAnsi="Arial" w:cs="Arial"/>
          <w:sz w:val="24"/>
          <w:szCs w:val="24"/>
        </w:rPr>
      </w:pPr>
    </w:p>
    <w:p w:rsidR="003A4620" w:rsidRPr="00F077E6" w:rsidRDefault="003A4620" w:rsidP="004859C5">
      <w:pPr>
        <w:rPr>
          <w:rFonts w:ascii="Arial" w:hAnsi="Arial" w:cs="Arial"/>
          <w:sz w:val="24"/>
          <w:szCs w:val="24"/>
        </w:rPr>
      </w:pPr>
    </w:p>
    <w:tbl>
      <w:tblPr>
        <w:tblW w:w="9555" w:type="dxa"/>
        <w:tblInd w:w="93" w:type="dxa"/>
        <w:tblLayout w:type="fixed"/>
        <w:tblLook w:val="0000"/>
      </w:tblPr>
      <w:tblGrid>
        <w:gridCol w:w="2175"/>
        <w:gridCol w:w="5615"/>
        <w:gridCol w:w="1765"/>
      </w:tblGrid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Приложение 2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 xml:space="preserve">             к решению Городской Думы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 xml:space="preserve">             от 24 декабря 2014 г. № 844</w:t>
            </w:r>
          </w:p>
        </w:tc>
      </w:tr>
      <w:tr w:rsidR="003A4620" w:rsidRPr="00F077E6" w:rsidTr="00E63EB2">
        <w:trPr>
          <w:trHeight w:val="25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</w:t>
            </w:r>
          </w:p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Приложение  5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</w:t>
            </w:r>
          </w:p>
          <w:p w:rsidR="003A4620" w:rsidRPr="00F077E6" w:rsidRDefault="003A4620" w:rsidP="00E63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 xml:space="preserve">   к решению Городской Думы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от  10 декабря 2013 г. №  664</w:t>
            </w:r>
          </w:p>
        </w:tc>
      </w:tr>
      <w:tr w:rsidR="003A4620" w:rsidRPr="00F077E6" w:rsidTr="00E63EB2">
        <w:trPr>
          <w:trHeight w:val="375"/>
        </w:trPr>
        <w:tc>
          <w:tcPr>
            <w:tcW w:w="9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>Расходы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>городского бюджета на 2014 год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4620" w:rsidRPr="00F077E6" w:rsidTr="00E63EB2">
        <w:trPr>
          <w:trHeight w:val="25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E63E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E63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E63EB2">
        <w:trPr>
          <w:trHeight w:val="9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(тыс.руб)</w:t>
            </w:r>
          </w:p>
        </w:tc>
      </w:tr>
      <w:tr w:rsidR="003A4620" w:rsidRPr="00F077E6" w:rsidTr="00E63EB2">
        <w:trPr>
          <w:trHeight w:val="31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>5 376 787,4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382 901,8</w:t>
            </w:r>
          </w:p>
        </w:tc>
      </w:tr>
      <w:tr w:rsidR="003A4620" w:rsidRPr="00F077E6" w:rsidTr="00E63EB2">
        <w:trPr>
          <w:trHeight w:val="6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3A4620" w:rsidRPr="00F077E6" w:rsidTr="00E63EB2">
        <w:trPr>
          <w:trHeight w:val="109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29 758,0</w:t>
            </w:r>
          </w:p>
        </w:tc>
      </w:tr>
      <w:tr w:rsidR="003A4620" w:rsidRPr="00F077E6" w:rsidTr="00E63EB2">
        <w:trPr>
          <w:trHeight w:val="15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200 768,9</w:t>
            </w:r>
          </w:p>
        </w:tc>
      </w:tr>
      <w:tr w:rsidR="003A4620" w:rsidRPr="00F077E6" w:rsidTr="00E63EB2">
        <w:trPr>
          <w:trHeight w:val="15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 организации 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3A4620" w:rsidRPr="00F077E6" w:rsidTr="00E63EB2">
        <w:trPr>
          <w:trHeight w:val="30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 по организационно-техническому и информационно-методическому сопровождению аттестаций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3A4620" w:rsidRPr="00F077E6" w:rsidTr="00E63EB2">
        <w:trPr>
          <w:trHeight w:val="109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Судебная система, в том числе: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3A4620" w:rsidRPr="00F077E6" w:rsidTr="00E63EB2">
        <w:trPr>
          <w:trHeight w:val="15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составление 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12 500,0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137 346,3</w:t>
            </w:r>
          </w:p>
        </w:tc>
      </w:tr>
      <w:tr w:rsidR="003A4620" w:rsidRPr="00F077E6" w:rsidTr="00E63EB2">
        <w:trPr>
          <w:trHeight w:val="75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43 502,4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0302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14 326,1</w:t>
            </w:r>
          </w:p>
        </w:tc>
      </w:tr>
      <w:tr w:rsidR="003A4620" w:rsidRPr="00F077E6" w:rsidTr="00E63EB2">
        <w:trPr>
          <w:trHeight w:val="115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28 098,3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1 078,0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481 496,4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Сельское хозяйство и рыболовство, в том числе: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10 694,7</w:t>
            </w:r>
          </w:p>
        </w:tc>
      </w:tr>
      <w:tr w:rsidR="003A4620" w:rsidRPr="00F077E6" w:rsidTr="00E63EB2">
        <w:trPr>
          <w:trHeight w:val="228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108 683,3</w:t>
            </w:r>
          </w:p>
        </w:tc>
      </w:tr>
      <w:tr w:rsidR="003A4620" w:rsidRPr="00F077E6" w:rsidTr="00E63EB2">
        <w:trPr>
          <w:trHeight w:val="40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277 887,1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11 700,0</w:t>
            </w:r>
          </w:p>
        </w:tc>
      </w:tr>
      <w:tr w:rsidR="003A4620" w:rsidRPr="00F077E6" w:rsidTr="00E63EB2">
        <w:trPr>
          <w:trHeight w:val="39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57 081,3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463 112,0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238 669,0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39 368,5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168 763,1</w:t>
            </w:r>
          </w:p>
        </w:tc>
      </w:tr>
      <w:tr w:rsidR="003A4620" w:rsidRPr="00F077E6" w:rsidTr="00E63EB2">
        <w:trPr>
          <w:trHeight w:val="75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16 311,4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925 407,0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912 079,3</w:t>
            </w:r>
          </w:p>
        </w:tc>
      </w:tr>
      <w:tr w:rsidR="003A4620" w:rsidRPr="00F077E6" w:rsidTr="00E63EB2">
        <w:trPr>
          <w:trHeight w:val="75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13 327,7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2 647 203,2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образование, в том числе: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989 356,3</w:t>
            </w:r>
          </w:p>
        </w:tc>
      </w:tr>
      <w:tr w:rsidR="003A4620" w:rsidRPr="00F077E6" w:rsidTr="00E63EB2">
        <w:trPr>
          <w:trHeight w:val="112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3A4620" w:rsidRPr="00F077E6" w:rsidTr="00E63EB2">
        <w:trPr>
          <w:trHeight w:val="112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воспитанию и обучению детей-инвалидов в дошкольных образовательных учреждениях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1 111,0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образование, в том числе: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1 395 472,9</w:t>
            </w:r>
          </w:p>
        </w:tc>
      </w:tr>
      <w:tr w:rsidR="003A4620" w:rsidRPr="00F077E6" w:rsidTr="00E63EB2">
        <w:trPr>
          <w:trHeight w:val="481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 на содержание зданий и оплату коммунальных услуг)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3A4620" w:rsidRPr="00F077E6" w:rsidTr="00E63EB2">
        <w:trPr>
          <w:trHeight w:val="112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814 771,7</w:t>
            </w:r>
          </w:p>
        </w:tc>
      </w:tr>
      <w:tr w:rsidR="003A4620" w:rsidRPr="00F077E6" w:rsidTr="00E63EB2">
        <w:trPr>
          <w:trHeight w:val="112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воспитанию и обучению детей-инвалидов в дошкольных образовательных учреждениях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3A4620" w:rsidRPr="00F077E6" w:rsidTr="00E63EB2">
        <w:trPr>
          <w:trHeight w:val="36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Молодежная политика и оздоровление детей, в том числе: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84 804,6</w:t>
            </w:r>
          </w:p>
        </w:tc>
      </w:tr>
      <w:tr w:rsidR="003A4620" w:rsidRPr="00F077E6" w:rsidTr="00E63EB2">
        <w:trPr>
          <w:trHeight w:val="75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оздоровление детей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3A4620" w:rsidRPr="00F077E6" w:rsidTr="00E63EB2">
        <w:trPr>
          <w:trHeight w:val="43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177 569,4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143 645,7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113 365,9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30 279,8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123 151,5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9 194,7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населения, в том числе: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49 827,8</w:t>
            </w:r>
          </w:p>
        </w:tc>
      </w:tr>
      <w:tr w:rsidR="003A4620" w:rsidRPr="00F077E6" w:rsidTr="00E63EB2">
        <w:trPr>
          <w:trHeight w:val="184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обеспечение жильем отдельных категорий граждан, установленных Федеральными законами от 12 января 1995 года № 5-ФЗ "О 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2 024,9</w:t>
            </w:r>
          </w:p>
        </w:tc>
      </w:tr>
      <w:tr w:rsidR="003A4620" w:rsidRPr="00F077E6" w:rsidTr="00E63EB2">
        <w:trPr>
          <w:trHeight w:val="265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Охрана семьи и детства, в том числе: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43 967,0</w:t>
            </w:r>
          </w:p>
        </w:tc>
      </w:tr>
      <w:tr w:rsidR="003A4620" w:rsidRPr="00F077E6" w:rsidTr="00E63EB2">
        <w:trPr>
          <w:trHeight w:val="306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194,4</w:t>
            </w:r>
          </w:p>
        </w:tc>
      </w:tr>
      <w:tr w:rsidR="003A4620" w:rsidRPr="00F077E6" w:rsidTr="00E63EB2">
        <w:trPr>
          <w:trHeight w:val="18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3A4620" w:rsidRPr="00F077E6" w:rsidTr="00E63EB2">
        <w:trPr>
          <w:trHeight w:val="225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компенсацию части родительской платы за содержание ребенка в  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20 162,0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122 254,5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Массовый спорт, в том числе: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44 442,3</w:t>
            </w:r>
          </w:p>
        </w:tc>
      </w:tr>
      <w:tr w:rsidR="003A4620" w:rsidRPr="00F077E6" w:rsidTr="00E63EB2">
        <w:trPr>
          <w:trHeight w:val="36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77 812,2</w:t>
            </w:r>
          </w:p>
        </w:tc>
      </w:tr>
      <w:tr w:rsidR="003A4620" w:rsidRPr="00F077E6" w:rsidTr="00E63EB2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3A4620" w:rsidRPr="00F077E6" w:rsidTr="00E63EB2">
        <w:trPr>
          <w:trHeight w:val="36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4 916,3</w:t>
            </w:r>
          </w:p>
        </w:tc>
      </w:tr>
      <w:tr w:rsidR="003A4620" w:rsidRPr="00F077E6" w:rsidTr="00E63EB2">
        <w:trPr>
          <w:trHeight w:val="75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39 196,6</w:t>
            </w:r>
          </w:p>
        </w:tc>
      </w:tr>
      <w:tr w:rsidR="003A4620" w:rsidRPr="00F077E6" w:rsidTr="00E63EB2">
        <w:trPr>
          <w:trHeight w:val="75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E63E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долга, в том числе: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E63E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39 196,6</w:t>
            </w:r>
          </w:p>
        </w:tc>
      </w:tr>
      <w:tr w:rsidR="003A4620" w:rsidRPr="00F077E6" w:rsidTr="00E63EB2">
        <w:trPr>
          <w:trHeight w:val="25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E63EB2">
        <w:trPr>
          <w:trHeight w:val="1275"/>
        </w:trPr>
        <w:tc>
          <w:tcPr>
            <w:tcW w:w="9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Заместитель Главы Администрации города по финансам </w:t>
            </w: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и экономике, директор департамента финансов, </w:t>
            </w: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экономики и муниципального заказа                                         О.В.Сахончик</w:t>
            </w:r>
          </w:p>
        </w:tc>
      </w:tr>
      <w:tr w:rsidR="003A4620" w:rsidRPr="00F077E6" w:rsidTr="00E63EB2">
        <w:trPr>
          <w:trHeight w:val="25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E63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F863A6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Text Box 2" o:spid="_x0000_s1028" type="#_x0000_t202" style="position:absolute;left:0;text-align:left;margin-left:219.1pt;margin-top:-24.5pt;width:29.6pt;height:24.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3A4620" w:rsidRDefault="003A4620" w:rsidP="00F863A6"/>
              </w:txbxContent>
            </v:textbox>
          </v:shape>
        </w:pict>
      </w:r>
      <w:r w:rsidRPr="00F077E6">
        <w:rPr>
          <w:rFonts w:ascii="Arial" w:hAnsi="Arial" w:cs="Arial"/>
          <w:b/>
          <w:sz w:val="24"/>
          <w:szCs w:val="24"/>
        </w:rPr>
        <w:t>Приложение 3</w:t>
      </w:r>
    </w:p>
    <w:p w:rsidR="003A4620" w:rsidRPr="00F077E6" w:rsidRDefault="003A4620" w:rsidP="00F863A6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F077E6">
        <w:rPr>
          <w:rFonts w:ascii="Arial" w:hAnsi="Arial" w:cs="Arial"/>
          <w:sz w:val="24"/>
          <w:szCs w:val="24"/>
        </w:rPr>
        <w:t>к решению Городской Думы</w:t>
      </w:r>
    </w:p>
    <w:p w:rsidR="003A4620" w:rsidRPr="00F077E6" w:rsidRDefault="003A4620" w:rsidP="00F863A6">
      <w:pPr>
        <w:ind w:left="5040"/>
        <w:jc w:val="center"/>
        <w:rPr>
          <w:rFonts w:ascii="Arial" w:hAnsi="Arial" w:cs="Arial"/>
          <w:sz w:val="24"/>
          <w:szCs w:val="24"/>
        </w:rPr>
      </w:pPr>
      <w:r w:rsidRPr="00F077E6">
        <w:rPr>
          <w:rFonts w:ascii="Arial" w:hAnsi="Arial" w:cs="Arial"/>
          <w:sz w:val="24"/>
          <w:szCs w:val="24"/>
        </w:rPr>
        <w:t>от 24 декабря 2014 г. № 844</w:t>
      </w:r>
    </w:p>
    <w:p w:rsidR="003A4620" w:rsidRPr="00F077E6" w:rsidRDefault="003A4620" w:rsidP="00F863A6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3A4620" w:rsidRPr="00F077E6" w:rsidRDefault="003A4620" w:rsidP="00F863A6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 w:rsidRPr="00F077E6">
        <w:rPr>
          <w:rFonts w:ascii="Arial" w:hAnsi="Arial" w:cs="Arial"/>
          <w:b/>
          <w:sz w:val="24"/>
          <w:szCs w:val="24"/>
        </w:rPr>
        <w:t>Приложение 7</w:t>
      </w:r>
    </w:p>
    <w:p w:rsidR="003A4620" w:rsidRPr="00F077E6" w:rsidRDefault="003A4620" w:rsidP="00F863A6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F077E6">
        <w:rPr>
          <w:rFonts w:ascii="Arial" w:hAnsi="Arial" w:cs="Arial"/>
          <w:sz w:val="24"/>
          <w:szCs w:val="24"/>
        </w:rPr>
        <w:t>к решению Городской Думы</w:t>
      </w:r>
    </w:p>
    <w:p w:rsidR="003A4620" w:rsidRPr="00F077E6" w:rsidRDefault="003A4620" w:rsidP="00F863A6">
      <w:pPr>
        <w:ind w:left="5040"/>
        <w:jc w:val="center"/>
        <w:rPr>
          <w:rFonts w:ascii="Arial" w:hAnsi="Arial" w:cs="Arial"/>
          <w:sz w:val="24"/>
          <w:szCs w:val="24"/>
        </w:rPr>
      </w:pPr>
      <w:r w:rsidRPr="00F077E6">
        <w:rPr>
          <w:rFonts w:ascii="Arial" w:hAnsi="Arial" w:cs="Arial"/>
          <w:sz w:val="24"/>
          <w:szCs w:val="24"/>
        </w:rPr>
        <w:t>от 10 декабря 2013 г. № 664</w:t>
      </w:r>
    </w:p>
    <w:p w:rsidR="003A4620" w:rsidRPr="00F077E6" w:rsidRDefault="003A4620" w:rsidP="00F863A6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3A4620" w:rsidRPr="00F077E6" w:rsidRDefault="003A4620" w:rsidP="00F863A6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3A4620" w:rsidRPr="00F077E6" w:rsidRDefault="003A4620" w:rsidP="00F863A6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F077E6">
        <w:rPr>
          <w:rFonts w:ascii="Arial" w:hAnsi="Arial" w:cs="Arial"/>
          <w:sz w:val="24"/>
          <w:szCs w:val="24"/>
        </w:rPr>
        <w:t>ИСТОЧНИКИ</w:t>
      </w:r>
    </w:p>
    <w:p w:rsidR="003A4620" w:rsidRPr="00F077E6" w:rsidRDefault="003A4620" w:rsidP="00F863A6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F077E6">
        <w:rPr>
          <w:rFonts w:ascii="Arial" w:hAnsi="Arial" w:cs="Arial"/>
          <w:sz w:val="24"/>
          <w:szCs w:val="24"/>
        </w:rPr>
        <w:t xml:space="preserve"> финансирования дефицита городского бюджета</w:t>
      </w:r>
    </w:p>
    <w:p w:rsidR="003A4620" w:rsidRPr="00F077E6" w:rsidRDefault="003A4620" w:rsidP="00F863A6">
      <w:pPr>
        <w:jc w:val="center"/>
        <w:rPr>
          <w:rFonts w:ascii="Arial" w:hAnsi="Arial" w:cs="Arial"/>
          <w:b/>
          <w:sz w:val="24"/>
          <w:szCs w:val="24"/>
        </w:rPr>
      </w:pPr>
      <w:r w:rsidRPr="00F077E6">
        <w:rPr>
          <w:rFonts w:ascii="Arial" w:hAnsi="Arial" w:cs="Arial"/>
          <w:b/>
          <w:sz w:val="24"/>
          <w:szCs w:val="24"/>
        </w:rPr>
        <w:t>на 2014 год</w:t>
      </w:r>
    </w:p>
    <w:p w:rsidR="003A4620" w:rsidRPr="00F077E6" w:rsidRDefault="003A4620" w:rsidP="00F863A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4536"/>
        <w:gridCol w:w="1843"/>
      </w:tblGrid>
      <w:tr w:rsidR="003A4620" w:rsidRPr="00F077E6" w:rsidTr="00D712C2">
        <w:trPr>
          <w:trHeight w:val="1378"/>
          <w:tblHeader/>
        </w:trPr>
        <w:tc>
          <w:tcPr>
            <w:tcW w:w="3085" w:type="dxa"/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36" w:type="dxa"/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4620" w:rsidRPr="00F077E6" w:rsidRDefault="003A4620" w:rsidP="00D712C2">
            <w:pPr>
              <w:pStyle w:val="Heading2"/>
              <w:ind w:left="-250" w:firstLine="250"/>
              <w:jc w:val="center"/>
              <w:rPr>
                <w:i w:val="0"/>
                <w:sz w:val="24"/>
                <w:szCs w:val="24"/>
              </w:rPr>
            </w:pPr>
            <w:r w:rsidRPr="00F077E6">
              <w:rPr>
                <w:i w:val="0"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843" w:type="dxa"/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>(тыс.руб.)</w:t>
            </w:r>
          </w:p>
        </w:tc>
      </w:tr>
      <w:tr w:rsidR="003A4620" w:rsidRPr="00F077E6" w:rsidTr="00D712C2">
        <w:tc>
          <w:tcPr>
            <w:tcW w:w="3085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4536" w:type="dxa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sz w:val="24"/>
                <w:szCs w:val="24"/>
              </w:rPr>
              <w:t>410 484,0</w:t>
            </w:r>
          </w:p>
        </w:tc>
      </w:tr>
      <w:tr w:rsidR="003A4620" w:rsidRPr="00F077E6" w:rsidTr="00D712C2">
        <w:tc>
          <w:tcPr>
            <w:tcW w:w="3085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sz w:val="24"/>
                <w:szCs w:val="24"/>
              </w:rPr>
              <w:t>01 02 00 00 00 0000 000</w:t>
            </w:r>
          </w:p>
        </w:tc>
        <w:tc>
          <w:tcPr>
            <w:tcW w:w="4536" w:type="dxa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sz w:val="24"/>
                <w:szCs w:val="24"/>
              </w:rPr>
              <w:t>192 094,0</w:t>
            </w:r>
          </w:p>
        </w:tc>
      </w:tr>
      <w:tr w:rsidR="003A4620" w:rsidRPr="00F077E6" w:rsidTr="00D712C2">
        <w:tc>
          <w:tcPr>
            <w:tcW w:w="3085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01 02 00 00 00 0000 700</w:t>
            </w:r>
          </w:p>
        </w:tc>
        <w:tc>
          <w:tcPr>
            <w:tcW w:w="4536" w:type="dxa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1 300 000,0</w:t>
            </w:r>
          </w:p>
        </w:tc>
      </w:tr>
      <w:tr w:rsidR="003A4620" w:rsidRPr="00F077E6" w:rsidTr="00D712C2">
        <w:trPr>
          <w:trHeight w:val="983"/>
        </w:trPr>
        <w:tc>
          <w:tcPr>
            <w:tcW w:w="3085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4536" w:type="dxa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1843" w:type="dxa"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1 300 000,0</w:t>
            </w:r>
          </w:p>
        </w:tc>
      </w:tr>
      <w:tr w:rsidR="003A4620" w:rsidRPr="00F077E6" w:rsidTr="00D712C2">
        <w:trPr>
          <w:trHeight w:val="874"/>
        </w:trPr>
        <w:tc>
          <w:tcPr>
            <w:tcW w:w="3085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4536" w:type="dxa"/>
          </w:tcPr>
          <w:p w:rsidR="003A4620" w:rsidRPr="00F077E6" w:rsidRDefault="003A4620" w:rsidP="00D712C2">
            <w:pPr>
              <w:pStyle w:val="BodyTex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auto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3" w:type="dxa"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1 107 906,0</w:t>
            </w:r>
          </w:p>
        </w:tc>
      </w:tr>
      <w:tr w:rsidR="003A4620" w:rsidRPr="00F077E6" w:rsidTr="00D712C2">
        <w:trPr>
          <w:trHeight w:val="731"/>
        </w:trPr>
        <w:tc>
          <w:tcPr>
            <w:tcW w:w="3085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4536" w:type="dxa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 xml:space="preserve">Погашение бюджетом городского округа кредитов от кредитных </w:t>
            </w:r>
          </w:p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1 107 906,0</w:t>
            </w:r>
          </w:p>
        </w:tc>
      </w:tr>
      <w:tr w:rsidR="003A4620" w:rsidRPr="00F077E6" w:rsidTr="00D712C2">
        <w:tc>
          <w:tcPr>
            <w:tcW w:w="3085" w:type="dxa"/>
            <w:tcBorders>
              <w:bottom w:val="nil"/>
            </w:tcBorders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4536" w:type="dxa"/>
            <w:tcBorders>
              <w:bottom w:val="nil"/>
            </w:tcBorders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sz w:val="24"/>
                <w:szCs w:val="24"/>
              </w:rPr>
              <w:t>218 390,0</w:t>
            </w:r>
          </w:p>
        </w:tc>
      </w:tr>
      <w:tr w:rsidR="003A4620" w:rsidRPr="00F077E6" w:rsidTr="00D712C2">
        <w:tc>
          <w:tcPr>
            <w:tcW w:w="3085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4536" w:type="dxa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6 302 303,4</w:t>
            </w:r>
          </w:p>
        </w:tc>
      </w:tr>
      <w:tr w:rsidR="003A4620" w:rsidRPr="00F077E6" w:rsidTr="00D712C2">
        <w:tc>
          <w:tcPr>
            <w:tcW w:w="3085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4536" w:type="dxa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6 302 303,4</w:t>
            </w:r>
          </w:p>
        </w:tc>
      </w:tr>
      <w:tr w:rsidR="003A4620" w:rsidRPr="00F077E6" w:rsidTr="00D712C2">
        <w:tc>
          <w:tcPr>
            <w:tcW w:w="3085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4536" w:type="dxa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6 302 303,4</w:t>
            </w:r>
          </w:p>
        </w:tc>
      </w:tr>
      <w:tr w:rsidR="003A4620" w:rsidRPr="00F077E6" w:rsidTr="00D712C2">
        <w:tc>
          <w:tcPr>
            <w:tcW w:w="3085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4536" w:type="dxa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городского округа</w:t>
            </w:r>
          </w:p>
        </w:tc>
        <w:tc>
          <w:tcPr>
            <w:tcW w:w="1843" w:type="dxa"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6 302 303,4</w:t>
            </w:r>
          </w:p>
        </w:tc>
      </w:tr>
      <w:tr w:rsidR="003A4620" w:rsidRPr="00F077E6" w:rsidTr="00D712C2">
        <w:trPr>
          <w:trHeight w:val="445"/>
        </w:trPr>
        <w:tc>
          <w:tcPr>
            <w:tcW w:w="3085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4536" w:type="dxa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6 520 693,4</w:t>
            </w:r>
          </w:p>
        </w:tc>
      </w:tr>
      <w:tr w:rsidR="003A4620" w:rsidRPr="00F077E6" w:rsidTr="00D712C2">
        <w:tc>
          <w:tcPr>
            <w:tcW w:w="3085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4536" w:type="dxa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843" w:type="dxa"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6 520 693,4</w:t>
            </w:r>
          </w:p>
        </w:tc>
      </w:tr>
      <w:tr w:rsidR="003A4620" w:rsidRPr="00F077E6" w:rsidTr="00D712C2">
        <w:tc>
          <w:tcPr>
            <w:tcW w:w="3085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4536" w:type="dxa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6 520 693,4</w:t>
            </w:r>
          </w:p>
        </w:tc>
      </w:tr>
      <w:tr w:rsidR="003A4620" w:rsidRPr="00F077E6" w:rsidTr="00D712C2">
        <w:tc>
          <w:tcPr>
            <w:tcW w:w="3085" w:type="dxa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4536" w:type="dxa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городского округа</w:t>
            </w:r>
          </w:p>
        </w:tc>
        <w:tc>
          <w:tcPr>
            <w:tcW w:w="1843" w:type="dxa"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6 520 693,4</w:t>
            </w:r>
          </w:p>
        </w:tc>
      </w:tr>
    </w:tbl>
    <w:p w:rsidR="003A4620" w:rsidRPr="00F077E6" w:rsidRDefault="003A4620" w:rsidP="00F863A6">
      <w:pPr>
        <w:jc w:val="center"/>
        <w:rPr>
          <w:rFonts w:ascii="Arial" w:hAnsi="Arial" w:cs="Arial"/>
          <w:sz w:val="24"/>
          <w:szCs w:val="24"/>
        </w:rPr>
      </w:pPr>
    </w:p>
    <w:p w:rsidR="003A4620" w:rsidRPr="00F077E6" w:rsidRDefault="003A4620" w:rsidP="00F863A6">
      <w:pPr>
        <w:jc w:val="both"/>
        <w:rPr>
          <w:rFonts w:ascii="Arial" w:hAnsi="Arial" w:cs="Arial"/>
          <w:sz w:val="24"/>
          <w:szCs w:val="24"/>
        </w:rPr>
      </w:pPr>
    </w:p>
    <w:p w:rsidR="003A4620" w:rsidRPr="00F077E6" w:rsidRDefault="003A4620" w:rsidP="00F863A6">
      <w:pPr>
        <w:jc w:val="both"/>
        <w:rPr>
          <w:rFonts w:ascii="Arial" w:hAnsi="Arial" w:cs="Arial"/>
          <w:sz w:val="24"/>
          <w:szCs w:val="24"/>
        </w:rPr>
      </w:pPr>
    </w:p>
    <w:p w:rsidR="003A4620" w:rsidRPr="00F077E6" w:rsidRDefault="003A4620" w:rsidP="00F863A6">
      <w:pPr>
        <w:jc w:val="both"/>
        <w:rPr>
          <w:rFonts w:ascii="Arial" w:hAnsi="Arial" w:cs="Arial"/>
          <w:b/>
          <w:sz w:val="24"/>
          <w:szCs w:val="24"/>
        </w:rPr>
      </w:pPr>
      <w:r w:rsidRPr="00F077E6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</w:p>
    <w:p w:rsidR="003A4620" w:rsidRPr="00F077E6" w:rsidRDefault="003A4620" w:rsidP="00F863A6">
      <w:pPr>
        <w:jc w:val="both"/>
        <w:rPr>
          <w:rFonts w:ascii="Arial" w:hAnsi="Arial" w:cs="Arial"/>
          <w:b/>
          <w:sz w:val="24"/>
          <w:szCs w:val="24"/>
        </w:rPr>
      </w:pPr>
      <w:r w:rsidRPr="00F077E6">
        <w:rPr>
          <w:rFonts w:ascii="Arial" w:hAnsi="Arial" w:cs="Arial"/>
          <w:b/>
          <w:sz w:val="24"/>
          <w:szCs w:val="24"/>
        </w:rPr>
        <w:t xml:space="preserve">города по финансам и экономике, </w:t>
      </w:r>
    </w:p>
    <w:p w:rsidR="003A4620" w:rsidRPr="00F077E6" w:rsidRDefault="003A4620" w:rsidP="00F863A6">
      <w:pPr>
        <w:jc w:val="both"/>
        <w:rPr>
          <w:rFonts w:ascii="Arial" w:hAnsi="Arial" w:cs="Arial"/>
          <w:b/>
          <w:sz w:val="24"/>
          <w:szCs w:val="24"/>
        </w:rPr>
      </w:pPr>
      <w:r w:rsidRPr="00F077E6">
        <w:rPr>
          <w:rFonts w:ascii="Arial" w:hAnsi="Arial" w:cs="Arial"/>
          <w:b/>
          <w:sz w:val="24"/>
          <w:szCs w:val="24"/>
        </w:rPr>
        <w:t xml:space="preserve">директор департамента финансов, </w:t>
      </w:r>
    </w:p>
    <w:p w:rsidR="003A4620" w:rsidRPr="00F077E6" w:rsidRDefault="003A4620" w:rsidP="00F863A6">
      <w:pPr>
        <w:jc w:val="both"/>
        <w:rPr>
          <w:rFonts w:ascii="Arial" w:hAnsi="Arial" w:cs="Arial"/>
          <w:b/>
          <w:sz w:val="24"/>
          <w:szCs w:val="24"/>
        </w:rPr>
      </w:pPr>
      <w:r w:rsidRPr="00F077E6">
        <w:rPr>
          <w:rFonts w:ascii="Arial" w:hAnsi="Arial" w:cs="Arial"/>
          <w:b/>
          <w:sz w:val="24"/>
          <w:szCs w:val="24"/>
        </w:rPr>
        <w:t>экономики и муниципального заказа                                  О.В.Сахончик</w:t>
      </w:r>
    </w:p>
    <w:p w:rsidR="003A4620" w:rsidRPr="00F077E6" w:rsidRDefault="003A4620" w:rsidP="00F863A6">
      <w:pPr>
        <w:jc w:val="both"/>
        <w:rPr>
          <w:rFonts w:ascii="Arial" w:hAnsi="Arial" w:cs="Arial"/>
          <w:b/>
          <w:sz w:val="24"/>
          <w:szCs w:val="24"/>
        </w:rPr>
      </w:pPr>
    </w:p>
    <w:p w:rsidR="003A4620" w:rsidRPr="00F077E6" w:rsidRDefault="003A4620" w:rsidP="00F863A6">
      <w:pPr>
        <w:jc w:val="both"/>
        <w:rPr>
          <w:rFonts w:ascii="Arial" w:hAnsi="Arial" w:cs="Arial"/>
          <w:b/>
          <w:sz w:val="24"/>
          <w:szCs w:val="24"/>
        </w:rPr>
      </w:pPr>
    </w:p>
    <w:p w:rsidR="003A4620" w:rsidRPr="00F077E6" w:rsidRDefault="003A4620" w:rsidP="00F863A6">
      <w:pPr>
        <w:jc w:val="both"/>
        <w:rPr>
          <w:rFonts w:ascii="Arial" w:hAnsi="Arial" w:cs="Arial"/>
          <w:b/>
          <w:sz w:val="24"/>
          <w:szCs w:val="24"/>
        </w:rPr>
      </w:pPr>
    </w:p>
    <w:p w:rsidR="003A4620" w:rsidRPr="00F077E6" w:rsidRDefault="003A4620" w:rsidP="00F863A6">
      <w:pPr>
        <w:jc w:val="both"/>
        <w:rPr>
          <w:rFonts w:ascii="Arial" w:hAnsi="Arial" w:cs="Arial"/>
          <w:b/>
          <w:sz w:val="24"/>
          <w:szCs w:val="24"/>
        </w:rPr>
      </w:pPr>
    </w:p>
    <w:p w:rsidR="003A4620" w:rsidRPr="00F077E6" w:rsidRDefault="003A4620" w:rsidP="00F863A6">
      <w:pPr>
        <w:jc w:val="both"/>
        <w:rPr>
          <w:rFonts w:ascii="Arial" w:hAnsi="Arial" w:cs="Arial"/>
          <w:b/>
          <w:sz w:val="24"/>
          <w:szCs w:val="24"/>
        </w:rPr>
      </w:pPr>
    </w:p>
    <w:p w:rsidR="003A4620" w:rsidRPr="00F077E6" w:rsidRDefault="003A4620" w:rsidP="00F863A6">
      <w:pPr>
        <w:jc w:val="both"/>
        <w:rPr>
          <w:rFonts w:ascii="Arial" w:hAnsi="Arial" w:cs="Arial"/>
          <w:b/>
          <w:sz w:val="24"/>
          <w:szCs w:val="24"/>
        </w:rPr>
      </w:pPr>
    </w:p>
    <w:p w:rsidR="003A4620" w:rsidRPr="00F077E6" w:rsidRDefault="003A4620" w:rsidP="00F863A6">
      <w:pPr>
        <w:jc w:val="both"/>
        <w:rPr>
          <w:rFonts w:ascii="Arial" w:hAnsi="Arial" w:cs="Arial"/>
          <w:b/>
          <w:sz w:val="24"/>
          <w:szCs w:val="24"/>
        </w:rPr>
      </w:pPr>
    </w:p>
    <w:p w:rsidR="003A4620" w:rsidRPr="00F077E6" w:rsidRDefault="003A4620" w:rsidP="00F863A6">
      <w:pPr>
        <w:jc w:val="both"/>
        <w:rPr>
          <w:rFonts w:ascii="Arial" w:hAnsi="Arial" w:cs="Arial"/>
          <w:b/>
          <w:sz w:val="24"/>
          <w:szCs w:val="24"/>
        </w:rPr>
      </w:pPr>
    </w:p>
    <w:p w:rsidR="003A4620" w:rsidRPr="00F077E6" w:rsidRDefault="003A4620" w:rsidP="00F863A6">
      <w:pPr>
        <w:jc w:val="both"/>
        <w:rPr>
          <w:rFonts w:ascii="Arial" w:hAnsi="Arial" w:cs="Arial"/>
          <w:b/>
          <w:sz w:val="24"/>
          <w:szCs w:val="24"/>
        </w:rPr>
      </w:pPr>
    </w:p>
    <w:p w:rsidR="003A4620" w:rsidRPr="00F077E6" w:rsidRDefault="003A4620" w:rsidP="00F863A6">
      <w:pPr>
        <w:jc w:val="both"/>
        <w:rPr>
          <w:rFonts w:ascii="Arial" w:hAnsi="Arial" w:cs="Arial"/>
          <w:b/>
          <w:sz w:val="24"/>
          <w:szCs w:val="24"/>
        </w:rPr>
      </w:pPr>
    </w:p>
    <w:p w:rsidR="003A4620" w:rsidRPr="00F077E6" w:rsidRDefault="003A4620" w:rsidP="00F863A6">
      <w:pPr>
        <w:jc w:val="both"/>
        <w:rPr>
          <w:rFonts w:ascii="Arial" w:hAnsi="Arial" w:cs="Arial"/>
          <w:b/>
          <w:sz w:val="24"/>
          <w:szCs w:val="24"/>
        </w:rPr>
      </w:pPr>
    </w:p>
    <w:p w:rsidR="003A4620" w:rsidRPr="00F077E6" w:rsidRDefault="003A4620" w:rsidP="00F863A6">
      <w:pPr>
        <w:jc w:val="both"/>
        <w:rPr>
          <w:rFonts w:ascii="Arial" w:hAnsi="Arial" w:cs="Arial"/>
          <w:b/>
          <w:sz w:val="24"/>
          <w:szCs w:val="24"/>
        </w:rPr>
      </w:pPr>
    </w:p>
    <w:p w:rsidR="003A4620" w:rsidRPr="00F077E6" w:rsidRDefault="003A4620" w:rsidP="00F863A6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4155"/>
        <w:gridCol w:w="840"/>
        <w:gridCol w:w="780"/>
        <w:gridCol w:w="1440"/>
        <w:gridCol w:w="900"/>
        <w:gridCol w:w="1620"/>
      </w:tblGrid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4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 решению Городской Думы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от 24 декабря № 844</w:t>
            </w:r>
          </w:p>
        </w:tc>
      </w:tr>
      <w:tr w:rsidR="003A4620" w:rsidRPr="00F077E6" w:rsidTr="003A26A8">
        <w:trPr>
          <w:trHeight w:val="30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9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от  10.12.2013 г. №  664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3A4620" w:rsidRPr="00F077E6" w:rsidTr="003A26A8">
        <w:trPr>
          <w:trHeight w:val="375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</w:t>
            </w:r>
          </w:p>
        </w:tc>
      </w:tr>
      <w:tr w:rsidR="003A4620" w:rsidRPr="00F077E6" w:rsidTr="003A26A8">
        <w:trPr>
          <w:trHeight w:val="720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из городского бюджета по разделам, подразделам, целевым статьям, группам видов расходов классификации расходов бюджета на 2014 год</w:t>
            </w:r>
          </w:p>
        </w:tc>
      </w:tr>
      <w:tr w:rsidR="003A4620" w:rsidRPr="00F077E6" w:rsidTr="003A26A8">
        <w:trPr>
          <w:trHeight w:val="46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5 376 787,4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382 901,8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2 518,5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3A4620" w:rsidRPr="00F077E6" w:rsidTr="003A26A8">
        <w:trPr>
          <w:trHeight w:val="18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3A4620" w:rsidRPr="00F077E6" w:rsidTr="003A26A8">
        <w:trPr>
          <w:trHeight w:val="14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29 758,0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29 758,0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25 669,7</w:t>
            </w:r>
          </w:p>
        </w:tc>
      </w:tr>
      <w:tr w:rsidR="003A4620" w:rsidRPr="00F077E6" w:rsidTr="003A26A8">
        <w:trPr>
          <w:trHeight w:val="18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22 753,9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2 906,2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4 088,3</w:t>
            </w:r>
          </w:p>
        </w:tc>
      </w:tr>
      <w:tr w:rsidR="003A4620" w:rsidRPr="00F077E6" w:rsidTr="003A26A8">
        <w:trPr>
          <w:trHeight w:val="18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3 958,3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3A4620" w:rsidRPr="00F077E6" w:rsidTr="003A26A8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200 768,9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200 768,9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191 165,7</w:t>
            </w:r>
          </w:p>
        </w:tc>
      </w:tr>
      <w:tr w:rsidR="003A4620" w:rsidRPr="00F077E6" w:rsidTr="003A26A8">
        <w:trPr>
          <w:trHeight w:val="18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181 552,7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9 592,0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3A4620" w:rsidRPr="00F077E6" w:rsidTr="003A26A8">
        <w:trPr>
          <w:trHeight w:val="18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3A4620" w:rsidRPr="00F077E6" w:rsidTr="003A26A8">
        <w:trPr>
          <w:trHeight w:val="33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3A4620" w:rsidRPr="00F077E6" w:rsidTr="003A26A8">
        <w:trPr>
          <w:trHeight w:val="18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10,1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3A4620" w:rsidRPr="00F077E6" w:rsidTr="003A26A8">
        <w:trPr>
          <w:trHeight w:val="26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12 500,0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12 500,0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12 500,0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137 346,3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98 401,9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79 547,1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38 936,9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32 291,4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7 540,2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778,6</w:t>
            </w:r>
          </w:p>
        </w:tc>
      </w:tr>
      <w:tr w:rsidR="003A4620" w:rsidRPr="00F077E6" w:rsidTr="003A26A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18 854,7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12 197,1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6 657,6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38 766,2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фонда на поддержку территорий (городского)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3A4620" w:rsidRPr="00F077E6" w:rsidTr="003A26A8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20 766,2</w:t>
            </w:r>
          </w:p>
        </w:tc>
      </w:tr>
      <w:tr w:rsidR="003A4620" w:rsidRPr="00F077E6" w:rsidTr="003A26A8">
        <w:trPr>
          <w:trHeight w:val="18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62,4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12 721,7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7 982,1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94,2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94,2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94,2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43 502,4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14 326,1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3 791,1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общественного мнения по проблеме безопасности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3A4620" w:rsidRPr="00F077E6" w:rsidTr="003A26A8">
        <w:trPr>
          <w:trHeight w:val="26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городе Дзержинске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1 972,0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1 972,0</w:t>
            </w:r>
          </w:p>
        </w:tc>
      </w:tr>
      <w:tr w:rsidR="003A4620" w:rsidRPr="00F077E6" w:rsidTr="003A26A8">
        <w:trPr>
          <w:trHeight w:val="25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контрольно-надзорной деятельности в области обеспечения дорожного движения и развитие системы оказания помощи лицам, пострадавшим в результате ДТП,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1 429,0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1 429,0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818 0000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10 535,0</w:t>
            </w:r>
          </w:p>
        </w:tc>
      </w:tr>
      <w:tr w:rsidR="003A4620" w:rsidRPr="00F077E6" w:rsidTr="003A26A8">
        <w:trPr>
          <w:trHeight w:val="30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борьбы с уличной преступностью, снижение количества преступлений, совершаемых на улицах города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3A4620" w:rsidRPr="00F077E6" w:rsidTr="003A26A8">
        <w:trPr>
          <w:trHeight w:val="30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Внедрение передовых технологий в работу подразделений Управления МВД России по г.Дзержинску в рамках  муниципальной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7 511,0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7 511,0</w:t>
            </w:r>
          </w:p>
        </w:tc>
      </w:tr>
      <w:tr w:rsidR="003A4620" w:rsidRPr="00F077E6" w:rsidTr="003A26A8">
        <w:trPr>
          <w:trHeight w:val="18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осуществления оперативно-служебной деятельности, поддержание в технически-исправном состоянии зданий и помещений, повышение имиджа Управления МВД России по г.Дзержинску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28 098,3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218 0000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281,9</w:t>
            </w:r>
          </w:p>
        </w:tc>
      </w:tr>
      <w:tr w:rsidR="003A4620" w:rsidRPr="00F077E6" w:rsidTr="003A26A8">
        <w:trPr>
          <w:trHeight w:val="33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Софиансирование субсидии на проведение мероприятий по созданию общественных спасательных постов в местах массового отдыха населения и обучение населения, прежде всего детей, плаванию и приемам спасения на воде, обеспечение общественных спасательных постов наглядной агитацией по профилактике и предупреждению несчастных случаев на воде и пропаганде здорового образа жизни в Нижегородской области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218 1730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197,3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218 1730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197,3</w:t>
            </w:r>
          </w:p>
        </w:tc>
      </w:tr>
      <w:tr w:rsidR="003A4620" w:rsidRPr="00F077E6" w:rsidTr="003A26A8">
        <w:trPr>
          <w:trHeight w:val="3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 по созданию общественных спасательных постов в местах массового отдыха населения и обучение населения, прежде всего детей, плаванию и приемам спасения на воде, обеспечение общественных спасательных постов наглядной агитацией по профилактике и предупреждению несчастных случаев на воде и пропаганде здорового образа жизни в Нижегородской области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218 7270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84,6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218 7270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84,6</w:t>
            </w:r>
          </w:p>
        </w:tc>
      </w:tr>
      <w:tr w:rsidR="003A4620" w:rsidRPr="00F077E6" w:rsidTr="003A26A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Поисковые и аварийно-спасательные учреждения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18 894,9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18 894,9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18 894,9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 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8 921,5</w:t>
            </w:r>
          </w:p>
        </w:tc>
      </w:tr>
      <w:tr w:rsidR="003A4620" w:rsidRPr="00F077E6" w:rsidTr="003A26A8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Снижение количества пожаров, гибели людей, травматизма и материального ущерба от огня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3A4620" w:rsidRPr="00F077E6" w:rsidTr="003A26A8">
        <w:trPr>
          <w:trHeight w:val="30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Развитие  и  совершенствование  технических  средств повышения защищенности населения и территории от опасностей, обусловленных возникновение чрезвычайных ситуаций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1 078,0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218 0000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1 078,0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на  проведение мероприятий по обеспечению  пожарной безопасности населенных пунктов Нижегородской области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218 0500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740,7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218 0500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740,7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 на  проведение  мероприятий  по обеспечению пожарной  безопасности населенных пунктов Нижегородской области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481 496,4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10 694,7</w:t>
            </w:r>
          </w:p>
        </w:tc>
      </w:tr>
      <w:tr w:rsidR="003A4620" w:rsidRPr="00F077E6" w:rsidTr="003A26A8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поддержка сельского хозяйства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260 0000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сельскохозяйственного производства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"Развитие агропромышленного комплекса Нижегородской области" до 2020 года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3A4620" w:rsidRPr="00F077E6" w:rsidTr="003A26A8">
        <w:trPr>
          <w:trHeight w:val="22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Водохозяйственные мероприятия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280 0000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 в  области  использования,  охраны водных объектов и гидротехнических сооружений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291 0000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108 683,3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317 0000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108 683,3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 на   проведение  отдельных мероприятий по другим видам транспорта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108 683,3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108 683,3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277 887,1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315 0000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201 480,9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151 731,4</w:t>
            </w:r>
          </w:p>
        </w:tc>
      </w:tr>
      <w:tr w:rsidR="003A4620" w:rsidRPr="00F077E6" w:rsidTr="003A26A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151 731,4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49 749,5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49 749,5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"Развитие транспортной системы Нижегородской области" до 2016 года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612 0000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3A4620" w:rsidRPr="00F077E6" w:rsidTr="003A26A8">
        <w:trPr>
          <w:trHeight w:val="22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значения, находящихся в собственности муниципальных образований Нижегородской области, в том числе на строительство объектов скоростного внеуличного транспорта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612 7220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612 7220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8 279,7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8 279,7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8 279,7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38 941,9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Ремонт автодорог в поселках городского округа г.Дзержинск в рамках муниципальной программы «Благоустройство поселков городского округа город  Дзержинск на период до 2017 года»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38 941,9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38 941,9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A4620" w:rsidRPr="00F077E6" w:rsidTr="003A26A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"Информационное общество Нижегородской области (2014-2017 годы)"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615 0000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3A4620" w:rsidRPr="00F077E6" w:rsidTr="003A26A8">
        <w:trPr>
          <w:trHeight w:val="26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эксренных оперативных служб по единому номеру "112" Нижегородской области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615 1740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615 1740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3A4620" w:rsidRPr="00F077E6" w:rsidTr="003A26A8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эксренных оперативных служб по единому номеру "112" Нижегородской области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615 7255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615 7255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3A4620" w:rsidRPr="00F077E6" w:rsidTr="003A26A8">
        <w:trPr>
          <w:trHeight w:val="19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3A4620" w:rsidRPr="00F077E6" w:rsidTr="003A26A8">
        <w:trPr>
          <w:trHeight w:val="30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инфраструктуры для оказания государственных и муниципальных услуг в электронном виде на территории городского округа в рамках  ведомственной целевой программы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57 081,3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45 042,2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45 042,2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45 042,2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8 239,1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4 260,0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4 260,0</w:t>
            </w:r>
          </w:p>
        </w:tc>
      </w:tr>
      <w:tr w:rsidR="003A4620" w:rsidRPr="00F077E6" w:rsidTr="003A26A8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3 979,1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3 979,1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3 800,0</w:t>
            </w:r>
          </w:p>
        </w:tc>
      </w:tr>
      <w:tr w:rsidR="003A4620" w:rsidRPr="00F077E6" w:rsidTr="003A26A8">
        <w:trPr>
          <w:trHeight w:val="26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благоприятной внешней среды для развития малого и среднего предпринимательства; информационное обеспечение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2 965,0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2 965,0</w:t>
            </w:r>
          </w:p>
        </w:tc>
      </w:tr>
      <w:tr w:rsidR="003A4620" w:rsidRPr="00F077E6" w:rsidTr="003A26A8">
        <w:trPr>
          <w:trHeight w:val="22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Развитие    кредитно-финансовой   и   инвестиционной  поддержки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3A4620" w:rsidRPr="00F077E6" w:rsidTr="003A26A8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Развитие     инфраструктуры     поддержки    малого   и    среднего предпринимательства, предпринимательства в инновационной сфере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735,0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735,0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463 112,0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238 669,0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098 0000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132 340,8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 мероприятий  по  переселению  граждан из аварийного жилищного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57 606,5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57 606,5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098 9601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10 529,0</w:t>
            </w:r>
          </w:p>
        </w:tc>
      </w:tr>
      <w:tr w:rsidR="003A4620" w:rsidRPr="00F077E6" w:rsidTr="003A26A8">
        <w:trPr>
          <w:trHeight w:val="7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098 9601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10 529,0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64 205,2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64 205,2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78 808,2</w:t>
            </w:r>
          </w:p>
        </w:tc>
      </w:tr>
      <w:tr w:rsidR="003A4620" w:rsidRPr="00F077E6" w:rsidTr="003A26A8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69 471,0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69 471,0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7 817,2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7 817,2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в связи с содержанием дежурных по общежитиям и проведением необходимых мероприятий по обеспечению безопасного проживания в общежитиях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350 1705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350 1705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27 520,0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27 520,0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27 520,0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39 368,5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36 636,4</w:t>
            </w:r>
          </w:p>
        </w:tc>
      </w:tr>
      <w:tr w:rsidR="003A4620" w:rsidRPr="00F077E6" w:rsidTr="003A26A8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36 636,4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26 233,3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10 403,2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2 732,1</w:t>
            </w:r>
          </w:p>
        </w:tc>
      </w:tr>
      <w:tr w:rsidR="003A4620" w:rsidRPr="00F077E6" w:rsidTr="003A26A8">
        <w:trPr>
          <w:trHeight w:val="19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под малоэтажное  жилищное строительство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2 012,7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2 012,7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водовода на поселок Пыра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719,4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719,4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168 763,1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116 158,2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3 122,6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3 122,6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44 380,0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39 380,0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49 733,0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49 733,0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49 733,0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2 872,0</w:t>
            </w:r>
          </w:p>
        </w:tc>
      </w:tr>
      <w:tr w:rsidR="003A4620" w:rsidRPr="00F077E6" w:rsidTr="003A26A8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Ремонт Обелисков Славы и благоустройство территории поселков в рамках муниципальной программы "Благоустройство  поселков городского округа город Дзержинск на период  до 2017 года"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2 872,0</w:t>
            </w:r>
          </w:p>
        </w:tc>
      </w:tr>
      <w:tr w:rsidR="003A4620" w:rsidRPr="00F077E6" w:rsidTr="003A26A8">
        <w:trPr>
          <w:trHeight w:val="7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2 872,0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16 311,4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16 311,4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16 311,4</w:t>
            </w:r>
          </w:p>
        </w:tc>
      </w:tr>
      <w:tr w:rsidR="003A4620" w:rsidRPr="00F077E6" w:rsidTr="003A26A8">
        <w:trPr>
          <w:trHeight w:val="18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13 721,0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2 372,6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217,9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925 407,0</w:t>
            </w:r>
          </w:p>
        </w:tc>
      </w:tr>
      <w:tr w:rsidR="003A4620" w:rsidRPr="00F077E6" w:rsidTr="003A26A8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912 079,3</w:t>
            </w:r>
          </w:p>
        </w:tc>
      </w:tr>
      <w:tr w:rsidR="003A4620" w:rsidRPr="00F077E6" w:rsidTr="003A26A8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912 079,3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государственной программы "Развитие системы обращения с отходами производства и потребления Нижегородской области" до 2016 года за счет иных источников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621 1722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76 919,3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621 1722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76 919,3</w:t>
            </w:r>
          </w:p>
        </w:tc>
      </w:tr>
      <w:tr w:rsidR="003A4620" w:rsidRPr="00F077E6" w:rsidTr="003A26A8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 в рамках реализации государственной программы "Развитие системы обращения с отходами производства и потребления в Нижегородской области до 2016 года"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621 5143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770 025,1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621 5143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770 025,1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государственной программы «Развитие системы обращения с отходами производства и потребления Нижегородской области» до 2016 года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65 135,0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65 135,0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13 327,7</w:t>
            </w:r>
          </w:p>
        </w:tc>
      </w:tr>
      <w:tr w:rsidR="003A4620" w:rsidRPr="00F077E6" w:rsidTr="003A26A8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2 562,1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2 562,1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1 154,8</w:t>
            </w:r>
          </w:p>
        </w:tc>
      </w:tr>
      <w:tr w:rsidR="003A4620" w:rsidRPr="00F077E6" w:rsidTr="003A26A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1 407,3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411 0000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2 647 203,2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989 356,3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3A4620" w:rsidRPr="00F077E6" w:rsidTr="003A26A8">
        <w:trPr>
          <w:trHeight w:val="14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Фонд поддержки территорий (Средства, передаваемые для компенсации дополнительных расходов, возникших в результате решений, принятых органами власти другого уровня)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092 0311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3A4620" w:rsidRPr="00F077E6" w:rsidTr="003A26A8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092 0311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756 533,1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368 295,2</w:t>
            </w:r>
          </w:p>
        </w:tc>
      </w:tr>
      <w:tr w:rsidR="003A4620" w:rsidRPr="00F077E6" w:rsidTr="003A26A8">
        <w:trPr>
          <w:trHeight w:val="19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42 698,1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48 370,4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274 642,9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2 583,8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1 111,0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1 111,0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91 421,1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6 098,8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289 607,0</w:t>
            </w:r>
          </w:p>
        </w:tc>
      </w:tr>
      <w:tr w:rsidR="003A4620" w:rsidRPr="00F077E6" w:rsidTr="003A26A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3A4620" w:rsidRPr="00F077E6" w:rsidTr="003A26A8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3A4620" w:rsidRPr="00F077E6" w:rsidTr="003A26A8">
        <w:trPr>
          <w:trHeight w:val="18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30 967,2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132 346,8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ДДОУ по ул.Попова, 32А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3A4620" w:rsidRPr="00F077E6" w:rsidTr="003A26A8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3A4620" w:rsidRPr="00F077E6" w:rsidTr="003A26A8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Улучшение материально-технической базы МДОУ, МОУ в рамках ведомственной целевой программы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939,7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14 060,3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1 395 472,9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971 568,5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организаций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170 031,6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1 196,2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34 791,8</w:t>
            </w:r>
          </w:p>
        </w:tc>
      </w:tr>
      <w:tr w:rsidR="003A4620" w:rsidRPr="00F077E6" w:rsidTr="003A26A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114 526,8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19 516,7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</w:tr>
      <w:tr w:rsidR="003A4620" w:rsidRPr="00F077E6" w:rsidTr="003A26A8">
        <w:trPr>
          <w:trHeight w:val="19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</w:tr>
      <w:tr w:rsidR="003A4620" w:rsidRPr="00F077E6" w:rsidTr="003A26A8">
        <w:trPr>
          <w:trHeight w:val="53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3A4620" w:rsidRPr="00F077E6" w:rsidTr="003A26A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208 521,7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208 521,7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208 521,7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Специальные (коррекционные) организации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44 333,1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организации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16 495,4</w:t>
            </w:r>
          </w:p>
        </w:tc>
      </w:tr>
      <w:tr w:rsidR="003A4620" w:rsidRPr="00F077E6" w:rsidTr="003A26A8">
        <w:trPr>
          <w:trHeight w:val="19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9 118,2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6 971,2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406,0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</w:tr>
      <w:tr w:rsidR="003A4620" w:rsidRPr="00F077E6" w:rsidTr="003A26A8">
        <w:trPr>
          <w:trHeight w:val="19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25 724,6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2 113,1</w:t>
            </w:r>
          </w:p>
        </w:tc>
      </w:tr>
      <w:tr w:rsidR="003A4620" w:rsidRPr="00F077E6" w:rsidTr="003A26A8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3A4620" w:rsidRPr="00F077E6" w:rsidTr="003A26A8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«Город спорта» МАОУ ДОД «ДЮСШ Дзюдо и гимнастики»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4 918,0</w:t>
            </w:r>
          </w:p>
        </w:tc>
      </w:tr>
      <w:tr w:rsidR="003A4620" w:rsidRPr="00F077E6" w:rsidTr="003A26A8">
        <w:trPr>
          <w:trHeight w:val="14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проектно-сметной документации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519,0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519,0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1 940,0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1 940,0</w:t>
            </w:r>
          </w:p>
        </w:tc>
      </w:tr>
      <w:tr w:rsidR="003A4620" w:rsidRPr="00F077E6" w:rsidTr="003A26A8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822 5027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2 459,0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822 5027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2 459,0</w:t>
            </w:r>
          </w:p>
        </w:tc>
      </w:tr>
      <w:tr w:rsidR="003A4620" w:rsidRPr="00F077E6" w:rsidTr="003A26A8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84 804,6</w:t>
            </w:r>
          </w:p>
        </w:tc>
      </w:tr>
      <w:tr w:rsidR="003A4620" w:rsidRPr="00F077E6" w:rsidTr="003A26A8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24 574,3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на оздоровление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24 574,3</w:t>
            </w:r>
          </w:p>
        </w:tc>
      </w:tr>
      <w:tr w:rsidR="003A4620" w:rsidRPr="00F077E6" w:rsidTr="003A26A8">
        <w:trPr>
          <w:trHeight w:val="18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1 636,2</w:t>
            </w:r>
          </w:p>
        </w:tc>
      </w:tr>
      <w:tr w:rsidR="003A4620" w:rsidRPr="00F077E6" w:rsidTr="003A26A8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-899,3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5 643,4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18 035,6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3A4620" w:rsidRPr="00F077E6" w:rsidTr="003A26A8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образования Нижегородской области" на период до 2022 года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619 0000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177 569,4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1 600,0</w:t>
            </w:r>
          </w:p>
        </w:tc>
      </w:tr>
      <w:tr w:rsidR="003A4620" w:rsidRPr="00F077E6" w:rsidTr="003A26A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436 0900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1 600,0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436 0900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1 600,0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88 643,4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88 643,4</w:t>
            </w:r>
          </w:p>
        </w:tc>
      </w:tr>
      <w:tr w:rsidR="003A4620" w:rsidRPr="00F077E6" w:rsidTr="003A26A8">
        <w:trPr>
          <w:trHeight w:val="19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54 796,6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11 994,2</w:t>
            </w:r>
          </w:p>
        </w:tc>
      </w:tr>
      <w:tr w:rsidR="003A4620" w:rsidRPr="00F077E6" w:rsidTr="003A26A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21 635,9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216,7</w:t>
            </w:r>
          </w:p>
        </w:tc>
      </w:tr>
      <w:tr w:rsidR="003A4620" w:rsidRPr="00F077E6" w:rsidTr="003A26A8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3A4620" w:rsidRPr="00F077E6" w:rsidTr="003A26A8">
        <w:trPr>
          <w:trHeight w:val="10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3A4620" w:rsidRPr="00F077E6" w:rsidTr="003A26A8">
        <w:trPr>
          <w:trHeight w:val="19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1 950,0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1 830,0</w:t>
            </w:r>
          </w:p>
        </w:tc>
      </w:tr>
      <w:tr w:rsidR="003A4620" w:rsidRPr="00F077E6" w:rsidTr="003A26A8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3A4620" w:rsidRPr="00F077E6" w:rsidTr="003A26A8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3A4620" w:rsidRPr="00F077E6" w:rsidTr="003A26A8">
        <w:trPr>
          <w:trHeight w:val="21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2 860,0</w:t>
            </w:r>
          </w:p>
        </w:tc>
      </w:tr>
      <w:tr w:rsidR="003A4620" w:rsidRPr="00F077E6" w:rsidTr="003A26A8">
        <w:trPr>
          <w:trHeight w:val="26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мероприятий, направленных на профилактику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3A4620" w:rsidRPr="00F077E6" w:rsidTr="003A26A8">
        <w:trPr>
          <w:trHeight w:val="7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3A4620" w:rsidRPr="00F077E6" w:rsidTr="003A26A8">
        <w:trPr>
          <w:trHeight w:val="25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организующих работу по профилактике безнадзорности и правонарушений несовершеннолетних, в рамках муниципальной программы ""Профилактика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14 137,2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2 183,1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873,6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1 309,5</w:t>
            </w:r>
          </w:p>
        </w:tc>
      </w:tr>
      <w:tr w:rsidR="003A4620" w:rsidRPr="00F077E6" w:rsidTr="003A26A8">
        <w:trPr>
          <w:trHeight w:val="18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6 423,6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2 013,4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4 410,2</w:t>
            </w:r>
          </w:p>
        </w:tc>
      </w:tr>
      <w:tr w:rsidR="003A4620" w:rsidRPr="00F077E6" w:rsidTr="003A26A8">
        <w:trPr>
          <w:trHeight w:val="18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55,7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5 424,8</w:t>
            </w:r>
          </w:p>
        </w:tc>
      </w:tr>
      <w:tr w:rsidR="003A4620" w:rsidRPr="00F077E6" w:rsidTr="003A26A8">
        <w:trPr>
          <w:trHeight w:val="18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3A4620" w:rsidRPr="00F077E6" w:rsidTr="003A26A8">
        <w:trPr>
          <w:trHeight w:val="26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  детского    дорожно-транспортного   травматизма, укрепление дисциплины водителей автотранспортных средств, развитие системы оказания помощи лицам, пострадавшим в результате ДТП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3A4620" w:rsidRPr="00F077E6" w:rsidTr="003A26A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8 678,1</w:t>
            </w:r>
          </w:p>
        </w:tc>
      </w:tr>
      <w:tr w:rsidR="003A4620" w:rsidRPr="00F077E6" w:rsidTr="003A26A8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Проведение спортивных мероприятий, соревнований, фестивалей, сборов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физкультурно-спортивной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5 098,7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несовершеннолетних граждан в рамках муниципальной программы «Молодежь Дзержинска» на 2013-2015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180,7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1 721,0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молодежной политики в рамках муниципальной программы «Молодежь Дзержинска» на 2013-2015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7 700,0</w:t>
            </w:r>
          </w:p>
        </w:tc>
      </w:tr>
      <w:tr w:rsidR="003A4620" w:rsidRPr="00F077E6" w:rsidTr="003A26A8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проектно-сметной документации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7 000,0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1 240,0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3A4620" w:rsidRPr="00F077E6" w:rsidTr="003A26A8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37 901,4</w:t>
            </w:r>
          </w:p>
        </w:tc>
      </w:tr>
      <w:tr w:rsidR="003A4620" w:rsidRPr="00F077E6" w:rsidTr="003A26A8">
        <w:trPr>
          <w:trHeight w:val="26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Приведение благоустройства прилегающих территорий объектов социальной сферы в соответствие с требованиями социальных норм и нормативов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9 903,6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9 903,6</w:t>
            </w:r>
          </w:p>
        </w:tc>
      </w:tr>
      <w:tr w:rsidR="003A4620" w:rsidRPr="00F077E6" w:rsidTr="003A26A8">
        <w:trPr>
          <w:trHeight w:val="26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27 534,6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27 534,6</w:t>
            </w:r>
          </w:p>
        </w:tc>
      </w:tr>
      <w:tr w:rsidR="003A4620" w:rsidRPr="00F077E6" w:rsidTr="003A26A8">
        <w:trPr>
          <w:trHeight w:val="27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Приведение материально-технического состояния муниципальных объектов социальной сферы в соответствие с требованиями норм и правил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824 4173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463,2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824 4173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463,2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143 645,7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113 365,9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22 645,2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21 745,2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21 745,2</w:t>
            </w:r>
          </w:p>
        </w:tc>
      </w:tr>
      <w:tr w:rsidR="003A4620" w:rsidRPr="00F077E6" w:rsidTr="003A26A8">
        <w:trPr>
          <w:trHeight w:val="3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21 581,5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21 581,5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21 581,5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Театры, концертные и другие организации исполнительских искусств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3A4620" w:rsidRPr="00F077E6" w:rsidTr="003A26A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30 279,8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3A4620" w:rsidRPr="00F077E6" w:rsidTr="003A26A8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3A4620" w:rsidRPr="00F077E6" w:rsidTr="003A26A8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3A4620" w:rsidRPr="00F077E6" w:rsidTr="003A26A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13 700,0</w:t>
            </w:r>
          </w:p>
        </w:tc>
      </w:tr>
      <w:tr w:rsidR="003A4620" w:rsidRPr="00F077E6" w:rsidTr="003A26A8">
        <w:trPr>
          <w:trHeight w:val="18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3A4620" w:rsidRPr="00F077E6" w:rsidTr="003A26A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2 530,0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3A4620" w:rsidRPr="00F077E6" w:rsidTr="003A26A8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3A4620" w:rsidRPr="00F077E6" w:rsidTr="003A26A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12 669,8</w:t>
            </w:r>
          </w:p>
        </w:tc>
      </w:tr>
      <w:tr w:rsidR="003A4620" w:rsidRPr="00F077E6" w:rsidTr="003A26A8">
        <w:trPr>
          <w:trHeight w:val="26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12 669,8</w:t>
            </w:r>
          </w:p>
        </w:tc>
      </w:tr>
      <w:tr w:rsidR="003A4620" w:rsidRPr="00F077E6" w:rsidTr="003A26A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12 669,8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1 040,0</w:t>
            </w:r>
          </w:p>
        </w:tc>
      </w:tr>
      <w:tr w:rsidR="003A4620" w:rsidRPr="00F077E6" w:rsidTr="003A26A8">
        <w:trPr>
          <w:trHeight w:val="26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Создание системы взаимодействия органов местного самоуправления с органами ТОС для реализации их уставной деятельности и социально значимых инициатив населения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правовых, финансово-экономических и иных условий формирования и развития ТОС в городе.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3A4620" w:rsidRPr="00F077E6" w:rsidTr="003A26A8">
        <w:trPr>
          <w:trHeight w:val="26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Создание стимулов к участию ТОС в реализации уставной деятельности, стратегических направлений развития города Дзержинска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3A4620" w:rsidRPr="00F077E6" w:rsidTr="003A26A8">
        <w:trPr>
          <w:trHeight w:val="8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3A4620" w:rsidRPr="00F077E6" w:rsidTr="003A26A8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и методическое обеспечение деятельности органов ТОС и Советов МКД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3A4620" w:rsidRPr="00F077E6" w:rsidTr="003A26A8">
        <w:trPr>
          <w:trHeight w:val="8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123 151,5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9 194,7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9 194,7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за выслугу лет для выборных муниципальных должностей и должностей муниципальной службы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9 194,7</w:t>
            </w:r>
          </w:p>
        </w:tc>
      </w:tr>
      <w:tr w:rsidR="003A4620" w:rsidRPr="00F077E6" w:rsidTr="003A26A8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9 194,7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49 827,8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16 888,6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948,0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948,0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3A4620" w:rsidRPr="00F077E6" w:rsidTr="003A26A8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социальной поддержке граждан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3A4620" w:rsidRPr="00F077E6" w:rsidTr="003A26A8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47,5</w:t>
            </w:r>
          </w:p>
        </w:tc>
      </w:tr>
      <w:tr w:rsidR="003A4620" w:rsidRPr="00F077E6" w:rsidTr="003A26A8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47,5</w:t>
            </w:r>
          </w:p>
        </w:tc>
      </w:tr>
      <w:tr w:rsidR="003A4620" w:rsidRPr="00F077E6" w:rsidTr="003A26A8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1 570,0</w:t>
            </w:r>
          </w:p>
        </w:tc>
      </w:tr>
      <w:tr w:rsidR="003A4620" w:rsidRPr="00F077E6" w:rsidTr="003A26A8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1 570,0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финансирование дополнительной </w:t>
            </w: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br/>
              <w:t>меры социальной поддержки детям из социально незащищенных категорий семей в виде обеспечения их бесплатными завтраками в общеобразовательных организациях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3A4620" w:rsidRPr="00F077E6" w:rsidTr="003A26A8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3A4620" w:rsidRPr="00F077E6" w:rsidTr="003A26A8">
        <w:trPr>
          <w:trHeight w:val="33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финансирование меры социальной </w:t>
            </w: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поддержки в виде денежной компенсации проезда до места работы и обратно для работников, работающих в учреждениях здравоохранения, образования, дошкольного образования, культуры, расположенных в рабочих поселках, сельских населенных пунктах и адресной зоне «поселок Бабушкино»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691,3</w:t>
            </w:r>
          </w:p>
        </w:tc>
      </w:tr>
      <w:tr w:rsidR="003A4620" w:rsidRPr="00F077E6" w:rsidTr="003A26A8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691,3</w:t>
            </w:r>
          </w:p>
        </w:tc>
      </w:tr>
      <w:tr w:rsidR="003A4620" w:rsidRPr="00F077E6" w:rsidTr="003A26A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  Положения о социальной поддержке заслуженных учителей РФ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234,6</w:t>
            </w:r>
          </w:p>
        </w:tc>
      </w:tr>
      <w:tr w:rsidR="003A4620" w:rsidRPr="00F077E6" w:rsidTr="003A26A8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234,6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неполных кавалеров Ордена Славы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3A4620" w:rsidRPr="00F077E6" w:rsidTr="003A26A8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присвоении звания  «Почетный гражданин города Дзержинска»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2 783,7</w:t>
            </w:r>
          </w:p>
        </w:tc>
      </w:tr>
      <w:tr w:rsidR="003A4620" w:rsidRPr="00F077E6" w:rsidTr="003A26A8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2 783,7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Почетном знаке «За заслуги перед городом Дзержинском»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800,2</w:t>
            </w:r>
          </w:p>
        </w:tc>
      </w:tr>
      <w:tr w:rsidR="003A4620" w:rsidRPr="00F077E6" w:rsidTr="003A26A8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800,2</w:t>
            </w:r>
          </w:p>
        </w:tc>
      </w:tr>
      <w:tr w:rsidR="003A4620" w:rsidRPr="00F077E6" w:rsidTr="003A26A8">
        <w:trPr>
          <w:trHeight w:val="26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меры социальной поддержки в виде денежной компенсации проезда учащихся,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256,0</w:t>
            </w:r>
          </w:p>
        </w:tc>
      </w:tr>
      <w:tr w:rsidR="003A4620" w:rsidRPr="00F077E6" w:rsidTr="003A26A8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256,0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дополнительной меры социальной поддержки доноров универсальных групп крови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255,3</w:t>
            </w:r>
          </w:p>
        </w:tc>
      </w:tr>
      <w:tr w:rsidR="003A4620" w:rsidRPr="00F077E6" w:rsidTr="003A26A8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255,3</w:t>
            </w:r>
          </w:p>
        </w:tc>
      </w:tr>
      <w:tr w:rsidR="003A4620" w:rsidRPr="00F077E6" w:rsidTr="003A26A8">
        <w:trPr>
          <w:trHeight w:val="26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 № 714 "Об обеспечении жильем ветеранов Великой Отечественной войны 1941-1945 годов"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</w:tr>
      <w:tr w:rsidR="003A4620" w:rsidRPr="00F077E6" w:rsidTr="003A26A8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</w:tr>
      <w:tr w:rsidR="003A4620" w:rsidRPr="00F077E6" w:rsidTr="003A26A8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 на обеспечение жильем отдельных категорий граждан, установленных Федеральными законами от 12 января 1995 года  № 5-ФЗ "О ветеранах" и от 24 ноября 1995 года  № 181-ФЗ "О социальной защите инвалидов в Российской Федерации"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2 024,9</w:t>
            </w:r>
          </w:p>
        </w:tc>
      </w:tr>
      <w:tr w:rsidR="003A4620" w:rsidRPr="00F077E6" w:rsidTr="003A26A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2 024,9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22 332,7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3A4620" w:rsidRPr="00F077E6" w:rsidTr="003A26A8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3A4620" w:rsidRPr="00F077E6" w:rsidTr="003A26A8">
        <w:trPr>
          <w:trHeight w:val="22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3A4620" w:rsidRPr="00F077E6" w:rsidTr="003A26A8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3A4620" w:rsidRPr="00F077E6" w:rsidTr="003A26A8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в рамках ведомственной целевой программы "Обеспечение жильем молодых семей города Дзержинска" на 2014-2015 годы за счет субсидий из федерального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801 5020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3 947,1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801 5020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3 947,1</w:t>
            </w:r>
          </w:p>
        </w:tc>
      </w:tr>
      <w:tr w:rsidR="003A4620" w:rsidRPr="00F077E6" w:rsidTr="003A26A8">
        <w:trPr>
          <w:trHeight w:val="14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в рамках ведомственной целевой программы "Обеспечение жильем молодых семей города Дзержинска" на 2014-2015 годы" за счет субсидий из областного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801 7214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4 239,8</w:t>
            </w:r>
          </w:p>
        </w:tc>
      </w:tr>
      <w:tr w:rsidR="003A4620" w:rsidRPr="00F077E6" w:rsidTr="003A26A8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801 7214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4 239,8</w:t>
            </w:r>
          </w:p>
        </w:tc>
      </w:tr>
      <w:tr w:rsidR="003A4620" w:rsidRPr="00F077E6" w:rsidTr="003A26A8">
        <w:trPr>
          <w:trHeight w:val="12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4 328,7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4 328,7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4 328,7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729,8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3A4620" w:rsidRPr="00F077E6" w:rsidTr="003A26A8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3A4620" w:rsidRPr="00F077E6" w:rsidTr="003A26A8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области" на 2009-2021 годы за счет субсидий из областного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803 7227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3A4620" w:rsidRPr="00F077E6" w:rsidTr="003A26A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803 7227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3A4620" w:rsidRPr="00F077E6" w:rsidTr="003A26A8">
        <w:trPr>
          <w:trHeight w:val="26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5 548,0</w:t>
            </w:r>
          </w:p>
        </w:tc>
      </w:tr>
      <w:tr w:rsidR="003A4620" w:rsidRPr="00F077E6" w:rsidTr="003A26A8">
        <w:trPr>
          <w:trHeight w:val="29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5 548,0</w:t>
            </w:r>
          </w:p>
        </w:tc>
      </w:tr>
      <w:tr w:rsidR="003A4620" w:rsidRPr="00F077E6" w:rsidTr="003A26A8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5 548,0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43 967,0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35 454,9</w:t>
            </w:r>
          </w:p>
        </w:tc>
      </w:tr>
      <w:tr w:rsidR="003A4620" w:rsidRPr="00F077E6" w:rsidTr="003A26A8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</w:tr>
      <w:tr w:rsidR="003A4620" w:rsidRPr="00F077E6" w:rsidTr="003A26A8">
        <w:trPr>
          <w:trHeight w:val="3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</w:tr>
      <w:tr w:rsidR="003A4620" w:rsidRPr="00F077E6" w:rsidTr="003A26A8">
        <w:trPr>
          <w:trHeight w:val="3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194,4</w:t>
            </w:r>
          </w:p>
        </w:tc>
      </w:tr>
      <w:tr w:rsidR="003A4620" w:rsidRPr="00F077E6" w:rsidTr="003A26A8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194,4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"Обеспечение граждан Нижегородской области доступным и комфортным жильем" на период до 2024 года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3A4620" w:rsidRPr="00F077E6" w:rsidTr="003A26A8">
        <w:trPr>
          <w:trHeight w:val="18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 бюджетам городских округов на  обеспечение  предоставления жилых помещений детям-сиротам  и детям, оставшимся без попечения родителей, лицам из их  числа  по договорам найма специализированных жилых помещений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3A4620" w:rsidRPr="00F077E6" w:rsidTr="003A26A8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20 162,0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3A4620" w:rsidRPr="00F077E6" w:rsidTr="003A26A8">
        <w:trPr>
          <w:trHeight w:val="19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патриотической направленности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3A4620" w:rsidRPr="00F077E6" w:rsidTr="003A26A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</w:tr>
      <w:tr w:rsidR="003A4620" w:rsidRPr="00F077E6" w:rsidTr="003A26A8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объединений и организаций, поддерживающих национальные традиции народов, населяющих городской округ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1 960,0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правовых, финансово-экономических и иных условий формирования и развития ТОС в городе.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3A4620" w:rsidRPr="00F077E6" w:rsidTr="003A26A8">
        <w:trPr>
          <w:trHeight w:val="26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Создание стимулов к участию ТОС в реализации уставной деятельности, стратегических направлений развития города Дзержинска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3A4620" w:rsidRPr="00F077E6" w:rsidTr="003A26A8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и методическое обеспечение деятельности органов ТОС и Советов МКД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</w:tr>
      <w:tr w:rsidR="003A4620" w:rsidRPr="00F077E6" w:rsidTr="003A26A8">
        <w:trPr>
          <w:trHeight w:val="7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</w:tr>
      <w:tr w:rsidR="003A4620" w:rsidRPr="00F077E6" w:rsidTr="003A26A8">
        <w:trPr>
          <w:trHeight w:val="26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города Дзержинска в процессы формирования и развития ТОС для эффективного решения вопросов местного значения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122 254,5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44 442,3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487 0000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30 537,3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30 537,3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30 537,3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512 0000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  в   области   здравоохранения,   спорта  и    физической культуры, туризма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3A4620" w:rsidRPr="00F077E6" w:rsidTr="003A26A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3A4620" w:rsidRPr="00F077E6" w:rsidTr="003A26A8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659,6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659,6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659,6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1 060,2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3A4620" w:rsidRPr="00F077E6" w:rsidTr="003A26A8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3A4620" w:rsidRPr="00F077E6" w:rsidTr="003A26A8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822 5027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530,0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822 5027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530,0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77 812,2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3A4620" w:rsidRPr="00F077E6" w:rsidTr="003A26A8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77 700,0</w:t>
            </w:r>
          </w:p>
        </w:tc>
      </w:tr>
      <w:tr w:rsidR="003A4620" w:rsidRPr="00F077E6" w:rsidTr="003A26A8">
        <w:trPr>
          <w:trHeight w:val="14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 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77 700,0</w:t>
            </w:r>
          </w:p>
        </w:tc>
      </w:tr>
      <w:tr w:rsidR="003A4620" w:rsidRPr="00F077E6" w:rsidTr="003A26A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77 700,0</w:t>
            </w:r>
          </w:p>
        </w:tc>
      </w:tr>
      <w:tr w:rsidR="003A4620" w:rsidRPr="00F077E6" w:rsidTr="003A26A8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3A4620" w:rsidRPr="00F077E6" w:rsidTr="003A26A8">
        <w:trPr>
          <w:trHeight w:val="26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3A4620" w:rsidRPr="00F077E6" w:rsidTr="003A26A8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4 916,3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3A4620" w:rsidRPr="00F077E6" w:rsidTr="003A26A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3A4620" w:rsidRPr="00F077E6" w:rsidTr="003A26A8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39 196,6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39 196,6</w:t>
            </w:r>
          </w:p>
        </w:tc>
      </w:tr>
      <w:tr w:rsidR="003A4620" w:rsidRPr="00F077E6" w:rsidTr="003A26A8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39 196,6</w:t>
            </w:r>
          </w:p>
        </w:tc>
      </w:tr>
      <w:tr w:rsidR="003A4620" w:rsidRPr="00F077E6" w:rsidTr="003A26A8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39 196,6</w:t>
            </w:r>
          </w:p>
        </w:tc>
      </w:tr>
      <w:tr w:rsidR="003A4620" w:rsidRPr="00F077E6" w:rsidTr="003A26A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D712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D712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39 196,6</w:t>
            </w:r>
          </w:p>
        </w:tc>
      </w:tr>
      <w:tr w:rsidR="003A4620" w:rsidRPr="00F077E6" w:rsidTr="003A26A8">
        <w:trPr>
          <w:trHeight w:val="22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4620" w:rsidRPr="00F077E6" w:rsidTr="003A26A8">
        <w:trPr>
          <w:trHeight w:val="1590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Заместитель Главы Администрации города</w:t>
            </w: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по финансам и экономике, директор департамента</w:t>
            </w: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финансов и муниципального заказа                                             О.В.Сахончик</w:t>
            </w:r>
          </w:p>
        </w:tc>
      </w:tr>
      <w:tr w:rsidR="003A4620" w:rsidRPr="00F077E6" w:rsidTr="003A26A8">
        <w:trPr>
          <w:trHeight w:val="30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A4620" w:rsidRPr="00F077E6" w:rsidTr="003A26A8">
        <w:trPr>
          <w:trHeight w:val="30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D712C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A4620" w:rsidRPr="00F077E6" w:rsidRDefault="003A4620" w:rsidP="00F863A6">
      <w:pPr>
        <w:jc w:val="both"/>
        <w:rPr>
          <w:rFonts w:ascii="Arial" w:hAnsi="Arial" w:cs="Arial"/>
          <w:b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A4620" w:rsidRPr="00F077E6" w:rsidRDefault="003A4620" w:rsidP="00FC66B4">
      <w:pPr>
        <w:rPr>
          <w:rFonts w:ascii="Arial" w:hAnsi="Arial" w:cs="Arial"/>
          <w:sz w:val="24"/>
          <w:szCs w:val="24"/>
        </w:rPr>
      </w:pPr>
    </w:p>
    <w:p w:rsidR="003A4620" w:rsidRPr="00F077E6" w:rsidRDefault="003A4620" w:rsidP="00FC66B4">
      <w:pPr>
        <w:rPr>
          <w:rFonts w:ascii="Arial" w:hAnsi="Arial" w:cs="Arial"/>
          <w:sz w:val="24"/>
          <w:szCs w:val="24"/>
        </w:rPr>
      </w:pPr>
    </w:p>
    <w:p w:rsidR="003A4620" w:rsidRPr="00F077E6" w:rsidRDefault="003A4620" w:rsidP="00FC66B4">
      <w:pPr>
        <w:tabs>
          <w:tab w:val="left" w:pos="6090"/>
        </w:tabs>
        <w:jc w:val="left"/>
        <w:rPr>
          <w:rFonts w:ascii="Arial" w:hAnsi="Arial" w:cs="Arial"/>
          <w:sz w:val="24"/>
          <w:szCs w:val="24"/>
        </w:rPr>
      </w:pPr>
      <w:r w:rsidRPr="00F077E6">
        <w:rPr>
          <w:rFonts w:ascii="Arial" w:hAnsi="Arial" w:cs="Arial"/>
          <w:sz w:val="24"/>
          <w:szCs w:val="24"/>
        </w:rPr>
        <w:tab/>
      </w:r>
    </w:p>
    <w:tbl>
      <w:tblPr>
        <w:tblW w:w="27549" w:type="dxa"/>
        <w:tblInd w:w="93" w:type="dxa"/>
        <w:tblLayout w:type="fixed"/>
        <w:tblLook w:val="0000"/>
      </w:tblPr>
      <w:tblGrid>
        <w:gridCol w:w="3615"/>
        <w:gridCol w:w="880"/>
        <w:gridCol w:w="709"/>
        <w:gridCol w:w="880"/>
        <w:gridCol w:w="951"/>
        <w:gridCol w:w="1120"/>
        <w:gridCol w:w="1534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1" w:name="RANGE!A1:G614"/>
            <w:bookmarkEnd w:id="1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от  24 декабря 2014 г. №  844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5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от  10.12.2013 г. №  664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94"/>
        </w:trPr>
        <w:tc>
          <w:tcPr>
            <w:tcW w:w="96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96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>расходов городского бюджета на 2014 год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Ве-дом-ство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</w:t>
            </w:r>
          </w:p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расходов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рас-хода</w:t>
            </w: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5 376 787,4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5 338 570,9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344 695,3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200 768,9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200 768,9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191 165,7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181 552,7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6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9 592,0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0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0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4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6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4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001 0000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6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6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 Дзержинска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131 416,3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98 401,9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6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79 547,1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38 936,9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32 291,4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7 540,2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778,6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18 854,7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12 197,1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6 657,6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32 836,2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фонда на поддержку территорий (городского)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14 836,2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7 791,7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6 982,1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0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43 502,4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14 326,1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3 791,1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общественного мнения по проблеме безопасности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1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городе Дзержинске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1 972,0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1 972,0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6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контрольно-надзорной деятельности в области обеспечения дорожного движения и развитие системы оказания помощи лицам, пострадавшим в результате ДТП,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1 429,0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1 429,0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818 0000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10 535,0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0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борьбы с уличной преступностью, снижение количества преступлений, совершаемых на улицах города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7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Внедрение передовых технологий в работу подразделений Управления МВД России по г.Дзержинску в рамках  муниципальной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7 511,0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7 511,0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осуществления оперативно-служебной деятельности, поддержание в технически-исправном состоянии зданий и помещений, повышение имиджа Управления МВД России по г.Дзержинску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6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0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28 098,3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218 0000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281,9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3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Софиансирование субсидии на проведение мероприятий по созданию общественных спасательных постов в местах массового отдыха населения и обучение населения, прежде всего детей, плаванию и приемам спасения на воде, обеспечение общественных спасательных постов наглядной агитацией по профилактике и предупреждению несчастных случаев на воде и пропаганде здорового образа жизни в Нижегородской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218 1730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197,3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218 1730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197,3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3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 по созданию общественных спасательных постов в местах массового отдыха населения и обучение населения, прежде всего детей, плаванию и приемам спасения на воде, обеспечение общественных спасательных постов наглядной агитацией по профилактике и предупреждению несчастных случаев на воде и пропаганде здорового образа жизни в Нижегородской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218 7270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84,6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6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218 7270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84,6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Поисковые и аварийно-спасательные учреждения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302 0000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18 894,9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18 894,9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18 894,9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 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815 0000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8 921,5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2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Снижение количества пожаров, гибели людей, травматизма и материального ущерба от огня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6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Развитие  и  совершенствование  технических  средств повышения защищенности населения и территории от опасностей, обусловленных возникновение чрезвычайных ситуаций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1 078,0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218 0000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1 078,0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на  проведение мероприятий по обеспечению  пожарной безопасности населенных пунктов Нижегородской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218 0500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740,7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6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218 0500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740,7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0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 на  проведение  мероприятий  по обеспечению пожарной  безопасности населенных пунктов Нижегородской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481 496,4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10 694,7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поддержка сельского хозяйства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260 0000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сельскохозяйственного производства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"Развитие агропромышленного комплекса Нижегородской области" до 2020 года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Водохозяйственные мероприятия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280 0000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 в  области  использования,  охраны водных объектов и гидротехнических сооружений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6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291 0000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108 683,3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317 0000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108 683,3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 на   проведение  отдельных мероприятий по другим видам транспорта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108 683,3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108 683,3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277 887,1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315 0000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201 480,9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151 731,4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151 731,4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4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49 749,5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49 749,5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0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"Развитие транспортной системы Нижегородской области" до 2016 года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612 0000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2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значения, находящихся в собственности муниципальных образований Нижегородской области, в том числе на строительство объектов скоростного внеуличного транспорта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612 7220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612 7220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0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8 279,7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8 279,7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8 279,7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38 941,9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Ремонт автодорог в поселках городского округа г.Дзержинск в рамках муниципальной программы «Благоустройство поселков городского округа город  Дзержинск на период до 2017 года»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38 941,9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38 941,9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"Информационное общество Нижегородской области (2014-2017 годы)"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615 0000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2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эксренных оперативных служб по единому номеру "112" Нижегородской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615 1740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615 1740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эксренных оперативных служб по единому номеру "112" Нижегородской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615 7255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615 7255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814 0000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9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инфраструктуры для оказания государственных и муниципальных услуг в электронном виде на территории городского округа в рамках  ведомственной целевой программы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57 081,3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45 042,2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45 042,2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45 042,2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8 239,1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4 260,0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4 260,0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3 979,1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3 979,1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816 0000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5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благоприятной внешней среды для развития малого и среднего предпринимательства; информационное обеспечение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2 965,0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2 965,0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2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Развитие    кредитно-финансовой   и   инвестиционной  поддержки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2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Развитие     инфраструктуры     поддержки    малого   и    среднего предпринимательства, предпринимательства в инновационной сфере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735,0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735,0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463 112,0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238 669,0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098 0000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132 340,8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 мероприятий  по  переселению  граждан из аварийного жилищного фонда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57 606,5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57 606,5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098 9601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10 529,0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098 9601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10 529,0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64 205,2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64 205,2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78 808,2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0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69 471,0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69 471,0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7 817,2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7 817,2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4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в связи с содержанием дежурных по общежитиям и проведением необходимых мероприятий по обеспечению безопасного проживания в общежитиях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350 1705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350 1705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4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27 520,0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27 520,0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27 520,0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39 368,5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351 0000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36 636,4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36 636,4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26 233,3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10 403,2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2 732,1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под малоэтажное  жилищное строительство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2 012,7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2 012,7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водовода на поселок Пыра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719,4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719,4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168 763,1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352 0000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116 158,2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3 122,6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3 122,6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44 380,0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39 380,0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49 733,0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49 733,0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49 733,0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2 872,0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Ремонт Обелисков Славы и благоустройство территории поселков в рамках муниципальной программы "Благоустройство  поселков городского округа город Дзержинск на период  до 2017 года"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2 872,0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2 872,0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16 311,4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16 311,4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16 311,4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13 721,0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2 372,6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217,9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925 407,0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912 079,3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0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621 0000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912 079,3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государственной программы "Развитие системы обращения с отходами производства и потребления Нижегородской области" до 2016 года за счет иных источников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621 1722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76 919,3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621 1722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76 919,3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4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 в рамках реализации государственной программы "Развитие системы обращения с отходами производства и потребления в Нижегородской области до 2016 года"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621 5143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770 025,1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621 5143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770 025,1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государственной программы «Развитие системы обращения с отходами производства и потребления Нижегородской области» до 2016 года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65 135,0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65 135,0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6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13 327,7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2 562,1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2 562,1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1 154,8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1 407,3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411 0000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2 647 203,2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989 356,3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Фонд поддержки территорий (Средства, передаваемые для компенсации дополнительных расходов, возникших в результате решений, принятых органами власти другого уровня)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092 0311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092 0311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756 533,1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368 295,2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42 698,1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48 370,4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274 642,9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2 583,8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1 111,0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1 111,0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0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91 421,1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6 098,8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289 607,0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30 967,2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132 346,8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ДДОУ по ул.Попова, 32А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821 0000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4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Улучшение материально-технической базы МДОУ, МОУ в рамках ведомственной целевой программы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939,7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14 060,3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1 395 472,9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971 568,5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6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организаций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170 031,6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1 196,2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6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34 791,8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114 526,8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19 516,7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8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423 0000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208 521,7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208 521,7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208 521,7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Специальные (коррекционные) организации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433 0000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44 333,1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организации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16 495,4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9 118,2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6 971,2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406,0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25 724,6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2 113,1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0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«Город спорта» МАОУ ДОД «ДЮСШ Дзюдо и гимнастики»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4 918,0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проектно-сметной документации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519,0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519,0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1 940,0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1 940,0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822 5027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2 459,0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822 5027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2 459,0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84 804,6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431 0000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432 0000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24 574,3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на оздоровление детей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24 574,3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1 636,2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-899,3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5 643,4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18 035,6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образования Нижегородской области" на период до 2022 года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619 0000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177 569,4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436 0000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436 0900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436 0900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452 0000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88 643,4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88 643,4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54 796,6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11 994,2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21 635,9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216,7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0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1 950,0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1 830,0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2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4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2 860,0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6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мероприятий, направленных на профилактику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5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организующих работу по профилактике безнадзорности и правонарушений несовершеннолетних, в рамках муниципальной программы ""Профилактика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14 137,2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9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2 183,1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873,6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1 309,5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6 423,6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2 013,4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4 410,2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6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55,7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5 424,8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6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  детского    дорожно-транспортного   травматизма, укрепление дисциплины водителей автотранспортных средств, развитие системы оказания помощи лицам, пострадавшим в результате ДТП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8 678,1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4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Проведение спортивных мероприятий, соревнований, фестивалей, сборов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физкультурно-спортивной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5 098,7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6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4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несовершеннолетних граждан в рамках муниципальной программы «Молодежь Дзержинска» на 2013-2015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6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180,7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1 721,0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молодежной политики в рамках муниципальной программы «Молодежь Дзержинска» на 2013-2015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6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7 700,0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проектно-сметной документации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1 240,0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9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6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37 901,4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6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Приведение благоустройства прилегающих территорий объектов социальной сферы в соответствие с требованиями социальных норм и нормативов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9 903,6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9 903,6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5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27 534,6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27 534,6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6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Приведение материально-технического состояния муниципальных объектов социальной сферы в соответствие с требованиями норм и правил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824 4173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463,2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824 4173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463,2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143 645,7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113 365,9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22 645,2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21 745,2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21 745,2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441 0000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442 0000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21 581,5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21 581,5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21 581,5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Театры, концертные и другие организации исполнительских искусств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443 0000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0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30 279,8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2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0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7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13 700,0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9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2 530,0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9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12 669,8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6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12 669,8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12 669,8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6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Создание системы взаимодействия органов местного самоуправления с органами ТОС для реализации их уставной деятельности и социально значимых инициатив населения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0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правовых, финансово-экономических и иных условий формирования и развития ТОС в городе.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2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Создание стимулов к участию ТОС в реализации уставной деятельности, стратегических направлений развития города Дзержинска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2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и методическое обеспечение деятельности органов ТОС и Советов МКД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6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123 141,5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9 194,7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491 0000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9 194,7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за выслугу лет для выборных муниципальных должностей и должностей муниципальной службы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9 194,7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9 194,7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49 817,8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16 878,6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948,0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948,0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социальной поддержке граждан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4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финансирование дополнительной </w:t>
            </w: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br w:type="page"/>
              <w:t>меры социальной поддержки детям из социально незащищенных категорий семей в виде обеспечения их бесплатными завтраками в общеобразовательных организациях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финансирование меры социальной </w:t>
            </w: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поддержки в виде денежной компенсации проезда до места работы и обратно для работников, работающих в учреждениях здравоохранения, образования, дошкольного образования, культуры, расположенных в рабочих поселках, сельских населенных пунктах и адресной зоне «поселок Бабушкино»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691,3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691,3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  Положения о социальной поддержке заслуженных учителей РФ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неполных кавалеров Ордена Славы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присвоении звания  «Почетный гражданин города Дзержинска»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2 783,7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2 783,7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Почетном знаке «За заслуги перед городом Дзержинском»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5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меры социальной поддержки в виде денежной компенсации проезда учащихся,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дополнительной меры социальной поддержки доноров универсальных групп крови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255,3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255,3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5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 № 714 "Об обеспечении жильем ветеранов Великой Отечественной войны 1941-1945 годов"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2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 на обеспечение жильем отдельных категорий граждан, установленных Федеральными законами от 12 января 1995 года  № 5-ФЗ "О ветеранах" и от 24 ноября 1995 года  № 181-ФЗ "О социальной защите инвалидов в Российской Федерации"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2 024,9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2 024,9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0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22 332,7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2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в рамках ведомственной целевой программы "Обеспечение жильем молодых семей города Дзержинска" на 2014-2015 годы за счет субсидий из федерального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801 5020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3 947,1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801 5020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3 947,1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4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в рамках ведомственной целевой программы "Обеспечение жильем молодых семей города Дзержинска" на 2014-2015 годы" за счет субсидий из областного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801 7214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4 239,8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801 7214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4 239,8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4 328,7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4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4 328,7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4 328,7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4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729,8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9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области" на 2009-2021 годы за счет субсидий из областного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803 7227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803 7227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5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804 0000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5 548,0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0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5 548,0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5 548,0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43 967,0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35 454,9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2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6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194,4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194,4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"Обеспечение граждан Нижегородской области доступным и комфортным жильем" на период до 2024 года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606 0000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Субвенции  бюджетам городских округов на  обеспечение  предоставления жилых помещений детям-сиротам  и детям, оставшимся без попечения родителей, лицам из их  числа  по договорам найма специализированных жилых помещений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20 162,0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патриотической направленности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4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2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объединений и организаций, поддерживающих национальные традиции народов, населяющих городской округ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4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1 960,0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правовых, финансово-экономических и иных условий формирования и развития ТОС в городе.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2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Создание стимулов к участию ТОС в реализации уставной деятельности, стратегических направлений развития города Дзержинска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3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и методическое обеспечение деятельности органов ТОС и Советов МКД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6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города Дзержинска в процессы формирования и развития ТОС для эффективного решения вопросов местного значения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122 254,5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44 442,3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487 0000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30 537,3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30 537,3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30 537,3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512 0000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  в   области   здравоохранения,   спорта  и    физической культуры, туризма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0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0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659,6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4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659,6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659,6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1 060,2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822 5027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822 5027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77 812,2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77 700,0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 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77 700,0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77 700,0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6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5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444 0000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4 916,3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0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39 196,6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39 196,6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065 0000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39 196,6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39 196,6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39 196,6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38 216,5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38 206,5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2 518,5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5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29 758,0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29 758,0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25 669,7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8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22 753,9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2 906,2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4 088,3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9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3 958,3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5 930,0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5 930,0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5 930,0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7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4 930,0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4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C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C66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22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22"/>
        </w:trPr>
        <w:tc>
          <w:tcPr>
            <w:tcW w:w="27549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Заместитель Главы Администрации города </w:t>
            </w: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финансам и экономике, директор департамента</w:t>
            </w: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финансов, экономики и муниципального заказа                            О.В.Сахончик</w:t>
            </w:r>
          </w:p>
        </w:tc>
      </w:tr>
      <w:tr w:rsidR="003A4620" w:rsidRPr="00F077E6" w:rsidTr="00FC66B4">
        <w:trPr>
          <w:trHeight w:val="322"/>
        </w:trPr>
        <w:tc>
          <w:tcPr>
            <w:tcW w:w="27549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22"/>
        </w:trPr>
        <w:tc>
          <w:tcPr>
            <w:tcW w:w="27549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22"/>
        </w:trPr>
        <w:tc>
          <w:tcPr>
            <w:tcW w:w="27549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4620" w:rsidRPr="00F077E6" w:rsidTr="00FC66B4">
        <w:trPr>
          <w:trHeight w:val="322"/>
        </w:trPr>
        <w:tc>
          <w:tcPr>
            <w:tcW w:w="27549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620" w:rsidRPr="00F077E6" w:rsidRDefault="003A4620" w:rsidP="00FC66B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3A4620" w:rsidRPr="00F077E6" w:rsidRDefault="003A4620" w:rsidP="00FC66B4">
      <w:pPr>
        <w:tabs>
          <w:tab w:val="left" w:pos="6090"/>
        </w:tabs>
        <w:jc w:val="left"/>
        <w:rPr>
          <w:rFonts w:ascii="Arial" w:hAnsi="Arial" w:cs="Arial"/>
          <w:sz w:val="24"/>
          <w:szCs w:val="24"/>
        </w:rPr>
      </w:pPr>
    </w:p>
    <w:p w:rsidR="003A4620" w:rsidRPr="00F077E6" w:rsidRDefault="003A4620" w:rsidP="00FC66B4">
      <w:pPr>
        <w:tabs>
          <w:tab w:val="left" w:pos="6090"/>
        </w:tabs>
        <w:jc w:val="left"/>
        <w:rPr>
          <w:rFonts w:ascii="Arial" w:hAnsi="Arial" w:cs="Arial"/>
          <w:sz w:val="24"/>
          <w:szCs w:val="24"/>
        </w:rPr>
      </w:pPr>
    </w:p>
    <w:p w:rsidR="003A4620" w:rsidRPr="00F077E6" w:rsidRDefault="003A4620" w:rsidP="00FC66B4">
      <w:pPr>
        <w:tabs>
          <w:tab w:val="left" w:pos="6090"/>
        </w:tabs>
        <w:jc w:val="left"/>
        <w:rPr>
          <w:rFonts w:ascii="Arial" w:hAnsi="Arial" w:cs="Arial"/>
          <w:sz w:val="24"/>
          <w:szCs w:val="24"/>
        </w:rPr>
      </w:pPr>
    </w:p>
    <w:p w:rsidR="003A4620" w:rsidRPr="00F077E6" w:rsidRDefault="003A4620" w:rsidP="00FC66B4">
      <w:pPr>
        <w:tabs>
          <w:tab w:val="left" w:pos="6090"/>
        </w:tabs>
        <w:jc w:val="left"/>
        <w:rPr>
          <w:rFonts w:ascii="Arial" w:hAnsi="Arial" w:cs="Arial"/>
          <w:sz w:val="24"/>
          <w:szCs w:val="24"/>
        </w:rPr>
      </w:pPr>
    </w:p>
    <w:p w:rsidR="003A4620" w:rsidRPr="00F077E6" w:rsidRDefault="003A4620" w:rsidP="00FC66B4">
      <w:pPr>
        <w:tabs>
          <w:tab w:val="left" w:pos="6090"/>
        </w:tabs>
        <w:jc w:val="left"/>
        <w:rPr>
          <w:rFonts w:ascii="Arial" w:hAnsi="Arial" w:cs="Arial"/>
          <w:sz w:val="24"/>
          <w:szCs w:val="24"/>
        </w:rPr>
      </w:pPr>
    </w:p>
    <w:p w:rsidR="003A4620" w:rsidRPr="00F077E6" w:rsidRDefault="003A4620" w:rsidP="00FC66B4">
      <w:pPr>
        <w:tabs>
          <w:tab w:val="left" w:pos="6090"/>
        </w:tabs>
        <w:jc w:val="left"/>
        <w:rPr>
          <w:rFonts w:ascii="Arial" w:hAnsi="Arial" w:cs="Arial"/>
          <w:sz w:val="24"/>
          <w:szCs w:val="24"/>
        </w:rPr>
      </w:pPr>
    </w:p>
    <w:p w:rsidR="003A4620" w:rsidRPr="00F077E6" w:rsidRDefault="003A4620" w:rsidP="00FC66B4">
      <w:pPr>
        <w:tabs>
          <w:tab w:val="left" w:pos="6090"/>
        </w:tabs>
        <w:jc w:val="left"/>
        <w:rPr>
          <w:rFonts w:ascii="Arial" w:hAnsi="Arial" w:cs="Arial"/>
          <w:sz w:val="24"/>
          <w:szCs w:val="24"/>
        </w:rPr>
      </w:pPr>
    </w:p>
    <w:p w:rsidR="003A4620" w:rsidRPr="00F077E6" w:rsidRDefault="003A4620" w:rsidP="00FC66B4">
      <w:pPr>
        <w:tabs>
          <w:tab w:val="left" w:pos="6090"/>
        </w:tabs>
        <w:jc w:val="left"/>
        <w:rPr>
          <w:rFonts w:ascii="Arial" w:hAnsi="Arial" w:cs="Arial"/>
          <w:sz w:val="24"/>
          <w:szCs w:val="24"/>
        </w:rPr>
      </w:pPr>
    </w:p>
    <w:p w:rsidR="003A4620" w:rsidRPr="00F077E6" w:rsidRDefault="003A4620" w:rsidP="00FC66B4">
      <w:pPr>
        <w:tabs>
          <w:tab w:val="left" w:pos="6090"/>
        </w:tabs>
        <w:jc w:val="left"/>
        <w:rPr>
          <w:rFonts w:ascii="Arial" w:hAnsi="Arial" w:cs="Arial"/>
          <w:sz w:val="24"/>
          <w:szCs w:val="24"/>
        </w:rPr>
      </w:pPr>
    </w:p>
    <w:p w:rsidR="003A4620" w:rsidRPr="00F077E6" w:rsidRDefault="003A4620" w:rsidP="00FC66B4">
      <w:pPr>
        <w:tabs>
          <w:tab w:val="left" w:pos="6090"/>
        </w:tabs>
        <w:jc w:val="left"/>
        <w:rPr>
          <w:rFonts w:ascii="Arial" w:hAnsi="Arial" w:cs="Arial"/>
          <w:sz w:val="24"/>
          <w:szCs w:val="24"/>
        </w:rPr>
      </w:pPr>
    </w:p>
    <w:p w:rsidR="003A4620" w:rsidRPr="00F077E6" w:rsidRDefault="003A4620" w:rsidP="00FC66B4">
      <w:pPr>
        <w:tabs>
          <w:tab w:val="left" w:pos="6090"/>
        </w:tabs>
        <w:jc w:val="left"/>
        <w:rPr>
          <w:rFonts w:ascii="Arial" w:hAnsi="Arial" w:cs="Arial"/>
          <w:sz w:val="24"/>
          <w:szCs w:val="24"/>
        </w:rPr>
      </w:pPr>
    </w:p>
    <w:p w:rsidR="003A4620" w:rsidRPr="00F077E6" w:rsidRDefault="003A4620" w:rsidP="00FC66B4">
      <w:pPr>
        <w:tabs>
          <w:tab w:val="left" w:pos="6090"/>
        </w:tabs>
        <w:jc w:val="left"/>
        <w:rPr>
          <w:rFonts w:ascii="Arial" w:hAnsi="Arial" w:cs="Arial"/>
          <w:sz w:val="24"/>
          <w:szCs w:val="24"/>
        </w:rPr>
      </w:pPr>
    </w:p>
    <w:p w:rsidR="003A4620" w:rsidRPr="00F077E6" w:rsidRDefault="003A4620" w:rsidP="00FC66B4">
      <w:pPr>
        <w:tabs>
          <w:tab w:val="left" w:pos="6090"/>
        </w:tabs>
        <w:jc w:val="left"/>
        <w:rPr>
          <w:rFonts w:ascii="Arial" w:hAnsi="Arial" w:cs="Arial"/>
          <w:sz w:val="24"/>
          <w:szCs w:val="24"/>
        </w:rPr>
      </w:pPr>
    </w:p>
    <w:p w:rsidR="003A4620" w:rsidRPr="00F077E6" w:rsidRDefault="003A4620" w:rsidP="00FC66B4">
      <w:pPr>
        <w:tabs>
          <w:tab w:val="left" w:pos="6090"/>
        </w:tabs>
        <w:jc w:val="left"/>
        <w:rPr>
          <w:rFonts w:ascii="Arial" w:hAnsi="Arial" w:cs="Arial"/>
          <w:sz w:val="24"/>
          <w:szCs w:val="24"/>
        </w:rPr>
      </w:pPr>
    </w:p>
    <w:p w:rsidR="003A4620" w:rsidRPr="00F077E6" w:rsidRDefault="003A4620" w:rsidP="00FC66B4">
      <w:pPr>
        <w:tabs>
          <w:tab w:val="left" w:pos="6090"/>
        </w:tabs>
        <w:jc w:val="left"/>
        <w:rPr>
          <w:rFonts w:ascii="Arial" w:hAnsi="Arial" w:cs="Arial"/>
          <w:sz w:val="24"/>
          <w:szCs w:val="24"/>
        </w:rPr>
      </w:pPr>
    </w:p>
    <w:p w:rsidR="003A4620" w:rsidRPr="00F077E6" w:rsidRDefault="003A4620" w:rsidP="00FC66B4">
      <w:pPr>
        <w:tabs>
          <w:tab w:val="left" w:pos="6090"/>
        </w:tabs>
        <w:jc w:val="left"/>
        <w:rPr>
          <w:rFonts w:ascii="Arial" w:hAnsi="Arial" w:cs="Arial"/>
          <w:sz w:val="24"/>
          <w:szCs w:val="24"/>
        </w:rPr>
      </w:pPr>
    </w:p>
    <w:p w:rsidR="003A4620" w:rsidRPr="00F077E6" w:rsidRDefault="003A4620" w:rsidP="00FC66B4">
      <w:pPr>
        <w:tabs>
          <w:tab w:val="left" w:pos="6090"/>
        </w:tabs>
        <w:jc w:val="left"/>
        <w:rPr>
          <w:rFonts w:ascii="Arial" w:hAnsi="Arial" w:cs="Arial"/>
          <w:sz w:val="24"/>
          <w:szCs w:val="24"/>
        </w:rPr>
      </w:pPr>
    </w:p>
    <w:p w:rsidR="003A4620" w:rsidRPr="00F077E6" w:rsidRDefault="003A4620" w:rsidP="00FC66B4">
      <w:pPr>
        <w:tabs>
          <w:tab w:val="left" w:pos="6090"/>
        </w:tabs>
        <w:jc w:val="left"/>
        <w:rPr>
          <w:rFonts w:ascii="Arial" w:hAnsi="Arial" w:cs="Arial"/>
          <w:sz w:val="24"/>
          <w:szCs w:val="24"/>
        </w:rPr>
      </w:pPr>
    </w:p>
    <w:tbl>
      <w:tblPr>
        <w:tblW w:w="12335" w:type="dxa"/>
        <w:tblInd w:w="93" w:type="dxa"/>
        <w:tblLayout w:type="fixed"/>
        <w:tblLook w:val="0000"/>
      </w:tblPr>
      <w:tblGrid>
        <w:gridCol w:w="660"/>
        <w:gridCol w:w="4035"/>
        <w:gridCol w:w="1080"/>
        <w:gridCol w:w="900"/>
        <w:gridCol w:w="780"/>
        <w:gridCol w:w="840"/>
        <w:gridCol w:w="1400"/>
        <w:gridCol w:w="2640"/>
      </w:tblGrid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24 декабря № 844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13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>от  10.12.2013 г. №  664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rPr>
                <w:rFonts w:ascii="Arial" w:hAnsi="Arial" w:cs="Arial"/>
                <w:sz w:val="24"/>
                <w:szCs w:val="24"/>
              </w:rPr>
            </w:pPr>
            <w:r w:rsidRPr="00F077E6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125"/>
        </w:trPr>
        <w:tc>
          <w:tcPr>
            <w:tcW w:w="96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ПЕРЕЧЕНЬ </w:t>
            </w: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муниципальных программ, предусмотренных к финансированию </w:t>
            </w: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за счет средств городского бюджета, на 2014 год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4620" w:rsidRPr="00F077E6" w:rsidRDefault="003A4620" w:rsidP="00F077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7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</w:t>
            </w:r>
          </w:p>
          <w:p w:rsidR="003A4620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 статья расхо</w:t>
            </w:r>
          </w:p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</w:t>
            </w:r>
          </w:p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</w:t>
            </w:r>
          </w:p>
          <w:p w:rsidR="003A4620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</w:t>
            </w:r>
          </w:p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 (тыс. руб.)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63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>540 316,6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14 145,8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9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4 328,7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4 328,7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4 328,7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4 328,7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4 328,7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1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5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23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5 548,0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23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5 548,0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5 548,0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5 548,0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5 548,0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73 242,8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45 722,8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45 722,8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45 722,8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45 722,8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5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27 520,0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27 520,0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27 520,0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27 520,0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4 103,0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1 865,0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1 830,0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6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патриотической направленности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(Предоставление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6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2 435,0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9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мероприятий, направленных на профилактику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5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9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организующих работу по профилактике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1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27 955,2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5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2 267,1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2 183,1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2 183,1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873,6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1 309,5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4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6 607,6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6 423,6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6 423,6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2 013,4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4 410,2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5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18 980,5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55,7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5 424,8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5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134 058,2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ДДОУ по ул.Попова, 32А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8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5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659,6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659,6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659,6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659,6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4 260,0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4 260,0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4 260,0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4 260,0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1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49 733,0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49 733,0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49 733,0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49 733,0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4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«Город спорта» МАОУ ДОД «ДЮСШ Дзюдо и гимнастики»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5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под малоэтажное  жилищное строительство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2 012,7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2 012,7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2 012,7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8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2 012,7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2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8 279,7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8 279,7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8 279,7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8 279,7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2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3 979,1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3 979,1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3 979,1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3 979,1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водовода на поселок Пыра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719,4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719,4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719,4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719,4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41 813,9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Ремонт автодорог в поселках городского округа г.Дзержинск в рамках муниципальной программы «Благоустройство поселков городского округа город  Дзержинск на период до 2017 года»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38 941,9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38 941,9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38 941,9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38 941,9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Ремонт Обелисков Славы и благоустройство территории поселков в рамках муниципальной программы "Благоустройство  поселков городского округа город Дзержинск на период  до 2017 года"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2 872,0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2 872,0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2 872,0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8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2 872,0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4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23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инфраструктуры для оказания государственных и муниципальных услуг в электронном виде на территории городского округа в рамках  ведомственной целевой программы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 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8 921,5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Снижение количества пожаров, гибели людей, травматизма и материального ущерба от огня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8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22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Развитие  и  совершенствование  технических  средств повышения защищенности населения и территории от опасностей, обусловленных возникновение чрезвычайных ситуаций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8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23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благоприятной внешней среды для развития малого и среднего предпринимательства; информационное обеспечение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2 965,0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2 965,0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2 965,0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2 965,0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9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Развитие    кредитно-финансовой   и   инвестиционной  поддержки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9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Развитие     инфраструктуры     поддержки    малого   и    среднего предпринимательства, предпринимательства в инновационной сфере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735,0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735,0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735,0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735,0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3 826,1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5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общественного мнения по проблеме безопасности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23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  детского    дорожно-транспортного   травматизма, укрепление дисциплины водителей автотранспортных средств, развитие системы оказания помощи лицам, пострадавшим в результате ДТП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8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городе Дзержинске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1 972,1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1 972,1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1 972,1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1 972,1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контрольно-надзорной деятельности в области обеспечения дорожного движения и развитие системы оказания помощи лицам, пострадавшим в результате ДТП,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1 429,0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1 429,0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1 429,0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1 429,0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5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818 0000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10 535,0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27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борьбы с уличной преступностью, снижение количества преступлений, совершаемых на улицах города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2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Внедрение передовых технологий в работу подразделений Управления МВД России по г.Дзержинску в рамках  муниципальной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7 511,0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7 511,0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7 511,0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7 511,0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4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осуществления оперативно-служебной деятельности, поддержание в технически-исправном состоянии зданий и помещений, повышение имиджа Управления МВД России по г.Дзержинску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86 378,1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Проведение спортивных мероприятий, соревнований, фестивалей, сборов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6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физкультурно-спортивной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5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 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77 700,0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77 700,0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77 700,0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77 700,0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5 198,7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2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2 877,0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несовершеннолетних граждан в рамках муниципальной программы «Молодежь Дзержинска» на 2013-2015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180,7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1 721,0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молодежной политики в рамках муниципальной программы «Молодежь Дзержинска» на 2013-2015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5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Улучшение материально-технической базы МДОУ, МОУ в рамках ведомственной целевой программы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8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939,7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14 060,3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10 689,1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6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проектно-сметной документации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1 219,0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1 219,0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519,0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519,0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6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9 470,1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8 940,0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1 940,0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1 940,0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19 923,2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5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640,0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4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1 190,0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1 474,2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8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7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объединений и организаций, поддерживающих национальные традиции народов, населяющих городской округ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50 649,4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Приведение благоустройства прилегающих территорий объектов социальной сферы в соответствие с требованиями социальных норм и нормативов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9 903,6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9 903,6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9 903,6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9 903,6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20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40 282,6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27 534,6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27 534,6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27 534,6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12 669,8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12 669,8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12 669,8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9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Приведение материально-технического состояния муниципальных объектов социальной сферы в соответствие с требованиями норм и правил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824 4173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463,2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463,2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463,2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463,2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23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Создание системы взаимодействия органов местного самоуправления с органами ТОС для реализации их уставной деятельности и социально значимых инициатив населения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правовых, финансово-экономических и иных условий формирования и развития ТОС в городе.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Создание стимулов к участию ТОС в реализации уставной деятельности, стратегических направлений развития города Дзержинска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8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5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и методическое обеспечение деятельности органов ТОС и Советов МКД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945,0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города Дзержинска в процессы формирования и развития ТОС для эффективного решения вопросов местного значения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8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620" w:rsidRPr="00F077E6" w:rsidRDefault="003A4620" w:rsidP="00F07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7E6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1275"/>
        </w:trPr>
        <w:tc>
          <w:tcPr>
            <w:tcW w:w="96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Заместитель Главы Администрации города </w:t>
            </w: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по финансам и экономике, директор департамента  </w:t>
            </w:r>
            <w:r w:rsidRPr="00F077E6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финансов, экономики и муниципального заказа                       О.В.Сахончик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20" w:rsidRPr="00F077E6" w:rsidTr="00BB3B3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620" w:rsidRPr="00F077E6" w:rsidRDefault="003A4620" w:rsidP="00F077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4620" w:rsidRPr="00F077E6" w:rsidRDefault="003A4620" w:rsidP="00FC66B4">
      <w:pPr>
        <w:tabs>
          <w:tab w:val="left" w:pos="6090"/>
        </w:tabs>
        <w:jc w:val="left"/>
        <w:rPr>
          <w:rFonts w:ascii="Arial" w:hAnsi="Arial" w:cs="Arial"/>
          <w:sz w:val="24"/>
          <w:szCs w:val="24"/>
        </w:rPr>
      </w:pPr>
    </w:p>
    <w:sectPr w:rsidR="003A4620" w:rsidRPr="00F077E6" w:rsidSect="00D712C2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620" w:rsidRDefault="003A4620" w:rsidP="000624BD">
      <w:r>
        <w:separator/>
      </w:r>
    </w:p>
  </w:endnote>
  <w:endnote w:type="continuationSeparator" w:id="0">
    <w:p w:rsidR="003A4620" w:rsidRDefault="003A4620" w:rsidP="00062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620" w:rsidRDefault="003A4620" w:rsidP="000624BD">
      <w:r>
        <w:separator/>
      </w:r>
    </w:p>
  </w:footnote>
  <w:footnote w:type="continuationSeparator" w:id="0">
    <w:p w:rsidR="003A4620" w:rsidRDefault="003A4620" w:rsidP="00062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620" w:rsidRDefault="003A4620">
    <w:pPr>
      <w:pStyle w:val="Header"/>
      <w:jc w:val="center"/>
    </w:pPr>
    <w:fldSimple w:instr=" PAGE   \* MERGEFORMAT ">
      <w:r>
        <w:rPr>
          <w:noProof/>
        </w:rPr>
        <w:t>136</w:t>
      </w:r>
    </w:fldSimple>
  </w:p>
  <w:p w:rsidR="003A4620" w:rsidRDefault="003A46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2110"/>
    <w:multiLevelType w:val="hybridMultilevel"/>
    <w:tmpl w:val="FAC279FC"/>
    <w:lvl w:ilvl="0" w:tplc="F3E655B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2C475471"/>
    <w:multiLevelType w:val="hybridMultilevel"/>
    <w:tmpl w:val="FC20DC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59022A"/>
    <w:multiLevelType w:val="hybridMultilevel"/>
    <w:tmpl w:val="95347F38"/>
    <w:lvl w:ilvl="0" w:tplc="312251B2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>
    <w:nsid w:val="355375E0"/>
    <w:multiLevelType w:val="hybridMultilevel"/>
    <w:tmpl w:val="4F18DE72"/>
    <w:lvl w:ilvl="0" w:tplc="4F5003A0">
      <w:start w:val="1"/>
      <w:numFmt w:val="decimal"/>
      <w:lvlText w:val="%1)"/>
      <w:lvlJc w:val="left"/>
      <w:pPr>
        <w:ind w:left="659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6F0C735A"/>
    <w:multiLevelType w:val="hybridMultilevel"/>
    <w:tmpl w:val="B5807578"/>
    <w:lvl w:ilvl="0" w:tplc="B664CE44">
      <w:start w:val="1"/>
      <w:numFmt w:val="decimal"/>
      <w:lvlText w:val="%1)"/>
      <w:lvlJc w:val="left"/>
      <w:pPr>
        <w:ind w:left="659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7A544A50"/>
    <w:multiLevelType w:val="hybridMultilevel"/>
    <w:tmpl w:val="B7748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readOnly" w:enforcement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4BD"/>
    <w:rsid w:val="00005BDB"/>
    <w:rsid w:val="0001600C"/>
    <w:rsid w:val="000226D9"/>
    <w:rsid w:val="000252C2"/>
    <w:rsid w:val="00035165"/>
    <w:rsid w:val="00041D55"/>
    <w:rsid w:val="00043D7E"/>
    <w:rsid w:val="00045B82"/>
    <w:rsid w:val="00050BD8"/>
    <w:rsid w:val="00055D48"/>
    <w:rsid w:val="00055E1B"/>
    <w:rsid w:val="00056991"/>
    <w:rsid w:val="0006093E"/>
    <w:rsid w:val="000624BD"/>
    <w:rsid w:val="000653D6"/>
    <w:rsid w:val="000761FC"/>
    <w:rsid w:val="0008388D"/>
    <w:rsid w:val="00085C69"/>
    <w:rsid w:val="00090A5F"/>
    <w:rsid w:val="00096EAC"/>
    <w:rsid w:val="000A38C4"/>
    <w:rsid w:val="000B0643"/>
    <w:rsid w:val="000B3E72"/>
    <w:rsid w:val="000B56B5"/>
    <w:rsid w:val="000B7779"/>
    <w:rsid w:val="000C2470"/>
    <w:rsid w:val="000C73E8"/>
    <w:rsid w:val="000D24C0"/>
    <w:rsid w:val="000D6A49"/>
    <w:rsid w:val="000E02F0"/>
    <w:rsid w:val="000E5B6D"/>
    <w:rsid w:val="000F6300"/>
    <w:rsid w:val="000F68B2"/>
    <w:rsid w:val="00111C53"/>
    <w:rsid w:val="001216B7"/>
    <w:rsid w:val="00121C08"/>
    <w:rsid w:val="001243A5"/>
    <w:rsid w:val="00134483"/>
    <w:rsid w:val="00135382"/>
    <w:rsid w:val="00140704"/>
    <w:rsid w:val="001424C3"/>
    <w:rsid w:val="0015163A"/>
    <w:rsid w:val="00175524"/>
    <w:rsid w:val="00175A23"/>
    <w:rsid w:val="001962E7"/>
    <w:rsid w:val="001A0267"/>
    <w:rsid w:val="001A0A41"/>
    <w:rsid w:val="001A217A"/>
    <w:rsid w:val="001A7385"/>
    <w:rsid w:val="001B004F"/>
    <w:rsid w:val="001B3A4C"/>
    <w:rsid w:val="001B5AA6"/>
    <w:rsid w:val="001B5B78"/>
    <w:rsid w:val="001B7FEC"/>
    <w:rsid w:val="001C2972"/>
    <w:rsid w:val="001D04C5"/>
    <w:rsid w:val="001E1A49"/>
    <w:rsid w:val="001E2D25"/>
    <w:rsid w:val="001E6CAE"/>
    <w:rsid w:val="001F5904"/>
    <w:rsid w:val="002021A5"/>
    <w:rsid w:val="00204234"/>
    <w:rsid w:val="002053F0"/>
    <w:rsid w:val="002062D3"/>
    <w:rsid w:val="002070ED"/>
    <w:rsid w:val="00207948"/>
    <w:rsid w:val="00212048"/>
    <w:rsid w:val="00222501"/>
    <w:rsid w:val="00230413"/>
    <w:rsid w:val="0023415F"/>
    <w:rsid w:val="00240AD8"/>
    <w:rsid w:val="00244436"/>
    <w:rsid w:val="002466F0"/>
    <w:rsid w:val="00246EC2"/>
    <w:rsid w:val="00251FB6"/>
    <w:rsid w:val="002550D0"/>
    <w:rsid w:val="00261514"/>
    <w:rsid w:val="00281BA5"/>
    <w:rsid w:val="00285217"/>
    <w:rsid w:val="0028618C"/>
    <w:rsid w:val="002978BD"/>
    <w:rsid w:val="002A133A"/>
    <w:rsid w:val="002A20CD"/>
    <w:rsid w:val="002A69B4"/>
    <w:rsid w:val="002B3872"/>
    <w:rsid w:val="002C163E"/>
    <w:rsid w:val="002C6BA3"/>
    <w:rsid w:val="002D09D7"/>
    <w:rsid w:val="002D58A9"/>
    <w:rsid w:val="002D7A13"/>
    <w:rsid w:val="002E1FBB"/>
    <w:rsid w:val="002E2E26"/>
    <w:rsid w:val="002F168D"/>
    <w:rsid w:val="002F6EC7"/>
    <w:rsid w:val="00314936"/>
    <w:rsid w:val="00315FB0"/>
    <w:rsid w:val="00320212"/>
    <w:rsid w:val="0032403B"/>
    <w:rsid w:val="003444EB"/>
    <w:rsid w:val="00346090"/>
    <w:rsid w:val="00351CEF"/>
    <w:rsid w:val="00355CB9"/>
    <w:rsid w:val="00362514"/>
    <w:rsid w:val="00362A3B"/>
    <w:rsid w:val="00362DF0"/>
    <w:rsid w:val="00383415"/>
    <w:rsid w:val="003A26A8"/>
    <w:rsid w:val="003A2B87"/>
    <w:rsid w:val="003A4620"/>
    <w:rsid w:val="003A5D90"/>
    <w:rsid w:val="003B0626"/>
    <w:rsid w:val="003B79A2"/>
    <w:rsid w:val="003D1639"/>
    <w:rsid w:val="003D40A2"/>
    <w:rsid w:val="003D63E5"/>
    <w:rsid w:val="003D6B72"/>
    <w:rsid w:val="003E2328"/>
    <w:rsid w:val="003E7658"/>
    <w:rsid w:val="0041260A"/>
    <w:rsid w:val="00414219"/>
    <w:rsid w:val="0042111D"/>
    <w:rsid w:val="00421E43"/>
    <w:rsid w:val="004349DB"/>
    <w:rsid w:val="0044484B"/>
    <w:rsid w:val="0044793E"/>
    <w:rsid w:val="00451045"/>
    <w:rsid w:val="00451585"/>
    <w:rsid w:val="00454EC7"/>
    <w:rsid w:val="004603AE"/>
    <w:rsid w:val="00460FEC"/>
    <w:rsid w:val="00461158"/>
    <w:rsid w:val="004656FB"/>
    <w:rsid w:val="00467C89"/>
    <w:rsid w:val="00472959"/>
    <w:rsid w:val="004859C5"/>
    <w:rsid w:val="00486A23"/>
    <w:rsid w:val="00495A46"/>
    <w:rsid w:val="004A3A52"/>
    <w:rsid w:val="004A41B6"/>
    <w:rsid w:val="004A650E"/>
    <w:rsid w:val="004B7554"/>
    <w:rsid w:val="004C05B1"/>
    <w:rsid w:val="004C4469"/>
    <w:rsid w:val="004C74AA"/>
    <w:rsid w:val="004D51DF"/>
    <w:rsid w:val="004D72DE"/>
    <w:rsid w:val="004F0010"/>
    <w:rsid w:val="004F0731"/>
    <w:rsid w:val="004F46AE"/>
    <w:rsid w:val="004F5263"/>
    <w:rsid w:val="00500F6F"/>
    <w:rsid w:val="00506E3A"/>
    <w:rsid w:val="00511A3F"/>
    <w:rsid w:val="005145CD"/>
    <w:rsid w:val="00514840"/>
    <w:rsid w:val="00520F86"/>
    <w:rsid w:val="005217B8"/>
    <w:rsid w:val="005226FA"/>
    <w:rsid w:val="00530EEA"/>
    <w:rsid w:val="0053376A"/>
    <w:rsid w:val="005341C0"/>
    <w:rsid w:val="00535089"/>
    <w:rsid w:val="00537C5A"/>
    <w:rsid w:val="0054075C"/>
    <w:rsid w:val="00541BB6"/>
    <w:rsid w:val="00544C4C"/>
    <w:rsid w:val="00544E14"/>
    <w:rsid w:val="00545891"/>
    <w:rsid w:val="005549D3"/>
    <w:rsid w:val="00561D7B"/>
    <w:rsid w:val="00565A8F"/>
    <w:rsid w:val="00573A08"/>
    <w:rsid w:val="0057502F"/>
    <w:rsid w:val="005761BF"/>
    <w:rsid w:val="0058566F"/>
    <w:rsid w:val="005856A6"/>
    <w:rsid w:val="00590679"/>
    <w:rsid w:val="005A3E47"/>
    <w:rsid w:val="005A6DFF"/>
    <w:rsid w:val="005C060D"/>
    <w:rsid w:val="005C3F26"/>
    <w:rsid w:val="005C60E3"/>
    <w:rsid w:val="005D71BC"/>
    <w:rsid w:val="005E4761"/>
    <w:rsid w:val="005E496E"/>
    <w:rsid w:val="005E776D"/>
    <w:rsid w:val="00607E26"/>
    <w:rsid w:val="00610BA7"/>
    <w:rsid w:val="00612C11"/>
    <w:rsid w:val="006220B7"/>
    <w:rsid w:val="006242E9"/>
    <w:rsid w:val="006277D4"/>
    <w:rsid w:val="00633ED3"/>
    <w:rsid w:val="00636E53"/>
    <w:rsid w:val="006450B1"/>
    <w:rsid w:val="006477F4"/>
    <w:rsid w:val="00653489"/>
    <w:rsid w:val="00655C57"/>
    <w:rsid w:val="00656993"/>
    <w:rsid w:val="00660132"/>
    <w:rsid w:val="00664BB5"/>
    <w:rsid w:val="00667DD6"/>
    <w:rsid w:val="00687257"/>
    <w:rsid w:val="00694A29"/>
    <w:rsid w:val="006B3D3F"/>
    <w:rsid w:val="006D3E97"/>
    <w:rsid w:val="006D429D"/>
    <w:rsid w:val="006F45EB"/>
    <w:rsid w:val="006F7F07"/>
    <w:rsid w:val="00710AA7"/>
    <w:rsid w:val="00726FD8"/>
    <w:rsid w:val="007274B3"/>
    <w:rsid w:val="007412DB"/>
    <w:rsid w:val="00746726"/>
    <w:rsid w:val="007467E5"/>
    <w:rsid w:val="007754F0"/>
    <w:rsid w:val="00776138"/>
    <w:rsid w:val="00787D38"/>
    <w:rsid w:val="00792013"/>
    <w:rsid w:val="007941D1"/>
    <w:rsid w:val="00797435"/>
    <w:rsid w:val="00797959"/>
    <w:rsid w:val="007A007E"/>
    <w:rsid w:val="007A15C5"/>
    <w:rsid w:val="007A30CF"/>
    <w:rsid w:val="007A620C"/>
    <w:rsid w:val="007B232F"/>
    <w:rsid w:val="007B7070"/>
    <w:rsid w:val="007C087B"/>
    <w:rsid w:val="007C2976"/>
    <w:rsid w:val="007C3459"/>
    <w:rsid w:val="007D1426"/>
    <w:rsid w:val="007D1BD3"/>
    <w:rsid w:val="007E638C"/>
    <w:rsid w:val="007E66F1"/>
    <w:rsid w:val="00803265"/>
    <w:rsid w:val="00805669"/>
    <w:rsid w:val="008107DF"/>
    <w:rsid w:val="00821FA4"/>
    <w:rsid w:val="00823A2A"/>
    <w:rsid w:val="0082426B"/>
    <w:rsid w:val="0082753C"/>
    <w:rsid w:val="00840A0F"/>
    <w:rsid w:val="00841A15"/>
    <w:rsid w:val="00855539"/>
    <w:rsid w:val="008602BD"/>
    <w:rsid w:val="008722D4"/>
    <w:rsid w:val="00874E32"/>
    <w:rsid w:val="00875AA6"/>
    <w:rsid w:val="00885BA0"/>
    <w:rsid w:val="00886DF7"/>
    <w:rsid w:val="0088793B"/>
    <w:rsid w:val="008A1476"/>
    <w:rsid w:val="008A2324"/>
    <w:rsid w:val="008A5BA0"/>
    <w:rsid w:val="008A7260"/>
    <w:rsid w:val="008B5608"/>
    <w:rsid w:val="008D6671"/>
    <w:rsid w:val="008E0BC1"/>
    <w:rsid w:val="008E274B"/>
    <w:rsid w:val="008E3BBA"/>
    <w:rsid w:val="008E5D11"/>
    <w:rsid w:val="008F2BC2"/>
    <w:rsid w:val="008F593F"/>
    <w:rsid w:val="00903059"/>
    <w:rsid w:val="00906D44"/>
    <w:rsid w:val="00907BB1"/>
    <w:rsid w:val="00907E26"/>
    <w:rsid w:val="00914858"/>
    <w:rsid w:val="00916186"/>
    <w:rsid w:val="009210B8"/>
    <w:rsid w:val="00925220"/>
    <w:rsid w:val="00930775"/>
    <w:rsid w:val="00950F34"/>
    <w:rsid w:val="00951025"/>
    <w:rsid w:val="009512E6"/>
    <w:rsid w:val="00953C66"/>
    <w:rsid w:val="0095402F"/>
    <w:rsid w:val="0095481E"/>
    <w:rsid w:val="00971036"/>
    <w:rsid w:val="00974CA1"/>
    <w:rsid w:val="009763CF"/>
    <w:rsid w:val="0098002D"/>
    <w:rsid w:val="00981653"/>
    <w:rsid w:val="00994285"/>
    <w:rsid w:val="009960D6"/>
    <w:rsid w:val="009A5C9F"/>
    <w:rsid w:val="009A600A"/>
    <w:rsid w:val="009B0737"/>
    <w:rsid w:val="009D1BAB"/>
    <w:rsid w:val="009E2B4E"/>
    <w:rsid w:val="009E2F83"/>
    <w:rsid w:val="009E79AC"/>
    <w:rsid w:val="009F0CDE"/>
    <w:rsid w:val="009F1436"/>
    <w:rsid w:val="009F3490"/>
    <w:rsid w:val="009F71B6"/>
    <w:rsid w:val="00A00C78"/>
    <w:rsid w:val="00A053BE"/>
    <w:rsid w:val="00A12706"/>
    <w:rsid w:val="00A14A4C"/>
    <w:rsid w:val="00A14E55"/>
    <w:rsid w:val="00A1551B"/>
    <w:rsid w:val="00A366EE"/>
    <w:rsid w:val="00A4532B"/>
    <w:rsid w:val="00A53A71"/>
    <w:rsid w:val="00A53DE1"/>
    <w:rsid w:val="00A5497B"/>
    <w:rsid w:val="00A63B01"/>
    <w:rsid w:val="00A8228E"/>
    <w:rsid w:val="00A82CA1"/>
    <w:rsid w:val="00A84B97"/>
    <w:rsid w:val="00A85F1E"/>
    <w:rsid w:val="00AA0DCE"/>
    <w:rsid w:val="00AA2A5F"/>
    <w:rsid w:val="00AB5CAB"/>
    <w:rsid w:val="00AC3D22"/>
    <w:rsid w:val="00AD0BA9"/>
    <w:rsid w:val="00AD1257"/>
    <w:rsid w:val="00AD355A"/>
    <w:rsid w:val="00AD3B96"/>
    <w:rsid w:val="00AD410A"/>
    <w:rsid w:val="00AD4AB3"/>
    <w:rsid w:val="00AD5594"/>
    <w:rsid w:val="00AD6B11"/>
    <w:rsid w:val="00AF02AF"/>
    <w:rsid w:val="00AF21C5"/>
    <w:rsid w:val="00AF5800"/>
    <w:rsid w:val="00AF6C8E"/>
    <w:rsid w:val="00B03C4D"/>
    <w:rsid w:val="00B04ACB"/>
    <w:rsid w:val="00B24830"/>
    <w:rsid w:val="00B270A5"/>
    <w:rsid w:val="00B33B3F"/>
    <w:rsid w:val="00B350BC"/>
    <w:rsid w:val="00B400C4"/>
    <w:rsid w:val="00B40FFD"/>
    <w:rsid w:val="00B42697"/>
    <w:rsid w:val="00B451E6"/>
    <w:rsid w:val="00B4789B"/>
    <w:rsid w:val="00B61C83"/>
    <w:rsid w:val="00B649BC"/>
    <w:rsid w:val="00B67B3D"/>
    <w:rsid w:val="00B81A3A"/>
    <w:rsid w:val="00B839BA"/>
    <w:rsid w:val="00B84035"/>
    <w:rsid w:val="00B94EBF"/>
    <w:rsid w:val="00B955D0"/>
    <w:rsid w:val="00B96D21"/>
    <w:rsid w:val="00B9783A"/>
    <w:rsid w:val="00BA0A01"/>
    <w:rsid w:val="00BA1830"/>
    <w:rsid w:val="00BA34B2"/>
    <w:rsid w:val="00BB2833"/>
    <w:rsid w:val="00BB3B33"/>
    <w:rsid w:val="00BB4F84"/>
    <w:rsid w:val="00BB649D"/>
    <w:rsid w:val="00BC29CA"/>
    <w:rsid w:val="00BC4467"/>
    <w:rsid w:val="00BC7487"/>
    <w:rsid w:val="00BC76FD"/>
    <w:rsid w:val="00BD19C6"/>
    <w:rsid w:val="00BD2691"/>
    <w:rsid w:val="00BD4586"/>
    <w:rsid w:val="00BD5058"/>
    <w:rsid w:val="00BD6517"/>
    <w:rsid w:val="00BE3744"/>
    <w:rsid w:val="00BE5C5F"/>
    <w:rsid w:val="00BE6FB6"/>
    <w:rsid w:val="00BE78A0"/>
    <w:rsid w:val="00BF14A9"/>
    <w:rsid w:val="00BF241C"/>
    <w:rsid w:val="00BF3909"/>
    <w:rsid w:val="00BF3A4F"/>
    <w:rsid w:val="00BF6C86"/>
    <w:rsid w:val="00C034DC"/>
    <w:rsid w:val="00C111BF"/>
    <w:rsid w:val="00C11335"/>
    <w:rsid w:val="00C13A4D"/>
    <w:rsid w:val="00C303B9"/>
    <w:rsid w:val="00C322EB"/>
    <w:rsid w:val="00C35D68"/>
    <w:rsid w:val="00C46365"/>
    <w:rsid w:val="00C47BD5"/>
    <w:rsid w:val="00C53400"/>
    <w:rsid w:val="00C615CF"/>
    <w:rsid w:val="00C61967"/>
    <w:rsid w:val="00C628EA"/>
    <w:rsid w:val="00C62B90"/>
    <w:rsid w:val="00C80CDA"/>
    <w:rsid w:val="00C9760E"/>
    <w:rsid w:val="00C97A33"/>
    <w:rsid w:val="00CA16E4"/>
    <w:rsid w:val="00CA78B5"/>
    <w:rsid w:val="00CC6A7E"/>
    <w:rsid w:val="00CD2EC8"/>
    <w:rsid w:val="00CD5389"/>
    <w:rsid w:val="00CE715C"/>
    <w:rsid w:val="00CF2685"/>
    <w:rsid w:val="00CF3D76"/>
    <w:rsid w:val="00CF6D36"/>
    <w:rsid w:val="00D05E2D"/>
    <w:rsid w:val="00D07D9C"/>
    <w:rsid w:val="00D10662"/>
    <w:rsid w:val="00D12486"/>
    <w:rsid w:val="00D13280"/>
    <w:rsid w:val="00D13502"/>
    <w:rsid w:val="00D23250"/>
    <w:rsid w:val="00D2692D"/>
    <w:rsid w:val="00D30099"/>
    <w:rsid w:val="00D356C8"/>
    <w:rsid w:val="00D430AE"/>
    <w:rsid w:val="00D47067"/>
    <w:rsid w:val="00D475A5"/>
    <w:rsid w:val="00D54A44"/>
    <w:rsid w:val="00D5725F"/>
    <w:rsid w:val="00D629D1"/>
    <w:rsid w:val="00D62B92"/>
    <w:rsid w:val="00D65D39"/>
    <w:rsid w:val="00D712C2"/>
    <w:rsid w:val="00D73E21"/>
    <w:rsid w:val="00D7775F"/>
    <w:rsid w:val="00D85344"/>
    <w:rsid w:val="00D85802"/>
    <w:rsid w:val="00D9045F"/>
    <w:rsid w:val="00D91E79"/>
    <w:rsid w:val="00D97F59"/>
    <w:rsid w:val="00DA4005"/>
    <w:rsid w:val="00DB15F1"/>
    <w:rsid w:val="00DC45DF"/>
    <w:rsid w:val="00DC79D8"/>
    <w:rsid w:val="00DC7C80"/>
    <w:rsid w:val="00DD0FA3"/>
    <w:rsid w:val="00DD233E"/>
    <w:rsid w:val="00DD42BE"/>
    <w:rsid w:val="00DD701B"/>
    <w:rsid w:val="00DE1287"/>
    <w:rsid w:val="00DE15F1"/>
    <w:rsid w:val="00DE31E9"/>
    <w:rsid w:val="00DE553E"/>
    <w:rsid w:val="00DF4F24"/>
    <w:rsid w:val="00DF65CE"/>
    <w:rsid w:val="00E06450"/>
    <w:rsid w:val="00E26B06"/>
    <w:rsid w:val="00E30571"/>
    <w:rsid w:val="00E30738"/>
    <w:rsid w:val="00E313F6"/>
    <w:rsid w:val="00E3490D"/>
    <w:rsid w:val="00E37B81"/>
    <w:rsid w:val="00E42C35"/>
    <w:rsid w:val="00E42D6C"/>
    <w:rsid w:val="00E50763"/>
    <w:rsid w:val="00E5278A"/>
    <w:rsid w:val="00E57107"/>
    <w:rsid w:val="00E63EB2"/>
    <w:rsid w:val="00E66F3F"/>
    <w:rsid w:val="00E72AAF"/>
    <w:rsid w:val="00E75730"/>
    <w:rsid w:val="00E82E46"/>
    <w:rsid w:val="00E82ED1"/>
    <w:rsid w:val="00E90A88"/>
    <w:rsid w:val="00E93C07"/>
    <w:rsid w:val="00E9495C"/>
    <w:rsid w:val="00E95962"/>
    <w:rsid w:val="00E96943"/>
    <w:rsid w:val="00E97A62"/>
    <w:rsid w:val="00EB1FB1"/>
    <w:rsid w:val="00EB218B"/>
    <w:rsid w:val="00EC0509"/>
    <w:rsid w:val="00EC0656"/>
    <w:rsid w:val="00EC5C0E"/>
    <w:rsid w:val="00ED1015"/>
    <w:rsid w:val="00ED57FE"/>
    <w:rsid w:val="00F05EF6"/>
    <w:rsid w:val="00F077E6"/>
    <w:rsid w:val="00F116C9"/>
    <w:rsid w:val="00F30B16"/>
    <w:rsid w:val="00F31796"/>
    <w:rsid w:val="00F31886"/>
    <w:rsid w:val="00F335B5"/>
    <w:rsid w:val="00F354FF"/>
    <w:rsid w:val="00F36D12"/>
    <w:rsid w:val="00F40E74"/>
    <w:rsid w:val="00F5653C"/>
    <w:rsid w:val="00F77E2E"/>
    <w:rsid w:val="00F828F3"/>
    <w:rsid w:val="00F863A6"/>
    <w:rsid w:val="00F92F51"/>
    <w:rsid w:val="00F93C1A"/>
    <w:rsid w:val="00F95B24"/>
    <w:rsid w:val="00FA2E6E"/>
    <w:rsid w:val="00FA3CD6"/>
    <w:rsid w:val="00FA67F8"/>
    <w:rsid w:val="00FB787C"/>
    <w:rsid w:val="00FC34CB"/>
    <w:rsid w:val="00FC5567"/>
    <w:rsid w:val="00FC5D7D"/>
    <w:rsid w:val="00FC66B4"/>
    <w:rsid w:val="00FD7F62"/>
    <w:rsid w:val="00FE34F2"/>
    <w:rsid w:val="00FF05DC"/>
    <w:rsid w:val="00FF178C"/>
    <w:rsid w:val="00FF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4BD"/>
    <w:pPr>
      <w:jc w:val="right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F863A6"/>
    <w:pPr>
      <w:keepNext/>
      <w:jc w:val="left"/>
      <w:outlineLvl w:val="0"/>
    </w:pPr>
    <w:rPr>
      <w:rFonts w:eastAsia="Calibri"/>
      <w:b/>
      <w:color w:val="000000"/>
      <w:sz w:val="28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F863A6"/>
    <w:pPr>
      <w:keepNext/>
      <w:spacing w:before="240" w:after="60"/>
      <w:jc w:val="left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F863A6"/>
    <w:rPr>
      <w:rFonts w:cs="Times New Roman"/>
      <w:b/>
      <w:color w:val="000000"/>
      <w:sz w:val="28"/>
      <w:lang w:val="ru-RU" w:eastAsia="ru-RU" w:bidi="ar-SA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F863A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0624BD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0624BD"/>
    <w:rPr>
      <w:rFonts w:ascii="Times New Roman" w:hAnsi="Times New Roman" w:cs="Times New Roman"/>
      <w:b/>
      <w:bCs/>
      <w:sz w:val="44"/>
      <w:szCs w:val="44"/>
      <w:lang w:eastAsia="ru-RU"/>
    </w:rPr>
  </w:style>
  <w:style w:type="paragraph" w:customStyle="1" w:styleId="1">
    <w:name w:val="заголовок 1"/>
    <w:basedOn w:val="Normal"/>
    <w:next w:val="Normal"/>
    <w:uiPriority w:val="99"/>
    <w:rsid w:val="000624BD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customStyle="1" w:styleId="ConsNormal">
    <w:name w:val="ConsNormal"/>
    <w:uiPriority w:val="99"/>
    <w:rsid w:val="000624BD"/>
    <w:pPr>
      <w:autoSpaceDE w:val="0"/>
      <w:autoSpaceDN w:val="0"/>
      <w:ind w:firstLine="720"/>
      <w:jc w:val="righ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62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24BD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0624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624B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506E3A"/>
    <w:pPr>
      <w:spacing w:before="100" w:beforeAutospacing="1" w:after="100" w:afterAutospacing="1"/>
      <w:jc w:val="left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4859C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a0">
    <w:name w:val="Продолжение ссылки"/>
    <w:basedOn w:val="DefaultParagraphFont"/>
    <w:uiPriority w:val="99"/>
    <w:rsid w:val="004859C5"/>
    <w:rPr>
      <w:rFonts w:cs="Times New Roman"/>
      <w:color w:val="008000"/>
      <w:sz w:val="20"/>
      <w:szCs w:val="20"/>
    </w:rPr>
  </w:style>
  <w:style w:type="paragraph" w:styleId="BodyText">
    <w:name w:val="Body Text"/>
    <w:basedOn w:val="Normal"/>
    <w:link w:val="BodyTextChar1"/>
    <w:uiPriority w:val="99"/>
    <w:rsid w:val="00F863A6"/>
    <w:pPr>
      <w:tabs>
        <w:tab w:val="left" w:pos="4111"/>
      </w:tabs>
      <w:jc w:val="both"/>
    </w:pPr>
    <w:rPr>
      <w:rFonts w:eastAsia="Calibri"/>
      <w:color w:val="008000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F863A6"/>
    <w:rPr>
      <w:rFonts w:cs="Times New Roman"/>
      <w:color w:val="008000"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162</Pages>
  <Words>-32766</Words>
  <Characters>-32766</Characters>
  <Application>Microsoft Office Outlook</Application>
  <DocSecurity>0</DocSecurity>
  <Lines>0</Lines>
  <Paragraphs>0</Paragraphs>
  <ScaleCrop>false</ScaleCrop>
  <Company>Департамент финансов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 Олеговна</dc:creator>
  <cp:keywords/>
  <dc:description/>
  <cp:lastModifiedBy>jeleznova</cp:lastModifiedBy>
  <cp:revision>16</cp:revision>
  <cp:lastPrinted>2014-12-16T07:59:00Z</cp:lastPrinted>
  <dcterms:created xsi:type="dcterms:W3CDTF">2014-12-25T11:48:00Z</dcterms:created>
  <dcterms:modified xsi:type="dcterms:W3CDTF">2014-12-26T05:04:00Z</dcterms:modified>
</cp:coreProperties>
</file>