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D22" w:rsidRPr="00C130B9" w:rsidRDefault="00F60D22" w:rsidP="005379F5">
      <w:pPr>
        <w:tabs>
          <w:tab w:val="center" w:pos="4890"/>
          <w:tab w:val="right" w:pos="9780"/>
        </w:tabs>
        <w:jc w:val="left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7.75pt;margin-top:-30.2pt;width:23.1pt;height:18.5pt;z-index:251657728" stroked="f">
            <v:textbox style="mso-next-textbox:#_x0000_s1026">
              <w:txbxContent>
                <w:p w:rsidR="00F60D22" w:rsidRDefault="00F60D22"/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32.85pt;margin-top:-38.75pt;width:18pt;height:18.5pt;z-index:251656704" stroked="f">
            <v:textbox style="mso-next-textbox:#_x0000_s1027">
              <w:txbxContent>
                <w:p w:rsidR="00F60D22" w:rsidRDefault="00F60D22" w:rsidP="000624BD"/>
              </w:txbxContent>
            </v:textbox>
          </v:shape>
        </w:pict>
      </w:r>
      <w:r w:rsidRPr="00C130B9">
        <w:rPr>
          <w:rFonts w:ascii="Arial" w:hAnsi="Arial" w:cs="Arial"/>
          <w:sz w:val="24"/>
          <w:szCs w:val="24"/>
        </w:rPr>
        <w:tab/>
        <w:t>Городская Дума</w:t>
      </w:r>
    </w:p>
    <w:p w:rsidR="00F60D22" w:rsidRPr="00C130B9" w:rsidRDefault="00F60D22" w:rsidP="000624BD">
      <w:pPr>
        <w:pStyle w:val="1"/>
        <w:keepNext w:val="0"/>
        <w:autoSpaceDE/>
        <w:autoSpaceDN/>
        <w:rPr>
          <w:rFonts w:ascii="Arial" w:hAnsi="Arial" w:cs="Arial"/>
          <w:sz w:val="24"/>
          <w:szCs w:val="24"/>
        </w:rPr>
      </w:pPr>
      <w:r w:rsidRPr="00C130B9">
        <w:rPr>
          <w:rFonts w:ascii="Arial" w:hAnsi="Arial" w:cs="Arial"/>
          <w:sz w:val="24"/>
          <w:szCs w:val="24"/>
        </w:rPr>
        <w:t>г. Дзержинска</w:t>
      </w:r>
    </w:p>
    <w:p w:rsidR="00F60D22" w:rsidRPr="00C130B9" w:rsidRDefault="00F60D22" w:rsidP="000624BD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F60D22" w:rsidRPr="00C130B9" w:rsidRDefault="00F60D22" w:rsidP="000624BD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F60D22" w:rsidRPr="00C130B9" w:rsidRDefault="00F60D22" w:rsidP="000624BD">
      <w:pPr>
        <w:pStyle w:val="1"/>
        <w:outlineLvl w:val="0"/>
        <w:rPr>
          <w:rFonts w:ascii="Arial" w:hAnsi="Arial" w:cs="Arial"/>
          <w:sz w:val="24"/>
          <w:szCs w:val="24"/>
        </w:rPr>
      </w:pPr>
      <w:r w:rsidRPr="00C130B9">
        <w:rPr>
          <w:rFonts w:ascii="Arial" w:hAnsi="Arial" w:cs="Arial"/>
          <w:sz w:val="24"/>
          <w:szCs w:val="24"/>
        </w:rPr>
        <w:t>РЕШЕНИЕ</w:t>
      </w:r>
    </w:p>
    <w:p w:rsidR="00F60D22" w:rsidRPr="00C130B9" w:rsidRDefault="00F60D22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60D22" w:rsidRPr="00C130B9" w:rsidRDefault="00F60D22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60D22" w:rsidRPr="00C130B9" w:rsidRDefault="00F60D22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C130B9">
        <w:rPr>
          <w:rFonts w:ascii="Arial" w:hAnsi="Arial" w:cs="Arial"/>
          <w:sz w:val="24"/>
          <w:szCs w:val="24"/>
        </w:rPr>
        <w:t xml:space="preserve">от 28 апреля </w:t>
      </w:r>
      <w:smartTag w:uri="urn:schemas-microsoft-com:office:smarttags" w:element="metricconverter">
        <w:smartTagPr>
          <w:attr w:name="ProductID" w:val="2015 г"/>
        </w:smartTagPr>
        <w:r w:rsidRPr="00C130B9">
          <w:rPr>
            <w:rFonts w:ascii="Arial" w:hAnsi="Arial" w:cs="Arial"/>
            <w:sz w:val="24"/>
            <w:szCs w:val="24"/>
          </w:rPr>
          <w:t>2015 г</w:t>
        </w:r>
      </w:smartTag>
      <w:r w:rsidRPr="00C130B9">
        <w:rPr>
          <w:rFonts w:ascii="Arial" w:hAnsi="Arial" w:cs="Arial"/>
          <w:sz w:val="24"/>
          <w:szCs w:val="24"/>
        </w:rPr>
        <w:t xml:space="preserve">.              </w:t>
      </w:r>
      <w:r w:rsidRPr="00C130B9">
        <w:rPr>
          <w:rFonts w:ascii="Arial" w:hAnsi="Arial" w:cs="Arial"/>
          <w:sz w:val="24"/>
          <w:szCs w:val="24"/>
        </w:rPr>
        <w:tab/>
      </w:r>
      <w:r w:rsidRPr="00C130B9">
        <w:rPr>
          <w:rFonts w:ascii="Arial" w:hAnsi="Arial" w:cs="Arial"/>
          <w:sz w:val="24"/>
          <w:szCs w:val="24"/>
        </w:rPr>
        <w:tab/>
        <w:t>№ 901</w:t>
      </w:r>
    </w:p>
    <w:p w:rsidR="00F60D22" w:rsidRPr="00C130B9" w:rsidRDefault="00F60D22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F60D22" w:rsidRPr="00C130B9" w:rsidRDefault="00F60D22" w:rsidP="005341C0">
      <w:pPr>
        <w:ind w:right="42" w:firstLine="284"/>
        <w:jc w:val="both"/>
        <w:rPr>
          <w:rFonts w:ascii="Arial" w:hAnsi="Arial" w:cs="Arial"/>
          <w:b/>
          <w:bCs/>
          <w:sz w:val="24"/>
          <w:szCs w:val="24"/>
        </w:rPr>
      </w:pPr>
      <w:r w:rsidRPr="00C130B9">
        <w:rPr>
          <w:rFonts w:ascii="Arial" w:hAnsi="Arial" w:cs="Arial"/>
          <w:b/>
          <w:bCs/>
          <w:sz w:val="24"/>
          <w:szCs w:val="24"/>
        </w:rPr>
        <w:t>О внесении изменений в</w:t>
      </w:r>
    </w:p>
    <w:p w:rsidR="00F60D22" w:rsidRPr="00C130B9" w:rsidRDefault="00F60D22" w:rsidP="005341C0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C130B9">
        <w:rPr>
          <w:rFonts w:ascii="Arial" w:hAnsi="Arial" w:cs="Arial"/>
          <w:b/>
          <w:bCs/>
          <w:sz w:val="24"/>
          <w:szCs w:val="24"/>
        </w:rPr>
        <w:t>решение Городской Думы</w:t>
      </w:r>
    </w:p>
    <w:p w:rsidR="00F60D22" w:rsidRPr="00C130B9" w:rsidRDefault="00F60D22" w:rsidP="005341C0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C130B9">
        <w:rPr>
          <w:rFonts w:ascii="Arial" w:hAnsi="Arial" w:cs="Arial"/>
          <w:b/>
          <w:bCs/>
          <w:sz w:val="24"/>
          <w:szCs w:val="24"/>
        </w:rPr>
        <w:t>от 04.12.2014 № 840</w:t>
      </w:r>
    </w:p>
    <w:p w:rsidR="00F60D22" w:rsidRPr="00C130B9" w:rsidRDefault="00F60D22" w:rsidP="005341C0">
      <w:pPr>
        <w:pStyle w:val="ConsNormal"/>
        <w:ind w:firstLine="284"/>
        <w:jc w:val="both"/>
        <w:rPr>
          <w:sz w:val="24"/>
          <w:szCs w:val="24"/>
        </w:rPr>
      </w:pPr>
    </w:p>
    <w:p w:rsidR="00F60D22" w:rsidRPr="00C130B9" w:rsidRDefault="00F60D22" w:rsidP="005341C0">
      <w:pPr>
        <w:pStyle w:val="ConsNormal"/>
        <w:ind w:firstLine="284"/>
        <w:jc w:val="both"/>
        <w:rPr>
          <w:sz w:val="24"/>
          <w:szCs w:val="24"/>
        </w:rPr>
      </w:pPr>
      <w:r w:rsidRPr="00C130B9">
        <w:rPr>
          <w:sz w:val="24"/>
          <w:szCs w:val="24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 (с изменениями от 02.04.2009 № 445; от 08.09.2009 № 505; 14.07.2010 № 594;  от 31.03.2011 № 71; от 01.11.2012 № 425; от 28.02.2013 № 500; от 31.10.2013  № 634; от 24.10.2014 № 804), Городская Дума </w:t>
      </w:r>
      <w:r w:rsidRPr="00C130B9">
        <w:rPr>
          <w:b/>
          <w:bCs/>
          <w:sz w:val="24"/>
          <w:szCs w:val="24"/>
        </w:rPr>
        <w:t>решила:</w:t>
      </w:r>
    </w:p>
    <w:p w:rsidR="00F60D22" w:rsidRPr="00C130B9" w:rsidRDefault="00F60D22" w:rsidP="009763CF">
      <w:pPr>
        <w:pStyle w:val="ConsNormal"/>
        <w:ind w:firstLine="737"/>
        <w:jc w:val="both"/>
        <w:rPr>
          <w:sz w:val="24"/>
          <w:szCs w:val="24"/>
        </w:rPr>
      </w:pPr>
    </w:p>
    <w:p w:rsidR="00F60D22" w:rsidRPr="00C130B9" w:rsidRDefault="00F60D22" w:rsidP="00933DEB">
      <w:pPr>
        <w:pStyle w:val="ConsNormal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C130B9">
        <w:rPr>
          <w:sz w:val="24"/>
          <w:szCs w:val="24"/>
        </w:rPr>
        <w:t>Внести в решение Городской Думы от 04.12.2014 № 840 «О городском бюджете на 2015 год и плановый период 2016 и 2017 годов» (с изменениями от 29.01.2015 № 856, от 03.03.2015 № 863) следующие изменения:</w:t>
      </w:r>
    </w:p>
    <w:p w:rsidR="00F60D22" w:rsidRPr="00C130B9" w:rsidRDefault="00F60D22" w:rsidP="00C1427C">
      <w:pPr>
        <w:pStyle w:val="ConsNormal"/>
        <w:ind w:left="284" w:firstLine="0"/>
        <w:jc w:val="both"/>
        <w:rPr>
          <w:sz w:val="24"/>
          <w:szCs w:val="24"/>
        </w:rPr>
      </w:pPr>
      <w:r w:rsidRPr="00C130B9">
        <w:rPr>
          <w:sz w:val="24"/>
          <w:szCs w:val="24"/>
        </w:rPr>
        <w:t>1) пункт 1 изложить в следующей редакции:</w:t>
      </w:r>
    </w:p>
    <w:p w:rsidR="00F60D22" w:rsidRPr="00C130B9" w:rsidRDefault="00F60D22" w:rsidP="00C1427C">
      <w:pPr>
        <w:pStyle w:val="ConsNormal"/>
        <w:ind w:left="284" w:firstLine="0"/>
        <w:jc w:val="both"/>
        <w:rPr>
          <w:sz w:val="24"/>
          <w:szCs w:val="24"/>
        </w:rPr>
      </w:pPr>
      <w:r w:rsidRPr="00C130B9">
        <w:rPr>
          <w:sz w:val="24"/>
          <w:szCs w:val="24"/>
        </w:rPr>
        <w:t xml:space="preserve">    «1. Утвердить основные характеристики городского бюджета на 2015 год:</w:t>
      </w:r>
    </w:p>
    <w:p w:rsidR="00F60D22" w:rsidRPr="00C130B9" w:rsidRDefault="00F60D22" w:rsidP="00C1427C">
      <w:pPr>
        <w:pStyle w:val="ConsNormal"/>
        <w:numPr>
          <w:ilvl w:val="0"/>
          <w:numId w:val="8"/>
        </w:numPr>
        <w:jc w:val="both"/>
        <w:rPr>
          <w:sz w:val="24"/>
          <w:szCs w:val="24"/>
        </w:rPr>
      </w:pPr>
      <w:r w:rsidRPr="00C130B9">
        <w:rPr>
          <w:sz w:val="24"/>
          <w:szCs w:val="24"/>
        </w:rPr>
        <w:t>общий объем доходов в сумме 4 098 278,2 тыс. рублей;</w:t>
      </w:r>
    </w:p>
    <w:p w:rsidR="00F60D22" w:rsidRPr="00C130B9" w:rsidRDefault="00F60D22" w:rsidP="00326515">
      <w:pPr>
        <w:pStyle w:val="ConsNormal"/>
        <w:numPr>
          <w:ilvl w:val="0"/>
          <w:numId w:val="8"/>
        </w:numPr>
        <w:jc w:val="both"/>
        <w:rPr>
          <w:sz w:val="24"/>
          <w:szCs w:val="24"/>
        </w:rPr>
      </w:pPr>
      <w:r w:rsidRPr="00C130B9">
        <w:rPr>
          <w:sz w:val="24"/>
          <w:szCs w:val="24"/>
        </w:rPr>
        <w:t>общий объем расходов в сумме 4</w:t>
      </w:r>
      <w:bookmarkStart w:id="0" w:name="_GoBack"/>
      <w:bookmarkEnd w:id="0"/>
      <w:r w:rsidRPr="00C130B9">
        <w:rPr>
          <w:sz w:val="24"/>
          <w:szCs w:val="24"/>
        </w:rPr>
        <w:t> 305 036,8 тыс. рублей;</w:t>
      </w:r>
    </w:p>
    <w:p w:rsidR="00F60D22" w:rsidRPr="00C130B9" w:rsidRDefault="00F60D22" w:rsidP="00326515">
      <w:pPr>
        <w:pStyle w:val="ConsNormal"/>
        <w:numPr>
          <w:ilvl w:val="0"/>
          <w:numId w:val="8"/>
        </w:numPr>
        <w:jc w:val="both"/>
        <w:rPr>
          <w:sz w:val="24"/>
          <w:szCs w:val="24"/>
        </w:rPr>
      </w:pPr>
      <w:r w:rsidRPr="00C130B9">
        <w:rPr>
          <w:sz w:val="24"/>
          <w:szCs w:val="24"/>
        </w:rPr>
        <w:t>дефицит городского бюджета в сумме 206 758,6 тыс. рублей»;</w:t>
      </w:r>
    </w:p>
    <w:p w:rsidR="00F60D22" w:rsidRPr="00C130B9" w:rsidRDefault="00F60D22" w:rsidP="00BB3C73">
      <w:pPr>
        <w:pStyle w:val="ConsNormal"/>
        <w:tabs>
          <w:tab w:val="num" w:pos="851"/>
        </w:tabs>
        <w:ind w:left="284" w:firstLine="0"/>
        <w:jc w:val="both"/>
        <w:rPr>
          <w:sz w:val="24"/>
          <w:szCs w:val="24"/>
        </w:rPr>
      </w:pPr>
      <w:r w:rsidRPr="00C130B9">
        <w:rPr>
          <w:sz w:val="24"/>
          <w:szCs w:val="24"/>
        </w:rPr>
        <w:t>2) в подпункте 2 пункта 2 слова «в том числе условно утвержденные расходы в сумме 168 084,6 тыс. рублей» заменить словами «в том числе условно утвержденные расходы в сумме 58 173,6 тыс. рублей»;</w:t>
      </w:r>
    </w:p>
    <w:p w:rsidR="00F60D22" w:rsidRPr="00C130B9" w:rsidRDefault="00F60D22" w:rsidP="00BB3C73">
      <w:pPr>
        <w:pStyle w:val="ConsNormal"/>
        <w:tabs>
          <w:tab w:val="num" w:pos="851"/>
        </w:tabs>
        <w:ind w:left="284" w:firstLine="0"/>
        <w:jc w:val="both"/>
        <w:rPr>
          <w:sz w:val="24"/>
          <w:szCs w:val="24"/>
        </w:rPr>
      </w:pPr>
      <w:r w:rsidRPr="00C130B9">
        <w:rPr>
          <w:sz w:val="24"/>
          <w:szCs w:val="24"/>
        </w:rPr>
        <w:t>3) в подпункте 4 пункта 2 слова «в том числе условно утвержденные расходы в сумме 237 063,2 тыс. рублей» заменить словами «в том числе условно утвержденные расходы в сумме 167 557,2 тыс. рублей»;</w:t>
      </w:r>
    </w:p>
    <w:p w:rsidR="00F60D22" w:rsidRPr="00C130B9" w:rsidRDefault="00F60D22" w:rsidP="00BB3C73">
      <w:pPr>
        <w:pStyle w:val="ConsNormal"/>
        <w:tabs>
          <w:tab w:val="num" w:pos="851"/>
        </w:tabs>
        <w:ind w:left="284" w:firstLine="0"/>
        <w:jc w:val="both"/>
        <w:rPr>
          <w:sz w:val="24"/>
          <w:szCs w:val="24"/>
        </w:rPr>
      </w:pPr>
      <w:r w:rsidRPr="00C130B9">
        <w:rPr>
          <w:sz w:val="24"/>
          <w:szCs w:val="24"/>
        </w:rPr>
        <w:t>4) в подпункте 4 пункта 12 слова «в сумме 8 589,2 тыс.рублей» заменить словами «9 139,2 тыс.рублей»;</w:t>
      </w:r>
    </w:p>
    <w:p w:rsidR="00F60D22" w:rsidRPr="00C130B9" w:rsidRDefault="00F60D22" w:rsidP="00BB3C73">
      <w:pPr>
        <w:pStyle w:val="ConsNormal"/>
        <w:tabs>
          <w:tab w:val="num" w:pos="851"/>
        </w:tabs>
        <w:ind w:left="284" w:firstLine="0"/>
        <w:jc w:val="both"/>
        <w:rPr>
          <w:sz w:val="24"/>
          <w:szCs w:val="24"/>
        </w:rPr>
      </w:pPr>
      <w:r w:rsidRPr="00C130B9">
        <w:rPr>
          <w:sz w:val="24"/>
          <w:szCs w:val="24"/>
        </w:rPr>
        <w:t>5) пункт 18 дополнить подпунктами 8, 9 следующего содержания:</w:t>
      </w:r>
    </w:p>
    <w:p w:rsidR="00F60D22" w:rsidRPr="00C130B9" w:rsidRDefault="00F60D22" w:rsidP="00BB3C73">
      <w:pPr>
        <w:pStyle w:val="ConsNormal"/>
        <w:tabs>
          <w:tab w:val="num" w:pos="851"/>
        </w:tabs>
        <w:ind w:left="284" w:firstLine="0"/>
        <w:jc w:val="both"/>
        <w:rPr>
          <w:sz w:val="24"/>
          <w:szCs w:val="24"/>
        </w:rPr>
      </w:pPr>
      <w:r w:rsidRPr="00C130B9">
        <w:rPr>
          <w:sz w:val="24"/>
          <w:szCs w:val="24"/>
        </w:rPr>
        <w:t>«8) проведения ремонта теплоэнергетического оборудования;</w:t>
      </w:r>
    </w:p>
    <w:p w:rsidR="00F60D22" w:rsidRPr="00C130B9" w:rsidRDefault="00F60D22" w:rsidP="00BB3C73">
      <w:pPr>
        <w:pStyle w:val="ConsNormal"/>
        <w:tabs>
          <w:tab w:val="num" w:pos="851"/>
        </w:tabs>
        <w:ind w:left="284" w:firstLine="0"/>
        <w:jc w:val="both"/>
        <w:rPr>
          <w:sz w:val="24"/>
          <w:szCs w:val="24"/>
        </w:rPr>
      </w:pPr>
      <w:r w:rsidRPr="00C130B9">
        <w:rPr>
          <w:sz w:val="24"/>
          <w:szCs w:val="24"/>
        </w:rPr>
        <w:t xml:space="preserve">  9) возмещения затрат организатору питания по обеспечению учащихся с ограниченными возможностями здоровья питанием в общеобразовательных организациях.»;</w:t>
      </w:r>
    </w:p>
    <w:p w:rsidR="00F60D22" w:rsidRPr="00C130B9" w:rsidRDefault="00F60D22" w:rsidP="00DC6E23">
      <w:pPr>
        <w:pStyle w:val="ConsNormal"/>
        <w:ind w:left="284" w:firstLine="0"/>
        <w:jc w:val="both"/>
        <w:rPr>
          <w:sz w:val="24"/>
          <w:szCs w:val="24"/>
        </w:rPr>
      </w:pPr>
      <w:r w:rsidRPr="00C130B9">
        <w:rPr>
          <w:sz w:val="24"/>
          <w:szCs w:val="24"/>
        </w:rPr>
        <w:t>6) дополнить пунктами 32.1 и 32.2 следующего содержания:</w:t>
      </w:r>
    </w:p>
    <w:p w:rsidR="00F60D22" w:rsidRPr="00C130B9" w:rsidRDefault="00F60D22" w:rsidP="00DC6E23">
      <w:pPr>
        <w:pStyle w:val="ConsNormal"/>
        <w:ind w:left="284" w:firstLine="0"/>
        <w:jc w:val="both"/>
        <w:rPr>
          <w:sz w:val="24"/>
          <w:szCs w:val="24"/>
        </w:rPr>
      </w:pPr>
      <w:r w:rsidRPr="00C130B9">
        <w:rPr>
          <w:sz w:val="24"/>
          <w:szCs w:val="24"/>
        </w:rPr>
        <w:t>«32.1. Рекомендовать Администрации города до 1 июня 2015 года в соответствии с требованиями Федерального закона от 05.04.2013 № 44-ФЗ    «О контрактной системе в сфере закупок товаров, работ, услуг для обеспечения государственных и муниципальных нужд» определить подрядчиков, исполнителей капитального ремонта и ремонта дворовых территорий многоквартирных домов, проездов к дворовым территориям многоквартирных домов в городском округе.</w:t>
      </w:r>
    </w:p>
    <w:p w:rsidR="00F60D22" w:rsidRPr="00C130B9" w:rsidRDefault="00F60D22" w:rsidP="00DC6E23">
      <w:pPr>
        <w:pStyle w:val="ConsNormal"/>
        <w:ind w:left="284" w:firstLine="0"/>
        <w:jc w:val="both"/>
        <w:rPr>
          <w:sz w:val="24"/>
          <w:szCs w:val="24"/>
        </w:rPr>
      </w:pPr>
      <w:r w:rsidRPr="00C130B9">
        <w:rPr>
          <w:sz w:val="24"/>
          <w:szCs w:val="24"/>
        </w:rPr>
        <w:t>32.2. Рекомендовать Администрации города до 27 августа 2015 года внести на рассмотрение Городской Думы проект решения «О внесении изменений в решение Городской Думы от 04.12.2014 № 840», предусматривающий бюджетные ассигнования в 2016 году на ремонт дворовых территорий многоквартирных домов по муниципальной программе «Развитие транспортно-дорожной сети и благоустройство территории города Дзержинска» по подпрограмме «Дорожная деятельность в отношении автомобильных дорог местного значения» на сумму 50 000,0 тыс.рублей»;</w:t>
      </w:r>
    </w:p>
    <w:p w:rsidR="00F60D22" w:rsidRPr="00C130B9" w:rsidRDefault="00F60D22" w:rsidP="00DC6E23">
      <w:pPr>
        <w:pStyle w:val="ConsNormal"/>
        <w:ind w:left="284" w:firstLine="0"/>
        <w:jc w:val="both"/>
        <w:rPr>
          <w:sz w:val="24"/>
          <w:szCs w:val="24"/>
        </w:rPr>
      </w:pPr>
      <w:r w:rsidRPr="00C130B9">
        <w:rPr>
          <w:sz w:val="24"/>
          <w:szCs w:val="24"/>
        </w:rPr>
        <w:t>7) Приложение 1 «Перечень главных администраторов доходов городского бюджета» изложить в новой редакции согласно Приложению 1;</w:t>
      </w:r>
    </w:p>
    <w:p w:rsidR="00F60D22" w:rsidRPr="00C130B9" w:rsidRDefault="00F60D22" w:rsidP="00245F5B">
      <w:pPr>
        <w:pStyle w:val="ConsNormal"/>
        <w:ind w:left="284" w:firstLine="0"/>
        <w:jc w:val="both"/>
        <w:rPr>
          <w:sz w:val="24"/>
          <w:szCs w:val="24"/>
        </w:rPr>
      </w:pPr>
      <w:r w:rsidRPr="00C130B9">
        <w:rPr>
          <w:sz w:val="24"/>
          <w:szCs w:val="24"/>
        </w:rPr>
        <w:t>8) Приложение 3 «Поступления доходов в городской бюджет по основным источникам на 2015 год» изложить в новой редакции согласно Приложению 2;</w:t>
      </w:r>
    </w:p>
    <w:p w:rsidR="00F60D22" w:rsidRPr="00C130B9" w:rsidRDefault="00F60D22" w:rsidP="00C45052">
      <w:pPr>
        <w:pStyle w:val="ConsNormal"/>
        <w:ind w:left="284" w:firstLine="0"/>
        <w:jc w:val="both"/>
        <w:rPr>
          <w:sz w:val="24"/>
          <w:szCs w:val="24"/>
        </w:rPr>
      </w:pPr>
      <w:r w:rsidRPr="00C130B9">
        <w:rPr>
          <w:sz w:val="24"/>
          <w:szCs w:val="24"/>
        </w:rPr>
        <w:t>9) Приложение 5 «Источники финансирования дефицита городского бюджета на 2015 год» изложить в новой редакции согласно Приложению 3;</w:t>
      </w:r>
    </w:p>
    <w:p w:rsidR="00F60D22" w:rsidRPr="00C130B9" w:rsidRDefault="00F60D22" w:rsidP="00F06B80">
      <w:pPr>
        <w:pStyle w:val="ConsNormal"/>
        <w:ind w:left="284" w:firstLine="0"/>
        <w:jc w:val="both"/>
        <w:rPr>
          <w:sz w:val="24"/>
          <w:szCs w:val="24"/>
        </w:rPr>
      </w:pPr>
      <w:r w:rsidRPr="00C130B9">
        <w:rPr>
          <w:sz w:val="24"/>
          <w:szCs w:val="24"/>
        </w:rPr>
        <w:t>10) Приложение 7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2015 год» изложить в новой редакции согласно Приложению 4;</w:t>
      </w:r>
    </w:p>
    <w:p w:rsidR="00F60D22" w:rsidRPr="00C130B9" w:rsidRDefault="00F60D22" w:rsidP="00F06B80">
      <w:pPr>
        <w:pStyle w:val="ConsNormal"/>
        <w:ind w:left="284" w:firstLine="0"/>
        <w:jc w:val="both"/>
        <w:rPr>
          <w:sz w:val="24"/>
          <w:szCs w:val="24"/>
        </w:rPr>
      </w:pPr>
      <w:r w:rsidRPr="00C130B9">
        <w:rPr>
          <w:sz w:val="24"/>
          <w:szCs w:val="24"/>
        </w:rPr>
        <w:t>11) Приложение 8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плановый период 2016 и 2017 годов» изложить в новой редакции согласно Приложению 5;</w:t>
      </w:r>
    </w:p>
    <w:p w:rsidR="00F60D22" w:rsidRPr="00C130B9" w:rsidRDefault="00F60D22" w:rsidP="00F06B80">
      <w:pPr>
        <w:pStyle w:val="ConsNormal"/>
        <w:ind w:left="284" w:firstLine="0"/>
        <w:jc w:val="both"/>
        <w:rPr>
          <w:sz w:val="24"/>
          <w:szCs w:val="24"/>
        </w:rPr>
      </w:pPr>
      <w:r w:rsidRPr="00C130B9">
        <w:rPr>
          <w:sz w:val="24"/>
          <w:szCs w:val="24"/>
        </w:rPr>
        <w:t>12) Приложение 9 «Ведомственная структура расходов городского бюджета на 2015 год» изложить в новой редакции согласно Приложению 6;</w:t>
      </w:r>
    </w:p>
    <w:p w:rsidR="00F60D22" w:rsidRPr="00C130B9" w:rsidRDefault="00F60D22" w:rsidP="00F06B80">
      <w:pPr>
        <w:pStyle w:val="ConsNormal"/>
        <w:ind w:left="284" w:firstLine="0"/>
        <w:jc w:val="both"/>
        <w:rPr>
          <w:sz w:val="24"/>
          <w:szCs w:val="24"/>
        </w:rPr>
      </w:pPr>
      <w:r w:rsidRPr="00C130B9">
        <w:rPr>
          <w:sz w:val="24"/>
          <w:szCs w:val="24"/>
        </w:rPr>
        <w:t>13) Приложение 10 «Ведомственная структура расходов городского бюджета на плановый период 2016 и 2017 годов» изложить в новой редакции согласно  Приложению 7;</w:t>
      </w:r>
    </w:p>
    <w:p w:rsidR="00F60D22" w:rsidRPr="00C130B9" w:rsidRDefault="00F60D22" w:rsidP="00F06B80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C130B9">
        <w:rPr>
          <w:sz w:val="24"/>
          <w:szCs w:val="24"/>
        </w:rPr>
        <w:t>14) Приложение 11 «Распределение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2015 год» изложить в новой редакции согласно  Приложению 8;</w:t>
      </w:r>
    </w:p>
    <w:p w:rsidR="00F60D22" w:rsidRPr="00C130B9" w:rsidRDefault="00F60D22" w:rsidP="00F06B80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C130B9">
        <w:rPr>
          <w:sz w:val="24"/>
          <w:szCs w:val="24"/>
        </w:rPr>
        <w:t>15) Приложение 12 «Распределение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плановый период 2016 и 2017 годов» изложить в новой редакции согласно  Приложению 9.</w:t>
      </w:r>
    </w:p>
    <w:p w:rsidR="00F60D22" w:rsidRPr="00C130B9" w:rsidRDefault="00F60D22" w:rsidP="00F06B80">
      <w:pPr>
        <w:pStyle w:val="ConsNormal"/>
        <w:ind w:left="426" w:hanging="426"/>
        <w:jc w:val="both"/>
        <w:rPr>
          <w:sz w:val="24"/>
          <w:szCs w:val="24"/>
        </w:rPr>
      </w:pPr>
      <w:r w:rsidRPr="00C130B9">
        <w:rPr>
          <w:sz w:val="24"/>
          <w:szCs w:val="24"/>
        </w:rPr>
        <w:t xml:space="preserve">2. Настоящее   решение   опубликовать   в   средствах  массовой  информации. </w:t>
      </w:r>
    </w:p>
    <w:p w:rsidR="00F60D22" w:rsidRPr="00C130B9" w:rsidRDefault="00F60D22" w:rsidP="00F06B80">
      <w:pPr>
        <w:pStyle w:val="ConsNormal"/>
        <w:ind w:left="284" w:hanging="284"/>
        <w:jc w:val="both"/>
        <w:rPr>
          <w:sz w:val="24"/>
          <w:szCs w:val="24"/>
        </w:rPr>
      </w:pPr>
      <w:r w:rsidRPr="00C130B9"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F60D22" w:rsidRPr="00C130B9" w:rsidRDefault="00F60D22" w:rsidP="00F06B80">
      <w:pPr>
        <w:tabs>
          <w:tab w:val="left" w:pos="1134"/>
          <w:tab w:val="left" w:pos="4111"/>
          <w:tab w:val="left" w:pos="7371"/>
        </w:tabs>
        <w:ind w:left="284" w:right="42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C130B9">
        <w:rPr>
          <w:rFonts w:ascii="Arial" w:hAnsi="Arial" w:cs="Arial"/>
          <w:sz w:val="24"/>
          <w:szCs w:val="24"/>
        </w:rPr>
        <w:t>4. Контроль   за   исполнением   настоящего  решения  возложить  на  комитет Городской Думы по социальному развитию города, бюджетной, финансовой и налоговой политике.</w:t>
      </w:r>
    </w:p>
    <w:p w:rsidR="00F60D22" w:rsidRPr="00C130B9" w:rsidRDefault="00F60D22" w:rsidP="00164F6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60D22" w:rsidRPr="00C130B9" w:rsidRDefault="00F60D22" w:rsidP="00164F6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60D22" w:rsidRPr="00C130B9" w:rsidRDefault="00F60D22" w:rsidP="00164F6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60D22" w:rsidRPr="00C130B9" w:rsidRDefault="00F60D22" w:rsidP="00164F6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C130B9">
        <w:rPr>
          <w:rFonts w:ascii="Arial" w:hAnsi="Arial" w:cs="Arial"/>
          <w:b/>
          <w:bCs/>
          <w:sz w:val="24"/>
          <w:szCs w:val="24"/>
        </w:rPr>
        <w:t>Глава города                                                                                     В.А.Чумазин</w:t>
      </w:r>
    </w:p>
    <w:p w:rsidR="00F60D22" w:rsidRPr="00C130B9" w:rsidRDefault="00F60D22" w:rsidP="00164F6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2E36F2">
      <w:pPr>
        <w:pStyle w:val="BodyText"/>
        <w:ind w:left="558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130B9">
        <w:rPr>
          <w:rFonts w:ascii="Arial" w:hAnsi="Arial" w:cs="Arial"/>
          <w:b/>
          <w:bCs/>
          <w:color w:val="000000"/>
          <w:sz w:val="24"/>
          <w:szCs w:val="24"/>
        </w:rPr>
        <w:t>Приложение 1</w:t>
      </w:r>
    </w:p>
    <w:p w:rsidR="00F60D22" w:rsidRPr="00C130B9" w:rsidRDefault="00F60D22" w:rsidP="00ED72B2">
      <w:pPr>
        <w:pStyle w:val="BodyText"/>
        <w:ind w:left="5580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C130B9">
        <w:rPr>
          <w:rFonts w:ascii="Arial" w:hAnsi="Arial" w:cs="Arial"/>
          <w:bCs/>
          <w:color w:val="000000"/>
          <w:sz w:val="24"/>
          <w:szCs w:val="24"/>
        </w:rPr>
        <w:t xml:space="preserve">   к    решению    Городской    Думы</w:t>
      </w:r>
    </w:p>
    <w:p w:rsidR="00F60D22" w:rsidRPr="00C130B9" w:rsidRDefault="00F60D22" w:rsidP="002E36F2">
      <w:pPr>
        <w:pStyle w:val="BodyText"/>
        <w:ind w:left="5580"/>
        <w:rPr>
          <w:rFonts w:ascii="Arial" w:hAnsi="Arial" w:cs="Arial"/>
          <w:bCs/>
          <w:color w:val="000000"/>
          <w:sz w:val="24"/>
          <w:szCs w:val="24"/>
        </w:rPr>
      </w:pPr>
      <w:r w:rsidRPr="00C130B9">
        <w:rPr>
          <w:rFonts w:ascii="Arial" w:hAnsi="Arial" w:cs="Arial"/>
          <w:bCs/>
          <w:color w:val="000000"/>
          <w:sz w:val="24"/>
          <w:szCs w:val="24"/>
        </w:rPr>
        <w:t xml:space="preserve">    от 28 апреля </w:t>
      </w:r>
      <w:smartTag w:uri="urn:schemas-microsoft-com:office:smarttags" w:element="metricconverter">
        <w:smartTagPr>
          <w:attr w:name="ProductID" w:val="2015 г"/>
        </w:smartTagPr>
        <w:r w:rsidRPr="00C130B9">
          <w:rPr>
            <w:rFonts w:ascii="Arial" w:hAnsi="Arial" w:cs="Arial"/>
            <w:bCs/>
            <w:color w:val="000000"/>
            <w:sz w:val="24"/>
            <w:szCs w:val="24"/>
          </w:rPr>
          <w:t>2015 г</w:t>
        </w:r>
      </w:smartTag>
      <w:r w:rsidRPr="00C130B9">
        <w:rPr>
          <w:rFonts w:ascii="Arial" w:hAnsi="Arial" w:cs="Arial"/>
          <w:bCs/>
          <w:color w:val="000000"/>
          <w:sz w:val="24"/>
          <w:szCs w:val="24"/>
        </w:rPr>
        <w:t>. № 901</w:t>
      </w:r>
    </w:p>
    <w:p w:rsidR="00F60D22" w:rsidRPr="00C130B9" w:rsidRDefault="00F60D22" w:rsidP="002E36F2">
      <w:pPr>
        <w:pStyle w:val="BodyText"/>
        <w:ind w:left="558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130B9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   </w:t>
      </w:r>
      <w:r w:rsidRPr="00C130B9">
        <w:rPr>
          <w:rFonts w:ascii="Arial" w:hAnsi="Arial" w:cs="Arial"/>
          <w:b/>
          <w:bCs/>
          <w:color w:val="000000"/>
          <w:sz w:val="24"/>
          <w:szCs w:val="24"/>
        </w:rPr>
        <w:t>Приложение 1</w:t>
      </w:r>
    </w:p>
    <w:p w:rsidR="00F60D22" w:rsidRPr="00C130B9" w:rsidRDefault="00F60D22" w:rsidP="00ED72B2">
      <w:pPr>
        <w:pStyle w:val="BodyText"/>
        <w:ind w:left="5580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C130B9">
        <w:rPr>
          <w:rFonts w:ascii="Arial" w:hAnsi="Arial" w:cs="Arial"/>
          <w:bCs/>
          <w:color w:val="000000"/>
          <w:sz w:val="24"/>
          <w:szCs w:val="24"/>
        </w:rPr>
        <w:t xml:space="preserve">   к    решению    Городской    Думы</w:t>
      </w:r>
    </w:p>
    <w:p w:rsidR="00F60D22" w:rsidRPr="00C130B9" w:rsidRDefault="00F60D22" w:rsidP="002E36F2">
      <w:pPr>
        <w:pStyle w:val="BodyText"/>
        <w:ind w:left="5580"/>
        <w:rPr>
          <w:rFonts w:ascii="Arial" w:hAnsi="Arial" w:cs="Arial"/>
          <w:bCs/>
          <w:color w:val="000000"/>
          <w:sz w:val="24"/>
          <w:szCs w:val="24"/>
        </w:rPr>
      </w:pPr>
      <w:r w:rsidRPr="00C130B9">
        <w:rPr>
          <w:rFonts w:ascii="Arial" w:hAnsi="Arial" w:cs="Arial"/>
          <w:bCs/>
          <w:color w:val="000000"/>
          <w:sz w:val="24"/>
          <w:szCs w:val="24"/>
        </w:rPr>
        <w:t xml:space="preserve">              от   04.12.2014   № 840</w:t>
      </w:r>
    </w:p>
    <w:p w:rsidR="00F60D22" w:rsidRPr="00C130B9" w:rsidRDefault="00F60D22" w:rsidP="002E36F2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F60D22" w:rsidRPr="00C130B9" w:rsidRDefault="00F60D22" w:rsidP="002E36F2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F60D22" w:rsidRPr="00C130B9" w:rsidRDefault="00F60D22" w:rsidP="002E36F2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130B9">
        <w:rPr>
          <w:rFonts w:ascii="Arial" w:hAnsi="Arial" w:cs="Arial"/>
          <w:b/>
          <w:color w:val="000000"/>
          <w:sz w:val="24"/>
          <w:szCs w:val="24"/>
        </w:rPr>
        <w:t>ПЕРЕЧЕНЬ</w:t>
      </w:r>
    </w:p>
    <w:p w:rsidR="00F60D22" w:rsidRPr="00C130B9" w:rsidRDefault="00F60D22" w:rsidP="002E36F2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C130B9">
        <w:rPr>
          <w:rFonts w:ascii="Arial" w:hAnsi="Arial" w:cs="Arial"/>
          <w:b/>
          <w:color w:val="000000"/>
          <w:sz w:val="24"/>
          <w:szCs w:val="24"/>
        </w:rPr>
        <w:t>главных администраторов доходов городского бюджета</w:t>
      </w:r>
    </w:p>
    <w:p w:rsidR="00F60D22" w:rsidRPr="00C130B9" w:rsidRDefault="00F60D22" w:rsidP="002E36F2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398" w:type="dxa"/>
        <w:tblInd w:w="250" w:type="dxa"/>
        <w:tblLayout w:type="fixed"/>
        <w:tblLook w:val="0000"/>
      </w:tblPr>
      <w:tblGrid>
        <w:gridCol w:w="758"/>
        <w:gridCol w:w="2160"/>
        <w:gridCol w:w="6480"/>
      </w:tblGrid>
      <w:tr w:rsidR="00F60D22" w:rsidRPr="00C130B9" w:rsidTr="002E36F2">
        <w:trPr>
          <w:trHeight w:val="338"/>
          <w:tblHeader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главного ад</w:t>
            </w:r>
          </w:p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color w:val="000000"/>
                <w:sz w:val="24"/>
                <w:szCs w:val="24"/>
              </w:rPr>
              <w:t>ми</w:t>
            </w:r>
          </w:p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ни-страто</w:t>
            </w:r>
          </w:p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Наименование</w:t>
            </w:r>
          </w:p>
        </w:tc>
      </w:tr>
      <w:tr w:rsidR="00F60D22" w:rsidRPr="00C130B9" w:rsidTr="002E36F2">
        <w:trPr>
          <w:trHeight w:val="33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Администрация города Дзержинска</w:t>
            </w:r>
          </w:p>
        </w:tc>
      </w:tr>
      <w:tr w:rsidR="00F60D22" w:rsidRPr="00C130B9" w:rsidTr="002E36F2">
        <w:trPr>
          <w:trHeight w:val="33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1 08 07150 01 1000 110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F60D22" w:rsidRPr="00C130B9" w:rsidTr="002E36F2">
        <w:trPr>
          <w:trHeight w:val="33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1 08 07173 01 0000 110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органом местного  самоуправления городского округа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1 11 01040 04 0000 120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 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1 11 02032 04 0000 120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Доходы от размещения временно свободных средств бюджетов городских округов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1 11 02084 04 0000 120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городских округов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1 11 03040 04 0000 120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1 11 05034 04 0140 120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(Комитет по управлению муниципальным имуществом  г.Дзержинска)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1 11 05034 04 0170 120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 учреждений  образования»)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1 11 05034 04 0180 120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дошкольных образовательных учреждений»)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1 11 05034 04 0190 120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учреждений молодежи, культуры, физкультуры и спорта»)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1 11 05034 04 0230 120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«Специалист»)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сдачи в аренду имущества, составляющего казну городских округов (за исключением земельных участков) 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Доходы от перечисления части прибыли, остающейся  после уплаты 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1 11 09044 04 0120 120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(департамент финансов, экономики и муниципального заказа)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1 11 09044 04 0140 120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(разрешительные взносы)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1 11 09044 04 0150 120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(департамент дорожного хозяйства, благоустройства и территориального управления)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1 11 09044 04 0160 120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(за размещение временных торговых точек)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1 11 09044 04 0170 120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 учреждений  образования»)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1 11 09044 04 0180 120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дошкольных образовательных учреждений»)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1 11 09044 04 0190 120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учреждений молодежи, культуры, физкультуры и спорта»)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1 11 09044 04 0200 120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(наем жилья)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1 11 09044 04 0210 120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(управление архитектуры и градостроительства)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1 12 04041 04 0000 120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1 12 04042 04 0000 120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1 13 01994 04 0120 130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(департамент финансов, экономики и муниципального заказа) 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1 13 01994 04 0140 130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(Комитет по управлению муниципальным имуществом г.Дзержинска) 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1 13 01994 04 0170 130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(МКУ «Централизованная бухгалтерия  учреждений  образования»)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1 13 01994 04 0180 130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1 13 01994 04 0190 130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(МКУ «Централизованная бухгалтерия учреждений молодежи, культуры, физкультуры и спорта») 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1 13 01994 04 0210 130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Прочие  доходы от оказания платных услуг (работ) получателями средств бюджетов городских округов (плата за сведения из информационной системы обеспечения градостроительной деятельности)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1 13 02994 04 0120 130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компенсации затрат бюджетов городских округов (департамент финансов, экономики и муниципального заказа) 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1 13 02994 04 0140 130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 (Комитет по управлению муниципальным имуществом г.Дзержинска)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1 14 02043 04 0001 410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(программа приватизации)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1 14 02043 04 0002 410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(продажа муниципальной доли)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1 14 02043 04 0003 410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(отчуждение муниципального имущества по преимущественному праву)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1 14 02043 04 0004 410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(программа приватизации движимого имущества)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1 14 02043 04 0001 440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(программа приватизации)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1 14 02043 04 0002 440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(продажа муниципальной доли)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1 14 02043 04 0003 440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(отчуждение муниципального имущества по преимущественному праву)</w:t>
            </w:r>
          </w:p>
        </w:tc>
      </w:tr>
      <w:tr w:rsidR="00F60D22" w:rsidRPr="00C130B9" w:rsidTr="002E36F2">
        <w:trPr>
          <w:trHeight w:val="3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1 14 02043 04 0004 440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(программа приватизации движимого имущества)</w:t>
            </w:r>
          </w:p>
        </w:tc>
      </w:tr>
      <w:tr w:rsidR="00F60D22" w:rsidRPr="00C130B9" w:rsidTr="002E36F2">
        <w:trPr>
          <w:trHeight w:val="27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1 14 03040 04 0000 410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F60D22" w:rsidRPr="00C130B9" w:rsidTr="002E36F2">
        <w:trPr>
          <w:trHeight w:val="38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1 14 03040 04 0000 440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F60D22" w:rsidRPr="00C130B9" w:rsidTr="002E36F2">
        <w:trPr>
          <w:trHeight w:val="38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1 14 06012 04 0001 430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(кроме реализуемых посредством торгов (конкурсов, аукционов)</w:t>
            </w:r>
          </w:p>
        </w:tc>
      </w:tr>
      <w:tr w:rsidR="00F60D22" w:rsidRPr="00C130B9" w:rsidTr="002E36F2">
        <w:trPr>
          <w:trHeight w:val="38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1 14 06012 04 0002 430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 (реализуемых посредством торгов (конкурсов, аукционов)</w:t>
            </w:r>
          </w:p>
        </w:tc>
      </w:tr>
      <w:tr w:rsidR="00F60D22" w:rsidRPr="00C130B9" w:rsidTr="002E36F2">
        <w:trPr>
          <w:trHeight w:val="6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1 14 06024 04 0001 430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 (кроме реализуемых посредством торгов (конкурсов, аукционов)</w:t>
            </w:r>
          </w:p>
        </w:tc>
      </w:tr>
      <w:tr w:rsidR="00F60D22" w:rsidRPr="00C130B9" w:rsidTr="002E36F2">
        <w:trPr>
          <w:trHeight w:val="39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1 14 06024 04 0002 430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 (реализуемых посредством торгов (конкурсов, аукционов)</w:t>
            </w:r>
          </w:p>
        </w:tc>
      </w:tr>
      <w:tr w:rsidR="00F60D22" w:rsidRPr="00C130B9" w:rsidTr="002E36F2">
        <w:trPr>
          <w:trHeight w:val="6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1 16 18040 04 0000 140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бюджетного законодательства (в части  бюджетов городских округов)</w:t>
            </w:r>
          </w:p>
        </w:tc>
      </w:tr>
      <w:tr w:rsidR="00F60D22" w:rsidRPr="00C130B9" w:rsidTr="002E36F2">
        <w:trPr>
          <w:trHeight w:val="39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1 16 21040 04 0120 140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(департамент финансов, экономики и муниципального заказа) </w:t>
            </w:r>
          </w:p>
        </w:tc>
      </w:tr>
      <w:tr w:rsidR="00F60D22" w:rsidRPr="00C130B9" w:rsidTr="002E36F2">
        <w:trPr>
          <w:trHeight w:val="6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1 16 21040 04 0140 140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(Комитет по управлению муниципальным имуществом г.Дзержинска)</w:t>
            </w:r>
          </w:p>
        </w:tc>
      </w:tr>
      <w:tr w:rsidR="00F60D22" w:rsidRPr="00C130B9" w:rsidTr="002E36F2">
        <w:trPr>
          <w:trHeight w:val="6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1 16 23041 04 0000 140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F60D22" w:rsidRPr="00C130B9" w:rsidTr="002E36F2">
        <w:trPr>
          <w:trHeight w:val="6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1 16 23042 04 0000 140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иных страховых случаев,  когда выгодоприобретателями выступают получатели средств бюджетов городских округов</w:t>
            </w:r>
          </w:p>
        </w:tc>
      </w:tr>
      <w:tr w:rsidR="00F60D22" w:rsidRPr="00C130B9" w:rsidTr="002E36F2">
        <w:trPr>
          <w:trHeight w:val="6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001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1 16 25073 04 0000 140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лесного законодательства на лесных участках, находящихся в собственности городских округов</w:t>
            </w:r>
          </w:p>
        </w:tc>
      </w:tr>
      <w:tr w:rsidR="00F60D22" w:rsidRPr="00C130B9" w:rsidTr="002E36F2">
        <w:trPr>
          <w:trHeight w:val="6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1 16 25084 04 0000 140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водного законодательства</w:t>
            </w: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, установленное</w:t>
            </w:r>
            <w:r w:rsidRPr="00C130B9">
              <w:rPr>
                <w:rFonts w:ascii="Arial" w:hAnsi="Arial" w:cs="Arial"/>
                <w:sz w:val="24"/>
                <w:szCs w:val="24"/>
              </w:rPr>
              <w:t xml:space="preserve">  на водных объектах, находящихся в собственности городских округов</w:t>
            </w:r>
          </w:p>
        </w:tc>
      </w:tr>
      <w:tr w:rsidR="00F60D22" w:rsidRPr="00C130B9" w:rsidTr="002E36F2">
        <w:trPr>
          <w:trHeight w:val="6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1 16 30013 01 0000 140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</w:tr>
      <w:tr w:rsidR="00F60D22" w:rsidRPr="00C130B9" w:rsidTr="002E36F2">
        <w:trPr>
          <w:trHeight w:val="6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1 16 32000 04 0000 140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F60D22" w:rsidRPr="00C130B9" w:rsidTr="002E36F2">
        <w:trPr>
          <w:trHeight w:val="6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1 16 33040 04 0000 140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F60D22" w:rsidRPr="00C130B9" w:rsidTr="002E36F2">
        <w:trPr>
          <w:trHeight w:val="6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1 16 35020 04 0000 140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</w:tr>
      <w:tr w:rsidR="00F60D22" w:rsidRPr="00C130B9" w:rsidTr="002E36F2">
        <w:trPr>
          <w:trHeight w:val="6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1 16 37030 04 0000 140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F60D22" w:rsidRPr="00C130B9" w:rsidTr="002E36F2">
        <w:trPr>
          <w:trHeight w:val="6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1 16 46000 04 0000 140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F60D22" w:rsidRPr="00C130B9" w:rsidTr="002E36F2">
        <w:trPr>
          <w:trHeight w:val="6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1 16 51020 02 0000 140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</w:tr>
      <w:tr w:rsidR="00F60D22" w:rsidRPr="00C130B9" w:rsidTr="002E36F2">
        <w:trPr>
          <w:trHeight w:val="25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1 16 90040 04 0120 140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(департамент финансов, экономики и муниципального заказа) </w:t>
            </w:r>
          </w:p>
        </w:tc>
      </w:tr>
      <w:tr w:rsidR="00F60D22" w:rsidRPr="00C130B9" w:rsidTr="002E36F2">
        <w:trPr>
          <w:trHeight w:val="6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1 16 90040 04 0130 140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(департамент стратегического развития города, промышленности, инвестиционной политики и экологии - компенсационная стоимость зеленых насаждений)</w:t>
            </w:r>
          </w:p>
        </w:tc>
      </w:tr>
      <w:tr w:rsidR="00F60D22" w:rsidRPr="00C130B9" w:rsidTr="002E36F2">
        <w:trPr>
          <w:trHeight w:val="6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1 16 90040 04 0140 140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(Комитет по управлению муниципальным имуществом г.Дзержинска)</w:t>
            </w:r>
          </w:p>
        </w:tc>
      </w:tr>
      <w:tr w:rsidR="00F60D22" w:rsidRPr="00C130B9" w:rsidTr="002E36F2">
        <w:trPr>
          <w:trHeight w:val="24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1 16 90040 04 0150 140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(департамент дорожного хозяйства, благоустройства и территориального управления - компенсационная стоимость зеленых насаждений)</w:t>
            </w:r>
          </w:p>
        </w:tc>
      </w:tr>
      <w:tr w:rsidR="00F60D22" w:rsidRPr="00C130B9" w:rsidTr="002E36F2">
        <w:trPr>
          <w:trHeight w:val="20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2 01 04010 04 0120 180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(департамент финансов, экономики и муниципального заказа)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2 01 04010 04 0170 180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 учреждений  образования»)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2 01 04010 04 0180 180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2 01 04010 04 0190 180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2 01 04020 04 0120 180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(департамент финансов, экономики и муниципального заказа)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2 01 04020 04 0170 180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 учреждений  образования»)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2 01 04020 04 0180 180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2 01 04020 04 0190 180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2 01 04099 04 0120 180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(департамент финансов, экономики и муниципального заказа)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2 01 04099 04 0170 180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 учреждений  образования»)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2 01 04099 04 0180 180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2 01 04099 04 0190 180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2 02 01003 04 0220 151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2 02 01999 04 0110 151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дотации бюджетам городских округов 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2 02 01999 04 0220 151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2 02 02088 04 0002 151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 корпорации - Фонда содействия реформированию жилищно-коммунального хозяйства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субсидии бюджетам городских округов (субсидии на оказание частичной финансовой поддержки районных (городских) средств массовой информации)   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2 02 02999 04 0220 151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городских округов (субсидии 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городских округов (</w:t>
            </w:r>
            <w:r w:rsidRPr="00C130B9">
              <w:rPr>
                <w:rFonts w:ascii="Arial" w:hAnsi="Arial" w:cs="Arial"/>
                <w:sz w:val="24"/>
                <w:szCs w:val="24"/>
              </w:rPr>
              <w:t>субсидии на реализацию подпрограммы «Развитие системы обращения с отходами производства и потребления» государственной программы «Охрана окружающей среды Нижегородской области»)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городских округов (</w:t>
            </w:r>
            <w:r w:rsidRPr="00C130B9">
              <w:rPr>
                <w:rFonts w:ascii="Arial" w:hAnsi="Arial" w:cs="Arial"/>
                <w:sz w:val="24"/>
                <w:szCs w:val="24"/>
              </w:rPr>
              <w:t>субсидии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2 02 03007 04 110 151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 (за счет средств федерального бюджета)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(субвенции на исполнение полномочий в сфере общего образования в муниципальных дошкольных образовательных организациях)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(субвенции на исполнение полномочий в сфере общего образования в муниципальных общеобразовательных организациях)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pStyle w:val="Con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C130B9">
              <w:rPr>
                <w:color w:val="000000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 субъектов Российской Федерации (субвенции </w:t>
            </w:r>
            <w:r w:rsidRPr="00C130B9">
              <w:rPr>
                <w:sz w:val="24"/>
                <w:szCs w:val="24"/>
              </w:rPr>
              <w:t>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 полномочий по организации и осуществлению деятельности по опеке и попечительству в отношении несовершеннолетних граждан)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созданию и организации деятельности муниципальных комиссий по делам несовершеннолетних и защите их прав)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C130B9">
              <w:rPr>
                <w:rFonts w:ascii="Arial" w:hAnsi="Arial" w:cs="Arial"/>
                <w:bCs/>
                <w:snapToGrid w:val="0"/>
                <w:color w:val="000000"/>
                <w:sz w:val="24"/>
                <w:szCs w:val="24"/>
              </w:rPr>
              <w:t xml:space="preserve"> (субвенции </w:t>
            </w: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  <w:r w:rsidRPr="00C130B9">
              <w:rPr>
                <w:rFonts w:ascii="Arial" w:hAnsi="Arial" w:cs="Arial"/>
                <w:bCs/>
                <w:snapToGrid w:val="0"/>
                <w:color w:val="000000"/>
                <w:sz w:val="24"/>
                <w:szCs w:val="24"/>
              </w:rPr>
              <w:t>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C130B9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субвенции </w:t>
            </w:r>
            <w:r w:rsidRPr="00C130B9">
              <w:rPr>
                <w:rFonts w:ascii="Arial" w:hAnsi="Arial" w:cs="Arial"/>
                <w:sz w:val="24"/>
                <w:szCs w:val="24"/>
              </w:rPr>
              <w:t>на осуществление  выплаты компенсации 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 обеспечение организации выплаты компенсации части  родительской платы)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2 02 03033 04 0220 151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оздоровление детей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2 02 03069 04 0110 151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городских округов на обеспечение жильем отдельных категорий граждан, установленных Федеральным законом от </w:t>
            </w:r>
            <w:r w:rsidRPr="00C130B9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 № 5-ФЗ</w:t>
            </w: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городских округов на обеспечение жильем отдельных категорий граждан, установленных Федеральными законами от </w:t>
            </w:r>
            <w:r w:rsidRPr="00C130B9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24 ноября </w:t>
            </w:r>
            <w:r w:rsidRPr="00C130B9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1995 года № 181-ФЗ</w:t>
            </w: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социальной защите инвалидов в Российской Федерации»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2 02 03119 04 0110 151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 (за счет средств федерального бюджета)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 (за счет средств областного бюджета)</w:t>
            </w:r>
          </w:p>
          <w:p w:rsidR="00F60D22" w:rsidRPr="00C130B9" w:rsidRDefault="00F60D22" w:rsidP="004D6C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2 02 04012 04 0220 151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2 03 04010 04 0120 180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(департамент финансов, экономики и муниципального заказа)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2 03 04010 04 0170 180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 учреждений  образования»)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2 03 04010 04 0180 180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2 03 04010 04 0190 180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2 03 04020 04 0120 180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(департамент финансов, экономики и муниципального заказа)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2 03 04020 04 0170 180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 учреждений  образования»)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2 03 04020 04 0180 180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2 03 04020 04 0190 180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2 03 04099 04 0120 180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(департамент финансов, экономики и муниципального заказа)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2 03 04099 04 0170 180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 учреждений  образования»)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2 03 04099 04 0180 180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2 03 04099 04 0190 180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2 04 04010 04 0120 180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(департамент финансов, экономики и муниципального заказа)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2 04 04010 04 0170 180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 учреждений  образования»)</w:t>
            </w:r>
          </w:p>
        </w:tc>
      </w:tr>
      <w:tr w:rsidR="00F60D22" w:rsidRPr="00C130B9" w:rsidTr="002E36F2">
        <w:trPr>
          <w:trHeight w:val="90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2 04 04010 04 0180 180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2 04 04010 04 0190 180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2 04 04020 04 0120 180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округов (департамент финансов, экономики и муниципального заказа)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2 04 04020 04 0170 180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округов (МКУ «Централизованная бухгалтерия  учреждений  образования»)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2 04 04020 04 0180 180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Поступления от денежных пожертвований, предоставляемых негосударственными организациями получателям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2 04 04020 04 0190 180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ор-ганизациями получателям средств бюджетов городских округов (МКУ «Центра-лизованная бухгалтерия учреждений молодежи, культуры, физкультуры и спорта»)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2 04 04099 04 0120 180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(департамент финансов, экономики и муниципального заказа)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2 04 04099 04 0170 180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 учреждений  образования»)</w:t>
            </w:r>
          </w:p>
        </w:tc>
      </w:tr>
      <w:tr w:rsidR="00F60D22" w:rsidRPr="00C130B9" w:rsidTr="002E36F2">
        <w:trPr>
          <w:trHeight w:val="100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2 04 04099 04 0180 180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2 04 04099 04 0190 180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pStyle w:val="a1"/>
              <w:jc w:val="center"/>
              <w:rPr>
                <w:color w:val="000000"/>
              </w:rPr>
            </w:pPr>
            <w:r w:rsidRPr="00C130B9">
              <w:rPr>
                <w:color w:val="000000"/>
              </w:rPr>
              <w:t>2 07 04010 04 0000 180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pStyle w:val="a2"/>
              <w:rPr>
                <w:color w:val="000000"/>
              </w:rPr>
            </w:pPr>
            <w:r w:rsidRPr="00C130B9">
              <w:rPr>
                <w:color w:val="00000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(департамент финансов, экономики и муниципального заказа)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pStyle w:val="a1"/>
              <w:jc w:val="center"/>
              <w:rPr>
                <w:color w:val="000000"/>
              </w:rPr>
            </w:pPr>
            <w:r w:rsidRPr="00C130B9">
              <w:rPr>
                <w:color w:val="000000"/>
              </w:rPr>
              <w:t>2 07 04020 04 0120 180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pStyle w:val="a2"/>
              <w:rPr>
                <w:color w:val="000000"/>
              </w:rPr>
            </w:pPr>
            <w:r w:rsidRPr="00C130B9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округов (департамент финансов, экономики и муниципального заказа)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pStyle w:val="a1"/>
              <w:jc w:val="center"/>
              <w:rPr>
                <w:color w:val="000000"/>
              </w:rPr>
            </w:pPr>
            <w:r w:rsidRPr="00C130B9">
              <w:rPr>
                <w:color w:val="000000"/>
              </w:rPr>
              <w:t>2 07 04020 04 0170 180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pStyle w:val="a2"/>
              <w:rPr>
                <w:color w:val="000000"/>
              </w:rPr>
            </w:pPr>
            <w:r w:rsidRPr="00C130B9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 округов (МКУ «Централизованная бухгалтерия  учреждений  образования»)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pStyle w:val="a1"/>
              <w:jc w:val="center"/>
              <w:rPr>
                <w:color w:val="000000"/>
              </w:rPr>
            </w:pPr>
            <w:r w:rsidRPr="00C130B9">
              <w:rPr>
                <w:color w:val="000000"/>
              </w:rPr>
              <w:t>2 07 04020 04 0180 180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pStyle w:val="a2"/>
              <w:rPr>
                <w:color w:val="000000"/>
              </w:rPr>
            </w:pPr>
            <w:r w:rsidRPr="00C130B9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 округов (МКУ «Централизованная бухгалтерия дошкольных образовательных учреждений»)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pStyle w:val="a1"/>
              <w:jc w:val="center"/>
              <w:rPr>
                <w:color w:val="000000"/>
              </w:rPr>
            </w:pPr>
            <w:r w:rsidRPr="00C130B9">
              <w:rPr>
                <w:color w:val="000000"/>
              </w:rPr>
              <w:t>2 07 04020 04 0190 180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pStyle w:val="a2"/>
              <w:rPr>
                <w:color w:val="000000"/>
              </w:rPr>
            </w:pPr>
            <w:r w:rsidRPr="00C130B9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pStyle w:val="a1"/>
              <w:jc w:val="center"/>
              <w:rPr>
                <w:color w:val="000000"/>
              </w:rPr>
            </w:pPr>
            <w:r w:rsidRPr="00C130B9">
              <w:rPr>
                <w:color w:val="000000"/>
              </w:rPr>
              <w:t>2 07 04050 04 0120 180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pStyle w:val="a2"/>
              <w:rPr>
                <w:color w:val="000000"/>
              </w:rPr>
            </w:pPr>
            <w:r w:rsidRPr="00C130B9">
              <w:rPr>
                <w:color w:val="000000"/>
              </w:rPr>
              <w:t>Прочие безвозмездные поступления в бюджеты городских округов (департамент финансов, экономики и муниципального заказа)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pStyle w:val="a1"/>
              <w:jc w:val="center"/>
              <w:rPr>
                <w:color w:val="000000"/>
              </w:rPr>
            </w:pPr>
            <w:r w:rsidRPr="00C130B9">
              <w:rPr>
                <w:color w:val="000000"/>
              </w:rPr>
              <w:t>2 07 04050 04 0170 180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pStyle w:val="a2"/>
              <w:rPr>
                <w:color w:val="000000"/>
              </w:rPr>
            </w:pPr>
            <w:r w:rsidRPr="00C130B9">
              <w:rPr>
                <w:color w:val="000000"/>
              </w:rPr>
              <w:t>Прочие безвозмездные поступления в бюджеты городских округов (МКУ «Централизованная бухгалтерия  учреждений  образования»)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pStyle w:val="a1"/>
              <w:jc w:val="center"/>
              <w:rPr>
                <w:color w:val="000000"/>
              </w:rPr>
            </w:pPr>
            <w:r w:rsidRPr="00C130B9">
              <w:rPr>
                <w:color w:val="000000"/>
              </w:rPr>
              <w:t>2 07 04050 04 0180 180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pStyle w:val="a2"/>
              <w:rPr>
                <w:color w:val="000000"/>
              </w:rPr>
            </w:pPr>
            <w:r w:rsidRPr="00C130B9">
              <w:rPr>
                <w:color w:val="000000"/>
              </w:rPr>
              <w:t>Прочие безвозмездные поступления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pStyle w:val="a1"/>
              <w:jc w:val="center"/>
              <w:rPr>
                <w:color w:val="000000"/>
              </w:rPr>
            </w:pPr>
            <w:r w:rsidRPr="00C130B9">
              <w:rPr>
                <w:color w:val="000000"/>
              </w:rPr>
              <w:t>2 07 04050 04 0190 180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pStyle w:val="a2"/>
              <w:rPr>
                <w:color w:val="000000"/>
              </w:rPr>
            </w:pPr>
            <w:r w:rsidRPr="00C130B9">
              <w:rPr>
                <w:color w:val="000000"/>
              </w:rPr>
              <w:t>Прочие безвозмездные поступления в бюджеты городских округов  (МКУ «Централизованная бухгалтерия учреждений молодежи, культуры, физкультуры и спорта»)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pStyle w:val="a1"/>
              <w:jc w:val="center"/>
              <w:rPr>
                <w:color w:val="000000"/>
              </w:rPr>
            </w:pPr>
            <w:r w:rsidRPr="00C130B9">
              <w:rPr>
                <w:color w:val="000000"/>
              </w:rPr>
              <w:t>2 08 04000 04 0000 180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pStyle w:val="a2"/>
              <w:jc w:val="both"/>
              <w:rPr>
                <w:color w:val="000000"/>
              </w:rPr>
            </w:pPr>
            <w:r w:rsidRPr="00C130B9">
              <w:rPr>
                <w:color w:val="000000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2 18 04010 04 0000 151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 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2 18 04010 04 0000 180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2 18 04020 04 0000 180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2 18 04030 04 0000 180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бюджетов городских округов от возврата иными организациями остатков субсидий прошлых лет 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2 19 04000 04 0110 151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2 19 04000 04 0220 151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color w:val="000000"/>
                <w:sz w:val="24"/>
                <w:szCs w:val="24"/>
              </w:rPr>
              <w:t>266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Министерство государственного имущества и земельных ресурсов </w:t>
            </w:r>
          </w:p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Нижегородской области</w:t>
            </w:r>
          </w:p>
        </w:tc>
      </w:tr>
      <w:tr w:rsidR="00F60D22" w:rsidRPr="00C130B9" w:rsidTr="002E36F2">
        <w:trPr>
          <w:trHeight w:val="3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2" w:rsidRPr="00C130B9" w:rsidRDefault="00F60D22" w:rsidP="004D6CF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</w:tbl>
    <w:p w:rsidR="00F60D22" w:rsidRPr="00C130B9" w:rsidRDefault="00F60D22" w:rsidP="002E36F2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60D22" w:rsidRPr="00C130B9" w:rsidRDefault="00F60D22" w:rsidP="002E36F2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60D22" w:rsidRPr="00C130B9" w:rsidRDefault="00F60D22" w:rsidP="002E36F2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130B9">
        <w:rPr>
          <w:rFonts w:ascii="Arial" w:hAnsi="Arial" w:cs="Arial"/>
          <w:b/>
          <w:color w:val="000000"/>
          <w:sz w:val="24"/>
          <w:szCs w:val="24"/>
        </w:rPr>
        <w:t>Заместитель Главы Администрации города</w:t>
      </w:r>
    </w:p>
    <w:p w:rsidR="00F60D22" w:rsidRPr="00C130B9" w:rsidRDefault="00F60D22" w:rsidP="002E36F2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130B9">
        <w:rPr>
          <w:rFonts w:ascii="Arial" w:hAnsi="Arial" w:cs="Arial"/>
          <w:b/>
          <w:color w:val="000000"/>
          <w:sz w:val="24"/>
          <w:szCs w:val="24"/>
        </w:rPr>
        <w:t xml:space="preserve">по финансам и экономике,  директор </w:t>
      </w:r>
    </w:p>
    <w:p w:rsidR="00F60D22" w:rsidRPr="00C130B9" w:rsidRDefault="00F60D22" w:rsidP="0001013D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130B9">
        <w:rPr>
          <w:rFonts w:ascii="Arial" w:hAnsi="Arial" w:cs="Arial"/>
          <w:b/>
          <w:color w:val="000000"/>
          <w:sz w:val="24"/>
          <w:szCs w:val="24"/>
        </w:rPr>
        <w:t xml:space="preserve">департамента финансов, экономики </w:t>
      </w:r>
    </w:p>
    <w:p w:rsidR="00F60D22" w:rsidRPr="00C130B9" w:rsidRDefault="00F60D22" w:rsidP="0001013D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C130B9">
        <w:rPr>
          <w:rFonts w:ascii="Arial" w:hAnsi="Arial" w:cs="Arial"/>
          <w:b/>
          <w:color w:val="000000"/>
          <w:sz w:val="24"/>
          <w:szCs w:val="24"/>
        </w:rPr>
        <w:t>и муниципального заказа                                                             О.В. Сахончик</w:t>
      </w:r>
    </w:p>
    <w:p w:rsidR="00F60D22" w:rsidRPr="00C130B9" w:rsidRDefault="00F60D22" w:rsidP="0001013D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F60D22" w:rsidRPr="00C130B9" w:rsidRDefault="00F60D22" w:rsidP="0001013D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484" w:type="dxa"/>
        <w:tblInd w:w="288" w:type="dxa"/>
        <w:tblLayout w:type="fixed"/>
        <w:tblLook w:val="0000"/>
      </w:tblPr>
      <w:tblGrid>
        <w:gridCol w:w="4938"/>
        <w:gridCol w:w="4546"/>
      </w:tblGrid>
      <w:tr w:rsidR="00F60D22" w:rsidRPr="00C130B9" w:rsidTr="009E7634">
        <w:trPr>
          <w:trHeight w:val="1267"/>
        </w:trPr>
        <w:tc>
          <w:tcPr>
            <w:tcW w:w="4938" w:type="dxa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6" w:type="dxa"/>
          </w:tcPr>
          <w:p w:rsidR="00F60D22" w:rsidRPr="00C130B9" w:rsidRDefault="00F60D22" w:rsidP="004D6CF3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Приложение 2</w:t>
            </w:r>
          </w:p>
          <w:p w:rsidR="00F60D22" w:rsidRPr="00C130B9" w:rsidRDefault="00F60D22" w:rsidP="004D6CF3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к  решению  Городской  Думы</w:t>
            </w:r>
          </w:p>
          <w:p w:rsidR="00F60D22" w:rsidRPr="00C130B9" w:rsidRDefault="00F60D22" w:rsidP="004D6CF3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от  28 апреля  2015 г. № 901</w:t>
            </w:r>
          </w:p>
          <w:p w:rsidR="00F60D22" w:rsidRPr="00C130B9" w:rsidRDefault="00F60D22" w:rsidP="004D6CF3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F60D22" w:rsidRPr="00C130B9" w:rsidTr="009E7634">
        <w:trPr>
          <w:trHeight w:val="1267"/>
        </w:trPr>
        <w:tc>
          <w:tcPr>
            <w:tcW w:w="4938" w:type="dxa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6" w:type="dxa"/>
          </w:tcPr>
          <w:p w:rsidR="00F60D22" w:rsidRPr="00C130B9" w:rsidRDefault="00F60D22" w:rsidP="004D6CF3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Приложение 3</w:t>
            </w:r>
          </w:p>
          <w:p w:rsidR="00F60D22" w:rsidRPr="00C130B9" w:rsidRDefault="00F60D22" w:rsidP="004D6CF3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к  решению  Городской  Думы</w:t>
            </w:r>
          </w:p>
          <w:p w:rsidR="00F60D22" w:rsidRPr="00C130B9" w:rsidRDefault="00F60D22" w:rsidP="004D6CF3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от  </w:t>
            </w:r>
            <w:r w:rsidRPr="00C130B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04.12.</w:t>
            </w: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 2014 г. № 840</w:t>
            </w:r>
          </w:p>
          <w:p w:rsidR="00F60D22" w:rsidRPr="00C130B9" w:rsidRDefault="00F60D22" w:rsidP="004D6CF3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F60D22" w:rsidRPr="00C130B9" w:rsidRDefault="00F60D22" w:rsidP="009E7634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60D22" w:rsidRPr="00C130B9" w:rsidRDefault="00F60D22" w:rsidP="009E7634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60D22" w:rsidRPr="00C130B9" w:rsidRDefault="00F60D22" w:rsidP="009E7634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C130B9">
        <w:rPr>
          <w:color w:val="000000"/>
          <w:sz w:val="24"/>
          <w:szCs w:val="24"/>
        </w:rPr>
        <w:t xml:space="preserve">ПОСТУПЛЕНИЯ ДОХОДОВ </w:t>
      </w:r>
    </w:p>
    <w:p w:rsidR="00F60D22" w:rsidRPr="00C130B9" w:rsidRDefault="00F60D22" w:rsidP="009E7634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C130B9">
        <w:rPr>
          <w:color w:val="000000"/>
          <w:sz w:val="24"/>
          <w:szCs w:val="24"/>
        </w:rPr>
        <w:t>в городской бюджет по основным источникам</w:t>
      </w:r>
    </w:p>
    <w:p w:rsidR="00F60D22" w:rsidRPr="00C130B9" w:rsidRDefault="00F60D22" w:rsidP="009E7634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C130B9">
        <w:rPr>
          <w:color w:val="000000"/>
          <w:sz w:val="24"/>
          <w:szCs w:val="24"/>
        </w:rPr>
        <w:t xml:space="preserve"> на 2015 год</w:t>
      </w:r>
    </w:p>
    <w:p w:rsidR="00F60D22" w:rsidRPr="00C130B9" w:rsidRDefault="00F60D22" w:rsidP="009E7634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F60D22" w:rsidRPr="00C130B9" w:rsidRDefault="00F60D22" w:rsidP="009E7634">
      <w:pPr>
        <w:tabs>
          <w:tab w:val="left" w:pos="9356"/>
        </w:tabs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130B9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2"/>
        <w:gridCol w:w="5099"/>
        <w:gridCol w:w="1559"/>
      </w:tblGrid>
      <w:tr w:rsidR="00F60D22" w:rsidRPr="00C130B9" w:rsidTr="009E7634">
        <w:trPr>
          <w:trHeight w:val="305"/>
          <w:tblHeader/>
        </w:trPr>
        <w:tc>
          <w:tcPr>
            <w:tcW w:w="2982" w:type="dxa"/>
            <w:vAlign w:val="center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099" w:type="dxa"/>
            <w:vAlign w:val="center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(тыс. руб.)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  <w:vAlign w:val="center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ВСЕГО  ДОХОДОВ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4 098 278,2</w:t>
            </w:r>
          </w:p>
        </w:tc>
      </w:tr>
      <w:tr w:rsidR="00F60D22" w:rsidRPr="00C130B9" w:rsidTr="009E7634">
        <w:trPr>
          <w:trHeight w:val="234"/>
        </w:trPr>
        <w:tc>
          <w:tcPr>
            <w:tcW w:w="2982" w:type="dxa"/>
            <w:vAlign w:val="center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F60D22" w:rsidRPr="00C130B9" w:rsidRDefault="00F60D22" w:rsidP="009E7634">
            <w:pPr>
              <w:ind w:right="-108"/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ind w:right="-108"/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2 116 815,5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924 685,6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924 685,6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ind w:right="-108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color w:val="000000"/>
                <w:sz w:val="24"/>
                <w:szCs w:val="24"/>
              </w:rPr>
              <w:t>1.2. НАЛОГИ НА ТОВАРЫ (РАБОТЫ, УСЛУГИ), РЕАЛИЗУЕМЫЕ НА ТЕРРИТОРИИ РОССИЙСКОЙ 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color w:val="000000"/>
                <w:sz w:val="24"/>
                <w:szCs w:val="24"/>
              </w:rPr>
              <w:t>6 257,3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6 257,3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158 907,9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154 980,2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ind w:right="-164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23,2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ind w:right="-164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3 904,5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ind w:right="-164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1.4. НАЛОГИ НА ИМУЩЕСТВО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344 336,7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5099" w:type="dxa"/>
            <w:vAlign w:val="center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19 566,1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099" w:type="dxa"/>
            <w:vAlign w:val="center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324 770,6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1559" w:type="dxa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31 287,0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313 467,9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301 815,2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164 750,7</w:t>
            </w:r>
          </w:p>
        </w:tc>
      </w:tr>
      <w:tr w:rsidR="00F60D22" w:rsidRPr="00C130B9" w:rsidTr="009E7634">
        <w:trPr>
          <w:trHeight w:val="256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164 750,7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1.6.1.2.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5 618,8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1.6.1.2.1.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5 618,8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1.6.1.3.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396,7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1.6.1.3.1.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396,7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1.6.1.4. Доходы от сдачи в аренду имущества, составляющего государ-ственную (муниципальную) казну (за исключением земельных участков)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131 049,0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1.6.1.4.1.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131 049,0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1 11 07000 00 0000 120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1 030,0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1 11 07010 00 0000 120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1 030,0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1 030,0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10 622,7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10 622,7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10 622,7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1.7. ПЛАТЕЖИ ПРИ ПОЛЬЗОВАНИИ ПРИРОДНЫМИ РЕСУРСАМИ</w:t>
            </w: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89 858,4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1559" w:type="dxa"/>
            <w:shd w:val="clear" w:color="auto" w:fill="FFFFFF"/>
            <w:noWrap/>
          </w:tcPr>
          <w:p w:rsidR="00F60D22" w:rsidRPr="00C130B9" w:rsidRDefault="00F60D22" w:rsidP="004D6CF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89 748,4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1 12 04040 04 0000 120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1.7.2. 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1.8. ДОХОДЫ ОТ ОКАЗАНИЯ ПЛАТНЫХ УСЛУГ (РАБОТ)  И КОМПЕНСАЦИИ ЗАТРАТ ГОСУДАРСТВА</w:t>
            </w: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4 927,0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1.8.1. Доходы от оказания платных услуг (работ)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4 927,0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1.8.1.1. Прочие доходы от оказания платных услуг (работ)  получателями средств бюджетов городских округов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4 927,0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1.9. ДОХОДЫ ОТ ПРОДАЖИ МАТЕРИАЛЬНЫХ И НЕМАТЕРИАЛЬНЫХ АКТИВОВ</w:t>
            </w: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220 000,0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80 000,0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1 14 02040 04 0000 410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1.9.1.1. 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80 000,0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80 000,0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1.9.2.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140 000,0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1.9.2.1. Доходы от продажи земельных участков, государственная собствен-ность на которые не разграничена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60 000,0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1.9.2.1.1. 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60 000,0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1.9.2.2.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  <w:r w:rsidRPr="00C130B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80 000,0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1 14 06024 04 0000 430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  <w:r w:rsidRPr="00C130B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80 000,0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1.10. ШТРАФЫ, САНКЦИИ, ВОЗМЕЩЕНИЕ УЩЕРБА</w:t>
            </w: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23 087,7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БЕЗВОЗМЕЗДНЫЕ  ПОСТУПЛЕНИЯ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1 981 462,7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1 986 810,3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2 02 01000 00 0000 151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2.1.1. 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56 035,6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2 02 01001 00 0000 151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1 814,0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1 814,0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2 02 01003 00 0000 151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2.1.1.2. 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54 221,6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2 02 01003 04 0220 151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2.1.1.2.1. Дотации бюджетам городских округов на поддержку мер по обес-печению сбалансированности бюджетов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54 221,6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2 02 02000 00 0000 151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255 132,1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2 02 02088 00 0000 151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2.1.2.1. </w:t>
            </w:r>
            <w:r w:rsidRPr="00C130B9">
              <w:rPr>
                <w:rFonts w:ascii="Arial" w:hAnsi="Arial" w:cs="Arial"/>
                <w:sz w:val="24"/>
                <w:szCs w:val="24"/>
              </w:rPr>
              <w:t>Субсидии бюджетам муниципальных образований  на обеспечение мероприятий по капитальному ремонту многоквартирных домов</w:t>
            </w: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, переселению граждан из аварийного жилищного фонда и модернизации систем коммунальной инфраструктуры </w:t>
            </w:r>
            <w:r w:rsidRPr="00C130B9">
              <w:rPr>
                <w:rFonts w:ascii="Arial" w:hAnsi="Arial" w:cs="Arial"/>
                <w:sz w:val="24"/>
                <w:szCs w:val="24"/>
              </w:rPr>
              <w:t>за счет средств, поступивших от государственной корпорации -</w:t>
            </w:r>
            <w:r w:rsidRPr="00C130B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C130B9">
              <w:rPr>
                <w:rFonts w:ascii="Arial" w:hAnsi="Arial" w:cs="Arial"/>
                <w:sz w:val="24"/>
                <w:szCs w:val="24"/>
              </w:rPr>
              <w:t>Фонда содействия реформированию жилищно-коммунального хозяйства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10 208,1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2 02 02088 04 0002 151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2.1.2.1.1. </w:t>
            </w:r>
            <w:r w:rsidRPr="00C130B9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 корпорации - Фонда содействия реформированию жилищно-коммунального хозяйства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10 208,1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2 02 02999 00 0000 151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2.1.2.2. Прочие субсидии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244 924,0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2 02 02999 04 0000 151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2.1.2.2.1. Прочие субсидии бюджетам городских округов, </w:t>
            </w:r>
          </w:p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244 924,0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1 523,9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C130B9">
              <w:rPr>
                <w:rFonts w:ascii="Arial" w:hAnsi="Arial" w:cs="Arial"/>
                <w:sz w:val="24"/>
                <w:szCs w:val="24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191 395,2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C130B9">
              <w:rPr>
                <w:rFonts w:ascii="Arial" w:hAnsi="Arial" w:cs="Arial"/>
                <w:sz w:val="24"/>
                <w:szCs w:val="24"/>
              </w:rPr>
              <w:t>субсидии на реализацию подпрограммы «Развитие системы обращения с отходами производства и потребления» государственной программы «Охрана окружающей среды Нижегородской области»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51 640,0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C130B9">
              <w:rPr>
                <w:rFonts w:ascii="Arial" w:hAnsi="Arial" w:cs="Arial"/>
                <w:sz w:val="24"/>
                <w:szCs w:val="24"/>
              </w:rPr>
              <w:t>субсидии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364,9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2 02 03000 00 0000 151</w:t>
            </w:r>
          </w:p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2.1.3. Субвенции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1 675 642,6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2 02 03024 00 0000 151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2.1.3.1. Субвенции местным бюджетам 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1 653 648,5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2.1.3.1.1. Субвенции бюджетам городских округов на выполнение передаваемых полномочий субъектов Российской Федерации, </w:t>
            </w:r>
          </w:p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1 653 648,5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C130B9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2 823,8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- субвенции на исполнение  полномочий в сфере  общего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746 465,7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 xml:space="preserve">- субвенции на исполнение полномочий  в сфере общего образования в муниципальных общеобразовательных организациях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843 957,9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- субвенции  на исполнение полномочий по финансовому обеспечению получения дошкольного, начального общего, основного общего, среднего 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17 595,4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- субвенции  на осуществление   полномочий по организационно-техническому и информационно-методическому сопровождению аттестации 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2 487,6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5 064,0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1 676,2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субвенции </w:t>
            </w:r>
            <w:r w:rsidRPr="00C130B9">
              <w:rPr>
                <w:rFonts w:ascii="Arial" w:hAnsi="Arial" w:cs="Arial"/>
                <w:sz w:val="24"/>
                <w:szCs w:val="24"/>
              </w:rPr>
              <w:t>на осуществление  выплаты компенсации 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 обеспечение организации выплаты компенсации части  родительской платы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33 119,8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2 02 03033 00 0000 151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2.1.3.2. Субвенции бюджетам муниципальных образований на оздоровление детей</w:t>
            </w:r>
          </w:p>
        </w:tc>
        <w:tc>
          <w:tcPr>
            <w:tcW w:w="1559" w:type="dxa"/>
            <w:shd w:val="clear" w:color="auto" w:fill="FFFFFF"/>
            <w:noWrap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4 230,8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2 02 03033 04 0220 151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2.1.3.2.1. Субвенции бюджетам город-ских округов на оздоровление детей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4 230,8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2 02 03069 00 0000 151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2.1.3.3. Субвенции бюджетам на 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1 387,8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2 02 03069 04 0110 151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2.1.3.3.1. Субвенции бюджетам городских округов на 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   7 мая 2008 года № 714 «Об обеспечении жильем ветеранов Великой Отечественной войны 1941-1945 годов»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1 387,8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2 02 03070 00 0000 151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2.1.3.4. Субвенции бюджетам  на обеспечение жильем отдельных категорий граждан, установленных Федеральными законами от </w:t>
            </w:r>
            <w:r w:rsidRPr="00C130B9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 24 ноября 1995 года  № 181-ФЗ «О социальной защите инвалидов в Российской Федерации»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4 857,3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2.1.3.4.1. Субвенции бюджетам  городских округов на обеспечение жильем отдельных категорий граждан, установленных Федеральными законами от </w:t>
            </w:r>
            <w:r w:rsidRPr="00C130B9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года       № 5-ФЗ</w:t>
            </w: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 и от 24 ноября 1995 года   № 181-ФЗ «О социальной защите инвалидов в Российской Федерации»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4 857,3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2 02 03119 00 0000 151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2.1.3.5. Субвенции бюджетам муниципальных образований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11 518,2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2.1.3.5.1. Субвенции бюджетам городских округов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11 518,2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color w:val="000000"/>
                <w:sz w:val="24"/>
                <w:szCs w:val="24"/>
              </w:rPr>
              <w:t>2 19 00000 00 0000 000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color w:val="000000"/>
                <w:sz w:val="24"/>
                <w:szCs w:val="24"/>
              </w:rPr>
              <w:t>2.2.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color w:val="000000"/>
                <w:sz w:val="24"/>
                <w:szCs w:val="24"/>
              </w:rPr>
              <w:t>- 5 347,6</w:t>
            </w:r>
          </w:p>
        </w:tc>
      </w:tr>
      <w:tr w:rsidR="00F60D22" w:rsidRPr="00C130B9" w:rsidTr="009E7634">
        <w:trPr>
          <w:trHeight w:val="305"/>
        </w:trPr>
        <w:tc>
          <w:tcPr>
            <w:tcW w:w="2982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2 19 04000 04 0000 151</w:t>
            </w:r>
          </w:p>
        </w:tc>
        <w:tc>
          <w:tcPr>
            <w:tcW w:w="5099" w:type="dxa"/>
          </w:tcPr>
          <w:p w:rsidR="00F60D22" w:rsidRPr="00C130B9" w:rsidRDefault="00F60D22" w:rsidP="009E763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2.2.1. 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- 5 347,6</w:t>
            </w:r>
          </w:p>
        </w:tc>
      </w:tr>
    </w:tbl>
    <w:p w:rsidR="00F60D22" w:rsidRPr="00C130B9" w:rsidRDefault="00F60D22" w:rsidP="009E7634">
      <w:pPr>
        <w:ind w:left="-18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F60D22" w:rsidRPr="00C130B9" w:rsidRDefault="00F60D22" w:rsidP="009E7634">
      <w:pPr>
        <w:ind w:left="-18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F60D22" w:rsidRPr="00C130B9" w:rsidRDefault="00F60D22" w:rsidP="009E7634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60D22" w:rsidRPr="00C130B9" w:rsidRDefault="00F60D22" w:rsidP="009E7634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60D22" w:rsidRPr="00C130B9" w:rsidRDefault="00F60D22" w:rsidP="009E7634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130B9">
        <w:rPr>
          <w:rFonts w:ascii="Arial" w:hAnsi="Arial" w:cs="Arial"/>
          <w:b/>
          <w:bCs/>
          <w:color w:val="000000"/>
          <w:sz w:val="24"/>
          <w:szCs w:val="24"/>
        </w:rPr>
        <w:t xml:space="preserve">  Заместитель Главы Администрации города </w:t>
      </w:r>
    </w:p>
    <w:p w:rsidR="00F60D22" w:rsidRPr="00C130B9" w:rsidRDefault="00F60D22" w:rsidP="009E7634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130B9">
        <w:rPr>
          <w:rFonts w:ascii="Arial" w:hAnsi="Arial" w:cs="Arial"/>
          <w:b/>
          <w:bCs/>
          <w:color w:val="000000"/>
          <w:sz w:val="24"/>
          <w:szCs w:val="24"/>
        </w:rPr>
        <w:t xml:space="preserve">по финансам и экономике, директор </w:t>
      </w:r>
    </w:p>
    <w:p w:rsidR="00F60D22" w:rsidRPr="00C130B9" w:rsidRDefault="00F60D22" w:rsidP="009E7634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130B9">
        <w:rPr>
          <w:rFonts w:ascii="Arial" w:hAnsi="Arial" w:cs="Arial"/>
          <w:b/>
          <w:bCs/>
          <w:color w:val="000000"/>
          <w:sz w:val="24"/>
          <w:szCs w:val="24"/>
        </w:rPr>
        <w:t>департамента финансов, экономики</w:t>
      </w:r>
    </w:p>
    <w:p w:rsidR="00F60D22" w:rsidRPr="00C130B9" w:rsidRDefault="00F60D22" w:rsidP="009E7634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130B9">
        <w:rPr>
          <w:rFonts w:ascii="Arial" w:hAnsi="Arial" w:cs="Arial"/>
          <w:b/>
          <w:bCs/>
          <w:color w:val="000000"/>
          <w:sz w:val="24"/>
          <w:szCs w:val="24"/>
        </w:rPr>
        <w:t>и муниципального заказа                                                                О.В.Сахончик</w:t>
      </w:r>
    </w:p>
    <w:p w:rsidR="00F60D22" w:rsidRPr="00C130B9" w:rsidRDefault="00F60D22" w:rsidP="009E7634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130B9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</w:p>
    <w:p w:rsidR="00F60D22" w:rsidRPr="00C130B9" w:rsidRDefault="00F60D22" w:rsidP="0001013D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AD458A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Text Box 2" o:spid="_x0000_s1028" type="#_x0000_t202" style="position:absolute;left:0;text-align:left;margin-left:219.1pt;margin-top:-24.5pt;width:29.6pt;height:24.9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 style="mso-next-textbox:#Text Box 2">
              <w:txbxContent>
                <w:p w:rsidR="00F60D22" w:rsidRDefault="00F60D22" w:rsidP="00AD458A"/>
              </w:txbxContent>
            </v:textbox>
          </v:shape>
        </w:pict>
      </w:r>
      <w:r w:rsidRPr="00C130B9">
        <w:rPr>
          <w:rFonts w:ascii="Arial" w:hAnsi="Arial" w:cs="Arial"/>
          <w:b/>
          <w:sz w:val="24"/>
          <w:szCs w:val="24"/>
        </w:rPr>
        <w:t>Приложение 3</w:t>
      </w:r>
    </w:p>
    <w:p w:rsidR="00F60D22" w:rsidRPr="00C130B9" w:rsidRDefault="00F60D22" w:rsidP="00AD458A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C130B9">
        <w:rPr>
          <w:rFonts w:ascii="Arial" w:hAnsi="Arial" w:cs="Arial"/>
          <w:sz w:val="24"/>
          <w:szCs w:val="24"/>
        </w:rPr>
        <w:t>к решению Городской Думы</w:t>
      </w:r>
    </w:p>
    <w:p w:rsidR="00F60D22" w:rsidRPr="00C130B9" w:rsidRDefault="00F60D22" w:rsidP="00AD458A">
      <w:pPr>
        <w:ind w:left="5040"/>
        <w:jc w:val="center"/>
        <w:rPr>
          <w:rFonts w:ascii="Arial" w:hAnsi="Arial" w:cs="Arial"/>
          <w:sz w:val="24"/>
          <w:szCs w:val="24"/>
        </w:rPr>
      </w:pPr>
      <w:r w:rsidRPr="00C130B9">
        <w:rPr>
          <w:rFonts w:ascii="Arial" w:hAnsi="Arial" w:cs="Arial"/>
          <w:sz w:val="24"/>
          <w:szCs w:val="24"/>
        </w:rPr>
        <w:t>от 28 апреля 2015 г. № 901</w:t>
      </w:r>
    </w:p>
    <w:p w:rsidR="00F60D22" w:rsidRPr="00C130B9" w:rsidRDefault="00F60D22" w:rsidP="00AD458A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F60D22" w:rsidRPr="00C130B9" w:rsidRDefault="00F60D22" w:rsidP="00AD458A">
      <w:pPr>
        <w:ind w:left="5040"/>
        <w:jc w:val="center"/>
        <w:rPr>
          <w:rFonts w:ascii="Arial" w:hAnsi="Arial" w:cs="Arial"/>
          <w:b/>
          <w:sz w:val="24"/>
          <w:szCs w:val="24"/>
        </w:rPr>
      </w:pPr>
      <w:r w:rsidRPr="00C130B9">
        <w:rPr>
          <w:rFonts w:ascii="Arial" w:hAnsi="Arial" w:cs="Arial"/>
          <w:b/>
          <w:sz w:val="24"/>
          <w:szCs w:val="24"/>
        </w:rPr>
        <w:t>Приложение 5</w:t>
      </w:r>
    </w:p>
    <w:p w:rsidR="00F60D22" w:rsidRPr="00C130B9" w:rsidRDefault="00F60D22" w:rsidP="00AD458A">
      <w:pPr>
        <w:ind w:left="5040"/>
        <w:jc w:val="center"/>
        <w:rPr>
          <w:rFonts w:ascii="Arial" w:hAnsi="Arial" w:cs="Arial"/>
          <w:sz w:val="24"/>
          <w:szCs w:val="24"/>
        </w:rPr>
      </w:pPr>
      <w:r w:rsidRPr="00C130B9">
        <w:rPr>
          <w:rFonts w:ascii="Arial" w:hAnsi="Arial" w:cs="Arial"/>
          <w:sz w:val="24"/>
          <w:szCs w:val="24"/>
        </w:rPr>
        <w:t>к решению Городской Думы</w:t>
      </w:r>
    </w:p>
    <w:p w:rsidR="00F60D22" w:rsidRPr="00C130B9" w:rsidRDefault="00F60D22" w:rsidP="00AD458A">
      <w:pPr>
        <w:ind w:left="5040"/>
        <w:jc w:val="center"/>
        <w:rPr>
          <w:rFonts w:ascii="Arial" w:hAnsi="Arial" w:cs="Arial"/>
          <w:sz w:val="24"/>
          <w:szCs w:val="24"/>
        </w:rPr>
      </w:pPr>
      <w:r w:rsidRPr="00C130B9">
        <w:rPr>
          <w:rFonts w:ascii="Arial" w:hAnsi="Arial" w:cs="Arial"/>
          <w:sz w:val="24"/>
          <w:szCs w:val="24"/>
        </w:rPr>
        <w:t>от 04.12.2014 № 840</w:t>
      </w:r>
    </w:p>
    <w:p w:rsidR="00F60D22" w:rsidRPr="00C130B9" w:rsidRDefault="00F60D22" w:rsidP="00AD458A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F60D22" w:rsidRPr="00C130B9" w:rsidRDefault="00F60D22" w:rsidP="00AD458A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F60D22" w:rsidRPr="00C130B9" w:rsidRDefault="00F60D22" w:rsidP="00AD458A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F60D22" w:rsidRPr="00C130B9" w:rsidRDefault="00F60D22" w:rsidP="00AD458A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C130B9">
        <w:rPr>
          <w:rFonts w:ascii="Arial" w:hAnsi="Arial" w:cs="Arial"/>
          <w:sz w:val="24"/>
          <w:szCs w:val="24"/>
        </w:rPr>
        <w:t>ИСТОЧНИКИ</w:t>
      </w:r>
    </w:p>
    <w:p w:rsidR="00F60D22" w:rsidRPr="00C130B9" w:rsidRDefault="00F60D22" w:rsidP="00AD458A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C130B9">
        <w:rPr>
          <w:rFonts w:ascii="Arial" w:hAnsi="Arial" w:cs="Arial"/>
          <w:sz w:val="24"/>
          <w:szCs w:val="24"/>
        </w:rPr>
        <w:t xml:space="preserve"> финансирования дефицита городского бюджета</w:t>
      </w:r>
    </w:p>
    <w:p w:rsidR="00F60D22" w:rsidRPr="00C130B9" w:rsidRDefault="00F60D22" w:rsidP="00AD458A">
      <w:pPr>
        <w:jc w:val="center"/>
        <w:rPr>
          <w:rFonts w:ascii="Arial" w:hAnsi="Arial" w:cs="Arial"/>
          <w:b/>
          <w:sz w:val="24"/>
          <w:szCs w:val="24"/>
        </w:rPr>
      </w:pPr>
      <w:r w:rsidRPr="00C130B9">
        <w:rPr>
          <w:rFonts w:ascii="Arial" w:hAnsi="Arial" w:cs="Arial"/>
          <w:b/>
          <w:sz w:val="24"/>
          <w:szCs w:val="24"/>
        </w:rPr>
        <w:t>на 2015 год</w:t>
      </w:r>
    </w:p>
    <w:p w:rsidR="00F60D22" w:rsidRPr="00C130B9" w:rsidRDefault="00F60D22" w:rsidP="00AD458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4763"/>
        <w:gridCol w:w="1843"/>
      </w:tblGrid>
      <w:tr w:rsidR="00F60D22" w:rsidRPr="00C130B9" w:rsidTr="00AD458A">
        <w:trPr>
          <w:trHeight w:val="1378"/>
          <w:tblHeader/>
        </w:trPr>
        <w:tc>
          <w:tcPr>
            <w:tcW w:w="3085" w:type="dxa"/>
            <w:vAlign w:val="center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763" w:type="dxa"/>
            <w:vAlign w:val="center"/>
          </w:tcPr>
          <w:p w:rsidR="00F60D22" w:rsidRPr="00C130B9" w:rsidRDefault="00F60D22" w:rsidP="004D6CF3">
            <w:pPr>
              <w:pStyle w:val="Heading2"/>
              <w:ind w:left="-250" w:firstLine="250"/>
              <w:jc w:val="center"/>
              <w:rPr>
                <w:i w:val="0"/>
                <w:sz w:val="24"/>
                <w:szCs w:val="24"/>
              </w:rPr>
            </w:pPr>
            <w:r w:rsidRPr="00C130B9">
              <w:rPr>
                <w:i w:val="0"/>
                <w:sz w:val="24"/>
                <w:szCs w:val="24"/>
              </w:rPr>
              <w:t>Наименование источников</w:t>
            </w:r>
          </w:p>
        </w:tc>
        <w:tc>
          <w:tcPr>
            <w:tcW w:w="1843" w:type="dxa"/>
            <w:vAlign w:val="center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sz w:val="24"/>
                <w:szCs w:val="24"/>
              </w:rPr>
              <w:t>Всего (тыс.руб.)</w:t>
            </w:r>
          </w:p>
        </w:tc>
      </w:tr>
      <w:tr w:rsidR="00F60D22" w:rsidRPr="00C130B9" w:rsidTr="00AD458A">
        <w:tc>
          <w:tcPr>
            <w:tcW w:w="3085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4763" w:type="dxa"/>
          </w:tcPr>
          <w:p w:rsidR="00F60D22" w:rsidRPr="00C130B9" w:rsidRDefault="00F60D22" w:rsidP="00AD458A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sz w:val="24"/>
                <w:szCs w:val="24"/>
              </w:rPr>
              <w:t>206 758,6</w:t>
            </w:r>
          </w:p>
        </w:tc>
      </w:tr>
      <w:tr w:rsidR="00F60D22" w:rsidRPr="00C130B9" w:rsidTr="00AD458A">
        <w:tc>
          <w:tcPr>
            <w:tcW w:w="3085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sz w:val="24"/>
                <w:szCs w:val="24"/>
              </w:rPr>
              <w:t>01 02 00 00 00 0000 000</w:t>
            </w:r>
          </w:p>
        </w:tc>
        <w:tc>
          <w:tcPr>
            <w:tcW w:w="4763" w:type="dxa"/>
          </w:tcPr>
          <w:p w:rsidR="00F60D22" w:rsidRPr="00C130B9" w:rsidRDefault="00F60D22" w:rsidP="00AD458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sz w:val="24"/>
                <w:szCs w:val="24"/>
              </w:rPr>
              <w:t>171 860,5</w:t>
            </w:r>
          </w:p>
        </w:tc>
      </w:tr>
      <w:tr w:rsidR="00F60D22" w:rsidRPr="00C130B9" w:rsidTr="00AD458A">
        <w:tc>
          <w:tcPr>
            <w:tcW w:w="3085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01 02 00 00 00 0000 700</w:t>
            </w:r>
          </w:p>
        </w:tc>
        <w:tc>
          <w:tcPr>
            <w:tcW w:w="4763" w:type="dxa"/>
          </w:tcPr>
          <w:p w:rsidR="00F60D22" w:rsidRPr="00C130B9" w:rsidRDefault="00F60D22" w:rsidP="00AD458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</w:tr>
      <w:tr w:rsidR="00F60D22" w:rsidRPr="00C130B9" w:rsidTr="00AD458A">
        <w:trPr>
          <w:trHeight w:val="983"/>
        </w:trPr>
        <w:tc>
          <w:tcPr>
            <w:tcW w:w="3085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01 02 00 00 04 0000 710</w:t>
            </w:r>
          </w:p>
        </w:tc>
        <w:tc>
          <w:tcPr>
            <w:tcW w:w="4763" w:type="dxa"/>
          </w:tcPr>
          <w:p w:rsidR="00F60D22" w:rsidRPr="00C130B9" w:rsidRDefault="00F60D22" w:rsidP="00AD458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бюджетом городского округа в валюте Российской Федерации</w:t>
            </w:r>
          </w:p>
        </w:tc>
        <w:tc>
          <w:tcPr>
            <w:tcW w:w="1843" w:type="dxa"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</w:tr>
      <w:tr w:rsidR="00F60D22" w:rsidRPr="00C130B9" w:rsidTr="00AD458A">
        <w:trPr>
          <w:trHeight w:val="874"/>
        </w:trPr>
        <w:tc>
          <w:tcPr>
            <w:tcW w:w="3085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01 02 00 00 00 0000 800</w:t>
            </w:r>
          </w:p>
        </w:tc>
        <w:tc>
          <w:tcPr>
            <w:tcW w:w="4763" w:type="dxa"/>
          </w:tcPr>
          <w:p w:rsidR="00F60D22" w:rsidRPr="00C130B9" w:rsidRDefault="00F60D22" w:rsidP="00AD458A">
            <w:pPr>
              <w:pStyle w:val="BodyTex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auto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843" w:type="dxa"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828 139,5</w:t>
            </w:r>
          </w:p>
        </w:tc>
      </w:tr>
      <w:tr w:rsidR="00F60D22" w:rsidRPr="00C130B9" w:rsidTr="00AD458A">
        <w:trPr>
          <w:trHeight w:val="731"/>
        </w:trPr>
        <w:tc>
          <w:tcPr>
            <w:tcW w:w="3085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01 02 00 00 04 0000 810</w:t>
            </w:r>
          </w:p>
        </w:tc>
        <w:tc>
          <w:tcPr>
            <w:tcW w:w="4763" w:type="dxa"/>
          </w:tcPr>
          <w:p w:rsidR="00F60D22" w:rsidRPr="00C130B9" w:rsidRDefault="00F60D22" w:rsidP="00AD458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 xml:space="preserve">Погашение бюджетом городского округа кредитов от кредитных </w:t>
            </w:r>
          </w:p>
          <w:p w:rsidR="00F60D22" w:rsidRPr="00C130B9" w:rsidRDefault="00F60D22" w:rsidP="00AD458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828 139,5</w:t>
            </w:r>
          </w:p>
        </w:tc>
      </w:tr>
      <w:tr w:rsidR="00F60D22" w:rsidRPr="00C130B9" w:rsidTr="00AD458A">
        <w:tc>
          <w:tcPr>
            <w:tcW w:w="3085" w:type="dxa"/>
            <w:tcBorders>
              <w:bottom w:val="nil"/>
            </w:tcBorders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4763" w:type="dxa"/>
            <w:tcBorders>
              <w:bottom w:val="nil"/>
            </w:tcBorders>
          </w:tcPr>
          <w:p w:rsidR="00F60D22" w:rsidRPr="00C130B9" w:rsidRDefault="00F60D22" w:rsidP="00AD458A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bottom w:val="nil"/>
            </w:tcBorders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sz w:val="24"/>
                <w:szCs w:val="24"/>
              </w:rPr>
              <w:t>34 898,1</w:t>
            </w:r>
          </w:p>
        </w:tc>
      </w:tr>
      <w:tr w:rsidR="00F60D22" w:rsidRPr="00C130B9" w:rsidTr="00AD458A">
        <w:tc>
          <w:tcPr>
            <w:tcW w:w="3085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4763" w:type="dxa"/>
          </w:tcPr>
          <w:p w:rsidR="00F60D22" w:rsidRPr="00C130B9" w:rsidRDefault="00F60D22" w:rsidP="00AD458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43" w:type="dxa"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5 098 278,2</w:t>
            </w:r>
          </w:p>
        </w:tc>
      </w:tr>
      <w:tr w:rsidR="00F60D22" w:rsidRPr="00C130B9" w:rsidTr="00AD458A">
        <w:tc>
          <w:tcPr>
            <w:tcW w:w="3085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4763" w:type="dxa"/>
          </w:tcPr>
          <w:p w:rsidR="00F60D22" w:rsidRPr="00C130B9" w:rsidRDefault="00F60D22" w:rsidP="00AD458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  <w:p w:rsidR="00F60D22" w:rsidRPr="00C130B9" w:rsidRDefault="00F60D22" w:rsidP="00AD458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5 098 278,2</w:t>
            </w:r>
          </w:p>
        </w:tc>
      </w:tr>
      <w:tr w:rsidR="00F60D22" w:rsidRPr="00C130B9" w:rsidTr="00AD458A">
        <w:tc>
          <w:tcPr>
            <w:tcW w:w="3085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4763" w:type="dxa"/>
          </w:tcPr>
          <w:p w:rsidR="00F60D22" w:rsidRPr="00C130B9" w:rsidRDefault="00F60D22" w:rsidP="00AD458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5 098 278,2</w:t>
            </w:r>
          </w:p>
        </w:tc>
      </w:tr>
      <w:tr w:rsidR="00F60D22" w:rsidRPr="00C130B9" w:rsidTr="00AD458A">
        <w:tc>
          <w:tcPr>
            <w:tcW w:w="3085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01 05 02 01 04 0000 510</w:t>
            </w:r>
          </w:p>
        </w:tc>
        <w:tc>
          <w:tcPr>
            <w:tcW w:w="4763" w:type="dxa"/>
          </w:tcPr>
          <w:p w:rsidR="00F60D22" w:rsidRPr="00C130B9" w:rsidRDefault="00F60D22" w:rsidP="00AD458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городского округа</w:t>
            </w:r>
          </w:p>
        </w:tc>
        <w:tc>
          <w:tcPr>
            <w:tcW w:w="1843" w:type="dxa"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5 098 278,2</w:t>
            </w:r>
          </w:p>
        </w:tc>
      </w:tr>
      <w:tr w:rsidR="00F60D22" w:rsidRPr="00C130B9" w:rsidTr="00AD458A">
        <w:trPr>
          <w:trHeight w:val="445"/>
        </w:trPr>
        <w:tc>
          <w:tcPr>
            <w:tcW w:w="3085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4763" w:type="dxa"/>
          </w:tcPr>
          <w:p w:rsidR="00F60D22" w:rsidRPr="00C130B9" w:rsidRDefault="00F60D22" w:rsidP="00AD458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843" w:type="dxa"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5 133 176,3</w:t>
            </w:r>
          </w:p>
        </w:tc>
      </w:tr>
      <w:tr w:rsidR="00F60D22" w:rsidRPr="00C130B9" w:rsidTr="00AD458A">
        <w:tc>
          <w:tcPr>
            <w:tcW w:w="3085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4763" w:type="dxa"/>
          </w:tcPr>
          <w:p w:rsidR="00F60D22" w:rsidRPr="00C130B9" w:rsidRDefault="00F60D22" w:rsidP="00AD458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843" w:type="dxa"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5 133 176,3</w:t>
            </w:r>
          </w:p>
        </w:tc>
      </w:tr>
      <w:tr w:rsidR="00F60D22" w:rsidRPr="00C130B9" w:rsidTr="00AD458A">
        <w:tc>
          <w:tcPr>
            <w:tcW w:w="3085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4763" w:type="dxa"/>
          </w:tcPr>
          <w:p w:rsidR="00F60D22" w:rsidRPr="00C130B9" w:rsidRDefault="00F60D22" w:rsidP="00AD458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5 133 176,3</w:t>
            </w:r>
          </w:p>
        </w:tc>
      </w:tr>
      <w:tr w:rsidR="00F60D22" w:rsidRPr="00C130B9" w:rsidTr="00AD458A">
        <w:tc>
          <w:tcPr>
            <w:tcW w:w="3085" w:type="dxa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01 05 02 01 04 0000 610</w:t>
            </w:r>
          </w:p>
        </w:tc>
        <w:tc>
          <w:tcPr>
            <w:tcW w:w="4763" w:type="dxa"/>
          </w:tcPr>
          <w:p w:rsidR="00F60D22" w:rsidRPr="00C130B9" w:rsidRDefault="00F60D22" w:rsidP="00AD458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городского округа</w:t>
            </w:r>
          </w:p>
        </w:tc>
        <w:tc>
          <w:tcPr>
            <w:tcW w:w="1843" w:type="dxa"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5 133 176,3</w:t>
            </w:r>
          </w:p>
        </w:tc>
      </w:tr>
    </w:tbl>
    <w:p w:rsidR="00F60D22" w:rsidRPr="00C130B9" w:rsidRDefault="00F60D22" w:rsidP="00AD458A">
      <w:pPr>
        <w:jc w:val="center"/>
        <w:rPr>
          <w:rFonts w:ascii="Arial" w:hAnsi="Arial" w:cs="Arial"/>
          <w:sz w:val="24"/>
          <w:szCs w:val="24"/>
        </w:rPr>
      </w:pPr>
    </w:p>
    <w:p w:rsidR="00F60D22" w:rsidRPr="00C130B9" w:rsidRDefault="00F60D22" w:rsidP="00AD458A">
      <w:pPr>
        <w:jc w:val="both"/>
        <w:rPr>
          <w:rFonts w:ascii="Arial" w:hAnsi="Arial" w:cs="Arial"/>
          <w:sz w:val="24"/>
          <w:szCs w:val="24"/>
        </w:rPr>
      </w:pPr>
    </w:p>
    <w:p w:rsidR="00F60D22" w:rsidRPr="00C130B9" w:rsidRDefault="00F60D22" w:rsidP="00AD458A">
      <w:pPr>
        <w:jc w:val="both"/>
        <w:rPr>
          <w:rFonts w:ascii="Arial" w:hAnsi="Arial" w:cs="Arial"/>
          <w:sz w:val="24"/>
          <w:szCs w:val="24"/>
        </w:rPr>
      </w:pPr>
    </w:p>
    <w:p w:rsidR="00F60D22" w:rsidRPr="00C130B9" w:rsidRDefault="00F60D22" w:rsidP="00AD458A">
      <w:pPr>
        <w:jc w:val="both"/>
        <w:rPr>
          <w:rFonts w:ascii="Arial" w:hAnsi="Arial" w:cs="Arial"/>
          <w:b/>
          <w:sz w:val="24"/>
          <w:szCs w:val="24"/>
        </w:rPr>
      </w:pPr>
      <w:r w:rsidRPr="00C130B9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</w:p>
    <w:p w:rsidR="00F60D22" w:rsidRPr="00C130B9" w:rsidRDefault="00F60D22" w:rsidP="00AD458A">
      <w:pPr>
        <w:jc w:val="both"/>
        <w:rPr>
          <w:rFonts w:ascii="Arial" w:hAnsi="Arial" w:cs="Arial"/>
          <w:b/>
          <w:sz w:val="24"/>
          <w:szCs w:val="24"/>
        </w:rPr>
      </w:pPr>
      <w:r w:rsidRPr="00C130B9">
        <w:rPr>
          <w:rFonts w:ascii="Arial" w:hAnsi="Arial" w:cs="Arial"/>
          <w:b/>
          <w:sz w:val="24"/>
          <w:szCs w:val="24"/>
        </w:rPr>
        <w:t xml:space="preserve">города по финансам и экономике, </w:t>
      </w:r>
    </w:p>
    <w:p w:rsidR="00F60D22" w:rsidRPr="00C130B9" w:rsidRDefault="00F60D22" w:rsidP="00AD458A">
      <w:pPr>
        <w:jc w:val="both"/>
        <w:rPr>
          <w:rFonts w:ascii="Arial" w:hAnsi="Arial" w:cs="Arial"/>
          <w:b/>
          <w:sz w:val="24"/>
          <w:szCs w:val="24"/>
        </w:rPr>
      </w:pPr>
      <w:r w:rsidRPr="00C130B9">
        <w:rPr>
          <w:rFonts w:ascii="Arial" w:hAnsi="Arial" w:cs="Arial"/>
          <w:b/>
          <w:sz w:val="24"/>
          <w:szCs w:val="24"/>
        </w:rPr>
        <w:t xml:space="preserve">директор департамента финансов, </w:t>
      </w:r>
    </w:p>
    <w:p w:rsidR="00F60D22" w:rsidRPr="00C130B9" w:rsidRDefault="00F60D22" w:rsidP="00AD458A">
      <w:pPr>
        <w:jc w:val="both"/>
        <w:rPr>
          <w:rFonts w:ascii="Arial" w:hAnsi="Arial" w:cs="Arial"/>
          <w:b/>
          <w:sz w:val="24"/>
          <w:szCs w:val="24"/>
        </w:rPr>
      </w:pPr>
      <w:r w:rsidRPr="00C130B9">
        <w:rPr>
          <w:rFonts w:ascii="Arial" w:hAnsi="Arial" w:cs="Arial"/>
          <w:b/>
          <w:sz w:val="24"/>
          <w:szCs w:val="24"/>
        </w:rPr>
        <w:t>экономики и муниципального заказа                                       О.В.Сахончик</w:t>
      </w: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9540" w:type="dxa"/>
        <w:tblInd w:w="108" w:type="dxa"/>
        <w:tblLayout w:type="fixed"/>
        <w:tblLook w:val="0000"/>
      </w:tblPr>
      <w:tblGrid>
        <w:gridCol w:w="3960"/>
        <w:gridCol w:w="720"/>
        <w:gridCol w:w="768"/>
        <w:gridCol w:w="1392"/>
        <w:gridCol w:w="909"/>
        <w:gridCol w:w="1791"/>
      </w:tblGrid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RANGE!A1:F800"/>
            <w:bookmarkEnd w:id="1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4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от 28 апреля 2015 г. № 901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7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от 04.12.2014 г. № 840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60D22" w:rsidRPr="00C130B9" w:rsidTr="004D6CF3">
        <w:trPr>
          <w:trHeight w:val="1425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РАСПРЕДЕЛЕНИЕ БЮДЖЕТНЫХ АССИГНОВАНИЙ                                                                                               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           </w:t>
            </w:r>
          </w:p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sz w:val="24"/>
                <w:szCs w:val="24"/>
              </w:rPr>
              <w:t>на 2015 год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                    (тыс.руб.)</w:t>
            </w:r>
          </w:p>
        </w:tc>
      </w:tr>
      <w:tr w:rsidR="00F60D22" w:rsidRPr="00C130B9" w:rsidTr="004D6CF3">
        <w:trPr>
          <w:trHeight w:val="1125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рас-хода</w:t>
            </w: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4 305 036,8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466 363,3</w:t>
            </w:r>
          </w:p>
        </w:tc>
      </w:tr>
      <w:tr w:rsidR="00F60D22" w:rsidRPr="00C130B9" w:rsidTr="004D6CF3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2 056,2</w:t>
            </w:r>
          </w:p>
        </w:tc>
      </w:tr>
      <w:tr w:rsidR="00F60D22" w:rsidRPr="00C130B9" w:rsidTr="004D6CF3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F60D22" w:rsidRPr="00C130B9" w:rsidTr="004D6CF3">
        <w:trPr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F60D22" w:rsidRPr="00C130B9" w:rsidTr="004D6CF3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F60D22" w:rsidRPr="00C130B9" w:rsidTr="004D6CF3">
        <w:trPr>
          <w:trHeight w:val="15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27 366,4</w:t>
            </w:r>
          </w:p>
        </w:tc>
      </w:tr>
      <w:tr w:rsidR="00F60D22" w:rsidRPr="00C130B9" w:rsidTr="004D6CF3">
        <w:trPr>
          <w:trHeight w:val="4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27 366,4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27 366,4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3 098,2</w:t>
            </w:r>
          </w:p>
        </w:tc>
      </w:tr>
      <w:tr w:rsidR="00F60D22" w:rsidRPr="00C130B9" w:rsidTr="004D6CF3">
        <w:trPr>
          <w:trHeight w:val="19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2 968,2</w:t>
            </w:r>
          </w:p>
        </w:tc>
      </w:tr>
      <w:tr w:rsidR="00F60D22" w:rsidRPr="00C130B9" w:rsidTr="004D6CF3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24 268,2</w:t>
            </w:r>
          </w:p>
        </w:tc>
      </w:tr>
      <w:tr w:rsidR="00F60D22" w:rsidRPr="00C130B9" w:rsidTr="004D6CF3">
        <w:trPr>
          <w:trHeight w:val="19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23 065,2</w:t>
            </w:r>
          </w:p>
        </w:tc>
      </w:tr>
      <w:tr w:rsidR="00F60D22" w:rsidRPr="00C130B9" w:rsidTr="004D6CF3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F60D22" w:rsidRPr="00C130B9" w:rsidTr="004D6CF3">
        <w:trPr>
          <w:trHeight w:val="15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219 475,9</w:t>
            </w:r>
          </w:p>
        </w:tc>
      </w:tr>
      <w:tr w:rsidR="00F60D22" w:rsidRPr="00C130B9" w:rsidTr="004D6CF3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219 475,9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219 475,9</w:t>
            </w:r>
          </w:p>
        </w:tc>
      </w:tr>
      <w:tr w:rsidR="00F60D22" w:rsidRPr="00C130B9" w:rsidTr="004D6CF3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непрограммных расходов Администрации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43 756,4</w:t>
            </w:r>
          </w:p>
        </w:tc>
      </w:tr>
      <w:tr w:rsidR="00F60D22" w:rsidRPr="00C130B9" w:rsidTr="004D6CF3">
        <w:trPr>
          <w:trHeight w:val="18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43 756,4</w:t>
            </w:r>
          </w:p>
        </w:tc>
      </w:tr>
      <w:tr w:rsidR="00F60D22" w:rsidRPr="00C130B9" w:rsidTr="004D6CF3">
        <w:trPr>
          <w:trHeight w:val="3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2 487,6</w:t>
            </w:r>
          </w:p>
        </w:tc>
      </w:tr>
      <w:tr w:rsidR="00F60D22" w:rsidRPr="00C130B9" w:rsidTr="004D6CF3">
        <w:trPr>
          <w:trHeight w:val="19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2 437,6</w:t>
            </w:r>
          </w:p>
        </w:tc>
      </w:tr>
      <w:tr w:rsidR="00F60D22" w:rsidRPr="00C130B9" w:rsidTr="004D6CF3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F60D22" w:rsidRPr="00C130B9" w:rsidTr="004D6CF3">
        <w:trPr>
          <w:trHeight w:val="14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5 064,0</w:t>
            </w:r>
          </w:p>
        </w:tc>
      </w:tr>
      <w:tr w:rsidR="00F60D22" w:rsidRPr="00C130B9" w:rsidTr="004D6CF3">
        <w:trPr>
          <w:trHeight w:val="18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4 969,2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F60D22" w:rsidRPr="00C130B9" w:rsidTr="004D6CF3">
        <w:trPr>
          <w:trHeight w:val="14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1 676,2</w:t>
            </w:r>
          </w:p>
        </w:tc>
      </w:tr>
      <w:tr w:rsidR="00F60D22" w:rsidRPr="00C130B9" w:rsidTr="004D6CF3">
        <w:trPr>
          <w:trHeight w:val="19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1 606,4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</w:tr>
      <w:tr w:rsidR="00F60D22" w:rsidRPr="00C130B9" w:rsidTr="004D6CF3">
        <w:trPr>
          <w:trHeight w:val="7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1 867,9</w:t>
            </w:r>
          </w:p>
        </w:tc>
      </w:tr>
      <w:tr w:rsidR="00F60D22" w:rsidRPr="00C130B9" w:rsidTr="004D6CF3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1 867,9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164 623,8</w:t>
            </w:r>
          </w:p>
        </w:tc>
      </w:tr>
      <w:tr w:rsidR="00F60D22" w:rsidRPr="00C130B9" w:rsidTr="004D6CF3">
        <w:trPr>
          <w:trHeight w:val="19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160 334,9</w:t>
            </w:r>
          </w:p>
        </w:tc>
      </w:tr>
      <w:tr w:rsidR="00F60D22" w:rsidRPr="00C130B9" w:rsidTr="004D6CF3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4 268,9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4D6CF3">
        <w:trPr>
          <w:trHeight w:val="4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F60D22" w:rsidRPr="00C130B9" w:rsidTr="004D6CF3">
        <w:trPr>
          <w:trHeight w:val="4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11 000,0</w:t>
            </w:r>
          </w:p>
        </w:tc>
      </w:tr>
      <w:tr w:rsidR="00F60D22" w:rsidRPr="00C130B9" w:rsidTr="004D6CF3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90 4 0000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11 000,0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Главы города и депутатов Городской Думы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11 000,0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11 000,0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F60D22" w:rsidRPr="00C130B9" w:rsidTr="004D6CF3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F60D22" w:rsidRPr="00C130B9" w:rsidTr="004D6CF3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F60D22" w:rsidRPr="00C130B9" w:rsidTr="004D6CF3">
        <w:trPr>
          <w:trHeight w:val="4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201 464,8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10 250,2</w:t>
            </w:r>
          </w:p>
        </w:tc>
      </w:tr>
      <w:tr w:rsidR="00F60D22" w:rsidRPr="00C130B9" w:rsidTr="004D6CF3">
        <w:trPr>
          <w:trHeight w:val="4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10 250,2</w:t>
            </w:r>
          </w:p>
        </w:tc>
      </w:tr>
      <w:tr w:rsidR="00F60D22" w:rsidRPr="00C130B9" w:rsidTr="004D6CF3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F60D22" w:rsidRPr="00C130B9" w:rsidTr="004D6CF3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74,2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74,2</w:t>
            </w:r>
          </w:p>
        </w:tc>
      </w:tr>
      <w:tr w:rsidR="00F60D22" w:rsidRPr="00C130B9" w:rsidTr="004D6CF3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7 933,6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7 933,6</w:t>
            </w:r>
          </w:p>
        </w:tc>
      </w:tr>
      <w:tr w:rsidR="00F60D22" w:rsidRPr="00C130B9" w:rsidTr="004D6CF3">
        <w:trPr>
          <w:trHeight w:val="19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1 641,3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1 641,3</w:t>
            </w:r>
          </w:p>
        </w:tc>
      </w:tr>
      <w:tr w:rsidR="00F60D22" w:rsidRPr="00C130B9" w:rsidTr="004D6CF3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130 974,7</w:t>
            </w:r>
          </w:p>
        </w:tc>
      </w:tr>
      <w:tr w:rsidR="00F60D22" w:rsidRPr="00C130B9" w:rsidTr="004D6CF3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47 889,1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6 028,0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2 805,0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3 223,0</w:t>
            </w:r>
          </w:p>
        </w:tc>
      </w:tr>
      <w:tr w:rsidR="00F60D22" w:rsidRPr="00C130B9" w:rsidTr="004D6CF3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F60D22" w:rsidRPr="00C130B9" w:rsidTr="004D6CF3">
        <w:trPr>
          <w:trHeight w:val="19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F60D22" w:rsidRPr="00C130B9" w:rsidTr="004D6CF3">
        <w:trPr>
          <w:trHeight w:val="7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F60D22" w:rsidRPr="00C130B9" w:rsidTr="004D6CF3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27 844,9</w:t>
            </w:r>
          </w:p>
        </w:tc>
      </w:tr>
      <w:tr w:rsidR="00F60D22" w:rsidRPr="00C130B9" w:rsidTr="004D6CF3">
        <w:trPr>
          <w:trHeight w:val="19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12 470,0</w:t>
            </w:r>
          </w:p>
        </w:tc>
      </w:tr>
      <w:tr w:rsidR="00F60D22" w:rsidRPr="00C130B9" w:rsidTr="004D6CF3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15 127,9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помощников депутатов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7 887,7</w:t>
            </w:r>
          </w:p>
        </w:tc>
      </w:tr>
      <w:tr w:rsidR="00F60D22" w:rsidRPr="00C130B9" w:rsidTr="004D6CF3">
        <w:trPr>
          <w:trHeight w:val="19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7 847,7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F60D22" w:rsidRPr="00C130B9" w:rsidTr="004D6CF3">
        <w:trPr>
          <w:trHeight w:val="26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«Материально-техническое обеспечение деятельности органов местного самоуправления городского округа город Дзержинск на 2015-2017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5 428,5</w:t>
            </w:r>
          </w:p>
        </w:tc>
      </w:tr>
      <w:tr w:rsidR="00F60D22" w:rsidRPr="00C130B9" w:rsidTr="004D6CF3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5 428,5</w:t>
            </w:r>
          </w:p>
        </w:tc>
      </w:tr>
      <w:tr w:rsidR="00F60D22" w:rsidRPr="00C130B9" w:rsidTr="004D6CF3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3 053,1</w:t>
            </w:r>
          </w:p>
        </w:tc>
      </w:tr>
      <w:tr w:rsidR="00F60D22" w:rsidRPr="00C130B9" w:rsidTr="004D6CF3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578,6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578,6</w:t>
            </w:r>
          </w:p>
        </w:tc>
      </w:tr>
      <w:tr w:rsidR="00F60D22" w:rsidRPr="00C130B9" w:rsidTr="004D6CF3">
        <w:trPr>
          <w:trHeight w:val="10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1 769,0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1 769,0</w:t>
            </w:r>
          </w:p>
        </w:tc>
      </w:tr>
      <w:tr w:rsidR="00F60D22" w:rsidRPr="00C130B9" w:rsidTr="004D6CF3">
        <w:trPr>
          <w:trHeight w:val="10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314,6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314,6</w:t>
            </w:r>
          </w:p>
        </w:tc>
      </w:tr>
      <w:tr w:rsidR="00F60D22" w:rsidRPr="00C130B9" w:rsidTr="004D6CF3">
        <w:trPr>
          <w:trHeight w:val="18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390,9</w:t>
            </w:r>
          </w:p>
        </w:tc>
      </w:tr>
      <w:tr w:rsidR="00F60D22" w:rsidRPr="00C130B9" w:rsidTr="004D6CF3">
        <w:trPr>
          <w:trHeight w:val="7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390,9</w:t>
            </w:r>
          </w:p>
        </w:tc>
      </w:tr>
      <w:tr w:rsidR="00F60D22" w:rsidRPr="00C130B9" w:rsidTr="004D6CF3">
        <w:trPr>
          <w:trHeight w:val="7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80 032,5</w:t>
            </w:r>
          </w:p>
        </w:tc>
      </w:tr>
      <w:tr w:rsidR="00F60D22" w:rsidRPr="00C130B9" w:rsidTr="004D6CF3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49 000,0</w:t>
            </w:r>
          </w:p>
        </w:tc>
      </w:tr>
      <w:tr w:rsidR="00F60D22" w:rsidRPr="00C130B9" w:rsidTr="004D6CF3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49 000,0</w:t>
            </w:r>
          </w:p>
        </w:tc>
      </w:tr>
      <w:tr w:rsidR="00F60D22" w:rsidRPr="00C130B9" w:rsidTr="004D6CF3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25 336,3</w:t>
            </w:r>
          </w:p>
        </w:tc>
      </w:tr>
      <w:tr w:rsidR="00F60D22" w:rsidRPr="00C130B9" w:rsidTr="004D6CF3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25 336,3</w:t>
            </w:r>
          </w:p>
        </w:tc>
      </w:tr>
      <w:tr w:rsidR="00F60D22" w:rsidRPr="00C130B9" w:rsidTr="004D6CF3">
        <w:trPr>
          <w:trHeight w:val="22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«Информатизация деятельности органов местного самоуправления»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5 696,2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5 696,2</w:t>
            </w:r>
          </w:p>
        </w:tc>
      </w:tr>
      <w:tr w:rsidR="00F60D22" w:rsidRPr="00C130B9" w:rsidTr="004D6CF3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31 425,8</w:t>
            </w:r>
          </w:p>
        </w:tc>
      </w:tr>
      <w:tr w:rsidR="00F60D22" w:rsidRPr="00C130B9" w:rsidTr="004D6CF3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31 425,8</w:t>
            </w:r>
          </w:p>
        </w:tc>
      </w:tr>
      <w:tr w:rsidR="00F60D22" w:rsidRPr="00C130B9" w:rsidTr="004D6CF3">
        <w:trPr>
          <w:trHeight w:val="4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31 425,8</w:t>
            </w:r>
          </w:p>
        </w:tc>
      </w:tr>
      <w:tr w:rsidR="00F60D22" w:rsidRPr="00C130B9" w:rsidTr="004D6CF3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17 025,8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14 400,0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28 814,1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F60D22" w:rsidRPr="00C130B9" w:rsidTr="004D6CF3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276,2</w:t>
            </w:r>
          </w:p>
        </w:tc>
      </w:tr>
      <w:tr w:rsidR="00F60D22" w:rsidRPr="00C130B9" w:rsidTr="004D6CF3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F60D22" w:rsidRPr="00C130B9" w:rsidTr="004D6CF3">
        <w:trPr>
          <w:trHeight w:val="7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4D6CF3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4D6CF3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23 691,1</w:t>
            </w:r>
          </w:p>
        </w:tc>
      </w:tr>
      <w:tr w:rsidR="00F60D22" w:rsidRPr="00C130B9" w:rsidTr="004D6CF3">
        <w:trPr>
          <w:trHeight w:val="4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5 691,1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5 691,1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F60D22" w:rsidRPr="00C130B9" w:rsidTr="004D6CF3">
        <w:trPr>
          <w:trHeight w:val="7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43 671,9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14 027,5</w:t>
            </w:r>
          </w:p>
        </w:tc>
      </w:tr>
      <w:tr w:rsidR="00F60D22" w:rsidRPr="00C130B9" w:rsidTr="004D6CF3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14 027,5</w:t>
            </w:r>
          </w:p>
        </w:tc>
      </w:tr>
      <w:tr w:rsidR="00F60D22" w:rsidRPr="00C130B9" w:rsidTr="004D6CF3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14 027,5</w:t>
            </w:r>
          </w:p>
        </w:tc>
      </w:tr>
      <w:tr w:rsidR="00F60D22" w:rsidRPr="00C130B9" w:rsidTr="004D6CF3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1 378,3</w:t>
            </w:r>
          </w:p>
        </w:tc>
      </w:tr>
      <w:tr w:rsidR="00F60D22" w:rsidRPr="00C130B9" w:rsidTr="004D6CF3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1 378,3</w:t>
            </w:r>
          </w:p>
        </w:tc>
      </w:tr>
      <w:tr w:rsidR="00F60D22" w:rsidRPr="00C130B9" w:rsidTr="004D6CF3">
        <w:trPr>
          <w:trHeight w:val="15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11 932,0</w:t>
            </w:r>
          </w:p>
        </w:tc>
      </w:tr>
      <w:tr w:rsidR="00F60D22" w:rsidRPr="00C130B9" w:rsidTr="004D6CF3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11 932,0</w:t>
            </w:r>
          </w:p>
        </w:tc>
      </w:tr>
      <w:tr w:rsidR="00F60D22" w:rsidRPr="00C130B9" w:rsidTr="004D6CF3">
        <w:trPr>
          <w:trHeight w:val="4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717,2</w:t>
            </w:r>
          </w:p>
        </w:tc>
      </w:tr>
      <w:tr w:rsidR="00F60D22" w:rsidRPr="00C130B9" w:rsidTr="004D6CF3">
        <w:trPr>
          <w:trHeight w:val="7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717,2</w:t>
            </w:r>
          </w:p>
        </w:tc>
      </w:tr>
      <w:tr w:rsidR="00F60D22" w:rsidRPr="00C130B9" w:rsidTr="004D6CF3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29 644,3</w:t>
            </w:r>
          </w:p>
        </w:tc>
      </w:tr>
      <w:tr w:rsidR="00F60D22" w:rsidRPr="00C130B9" w:rsidTr="004D6CF3">
        <w:trPr>
          <w:trHeight w:val="12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28 860,4</w:t>
            </w:r>
          </w:p>
        </w:tc>
      </w:tr>
      <w:tr w:rsidR="00F60D22" w:rsidRPr="00C130B9" w:rsidTr="004D6CF3">
        <w:trPr>
          <w:trHeight w:val="19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28 860,4</w:t>
            </w:r>
          </w:p>
        </w:tc>
      </w:tr>
      <w:tr w:rsidR="00F60D22" w:rsidRPr="00C130B9" w:rsidTr="004D6CF3">
        <w:trPr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1 704,9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1 704,9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Надстройка второго этажа здания МБУ "Гражданская защита", ул. Урицкого 5А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1 986,1</w:t>
            </w:r>
          </w:p>
        </w:tc>
      </w:tr>
      <w:tr w:rsidR="00F60D22" w:rsidRPr="00C130B9" w:rsidTr="004D6CF3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1 986,1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гаражного бокса под пожарную технику в пос. Горбатовка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04 1 2805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F60D22" w:rsidRPr="00C130B9" w:rsidTr="004D6CF3">
        <w:trPr>
          <w:trHeight w:val="8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04 1 2805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F60D22" w:rsidRPr="00C130B9" w:rsidTr="004D6CF3">
        <w:trPr>
          <w:trHeight w:val="4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15 436,9</w:t>
            </w:r>
          </w:p>
        </w:tc>
      </w:tr>
      <w:tr w:rsidR="00F60D22" w:rsidRPr="00C130B9" w:rsidTr="004D6CF3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15 436,9</w:t>
            </w:r>
          </w:p>
        </w:tc>
      </w:tr>
      <w:tr w:rsidR="00F60D22" w:rsidRPr="00C130B9" w:rsidTr="004D6CF3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2 779,8</w:t>
            </w:r>
          </w:p>
        </w:tc>
      </w:tr>
      <w:tr w:rsidR="00F60D22" w:rsidRPr="00C130B9" w:rsidTr="004D6CF3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2 779,8</w:t>
            </w:r>
          </w:p>
        </w:tc>
      </w:tr>
      <w:tr w:rsidR="00F60D22" w:rsidRPr="00C130B9" w:rsidTr="004D6CF3">
        <w:trPr>
          <w:trHeight w:val="30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первичных мер пожарной безопасности, мероприятий по гражданской обороне, защиты населения и территории городского округа от чрезвычайных ситуаций природного и техногенного характера»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3 022,7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3 022,7</w:t>
            </w:r>
          </w:p>
        </w:tc>
      </w:tr>
      <w:tr w:rsidR="00F60D22" w:rsidRPr="00C130B9" w:rsidTr="004D6CF3">
        <w:trPr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F60D22" w:rsidRPr="00C130B9" w:rsidTr="004D6CF3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F60D22" w:rsidRPr="00C130B9" w:rsidTr="004D6CF3">
        <w:trPr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F60D22" w:rsidRPr="00C130B9" w:rsidTr="004D6CF3">
        <w:trPr>
          <w:trHeight w:val="8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371 917,7</w:t>
            </w:r>
          </w:p>
        </w:tc>
      </w:tr>
      <w:tr w:rsidR="00F60D22" w:rsidRPr="00C130B9" w:rsidTr="004D6CF3">
        <w:trPr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2 823,8</w:t>
            </w:r>
          </w:p>
        </w:tc>
      </w:tr>
      <w:tr w:rsidR="00F60D22" w:rsidRPr="00C130B9" w:rsidTr="004D6CF3">
        <w:trPr>
          <w:trHeight w:val="12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F60D22" w:rsidRPr="00C130B9" w:rsidTr="004D6CF3">
        <w:trPr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F60D22" w:rsidRPr="00C130B9" w:rsidTr="004D6CF3">
        <w:trPr>
          <w:trHeight w:val="27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13 741,8</w:t>
            </w:r>
          </w:p>
        </w:tc>
      </w:tr>
      <w:tr w:rsidR="00F60D22" w:rsidRPr="00C130B9" w:rsidTr="004D6CF3">
        <w:trPr>
          <w:trHeight w:val="8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13 741,8</w:t>
            </w:r>
          </w:p>
        </w:tc>
      </w:tr>
      <w:tr w:rsidR="00F60D22" w:rsidRPr="00C130B9" w:rsidTr="004D6CF3">
        <w:trPr>
          <w:trHeight w:val="12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13 195,8</w:t>
            </w:r>
          </w:p>
        </w:tc>
      </w:tr>
      <w:tr w:rsidR="00F60D22" w:rsidRPr="00C130B9" w:rsidTr="004D6CF3">
        <w:trPr>
          <w:trHeight w:val="18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11 943,7</w:t>
            </w:r>
          </w:p>
        </w:tc>
      </w:tr>
      <w:tr w:rsidR="00F60D22" w:rsidRPr="00C130B9" w:rsidTr="004D6CF3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11 943,7</w:t>
            </w:r>
          </w:p>
        </w:tc>
      </w:tr>
      <w:tr w:rsidR="00F60D22" w:rsidRPr="00C130B9" w:rsidTr="004D6CF3">
        <w:trPr>
          <w:trHeight w:val="26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1 252,1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1 252,1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использования, охраны водных объектов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F60D22" w:rsidRPr="00C130B9" w:rsidTr="004D6CF3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15 326,8</w:t>
            </w:r>
          </w:p>
        </w:tc>
      </w:tr>
      <w:tr w:rsidR="00F60D22" w:rsidRPr="00C130B9" w:rsidTr="004D6CF3">
        <w:trPr>
          <w:trHeight w:val="8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15 326,8</w:t>
            </w:r>
          </w:p>
        </w:tc>
      </w:tr>
      <w:tr w:rsidR="00F60D22" w:rsidRPr="00C130B9" w:rsidTr="004D6CF3">
        <w:trPr>
          <w:trHeight w:val="4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15 326,8</w:t>
            </w:r>
          </w:p>
        </w:tc>
      </w:tr>
      <w:tr w:rsidR="00F60D22" w:rsidRPr="00C130B9" w:rsidTr="004D6CF3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15 326,8</w:t>
            </w:r>
          </w:p>
        </w:tc>
      </w:tr>
      <w:tr w:rsidR="00F60D22" w:rsidRPr="00C130B9" w:rsidTr="004D6CF3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15 326,8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83 000,0</w:t>
            </w:r>
          </w:p>
        </w:tc>
      </w:tr>
      <w:tr w:rsidR="00F60D22" w:rsidRPr="00C130B9" w:rsidTr="004D6CF3">
        <w:trPr>
          <w:trHeight w:val="11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83 000,0</w:t>
            </w:r>
          </w:p>
        </w:tc>
      </w:tr>
      <w:tr w:rsidR="00F60D22" w:rsidRPr="00C130B9" w:rsidTr="004D6CF3">
        <w:trPr>
          <w:trHeight w:val="12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83 000,0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троллейбусной линии "ФКП завод им.Я.М.Свердлова - Деловой центр"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05 2 2806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F60D22" w:rsidRPr="00C130B9" w:rsidTr="004D6CF3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05 2 2806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F60D22" w:rsidRPr="00C130B9" w:rsidTr="004D6CF3">
        <w:trPr>
          <w:trHeight w:val="12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F60D22" w:rsidRPr="00C130B9" w:rsidTr="004D6CF3">
        <w:trPr>
          <w:trHeight w:val="4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199 365,9</w:t>
            </w:r>
          </w:p>
        </w:tc>
      </w:tr>
      <w:tr w:rsidR="00F60D22" w:rsidRPr="00C130B9" w:rsidTr="004D6CF3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199 365,9</w:t>
            </w:r>
          </w:p>
        </w:tc>
      </w:tr>
      <w:tr w:rsidR="00F60D22" w:rsidRPr="00C130B9" w:rsidTr="004D6CF3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199 365,9</w:t>
            </w:r>
          </w:p>
        </w:tc>
      </w:tr>
      <w:tr w:rsidR="00F60D22" w:rsidRPr="00C130B9" w:rsidTr="004D6CF3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173 107,4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173 107,4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14 869,9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14 869,9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автодороги к территории промпарка "Дзержинск-Восточный"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02 1 2811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390,3</w:t>
            </w:r>
          </w:p>
        </w:tc>
      </w:tr>
      <w:tr w:rsidR="00F60D22" w:rsidRPr="00C130B9" w:rsidTr="004D6CF3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02 1 2811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390,3</w:t>
            </w:r>
          </w:p>
        </w:tc>
      </w:tr>
      <w:tr w:rsidR="00F60D22" w:rsidRPr="00C130B9" w:rsidTr="004D6CF3">
        <w:trPr>
          <w:trHeight w:val="2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«Дорожная деятельность в отношении автомобильных дорог местного значения»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1 940,4</w:t>
            </w:r>
          </w:p>
        </w:tc>
      </w:tr>
      <w:tr w:rsidR="00F60D22" w:rsidRPr="00C130B9" w:rsidTr="004D6CF3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1 940,4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областной субсидии на ремонт автодороги по ул.Чкалова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02 1 8001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9 057,9</w:t>
            </w:r>
          </w:p>
        </w:tc>
      </w:tr>
      <w:tr w:rsidR="00F60D22" w:rsidRPr="00C130B9" w:rsidTr="004D6CF3">
        <w:trPr>
          <w:trHeight w:val="8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02 1 8001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9 057,9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7 876,9</w:t>
            </w:r>
          </w:p>
        </w:tc>
      </w:tr>
      <w:tr w:rsidR="00F60D22" w:rsidRPr="00C130B9" w:rsidTr="004D6CF3">
        <w:trPr>
          <w:trHeight w:val="12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F60D22" w:rsidRPr="00C130B9" w:rsidTr="004D6CF3">
        <w:trPr>
          <w:trHeight w:val="19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F60D22" w:rsidRPr="00C130B9" w:rsidTr="004D6CF3">
        <w:trPr>
          <w:trHeight w:val="26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Остатки прошлых лет по субсидии 2014 года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 за счет областного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04 1 7999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04 1 7999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4D6CF3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2014 года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04 1 8000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04 1 8000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4D6CF3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7 676,9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7 676,9</w:t>
            </w:r>
          </w:p>
        </w:tc>
      </w:tr>
      <w:tr w:rsidR="00F60D22" w:rsidRPr="00C130B9" w:rsidTr="004D6CF3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F60D22" w:rsidRPr="00C130B9" w:rsidTr="004D6CF3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F60D22" w:rsidRPr="00C130B9" w:rsidTr="004D6CF3">
        <w:trPr>
          <w:trHeight w:val="15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276,9</w:t>
            </w:r>
          </w:p>
        </w:tc>
      </w:tr>
      <w:tr w:rsidR="00F60D22" w:rsidRPr="00C130B9" w:rsidTr="004D6CF3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276,9</w:t>
            </w:r>
          </w:p>
        </w:tc>
      </w:tr>
      <w:tr w:rsidR="00F60D22" w:rsidRPr="00C130B9" w:rsidTr="004D6CF3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49 782,6</w:t>
            </w:r>
          </w:p>
        </w:tc>
      </w:tr>
      <w:tr w:rsidR="00F60D22" w:rsidRPr="00C130B9" w:rsidTr="004D6CF3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15 697,2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15 697,2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5 026,5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5 026,5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F60D22" w:rsidRPr="00C130B9" w:rsidTr="004D6CF3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F60D22" w:rsidRPr="00C130B9" w:rsidTr="004D6CF3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F60D22" w:rsidRPr="00C130B9" w:rsidTr="004D6CF3">
        <w:trPr>
          <w:trHeight w:val="16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F60D22" w:rsidRPr="00C130B9" w:rsidTr="004D6CF3">
        <w:trPr>
          <w:trHeight w:val="19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и поддержка малого и среднего предпринимательства»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870,7</w:t>
            </w:r>
          </w:p>
        </w:tc>
      </w:tr>
      <w:tr w:rsidR="00F60D22" w:rsidRPr="00C130B9" w:rsidTr="004D6CF3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870,7</w:t>
            </w:r>
          </w:p>
        </w:tc>
      </w:tr>
      <w:tr w:rsidR="00F60D22" w:rsidRPr="00C130B9" w:rsidTr="004D6CF3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F60D22" w:rsidRPr="00C130B9" w:rsidTr="004D6CF3">
        <w:trPr>
          <w:trHeight w:val="15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и обеспечение инженерными коммуникациями территорий городского округа город Дзержинск, предназначенных для жилищного строительства"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05 4 0000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газопровода - отвода и ГРС в поселке Пыра г.Дзержинска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05 4 2809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F60D22" w:rsidRPr="00C130B9" w:rsidTr="004D6CF3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05 4 2809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F60D22" w:rsidRPr="00C130B9" w:rsidTr="004D6CF3">
        <w:trPr>
          <w:trHeight w:val="10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30 948,1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7 735,7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1 992,1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1 992,1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1 890,9</w:t>
            </w:r>
          </w:p>
        </w:tc>
      </w:tr>
      <w:tr w:rsidR="00F60D22" w:rsidRPr="00C130B9" w:rsidTr="004D6CF3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1 890,9</w:t>
            </w:r>
          </w:p>
        </w:tc>
      </w:tr>
      <w:tr w:rsidR="00F60D22" w:rsidRPr="00C130B9" w:rsidTr="004D6CF3">
        <w:trPr>
          <w:trHeight w:val="15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F60D22" w:rsidRPr="00C130B9" w:rsidTr="004D6CF3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942,7</w:t>
            </w:r>
          </w:p>
        </w:tc>
      </w:tr>
      <w:tr w:rsidR="00F60D22" w:rsidRPr="00C130B9" w:rsidTr="004D6CF3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942,7</w:t>
            </w:r>
          </w:p>
        </w:tc>
      </w:tr>
      <w:tr w:rsidR="00F60D22" w:rsidRPr="00C130B9" w:rsidTr="004D6CF3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23 212,4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11 817,3</w:t>
            </w:r>
          </w:p>
        </w:tc>
      </w:tr>
      <w:tr w:rsidR="00F60D22" w:rsidRPr="00C130B9" w:rsidTr="004D6CF3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11 817,3</w:t>
            </w:r>
          </w:p>
        </w:tc>
      </w:tr>
      <w:tr w:rsidR="00F60D22" w:rsidRPr="00C130B9" w:rsidTr="004D6CF3">
        <w:trPr>
          <w:trHeight w:val="5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F60D22" w:rsidRPr="00C130B9" w:rsidTr="004D6CF3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1 162,8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1 162,8</w:t>
            </w:r>
          </w:p>
        </w:tc>
      </w:tr>
      <w:tr w:rsidR="00F60D22" w:rsidRPr="00C130B9" w:rsidTr="004D6CF3">
        <w:trPr>
          <w:trHeight w:val="26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«Организация реализации единой политики в области градостроительства и архитектура на территории городского округа город Дзержинск»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2 231,3</w:t>
            </w:r>
          </w:p>
        </w:tc>
      </w:tr>
      <w:tr w:rsidR="00F60D22" w:rsidRPr="00C130B9" w:rsidTr="004D6CF3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2 231,3</w:t>
            </w:r>
          </w:p>
        </w:tc>
      </w:tr>
      <w:tr w:rsidR="00F60D22" w:rsidRPr="00C130B9" w:rsidTr="004D6CF3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347 693,7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104 299,6</w:t>
            </w:r>
          </w:p>
        </w:tc>
      </w:tr>
      <w:tr w:rsidR="00F60D22" w:rsidRPr="00C130B9" w:rsidTr="004D6CF3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52 693,5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52 693,5</w:t>
            </w:r>
          </w:p>
        </w:tc>
      </w:tr>
      <w:tr w:rsidR="00F60D22" w:rsidRPr="00C130B9" w:rsidTr="004D6CF3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28 693,7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28 693,7</w:t>
            </w:r>
          </w:p>
        </w:tc>
      </w:tr>
      <w:tr w:rsidR="00F60D22" w:rsidRPr="00C130B9" w:rsidTr="004D6CF3">
        <w:trPr>
          <w:trHeight w:val="14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F60D22" w:rsidRPr="00C130B9" w:rsidTr="004D6CF3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4D6CF3">
        <w:trPr>
          <w:trHeight w:val="15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1 954,1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1 954,1</w:t>
            </w:r>
          </w:p>
        </w:tc>
      </w:tr>
      <w:tr w:rsidR="00F60D22" w:rsidRPr="00C130B9" w:rsidTr="004D6CF3">
        <w:trPr>
          <w:trHeight w:val="8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Субсидии на обеспечение мероприятий по капитальному ремонту многоквартирных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15 457,0</w:t>
            </w:r>
          </w:p>
        </w:tc>
      </w:tr>
      <w:tr w:rsidR="00F60D22" w:rsidRPr="00C130B9" w:rsidTr="004D6CF3">
        <w:trPr>
          <w:trHeight w:val="8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15 457,0</w:t>
            </w:r>
          </w:p>
        </w:tc>
      </w:tr>
      <w:tr w:rsidR="00F60D22" w:rsidRPr="00C130B9" w:rsidTr="004D6CF3">
        <w:trPr>
          <w:trHeight w:val="12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51 536,2</w:t>
            </w:r>
          </w:p>
        </w:tc>
      </w:tr>
      <w:tr w:rsidR="00F60D22" w:rsidRPr="00C130B9" w:rsidTr="004D6CF3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46 947,3</w:t>
            </w:r>
          </w:p>
        </w:tc>
      </w:tr>
      <w:tr w:rsidR="00F60D22" w:rsidRPr="00C130B9" w:rsidTr="004D6CF3">
        <w:trPr>
          <w:trHeight w:val="19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улучшение жилищных условий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F60D22" w:rsidRPr="00C130B9" w:rsidTr="004D6CF3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F60D22" w:rsidRPr="00C130B9" w:rsidTr="004D6CF3">
        <w:trPr>
          <w:trHeight w:val="22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за счет средств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08 3 9502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10 208,1</w:t>
            </w:r>
          </w:p>
        </w:tc>
      </w:tr>
      <w:tr w:rsidR="00F60D22" w:rsidRPr="00C130B9" w:rsidTr="004D6CF3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08 3 9502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10 208,1</w:t>
            </w:r>
          </w:p>
        </w:tc>
      </w:tr>
      <w:tr w:rsidR="00F60D22" w:rsidRPr="00C130B9" w:rsidTr="004D6CF3">
        <w:trPr>
          <w:trHeight w:val="18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софинансирование мероприятий по расселению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22 579,1</w:t>
            </w:r>
          </w:p>
        </w:tc>
      </w:tr>
      <w:tr w:rsidR="00F60D22" w:rsidRPr="00C130B9" w:rsidTr="004D6CF3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22 579,1</w:t>
            </w:r>
          </w:p>
        </w:tc>
      </w:tr>
      <w:tr w:rsidR="00F60D22" w:rsidRPr="00C130B9" w:rsidTr="004D6CF3">
        <w:trPr>
          <w:trHeight w:val="4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08 5 0000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4 588,9</w:t>
            </w:r>
          </w:p>
        </w:tc>
      </w:tr>
      <w:tr w:rsidR="00F60D22" w:rsidRPr="00C130B9" w:rsidTr="004D6CF3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4 588,9</w:t>
            </w:r>
          </w:p>
        </w:tc>
      </w:tr>
      <w:tr w:rsidR="00F60D22" w:rsidRPr="00C130B9" w:rsidTr="004D6CF3">
        <w:trPr>
          <w:trHeight w:val="10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4 588,9</w:t>
            </w:r>
          </w:p>
        </w:tc>
      </w:tr>
      <w:tr w:rsidR="00F60D22" w:rsidRPr="00C130B9" w:rsidTr="004D6CF3">
        <w:trPr>
          <w:trHeight w:val="5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F60D22" w:rsidRPr="00C130B9" w:rsidTr="004D6CF3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F60D22" w:rsidRPr="00C130B9" w:rsidTr="004D6CF3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33 838,2</w:t>
            </w:r>
          </w:p>
        </w:tc>
      </w:tr>
      <w:tr w:rsidR="00F60D22" w:rsidRPr="00C130B9" w:rsidTr="004D6CF3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7 061,8</w:t>
            </w:r>
          </w:p>
        </w:tc>
      </w:tr>
      <w:tr w:rsidR="00F60D22" w:rsidRPr="00C130B9" w:rsidTr="004D6CF3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05 1 6008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05 1 6008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F60D22" w:rsidRPr="00C130B9" w:rsidTr="004D6CF3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и обеспечение инженерными коммуникациями территорий городского округа город Дзержинск, предназначенных для жилищного строительства"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05 4 0000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5 838,2</w:t>
            </w:r>
          </w:p>
        </w:tc>
      </w:tr>
      <w:tr w:rsidR="00F60D22" w:rsidRPr="00C130B9" w:rsidTr="004D6CF3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05 4 2810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3 650,0</w:t>
            </w:r>
          </w:p>
        </w:tc>
      </w:tr>
      <w:tr w:rsidR="00F60D22" w:rsidRPr="00C130B9" w:rsidTr="004D6CF3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05 4 2810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3 650,0</w:t>
            </w:r>
          </w:p>
        </w:tc>
      </w:tr>
      <w:tr w:rsidR="00F60D22" w:rsidRPr="00C130B9" w:rsidTr="004D6CF3">
        <w:trPr>
          <w:trHeight w:val="12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(1-я очередь)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05 4 2812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2 188,2</w:t>
            </w:r>
          </w:p>
        </w:tc>
      </w:tr>
      <w:tr w:rsidR="00F60D22" w:rsidRPr="00C130B9" w:rsidTr="004D6CF3">
        <w:trPr>
          <w:trHeight w:val="10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05 4 2812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2 188,2</w:t>
            </w:r>
          </w:p>
        </w:tc>
      </w:tr>
      <w:tr w:rsidR="00F60D22" w:rsidRPr="00C130B9" w:rsidTr="004D6CF3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26 776,4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26 776,4</w:t>
            </w:r>
          </w:p>
        </w:tc>
      </w:tr>
      <w:tr w:rsidR="00F60D22" w:rsidRPr="00C130B9" w:rsidTr="004D6CF3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24 776,4</w:t>
            </w:r>
          </w:p>
        </w:tc>
      </w:tr>
      <w:tr w:rsidR="00F60D22" w:rsidRPr="00C130B9" w:rsidTr="004D6CF3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24 776,4</w:t>
            </w:r>
          </w:p>
        </w:tc>
      </w:tr>
      <w:tr w:rsidR="00F60D22" w:rsidRPr="00C130B9" w:rsidTr="004D6CF3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возмешение затрат на проведение ремонта и содержание водоканализационного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09 1 60 09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F60D22" w:rsidRPr="00C130B9" w:rsidTr="004D6CF3">
        <w:trPr>
          <w:trHeight w:val="4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09 1 60 09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192 802,5</w:t>
            </w:r>
          </w:p>
        </w:tc>
      </w:tr>
      <w:tr w:rsidR="00F60D22" w:rsidRPr="00C130B9" w:rsidTr="004D6CF3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189 977,8</w:t>
            </w:r>
          </w:p>
        </w:tc>
      </w:tr>
      <w:tr w:rsidR="00F60D22" w:rsidRPr="00C130B9" w:rsidTr="004D6CF3">
        <w:trPr>
          <w:trHeight w:val="5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189 977,8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35 653,0</w:t>
            </w:r>
          </w:p>
        </w:tc>
      </w:tr>
      <w:tr w:rsidR="00F60D22" w:rsidRPr="00C130B9" w:rsidTr="004D6CF3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35 653,0</w:t>
            </w:r>
          </w:p>
        </w:tc>
      </w:tr>
      <w:tr w:rsidR="00F60D22" w:rsidRPr="00C130B9" w:rsidTr="004D6CF3">
        <w:trPr>
          <w:trHeight w:val="5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41 552,0</w:t>
            </w:r>
          </w:p>
        </w:tc>
      </w:tr>
      <w:tr w:rsidR="00F60D22" w:rsidRPr="00C130B9" w:rsidTr="004D6CF3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41 552,0</w:t>
            </w:r>
          </w:p>
        </w:tc>
      </w:tr>
      <w:tr w:rsidR="00F60D22" w:rsidRPr="00C130B9" w:rsidTr="004D6CF3">
        <w:trPr>
          <w:trHeight w:val="4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3 480,0</w:t>
            </w:r>
          </w:p>
        </w:tc>
      </w:tr>
      <w:tr w:rsidR="00F60D22" w:rsidRPr="00C130B9" w:rsidTr="004D6CF3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3 480,0</w:t>
            </w:r>
          </w:p>
        </w:tc>
      </w:tr>
      <w:tr w:rsidR="00F60D22" w:rsidRPr="00C130B9" w:rsidTr="004D6CF3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28 608,9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28 608,9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4 395,3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4 395,3</w:t>
            </w:r>
          </w:p>
        </w:tc>
      </w:tr>
      <w:tr w:rsidR="00F60D22" w:rsidRPr="00C130B9" w:rsidTr="004D6CF3">
        <w:trPr>
          <w:trHeight w:val="12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железобетонного берегового укрепления. Благоустройство набережной р. Ока в г. Дзержинске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76 223,6</w:t>
            </w:r>
          </w:p>
        </w:tc>
      </w:tr>
      <w:tr w:rsidR="00F60D22" w:rsidRPr="00C130B9" w:rsidTr="004D6CF3">
        <w:trPr>
          <w:trHeight w:val="12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76 223,6</w:t>
            </w:r>
          </w:p>
        </w:tc>
      </w:tr>
      <w:tr w:rsidR="00F60D22" w:rsidRPr="00C130B9" w:rsidTr="004D6CF3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F60D22" w:rsidRPr="00C130B9" w:rsidTr="004D6CF3">
        <w:trPr>
          <w:trHeight w:val="9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F60D22" w:rsidRPr="00C130B9" w:rsidTr="004D6CF3">
        <w:trPr>
          <w:trHeight w:val="5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F60D22" w:rsidRPr="00C130B9" w:rsidTr="004D6CF3">
        <w:trPr>
          <w:trHeight w:val="12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16 753,5</w:t>
            </w:r>
          </w:p>
        </w:tc>
      </w:tr>
      <w:tr w:rsidR="00F60D22" w:rsidRPr="00C130B9" w:rsidTr="004D6CF3">
        <w:trPr>
          <w:trHeight w:val="10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16 753,5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9 645,1</w:t>
            </w:r>
          </w:p>
        </w:tc>
      </w:tr>
      <w:tr w:rsidR="00F60D22" w:rsidRPr="00C130B9" w:rsidTr="004D6CF3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7 367,8</w:t>
            </w:r>
          </w:p>
        </w:tc>
      </w:tr>
      <w:tr w:rsidR="00F60D22" w:rsidRPr="00C130B9" w:rsidTr="004D6CF3">
        <w:trPr>
          <w:trHeight w:val="19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6 353,1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 МКУ "Городоское жилье"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F60D22" w:rsidRPr="00C130B9" w:rsidTr="004D6CF3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F60D22" w:rsidRPr="00C130B9" w:rsidTr="004D6CF3">
        <w:trPr>
          <w:trHeight w:val="19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капитальный ремонт жилищного фонда»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1 697,8</w:t>
            </w:r>
          </w:p>
        </w:tc>
      </w:tr>
      <w:tr w:rsidR="00F60D22" w:rsidRPr="00C130B9" w:rsidTr="004D6CF3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1 697,8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7 108,4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5 709,1</w:t>
            </w:r>
          </w:p>
        </w:tc>
      </w:tr>
      <w:tr w:rsidR="00F60D22" w:rsidRPr="00C130B9" w:rsidTr="004D6CF3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5 236,0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F60D22" w:rsidRPr="00C130B9" w:rsidTr="004D6CF3">
        <w:trPr>
          <w:trHeight w:val="19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кладбищ и оказание ритуальных услуг»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1 399,3</w:t>
            </w:r>
          </w:p>
        </w:tc>
      </w:tr>
      <w:tr w:rsidR="00F60D22" w:rsidRPr="00C130B9" w:rsidTr="004D6CF3">
        <w:trPr>
          <w:trHeight w:val="19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1 399,3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67 530,0</w:t>
            </w:r>
          </w:p>
        </w:tc>
      </w:tr>
      <w:tr w:rsidR="00F60D22" w:rsidRPr="00C130B9" w:rsidTr="004D6CF3">
        <w:trPr>
          <w:trHeight w:val="5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57 248,0</w:t>
            </w:r>
          </w:p>
        </w:tc>
      </w:tr>
      <w:tr w:rsidR="00F60D22" w:rsidRPr="00C130B9" w:rsidTr="004D6CF3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57 248,0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56 453,0</w:t>
            </w:r>
          </w:p>
        </w:tc>
      </w:tr>
      <w:tr w:rsidR="00F60D22" w:rsidRPr="00C130B9" w:rsidTr="004D6CF3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Ликвидация шламонакопателя "Белое море" на территории завода "Капролактам"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2 713,0</w:t>
            </w:r>
          </w:p>
        </w:tc>
      </w:tr>
      <w:tr w:rsidR="00F60D22" w:rsidRPr="00C130B9" w:rsidTr="004D6CF3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2 713,0</w:t>
            </w:r>
          </w:p>
        </w:tc>
      </w:tr>
      <w:tr w:rsidR="00F60D22" w:rsidRPr="00C130B9" w:rsidTr="004D6CF3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F60D22" w:rsidRPr="00C130B9" w:rsidTr="004D6CF3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Субсидии на реализацию подпрограммы "Развитие системы обращения с отходами производства и потребления"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07 1 7232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51 640,0</w:t>
            </w:r>
          </w:p>
        </w:tc>
      </w:tr>
      <w:tr w:rsidR="00F60D22" w:rsidRPr="00C130B9" w:rsidTr="004D6CF3">
        <w:trPr>
          <w:trHeight w:val="8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07 1 7232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51 640,0</w:t>
            </w:r>
          </w:p>
        </w:tc>
      </w:tr>
      <w:tr w:rsidR="00F60D22" w:rsidRPr="00C130B9" w:rsidTr="004D6CF3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F60D22" w:rsidRPr="00C130B9" w:rsidTr="004D6CF3">
        <w:trPr>
          <w:trHeight w:val="19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10 282,0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10 282,0</w:t>
            </w:r>
          </w:p>
        </w:tc>
      </w:tr>
      <w:tr w:rsidR="00F60D22" w:rsidRPr="00C130B9" w:rsidTr="004D6CF3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F60D22" w:rsidRPr="00C130B9" w:rsidTr="004D6CF3">
        <w:trPr>
          <w:trHeight w:val="19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F60D22" w:rsidRPr="00C130B9" w:rsidTr="004D6CF3">
        <w:trPr>
          <w:trHeight w:val="8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F60D22" w:rsidRPr="00C130B9" w:rsidTr="004D6CF3">
        <w:trPr>
          <w:trHeight w:val="8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8 182,0</w:t>
            </w:r>
          </w:p>
        </w:tc>
      </w:tr>
      <w:tr w:rsidR="00F60D22" w:rsidRPr="00C130B9" w:rsidTr="004D6CF3">
        <w:trPr>
          <w:trHeight w:val="5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Наблюдения за состоянием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F60D22" w:rsidRPr="00C130B9" w:rsidTr="004D6CF3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F60D22" w:rsidRPr="00C130B9" w:rsidTr="004D6CF3">
        <w:trPr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F60D22" w:rsidRPr="00C130B9" w:rsidTr="004D6CF3">
        <w:trPr>
          <w:trHeight w:val="4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2 074,5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444,5</w:t>
            </w:r>
          </w:p>
        </w:tc>
      </w:tr>
      <w:tr w:rsidR="00F60D22" w:rsidRPr="00C130B9" w:rsidTr="004D6CF3">
        <w:trPr>
          <w:trHeight w:val="8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1 630,0</w:t>
            </w:r>
          </w:p>
        </w:tc>
      </w:tr>
      <w:tr w:rsidR="00F60D22" w:rsidRPr="00C130B9" w:rsidTr="004D6CF3">
        <w:trPr>
          <w:trHeight w:val="15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5 298,0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5 298,0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2 583 157,9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943 322,1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943 244,8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931 526,3</w:t>
            </w:r>
          </w:p>
        </w:tc>
      </w:tr>
      <w:tr w:rsidR="00F60D22" w:rsidRPr="00C130B9" w:rsidTr="004D6CF3">
        <w:trPr>
          <w:trHeight w:val="12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F60D22" w:rsidRPr="00C130B9" w:rsidTr="004D6CF3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178 719,4</w:t>
            </w:r>
          </w:p>
        </w:tc>
      </w:tr>
      <w:tr w:rsidR="00F60D22" w:rsidRPr="00C130B9" w:rsidTr="004D6CF3">
        <w:trPr>
          <w:trHeight w:val="19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3 544,9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14 401,9</w:t>
            </w:r>
          </w:p>
        </w:tc>
      </w:tr>
      <w:tr w:rsidR="00F60D22" w:rsidRPr="00C130B9" w:rsidTr="004D6CF3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160 150,4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F60D22" w:rsidRPr="00C130B9" w:rsidTr="004D6CF3">
        <w:trPr>
          <w:trHeight w:val="10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детского дошкольного образовательного учреждения по ул.Попова, д 32, в г.Дзержинске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01 2 2807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5 971,2</w:t>
            </w:r>
          </w:p>
        </w:tc>
      </w:tr>
      <w:tr w:rsidR="00F60D22" w:rsidRPr="00C130B9" w:rsidTr="004D6CF3">
        <w:trPr>
          <w:trHeight w:val="10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01 2 2807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5 971,2</w:t>
            </w:r>
          </w:p>
        </w:tc>
      </w:tr>
      <w:tr w:rsidR="00F60D22" w:rsidRPr="00C130B9" w:rsidTr="004D6CF3">
        <w:trPr>
          <w:trHeight w:val="15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F60D22" w:rsidRPr="00C130B9" w:rsidTr="004D6CF3">
        <w:trPr>
          <w:trHeight w:val="19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9 242,4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617,0</w:t>
            </w:r>
          </w:p>
        </w:tc>
      </w:tr>
      <w:tr w:rsidR="00F60D22" w:rsidRPr="00C130B9" w:rsidTr="004D6CF3">
        <w:trPr>
          <w:trHeight w:val="9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617,0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6 752,5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48,4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6 704,0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1 873,0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168,8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1 704,1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2 476,1</w:t>
            </w:r>
          </w:p>
        </w:tc>
      </w:tr>
      <w:tr w:rsidR="00F60D22" w:rsidRPr="00C130B9" w:rsidTr="004D6CF3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2 427,3</w:t>
            </w:r>
          </w:p>
        </w:tc>
      </w:tr>
      <w:tr w:rsidR="00F60D22" w:rsidRPr="00C130B9" w:rsidTr="004D6CF3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F60D22" w:rsidRPr="00C130B9" w:rsidTr="004D6CF3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2 150,1</w:t>
            </w:r>
          </w:p>
        </w:tc>
      </w:tr>
      <w:tr w:rsidR="00F60D22" w:rsidRPr="00C130B9" w:rsidTr="004D6CF3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48,8</w:t>
            </w:r>
          </w:p>
        </w:tc>
      </w:tr>
      <w:tr w:rsidR="00F60D22" w:rsidRPr="00C130B9" w:rsidTr="004D6CF3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48,8</w:t>
            </w:r>
          </w:p>
        </w:tc>
      </w:tr>
      <w:tr w:rsidR="00F60D22" w:rsidRPr="00C130B9" w:rsidTr="004D6CF3">
        <w:trPr>
          <w:trHeight w:val="5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F60D22" w:rsidRPr="00C130B9" w:rsidTr="004D6CF3">
        <w:trPr>
          <w:trHeight w:val="12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F60D22" w:rsidRPr="00C130B9" w:rsidTr="004D6CF3">
        <w:trPr>
          <w:trHeight w:val="9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1 407 857,0</w:t>
            </w:r>
          </w:p>
        </w:tc>
      </w:tr>
      <w:tr w:rsidR="00F60D22" w:rsidRPr="00C130B9" w:rsidTr="004D6CF3">
        <w:trPr>
          <w:trHeight w:val="9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1 407 310,4</w:t>
            </w:r>
          </w:p>
        </w:tc>
      </w:tr>
      <w:tr w:rsidR="00F60D22" w:rsidRPr="00C130B9" w:rsidTr="004D6CF3">
        <w:trPr>
          <w:trHeight w:val="5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1 041 972,8</w:t>
            </w:r>
          </w:p>
        </w:tc>
      </w:tr>
      <w:tr w:rsidR="00F60D22" w:rsidRPr="00C130B9" w:rsidTr="004D6CF3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F60D22" w:rsidRPr="00C130B9" w:rsidTr="004D6CF3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F60D22" w:rsidRPr="00C130B9" w:rsidTr="004D6CF3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2 981,0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2 981,0</w:t>
            </w:r>
          </w:p>
        </w:tc>
      </w:tr>
      <w:tr w:rsidR="00F60D22" w:rsidRPr="00C130B9" w:rsidTr="004D6CF3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127 678,3</w:t>
            </w:r>
          </w:p>
        </w:tc>
      </w:tr>
      <w:tr w:rsidR="00F60D22" w:rsidRPr="00C130B9" w:rsidTr="004D6CF3">
        <w:trPr>
          <w:trHeight w:val="19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F60D22" w:rsidRPr="00C130B9" w:rsidTr="004D6CF3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125 454,6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F60D22" w:rsidRPr="00C130B9" w:rsidTr="004D6CF3">
        <w:trPr>
          <w:trHeight w:val="12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49 519,6</w:t>
            </w:r>
          </w:p>
        </w:tc>
      </w:tr>
      <w:tr w:rsidR="00F60D22" w:rsidRPr="00C130B9" w:rsidTr="004D6CF3">
        <w:trPr>
          <w:trHeight w:val="8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49 519,6</w:t>
            </w:r>
          </w:p>
        </w:tc>
      </w:tr>
      <w:tr w:rsidR="00F60D22" w:rsidRPr="00C130B9" w:rsidTr="004D6CF3">
        <w:trPr>
          <w:trHeight w:val="19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общего образования»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11 756,8</w:t>
            </w:r>
          </w:p>
        </w:tc>
      </w:tr>
      <w:tr w:rsidR="00F60D22" w:rsidRPr="00C130B9" w:rsidTr="004D6CF3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11 756,8</w:t>
            </w:r>
          </w:p>
        </w:tc>
      </w:tr>
      <w:tr w:rsidR="00F60D22" w:rsidRPr="00C130B9" w:rsidTr="004D6CF3">
        <w:trPr>
          <w:trHeight w:val="19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</w:tr>
      <w:tr w:rsidR="00F60D22" w:rsidRPr="00C130B9" w:rsidTr="004D6CF3">
        <w:trPr>
          <w:trHeight w:val="19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</w:tr>
      <w:tr w:rsidR="00F60D22" w:rsidRPr="00C130B9" w:rsidTr="004D6CF3">
        <w:trPr>
          <w:trHeight w:val="9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</w:tr>
      <w:tr w:rsidR="00F60D22" w:rsidRPr="00C130B9" w:rsidTr="004D6CF3">
        <w:trPr>
          <w:trHeight w:val="51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13 152,4</w:t>
            </w:r>
          </w:p>
        </w:tc>
      </w:tr>
      <w:tr w:rsidR="00F60D22" w:rsidRPr="00C130B9" w:rsidTr="004D6CF3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</w:tr>
      <w:tr w:rsidR="00F60D22" w:rsidRPr="00C130B9" w:rsidTr="004D6CF3">
        <w:trPr>
          <w:trHeight w:val="19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F60D22" w:rsidRPr="00C130B9" w:rsidTr="004D6CF3">
        <w:trPr>
          <w:trHeight w:val="19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F60D22" w:rsidRPr="00C130B9" w:rsidTr="004D6CF3">
        <w:trPr>
          <w:trHeight w:val="19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F60D22" w:rsidRPr="00C130B9" w:rsidTr="004D6CF3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126 262,8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4D6CF3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4D6CF3">
        <w:trPr>
          <w:trHeight w:val="15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F60D22" w:rsidRPr="00C130B9" w:rsidTr="004D6CF3">
        <w:trPr>
          <w:trHeight w:val="8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F60D22" w:rsidRPr="00C130B9" w:rsidTr="004D6CF3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100 433,8</w:t>
            </w:r>
          </w:p>
        </w:tc>
      </w:tr>
      <w:tr w:rsidR="00F60D22" w:rsidRPr="00C130B9" w:rsidTr="004D6CF3">
        <w:trPr>
          <w:trHeight w:val="8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100 433,8</w:t>
            </w:r>
          </w:p>
        </w:tc>
      </w:tr>
      <w:tr w:rsidR="00F60D22" w:rsidRPr="00C130B9" w:rsidTr="004D6CF3">
        <w:trPr>
          <w:trHeight w:val="19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25 196,8</w:t>
            </w:r>
          </w:p>
        </w:tc>
      </w:tr>
      <w:tr w:rsidR="00F60D22" w:rsidRPr="00C130B9" w:rsidTr="004D6CF3">
        <w:trPr>
          <w:trHeight w:val="9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25 196,8</w:t>
            </w:r>
          </w:p>
        </w:tc>
      </w:tr>
      <w:tr w:rsidR="00F60D22" w:rsidRPr="00C130B9" w:rsidTr="004D6CF3">
        <w:trPr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220 287,8</w:t>
            </w:r>
          </w:p>
        </w:tc>
      </w:tr>
      <w:tr w:rsidR="00F60D22" w:rsidRPr="00C130B9" w:rsidTr="004D6CF3">
        <w:trPr>
          <w:trHeight w:val="12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F60D22" w:rsidRPr="00C130B9" w:rsidTr="004D6CF3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F60D22" w:rsidRPr="00C130B9" w:rsidTr="004D6CF3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F60D22" w:rsidRPr="00C130B9" w:rsidTr="004D6CF3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F60D22" w:rsidRPr="00C130B9" w:rsidTr="004D6CF3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F60D22" w:rsidRPr="00C130B9" w:rsidTr="004D6CF3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159 789,7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159 789,7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зданий и сооружений МБОУ ДОД ДЮСШ "Химик" в рамках Адресной инвестиционной программы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15 600,0</w:t>
            </w:r>
          </w:p>
        </w:tc>
      </w:tr>
      <w:tr w:rsidR="00F60D22" w:rsidRPr="00C130B9" w:rsidTr="004D6CF3">
        <w:trPr>
          <w:trHeight w:val="10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15 600,0</w:t>
            </w:r>
          </w:p>
        </w:tc>
      </w:tr>
      <w:tr w:rsidR="00F60D22" w:rsidRPr="00C130B9" w:rsidTr="004D6CF3">
        <w:trPr>
          <w:trHeight w:val="14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"Город спорта" МАОУ ДОД "ДЮСШ дзюдо и гимнастики" в рамках адресной инвестиционной программы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01 5 2808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6 341,3</w:t>
            </w:r>
          </w:p>
        </w:tc>
      </w:tr>
      <w:tr w:rsidR="00F60D22" w:rsidRPr="00C130B9" w:rsidTr="004D6CF3">
        <w:trPr>
          <w:trHeight w:val="10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01 5 2808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6 341,3</w:t>
            </w:r>
          </w:p>
        </w:tc>
      </w:tr>
      <w:tr w:rsidR="00F60D22" w:rsidRPr="00C130B9" w:rsidTr="004D6CF3">
        <w:trPr>
          <w:trHeight w:val="19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31 544,8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31 544,8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3 124,8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255,2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255,2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2 551,9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82,0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2 469,9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317,7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317,7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1 429,8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494,8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494,8</w:t>
            </w:r>
          </w:p>
        </w:tc>
      </w:tr>
      <w:tr w:rsidR="00F60D22" w:rsidRPr="00C130B9" w:rsidTr="004D6CF3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325,0</w:t>
            </w:r>
          </w:p>
        </w:tc>
      </w:tr>
      <w:tr w:rsidR="00F60D22" w:rsidRPr="00C130B9" w:rsidTr="004D6CF3">
        <w:trPr>
          <w:trHeight w:val="8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325,0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безопасных условий труда и соблюдения техники безопасности в учреждениях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F60D22" w:rsidRPr="00C130B9" w:rsidTr="004D6CF3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"Доступная среда в учреждениях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01 8 0000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1 080,0</w:t>
            </w:r>
          </w:p>
        </w:tc>
      </w:tr>
      <w:tr w:rsidR="00F60D22" w:rsidRPr="00C130B9" w:rsidTr="004D6CF3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Разработка проектно-сметной документации по созданию универсальной безбарьерной среды в учреждениях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4D6CF3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за счет средств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880,0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440,0</w:t>
            </w:r>
          </w:p>
        </w:tc>
      </w:tr>
      <w:tr w:rsidR="00F60D22" w:rsidRPr="00C130B9" w:rsidTr="004D6CF3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440,0</w:t>
            </w:r>
          </w:p>
        </w:tc>
      </w:tr>
      <w:tr w:rsidR="00F60D22" w:rsidRPr="00C130B9" w:rsidTr="004D6CF3">
        <w:trPr>
          <w:trHeight w:val="4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F60D22" w:rsidRPr="00C130B9" w:rsidTr="004D6CF3">
        <w:trPr>
          <w:trHeight w:val="12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1,4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545,1</w:t>
            </w:r>
          </w:p>
        </w:tc>
      </w:tr>
      <w:tr w:rsidR="00F60D22" w:rsidRPr="00C130B9" w:rsidTr="004D6CF3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99 697,6</w:t>
            </w:r>
          </w:p>
        </w:tc>
      </w:tr>
      <w:tr w:rsidR="00F60D22" w:rsidRPr="00C130B9" w:rsidTr="004D6CF3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99 697,6</w:t>
            </w:r>
          </w:p>
        </w:tc>
      </w:tr>
      <w:tr w:rsidR="00F60D22" w:rsidRPr="00C130B9" w:rsidTr="004D6CF3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27 145,8</w:t>
            </w:r>
          </w:p>
        </w:tc>
      </w:tr>
      <w:tr w:rsidR="00F60D22" w:rsidRPr="00C130B9" w:rsidTr="004D6CF3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15 375,0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F60D22" w:rsidRPr="00C130B9" w:rsidTr="004D6CF3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7 875,0</w:t>
            </w:r>
          </w:p>
        </w:tc>
      </w:tr>
      <w:tr w:rsidR="00F60D22" w:rsidRPr="00C130B9" w:rsidTr="004D6CF3">
        <w:trPr>
          <w:trHeight w:val="15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F60D22" w:rsidRPr="00C130B9" w:rsidTr="004D6CF3">
        <w:trPr>
          <w:trHeight w:val="3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F60D22" w:rsidRPr="00C130B9" w:rsidTr="004D6CF3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71 709,7</w:t>
            </w:r>
          </w:p>
        </w:tc>
      </w:tr>
      <w:tr w:rsidR="00F60D22" w:rsidRPr="00C130B9" w:rsidTr="004D6CF3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12 726,2</w:t>
            </w:r>
          </w:p>
        </w:tc>
      </w:tr>
      <w:tr w:rsidR="00F60D22" w:rsidRPr="00C130B9" w:rsidTr="004D6CF3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12 726,2</w:t>
            </w:r>
          </w:p>
        </w:tc>
      </w:tr>
      <w:tr w:rsidR="00F60D22" w:rsidRPr="00C130B9" w:rsidTr="004D6CF3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F60D22" w:rsidRPr="00C130B9" w:rsidTr="004D6CF3">
        <w:trPr>
          <w:trHeight w:val="26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47 806,9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47 806,9</w:t>
            </w:r>
          </w:p>
        </w:tc>
      </w:tr>
      <w:tr w:rsidR="00F60D22" w:rsidRPr="00C130B9" w:rsidTr="004D6CF3">
        <w:trPr>
          <w:trHeight w:val="19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10 588,9</w:t>
            </w:r>
          </w:p>
        </w:tc>
      </w:tr>
      <w:tr w:rsidR="00F60D22" w:rsidRPr="00C130B9" w:rsidTr="004D6CF3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10 588,9</w:t>
            </w:r>
          </w:p>
        </w:tc>
      </w:tr>
      <w:tr w:rsidR="00F60D22" w:rsidRPr="00C130B9" w:rsidTr="004D6CF3">
        <w:trPr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F60D22" w:rsidRPr="00C130B9" w:rsidTr="004D6CF3">
        <w:trPr>
          <w:trHeight w:val="15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F60D22" w:rsidRPr="00C130B9" w:rsidTr="004D6CF3">
        <w:trPr>
          <w:trHeight w:val="4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132 281,2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131 618,5</w:t>
            </w:r>
          </w:p>
        </w:tc>
      </w:tr>
      <w:tr w:rsidR="00F60D22" w:rsidRPr="00C130B9" w:rsidTr="004D6CF3">
        <w:trPr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75 556,7</w:t>
            </w:r>
          </w:p>
        </w:tc>
      </w:tr>
      <w:tr w:rsidR="00F60D22" w:rsidRPr="00C130B9" w:rsidTr="004D6CF3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F60D22" w:rsidRPr="00C130B9" w:rsidTr="004D6CF3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65,1</w:t>
            </w:r>
          </w:p>
        </w:tc>
      </w:tr>
      <w:tr w:rsidR="00F60D22" w:rsidRPr="00C130B9" w:rsidTr="004D6CF3">
        <w:trPr>
          <w:trHeight w:val="9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65,1</w:t>
            </w:r>
          </w:p>
        </w:tc>
      </w:tr>
      <w:tr w:rsidR="00F60D22" w:rsidRPr="00C130B9" w:rsidTr="004D6CF3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F60D22" w:rsidRPr="00C130B9" w:rsidTr="004D6CF3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F60D22" w:rsidRPr="00C130B9" w:rsidTr="004D6CF3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158,7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151,7</w:t>
            </w:r>
          </w:p>
        </w:tc>
      </w:tr>
      <w:tr w:rsidR="00F60D22" w:rsidRPr="00C130B9" w:rsidTr="004D6CF3">
        <w:trPr>
          <w:trHeight w:val="15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8 080,1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8 080,1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7 664,5</w:t>
            </w:r>
          </w:p>
        </w:tc>
      </w:tr>
      <w:tr w:rsidR="00F60D22" w:rsidRPr="00C130B9" w:rsidTr="004D6CF3">
        <w:trPr>
          <w:trHeight w:val="8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7 664,5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18 645,3</w:t>
            </w:r>
          </w:p>
        </w:tc>
      </w:tr>
      <w:tr w:rsidR="00F60D22" w:rsidRPr="00C130B9" w:rsidTr="004D6CF3">
        <w:trPr>
          <w:trHeight w:val="19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15 822,7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2 784,5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F60D22" w:rsidRPr="00C130B9" w:rsidTr="004D6CF3">
        <w:trPr>
          <w:trHeight w:val="16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ограничеснными возможностями здоровья в общеобразовательных организациях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01 1 6021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9 211,7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01 1 6021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9 211,7</w:t>
            </w:r>
          </w:p>
        </w:tc>
      </w:tr>
      <w:tr w:rsidR="00F60D22" w:rsidRPr="00C130B9" w:rsidTr="004D6CF3">
        <w:trPr>
          <w:trHeight w:val="19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общего образования»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7 948,5</w:t>
            </w:r>
          </w:p>
        </w:tc>
      </w:tr>
      <w:tr w:rsidR="00F60D22" w:rsidRPr="00C130B9" w:rsidTr="004D6CF3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4 227,6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3 720,9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37 553,0</w:t>
            </w:r>
          </w:p>
        </w:tc>
      </w:tr>
      <w:tr w:rsidR="00F60D22" w:rsidRPr="00C130B9" w:rsidTr="004D6CF3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207,0</w:t>
            </w:r>
          </w:p>
        </w:tc>
      </w:tr>
      <w:tr w:rsidR="00F60D22" w:rsidRPr="00C130B9" w:rsidTr="004D6CF3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30,4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176,6</w:t>
            </w:r>
          </w:p>
        </w:tc>
      </w:tr>
      <w:tr w:rsidR="00F60D22" w:rsidRPr="00C130B9" w:rsidTr="004D6CF3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3 452,4</w:t>
            </w:r>
          </w:p>
        </w:tc>
      </w:tr>
      <w:tr w:rsidR="00F60D22" w:rsidRPr="00C130B9" w:rsidTr="004D6CF3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3 452,4</w:t>
            </w:r>
          </w:p>
        </w:tc>
      </w:tr>
      <w:tr w:rsidR="00F60D22" w:rsidRPr="00C130B9" w:rsidTr="004D6CF3">
        <w:trPr>
          <w:trHeight w:val="12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26 831,4</w:t>
            </w:r>
          </w:p>
        </w:tc>
      </w:tr>
      <w:tr w:rsidR="00F60D22" w:rsidRPr="00C130B9" w:rsidTr="004D6CF3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23 320,2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3 362,7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</w:tr>
      <w:tr w:rsidR="00F60D22" w:rsidRPr="00C130B9" w:rsidTr="004D6CF3">
        <w:trPr>
          <w:trHeight w:val="19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муниципальной системы дошкольного образования»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7 062,1</w:t>
            </w:r>
          </w:p>
        </w:tc>
      </w:tr>
      <w:tr w:rsidR="00F60D22" w:rsidRPr="00C130B9" w:rsidTr="004D6CF3">
        <w:trPr>
          <w:trHeight w:val="19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5 762,1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F60D22" w:rsidRPr="00C130B9" w:rsidTr="004D6CF3">
        <w:trPr>
          <w:trHeight w:val="4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17 653,1</w:t>
            </w:r>
          </w:p>
        </w:tc>
      </w:tr>
      <w:tr w:rsidR="00F60D22" w:rsidRPr="00C130B9" w:rsidTr="004D6CF3">
        <w:trPr>
          <w:trHeight w:val="12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4,2</w:t>
            </w:r>
          </w:p>
        </w:tc>
      </w:tr>
      <w:tr w:rsidR="00F60D22" w:rsidRPr="00C130B9" w:rsidTr="004D6CF3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5,8</w:t>
            </w:r>
          </w:p>
        </w:tc>
      </w:tr>
      <w:tr w:rsidR="00F60D22" w:rsidRPr="00C130B9" w:rsidTr="004D6CF3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14 228,5</w:t>
            </w:r>
          </w:p>
        </w:tc>
      </w:tr>
      <w:tr w:rsidR="00F60D22" w:rsidRPr="00C130B9" w:rsidTr="004D6CF3">
        <w:trPr>
          <w:trHeight w:val="19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12 778,2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1 441,3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F60D22" w:rsidRPr="00C130B9" w:rsidTr="004D6CF3">
        <w:trPr>
          <w:trHeight w:val="19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3 414,5</w:t>
            </w:r>
          </w:p>
        </w:tc>
      </w:tr>
      <w:tr w:rsidR="00F60D22" w:rsidRPr="00C130B9" w:rsidTr="004D6CF3">
        <w:trPr>
          <w:trHeight w:val="19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3 414,5</w:t>
            </w:r>
          </w:p>
        </w:tc>
      </w:tr>
      <w:tr w:rsidR="00F60D22" w:rsidRPr="00C130B9" w:rsidTr="004D6CF3">
        <w:trPr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F60D22" w:rsidRPr="00C130B9" w:rsidTr="004D6CF3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молодежной политики"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01 4 2408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F60D22" w:rsidRPr="00C130B9" w:rsidTr="004D6CF3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01 4 2408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F60D22" w:rsidRPr="00C130B9" w:rsidTr="004D6CF3">
        <w:trPr>
          <w:trHeight w:val="4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9,4</w:t>
            </w:r>
          </w:p>
        </w:tc>
      </w:tr>
      <w:tr w:rsidR="00F60D22" w:rsidRPr="00C130B9" w:rsidTr="004D6CF3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физической 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9,4</w:t>
            </w:r>
          </w:p>
        </w:tc>
      </w:tr>
      <w:tr w:rsidR="00F60D22" w:rsidRPr="00C130B9" w:rsidTr="004D6CF3">
        <w:trPr>
          <w:trHeight w:val="8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9,4</w:t>
            </w:r>
          </w:p>
        </w:tc>
      </w:tr>
      <w:tr w:rsidR="00F60D22" w:rsidRPr="00C130B9" w:rsidTr="004D6CF3">
        <w:trPr>
          <w:trHeight w:val="8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837,1</w:t>
            </w:r>
          </w:p>
        </w:tc>
      </w:tr>
      <w:tr w:rsidR="00F60D22" w:rsidRPr="00C130B9" w:rsidTr="004D6CF3">
        <w:trPr>
          <w:trHeight w:val="8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79,9</w:t>
            </w:r>
          </w:p>
        </w:tc>
      </w:tr>
      <w:tr w:rsidR="00F60D22" w:rsidRPr="00C130B9" w:rsidTr="004D6CF3">
        <w:trPr>
          <w:trHeight w:val="8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79,9</w:t>
            </w:r>
          </w:p>
        </w:tc>
      </w:tr>
      <w:tr w:rsidR="00F60D22" w:rsidRPr="00C130B9" w:rsidTr="004D6CF3">
        <w:trPr>
          <w:trHeight w:val="8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757,2</w:t>
            </w:r>
          </w:p>
        </w:tc>
      </w:tr>
      <w:tr w:rsidR="00F60D22" w:rsidRPr="00C130B9" w:rsidTr="004D6CF3">
        <w:trPr>
          <w:trHeight w:val="8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747,1</w:t>
            </w:r>
          </w:p>
        </w:tc>
      </w:tr>
      <w:tr w:rsidR="00F60D22" w:rsidRPr="00C130B9" w:rsidTr="004D6CF3">
        <w:trPr>
          <w:trHeight w:val="8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4D6CF3">
        <w:trPr>
          <w:trHeight w:val="12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F60D22" w:rsidRPr="00C130B9" w:rsidTr="004D6CF3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F60D22" w:rsidRPr="00C130B9" w:rsidTr="004D6CF3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"Материально-техническое обеспечение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161 564,8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161 469,8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161 427,8</w:t>
            </w:r>
          </w:p>
        </w:tc>
      </w:tr>
      <w:tr w:rsidR="00F60D22" w:rsidRPr="00C130B9" w:rsidTr="004D6CF3">
        <w:trPr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117 485,6</w:t>
            </w:r>
          </w:p>
        </w:tc>
      </w:tr>
      <w:tr w:rsidR="00F60D22" w:rsidRPr="00C130B9" w:rsidTr="004D6CF3">
        <w:trPr>
          <w:trHeight w:val="9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F60D22" w:rsidRPr="00C130B9" w:rsidTr="004D6CF3">
        <w:trPr>
          <w:trHeight w:val="9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F60D22" w:rsidRPr="00C130B9" w:rsidTr="004D6CF3">
        <w:trPr>
          <w:trHeight w:val="9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319,6</w:t>
            </w:r>
          </w:p>
        </w:tc>
      </w:tr>
      <w:tr w:rsidR="00F60D22" w:rsidRPr="00C130B9" w:rsidTr="004D6CF3">
        <w:trPr>
          <w:trHeight w:val="9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319,6</w:t>
            </w:r>
          </w:p>
        </w:tc>
      </w:tr>
      <w:tr w:rsidR="00F60D22" w:rsidRPr="00C130B9" w:rsidTr="004D6CF3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F60D22" w:rsidRPr="00C130B9" w:rsidTr="004D6CF3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F60D22" w:rsidRPr="00C130B9" w:rsidTr="004D6CF3">
        <w:trPr>
          <w:trHeight w:val="5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3 691,4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3 691,4</w:t>
            </w:r>
          </w:p>
        </w:tc>
      </w:tr>
      <w:tr w:rsidR="00F60D22" w:rsidRPr="00C130B9" w:rsidTr="004D6CF3">
        <w:trPr>
          <w:trHeight w:val="18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30 942,4</w:t>
            </w:r>
          </w:p>
        </w:tc>
      </w:tr>
      <w:tr w:rsidR="00F60D22" w:rsidRPr="00C130B9" w:rsidTr="004D6CF3">
        <w:trPr>
          <w:trHeight w:val="8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30 942,4</w:t>
            </w:r>
          </w:p>
        </w:tc>
      </w:tr>
      <w:tr w:rsidR="00F60D22" w:rsidRPr="00C130B9" w:rsidTr="004D6CF3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35 401,1</w:t>
            </w:r>
          </w:p>
        </w:tc>
      </w:tr>
      <w:tr w:rsidR="00F60D22" w:rsidRPr="00C130B9" w:rsidTr="004D6CF3">
        <w:trPr>
          <w:trHeight w:val="8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35 401,1</w:t>
            </w:r>
          </w:p>
        </w:tc>
      </w:tr>
      <w:tr w:rsidR="00F60D22" w:rsidRPr="00C130B9" w:rsidTr="004D6CF3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26 039,8</w:t>
            </w:r>
          </w:p>
        </w:tc>
      </w:tr>
      <w:tr w:rsidR="00F60D22" w:rsidRPr="00C130B9" w:rsidTr="004D6CF3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26 039,8</w:t>
            </w:r>
          </w:p>
        </w:tc>
      </w:tr>
      <w:tr w:rsidR="00F60D22" w:rsidRPr="00C130B9" w:rsidTr="004D6CF3">
        <w:trPr>
          <w:trHeight w:val="19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18 841,2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18 841,2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42 880,0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42 880,0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42 880,0</w:t>
            </w:r>
          </w:p>
        </w:tc>
      </w:tr>
      <w:tr w:rsidR="00F60D22" w:rsidRPr="00C130B9" w:rsidTr="004D6CF3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F60D22" w:rsidRPr="00C130B9" w:rsidTr="004D6CF3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F60D22" w:rsidRPr="00C130B9" w:rsidTr="004D6CF3">
        <w:trPr>
          <w:trHeight w:val="4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общественного самоуправления"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А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органами ТОС во взаимодействии с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F60D22" w:rsidRPr="00C130B9" w:rsidTr="004D6CF3">
        <w:trPr>
          <w:trHeight w:val="4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F60D22" w:rsidRPr="00C130B9" w:rsidTr="004D6CF3">
        <w:trPr>
          <w:trHeight w:val="12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F60D22" w:rsidRPr="00C130B9" w:rsidTr="004D6CF3">
        <w:trPr>
          <w:trHeight w:val="9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F60D22" w:rsidRPr="00C130B9" w:rsidTr="004D6CF3">
        <w:trPr>
          <w:trHeight w:val="4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95,0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F60D22" w:rsidRPr="00C130B9" w:rsidTr="004D6CF3">
        <w:trPr>
          <w:trHeight w:val="5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F60D22" w:rsidRPr="00C130B9" w:rsidTr="004D6CF3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104 971,2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12 775,4</w:t>
            </w:r>
          </w:p>
        </w:tc>
      </w:tr>
      <w:tr w:rsidR="00F60D22" w:rsidRPr="00C130B9" w:rsidTr="004D6CF3">
        <w:trPr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F60D22" w:rsidRPr="00C130B9" w:rsidTr="004D6CF3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F60D22" w:rsidRPr="00C130B9" w:rsidTr="004D6CF3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F60D22" w:rsidRPr="00C130B9" w:rsidTr="004D6CF3">
        <w:trPr>
          <w:trHeight w:val="4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F60D22" w:rsidRPr="00C130B9" w:rsidTr="004D6CF3">
        <w:trPr>
          <w:trHeight w:val="4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40 608,0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</w:tr>
      <w:tr w:rsidR="00F60D22" w:rsidRPr="00C130B9" w:rsidTr="004D6CF3">
        <w:trPr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</w:tr>
      <w:tr w:rsidR="00F60D22" w:rsidRPr="00C130B9" w:rsidTr="004D6CF3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F60D22" w:rsidRPr="00C130B9" w:rsidTr="004D6CF3">
        <w:trPr>
          <w:trHeight w:val="4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F60D22" w:rsidRPr="00C130B9" w:rsidTr="004D6CF3">
        <w:trPr>
          <w:trHeight w:val="23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F60D22" w:rsidRPr="00C130B9" w:rsidTr="004D6CF3">
        <w:trPr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F60D22" w:rsidRPr="00C130B9" w:rsidTr="004D6CF3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F60D22" w:rsidRPr="00C130B9" w:rsidTr="004D6CF3">
        <w:trPr>
          <w:trHeight w:val="4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F60D22" w:rsidRPr="00C130B9" w:rsidTr="004D6CF3">
        <w:trPr>
          <w:trHeight w:val="22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F60D22" w:rsidRPr="00C130B9" w:rsidTr="004D6CF3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</w:tr>
      <w:tr w:rsidR="00F60D22" w:rsidRPr="00C130B9" w:rsidTr="004D6CF3">
        <w:trPr>
          <w:trHeight w:val="15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F60D22" w:rsidRPr="00C130B9" w:rsidTr="004D6CF3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F60D22" w:rsidRPr="00C130B9" w:rsidTr="004D6CF3">
        <w:trPr>
          <w:trHeight w:val="27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F60D22" w:rsidRPr="00C130B9" w:rsidTr="004D6CF3">
        <w:trPr>
          <w:trHeight w:val="4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F60D22" w:rsidRPr="00C130B9" w:rsidTr="004D6CF3">
        <w:trPr>
          <w:trHeight w:val="4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</w:tr>
      <w:tr w:rsidR="00F60D22" w:rsidRPr="00C130B9" w:rsidTr="004D6CF3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F60D22" w:rsidRPr="00C130B9" w:rsidTr="004D6CF3">
        <w:trPr>
          <w:trHeight w:val="4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F60D22" w:rsidRPr="00C130B9" w:rsidTr="004D6CF3">
        <w:trPr>
          <w:trHeight w:val="2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F60D22" w:rsidRPr="00C130B9" w:rsidTr="004D6CF3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F60D22" w:rsidRPr="00C130B9" w:rsidTr="004D6CF3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4D6CF3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4D6CF3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4D6CF3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4D6CF3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4D6CF3">
        <w:trPr>
          <w:trHeight w:val="4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4D6CF3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4D6CF3">
        <w:trPr>
          <w:trHeight w:val="15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4D6CF3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4D6CF3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356,5</w:t>
            </w:r>
          </w:p>
        </w:tc>
      </w:tr>
      <w:tr w:rsidR="00F60D22" w:rsidRPr="00C130B9" w:rsidTr="004D6CF3">
        <w:trPr>
          <w:trHeight w:val="18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356,5</w:t>
            </w:r>
          </w:p>
        </w:tc>
      </w:tr>
      <w:tr w:rsidR="00F60D22" w:rsidRPr="00C130B9" w:rsidTr="004D6CF3">
        <w:trPr>
          <w:trHeight w:val="26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4D6CF3">
        <w:trPr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336,5</w:t>
            </w:r>
          </w:p>
        </w:tc>
      </w:tr>
      <w:tr w:rsidR="00F60D22" w:rsidRPr="00C130B9" w:rsidTr="004D6CF3">
        <w:trPr>
          <w:trHeight w:val="4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336,5</w:t>
            </w:r>
          </w:p>
        </w:tc>
      </w:tr>
      <w:tr w:rsidR="00F60D22" w:rsidRPr="00C130B9" w:rsidTr="004D6CF3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904,5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F60D22" w:rsidRPr="00C130B9" w:rsidTr="004D6CF3">
        <w:trPr>
          <w:trHeight w:val="14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F60D22" w:rsidRPr="00C130B9" w:rsidTr="004D6CF3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F60D22" w:rsidRPr="00C130B9" w:rsidTr="004D6CF3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864,5</w:t>
            </w:r>
          </w:p>
        </w:tc>
      </w:tr>
      <w:tr w:rsidR="00F60D22" w:rsidRPr="00C130B9" w:rsidTr="004D6CF3">
        <w:trPr>
          <w:trHeight w:val="15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4D6CF3">
        <w:trPr>
          <w:trHeight w:val="4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4D6CF3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F60D22" w:rsidRPr="00C130B9" w:rsidTr="004D6CF3">
        <w:trPr>
          <w:trHeight w:val="12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3 752,2</w:t>
            </w:r>
          </w:p>
        </w:tc>
      </w:tr>
      <w:tr w:rsidR="00F60D22" w:rsidRPr="00C130B9" w:rsidTr="004D6CF3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3 752,2</w:t>
            </w:r>
          </w:p>
        </w:tc>
      </w:tr>
      <w:tr w:rsidR="00F60D22" w:rsidRPr="00C130B9" w:rsidTr="004D6CF3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4D6CF3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4D6CF3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F60D22" w:rsidRPr="00C130B9" w:rsidTr="004D6CF3">
        <w:trPr>
          <w:trHeight w:val="4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F60D22" w:rsidRPr="00C130B9" w:rsidTr="004D6CF3">
        <w:trPr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F60D22" w:rsidRPr="00C130B9" w:rsidTr="004D6CF3">
        <w:trPr>
          <w:trHeight w:val="22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F60D22" w:rsidRPr="00C130B9" w:rsidTr="004D6CF3">
        <w:trPr>
          <w:trHeight w:val="4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F60D22" w:rsidRPr="00C130B9" w:rsidTr="004D6CF3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4D6CF3">
        <w:trPr>
          <w:trHeight w:val="12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4D6CF3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4D6CF3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4D6CF3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30 056,8</w:t>
            </w:r>
          </w:p>
        </w:tc>
      </w:tr>
      <w:tr w:rsidR="00F60D22" w:rsidRPr="00C130B9" w:rsidTr="004D6CF3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08 1 0000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12 542,9</w:t>
            </w:r>
          </w:p>
        </w:tc>
      </w:tr>
      <w:tr w:rsidR="00F60D22" w:rsidRPr="00C130B9" w:rsidTr="004D6CF3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F60D22" w:rsidRPr="00C130B9" w:rsidTr="004D6CF3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F60D22" w:rsidRPr="00C130B9" w:rsidTr="004D6CF3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F60D22" w:rsidRPr="00C130B9" w:rsidTr="004D6CF3">
        <w:trPr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F60D22" w:rsidRPr="00C130B9" w:rsidTr="004D6CF3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F60D22" w:rsidRPr="00C130B9" w:rsidTr="004D6CF3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F60D22" w:rsidRPr="00C130B9" w:rsidTr="004D6CF3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7 105,4</w:t>
            </w:r>
          </w:p>
        </w:tc>
      </w:tr>
      <w:tr w:rsidR="00F60D22" w:rsidRPr="00C130B9" w:rsidTr="004D6CF3">
        <w:trPr>
          <w:trHeight w:val="19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F60D22" w:rsidRPr="00C130B9" w:rsidTr="004D6CF3">
        <w:trPr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F60D22" w:rsidRPr="00C130B9" w:rsidTr="004D6CF3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F60D22" w:rsidRPr="00C130B9" w:rsidTr="004D6CF3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F60D22" w:rsidRPr="00C130B9" w:rsidTr="004D6CF3">
        <w:trPr>
          <w:trHeight w:val="19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F60D22" w:rsidRPr="00C130B9" w:rsidTr="004D6CF3">
        <w:trPr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F60D22" w:rsidRPr="00C130B9" w:rsidTr="004D6CF3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08 3 5134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1 387,8</w:t>
            </w:r>
          </w:p>
        </w:tc>
      </w:tr>
      <w:tr w:rsidR="00F60D22" w:rsidRPr="00C130B9" w:rsidTr="004D6CF3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08 3 5134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1 387,8</w:t>
            </w:r>
          </w:p>
        </w:tc>
      </w:tr>
      <w:tr w:rsidR="00F60D22" w:rsidRPr="00C130B9" w:rsidTr="004D6CF3">
        <w:trPr>
          <w:trHeight w:val="20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4 857,3</w:t>
            </w:r>
          </w:p>
        </w:tc>
      </w:tr>
      <w:tr w:rsidR="00F60D22" w:rsidRPr="00C130B9" w:rsidTr="004D6CF3">
        <w:trPr>
          <w:trHeight w:val="4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4 857,3</w:t>
            </w:r>
          </w:p>
        </w:tc>
      </w:tr>
      <w:tr w:rsidR="00F60D22" w:rsidRPr="00C130B9" w:rsidTr="004D6CF3">
        <w:trPr>
          <w:trHeight w:val="19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 за счет средств областного бюджета (субсидия)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08 3 7227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F60D22" w:rsidRPr="00C130B9" w:rsidTr="004D6CF3">
        <w:trPr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08 3 7227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учителей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08 4 0000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F60D22" w:rsidRPr="00C130B9" w:rsidTr="004D6CF3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молодым учителям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F60D22" w:rsidRPr="00C130B9" w:rsidTr="004D6CF3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F60D22" w:rsidRPr="00C130B9" w:rsidTr="004D6CF3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F60D22" w:rsidRPr="00C130B9" w:rsidTr="004D6CF3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4D6CF3">
        <w:trPr>
          <w:trHeight w:val="19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4D6CF3">
        <w:trPr>
          <w:trHeight w:val="4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4D6CF3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4D6CF3">
        <w:trPr>
          <w:trHeight w:val="18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4D6CF3">
        <w:trPr>
          <w:trHeight w:val="4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4D6CF3">
        <w:trPr>
          <w:trHeight w:val="4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2 708,1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4D6CF3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4D6CF3">
        <w:trPr>
          <w:trHeight w:val="22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F60D22" w:rsidRPr="00C130B9" w:rsidTr="004D6CF3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F60D22" w:rsidRPr="00C130B9" w:rsidTr="004D6CF3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F60D22" w:rsidRPr="00C130B9" w:rsidTr="004D6CF3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F60D22" w:rsidRPr="00C130B9" w:rsidTr="004D6CF3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1 550,0</w:t>
            </w:r>
          </w:p>
        </w:tc>
      </w:tr>
      <w:tr w:rsidR="00F60D22" w:rsidRPr="00C130B9" w:rsidTr="004D6CF3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F60D22" w:rsidRPr="00C130B9" w:rsidTr="004D6CF3">
        <w:trPr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F60D22" w:rsidRPr="00C130B9" w:rsidTr="004D6CF3">
        <w:trPr>
          <w:trHeight w:val="12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F60D22" w:rsidRPr="00C130B9" w:rsidTr="004D6CF3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45 096,1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F60D22" w:rsidRPr="00C130B9" w:rsidTr="004D6CF3">
        <w:trPr>
          <w:trHeight w:val="3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</w:tr>
      <w:tr w:rsidR="00F60D22" w:rsidRPr="00C130B9" w:rsidTr="004D6CF3">
        <w:trPr>
          <w:trHeight w:val="4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</w:tr>
      <w:tr w:rsidR="00F60D22" w:rsidRPr="00C130B9" w:rsidTr="004D6CF3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11 518,2</w:t>
            </w:r>
          </w:p>
        </w:tc>
      </w:tr>
      <w:tr w:rsidR="00F60D22" w:rsidRPr="00C130B9" w:rsidTr="004D6CF3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11 518,2</w:t>
            </w:r>
          </w:p>
        </w:tc>
      </w:tr>
      <w:tr w:rsidR="00F60D22" w:rsidRPr="00C130B9" w:rsidTr="004D6CF3">
        <w:trPr>
          <w:trHeight w:val="19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11 518,2</w:t>
            </w:r>
          </w:p>
        </w:tc>
      </w:tr>
      <w:tr w:rsidR="00F60D22" w:rsidRPr="00C130B9" w:rsidTr="004D6CF3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11 518,2</w:t>
            </w:r>
          </w:p>
        </w:tc>
      </w:tr>
      <w:tr w:rsidR="00F60D22" w:rsidRPr="00C130B9" w:rsidTr="004D6CF3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F60D22" w:rsidRPr="00C130B9" w:rsidTr="004D6CF3">
        <w:trPr>
          <w:trHeight w:val="3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F60D22" w:rsidRPr="00C130B9" w:rsidTr="004D6CF3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F60D22" w:rsidRPr="00C130B9" w:rsidTr="004D6CF3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6 491,7</w:t>
            </w:r>
          </w:p>
        </w:tc>
      </w:tr>
      <w:tr w:rsidR="00F60D22" w:rsidRPr="00C130B9" w:rsidTr="004D6CF3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6 491,7</w:t>
            </w:r>
          </w:p>
        </w:tc>
      </w:tr>
      <w:tr w:rsidR="00F60D22" w:rsidRPr="00C130B9" w:rsidTr="004D6CF3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F60D22" w:rsidRPr="00C130B9" w:rsidTr="004D6CF3">
        <w:trPr>
          <w:trHeight w:val="15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религиозных организаций на возмещение затрат на общественно-полезные (социальные) мероприятия в рамках подпрограммы "Развитие культуры в городском округе"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01 3 6503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F60D22" w:rsidRPr="00C130B9" w:rsidTr="004D6CF3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01 3 6503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F60D22" w:rsidRPr="00C130B9" w:rsidTr="004D6CF3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F60D22" w:rsidRPr="00C130B9" w:rsidTr="004D6CF3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социально-ориентированных организаций гражданско-патриотической направленности на возмещение затрат на общественно-полезные (социальные) мероприятия в рамках подпрограммы "Развитие молодежной политики в городском округе"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01 4 6504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01 4 6504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F60D22" w:rsidRPr="00C130B9" w:rsidTr="004D6CF3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общественного самоуправления"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А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2 691,7</w:t>
            </w:r>
          </w:p>
        </w:tc>
      </w:tr>
      <w:tr w:rsidR="00F60D22" w:rsidRPr="00C130B9" w:rsidTr="004D6CF3">
        <w:trPr>
          <w:trHeight w:val="15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некоммерческим социально-ориентированным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2 691,7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2 691,7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47 902,4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45 600,3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45 600,3</w:t>
            </w:r>
          </w:p>
        </w:tc>
      </w:tr>
      <w:tr w:rsidR="00F60D22" w:rsidRPr="00C130B9" w:rsidTr="004D6CF3">
        <w:trPr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45 438,1</w:t>
            </w:r>
          </w:p>
        </w:tc>
      </w:tr>
      <w:tr w:rsidR="00F60D22" w:rsidRPr="00C130B9" w:rsidTr="004D6CF3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F60D22" w:rsidRPr="00C130B9" w:rsidTr="004D6CF3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38 257,3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38 257,3</w:t>
            </w:r>
          </w:p>
        </w:tc>
      </w:tr>
      <w:tr w:rsidR="00F60D22" w:rsidRPr="00C130B9" w:rsidTr="004D6CF3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4D6CF3">
        <w:trPr>
          <w:trHeight w:val="9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4D6CF3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F60D22" w:rsidRPr="00C130B9" w:rsidTr="004D6CF3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F60D22" w:rsidRPr="00C130B9" w:rsidTr="004D6CF3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F60D22" w:rsidRPr="00C130B9" w:rsidTr="004D6CF3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F60D22" w:rsidRPr="00C130B9" w:rsidTr="004D6CF3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F60D22" w:rsidRPr="00C130B9" w:rsidTr="004D6CF3">
        <w:trPr>
          <w:trHeight w:val="19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4 192,8</w:t>
            </w:r>
          </w:p>
        </w:tc>
      </w:tr>
      <w:tr w:rsidR="00F60D22" w:rsidRPr="00C130B9" w:rsidTr="004D6CF3">
        <w:trPr>
          <w:trHeight w:val="8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4 192,8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F60D22" w:rsidRPr="00C130B9" w:rsidTr="004D6CF3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F60D22" w:rsidRPr="00C130B9" w:rsidTr="004D6CF3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F60D22" w:rsidRPr="00C130B9" w:rsidTr="004D6CF3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F60D22" w:rsidRPr="00C130B9" w:rsidTr="004D6CF3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F60D22" w:rsidRPr="00C130B9" w:rsidTr="004D6CF3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F60D22" w:rsidRPr="00C130B9" w:rsidTr="004D6CF3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2 302,1</w:t>
            </w:r>
          </w:p>
        </w:tc>
      </w:tr>
      <w:tr w:rsidR="00F60D22" w:rsidRPr="00C130B9" w:rsidTr="004D6CF3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2 302,1</w:t>
            </w:r>
          </w:p>
        </w:tc>
      </w:tr>
      <w:tr w:rsidR="00F60D22" w:rsidRPr="00C130B9" w:rsidTr="004D6CF3">
        <w:trPr>
          <w:trHeight w:val="5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2 302,1</w:t>
            </w:r>
          </w:p>
        </w:tc>
      </w:tr>
      <w:tr w:rsidR="00F60D22" w:rsidRPr="00C130B9" w:rsidTr="004D6CF3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физической 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F60D22" w:rsidRPr="00C130B9" w:rsidTr="004D6CF3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F60D22" w:rsidRPr="00C130B9" w:rsidTr="004D6CF3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организацийспортивной направленности на возмещение затрат на общественно-полезные (социальные) мероприятия в рамках подпрограммы "Развитие физической культуры и спорта в городском округе"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01 5 6505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2 300,0</w:t>
            </w:r>
          </w:p>
        </w:tc>
      </w:tr>
      <w:tr w:rsidR="00F60D22" w:rsidRPr="00C130B9" w:rsidTr="004D6CF3">
        <w:trPr>
          <w:trHeight w:val="8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01 5 6505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2 300,0</w:t>
            </w:r>
          </w:p>
        </w:tc>
      </w:tr>
      <w:tr w:rsidR="00F60D22" w:rsidRPr="00C130B9" w:rsidTr="004D6CF3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5 895,5</w:t>
            </w:r>
          </w:p>
        </w:tc>
      </w:tr>
      <w:tr w:rsidR="00F60D22" w:rsidRPr="00C130B9" w:rsidTr="004D6CF3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5 895,5</w:t>
            </w:r>
          </w:p>
        </w:tc>
      </w:tr>
      <w:tr w:rsidR="00F60D22" w:rsidRPr="00C130B9" w:rsidTr="004D6CF3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5 895,5</w:t>
            </w:r>
          </w:p>
        </w:tc>
      </w:tr>
      <w:tr w:rsidR="00F60D22" w:rsidRPr="00C130B9" w:rsidTr="004D6CF3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5 895,5</w:t>
            </w:r>
          </w:p>
        </w:tc>
      </w:tr>
      <w:tr w:rsidR="00F60D22" w:rsidRPr="00C130B9" w:rsidTr="004D6CF3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3 402,2</w:t>
            </w:r>
          </w:p>
        </w:tc>
      </w:tr>
      <w:tr w:rsidR="00F60D22" w:rsidRPr="00C130B9" w:rsidTr="004D6CF3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3 402,2</w:t>
            </w:r>
          </w:p>
        </w:tc>
      </w:tr>
      <w:tr w:rsidR="00F60D22" w:rsidRPr="00C130B9" w:rsidTr="004D6CF3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1 523,9</w:t>
            </w:r>
          </w:p>
        </w:tc>
      </w:tr>
      <w:tr w:rsidR="00F60D22" w:rsidRPr="00C130B9" w:rsidTr="004D6CF3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1 523,9</w:t>
            </w:r>
          </w:p>
        </w:tc>
      </w:tr>
      <w:tr w:rsidR="00F60D22" w:rsidRPr="00C130B9" w:rsidTr="004D6CF3">
        <w:trPr>
          <w:trHeight w:val="2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«Информационное освещение деятельности Администрации»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969,4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06 2 7209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969,4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104 368,4</w:t>
            </w:r>
          </w:p>
        </w:tc>
      </w:tr>
      <w:tr w:rsidR="00F60D22" w:rsidRPr="00C130B9" w:rsidTr="004D6CF3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104 368,4</w:t>
            </w:r>
          </w:p>
        </w:tc>
      </w:tr>
      <w:tr w:rsidR="00F60D22" w:rsidRPr="00C130B9" w:rsidTr="004D6CF3">
        <w:trPr>
          <w:trHeight w:val="4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F60D22" w:rsidRPr="00C130B9" w:rsidTr="004D6CF3">
        <w:trPr>
          <w:trHeight w:val="12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F60D22" w:rsidRPr="00C130B9" w:rsidTr="004D6CF3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F60D22" w:rsidRPr="00C130B9" w:rsidTr="004D6CF3">
        <w:trPr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4D6C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4D6C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F60D22" w:rsidRPr="00C130B9" w:rsidTr="004D6CF3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60D22" w:rsidRPr="00C130B9" w:rsidTr="004D6CF3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60D22" w:rsidRPr="00C130B9" w:rsidTr="004D6CF3">
        <w:trPr>
          <w:trHeight w:val="1935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Заместитель Главы Администрации города </w:t>
            </w: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по финансам и экономики, директор департамента</w:t>
            </w: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финансов, экономики и муниципального заказа                     О.В.Сахончик                                                       </w:t>
            </w:r>
          </w:p>
        </w:tc>
      </w:tr>
      <w:tr w:rsidR="00F60D22" w:rsidRPr="00C130B9" w:rsidTr="004D6CF3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4D6CF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9735" w:type="dxa"/>
        <w:tblInd w:w="93" w:type="dxa"/>
        <w:tblLayout w:type="fixed"/>
        <w:tblLook w:val="0000"/>
      </w:tblPr>
      <w:tblGrid>
        <w:gridCol w:w="3435"/>
        <w:gridCol w:w="720"/>
        <w:gridCol w:w="720"/>
        <w:gridCol w:w="900"/>
        <w:gridCol w:w="720"/>
        <w:gridCol w:w="1620"/>
        <w:gridCol w:w="1620"/>
      </w:tblGrid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5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от 28 апреля № 901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8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от 04.12.2014 № 840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D22" w:rsidRPr="00C130B9" w:rsidTr="002D3032">
        <w:trPr>
          <w:trHeight w:val="345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sz w:val="24"/>
                <w:szCs w:val="24"/>
              </w:rPr>
              <w:t>РАСПРЕДЕЛЕНИЕ БЮДЖЕТНЫХ АССИГНОВАНИЙ</w:t>
            </w:r>
          </w:p>
        </w:tc>
      </w:tr>
      <w:tr w:rsidR="00F60D22" w:rsidRPr="00C130B9" w:rsidTr="002D3032">
        <w:trPr>
          <w:trHeight w:val="1245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sz w:val="24"/>
                <w:szCs w:val="24"/>
              </w:rPr>
              <w:t>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</w:t>
            </w:r>
            <w:r w:rsidRPr="00C130B9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на плановый период 2016 и 2017 годов</w:t>
            </w:r>
          </w:p>
        </w:tc>
      </w:tr>
      <w:tr w:rsidR="00F60D22" w:rsidRPr="00C130B9" w:rsidTr="002D3032">
        <w:trPr>
          <w:trHeight w:val="43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2016 год</w:t>
            </w: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2017 год</w:t>
            </w: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(тыс.руб.)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Подраз-дел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</w:t>
            </w:r>
          </w:p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тья расходов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</w:t>
            </w:r>
          </w:p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86311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4 111 740,8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4 200 347,6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477 183,4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604 834,3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2 432,9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F60D22" w:rsidRPr="00C130B9" w:rsidTr="002D3032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F60D22" w:rsidRPr="00C130B9" w:rsidTr="002D3032">
        <w:trPr>
          <w:trHeight w:val="14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33 386,2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33 386,2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33 386,2</w:t>
            </w:r>
          </w:p>
        </w:tc>
      </w:tr>
      <w:tr w:rsidR="00F60D22" w:rsidRPr="00C130B9" w:rsidTr="002D3032">
        <w:trPr>
          <w:trHeight w:val="8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4 661,9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4 979,2</w:t>
            </w:r>
          </w:p>
        </w:tc>
      </w:tr>
      <w:tr w:rsidR="00F60D22" w:rsidRPr="00C130B9" w:rsidTr="002D3032">
        <w:trPr>
          <w:trHeight w:val="21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4 849,2</w:t>
            </w:r>
          </w:p>
        </w:tc>
      </w:tr>
      <w:tr w:rsidR="00F60D22" w:rsidRPr="00C130B9" w:rsidTr="002D3032">
        <w:trPr>
          <w:trHeight w:val="8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26 627,2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28 407,0</w:t>
            </w:r>
          </w:p>
        </w:tc>
      </w:tr>
      <w:tr w:rsidR="00F60D22" w:rsidRPr="00C130B9" w:rsidTr="002D3032">
        <w:trPr>
          <w:trHeight w:val="184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25 424,2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27 204,0</w:t>
            </w:r>
          </w:p>
        </w:tc>
      </w:tr>
      <w:tr w:rsidR="00F60D22" w:rsidRPr="00C130B9" w:rsidTr="002D3032">
        <w:trPr>
          <w:trHeight w:val="7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F60D22" w:rsidRPr="00C130B9" w:rsidTr="002D3032">
        <w:trPr>
          <w:trHeight w:val="18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252 400,7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252 400,7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252 400,7</w:t>
            </w:r>
          </w:p>
        </w:tc>
      </w:tr>
      <w:tr w:rsidR="00F60D22" w:rsidRPr="00C130B9" w:rsidTr="002D3032">
        <w:trPr>
          <w:trHeight w:val="40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3 107,7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3 155,3</w:t>
            </w:r>
          </w:p>
        </w:tc>
      </w:tr>
      <w:tr w:rsidR="00F60D22" w:rsidRPr="00C130B9" w:rsidTr="002D3032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3 057,7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3 105,3</w:t>
            </w:r>
          </w:p>
        </w:tc>
      </w:tr>
      <w:tr w:rsidR="00F60D22" w:rsidRPr="00C130B9" w:rsidTr="002D3032">
        <w:trPr>
          <w:trHeight w:val="7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F60D22" w:rsidRPr="00C130B9" w:rsidTr="002D3032">
        <w:trPr>
          <w:trHeight w:val="18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5 411,9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5 784,0</w:t>
            </w:r>
          </w:p>
        </w:tc>
      </w:tr>
      <w:tr w:rsidR="00F60D22" w:rsidRPr="00C130B9" w:rsidTr="002D3032">
        <w:trPr>
          <w:trHeight w:val="22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5 317,1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5 689,2</w:t>
            </w:r>
          </w:p>
        </w:tc>
      </w:tr>
      <w:tr w:rsidR="00F60D22" w:rsidRPr="00C130B9" w:rsidTr="002D3032">
        <w:trPr>
          <w:trHeight w:val="8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F60D22" w:rsidRPr="00C130B9" w:rsidTr="002D3032">
        <w:trPr>
          <w:trHeight w:val="18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1 788,6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1 909,0</w:t>
            </w:r>
          </w:p>
        </w:tc>
      </w:tr>
      <w:tr w:rsidR="00F60D22" w:rsidRPr="00C130B9" w:rsidTr="002D3032">
        <w:trPr>
          <w:trHeight w:val="21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1 718,8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1 839,2</w:t>
            </w:r>
          </w:p>
        </w:tc>
      </w:tr>
      <w:tr w:rsidR="00F60D22" w:rsidRPr="00C130B9" w:rsidTr="002D3032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</w:tr>
      <w:tr w:rsidR="00F60D22" w:rsidRPr="00C130B9" w:rsidTr="002D3032">
        <w:trPr>
          <w:trHeight w:val="11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</w:tr>
      <w:tr w:rsidR="00F60D22" w:rsidRPr="00C130B9" w:rsidTr="002D3032">
        <w:trPr>
          <w:trHeight w:val="22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223 914,6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239 263,4</w:t>
            </w:r>
          </w:p>
        </w:tc>
      </w:tr>
      <w:tr w:rsidR="00F60D22" w:rsidRPr="00C130B9" w:rsidTr="002D3032">
        <w:trPr>
          <w:trHeight w:val="21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220 312,8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235 661,6</w:t>
            </w:r>
          </w:p>
        </w:tc>
      </w:tr>
      <w:tr w:rsidR="00F60D22" w:rsidRPr="00C130B9" w:rsidTr="002D3032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2D3032">
        <w:trPr>
          <w:trHeight w:val="34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2D3032">
        <w:trPr>
          <w:trHeight w:val="10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2D3032">
        <w:trPr>
          <w:trHeight w:val="33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переданных исполнительно - 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2D3032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F60D22" w:rsidRPr="00C130B9" w:rsidTr="002D3032">
        <w:trPr>
          <w:trHeight w:val="3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F60D22" w:rsidRPr="00C130B9" w:rsidTr="002D3032">
        <w:trPr>
          <w:trHeight w:val="14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F60D22" w:rsidRPr="00C130B9" w:rsidTr="002D3032">
        <w:trPr>
          <w:trHeight w:val="4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F60D22" w:rsidRPr="00C130B9" w:rsidTr="002D3032">
        <w:trPr>
          <w:trHeight w:val="4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F60D22" w:rsidRPr="00C130B9" w:rsidTr="002D3032">
        <w:trPr>
          <w:trHeight w:val="4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202 230,9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311 614,5</w:t>
            </w:r>
          </w:p>
        </w:tc>
      </w:tr>
      <w:tr w:rsidR="00F60D22" w:rsidRPr="00C130B9" w:rsidTr="002D3032">
        <w:trPr>
          <w:trHeight w:val="11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</w:tr>
      <w:tr w:rsidR="00F60D22" w:rsidRPr="00C130B9" w:rsidTr="002D3032">
        <w:trPr>
          <w:trHeight w:val="4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</w:tr>
      <w:tr w:rsidR="00F60D22" w:rsidRPr="00C130B9" w:rsidTr="002D3032">
        <w:trPr>
          <w:trHeight w:val="10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F60D22" w:rsidRPr="00C130B9" w:rsidTr="002D3032">
        <w:trPr>
          <w:trHeight w:val="10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</w:tr>
      <w:tr w:rsidR="00F60D22" w:rsidRPr="00C130B9" w:rsidTr="002D3032">
        <w:trPr>
          <w:trHeight w:val="10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</w:tr>
      <w:tr w:rsidR="00F60D22" w:rsidRPr="00C130B9" w:rsidTr="002D3032">
        <w:trPr>
          <w:trHeight w:val="14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84 664,7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84 664,7</w:t>
            </w:r>
          </w:p>
        </w:tc>
      </w:tr>
      <w:tr w:rsidR="00F60D22" w:rsidRPr="00C130B9" w:rsidTr="002D3032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50 942,0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50 942,0</w:t>
            </w:r>
          </w:p>
        </w:tc>
      </w:tr>
      <w:tr w:rsidR="00F60D22" w:rsidRPr="00C130B9" w:rsidTr="002D3032">
        <w:trPr>
          <w:trHeight w:val="11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F60D22" w:rsidRPr="00C130B9" w:rsidTr="002D3032">
        <w:trPr>
          <w:trHeight w:val="22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F60D22" w:rsidRPr="00C130B9" w:rsidTr="002D3032">
        <w:trPr>
          <w:trHeight w:val="13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F60D22" w:rsidRPr="00C130B9" w:rsidTr="002D3032">
        <w:trPr>
          <w:trHeight w:val="8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F60D22" w:rsidRPr="00C130B9" w:rsidTr="002D3032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</w:tr>
      <w:tr w:rsidR="00F60D22" w:rsidRPr="00C130B9" w:rsidTr="002D3032">
        <w:trPr>
          <w:trHeight w:val="22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</w:tr>
      <w:tr w:rsidR="00F60D22" w:rsidRPr="00C130B9" w:rsidTr="002D3032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помощников депутатов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</w:tr>
      <w:tr w:rsidR="00F60D22" w:rsidRPr="00C130B9" w:rsidTr="002D3032">
        <w:trPr>
          <w:trHeight w:val="21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</w:tr>
      <w:tr w:rsidR="00F60D22" w:rsidRPr="00C130B9" w:rsidTr="002D3032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</w:tr>
      <w:tr w:rsidR="00F60D22" w:rsidRPr="00C130B9" w:rsidTr="002D3032">
        <w:trPr>
          <w:trHeight w:val="6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F60D22" w:rsidRPr="00C130B9" w:rsidTr="002D3032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F60D22" w:rsidRPr="00C130B9" w:rsidTr="002D3032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F60D22" w:rsidRPr="00C130B9" w:rsidTr="002D3032">
        <w:trPr>
          <w:trHeight w:val="6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F60D22" w:rsidRPr="00C130B9" w:rsidTr="002D3032">
        <w:trPr>
          <w:trHeight w:val="10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F60D22" w:rsidRPr="00C130B9" w:rsidTr="002D3032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F60D22" w:rsidRPr="00C130B9" w:rsidTr="002D3032">
        <w:trPr>
          <w:trHeight w:val="21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F60D22" w:rsidRPr="00C130B9" w:rsidTr="002D3032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F60D22" w:rsidRPr="00C130B9" w:rsidTr="002D3032">
        <w:trPr>
          <w:trHeight w:val="6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F60D22" w:rsidRPr="00C130B9" w:rsidTr="002D3032">
        <w:trPr>
          <w:trHeight w:val="11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F60D22" w:rsidRPr="00C130B9" w:rsidTr="002D3032">
        <w:trPr>
          <w:trHeight w:val="15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F60D22" w:rsidRPr="00C130B9" w:rsidTr="002D3032">
        <w:trPr>
          <w:trHeight w:val="12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F60D22" w:rsidRPr="00C130B9" w:rsidTr="002D3032">
        <w:trPr>
          <w:trHeight w:val="4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F60D22" w:rsidRPr="00C130B9" w:rsidTr="002D3032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F60D22" w:rsidRPr="00C130B9" w:rsidTr="002D3032">
        <w:trPr>
          <w:trHeight w:val="3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86 846,6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196 230,2</w:t>
            </w:r>
          </w:p>
        </w:tc>
      </w:tr>
      <w:tr w:rsidR="00F60D22" w:rsidRPr="00C130B9" w:rsidTr="002D3032">
        <w:trPr>
          <w:trHeight w:val="10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F60D22" w:rsidRPr="00C130B9" w:rsidTr="002D3032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F60D22" w:rsidRPr="00C130B9" w:rsidTr="002D3032">
        <w:trPr>
          <w:trHeight w:val="10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276,2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276,2</w:t>
            </w:r>
          </w:p>
        </w:tc>
      </w:tr>
      <w:tr w:rsidR="00F60D22" w:rsidRPr="00C130B9" w:rsidTr="002D3032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F60D22" w:rsidRPr="00C130B9" w:rsidTr="002D3032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F60D22" w:rsidRPr="00C130B9" w:rsidTr="002D3032">
        <w:trPr>
          <w:trHeight w:val="5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2D3032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2D3032">
        <w:trPr>
          <w:trHeight w:val="14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81 723,6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191 107,2</w:t>
            </w:r>
          </w:p>
        </w:tc>
      </w:tr>
      <w:tr w:rsidR="00F60D22" w:rsidRPr="00C130B9" w:rsidTr="002D3032">
        <w:trPr>
          <w:trHeight w:val="3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F60D22" w:rsidRPr="00C130B9" w:rsidTr="002D3032">
        <w:trPr>
          <w:trHeight w:val="3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F60D22" w:rsidRPr="00C130B9" w:rsidTr="002D3032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оплату услуг по поддержанию рейтинга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F60D22" w:rsidRPr="00C130B9" w:rsidTr="002D3032">
        <w:trPr>
          <w:trHeight w:val="8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58 173,6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167 557,2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58 173,6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167 557,2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F60D22" w:rsidRPr="00C130B9" w:rsidTr="002D3032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23 249,6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23 249,6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</w:tr>
      <w:tr w:rsidR="00F60D22" w:rsidRPr="00C130B9" w:rsidTr="002D3032">
        <w:trPr>
          <w:trHeight w:val="10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</w:tr>
      <w:tr w:rsidR="00F60D22" w:rsidRPr="00C130B9" w:rsidTr="002D3032">
        <w:trPr>
          <w:trHeight w:val="11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</w:tr>
      <w:tr w:rsidR="00F60D22" w:rsidRPr="00C130B9" w:rsidTr="002D3032">
        <w:trPr>
          <w:trHeight w:val="14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F60D22" w:rsidRPr="00C130B9" w:rsidTr="002D3032">
        <w:trPr>
          <w:trHeight w:val="18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F60D22" w:rsidRPr="00C130B9" w:rsidTr="002D3032">
        <w:trPr>
          <w:trHeight w:val="10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F60D22" w:rsidRPr="00C130B9" w:rsidTr="002D3032">
        <w:trPr>
          <w:trHeight w:val="4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F60D22" w:rsidRPr="00C130B9" w:rsidTr="002D3032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F60D22" w:rsidRPr="00C130B9" w:rsidTr="002D3032">
        <w:trPr>
          <w:trHeight w:val="14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19 981,6</w:t>
            </w:r>
          </w:p>
        </w:tc>
      </w:tr>
      <w:tr w:rsidR="00F60D22" w:rsidRPr="00C130B9" w:rsidTr="002D3032">
        <w:trPr>
          <w:trHeight w:val="10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</w:tr>
      <w:tr w:rsidR="00F60D22" w:rsidRPr="00C130B9" w:rsidTr="002D3032">
        <w:trPr>
          <w:trHeight w:val="18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</w:tr>
      <w:tr w:rsidR="00F60D22" w:rsidRPr="00C130B9" w:rsidTr="002D3032">
        <w:trPr>
          <w:trHeight w:val="3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F60D22" w:rsidRPr="00C130B9" w:rsidTr="002D3032">
        <w:trPr>
          <w:trHeight w:val="11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F60D22" w:rsidRPr="00C130B9" w:rsidTr="002D3032">
        <w:trPr>
          <w:trHeight w:val="6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</w:tr>
      <w:tr w:rsidR="00F60D22" w:rsidRPr="00C130B9" w:rsidTr="002D3032">
        <w:trPr>
          <w:trHeight w:val="11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275 683,0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267 659,4</w:t>
            </w:r>
          </w:p>
        </w:tc>
      </w:tr>
      <w:tr w:rsidR="00F60D22" w:rsidRPr="00C130B9" w:rsidTr="002D3032">
        <w:trPr>
          <w:trHeight w:val="3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2 565,1</w:t>
            </w:r>
          </w:p>
        </w:tc>
      </w:tr>
      <w:tr w:rsidR="00F60D22" w:rsidRPr="00C130B9" w:rsidTr="002D3032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F60D22" w:rsidRPr="00C130B9" w:rsidTr="002D3032">
        <w:trPr>
          <w:trHeight w:val="29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F60D22" w:rsidRPr="00C130B9" w:rsidTr="002D3032">
        <w:trPr>
          <w:trHeight w:val="12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F60D22" w:rsidRPr="00C130B9" w:rsidTr="002D3032">
        <w:trPr>
          <w:trHeight w:val="10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F60D22" w:rsidRPr="00C130B9" w:rsidTr="002D3032">
        <w:trPr>
          <w:trHeight w:val="12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F60D22" w:rsidRPr="00C130B9" w:rsidTr="002D3032">
        <w:trPr>
          <w:trHeight w:val="25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F60D22" w:rsidRPr="00C130B9" w:rsidTr="002D3032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12 592,5</w:t>
            </w:r>
          </w:p>
        </w:tc>
      </w:tr>
      <w:tr w:rsidR="00F60D22" w:rsidRPr="00C130B9" w:rsidTr="002D3032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F60D22" w:rsidRPr="00C130B9" w:rsidTr="002D3032">
        <w:trPr>
          <w:trHeight w:val="4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F60D22" w:rsidRPr="00C130B9" w:rsidTr="002D3032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F60D22" w:rsidRPr="00C130B9" w:rsidTr="002D3032">
        <w:trPr>
          <w:trHeight w:val="14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F60D22" w:rsidRPr="00C130B9" w:rsidTr="002D3032">
        <w:trPr>
          <w:trHeight w:val="15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F60D22" w:rsidRPr="00C130B9" w:rsidTr="002D3032">
        <w:trPr>
          <w:trHeight w:val="4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103 737,9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102 181,0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103 737,9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102 181,0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103 737,9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102 181,0</w:t>
            </w:r>
          </w:p>
        </w:tc>
      </w:tr>
      <w:tr w:rsidR="00F60D22" w:rsidRPr="00C130B9" w:rsidTr="002D3032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88 869,9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</w:tr>
      <w:tr w:rsidR="00F60D22" w:rsidRPr="00C130B9" w:rsidTr="002D3032">
        <w:trPr>
          <w:trHeight w:val="11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88 869,9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</w:tr>
      <w:tr w:rsidR="00F60D22" w:rsidRPr="00C130B9" w:rsidTr="002D3032">
        <w:trPr>
          <w:trHeight w:val="11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7 800,0</w:t>
            </w:r>
          </w:p>
        </w:tc>
      </w:tr>
      <w:tr w:rsidR="00F60D22" w:rsidRPr="00C130B9" w:rsidTr="002D3032">
        <w:trPr>
          <w:trHeight w:val="14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</w:tr>
      <w:tr w:rsidR="00F60D22" w:rsidRPr="00C130B9" w:rsidTr="002D3032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F60D22" w:rsidRPr="00C130B9" w:rsidTr="002D3032">
        <w:trPr>
          <w:trHeight w:val="7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F60D22" w:rsidRPr="00C130B9" w:rsidTr="002D3032">
        <w:trPr>
          <w:trHeight w:val="18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37 520,8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37 520,8</w:t>
            </w:r>
          </w:p>
        </w:tc>
      </w:tr>
      <w:tr w:rsidR="00F60D22" w:rsidRPr="00C130B9" w:rsidTr="002D3032">
        <w:trPr>
          <w:trHeight w:val="13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</w:tr>
      <w:tr w:rsidR="00F60D22" w:rsidRPr="00C130B9" w:rsidTr="002D3032">
        <w:trPr>
          <w:trHeight w:val="8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</w:tr>
      <w:tr w:rsidR="00F60D22" w:rsidRPr="00C130B9" w:rsidTr="002D3032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</w:tr>
      <w:tr w:rsidR="00F60D22" w:rsidRPr="00C130B9" w:rsidTr="002D3032">
        <w:trPr>
          <w:trHeight w:val="10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</w:tr>
      <w:tr w:rsidR="00F60D22" w:rsidRPr="00C130B9" w:rsidTr="002D3032">
        <w:trPr>
          <w:trHeight w:val="154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F60D22" w:rsidRPr="00C130B9" w:rsidTr="002D3032">
        <w:trPr>
          <w:trHeight w:val="18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F60D22" w:rsidRPr="00C130B9" w:rsidTr="002D3032">
        <w:trPr>
          <w:trHeight w:val="14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26 934,6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26 934,6</w:t>
            </w:r>
          </w:p>
        </w:tc>
      </w:tr>
      <w:tr w:rsidR="00F60D22" w:rsidRPr="00C130B9" w:rsidTr="002D3032">
        <w:trPr>
          <w:trHeight w:val="11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7 981,5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7 981,5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F60D22" w:rsidRPr="00C130B9" w:rsidTr="002D3032">
        <w:trPr>
          <w:trHeight w:val="12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F60D22" w:rsidRPr="00C130B9" w:rsidTr="002D3032">
        <w:trPr>
          <w:trHeight w:val="14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F60D22" w:rsidRPr="00C130B9" w:rsidTr="002D3032">
        <w:trPr>
          <w:trHeight w:val="11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18 953,1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18 953,1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</w:tr>
      <w:tr w:rsidR="00F60D22" w:rsidRPr="00C130B9" w:rsidTr="002D3032">
        <w:trPr>
          <w:trHeight w:val="10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</w:tr>
      <w:tr w:rsidR="00F60D22" w:rsidRPr="00C130B9" w:rsidTr="002D3032">
        <w:trPr>
          <w:trHeight w:val="3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228 476,1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261 873,1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80 949,1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114 346,1</w:t>
            </w:r>
          </w:p>
        </w:tc>
      </w:tr>
      <w:tr w:rsidR="00F60D22" w:rsidRPr="00C130B9" w:rsidTr="002D3032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</w:tr>
      <w:tr w:rsidR="00F60D22" w:rsidRPr="00C130B9" w:rsidTr="002D3032">
        <w:trPr>
          <w:trHeight w:val="7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</w:tr>
      <w:tr w:rsidR="00F60D22" w:rsidRPr="00C130B9" w:rsidTr="002D3032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</w:tr>
      <w:tr w:rsidR="00F60D22" w:rsidRPr="00C130B9" w:rsidTr="002D3032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</w:tr>
      <w:tr w:rsidR="00F60D22" w:rsidRPr="00C130B9" w:rsidTr="002D3032">
        <w:trPr>
          <w:trHeight w:val="18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2D3032">
        <w:trPr>
          <w:trHeight w:val="184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F60D22" w:rsidRPr="00C130B9" w:rsidTr="002D3032">
        <w:trPr>
          <w:trHeight w:val="11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F60D22" w:rsidRPr="00C130B9" w:rsidTr="002D3032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F60D22" w:rsidRPr="00C130B9" w:rsidTr="002D3032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F60D22" w:rsidRPr="00C130B9" w:rsidTr="002D3032">
        <w:trPr>
          <w:trHeight w:val="10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F60D22" w:rsidRPr="00C130B9" w:rsidTr="002D3032">
        <w:trPr>
          <w:trHeight w:val="14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F60D22" w:rsidRPr="00C130B9" w:rsidTr="002D3032">
        <w:trPr>
          <w:trHeight w:val="8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112 325,0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112 325,0</w:t>
            </w:r>
          </w:p>
        </w:tc>
      </w:tr>
      <w:tr w:rsidR="00F60D22" w:rsidRPr="00C130B9" w:rsidTr="002D3032">
        <w:trPr>
          <w:trHeight w:val="11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F60D22" w:rsidRPr="00C130B9" w:rsidTr="002D3032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F60D22" w:rsidRPr="00C130B9" w:rsidTr="002D3032">
        <w:trPr>
          <w:trHeight w:val="34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F60D22" w:rsidRPr="00C130B9" w:rsidTr="002D3032">
        <w:trPr>
          <w:trHeight w:val="10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F60D22" w:rsidRPr="00C130B9" w:rsidTr="002D3032">
        <w:trPr>
          <w:trHeight w:val="11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F60D22" w:rsidRPr="00C130B9" w:rsidTr="002D3032">
        <w:trPr>
          <w:trHeight w:val="12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F60D22" w:rsidRPr="00C130B9" w:rsidTr="002D3032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F60D22" w:rsidRPr="00C130B9" w:rsidTr="002D3032">
        <w:trPr>
          <w:trHeight w:val="14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F60D22" w:rsidRPr="00C130B9" w:rsidTr="002D3032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F60D22" w:rsidRPr="00C130B9" w:rsidTr="002D3032">
        <w:trPr>
          <w:trHeight w:val="6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17 202,0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17 202,0</w:t>
            </w:r>
          </w:p>
        </w:tc>
      </w:tr>
      <w:tr w:rsidR="00F60D22" w:rsidRPr="00C130B9" w:rsidTr="002D3032">
        <w:trPr>
          <w:trHeight w:val="14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17 202,0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17 202,0</w:t>
            </w:r>
          </w:p>
        </w:tc>
      </w:tr>
      <w:tr w:rsidR="00F60D22" w:rsidRPr="00C130B9" w:rsidTr="002D3032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</w:tr>
      <w:tr w:rsidR="00F60D22" w:rsidRPr="00C130B9" w:rsidTr="002D3032">
        <w:trPr>
          <w:trHeight w:val="14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</w:tr>
      <w:tr w:rsidR="00F60D22" w:rsidRPr="00C130B9" w:rsidTr="002D3032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</w:tr>
      <w:tr w:rsidR="00F60D22" w:rsidRPr="00C130B9" w:rsidTr="002D3032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2D3032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</w:tr>
      <w:tr w:rsidR="00F60D22" w:rsidRPr="00C130B9" w:rsidTr="002D3032">
        <w:trPr>
          <w:trHeight w:val="22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</w:tr>
      <w:tr w:rsidR="00F60D22" w:rsidRPr="00C130B9" w:rsidTr="002D3032">
        <w:trPr>
          <w:trHeight w:val="8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88 125,4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20 571,4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502,7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F60D22" w:rsidRPr="00C130B9" w:rsidTr="002D3032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Ликвидация шламонакопателя "Белое море" на территории завода "Капролактам"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74 304,7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F60D22" w:rsidRPr="00C130B9" w:rsidTr="002D3032">
        <w:trPr>
          <w:trHeight w:val="10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74 304,7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2D3032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2D3032">
        <w:trPr>
          <w:trHeight w:val="8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12 581,1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20 068,7</w:t>
            </w:r>
          </w:p>
        </w:tc>
      </w:tr>
      <w:tr w:rsidR="00F60D22" w:rsidRPr="00C130B9" w:rsidTr="002D3032">
        <w:trPr>
          <w:trHeight w:val="10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12 581,1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20 068,7</w:t>
            </w:r>
          </w:p>
        </w:tc>
      </w:tr>
      <w:tr w:rsidR="00F60D22" w:rsidRPr="00C130B9" w:rsidTr="002D3032">
        <w:trPr>
          <w:trHeight w:val="10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</w:tr>
      <w:tr w:rsidR="00F60D22" w:rsidRPr="00C130B9" w:rsidTr="002D3032">
        <w:trPr>
          <w:trHeight w:val="25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</w:tr>
      <w:tr w:rsidR="00F60D22" w:rsidRPr="00C130B9" w:rsidTr="002D3032">
        <w:trPr>
          <w:trHeight w:val="10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5 627,3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12 672,6</w:t>
            </w:r>
          </w:p>
        </w:tc>
      </w:tr>
      <w:tr w:rsidR="00F60D22" w:rsidRPr="00C130B9" w:rsidTr="002D3032">
        <w:trPr>
          <w:trHeight w:val="3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</w:tr>
      <w:tr w:rsidR="00F60D22" w:rsidRPr="00C130B9" w:rsidTr="002D3032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</w:tr>
      <w:tr w:rsidR="00F60D22" w:rsidRPr="00C130B9" w:rsidTr="002D3032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F60D22" w:rsidRPr="00C130B9" w:rsidTr="002D3032">
        <w:trPr>
          <w:trHeight w:val="6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F60D22" w:rsidRPr="00C130B9" w:rsidTr="002D3032">
        <w:trPr>
          <w:trHeight w:val="10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F60D22" w:rsidRPr="00C130B9" w:rsidTr="002D3032">
        <w:trPr>
          <w:trHeight w:val="19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4 427,3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4 670,8</w:t>
            </w:r>
          </w:p>
        </w:tc>
      </w:tr>
      <w:tr w:rsidR="00F60D22" w:rsidRPr="00C130B9" w:rsidTr="002D3032">
        <w:trPr>
          <w:trHeight w:val="11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4 427,3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4 670,8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2 597 669,5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2 597 676,0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928 407,3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928 407,3</w:t>
            </w:r>
          </w:p>
        </w:tc>
      </w:tr>
      <w:tr w:rsidR="00F60D22" w:rsidRPr="00C130B9" w:rsidTr="002D3032">
        <w:trPr>
          <w:trHeight w:val="10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928 407,3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928 407,3</w:t>
            </w:r>
          </w:p>
        </w:tc>
      </w:tr>
      <w:tr w:rsidR="00F60D22" w:rsidRPr="00C130B9" w:rsidTr="002D3032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915 772,3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915 772,3</w:t>
            </w:r>
          </w:p>
        </w:tc>
      </w:tr>
      <w:tr w:rsidR="00F60D22" w:rsidRPr="00C130B9" w:rsidTr="002D3032">
        <w:trPr>
          <w:trHeight w:val="14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F60D22" w:rsidRPr="00C130B9" w:rsidTr="002D3032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F60D22" w:rsidRPr="00C130B9" w:rsidTr="002D3032">
        <w:trPr>
          <w:trHeight w:val="10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F60D22" w:rsidRPr="00C130B9" w:rsidTr="002D3032">
        <w:trPr>
          <w:trHeight w:val="10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</w:tr>
      <w:tr w:rsidR="00F60D22" w:rsidRPr="00C130B9" w:rsidTr="002D3032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</w:tr>
      <w:tr w:rsidR="00F60D22" w:rsidRPr="00C130B9" w:rsidTr="002D3032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</w:tr>
      <w:tr w:rsidR="00F60D22" w:rsidRPr="00C130B9" w:rsidTr="002D3032">
        <w:trPr>
          <w:trHeight w:val="10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F60D22" w:rsidRPr="00C130B9" w:rsidTr="002D3032">
        <w:trPr>
          <w:trHeight w:val="15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F60D22" w:rsidRPr="00C130B9" w:rsidTr="002D3032">
        <w:trPr>
          <w:trHeight w:val="22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</w:tr>
      <w:tr w:rsidR="00F60D22" w:rsidRPr="00C130B9" w:rsidTr="002D3032">
        <w:trPr>
          <w:trHeight w:val="11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9 423,3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9 423,3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</w:tr>
      <w:tr w:rsidR="00F60D22" w:rsidRPr="00C130B9" w:rsidTr="002D3032">
        <w:trPr>
          <w:trHeight w:val="10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</w:tr>
      <w:tr w:rsidR="00F60D22" w:rsidRPr="00C130B9" w:rsidTr="002D3032">
        <w:trPr>
          <w:trHeight w:val="10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</w:tr>
      <w:tr w:rsidR="00F60D22" w:rsidRPr="00C130B9" w:rsidTr="002D3032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3 211,7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3 211,7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2 367,8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2 367,8</w:t>
            </w:r>
          </w:p>
        </w:tc>
      </w:tr>
      <w:tr w:rsidR="00F60D22" w:rsidRPr="00C130B9" w:rsidTr="002D3032">
        <w:trPr>
          <w:trHeight w:val="6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F60D22" w:rsidRPr="00C130B9" w:rsidTr="002D3032">
        <w:trPr>
          <w:trHeight w:val="10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2 090,6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2 090,6</w:t>
            </w:r>
          </w:p>
        </w:tc>
      </w:tr>
      <w:tr w:rsidR="00F60D22" w:rsidRPr="00C130B9" w:rsidTr="002D3032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</w:tr>
      <w:tr w:rsidR="00F60D22" w:rsidRPr="00C130B9" w:rsidTr="002D3032">
        <w:trPr>
          <w:trHeight w:val="10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1 446 630,1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1 446 630,1</w:t>
            </w:r>
          </w:p>
        </w:tc>
      </w:tr>
      <w:tr w:rsidR="00F60D22" w:rsidRPr="00C130B9" w:rsidTr="002D3032">
        <w:trPr>
          <w:trHeight w:val="10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1 446 630,1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1 446 630,1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1 055 359,4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1 055 359,4</w:t>
            </w:r>
          </w:p>
        </w:tc>
      </w:tr>
      <w:tr w:rsidR="00F60D22" w:rsidRPr="00C130B9" w:rsidTr="002D3032">
        <w:trPr>
          <w:trHeight w:val="11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F60D22" w:rsidRPr="00C130B9" w:rsidTr="002D3032">
        <w:trPr>
          <w:trHeight w:val="10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F60D22" w:rsidRPr="00C130B9" w:rsidTr="002D3032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</w:tr>
      <w:tr w:rsidR="00F60D22" w:rsidRPr="00C130B9" w:rsidTr="002D3032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F60D22" w:rsidRPr="00C130B9" w:rsidTr="002D3032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</w:tr>
      <w:tr w:rsidR="00F60D22" w:rsidRPr="00C130B9" w:rsidTr="002D3032">
        <w:trPr>
          <w:trHeight w:val="10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F60D22" w:rsidRPr="00C130B9" w:rsidTr="002D3032">
        <w:trPr>
          <w:trHeight w:val="14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</w:tr>
      <w:tr w:rsidR="00F60D22" w:rsidRPr="00C130B9" w:rsidTr="002D3032">
        <w:trPr>
          <w:trHeight w:val="21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</w:tr>
      <w:tr w:rsidR="00F60D22" w:rsidRPr="00C130B9" w:rsidTr="002D3032">
        <w:trPr>
          <w:trHeight w:val="22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</w:tr>
      <w:tr w:rsidR="00F60D22" w:rsidRPr="00C130B9" w:rsidTr="002D3032">
        <w:trPr>
          <w:trHeight w:val="7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</w:tr>
      <w:tr w:rsidR="00F60D22" w:rsidRPr="00C130B9" w:rsidTr="002D3032">
        <w:trPr>
          <w:trHeight w:val="58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F60D22" w:rsidRPr="00C130B9" w:rsidTr="002D3032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13 152,4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13 152,4</w:t>
            </w:r>
          </w:p>
        </w:tc>
      </w:tr>
      <w:tr w:rsidR="00F60D22" w:rsidRPr="00C130B9" w:rsidTr="002D3032">
        <w:trPr>
          <w:trHeight w:val="25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</w:tr>
      <w:tr w:rsidR="00F60D22" w:rsidRPr="00C130B9" w:rsidTr="002D3032">
        <w:trPr>
          <w:trHeight w:val="21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F60D22" w:rsidRPr="00C130B9" w:rsidTr="002D3032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F60D22" w:rsidRPr="00C130B9" w:rsidTr="002D3032">
        <w:trPr>
          <w:trHeight w:val="25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F60D22" w:rsidRPr="00C130B9" w:rsidTr="002D3032">
        <w:trPr>
          <w:trHeight w:val="22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F60D22" w:rsidRPr="00C130B9" w:rsidTr="002D3032">
        <w:trPr>
          <w:trHeight w:val="4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150 315,7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150 315,7</w:t>
            </w:r>
          </w:p>
        </w:tc>
      </w:tr>
      <w:tr w:rsidR="00F60D22" w:rsidRPr="00C130B9" w:rsidTr="002D3032">
        <w:trPr>
          <w:trHeight w:val="10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2D3032">
        <w:trPr>
          <w:trHeight w:val="11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2D3032">
        <w:trPr>
          <w:trHeight w:val="14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F60D22" w:rsidRPr="00C130B9" w:rsidTr="002D3032">
        <w:trPr>
          <w:trHeight w:val="10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F60D22" w:rsidRPr="00C130B9" w:rsidTr="002D3032">
        <w:trPr>
          <w:trHeight w:val="8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</w:tr>
      <w:tr w:rsidR="00F60D22" w:rsidRPr="00C130B9" w:rsidTr="002D3032">
        <w:trPr>
          <w:trHeight w:val="11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</w:tr>
      <w:tr w:rsidR="00F60D22" w:rsidRPr="00C130B9" w:rsidTr="002D3032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28 625,9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28 625,9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224 522,4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224 522,4</w:t>
            </w:r>
          </w:p>
        </w:tc>
      </w:tr>
      <w:tr w:rsidR="00F60D22" w:rsidRPr="00C130B9" w:rsidTr="002D3032">
        <w:trPr>
          <w:trHeight w:val="12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F60D22" w:rsidRPr="00C130B9" w:rsidTr="002D3032">
        <w:trPr>
          <w:trHeight w:val="10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F60D22" w:rsidRPr="00C130B9" w:rsidTr="002D3032">
        <w:trPr>
          <w:trHeight w:val="14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F60D22" w:rsidRPr="00C130B9" w:rsidTr="002D3032">
        <w:trPr>
          <w:trHeight w:val="11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F60D22" w:rsidRPr="00C130B9" w:rsidTr="002D3032">
        <w:trPr>
          <w:trHeight w:val="10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F60D22" w:rsidRPr="00C130B9" w:rsidTr="002D3032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F60D22" w:rsidRPr="00C130B9" w:rsidTr="002D3032">
        <w:trPr>
          <w:trHeight w:val="10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F60D22" w:rsidRPr="00C130B9" w:rsidTr="002D3032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</w:tr>
      <w:tr w:rsidR="00F60D22" w:rsidRPr="00C130B9" w:rsidTr="002D3032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36 307,1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2D3032">
        <w:trPr>
          <w:trHeight w:val="10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36 307,1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2 380,2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2 380,2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F60D22" w:rsidRPr="00C130B9" w:rsidTr="002D3032">
        <w:trPr>
          <w:trHeight w:val="12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</w:tr>
      <w:tr w:rsidR="00F60D22" w:rsidRPr="00C130B9" w:rsidTr="002D3032">
        <w:trPr>
          <w:trHeight w:val="6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F60D22" w:rsidRPr="00C130B9" w:rsidTr="002D3032">
        <w:trPr>
          <w:trHeight w:val="7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F60D22" w:rsidRPr="00C130B9" w:rsidTr="002D3032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F60D22" w:rsidRPr="00C130B9" w:rsidTr="002D3032">
        <w:trPr>
          <w:trHeight w:val="10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F60D22" w:rsidRPr="00C130B9" w:rsidTr="002D3032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F60D22" w:rsidRPr="00C130B9" w:rsidTr="002D3032">
        <w:trPr>
          <w:trHeight w:val="11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F60D22" w:rsidRPr="00C130B9" w:rsidTr="002D3032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безопасных условий труда и соблюдения техники безопасности в учреждениях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F60D22" w:rsidRPr="00C130B9" w:rsidTr="002D3032">
        <w:trPr>
          <w:trHeight w:val="11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F60D22" w:rsidRPr="00C130B9" w:rsidTr="002D3032">
        <w:trPr>
          <w:trHeight w:val="3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92 754,7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92 761,2</w:t>
            </w:r>
          </w:p>
        </w:tc>
      </w:tr>
      <w:tr w:rsidR="00F60D22" w:rsidRPr="00C130B9" w:rsidTr="002D3032">
        <w:trPr>
          <w:trHeight w:val="10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92 754,7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92 761,2</w:t>
            </w:r>
          </w:p>
        </w:tc>
      </w:tr>
      <w:tr w:rsidR="00F60D22" w:rsidRPr="00C130B9" w:rsidTr="002D3032">
        <w:trPr>
          <w:trHeight w:val="34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28 171,6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28 171,6</w:t>
            </w:r>
          </w:p>
        </w:tc>
      </w:tr>
      <w:tr w:rsidR="00F60D22" w:rsidRPr="00C130B9" w:rsidTr="002D3032">
        <w:trPr>
          <w:trHeight w:val="14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</w:tr>
      <w:tr w:rsidR="00F60D22" w:rsidRPr="00C130B9" w:rsidTr="002D3032">
        <w:trPr>
          <w:trHeight w:val="18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F60D22" w:rsidRPr="00C130B9" w:rsidTr="002D3032">
        <w:trPr>
          <w:trHeight w:val="43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63 870,7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63 877,2</w:t>
            </w:r>
          </w:p>
        </w:tc>
      </w:tr>
      <w:tr w:rsidR="00F60D22" w:rsidRPr="00C130B9" w:rsidTr="002D3032">
        <w:trPr>
          <w:trHeight w:val="15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F60D22" w:rsidRPr="00C130B9" w:rsidTr="002D3032">
        <w:trPr>
          <w:trHeight w:val="10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F60D22" w:rsidRPr="00C130B9" w:rsidTr="002D3032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F60D22" w:rsidRPr="00C130B9" w:rsidTr="002D3032">
        <w:trPr>
          <w:trHeight w:val="10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F60D22" w:rsidRPr="00C130B9" w:rsidTr="002D3032">
        <w:trPr>
          <w:trHeight w:val="10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F60D22" w:rsidRPr="00C130B9" w:rsidTr="002D3032">
        <w:trPr>
          <w:trHeight w:val="10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F60D22" w:rsidRPr="00C130B9" w:rsidTr="002D3032">
        <w:trPr>
          <w:trHeight w:val="3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</w:tr>
      <w:tr w:rsidR="00F60D22" w:rsidRPr="00C130B9" w:rsidTr="002D3032">
        <w:trPr>
          <w:trHeight w:val="11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</w:tr>
      <w:tr w:rsidR="00F60D22" w:rsidRPr="00C130B9" w:rsidTr="002D3032">
        <w:trPr>
          <w:trHeight w:val="22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2D3032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F60D22" w:rsidRPr="00C130B9" w:rsidTr="002D3032">
        <w:trPr>
          <w:trHeight w:val="18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F60D22" w:rsidRPr="00C130B9" w:rsidTr="002D3032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F60D22" w:rsidRPr="00C130B9" w:rsidTr="002D3032">
        <w:trPr>
          <w:trHeight w:val="4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129 877,4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129 877,4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129 877,4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129 877,4</w:t>
            </w:r>
          </w:p>
        </w:tc>
      </w:tr>
      <w:tr w:rsidR="00F60D22" w:rsidRPr="00C130B9" w:rsidTr="002D3032">
        <w:trPr>
          <w:trHeight w:val="34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69 714,4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69 714,4</w:t>
            </w:r>
          </w:p>
        </w:tc>
      </w:tr>
      <w:tr w:rsidR="00F60D22" w:rsidRPr="00C130B9" w:rsidTr="002D3032">
        <w:trPr>
          <w:trHeight w:val="19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F60D22" w:rsidRPr="00C130B9" w:rsidTr="002D3032">
        <w:trPr>
          <w:trHeight w:val="13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F60D22" w:rsidRPr="00C130B9" w:rsidTr="002D3032">
        <w:trPr>
          <w:trHeight w:val="10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F60D22" w:rsidRPr="00C130B9" w:rsidTr="002D3032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F60D22" w:rsidRPr="00C130B9" w:rsidTr="002D3032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F60D22" w:rsidRPr="00C130B9" w:rsidTr="002D3032">
        <w:trPr>
          <w:trHeight w:val="17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</w:tr>
      <w:tr w:rsidR="00F60D22" w:rsidRPr="00C130B9" w:rsidTr="002D3032">
        <w:trPr>
          <w:trHeight w:val="10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</w:tr>
      <w:tr w:rsidR="00F60D22" w:rsidRPr="00C130B9" w:rsidTr="002D3032">
        <w:trPr>
          <w:trHeight w:val="10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</w:tr>
      <w:tr w:rsidR="00F60D22" w:rsidRPr="00C130B9" w:rsidTr="002D3032">
        <w:trPr>
          <w:trHeight w:val="10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</w:tr>
      <w:tr w:rsidR="00F60D22" w:rsidRPr="00C130B9" w:rsidTr="002D3032">
        <w:trPr>
          <w:trHeight w:val="10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</w:tr>
      <w:tr w:rsidR="00F60D22" w:rsidRPr="00C130B9" w:rsidTr="002D3032">
        <w:trPr>
          <w:trHeight w:val="22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</w:tr>
      <w:tr w:rsidR="00F60D22" w:rsidRPr="00C130B9" w:rsidTr="002D3032">
        <w:trPr>
          <w:trHeight w:val="7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F60D22" w:rsidRPr="00C130B9" w:rsidTr="002D3032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41 130,6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41 130,6</w:t>
            </w:r>
          </w:p>
        </w:tc>
      </w:tr>
      <w:tr w:rsidR="00F60D22" w:rsidRPr="00C130B9" w:rsidTr="002D3032">
        <w:trPr>
          <w:trHeight w:val="14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F60D22" w:rsidRPr="00C130B9" w:rsidTr="002D3032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F60D22" w:rsidRPr="00C130B9" w:rsidTr="002D3032">
        <w:trPr>
          <w:trHeight w:val="14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</w:tr>
      <w:tr w:rsidR="00F60D22" w:rsidRPr="00C130B9" w:rsidTr="002D3032">
        <w:trPr>
          <w:trHeight w:val="11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</w:tr>
      <w:tr w:rsidR="00F60D22" w:rsidRPr="00C130B9" w:rsidTr="002D3032">
        <w:trPr>
          <w:trHeight w:val="14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</w:tr>
      <w:tr w:rsidR="00F60D22" w:rsidRPr="00C130B9" w:rsidTr="002D3032">
        <w:trPr>
          <w:trHeight w:val="22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</w:tr>
      <w:tr w:rsidR="00F60D22" w:rsidRPr="00C130B9" w:rsidTr="002D3032">
        <w:trPr>
          <w:trHeight w:val="6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</w:tr>
      <w:tr w:rsidR="00F60D22" w:rsidRPr="00C130B9" w:rsidTr="002D3032">
        <w:trPr>
          <w:trHeight w:val="4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</w:tr>
      <w:tr w:rsidR="00F60D22" w:rsidRPr="00C130B9" w:rsidTr="002D3032">
        <w:trPr>
          <w:trHeight w:val="22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</w:tr>
      <w:tr w:rsidR="00F60D22" w:rsidRPr="00C130B9" w:rsidTr="002D3032">
        <w:trPr>
          <w:trHeight w:val="7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F60D22" w:rsidRPr="00C130B9" w:rsidTr="002D3032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155 573,6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155 573,6</w:t>
            </w:r>
          </w:p>
        </w:tc>
      </w:tr>
      <w:tr w:rsidR="00F60D22" w:rsidRPr="00C130B9" w:rsidTr="002D3032">
        <w:trPr>
          <w:trHeight w:val="11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155 573,6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152 976,8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153 319,6</w:t>
            </w:r>
          </w:p>
        </w:tc>
      </w:tr>
      <w:tr w:rsidR="00F60D22" w:rsidRPr="00C130B9" w:rsidTr="002D3032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F60D22" w:rsidRPr="00C130B9" w:rsidTr="002D3032">
        <w:trPr>
          <w:trHeight w:val="10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F60D22" w:rsidRPr="00C130B9" w:rsidTr="002D3032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F60D22" w:rsidRPr="00C130B9" w:rsidTr="002D3032">
        <w:trPr>
          <w:trHeight w:val="11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F60D22" w:rsidRPr="00C130B9" w:rsidTr="002D3032">
        <w:trPr>
          <w:trHeight w:val="3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F60D22" w:rsidRPr="00C130B9" w:rsidTr="002D3032">
        <w:trPr>
          <w:trHeight w:val="10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F60D22" w:rsidRPr="00C130B9" w:rsidTr="002D3032">
        <w:trPr>
          <w:trHeight w:val="6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</w:tr>
      <w:tr w:rsidR="00F60D22" w:rsidRPr="00C130B9" w:rsidTr="002D3032">
        <w:trPr>
          <w:trHeight w:val="10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</w:tr>
      <w:tr w:rsidR="00F60D22" w:rsidRPr="00C130B9" w:rsidTr="002D3032">
        <w:trPr>
          <w:trHeight w:val="21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</w:tr>
      <w:tr w:rsidR="00F60D22" w:rsidRPr="00C130B9" w:rsidTr="002D3032">
        <w:trPr>
          <w:trHeight w:val="10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</w:tr>
      <w:tr w:rsidR="00F60D22" w:rsidRPr="00C130B9" w:rsidTr="002D3032">
        <w:trPr>
          <w:trHeight w:val="11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</w:tr>
      <w:tr w:rsidR="00F60D22" w:rsidRPr="00C130B9" w:rsidTr="002D3032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</w:tr>
      <w:tr w:rsidR="00F60D22" w:rsidRPr="00C130B9" w:rsidTr="002D3032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</w:tr>
      <w:tr w:rsidR="00F60D22" w:rsidRPr="00C130B9" w:rsidTr="002D3032">
        <w:trPr>
          <w:trHeight w:val="10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</w:tr>
      <w:tr w:rsidR="00F60D22" w:rsidRPr="00C130B9" w:rsidTr="002D3032">
        <w:trPr>
          <w:trHeight w:val="22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28 818,0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28 818,0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F60D22" w:rsidRPr="00C130B9" w:rsidTr="002D3032">
        <w:trPr>
          <w:trHeight w:val="10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F60D22" w:rsidRPr="00C130B9" w:rsidTr="002D3032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F60D22" w:rsidRPr="00C130B9" w:rsidTr="002D3032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83 542,5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80 905,9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14 626,6</w:t>
            </w:r>
          </w:p>
        </w:tc>
      </w:tr>
      <w:tr w:rsidR="00F60D22" w:rsidRPr="00C130B9" w:rsidTr="002D3032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F60D22" w:rsidRPr="00C130B9" w:rsidTr="002D3032">
        <w:trPr>
          <w:trHeight w:val="11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F60D22" w:rsidRPr="00C130B9" w:rsidTr="002D3032">
        <w:trPr>
          <w:trHeight w:val="4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28 945,1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25 091,4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</w:tr>
      <w:tr w:rsidR="00F60D22" w:rsidRPr="00C130B9" w:rsidTr="002D3032">
        <w:trPr>
          <w:trHeight w:val="14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F60D22" w:rsidRPr="00C130B9" w:rsidTr="002D3032">
        <w:trPr>
          <w:trHeight w:val="26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F60D22" w:rsidRPr="00C130B9" w:rsidTr="002D3032">
        <w:trPr>
          <w:trHeight w:val="11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F60D22" w:rsidRPr="00C130B9" w:rsidTr="002D3032">
        <w:trPr>
          <w:trHeight w:val="30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F60D22" w:rsidRPr="00C130B9" w:rsidTr="002D3032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</w:tr>
      <w:tr w:rsidR="00F60D22" w:rsidRPr="00C130B9" w:rsidTr="002D3032">
        <w:trPr>
          <w:trHeight w:val="18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F60D22" w:rsidRPr="00C130B9" w:rsidTr="002D3032">
        <w:trPr>
          <w:trHeight w:val="30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F60D22" w:rsidRPr="00C130B9" w:rsidTr="002D3032">
        <w:trPr>
          <w:trHeight w:val="3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</w:tr>
      <w:tr w:rsidR="00F60D22" w:rsidRPr="00C130B9" w:rsidTr="002D3032">
        <w:trPr>
          <w:trHeight w:val="10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F60D22" w:rsidRPr="00C130B9" w:rsidTr="002D3032">
        <w:trPr>
          <w:trHeight w:val="25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2D3032">
        <w:trPr>
          <w:trHeight w:val="14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2D3032">
        <w:trPr>
          <w:trHeight w:val="14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2D3032">
        <w:trPr>
          <w:trHeight w:val="10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2D3032">
        <w:trPr>
          <w:trHeight w:val="10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2D3032">
        <w:trPr>
          <w:trHeight w:val="18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</w:tr>
      <w:tr w:rsidR="00F60D22" w:rsidRPr="00C130B9" w:rsidTr="002D3032">
        <w:trPr>
          <w:trHeight w:val="18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</w:tr>
      <w:tr w:rsidR="00F60D22" w:rsidRPr="00C130B9" w:rsidTr="002D3032">
        <w:trPr>
          <w:trHeight w:val="29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2D3032">
        <w:trPr>
          <w:trHeight w:val="6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F60D22" w:rsidRPr="00C130B9" w:rsidTr="002D3032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894,5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894,5</w:t>
            </w:r>
          </w:p>
        </w:tc>
      </w:tr>
      <w:tr w:rsidR="00F60D22" w:rsidRPr="00C130B9" w:rsidTr="002D3032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F60D22" w:rsidRPr="00C130B9" w:rsidTr="002D3032">
        <w:trPr>
          <w:trHeight w:val="184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F60D22" w:rsidRPr="00C130B9" w:rsidTr="002D3032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F60D22" w:rsidRPr="00C130B9" w:rsidTr="002D3032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854,5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854,5</w:t>
            </w:r>
          </w:p>
        </w:tc>
      </w:tr>
      <w:tr w:rsidR="00F60D22" w:rsidRPr="00C130B9" w:rsidTr="002D3032">
        <w:trPr>
          <w:trHeight w:val="18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2D3032">
        <w:trPr>
          <w:trHeight w:val="64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2D3032">
        <w:trPr>
          <w:trHeight w:val="10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F60D22" w:rsidRPr="00C130B9" w:rsidTr="002D3032">
        <w:trPr>
          <w:trHeight w:val="14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4 144,1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4 491,7</w:t>
            </w:r>
          </w:p>
        </w:tc>
      </w:tr>
      <w:tr w:rsidR="00F60D22" w:rsidRPr="00C130B9" w:rsidTr="002D3032">
        <w:trPr>
          <w:trHeight w:val="14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4 144,1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4 491,7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</w:tr>
      <w:tr w:rsidR="00F60D22" w:rsidRPr="00C130B9" w:rsidTr="002D3032">
        <w:trPr>
          <w:trHeight w:val="6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</w:tr>
      <w:tr w:rsidR="00F60D22" w:rsidRPr="00C130B9" w:rsidTr="002D3032">
        <w:trPr>
          <w:trHeight w:val="25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2D3032">
        <w:trPr>
          <w:trHeight w:val="10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2D3032">
        <w:trPr>
          <w:trHeight w:val="21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2D3032">
        <w:trPr>
          <w:trHeight w:val="11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18 482,0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14 290,7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F60D22" w:rsidRPr="00C130B9" w:rsidTr="002D3032">
        <w:trPr>
          <w:trHeight w:val="10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F60D22" w:rsidRPr="00C130B9" w:rsidTr="002D3032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8 073,5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3 882,2</w:t>
            </w:r>
          </w:p>
        </w:tc>
      </w:tr>
      <w:tr w:rsidR="00F60D22" w:rsidRPr="00C130B9" w:rsidTr="002D3032">
        <w:trPr>
          <w:trHeight w:val="21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</w:tr>
      <w:tr w:rsidR="00F60D22" w:rsidRPr="00C130B9" w:rsidTr="002D3032">
        <w:trPr>
          <w:trHeight w:val="14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</w:tr>
      <w:tr w:rsidR="00F60D22" w:rsidRPr="00C130B9" w:rsidTr="002D3032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2D3032">
        <w:trPr>
          <w:trHeight w:val="22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</w:tr>
      <w:tr w:rsidR="00F60D22" w:rsidRPr="00C130B9" w:rsidTr="002D3032">
        <w:trPr>
          <w:trHeight w:val="8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учителей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08 4 0000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молодым учителям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F60D22" w:rsidRPr="00C130B9" w:rsidTr="002D3032">
        <w:trPr>
          <w:trHeight w:val="14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2D3032">
        <w:trPr>
          <w:trHeight w:val="184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2D3032">
        <w:trPr>
          <w:trHeight w:val="10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2D3032">
        <w:trPr>
          <w:trHeight w:val="21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2D3032">
        <w:trPr>
          <w:trHeight w:val="34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2 148,1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2 148,1</w:t>
            </w:r>
          </w:p>
        </w:tc>
      </w:tr>
      <w:tr w:rsidR="00F60D22" w:rsidRPr="00C130B9" w:rsidTr="002D3032">
        <w:trPr>
          <w:trHeight w:val="30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F60D22" w:rsidRPr="00C130B9" w:rsidTr="002D3032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F60D22" w:rsidRPr="00C130B9" w:rsidTr="002D3032">
        <w:trPr>
          <w:trHeight w:val="7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F60D22" w:rsidRPr="00C130B9" w:rsidTr="002D3032">
        <w:trPr>
          <w:trHeight w:val="6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40 927,7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41 187,9</w:t>
            </w:r>
          </w:p>
        </w:tc>
      </w:tr>
      <w:tr w:rsidR="00F60D22" w:rsidRPr="00C130B9" w:rsidTr="002D3032">
        <w:trPr>
          <w:trHeight w:val="10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F60D22" w:rsidRPr="00C130B9" w:rsidTr="002D3032">
        <w:trPr>
          <w:trHeight w:val="8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F60D22" w:rsidRPr="00C130B9" w:rsidTr="002D3032">
        <w:trPr>
          <w:trHeight w:val="40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F60D22" w:rsidRPr="00C130B9" w:rsidTr="002D3032">
        <w:trPr>
          <w:trHeight w:val="8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</w:tr>
      <w:tr w:rsidR="00F60D22" w:rsidRPr="00C130B9" w:rsidTr="002D3032">
        <w:trPr>
          <w:trHeight w:val="10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7 452,6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7 914,6</w:t>
            </w:r>
          </w:p>
        </w:tc>
      </w:tr>
      <w:tr w:rsidR="00F60D22" w:rsidRPr="00C130B9" w:rsidTr="002D3032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7 452,6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7 914,6</w:t>
            </w:r>
          </w:p>
        </w:tc>
      </w:tr>
      <w:tr w:rsidR="00F60D22" w:rsidRPr="00C130B9" w:rsidTr="002D3032">
        <w:trPr>
          <w:trHeight w:val="184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</w:tr>
      <w:tr w:rsidR="00F60D22" w:rsidRPr="00C130B9" w:rsidTr="002D3032">
        <w:trPr>
          <w:trHeight w:val="11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</w:tr>
      <w:tr w:rsidR="00F60D22" w:rsidRPr="00C130B9" w:rsidTr="002D3032">
        <w:trPr>
          <w:trHeight w:val="18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</w:tr>
      <w:tr w:rsidR="00F60D22" w:rsidRPr="00C130B9" w:rsidTr="002D3032">
        <w:trPr>
          <w:trHeight w:val="10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F60D22" w:rsidRPr="00C130B9" w:rsidTr="002D3032">
        <w:trPr>
          <w:trHeight w:val="10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F60D22" w:rsidRPr="00C130B9" w:rsidTr="002D3032">
        <w:trPr>
          <w:trHeight w:val="40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47 249,9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47 249,9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47 249,9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47 111,4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47 199,9</w:t>
            </w:r>
          </w:p>
        </w:tc>
      </w:tr>
      <w:tr w:rsidR="00F60D22" w:rsidRPr="00C130B9" w:rsidTr="002D3032">
        <w:trPr>
          <w:trHeight w:val="10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F60D22" w:rsidRPr="00C130B9" w:rsidTr="002D3032">
        <w:trPr>
          <w:trHeight w:val="10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F60D22" w:rsidRPr="00C130B9" w:rsidTr="002D3032">
        <w:trPr>
          <w:trHeight w:val="8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</w:tr>
      <w:tr w:rsidR="00F60D22" w:rsidRPr="00C130B9" w:rsidTr="002D3032">
        <w:trPr>
          <w:trHeight w:val="10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</w:tr>
      <w:tr w:rsidR="00F60D22" w:rsidRPr="00C130B9" w:rsidTr="002D3032">
        <w:trPr>
          <w:trHeight w:val="10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2D3032">
        <w:trPr>
          <w:trHeight w:val="11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2D3032">
        <w:trPr>
          <w:trHeight w:val="14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F60D22" w:rsidRPr="00C130B9" w:rsidTr="002D3032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F60D22" w:rsidRPr="00C130B9" w:rsidTr="002D3032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F60D22" w:rsidRPr="00C130B9" w:rsidTr="002D3032">
        <w:trPr>
          <w:trHeight w:val="11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F60D22" w:rsidRPr="00C130B9" w:rsidTr="002D3032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4 147,0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2D3032">
        <w:trPr>
          <w:trHeight w:val="11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4 147,0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F60D22" w:rsidRPr="00C130B9" w:rsidTr="002D3032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F60D22" w:rsidRPr="00C130B9" w:rsidTr="002D3032">
        <w:trPr>
          <w:trHeight w:val="11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5 577,9</w:t>
            </w:r>
          </w:p>
        </w:tc>
      </w:tr>
      <w:tr w:rsidR="00F60D22" w:rsidRPr="00C130B9" w:rsidTr="002D3032">
        <w:trPr>
          <w:trHeight w:val="4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5 577,9</w:t>
            </w:r>
          </w:p>
        </w:tc>
      </w:tr>
      <w:tr w:rsidR="00F60D22" w:rsidRPr="00C130B9" w:rsidTr="002D3032">
        <w:trPr>
          <w:trHeight w:val="14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5 577,9</w:t>
            </w:r>
          </w:p>
        </w:tc>
      </w:tr>
      <w:tr w:rsidR="00F60D22" w:rsidRPr="00C130B9" w:rsidTr="002D3032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5 577,9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</w:tr>
      <w:tr w:rsidR="00F60D22" w:rsidRPr="00C130B9" w:rsidTr="002D3032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</w:tr>
      <w:tr w:rsidR="00F60D22" w:rsidRPr="00C130B9" w:rsidTr="002D3032">
        <w:trPr>
          <w:trHeight w:val="14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</w:tr>
      <w:tr w:rsidR="00F60D22" w:rsidRPr="00C130B9" w:rsidTr="002D3032">
        <w:trPr>
          <w:trHeight w:val="10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</w:tr>
      <w:tr w:rsidR="00F60D22" w:rsidRPr="00C130B9" w:rsidTr="002D3032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135 176,5</w:t>
            </w:r>
          </w:p>
        </w:tc>
      </w:tr>
      <w:tr w:rsidR="00F60D22" w:rsidRPr="00C130B9" w:rsidTr="002D3032">
        <w:trPr>
          <w:trHeight w:val="6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135 176,5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F60D22" w:rsidRPr="00C130B9" w:rsidTr="002D3032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F60D22" w:rsidRPr="00C130B9" w:rsidTr="002D3032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F60D22" w:rsidRPr="00C130B9" w:rsidTr="002D3032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8631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86311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</w:tbl>
    <w:p w:rsidR="00F60D22" w:rsidRPr="00C130B9" w:rsidRDefault="00F60D22" w:rsidP="005F27A0">
      <w:pPr>
        <w:jc w:val="both"/>
        <w:rPr>
          <w:rFonts w:ascii="Arial" w:hAnsi="Arial" w:cs="Arial"/>
          <w:b/>
          <w:sz w:val="24"/>
          <w:szCs w:val="24"/>
        </w:rPr>
      </w:pPr>
    </w:p>
    <w:p w:rsidR="00F60D22" w:rsidRPr="00C130B9" w:rsidRDefault="00F60D22" w:rsidP="005F27A0">
      <w:pPr>
        <w:jc w:val="both"/>
        <w:rPr>
          <w:rFonts w:ascii="Arial" w:hAnsi="Arial" w:cs="Arial"/>
          <w:b/>
          <w:sz w:val="24"/>
          <w:szCs w:val="24"/>
        </w:rPr>
      </w:pPr>
      <w:r w:rsidRPr="00C130B9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</w:p>
    <w:p w:rsidR="00F60D22" w:rsidRPr="00C130B9" w:rsidRDefault="00F60D22" w:rsidP="005F27A0">
      <w:pPr>
        <w:jc w:val="both"/>
        <w:rPr>
          <w:rFonts w:ascii="Arial" w:hAnsi="Arial" w:cs="Arial"/>
          <w:b/>
          <w:sz w:val="24"/>
          <w:szCs w:val="24"/>
        </w:rPr>
      </w:pPr>
      <w:r w:rsidRPr="00C130B9">
        <w:rPr>
          <w:rFonts w:ascii="Arial" w:hAnsi="Arial" w:cs="Arial"/>
          <w:b/>
          <w:sz w:val="24"/>
          <w:szCs w:val="24"/>
        </w:rPr>
        <w:t xml:space="preserve">города по финансам и экономике, </w:t>
      </w:r>
    </w:p>
    <w:p w:rsidR="00F60D22" w:rsidRPr="00C130B9" w:rsidRDefault="00F60D22" w:rsidP="005F27A0">
      <w:pPr>
        <w:jc w:val="both"/>
        <w:rPr>
          <w:rFonts w:ascii="Arial" w:hAnsi="Arial" w:cs="Arial"/>
          <w:b/>
          <w:sz w:val="24"/>
          <w:szCs w:val="24"/>
        </w:rPr>
      </w:pPr>
      <w:r w:rsidRPr="00C130B9">
        <w:rPr>
          <w:rFonts w:ascii="Arial" w:hAnsi="Arial" w:cs="Arial"/>
          <w:b/>
          <w:sz w:val="24"/>
          <w:szCs w:val="24"/>
        </w:rPr>
        <w:t xml:space="preserve">директор департамента финансов, </w:t>
      </w:r>
    </w:p>
    <w:p w:rsidR="00F60D22" w:rsidRPr="00C130B9" w:rsidRDefault="00F60D22" w:rsidP="005F27A0">
      <w:pPr>
        <w:jc w:val="both"/>
        <w:rPr>
          <w:rFonts w:ascii="Arial" w:hAnsi="Arial" w:cs="Arial"/>
          <w:b/>
          <w:sz w:val="24"/>
          <w:szCs w:val="24"/>
        </w:rPr>
      </w:pPr>
      <w:r w:rsidRPr="00C130B9">
        <w:rPr>
          <w:rFonts w:ascii="Arial" w:hAnsi="Arial" w:cs="Arial"/>
          <w:b/>
          <w:sz w:val="24"/>
          <w:szCs w:val="24"/>
        </w:rPr>
        <w:t>экономики и муниципального заказа                                       О.В.Сахончик</w:t>
      </w: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9555" w:type="dxa"/>
        <w:tblInd w:w="93" w:type="dxa"/>
        <w:tblLayout w:type="fixed"/>
        <w:tblLook w:val="0000"/>
      </w:tblPr>
      <w:tblGrid>
        <w:gridCol w:w="3615"/>
        <w:gridCol w:w="800"/>
        <w:gridCol w:w="740"/>
        <w:gridCol w:w="840"/>
        <w:gridCol w:w="1040"/>
        <w:gridCol w:w="960"/>
        <w:gridCol w:w="1560"/>
      </w:tblGrid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2" w:name="RANGE!A1:G808"/>
            <w:bookmarkEnd w:id="2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6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от 28 апреля 2015 г. № 901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9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от  04.12.2014  №  840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D22" w:rsidRPr="00C130B9" w:rsidTr="007450A1">
        <w:trPr>
          <w:trHeight w:val="825"/>
        </w:trPr>
        <w:tc>
          <w:tcPr>
            <w:tcW w:w="95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ВЕДОМСТВЕННАЯ СТРУКТУРА </w:t>
            </w:r>
            <w:r w:rsidRPr="00C130B9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расходов городского бюджета на 2015 год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(тыс.руб.)</w:t>
            </w:r>
          </w:p>
        </w:tc>
      </w:tr>
      <w:tr w:rsidR="00F60D22" w:rsidRPr="00C130B9" w:rsidTr="007450A1">
        <w:trPr>
          <w:trHeight w:val="11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Ве-дом-ство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</w:t>
            </w:r>
          </w:p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вая статья расходов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рас-хода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4 305 036,8</w:t>
            </w:r>
          </w:p>
        </w:tc>
      </w:tr>
      <w:tr w:rsidR="00F60D22" w:rsidRPr="00C130B9" w:rsidTr="007450A1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4 270 757,4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432 093,9</w:t>
            </w:r>
          </w:p>
        </w:tc>
      </w:tr>
      <w:tr w:rsidR="00F60D22" w:rsidRPr="00C130B9" w:rsidTr="007450A1">
        <w:trPr>
          <w:trHeight w:val="19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219 475,9</w:t>
            </w:r>
          </w:p>
        </w:tc>
      </w:tr>
      <w:tr w:rsidR="00F60D22" w:rsidRPr="00C130B9" w:rsidTr="007450A1">
        <w:trPr>
          <w:trHeight w:val="5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219 475,9</w:t>
            </w:r>
          </w:p>
        </w:tc>
      </w:tr>
      <w:tr w:rsidR="00F60D22" w:rsidRPr="00C130B9" w:rsidTr="007450A1">
        <w:trPr>
          <w:trHeight w:val="11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219 475,9</w:t>
            </w:r>
          </w:p>
        </w:tc>
      </w:tr>
      <w:tr w:rsidR="00F60D22" w:rsidRPr="00C130B9" w:rsidTr="007450A1">
        <w:trPr>
          <w:trHeight w:val="22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непрограммных расходов Администрации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43 756,4</w:t>
            </w:r>
          </w:p>
        </w:tc>
      </w:tr>
      <w:tr w:rsidR="00F60D22" w:rsidRPr="00C130B9" w:rsidTr="007450A1">
        <w:trPr>
          <w:trHeight w:val="18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43 756,4</w:t>
            </w:r>
          </w:p>
        </w:tc>
      </w:tr>
      <w:tr w:rsidR="00F60D22" w:rsidRPr="00C130B9" w:rsidTr="007450A1">
        <w:trPr>
          <w:trHeight w:val="3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2 487,6</w:t>
            </w:r>
          </w:p>
        </w:tc>
      </w:tr>
      <w:tr w:rsidR="00F60D22" w:rsidRPr="00C130B9" w:rsidTr="007450A1">
        <w:trPr>
          <w:trHeight w:val="18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2 437,6</w:t>
            </w:r>
          </w:p>
        </w:tc>
      </w:tr>
      <w:tr w:rsidR="00F60D22" w:rsidRPr="00C130B9" w:rsidTr="007450A1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F60D22" w:rsidRPr="00C130B9" w:rsidTr="007450A1">
        <w:trPr>
          <w:trHeight w:val="20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5 064,0</w:t>
            </w:r>
          </w:p>
        </w:tc>
      </w:tr>
      <w:tr w:rsidR="00F60D22" w:rsidRPr="00C130B9" w:rsidTr="007450A1">
        <w:trPr>
          <w:trHeight w:val="19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4 969,2</w:t>
            </w:r>
          </w:p>
        </w:tc>
      </w:tr>
      <w:tr w:rsidR="00F60D22" w:rsidRPr="00C130B9" w:rsidTr="007450A1">
        <w:trPr>
          <w:trHeight w:val="8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F60D22" w:rsidRPr="00C130B9" w:rsidTr="007450A1">
        <w:trPr>
          <w:trHeight w:val="20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1 676,2</w:t>
            </w:r>
          </w:p>
        </w:tc>
      </w:tr>
      <w:tr w:rsidR="00F60D22" w:rsidRPr="00C130B9" w:rsidTr="007450A1">
        <w:trPr>
          <w:trHeight w:val="18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1 606,4</w:t>
            </w:r>
          </w:p>
        </w:tc>
      </w:tr>
      <w:tr w:rsidR="00F60D22" w:rsidRPr="00C130B9" w:rsidTr="007450A1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</w:tr>
      <w:tr w:rsidR="00F60D22" w:rsidRPr="00C130B9" w:rsidTr="007450A1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1 867,9</w:t>
            </w:r>
          </w:p>
        </w:tc>
      </w:tr>
      <w:tr w:rsidR="00F60D22" w:rsidRPr="00C130B9" w:rsidTr="007450A1">
        <w:trPr>
          <w:trHeight w:val="19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1 867,9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164 623,8</w:t>
            </w:r>
          </w:p>
        </w:tc>
      </w:tr>
      <w:tr w:rsidR="00F60D22" w:rsidRPr="00C130B9" w:rsidTr="007450A1">
        <w:trPr>
          <w:trHeight w:val="19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160 334,9</w:t>
            </w:r>
          </w:p>
        </w:tc>
      </w:tr>
      <w:tr w:rsidR="00F60D22" w:rsidRPr="00C130B9" w:rsidTr="007450A1">
        <w:trPr>
          <w:trHeight w:val="8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4 268,9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F60D22" w:rsidRPr="00C130B9" w:rsidTr="007450A1">
        <w:trPr>
          <w:trHeight w:val="4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11 000,0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90 4 0000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11 000,0</w:t>
            </w:r>
          </w:p>
        </w:tc>
      </w:tr>
      <w:tr w:rsidR="00F60D22" w:rsidRPr="00C130B9" w:rsidTr="007450A1">
        <w:trPr>
          <w:trHeight w:val="8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Главы города и депутатов Городской Думы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11 000,0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11 000,0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F60D22" w:rsidRPr="00C130B9" w:rsidTr="007450A1">
        <w:trPr>
          <w:trHeight w:val="4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F60D22" w:rsidRPr="00C130B9" w:rsidTr="007450A1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F60D22" w:rsidRPr="00C130B9" w:rsidTr="007450A1">
        <w:trPr>
          <w:trHeight w:val="5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F60D22" w:rsidRPr="00C130B9" w:rsidTr="007450A1">
        <w:trPr>
          <w:trHeight w:val="4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196 618,0</w:t>
            </w:r>
          </w:p>
        </w:tc>
      </w:tr>
      <w:tr w:rsidR="00F60D22" w:rsidRPr="00C130B9" w:rsidTr="007450A1">
        <w:trPr>
          <w:trHeight w:val="12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10 250,2</w:t>
            </w:r>
          </w:p>
        </w:tc>
      </w:tr>
      <w:tr w:rsidR="00F60D22" w:rsidRPr="00C130B9" w:rsidTr="007450A1">
        <w:trPr>
          <w:trHeight w:val="4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10 250,2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F60D22" w:rsidRPr="00C130B9" w:rsidTr="007450A1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F60D22" w:rsidRPr="00C130B9" w:rsidTr="007450A1">
        <w:trPr>
          <w:trHeight w:val="8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74,2</w:t>
            </w:r>
          </w:p>
        </w:tc>
      </w:tr>
      <w:tr w:rsidR="00F60D22" w:rsidRPr="00C130B9" w:rsidTr="007450A1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74,2</w:t>
            </w:r>
          </w:p>
        </w:tc>
      </w:tr>
      <w:tr w:rsidR="00F60D22" w:rsidRPr="00C130B9" w:rsidTr="007450A1">
        <w:trPr>
          <w:trHeight w:val="12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</w:p>
        </w:tc>
      </w:tr>
      <w:tr w:rsidR="00F60D22" w:rsidRPr="00C130B9" w:rsidTr="007450A1">
        <w:trPr>
          <w:trHeight w:val="12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</w:p>
        </w:tc>
      </w:tr>
      <w:tr w:rsidR="00F60D22" w:rsidRPr="00C130B9" w:rsidTr="007450A1">
        <w:trPr>
          <w:trHeight w:val="8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7 933,6</w:t>
            </w:r>
          </w:p>
        </w:tc>
      </w:tr>
      <w:tr w:rsidR="00F60D22" w:rsidRPr="00C130B9" w:rsidTr="007450A1">
        <w:trPr>
          <w:trHeight w:val="12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7 933,6</w:t>
            </w:r>
          </w:p>
        </w:tc>
      </w:tr>
      <w:tr w:rsidR="00F60D22" w:rsidRPr="00C130B9" w:rsidTr="007450A1">
        <w:trPr>
          <w:trHeight w:val="24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1 641,3</w:t>
            </w:r>
          </w:p>
        </w:tc>
      </w:tr>
      <w:tr w:rsidR="00F60D22" w:rsidRPr="00C130B9" w:rsidTr="007450A1">
        <w:trPr>
          <w:trHeight w:val="13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1 641,3</w:t>
            </w:r>
          </w:p>
        </w:tc>
      </w:tr>
      <w:tr w:rsidR="00F60D22" w:rsidRPr="00C130B9" w:rsidTr="007450A1">
        <w:trPr>
          <w:trHeight w:val="15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130 974,7</w:t>
            </w:r>
          </w:p>
        </w:tc>
      </w:tr>
      <w:tr w:rsidR="00F60D22" w:rsidRPr="00C130B9" w:rsidTr="007450A1">
        <w:trPr>
          <w:trHeight w:val="16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47 889,1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6 028,0</w:t>
            </w:r>
          </w:p>
        </w:tc>
      </w:tr>
      <w:tr w:rsidR="00F60D22" w:rsidRPr="00C130B9" w:rsidTr="007450A1">
        <w:trPr>
          <w:trHeight w:val="8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2 805,0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3 223,0</w:t>
            </w:r>
          </w:p>
        </w:tc>
      </w:tr>
      <w:tr w:rsidR="00F60D22" w:rsidRPr="00C130B9" w:rsidTr="007450A1">
        <w:trPr>
          <w:trHeight w:val="12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F60D22" w:rsidRPr="00C130B9" w:rsidTr="007450A1">
        <w:trPr>
          <w:trHeight w:val="19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F60D22" w:rsidRPr="00C130B9" w:rsidTr="007450A1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F60D22" w:rsidRPr="00C130B9" w:rsidTr="007450A1">
        <w:trPr>
          <w:trHeight w:val="11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F60D22" w:rsidRPr="00C130B9" w:rsidTr="007450A1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F60D22" w:rsidRPr="00C130B9" w:rsidTr="007450A1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27 844,9</w:t>
            </w:r>
          </w:p>
        </w:tc>
      </w:tr>
      <w:tr w:rsidR="00F60D22" w:rsidRPr="00C130B9" w:rsidTr="007450A1">
        <w:trPr>
          <w:trHeight w:val="19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12 470,0</w:t>
            </w:r>
          </w:p>
        </w:tc>
      </w:tr>
      <w:tr w:rsidR="00F60D22" w:rsidRPr="00C130B9" w:rsidTr="007450A1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15 127,9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F60D22" w:rsidRPr="00C130B9" w:rsidTr="007450A1">
        <w:trPr>
          <w:trHeight w:val="7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помощников депутатов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7 887,7</w:t>
            </w:r>
          </w:p>
        </w:tc>
      </w:tr>
      <w:tr w:rsidR="00F60D22" w:rsidRPr="00C130B9" w:rsidTr="007450A1">
        <w:trPr>
          <w:trHeight w:val="18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7 847,7</w:t>
            </w:r>
          </w:p>
        </w:tc>
      </w:tr>
      <w:tr w:rsidR="00F60D22" w:rsidRPr="00C130B9" w:rsidTr="007450A1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F60D22" w:rsidRPr="00C130B9" w:rsidTr="007450A1">
        <w:trPr>
          <w:trHeight w:val="35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«Материально-техническое обеспечение деятельности органов местного самоуправления городского округа город Дзержинск на 2015-2017 годы»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5 428,5</w:t>
            </w:r>
          </w:p>
        </w:tc>
      </w:tr>
      <w:tr w:rsidR="00F60D22" w:rsidRPr="00C130B9" w:rsidTr="007450A1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5 428,5</w:t>
            </w:r>
          </w:p>
        </w:tc>
      </w:tr>
      <w:tr w:rsidR="00F60D22" w:rsidRPr="00C130B9" w:rsidTr="007450A1">
        <w:trPr>
          <w:trHeight w:val="8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3 053,1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578,6</w:t>
            </w:r>
          </w:p>
        </w:tc>
      </w:tr>
      <w:tr w:rsidR="00F60D22" w:rsidRPr="00C130B9" w:rsidTr="007450A1">
        <w:trPr>
          <w:trHeight w:val="8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578,6</w:t>
            </w:r>
          </w:p>
        </w:tc>
      </w:tr>
      <w:tr w:rsidR="00F60D22" w:rsidRPr="00C130B9" w:rsidTr="007450A1">
        <w:trPr>
          <w:trHeight w:val="12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1 769,0</w:t>
            </w:r>
          </w:p>
        </w:tc>
      </w:tr>
      <w:tr w:rsidR="00F60D22" w:rsidRPr="00C130B9" w:rsidTr="007450A1">
        <w:trPr>
          <w:trHeight w:val="8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1 769,0</w:t>
            </w:r>
          </w:p>
        </w:tc>
      </w:tr>
      <w:tr w:rsidR="00F60D22" w:rsidRPr="00C130B9" w:rsidTr="007450A1">
        <w:trPr>
          <w:trHeight w:val="13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314,6</w:t>
            </w:r>
          </w:p>
        </w:tc>
      </w:tr>
      <w:tr w:rsidR="00F60D22" w:rsidRPr="00C130B9" w:rsidTr="007450A1">
        <w:trPr>
          <w:trHeight w:val="9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314,6</w:t>
            </w:r>
          </w:p>
        </w:tc>
      </w:tr>
      <w:tr w:rsidR="00F60D22" w:rsidRPr="00C130B9" w:rsidTr="007450A1">
        <w:trPr>
          <w:trHeight w:val="24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390,9</w:t>
            </w:r>
          </w:p>
        </w:tc>
      </w:tr>
      <w:tr w:rsidR="00F60D22" w:rsidRPr="00C130B9" w:rsidTr="007450A1">
        <w:trPr>
          <w:trHeight w:val="8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390,9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80 032,5</w:t>
            </w:r>
          </w:p>
        </w:tc>
      </w:tr>
      <w:tr w:rsidR="00F60D22" w:rsidRPr="00C130B9" w:rsidTr="007450A1">
        <w:trPr>
          <w:trHeight w:val="19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49 000,0</w:t>
            </w:r>
          </w:p>
        </w:tc>
      </w:tr>
      <w:tr w:rsidR="00F60D22" w:rsidRPr="00C130B9" w:rsidTr="007450A1">
        <w:trPr>
          <w:trHeight w:val="11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49 000,0</w:t>
            </w:r>
          </w:p>
        </w:tc>
      </w:tr>
      <w:tr w:rsidR="00F60D22" w:rsidRPr="00C130B9" w:rsidTr="007450A1">
        <w:trPr>
          <w:trHeight w:val="12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25 336,3</w:t>
            </w:r>
          </w:p>
        </w:tc>
      </w:tr>
      <w:tr w:rsidR="00F60D22" w:rsidRPr="00C130B9" w:rsidTr="007450A1">
        <w:trPr>
          <w:trHeight w:val="12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25 336,3</w:t>
            </w:r>
          </w:p>
        </w:tc>
      </w:tr>
      <w:tr w:rsidR="00F60D22" w:rsidRPr="00C130B9" w:rsidTr="007450A1">
        <w:trPr>
          <w:trHeight w:val="26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«Информатизация деятельности органов местного самоуправления»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5 696,2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5 696,2</w:t>
            </w:r>
          </w:p>
        </w:tc>
      </w:tr>
      <w:tr w:rsidR="00F60D22" w:rsidRPr="00C130B9" w:rsidTr="007450A1">
        <w:trPr>
          <w:trHeight w:val="15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31 425,8</w:t>
            </w:r>
          </w:p>
        </w:tc>
      </w:tr>
      <w:tr w:rsidR="00F60D22" w:rsidRPr="00C130B9" w:rsidTr="007450A1">
        <w:trPr>
          <w:trHeight w:val="12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31 425,8</w:t>
            </w:r>
          </w:p>
        </w:tc>
      </w:tr>
      <w:tr w:rsidR="00F60D22" w:rsidRPr="00C130B9" w:rsidTr="007450A1">
        <w:trPr>
          <w:trHeight w:val="4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31 425,8</w:t>
            </w:r>
          </w:p>
        </w:tc>
      </w:tr>
      <w:tr w:rsidR="00F60D22" w:rsidRPr="00C130B9" w:rsidTr="007450A1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17 025,8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14 400,0</w:t>
            </w:r>
          </w:p>
        </w:tc>
      </w:tr>
      <w:tr w:rsidR="00F60D22" w:rsidRPr="00C130B9" w:rsidTr="007450A1">
        <w:trPr>
          <w:trHeight w:val="4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23 967,2</w:t>
            </w:r>
          </w:p>
        </w:tc>
      </w:tr>
      <w:tr w:rsidR="00F60D22" w:rsidRPr="00C130B9" w:rsidTr="007450A1">
        <w:trPr>
          <w:trHeight w:val="12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276,2</w:t>
            </w:r>
          </w:p>
        </w:tc>
      </w:tr>
      <w:tr w:rsidR="00F60D22" w:rsidRPr="00C130B9" w:rsidTr="007450A1">
        <w:trPr>
          <w:trHeight w:val="8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F60D22" w:rsidRPr="00C130B9" w:rsidTr="007450A1">
        <w:trPr>
          <w:trHeight w:val="8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F60D22" w:rsidRPr="00C130B9" w:rsidTr="007450A1">
        <w:trPr>
          <w:trHeight w:val="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7450A1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7450A1">
        <w:trPr>
          <w:trHeight w:val="12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23 691,1</w:t>
            </w:r>
          </w:p>
        </w:tc>
      </w:tr>
      <w:tr w:rsidR="00F60D22" w:rsidRPr="00C130B9" w:rsidTr="007450A1">
        <w:trPr>
          <w:trHeight w:val="4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5 691,1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5 691,1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F60D22" w:rsidRPr="00C130B9" w:rsidTr="007450A1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43 671,9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14 027,5</w:t>
            </w:r>
          </w:p>
        </w:tc>
      </w:tr>
      <w:tr w:rsidR="00F60D22" w:rsidRPr="00C130B9" w:rsidTr="007450A1">
        <w:trPr>
          <w:trHeight w:val="12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14 027,5</w:t>
            </w:r>
          </w:p>
        </w:tc>
      </w:tr>
      <w:tr w:rsidR="00F60D22" w:rsidRPr="00C130B9" w:rsidTr="007450A1">
        <w:trPr>
          <w:trHeight w:val="15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14 027,5</w:t>
            </w:r>
          </w:p>
        </w:tc>
      </w:tr>
      <w:tr w:rsidR="00F60D22" w:rsidRPr="00C130B9" w:rsidTr="007450A1">
        <w:trPr>
          <w:trHeight w:val="15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1 378,3</w:t>
            </w:r>
          </w:p>
        </w:tc>
      </w:tr>
      <w:tr w:rsidR="00F60D22" w:rsidRPr="00C130B9" w:rsidTr="007450A1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1 378,3</w:t>
            </w:r>
          </w:p>
        </w:tc>
      </w:tr>
      <w:tr w:rsidR="00F60D22" w:rsidRPr="00C130B9" w:rsidTr="007450A1">
        <w:trPr>
          <w:trHeight w:val="20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11 932,0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11 932,0</w:t>
            </w:r>
          </w:p>
        </w:tc>
      </w:tr>
      <w:tr w:rsidR="00F60D22" w:rsidRPr="00C130B9" w:rsidTr="007450A1">
        <w:trPr>
          <w:trHeight w:val="4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717,2</w:t>
            </w:r>
          </w:p>
        </w:tc>
      </w:tr>
      <w:tr w:rsidR="00F60D22" w:rsidRPr="00C130B9" w:rsidTr="007450A1">
        <w:trPr>
          <w:trHeight w:val="8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717,2</w:t>
            </w:r>
          </w:p>
        </w:tc>
      </w:tr>
      <w:tr w:rsidR="00F60D22" w:rsidRPr="00C130B9" w:rsidTr="007450A1">
        <w:trPr>
          <w:trHeight w:val="15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29 644,3</w:t>
            </w:r>
          </w:p>
        </w:tc>
      </w:tr>
      <w:tr w:rsidR="00F60D22" w:rsidRPr="00C130B9" w:rsidTr="007450A1">
        <w:trPr>
          <w:trHeight w:val="13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28 860,4</w:t>
            </w:r>
          </w:p>
        </w:tc>
      </w:tr>
      <w:tr w:rsidR="00F60D22" w:rsidRPr="00C130B9" w:rsidTr="007450A1">
        <w:trPr>
          <w:trHeight w:val="18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28 860,4</w:t>
            </w:r>
          </w:p>
        </w:tc>
      </w:tr>
      <w:tr w:rsidR="00F60D22" w:rsidRPr="00C130B9" w:rsidTr="007450A1">
        <w:trPr>
          <w:trHeight w:val="4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1 704,9</w:t>
            </w:r>
          </w:p>
        </w:tc>
      </w:tr>
      <w:tr w:rsidR="00F60D22" w:rsidRPr="00C130B9" w:rsidTr="007450A1">
        <w:trPr>
          <w:trHeight w:val="11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1 704,9</w:t>
            </w:r>
          </w:p>
        </w:tc>
      </w:tr>
      <w:tr w:rsidR="00F60D22" w:rsidRPr="00C130B9" w:rsidTr="007450A1">
        <w:trPr>
          <w:trHeight w:val="8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Надстройка второго этажа здания МБУ "Гражданская защита", ул. Урицкого 5А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1 986,1</w:t>
            </w:r>
          </w:p>
        </w:tc>
      </w:tr>
      <w:tr w:rsidR="00F60D22" w:rsidRPr="00C130B9" w:rsidTr="007450A1">
        <w:trPr>
          <w:trHeight w:val="12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1 986,1</w:t>
            </w:r>
          </w:p>
        </w:tc>
      </w:tr>
      <w:tr w:rsidR="00F60D22" w:rsidRPr="00C130B9" w:rsidTr="007450A1">
        <w:trPr>
          <w:trHeight w:val="8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гаражного бокса под пожарную технику в пос. Горбатовка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04 1 2805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F60D22" w:rsidRPr="00C130B9" w:rsidTr="007450A1">
        <w:trPr>
          <w:trHeight w:val="12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04 1 2805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15 436,9</w:t>
            </w:r>
          </w:p>
        </w:tc>
      </w:tr>
      <w:tr w:rsidR="00F60D22" w:rsidRPr="00C130B9" w:rsidTr="007450A1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15 436,9</w:t>
            </w:r>
          </w:p>
        </w:tc>
      </w:tr>
      <w:tr w:rsidR="00F60D22" w:rsidRPr="00C130B9" w:rsidTr="007450A1">
        <w:trPr>
          <w:trHeight w:val="8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2 779,8</w:t>
            </w:r>
          </w:p>
        </w:tc>
      </w:tr>
      <w:tr w:rsidR="00F60D22" w:rsidRPr="00C130B9" w:rsidTr="007450A1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2 779,8</w:t>
            </w:r>
          </w:p>
        </w:tc>
      </w:tr>
      <w:tr w:rsidR="00F60D22" w:rsidRPr="00C130B9" w:rsidTr="007450A1">
        <w:trPr>
          <w:trHeight w:val="37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первичных мер пожарной безопасности, мероприятий по гражданской обороне, защиты населения и территории городского округа от чрезвычайных ситуаций природного и техногенного характера»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3 022,7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3 022,7</w:t>
            </w:r>
          </w:p>
        </w:tc>
      </w:tr>
      <w:tr w:rsidR="00F60D22" w:rsidRPr="00C130B9" w:rsidTr="007450A1">
        <w:trPr>
          <w:trHeight w:val="4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F60D22" w:rsidRPr="00C130B9" w:rsidTr="007450A1">
        <w:trPr>
          <w:trHeight w:val="11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F60D22" w:rsidRPr="00C130B9" w:rsidTr="007450A1">
        <w:trPr>
          <w:trHeight w:val="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F60D22" w:rsidRPr="00C130B9" w:rsidTr="007450A1">
        <w:trPr>
          <w:trHeight w:val="12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371 917,7</w:t>
            </w:r>
          </w:p>
        </w:tc>
      </w:tr>
      <w:tr w:rsidR="00F60D22" w:rsidRPr="00C130B9" w:rsidTr="007450A1">
        <w:trPr>
          <w:trHeight w:val="4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2 823,8</w:t>
            </w:r>
          </w:p>
        </w:tc>
      </w:tr>
      <w:tr w:rsidR="00F60D22" w:rsidRPr="00C130B9" w:rsidTr="007450A1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F60D22" w:rsidRPr="00C130B9" w:rsidTr="007450A1">
        <w:trPr>
          <w:trHeight w:val="31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13 741,8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13 741,8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13 195,8</w:t>
            </w:r>
          </w:p>
        </w:tc>
      </w:tr>
      <w:tr w:rsidR="00F60D22" w:rsidRPr="00C130B9" w:rsidTr="007450A1">
        <w:trPr>
          <w:trHeight w:val="26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11 943,7</w:t>
            </w:r>
          </w:p>
        </w:tc>
      </w:tr>
      <w:tr w:rsidR="00F60D22" w:rsidRPr="00C130B9" w:rsidTr="007450A1">
        <w:trPr>
          <w:trHeight w:val="12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11 943,7</w:t>
            </w:r>
          </w:p>
        </w:tc>
      </w:tr>
      <w:tr w:rsidR="00F60D22" w:rsidRPr="00C130B9" w:rsidTr="007450A1">
        <w:trPr>
          <w:trHeight w:val="30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1 252,1</w:t>
            </w:r>
          </w:p>
        </w:tc>
      </w:tr>
      <w:tr w:rsidR="00F60D22" w:rsidRPr="00C130B9" w:rsidTr="007450A1">
        <w:trPr>
          <w:trHeight w:val="11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1 252,1</w:t>
            </w:r>
          </w:p>
        </w:tc>
      </w:tr>
      <w:tr w:rsidR="00F60D22" w:rsidRPr="00C130B9" w:rsidTr="007450A1">
        <w:trPr>
          <w:trHeight w:val="11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F60D22" w:rsidRPr="00C130B9" w:rsidTr="007450A1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использования, охраны водных объектов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F60D22" w:rsidRPr="00C130B9" w:rsidTr="007450A1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15 326,8</w:t>
            </w:r>
          </w:p>
        </w:tc>
      </w:tr>
      <w:tr w:rsidR="00F60D22" w:rsidRPr="00C130B9" w:rsidTr="007450A1">
        <w:trPr>
          <w:trHeight w:val="12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15 326,8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15 326,8</w:t>
            </w:r>
          </w:p>
        </w:tc>
      </w:tr>
      <w:tr w:rsidR="00F60D22" w:rsidRPr="00C130B9" w:rsidTr="007450A1">
        <w:trPr>
          <w:trHeight w:val="4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15 326,8</w:t>
            </w:r>
          </w:p>
        </w:tc>
      </w:tr>
      <w:tr w:rsidR="00F60D22" w:rsidRPr="00C130B9" w:rsidTr="007450A1">
        <w:trPr>
          <w:trHeight w:val="9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15 326,8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83 000,0</w:t>
            </w:r>
          </w:p>
        </w:tc>
      </w:tr>
      <w:tr w:rsidR="00F60D22" w:rsidRPr="00C130B9" w:rsidTr="007450A1">
        <w:trPr>
          <w:trHeight w:val="15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83 000,0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83 000,0</w:t>
            </w:r>
          </w:p>
        </w:tc>
      </w:tr>
      <w:tr w:rsidR="00F60D22" w:rsidRPr="00C130B9" w:rsidTr="007450A1">
        <w:trPr>
          <w:trHeight w:val="7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троллейбусной линии "ФКП завод им.Я.М.Свердлова - Деловой центр"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05 2 2806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F60D22" w:rsidRPr="00C130B9" w:rsidTr="007450A1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05 2 2806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F60D22" w:rsidRPr="00C130B9" w:rsidTr="007450A1">
        <w:trPr>
          <w:trHeight w:val="15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F60D22" w:rsidRPr="00C130B9" w:rsidTr="007450A1">
        <w:trPr>
          <w:trHeight w:val="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199 365,9</w:t>
            </w:r>
          </w:p>
        </w:tc>
      </w:tr>
      <w:tr w:rsidR="00F60D22" w:rsidRPr="00C130B9" w:rsidTr="007450A1">
        <w:trPr>
          <w:trHeight w:val="10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199 365,9</w:t>
            </w:r>
          </w:p>
        </w:tc>
      </w:tr>
      <w:tr w:rsidR="00F60D22" w:rsidRPr="00C130B9" w:rsidTr="007450A1">
        <w:trPr>
          <w:trHeight w:val="10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199 365,9</w:t>
            </w:r>
          </w:p>
        </w:tc>
      </w:tr>
      <w:tr w:rsidR="00F60D22" w:rsidRPr="00C130B9" w:rsidTr="007450A1">
        <w:trPr>
          <w:trHeight w:val="7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173 107,4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173 107,4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14 869,9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14 869,9</w:t>
            </w:r>
          </w:p>
        </w:tc>
      </w:tr>
      <w:tr w:rsidR="00F60D22" w:rsidRPr="00C130B9" w:rsidTr="007450A1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автодороги к территории промпарка "Дзержинск-Восточный"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02 1 2811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390,3</w:t>
            </w:r>
          </w:p>
        </w:tc>
      </w:tr>
      <w:tr w:rsidR="00F60D22" w:rsidRPr="00C130B9" w:rsidTr="007450A1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02 1 2811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390,3</w:t>
            </w:r>
          </w:p>
        </w:tc>
      </w:tr>
      <w:tr w:rsidR="00F60D22" w:rsidRPr="00C130B9" w:rsidTr="007450A1">
        <w:trPr>
          <w:trHeight w:val="26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«Дорожная деятельность в отношении автомобильных дорог местного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1 940,4</w:t>
            </w:r>
          </w:p>
        </w:tc>
      </w:tr>
      <w:tr w:rsidR="00F60D22" w:rsidRPr="00C130B9" w:rsidTr="007450A1">
        <w:trPr>
          <w:trHeight w:val="12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1 940,4</w:t>
            </w:r>
          </w:p>
        </w:tc>
      </w:tr>
      <w:tr w:rsidR="00F60D22" w:rsidRPr="00C130B9" w:rsidTr="007450A1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областной субсидии на ремонт автодороги по ул.Чкалова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02 1 8001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9 057,9</w:t>
            </w:r>
          </w:p>
        </w:tc>
      </w:tr>
      <w:tr w:rsidR="00F60D22" w:rsidRPr="00C130B9" w:rsidTr="007450A1">
        <w:trPr>
          <w:trHeight w:val="11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02 1 8001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9 057,9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7 876,9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F60D22" w:rsidRPr="00C130B9" w:rsidTr="007450A1">
        <w:trPr>
          <w:trHeight w:val="18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F60D22" w:rsidRPr="00C130B9" w:rsidTr="007450A1">
        <w:trPr>
          <w:trHeight w:val="30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Остатки прошлых лет по субсидии 2014 года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 за счет областного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04 1 7999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7450A1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04 1 7999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7450A1">
        <w:trPr>
          <w:trHeight w:val="27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2014 года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7450A1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7450A1">
        <w:trPr>
          <w:trHeight w:val="16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7 676,9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7 676,9</w:t>
            </w:r>
          </w:p>
        </w:tc>
      </w:tr>
      <w:tr w:rsidR="00F60D22" w:rsidRPr="00C130B9" w:rsidTr="007450A1">
        <w:trPr>
          <w:trHeight w:val="15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F60D22" w:rsidRPr="00C130B9" w:rsidTr="007450A1">
        <w:trPr>
          <w:trHeight w:val="8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F60D22" w:rsidRPr="00C130B9" w:rsidTr="007450A1">
        <w:trPr>
          <w:trHeight w:val="19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276,9</w:t>
            </w:r>
          </w:p>
        </w:tc>
      </w:tr>
      <w:tr w:rsidR="00F60D22" w:rsidRPr="00C130B9" w:rsidTr="007450A1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276,9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49 782,6</w:t>
            </w:r>
          </w:p>
        </w:tc>
      </w:tr>
      <w:tr w:rsidR="00F60D22" w:rsidRPr="00C130B9" w:rsidTr="007450A1">
        <w:trPr>
          <w:trHeight w:val="11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15 697,2</w:t>
            </w:r>
          </w:p>
        </w:tc>
      </w:tr>
      <w:tr w:rsidR="00F60D22" w:rsidRPr="00C130B9" w:rsidTr="007450A1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15 697,2</w:t>
            </w:r>
          </w:p>
        </w:tc>
      </w:tr>
      <w:tr w:rsidR="00F60D22" w:rsidRPr="00C130B9" w:rsidTr="007450A1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5 026,5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5 026,5</w:t>
            </w:r>
          </w:p>
        </w:tc>
      </w:tr>
      <w:tr w:rsidR="00F60D22" w:rsidRPr="00C130B9" w:rsidTr="007450A1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F60D22" w:rsidRPr="00C130B9" w:rsidTr="007450A1">
        <w:trPr>
          <w:trHeight w:val="15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F60D22" w:rsidRPr="00C130B9" w:rsidTr="007450A1">
        <w:trPr>
          <w:trHeight w:val="21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F60D22" w:rsidRPr="00C130B9" w:rsidTr="007450A1">
        <w:trPr>
          <w:trHeight w:val="27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и поддержка малого и среднего предпринимательства»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870,7</w:t>
            </w:r>
          </w:p>
        </w:tc>
      </w:tr>
      <w:tr w:rsidR="00F60D22" w:rsidRPr="00C130B9" w:rsidTr="007450A1">
        <w:trPr>
          <w:trHeight w:val="11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870,7</w:t>
            </w:r>
          </w:p>
        </w:tc>
      </w:tr>
      <w:tr w:rsidR="00F60D22" w:rsidRPr="00C130B9" w:rsidTr="007450A1">
        <w:trPr>
          <w:trHeight w:val="16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F60D22" w:rsidRPr="00C130B9" w:rsidTr="007450A1">
        <w:trPr>
          <w:trHeight w:val="18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и обеспечение инженерными коммуникациями территорий городского округа город Дзержинск, предназначенных для жилищного строительства"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05 4 0000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газопровода - отвода и ГРС в поселке Пыра г.Дзержинска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05 4 2809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05 4 2809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F60D22" w:rsidRPr="00C130B9" w:rsidTr="007450A1">
        <w:trPr>
          <w:trHeight w:val="15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30 948,1</w:t>
            </w:r>
          </w:p>
        </w:tc>
      </w:tr>
      <w:tr w:rsidR="00F60D22" w:rsidRPr="00C130B9" w:rsidTr="007450A1">
        <w:trPr>
          <w:trHeight w:val="12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7 735,7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1 992,1</w:t>
            </w:r>
          </w:p>
        </w:tc>
      </w:tr>
      <w:tr w:rsidR="00F60D22" w:rsidRPr="00C130B9" w:rsidTr="007450A1">
        <w:trPr>
          <w:trHeight w:val="12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1 992,1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1 890,9</w:t>
            </w:r>
          </w:p>
        </w:tc>
      </w:tr>
      <w:tr w:rsidR="00F60D22" w:rsidRPr="00C130B9" w:rsidTr="007450A1">
        <w:trPr>
          <w:trHeight w:val="12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1 890,9</w:t>
            </w:r>
          </w:p>
        </w:tc>
      </w:tr>
      <w:tr w:rsidR="00F60D22" w:rsidRPr="00C130B9" w:rsidTr="007450A1">
        <w:trPr>
          <w:trHeight w:val="15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F60D22" w:rsidRPr="00C130B9" w:rsidTr="007450A1">
        <w:trPr>
          <w:trHeight w:val="12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F60D22" w:rsidRPr="00C130B9" w:rsidTr="007450A1">
        <w:trPr>
          <w:trHeight w:val="26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942,7</w:t>
            </w:r>
          </w:p>
        </w:tc>
      </w:tr>
      <w:tr w:rsidR="00F60D22" w:rsidRPr="00C130B9" w:rsidTr="007450A1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942,7</w:t>
            </w:r>
          </w:p>
        </w:tc>
      </w:tr>
      <w:tr w:rsidR="00F60D22" w:rsidRPr="00C130B9" w:rsidTr="007450A1">
        <w:trPr>
          <w:trHeight w:val="15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23 212,4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11 817,3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11 817,3</w:t>
            </w:r>
          </w:p>
        </w:tc>
      </w:tr>
      <w:tr w:rsidR="00F60D22" w:rsidRPr="00C130B9" w:rsidTr="007450A1">
        <w:trPr>
          <w:trHeight w:val="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F60D22" w:rsidRPr="00C130B9" w:rsidTr="007450A1">
        <w:trPr>
          <w:trHeight w:val="4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1 162,8</w:t>
            </w:r>
          </w:p>
        </w:tc>
      </w:tr>
      <w:tr w:rsidR="00F60D22" w:rsidRPr="00C130B9" w:rsidTr="007450A1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1 162,8</w:t>
            </w:r>
          </w:p>
        </w:tc>
      </w:tr>
      <w:tr w:rsidR="00F60D22" w:rsidRPr="00C130B9" w:rsidTr="007450A1">
        <w:trPr>
          <w:trHeight w:val="34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«Организация реализации единой политики в области градостроительства и архитектура на территории городского округа город Дзержинск»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2 231,3</w:t>
            </w:r>
          </w:p>
        </w:tc>
      </w:tr>
      <w:tr w:rsidR="00F60D22" w:rsidRPr="00C130B9" w:rsidTr="007450A1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2 231,3</w:t>
            </w:r>
          </w:p>
        </w:tc>
      </w:tr>
      <w:tr w:rsidR="00F60D22" w:rsidRPr="00C130B9" w:rsidTr="007450A1">
        <w:trPr>
          <w:trHeight w:val="4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347 693,7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104 299,6</w:t>
            </w:r>
          </w:p>
        </w:tc>
      </w:tr>
      <w:tr w:rsidR="00F60D22" w:rsidRPr="00C130B9" w:rsidTr="007450A1">
        <w:trPr>
          <w:trHeight w:val="15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52 693,5</w:t>
            </w:r>
          </w:p>
        </w:tc>
      </w:tr>
      <w:tr w:rsidR="00F60D22" w:rsidRPr="00C130B9" w:rsidTr="007450A1">
        <w:trPr>
          <w:trHeight w:val="8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52 693,5</w:t>
            </w:r>
          </w:p>
        </w:tc>
      </w:tr>
      <w:tr w:rsidR="00F60D22" w:rsidRPr="00C130B9" w:rsidTr="007450A1">
        <w:trPr>
          <w:trHeight w:val="15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28 693,7</w:t>
            </w:r>
          </w:p>
        </w:tc>
      </w:tr>
      <w:tr w:rsidR="00F60D22" w:rsidRPr="00C130B9" w:rsidTr="007450A1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28 693,7</w:t>
            </w:r>
          </w:p>
        </w:tc>
      </w:tr>
      <w:tr w:rsidR="00F60D22" w:rsidRPr="00C130B9" w:rsidTr="007450A1">
        <w:trPr>
          <w:trHeight w:val="19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7450A1">
        <w:trPr>
          <w:trHeight w:val="18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1 954,1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1 954,1</w:t>
            </w:r>
          </w:p>
        </w:tc>
      </w:tr>
      <w:tr w:rsidR="00F60D22" w:rsidRPr="00C130B9" w:rsidTr="007450A1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Субсидии на обеспечение мероприятий по капитальному ремонту многоквартирных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15 457,0</w:t>
            </w:r>
          </w:p>
        </w:tc>
      </w:tr>
      <w:tr w:rsidR="00F60D22" w:rsidRPr="00C130B9" w:rsidTr="007450A1">
        <w:trPr>
          <w:trHeight w:val="11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15 457,0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51 536,2</w:t>
            </w:r>
          </w:p>
        </w:tc>
      </w:tr>
      <w:tr w:rsidR="00F60D22" w:rsidRPr="00C130B9" w:rsidTr="007450A1">
        <w:trPr>
          <w:trHeight w:val="7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46 947,3</w:t>
            </w:r>
          </w:p>
        </w:tc>
      </w:tr>
      <w:tr w:rsidR="00F60D22" w:rsidRPr="00C130B9" w:rsidTr="007450A1">
        <w:trPr>
          <w:trHeight w:val="23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улучшение жилищных условий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F60D22" w:rsidRPr="00C130B9" w:rsidTr="007450A1">
        <w:trPr>
          <w:trHeight w:val="11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F60D22" w:rsidRPr="00C130B9" w:rsidTr="007450A1">
        <w:trPr>
          <w:trHeight w:val="30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за счет средств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08 3 9502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10 208,1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08 3 9502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10 208,1</w:t>
            </w:r>
          </w:p>
        </w:tc>
      </w:tr>
      <w:tr w:rsidR="00F60D22" w:rsidRPr="00C130B9" w:rsidTr="007450A1">
        <w:trPr>
          <w:trHeight w:val="22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софинансирование мероприятий по расселению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22 579,1</w:t>
            </w:r>
          </w:p>
        </w:tc>
      </w:tr>
      <w:tr w:rsidR="00F60D22" w:rsidRPr="00C130B9" w:rsidTr="007450A1">
        <w:trPr>
          <w:trHeight w:val="12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22 579,1</w:t>
            </w:r>
          </w:p>
        </w:tc>
      </w:tr>
      <w:tr w:rsidR="00F60D22" w:rsidRPr="00C130B9" w:rsidTr="007450A1">
        <w:trPr>
          <w:trHeight w:val="4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08 5 0000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4 588,9</w:t>
            </w:r>
          </w:p>
        </w:tc>
      </w:tr>
      <w:tr w:rsidR="00F60D22" w:rsidRPr="00C130B9" w:rsidTr="007450A1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4 588,9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4 588,9</w:t>
            </w:r>
          </w:p>
        </w:tc>
      </w:tr>
      <w:tr w:rsidR="00F60D22" w:rsidRPr="00C130B9" w:rsidTr="007450A1">
        <w:trPr>
          <w:trHeight w:val="4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F60D22" w:rsidRPr="00C130B9" w:rsidTr="007450A1">
        <w:trPr>
          <w:trHeight w:val="12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F60D22" w:rsidRPr="00C130B9" w:rsidTr="007450A1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33 838,2</w:t>
            </w:r>
          </w:p>
        </w:tc>
      </w:tr>
      <w:tr w:rsidR="00F60D22" w:rsidRPr="00C130B9" w:rsidTr="007450A1">
        <w:trPr>
          <w:trHeight w:val="16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7 061,8</w:t>
            </w:r>
          </w:p>
        </w:tc>
      </w:tr>
      <w:tr w:rsidR="00F60D22" w:rsidRPr="00C130B9" w:rsidTr="007450A1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F60D22" w:rsidRPr="00C130B9" w:rsidTr="007450A1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05 1 6008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05 1 6008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F60D22" w:rsidRPr="00C130B9" w:rsidTr="007450A1">
        <w:trPr>
          <w:trHeight w:val="19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и обеспечение инженерными коммуникациями территорий городского округа город Дзержинск, предназначенных для жилищного строительства"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05 4 0000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5 838,2</w:t>
            </w:r>
          </w:p>
        </w:tc>
      </w:tr>
      <w:tr w:rsidR="00F60D22" w:rsidRPr="00C130B9" w:rsidTr="007450A1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05 4 2810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3 650,0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05 4 2810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3 650,0</w:t>
            </w:r>
          </w:p>
        </w:tc>
      </w:tr>
      <w:tr w:rsidR="00F60D22" w:rsidRPr="00C130B9" w:rsidTr="007450A1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(1-я очередь)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05 4 2812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2 188,2</w:t>
            </w:r>
          </w:p>
        </w:tc>
      </w:tr>
      <w:tr w:rsidR="00F60D22" w:rsidRPr="00C130B9" w:rsidTr="007450A1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05 4 2812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2 188,2</w:t>
            </w:r>
          </w:p>
        </w:tc>
      </w:tr>
      <w:tr w:rsidR="00F60D22" w:rsidRPr="00C130B9" w:rsidTr="007450A1">
        <w:trPr>
          <w:trHeight w:val="15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26 776,4</w:t>
            </w:r>
          </w:p>
        </w:tc>
      </w:tr>
      <w:tr w:rsidR="00F60D22" w:rsidRPr="00C130B9" w:rsidTr="007450A1">
        <w:trPr>
          <w:trHeight w:val="12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26 776,4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24 776,4</w:t>
            </w:r>
          </w:p>
        </w:tc>
      </w:tr>
      <w:tr w:rsidR="00F60D22" w:rsidRPr="00C130B9" w:rsidTr="007450A1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24 776,4</w:t>
            </w:r>
          </w:p>
        </w:tc>
      </w:tr>
      <w:tr w:rsidR="00F60D22" w:rsidRPr="00C130B9" w:rsidTr="007450A1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возмешение затрат на проведение ремонта и содержание водоканализационного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09 1 6009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F60D22" w:rsidRPr="00C130B9" w:rsidTr="007450A1">
        <w:trPr>
          <w:trHeight w:val="4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09 1 6009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192 802,5</w:t>
            </w:r>
          </w:p>
        </w:tc>
      </w:tr>
      <w:tr w:rsidR="00F60D22" w:rsidRPr="00C130B9" w:rsidTr="007450A1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189 977,8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189 977,8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35 653,0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35 653,0</w:t>
            </w:r>
          </w:p>
        </w:tc>
      </w:tr>
      <w:tr w:rsidR="00F60D22" w:rsidRPr="00C130B9" w:rsidTr="007450A1">
        <w:trPr>
          <w:trHeight w:val="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41 552,0</w:t>
            </w:r>
          </w:p>
        </w:tc>
      </w:tr>
      <w:tr w:rsidR="00F60D22" w:rsidRPr="00C130B9" w:rsidTr="007450A1">
        <w:trPr>
          <w:trHeight w:val="12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41 552,0</w:t>
            </w:r>
          </w:p>
        </w:tc>
      </w:tr>
      <w:tr w:rsidR="00F60D22" w:rsidRPr="00C130B9" w:rsidTr="007450A1">
        <w:trPr>
          <w:trHeight w:val="8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3 480,0</w:t>
            </w:r>
          </w:p>
        </w:tc>
      </w:tr>
      <w:tr w:rsidR="00F60D22" w:rsidRPr="00C130B9" w:rsidTr="007450A1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3 480,0</w:t>
            </w:r>
          </w:p>
        </w:tc>
      </w:tr>
      <w:tr w:rsidR="00F60D22" w:rsidRPr="00C130B9" w:rsidTr="007450A1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28 608,9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28 608,9</w:t>
            </w:r>
          </w:p>
        </w:tc>
      </w:tr>
      <w:tr w:rsidR="00F60D22" w:rsidRPr="00C130B9" w:rsidTr="007450A1">
        <w:trPr>
          <w:trHeight w:val="8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4 395,3</w:t>
            </w:r>
          </w:p>
        </w:tc>
      </w:tr>
      <w:tr w:rsidR="00F60D22" w:rsidRPr="00C130B9" w:rsidTr="007450A1">
        <w:trPr>
          <w:trHeight w:val="8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4 395,3</w:t>
            </w:r>
          </w:p>
        </w:tc>
      </w:tr>
      <w:tr w:rsidR="00F60D22" w:rsidRPr="00C130B9" w:rsidTr="007450A1">
        <w:trPr>
          <w:trHeight w:val="15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железобетонного берегового укрепления. Благоустройство набережной р. Ока в г. Дзержинске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76 223,6</w:t>
            </w:r>
          </w:p>
        </w:tc>
      </w:tr>
      <w:tr w:rsidR="00F60D22" w:rsidRPr="00C130B9" w:rsidTr="007450A1">
        <w:trPr>
          <w:trHeight w:val="12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76 223,6</w:t>
            </w:r>
          </w:p>
        </w:tc>
      </w:tr>
      <w:tr w:rsidR="00F60D22" w:rsidRPr="00C130B9" w:rsidTr="007450A1">
        <w:trPr>
          <w:trHeight w:val="15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F60D22" w:rsidRPr="00C130B9" w:rsidTr="007450A1">
        <w:trPr>
          <w:trHeight w:val="8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F60D22" w:rsidRPr="00C130B9" w:rsidTr="007450A1">
        <w:trPr>
          <w:trHeight w:val="8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F60D22" w:rsidRPr="00C130B9" w:rsidTr="007450A1">
        <w:trPr>
          <w:trHeight w:val="4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F60D22" w:rsidRPr="00C130B9" w:rsidTr="007450A1">
        <w:trPr>
          <w:trHeight w:val="15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F60D22" w:rsidRPr="00C130B9" w:rsidTr="007450A1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16 753,5</w:t>
            </w:r>
          </w:p>
        </w:tc>
      </w:tr>
      <w:tr w:rsidR="00F60D22" w:rsidRPr="00C130B9" w:rsidTr="007450A1">
        <w:trPr>
          <w:trHeight w:val="16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16 753,5</w:t>
            </w:r>
          </w:p>
        </w:tc>
      </w:tr>
      <w:tr w:rsidR="00F60D22" w:rsidRPr="00C130B9" w:rsidTr="007450A1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9 645,1</w:t>
            </w:r>
          </w:p>
        </w:tc>
      </w:tr>
      <w:tr w:rsidR="00F60D22" w:rsidRPr="00C130B9" w:rsidTr="007450A1">
        <w:trPr>
          <w:trHeight w:val="15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7 367,8</w:t>
            </w:r>
          </w:p>
        </w:tc>
      </w:tr>
      <w:tr w:rsidR="00F60D22" w:rsidRPr="00C130B9" w:rsidTr="007450A1">
        <w:trPr>
          <w:trHeight w:val="19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6 353,1</w:t>
            </w:r>
          </w:p>
        </w:tc>
      </w:tr>
      <w:tr w:rsidR="00F60D22" w:rsidRPr="00C130B9" w:rsidTr="007450A1">
        <w:trPr>
          <w:trHeight w:val="8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7450A1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 МКУ "Городоское жилье"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F60D22" w:rsidRPr="00C130B9" w:rsidTr="007450A1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F60D22" w:rsidRPr="00C130B9" w:rsidTr="007450A1">
        <w:trPr>
          <w:trHeight w:val="25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капитальный ремонт жилищного фонда»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1 697,8</w:t>
            </w:r>
          </w:p>
        </w:tc>
      </w:tr>
      <w:tr w:rsidR="00F60D22" w:rsidRPr="00C130B9" w:rsidTr="007450A1">
        <w:trPr>
          <w:trHeight w:val="19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1 697,8</w:t>
            </w:r>
          </w:p>
        </w:tc>
      </w:tr>
      <w:tr w:rsidR="00F60D22" w:rsidRPr="00C130B9" w:rsidTr="007450A1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7 108,4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5 709,1</w:t>
            </w:r>
          </w:p>
        </w:tc>
      </w:tr>
      <w:tr w:rsidR="00F60D22" w:rsidRPr="00C130B9" w:rsidTr="007450A1">
        <w:trPr>
          <w:trHeight w:val="18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5 236,0</w:t>
            </w:r>
          </w:p>
        </w:tc>
      </w:tr>
      <w:tr w:rsidR="00F60D22" w:rsidRPr="00C130B9" w:rsidTr="007450A1">
        <w:trPr>
          <w:trHeight w:val="8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F60D22" w:rsidRPr="00C130B9" w:rsidTr="007450A1">
        <w:trPr>
          <w:trHeight w:val="27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кладбищ и оказание ритуальных услуг»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1 399,3</w:t>
            </w:r>
          </w:p>
        </w:tc>
      </w:tr>
      <w:tr w:rsidR="00F60D22" w:rsidRPr="00C130B9" w:rsidTr="007450A1">
        <w:trPr>
          <w:trHeight w:val="18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1 399,3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67 530,0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57 248,0</w:t>
            </w:r>
          </w:p>
        </w:tc>
      </w:tr>
      <w:tr w:rsidR="00F60D22" w:rsidRPr="00C130B9" w:rsidTr="007450A1">
        <w:trPr>
          <w:trHeight w:val="11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57 248,0</w:t>
            </w:r>
          </w:p>
        </w:tc>
      </w:tr>
      <w:tr w:rsidR="00F60D22" w:rsidRPr="00C130B9" w:rsidTr="007450A1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56 453,0</w:t>
            </w:r>
          </w:p>
        </w:tc>
      </w:tr>
      <w:tr w:rsidR="00F60D22" w:rsidRPr="00C130B9" w:rsidTr="007450A1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Ликвидация шламонакопателя "Белое море" на территории завода "Капролактам"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2 713,0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2 713,0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F60D22" w:rsidRPr="00C130B9" w:rsidTr="007450A1">
        <w:trPr>
          <w:trHeight w:val="8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F60D22" w:rsidRPr="00C130B9" w:rsidTr="007450A1">
        <w:trPr>
          <w:trHeight w:val="11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Субсидии на реализацию подпрограммы "Развитие системы обращения с отходами производства и потребления"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07 1 7232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51 640,0</w:t>
            </w:r>
          </w:p>
        </w:tc>
      </w:tr>
      <w:tr w:rsidR="00F60D22" w:rsidRPr="00C130B9" w:rsidTr="007450A1">
        <w:trPr>
          <w:trHeight w:val="11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07 1 7232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51 640,0</w:t>
            </w:r>
          </w:p>
        </w:tc>
      </w:tr>
      <w:tr w:rsidR="00F60D22" w:rsidRPr="00C130B9" w:rsidTr="007450A1">
        <w:trPr>
          <w:trHeight w:val="11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F60D22" w:rsidRPr="00C130B9" w:rsidTr="007450A1">
        <w:trPr>
          <w:trHeight w:val="27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F60D22" w:rsidRPr="00C130B9" w:rsidTr="007450A1">
        <w:trPr>
          <w:trHeight w:val="12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F60D22" w:rsidRPr="00C130B9" w:rsidTr="007450A1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10 282,0</w:t>
            </w:r>
          </w:p>
        </w:tc>
      </w:tr>
      <w:tr w:rsidR="00F60D22" w:rsidRPr="00C130B9" w:rsidTr="007450A1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10 282,0</w:t>
            </w:r>
          </w:p>
        </w:tc>
      </w:tr>
      <w:tr w:rsidR="00F60D22" w:rsidRPr="00C130B9" w:rsidTr="007450A1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F60D22" w:rsidRPr="00C130B9" w:rsidTr="007450A1">
        <w:trPr>
          <w:trHeight w:val="26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F60D22" w:rsidRPr="00C130B9" w:rsidTr="007450A1">
        <w:trPr>
          <w:trHeight w:val="12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8 182,0</w:t>
            </w:r>
          </w:p>
        </w:tc>
      </w:tr>
      <w:tr w:rsidR="00F60D22" w:rsidRPr="00C130B9" w:rsidTr="007450A1">
        <w:trPr>
          <w:trHeight w:val="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Наблюдения за состоянием окружающей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F60D22" w:rsidRPr="00C130B9" w:rsidTr="007450A1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F60D22" w:rsidRPr="00C130B9" w:rsidTr="007450A1">
        <w:trPr>
          <w:trHeight w:val="4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F60D22" w:rsidRPr="00C130B9" w:rsidTr="007450A1">
        <w:trPr>
          <w:trHeight w:val="8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F60D22" w:rsidRPr="00C130B9" w:rsidTr="007450A1">
        <w:trPr>
          <w:trHeight w:val="8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2 074,5</w:t>
            </w:r>
          </w:p>
        </w:tc>
      </w:tr>
      <w:tr w:rsidR="00F60D22" w:rsidRPr="00C130B9" w:rsidTr="007450A1">
        <w:trPr>
          <w:trHeight w:val="8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444,5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1 630,0</w:t>
            </w:r>
          </w:p>
        </w:tc>
      </w:tr>
      <w:tr w:rsidR="00F60D22" w:rsidRPr="00C130B9" w:rsidTr="007450A1">
        <w:trPr>
          <w:trHeight w:val="19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5 298,0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5 298,0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2 583 157,9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943 322,1</w:t>
            </w:r>
          </w:p>
        </w:tc>
      </w:tr>
      <w:tr w:rsidR="00F60D22" w:rsidRPr="00C130B9" w:rsidTr="007450A1">
        <w:trPr>
          <w:trHeight w:val="12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943 244,8</w:t>
            </w:r>
          </w:p>
        </w:tc>
      </w:tr>
      <w:tr w:rsidR="00F60D22" w:rsidRPr="00C130B9" w:rsidTr="007450A1">
        <w:trPr>
          <w:trHeight w:val="8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931 526,3</w:t>
            </w:r>
          </w:p>
        </w:tc>
      </w:tr>
      <w:tr w:rsidR="00F60D22" w:rsidRPr="00C130B9" w:rsidTr="007450A1">
        <w:trPr>
          <w:trHeight w:val="15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F60D22" w:rsidRPr="00C130B9" w:rsidTr="007450A1">
        <w:trPr>
          <w:trHeight w:val="8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F60D22" w:rsidRPr="00C130B9" w:rsidTr="007450A1">
        <w:trPr>
          <w:trHeight w:val="12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178 719,4</w:t>
            </w:r>
          </w:p>
        </w:tc>
      </w:tr>
      <w:tr w:rsidR="00F60D22" w:rsidRPr="00C130B9" w:rsidTr="007450A1">
        <w:trPr>
          <w:trHeight w:val="19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3 544,9</w:t>
            </w:r>
          </w:p>
        </w:tc>
      </w:tr>
      <w:tr w:rsidR="00F60D22" w:rsidRPr="00C130B9" w:rsidTr="007450A1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14 401,9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160 150,4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F60D22" w:rsidRPr="00C130B9" w:rsidTr="007450A1">
        <w:trPr>
          <w:trHeight w:val="13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детского дошкольного образовательного учреждения по ул.Попова, д 32, в г.Дзержинске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5 971,2</w:t>
            </w:r>
          </w:p>
        </w:tc>
      </w:tr>
      <w:tr w:rsidR="00F60D22" w:rsidRPr="00C130B9" w:rsidTr="007450A1">
        <w:trPr>
          <w:trHeight w:val="12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5 971,2</w:t>
            </w:r>
          </w:p>
        </w:tc>
      </w:tr>
      <w:tr w:rsidR="00F60D22" w:rsidRPr="00C130B9" w:rsidTr="007450A1">
        <w:trPr>
          <w:trHeight w:val="15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F60D22" w:rsidRPr="00C130B9" w:rsidTr="007450A1">
        <w:trPr>
          <w:trHeight w:val="19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</w:tr>
      <w:tr w:rsidR="00F60D22" w:rsidRPr="00C130B9" w:rsidTr="007450A1">
        <w:trPr>
          <w:trHeight w:val="11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</w:tr>
      <w:tr w:rsidR="00F60D22" w:rsidRPr="00C130B9" w:rsidTr="007450A1">
        <w:trPr>
          <w:trHeight w:val="11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9 242,4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617,0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617,0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6 752,5</w:t>
            </w:r>
          </w:p>
        </w:tc>
      </w:tr>
      <w:tr w:rsidR="00F60D22" w:rsidRPr="00C130B9" w:rsidTr="007450A1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48,4</w:t>
            </w:r>
          </w:p>
        </w:tc>
      </w:tr>
      <w:tr w:rsidR="00F60D22" w:rsidRPr="00C130B9" w:rsidTr="007450A1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6 704,0</w:t>
            </w:r>
          </w:p>
        </w:tc>
      </w:tr>
      <w:tr w:rsidR="00F60D22" w:rsidRPr="00C130B9" w:rsidTr="007450A1">
        <w:trPr>
          <w:trHeight w:val="7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1 873,0</w:t>
            </w:r>
          </w:p>
        </w:tc>
      </w:tr>
      <w:tr w:rsidR="00F60D22" w:rsidRPr="00C130B9" w:rsidTr="007450A1">
        <w:trPr>
          <w:trHeight w:val="7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168,8</w:t>
            </w:r>
          </w:p>
        </w:tc>
      </w:tr>
      <w:tr w:rsidR="00F60D22" w:rsidRPr="00C130B9" w:rsidTr="007450A1">
        <w:trPr>
          <w:trHeight w:val="11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1 704,1</w:t>
            </w:r>
          </w:p>
        </w:tc>
      </w:tr>
      <w:tr w:rsidR="00F60D22" w:rsidRPr="00C130B9" w:rsidTr="007450A1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2 476,1</w:t>
            </w:r>
          </w:p>
        </w:tc>
      </w:tr>
      <w:tr w:rsidR="00F60D22" w:rsidRPr="00C130B9" w:rsidTr="007450A1">
        <w:trPr>
          <w:trHeight w:val="8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2 427,3</w:t>
            </w:r>
          </w:p>
        </w:tc>
      </w:tr>
      <w:tr w:rsidR="00F60D22" w:rsidRPr="00C130B9" w:rsidTr="007450A1">
        <w:trPr>
          <w:trHeight w:val="8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F60D22" w:rsidRPr="00C130B9" w:rsidTr="007450A1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2 150,1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48,8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48,8</w:t>
            </w:r>
          </w:p>
        </w:tc>
      </w:tr>
      <w:tr w:rsidR="00F60D22" w:rsidRPr="00C130B9" w:rsidTr="007450A1">
        <w:trPr>
          <w:trHeight w:val="4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F60D22" w:rsidRPr="00C130B9" w:rsidTr="007450A1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1 407 857,0</w:t>
            </w:r>
          </w:p>
        </w:tc>
      </w:tr>
      <w:tr w:rsidR="00F60D22" w:rsidRPr="00C130B9" w:rsidTr="007450A1">
        <w:trPr>
          <w:trHeight w:val="12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1 407 310,4</w:t>
            </w:r>
          </w:p>
        </w:tc>
      </w:tr>
      <w:tr w:rsidR="00F60D22" w:rsidRPr="00C130B9" w:rsidTr="007450A1">
        <w:trPr>
          <w:trHeight w:val="4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1 041 972,8</w:t>
            </w:r>
          </w:p>
        </w:tc>
      </w:tr>
      <w:tr w:rsidR="00F60D22" w:rsidRPr="00C130B9" w:rsidTr="007450A1">
        <w:trPr>
          <w:trHeight w:val="15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F60D22" w:rsidRPr="00C130B9" w:rsidTr="007450A1">
        <w:trPr>
          <w:trHeight w:val="10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F60D22" w:rsidRPr="00C130B9" w:rsidTr="007450A1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2 981,0</w:t>
            </w:r>
          </w:p>
        </w:tc>
      </w:tr>
      <w:tr w:rsidR="00F60D22" w:rsidRPr="00C130B9" w:rsidTr="007450A1">
        <w:trPr>
          <w:trHeight w:val="12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2 981,0</w:t>
            </w:r>
          </w:p>
        </w:tc>
      </w:tr>
      <w:tr w:rsidR="00F60D22" w:rsidRPr="00C130B9" w:rsidTr="007450A1">
        <w:trPr>
          <w:trHeight w:val="22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127 678,3</w:t>
            </w:r>
          </w:p>
        </w:tc>
      </w:tr>
      <w:tr w:rsidR="00F60D22" w:rsidRPr="00C130B9" w:rsidTr="007450A1">
        <w:trPr>
          <w:trHeight w:val="18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F60D22" w:rsidRPr="00C130B9" w:rsidTr="007450A1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125 454,6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F60D22" w:rsidRPr="00C130B9" w:rsidTr="007450A1">
        <w:trPr>
          <w:trHeight w:val="15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49 519,6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49 519,6</w:t>
            </w:r>
          </w:p>
        </w:tc>
      </w:tr>
      <w:tr w:rsidR="00F60D22" w:rsidRPr="00C130B9" w:rsidTr="007450A1">
        <w:trPr>
          <w:trHeight w:val="23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общего образования»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11 756,8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11 756,8</w:t>
            </w:r>
          </w:p>
        </w:tc>
      </w:tr>
      <w:tr w:rsidR="00F60D22" w:rsidRPr="00C130B9" w:rsidTr="007450A1">
        <w:trPr>
          <w:trHeight w:val="22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</w:tr>
      <w:tr w:rsidR="00F60D22" w:rsidRPr="00C130B9" w:rsidTr="007450A1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</w:tr>
      <w:tr w:rsidR="00F60D22" w:rsidRPr="00C130B9" w:rsidTr="007450A1">
        <w:trPr>
          <w:trHeight w:val="8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</w:tr>
      <w:tr w:rsidR="00F60D22" w:rsidRPr="00C130B9" w:rsidTr="007450A1">
        <w:trPr>
          <w:trHeight w:val="12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</w:tr>
      <w:tr w:rsidR="00F60D22" w:rsidRPr="00C130B9" w:rsidTr="007450A1">
        <w:trPr>
          <w:trHeight w:val="66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F60D22" w:rsidRPr="00C130B9" w:rsidTr="007450A1">
        <w:trPr>
          <w:trHeight w:val="11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F60D22" w:rsidRPr="00C130B9" w:rsidTr="007450A1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13 152,4</w:t>
            </w:r>
          </w:p>
        </w:tc>
      </w:tr>
      <w:tr w:rsidR="00F60D22" w:rsidRPr="00C130B9" w:rsidTr="007450A1">
        <w:trPr>
          <w:trHeight w:val="26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</w:tr>
      <w:tr w:rsidR="00F60D22" w:rsidRPr="00C130B9" w:rsidTr="007450A1">
        <w:trPr>
          <w:trHeight w:val="20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F60D22" w:rsidRPr="00C130B9" w:rsidTr="007450A1">
        <w:trPr>
          <w:trHeight w:val="8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F60D22" w:rsidRPr="00C130B9" w:rsidTr="007450A1">
        <w:trPr>
          <w:trHeight w:val="22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F60D22" w:rsidRPr="00C130B9" w:rsidTr="007450A1">
        <w:trPr>
          <w:trHeight w:val="19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F60D22" w:rsidRPr="00C130B9" w:rsidTr="007450A1">
        <w:trPr>
          <w:trHeight w:val="4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126 262,8</w:t>
            </w:r>
          </w:p>
        </w:tc>
      </w:tr>
      <w:tr w:rsidR="00F60D22" w:rsidRPr="00C130B9" w:rsidTr="007450A1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7450A1">
        <w:trPr>
          <w:trHeight w:val="12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7450A1">
        <w:trPr>
          <w:trHeight w:val="16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F60D22" w:rsidRPr="00C130B9" w:rsidTr="007450A1">
        <w:trPr>
          <w:trHeight w:val="12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F60D22" w:rsidRPr="00C130B9" w:rsidTr="007450A1">
        <w:trPr>
          <w:trHeight w:val="7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100 433,8</w:t>
            </w:r>
          </w:p>
        </w:tc>
      </w:tr>
      <w:tr w:rsidR="00F60D22" w:rsidRPr="00C130B9" w:rsidTr="007450A1">
        <w:trPr>
          <w:trHeight w:val="11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100 433,8</w:t>
            </w:r>
          </w:p>
        </w:tc>
      </w:tr>
      <w:tr w:rsidR="00F60D22" w:rsidRPr="00C130B9" w:rsidTr="007450A1">
        <w:trPr>
          <w:trHeight w:val="23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25 196,8</w:t>
            </w:r>
          </w:p>
        </w:tc>
      </w:tr>
      <w:tr w:rsidR="00F60D22" w:rsidRPr="00C130B9" w:rsidTr="007450A1">
        <w:trPr>
          <w:trHeight w:val="12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25 196,8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220 287,8</w:t>
            </w:r>
          </w:p>
        </w:tc>
      </w:tr>
      <w:tr w:rsidR="00F60D22" w:rsidRPr="00C130B9" w:rsidTr="007450A1">
        <w:trPr>
          <w:trHeight w:val="11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F60D22" w:rsidRPr="00C130B9" w:rsidTr="007450A1">
        <w:trPr>
          <w:trHeight w:val="15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F60D22" w:rsidRPr="00C130B9" w:rsidTr="007450A1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F60D22" w:rsidRPr="00C130B9" w:rsidTr="007450A1">
        <w:trPr>
          <w:trHeight w:val="11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F60D22" w:rsidRPr="00C130B9" w:rsidTr="007450A1">
        <w:trPr>
          <w:trHeight w:val="12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F60D22" w:rsidRPr="00C130B9" w:rsidTr="007450A1">
        <w:trPr>
          <w:trHeight w:val="8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F60D22" w:rsidRPr="00C130B9" w:rsidTr="007450A1">
        <w:trPr>
          <w:trHeight w:val="16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159 789,7</w:t>
            </w:r>
          </w:p>
        </w:tc>
      </w:tr>
      <w:tr w:rsidR="00F60D22" w:rsidRPr="00C130B9" w:rsidTr="007450A1">
        <w:trPr>
          <w:trHeight w:val="11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159 789,7</w:t>
            </w:r>
          </w:p>
        </w:tc>
      </w:tr>
      <w:tr w:rsidR="00F60D22" w:rsidRPr="00C130B9" w:rsidTr="007450A1">
        <w:trPr>
          <w:trHeight w:val="11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зданий и сооружений МБОУ ДОД ДЮСШ "Химик" в рамках Адресной инвестиционной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15 600,0</w:t>
            </w:r>
          </w:p>
        </w:tc>
      </w:tr>
      <w:tr w:rsidR="00F60D22" w:rsidRPr="00C130B9" w:rsidTr="007450A1">
        <w:trPr>
          <w:trHeight w:val="11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15 600,0</w:t>
            </w:r>
          </w:p>
        </w:tc>
      </w:tr>
      <w:tr w:rsidR="00F60D22" w:rsidRPr="00C130B9" w:rsidTr="007450A1">
        <w:trPr>
          <w:trHeight w:val="15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"Город спорта" МАОУ ДОД "ДЮСШ дзюдо и гимнастики" в рамках адресной инвестиционной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6 341,3</w:t>
            </w:r>
          </w:p>
        </w:tc>
      </w:tr>
      <w:tr w:rsidR="00F60D22" w:rsidRPr="00C130B9" w:rsidTr="007450A1">
        <w:trPr>
          <w:trHeight w:val="11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6 341,3</w:t>
            </w:r>
          </w:p>
        </w:tc>
      </w:tr>
      <w:tr w:rsidR="00F60D22" w:rsidRPr="00C130B9" w:rsidTr="007450A1">
        <w:trPr>
          <w:trHeight w:val="22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31 544,8</w:t>
            </w:r>
          </w:p>
        </w:tc>
      </w:tr>
      <w:tr w:rsidR="00F60D22" w:rsidRPr="00C130B9" w:rsidTr="007450A1">
        <w:trPr>
          <w:trHeight w:val="12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31 544,8</w:t>
            </w:r>
          </w:p>
        </w:tc>
      </w:tr>
      <w:tr w:rsidR="00F60D22" w:rsidRPr="00C130B9" w:rsidTr="007450A1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3 124,8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255,2</w:t>
            </w:r>
          </w:p>
        </w:tc>
      </w:tr>
      <w:tr w:rsidR="00F60D22" w:rsidRPr="00C130B9" w:rsidTr="007450A1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255,2</w:t>
            </w:r>
          </w:p>
        </w:tc>
      </w:tr>
      <w:tr w:rsidR="00F60D22" w:rsidRPr="00C130B9" w:rsidTr="007450A1">
        <w:trPr>
          <w:trHeight w:val="12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2 551,9</w:t>
            </w:r>
          </w:p>
        </w:tc>
      </w:tr>
      <w:tr w:rsidR="00F60D22" w:rsidRPr="00C130B9" w:rsidTr="007450A1">
        <w:trPr>
          <w:trHeight w:val="8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82,0</w:t>
            </w:r>
          </w:p>
        </w:tc>
      </w:tr>
      <w:tr w:rsidR="00F60D22" w:rsidRPr="00C130B9" w:rsidTr="007450A1">
        <w:trPr>
          <w:trHeight w:val="12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2 469,9</w:t>
            </w:r>
          </w:p>
        </w:tc>
      </w:tr>
      <w:tr w:rsidR="00F60D22" w:rsidRPr="00C130B9" w:rsidTr="007450A1">
        <w:trPr>
          <w:trHeight w:val="7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317,7</w:t>
            </w:r>
          </w:p>
        </w:tc>
      </w:tr>
      <w:tr w:rsidR="00F60D22" w:rsidRPr="00C130B9" w:rsidTr="007450A1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317,7</w:t>
            </w:r>
          </w:p>
        </w:tc>
      </w:tr>
      <w:tr w:rsidR="00F60D22" w:rsidRPr="00C130B9" w:rsidTr="007450A1">
        <w:trPr>
          <w:trHeight w:val="8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1 429,8</w:t>
            </w:r>
          </w:p>
        </w:tc>
      </w:tr>
      <w:tr w:rsidR="00F60D22" w:rsidRPr="00C130B9" w:rsidTr="007450A1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F60D22" w:rsidRPr="00C130B9" w:rsidTr="007450A1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494,8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494,8</w:t>
            </w:r>
          </w:p>
        </w:tc>
      </w:tr>
      <w:tr w:rsidR="00F60D22" w:rsidRPr="00C130B9" w:rsidTr="007450A1">
        <w:trPr>
          <w:trHeight w:val="8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325,0</w:t>
            </w:r>
          </w:p>
        </w:tc>
      </w:tr>
      <w:tr w:rsidR="00F60D22" w:rsidRPr="00C130B9" w:rsidTr="007450A1">
        <w:trPr>
          <w:trHeight w:val="11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325,0</w:t>
            </w:r>
          </w:p>
        </w:tc>
      </w:tr>
      <w:tr w:rsidR="00F60D22" w:rsidRPr="00C130B9" w:rsidTr="007450A1">
        <w:trPr>
          <w:trHeight w:val="12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безопасных условий труда и соблюдения техники безопасности в учреждениях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F60D22" w:rsidRPr="00C130B9" w:rsidTr="007450A1">
        <w:trPr>
          <w:trHeight w:val="12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"Доступная среда в учреждениях социальной сферы"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01 8 0000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1 080,0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Разработка проектно-сметной документации по созданию универсальной безбарьерной среды в учреждениях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F60D22" w:rsidRPr="00C130B9" w:rsidTr="007450A1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7450A1">
        <w:trPr>
          <w:trHeight w:val="11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7450A1">
        <w:trPr>
          <w:trHeight w:val="11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за счет средств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880,0</w:t>
            </w:r>
          </w:p>
        </w:tc>
      </w:tr>
      <w:tr w:rsidR="00F60D22" w:rsidRPr="00C130B9" w:rsidTr="007450A1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440,0</w:t>
            </w:r>
          </w:p>
        </w:tc>
      </w:tr>
      <w:tr w:rsidR="00F60D22" w:rsidRPr="00C130B9" w:rsidTr="007450A1">
        <w:trPr>
          <w:trHeight w:val="12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440,0</w:t>
            </w:r>
          </w:p>
        </w:tc>
      </w:tr>
      <w:tr w:rsidR="00F60D22" w:rsidRPr="00C130B9" w:rsidTr="007450A1">
        <w:trPr>
          <w:trHeight w:val="4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F60D22" w:rsidRPr="00C130B9" w:rsidTr="007450A1">
        <w:trPr>
          <w:trHeight w:val="14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F60D22" w:rsidRPr="00C130B9" w:rsidTr="007450A1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1,4</w:t>
            </w:r>
          </w:p>
        </w:tc>
      </w:tr>
      <w:tr w:rsidR="00F60D22" w:rsidRPr="00C130B9" w:rsidTr="007450A1">
        <w:trPr>
          <w:trHeight w:val="11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545,1</w:t>
            </w:r>
          </w:p>
        </w:tc>
      </w:tr>
      <w:tr w:rsidR="00F60D22" w:rsidRPr="00C130B9" w:rsidTr="007450A1">
        <w:trPr>
          <w:trHeight w:val="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99 697,6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99 697,6</w:t>
            </w:r>
          </w:p>
        </w:tc>
      </w:tr>
      <w:tr w:rsidR="00F60D22" w:rsidRPr="00C130B9" w:rsidTr="007450A1">
        <w:trPr>
          <w:trHeight w:val="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27 145,8</w:t>
            </w:r>
          </w:p>
        </w:tc>
      </w:tr>
      <w:tr w:rsidR="00F60D22" w:rsidRPr="00C130B9" w:rsidTr="007450A1">
        <w:trPr>
          <w:trHeight w:val="15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15 375,0</w:t>
            </w:r>
          </w:p>
        </w:tc>
      </w:tr>
      <w:tr w:rsidR="00F60D22" w:rsidRPr="00C130B9" w:rsidTr="007450A1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7 875,0</w:t>
            </w:r>
          </w:p>
        </w:tc>
      </w:tr>
      <w:tr w:rsidR="00F60D22" w:rsidRPr="00C130B9" w:rsidTr="007450A1">
        <w:trPr>
          <w:trHeight w:val="19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F60D22" w:rsidRPr="00C130B9" w:rsidTr="007450A1">
        <w:trPr>
          <w:trHeight w:val="11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F60D22" w:rsidRPr="00C130B9" w:rsidTr="007450A1">
        <w:trPr>
          <w:trHeight w:val="46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71 709,7</w:t>
            </w:r>
          </w:p>
        </w:tc>
      </w:tr>
      <w:tr w:rsidR="00F60D22" w:rsidRPr="00C130B9" w:rsidTr="007450A1">
        <w:trPr>
          <w:trHeight w:val="15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12 726,2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12 726,2</w:t>
            </w:r>
          </w:p>
        </w:tc>
      </w:tr>
      <w:tr w:rsidR="00F60D22" w:rsidRPr="00C130B9" w:rsidTr="007450A1">
        <w:trPr>
          <w:trHeight w:val="15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F60D22" w:rsidRPr="00C130B9" w:rsidTr="007450A1">
        <w:trPr>
          <w:trHeight w:val="3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47 806,9</w:t>
            </w:r>
          </w:p>
        </w:tc>
      </w:tr>
      <w:tr w:rsidR="00F60D22" w:rsidRPr="00C130B9" w:rsidTr="007450A1">
        <w:trPr>
          <w:trHeight w:val="11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47 806,9</w:t>
            </w:r>
          </w:p>
        </w:tc>
      </w:tr>
      <w:tr w:rsidR="00F60D22" w:rsidRPr="00C130B9" w:rsidTr="007450A1">
        <w:trPr>
          <w:trHeight w:val="22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10 588,9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10 588,9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F60D22" w:rsidRPr="00C130B9" w:rsidTr="007450A1">
        <w:trPr>
          <w:trHeight w:val="19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F60D22" w:rsidRPr="00C130B9" w:rsidTr="007450A1">
        <w:trPr>
          <w:trHeight w:val="12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F60D22" w:rsidRPr="00C130B9" w:rsidTr="007450A1">
        <w:trPr>
          <w:trHeight w:val="12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F60D22" w:rsidRPr="00C130B9" w:rsidTr="007450A1">
        <w:trPr>
          <w:trHeight w:val="12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F60D22" w:rsidRPr="00C130B9" w:rsidTr="007450A1">
        <w:trPr>
          <w:trHeight w:val="4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132 281,2</w:t>
            </w:r>
          </w:p>
        </w:tc>
      </w:tr>
      <w:tr w:rsidR="00F60D22" w:rsidRPr="00C130B9" w:rsidTr="007450A1">
        <w:trPr>
          <w:trHeight w:val="11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131 618,5</w:t>
            </w:r>
          </w:p>
        </w:tc>
      </w:tr>
      <w:tr w:rsidR="00F60D22" w:rsidRPr="00C130B9" w:rsidTr="007450A1">
        <w:trPr>
          <w:trHeight w:val="4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75 556,7</w:t>
            </w:r>
          </w:p>
        </w:tc>
      </w:tr>
      <w:tr w:rsidR="00F60D22" w:rsidRPr="00C130B9" w:rsidTr="007450A1">
        <w:trPr>
          <w:trHeight w:val="18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F60D22" w:rsidRPr="00C130B9" w:rsidTr="007450A1">
        <w:trPr>
          <w:trHeight w:val="15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65,1</w:t>
            </w:r>
          </w:p>
        </w:tc>
      </w:tr>
      <w:tr w:rsidR="00F60D22" w:rsidRPr="00C130B9" w:rsidTr="007450A1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65,1</w:t>
            </w:r>
          </w:p>
        </w:tc>
      </w:tr>
      <w:tr w:rsidR="00F60D22" w:rsidRPr="00C130B9" w:rsidTr="007450A1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F60D22" w:rsidRPr="00C130B9" w:rsidTr="007450A1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F60D22" w:rsidRPr="00C130B9" w:rsidTr="007450A1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общего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158,7</w:t>
            </w:r>
          </w:p>
        </w:tc>
      </w:tr>
      <w:tr w:rsidR="00F60D22" w:rsidRPr="00C130B9" w:rsidTr="007450A1">
        <w:trPr>
          <w:trHeight w:val="8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</w:tr>
      <w:tr w:rsidR="00F60D22" w:rsidRPr="00C130B9" w:rsidTr="007450A1">
        <w:trPr>
          <w:trHeight w:val="12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151,7</w:t>
            </w:r>
          </w:p>
        </w:tc>
      </w:tr>
      <w:tr w:rsidR="00F60D22" w:rsidRPr="00C130B9" w:rsidTr="007450A1">
        <w:trPr>
          <w:trHeight w:val="20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8 080,1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8 080,1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7 664,5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7 664,5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18 645,3</w:t>
            </w:r>
          </w:p>
        </w:tc>
      </w:tr>
      <w:tr w:rsidR="00F60D22" w:rsidRPr="00C130B9" w:rsidTr="007450A1">
        <w:trPr>
          <w:trHeight w:val="19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15 822,7</w:t>
            </w:r>
          </w:p>
        </w:tc>
      </w:tr>
      <w:tr w:rsidR="00F60D22" w:rsidRPr="00C130B9" w:rsidTr="007450A1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2 784,5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F60D22" w:rsidRPr="00C130B9" w:rsidTr="007450A1">
        <w:trPr>
          <w:trHeight w:val="15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ограничеснными возможностями здоровья в общеобразовательных организациях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01 1 6021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9 211,7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01 1 6021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9 211,7</w:t>
            </w:r>
          </w:p>
        </w:tc>
      </w:tr>
      <w:tr w:rsidR="00F60D22" w:rsidRPr="00C130B9" w:rsidTr="007450A1">
        <w:trPr>
          <w:trHeight w:val="22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общего образования»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7 948,5</w:t>
            </w:r>
          </w:p>
        </w:tc>
      </w:tr>
      <w:tr w:rsidR="00F60D22" w:rsidRPr="00C130B9" w:rsidTr="007450A1">
        <w:trPr>
          <w:trHeight w:val="19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4 227,6</w:t>
            </w:r>
          </w:p>
        </w:tc>
      </w:tr>
      <w:tr w:rsidR="00F60D22" w:rsidRPr="00C130B9" w:rsidTr="007450A1">
        <w:trPr>
          <w:trHeight w:val="11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3 720,9</w:t>
            </w:r>
          </w:p>
        </w:tc>
      </w:tr>
      <w:tr w:rsidR="00F60D22" w:rsidRPr="00C130B9" w:rsidTr="007450A1">
        <w:trPr>
          <w:trHeight w:val="8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37 553,0</w:t>
            </w:r>
          </w:p>
        </w:tc>
      </w:tr>
      <w:tr w:rsidR="00F60D22" w:rsidRPr="00C130B9" w:rsidTr="007450A1">
        <w:trPr>
          <w:trHeight w:val="15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муниципальной системы дошкольного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207,0</w:t>
            </w:r>
          </w:p>
        </w:tc>
      </w:tr>
      <w:tr w:rsidR="00F60D22" w:rsidRPr="00C130B9" w:rsidTr="007450A1">
        <w:trPr>
          <w:trHeight w:val="8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30,4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176,6</w:t>
            </w:r>
          </w:p>
        </w:tc>
      </w:tr>
      <w:tr w:rsidR="00F60D22" w:rsidRPr="00C130B9" w:rsidTr="007450A1">
        <w:trPr>
          <w:trHeight w:val="16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3 452,4</w:t>
            </w:r>
          </w:p>
        </w:tc>
      </w:tr>
      <w:tr w:rsidR="00F60D22" w:rsidRPr="00C130B9" w:rsidTr="007450A1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3 452,4</w:t>
            </w:r>
          </w:p>
        </w:tc>
      </w:tr>
      <w:tr w:rsidR="00F60D22" w:rsidRPr="00C130B9" w:rsidTr="007450A1">
        <w:trPr>
          <w:trHeight w:val="11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26 831,4</w:t>
            </w:r>
          </w:p>
        </w:tc>
      </w:tr>
      <w:tr w:rsidR="00F60D22" w:rsidRPr="00C130B9" w:rsidTr="007450A1">
        <w:trPr>
          <w:trHeight w:val="19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23 320,2</w:t>
            </w:r>
          </w:p>
        </w:tc>
      </w:tr>
      <w:tr w:rsidR="00F60D22" w:rsidRPr="00C130B9" w:rsidTr="007450A1">
        <w:trPr>
          <w:trHeight w:val="8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3 362,7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</w:tr>
      <w:tr w:rsidR="00F60D22" w:rsidRPr="00C130B9" w:rsidTr="007450A1">
        <w:trPr>
          <w:trHeight w:val="27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муниципальной системы дошкольного образования»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7 062,1</w:t>
            </w:r>
          </w:p>
        </w:tc>
      </w:tr>
      <w:tr w:rsidR="00F60D22" w:rsidRPr="00C130B9" w:rsidTr="007450A1">
        <w:trPr>
          <w:trHeight w:val="19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5 762,1</w:t>
            </w:r>
          </w:p>
        </w:tc>
      </w:tr>
      <w:tr w:rsidR="00F60D22" w:rsidRPr="00C130B9" w:rsidTr="007450A1">
        <w:trPr>
          <w:trHeight w:val="11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F60D22" w:rsidRPr="00C130B9" w:rsidTr="007450A1">
        <w:trPr>
          <w:trHeight w:val="4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17 653,1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F60D22" w:rsidRPr="00C130B9" w:rsidTr="007450A1">
        <w:trPr>
          <w:trHeight w:val="8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4,2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5,8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14 228,5</w:t>
            </w:r>
          </w:p>
        </w:tc>
      </w:tr>
      <w:tr w:rsidR="00F60D22" w:rsidRPr="00C130B9" w:rsidTr="007450A1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12 778,2</w:t>
            </w:r>
          </w:p>
        </w:tc>
      </w:tr>
      <w:tr w:rsidR="00F60D22" w:rsidRPr="00C130B9" w:rsidTr="007450A1">
        <w:trPr>
          <w:trHeight w:val="9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1 441,3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F60D22" w:rsidRPr="00C130B9" w:rsidTr="007450A1">
        <w:trPr>
          <w:trHeight w:val="24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3 414,5</w:t>
            </w:r>
          </w:p>
        </w:tc>
      </w:tr>
      <w:tr w:rsidR="00F60D22" w:rsidRPr="00C130B9" w:rsidTr="007450A1">
        <w:trPr>
          <w:trHeight w:val="20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3 414,5</w:t>
            </w:r>
          </w:p>
        </w:tc>
      </w:tr>
      <w:tr w:rsidR="00F60D22" w:rsidRPr="00C130B9" w:rsidTr="007450A1">
        <w:trPr>
          <w:trHeight w:val="4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молодежной политики"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F60D22" w:rsidRPr="00C130B9" w:rsidTr="007450A1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9,4</w:t>
            </w:r>
          </w:p>
        </w:tc>
      </w:tr>
      <w:tr w:rsidR="00F60D22" w:rsidRPr="00C130B9" w:rsidTr="007450A1">
        <w:trPr>
          <w:trHeight w:val="15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физической 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9,4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9,4</w:t>
            </w:r>
          </w:p>
        </w:tc>
      </w:tr>
      <w:tr w:rsidR="00F60D22" w:rsidRPr="00C130B9" w:rsidTr="007450A1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837,1</w:t>
            </w:r>
          </w:p>
        </w:tc>
      </w:tr>
      <w:tr w:rsidR="00F60D22" w:rsidRPr="00C130B9" w:rsidTr="007450A1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79,9</w:t>
            </w:r>
          </w:p>
        </w:tc>
      </w:tr>
      <w:tr w:rsidR="00F60D22" w:rsidRPr="00C130B9" w:rsidTr="007450A1">
        <w:trPr>
          <w:trHeight w:val="8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79,9</w:t>
            </w:r>
          </w:p>
        </w:tc>
      </w:tr>
      <w:tr w:rsidR="00F60D22" w:rsidRPr="00C130B9" w:rsidTr="007450A1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757,2</w:t>
            </w:r>
          </w:p>
        </w:tc>
      </w:tr>
      <w:tr w:rsidR="00F60D22" w:rsidRPr="00C130B9" w:rsidTr="007450A1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747,1</w:t>
            </w:r>
          </w:p>
        </w:tc>
      </w:tr>
      <w:tr w:rsidR="00F60D22" w:rsidRPr="00C130B9" w:rsidTr="007450A1">
        <w:trPr>
          <w:trHeight w:val="12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7450A1">
        <w:trPr>
          <w:trHeight w:val="15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F60D22" w:rsidRPr="00C130B9" w:rsidTr="007450A1">
        <w:trPr>
          <w:trHeight w:val="15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F60D22" w:rsidRPr="00C130B9" w:rsidTr="007450A1">
        <w:trPr>
          <w:trHeight w:val="23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"Материально-техническое обеспечение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F60D22" w:rsidRPr="00C130B9" w:rsidTr="007450A1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161 564,8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161 469,8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161 427,8</w:t>
            </w:r>
          </w:p>
        </w:tc>
      </w:tr>
      <w:tr w:rsidR="00F60D22" w:rsidRPr="00C130B9" w:rsidTr="007450A1">
        <w:trPr>
          <w:trHeight w:val="3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117 485,6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F60D22" w:rsidRPr="00C130B9" w:rsidTr="007450A1">
        <w:trPr>
          <w:trHeight w:val="8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319,6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319,6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F60D22" w:rsidRPr="00C130B9" w:rsidTr="007450A1">
        <w:trPr>
          <w:trHeight w:val="12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F60D22" w:rsidRPr="00C130B9" w:rsidTr="007450A1">
        <w:trPr>
          <w:trHeight w:val="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3 691,4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3 691,4</w:t>
            </w:r>
          </w:p>
        </w:tc>
      </w:tr>
      <w:tr w:rsidR="00F60D22" w:rsidRPr="00C130B9" w:rsidTr="007450A1">
        <w:trPr>
          <w:trHeight w:val="23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30 942,4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30 942,4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35 401,1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35 401,1</w:t>
            </w:r>
          </w:p>
        </w:tc>
      </w:tr>
      <w:tr w:rsidR="00F60D22" w:rsidRPr="00C130B9" w:rsidTr="007450A1">
        <w:trPr>
          <w:trHeight w:val="10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26 039,8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26 039,8</w:t>
            </w:r>
          </w:p>
        </w:tc>
      </w:tr>
      <w:tr w:rsidR="00F60D22" w:rsidRPr="00C130B9" w:rsidTr="007450A1">
        <w:trPr>
          <w:trHeight w:val="23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18 841,2</w:t>
            </w:r>
          </w:p>
        </w:tc>
      </w:tr>
      <w:tr w:rsidR="00F60D22" w:rsidRPr="00C130B9" w:rsidTr="007450A1">
        <w:trPr>
          <w:trHeight w:val="12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18 841,2</w:t>
            </w:r>
          </w:p>
        </w:tc>
      </w:tr>
      <w:tr w:rsidR="00F60D22" w:rsidRPr="00C130B9" w:rsidTr="007450A1">
        <w:trPr>
          <w:trHeight w:val="12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42 880,0</w:t>
            </w:r>
          </w:p>
        </w:tc>
      </w:tr>
      <w:tr w:rsidR="00F60D22" w:rsidRPr="00C130B9" w:rsidTr="007450A1">
        <w:trPr>
          <w:trHeight w:val="11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42 880,0</w:t>
            </w:r>
          </w:p>
        </w:tc>
      </w:tr>
      <w:tr w:rsidR="00F60D22" w:rsidRPr="00C130B9" w:rsidTr="007450A1">
        <w:trPr>
          <w:trHeight w:val="11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42 880,0</w:t>
            </w:r>
          </w:p>
        </w:tc>
      </w:tr>
      <w:tr w:rsidR="00F60D22" w:rsidRPr="00C130B9" w:rsidTr="007450A1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F60D22" w:rsidRPr="00C130B9" w:rsidTr="007450A1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общественного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А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F60D22" w:rsidRPr="00C130B9" w:rsidTr="007450A1">
        <w:trPr>
          <w:trHeight w:val="12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органами ТОС во взаимодействии с органами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F60D22" w:rsidRPr="00C130B9" w:rsidTr="007450A1">
        <w:trPr>
          <w:trHeight w:val="12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F60D22" w:rsidRPr="00C130B9" w:rsidTr="007450A1">
        <w:trPr>
          <w:trHeight w:val="4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F60D22" w:rsidRPr="00C130B9" w:rsidTr="007450A1">
        <w:trPr>
          <w:trHeight w:val="12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F60D22" w:rsidRPr="00C130B9" w:rsidTr="007450A1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95,0</w:t>
            </w:r>
          </w:p>
        </w:tc>
      </w:tr>
      <w:tr w:rsidR="00F60D22" w:rsidRPr="00C130B9" w:rsidTr="007450A1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F60D22" w:rsidRPr="00C130B9" w:rsidTr="007450A1">
        <w:trPr>
          <w:trHeight w:val="4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F60D22" w:rsidRPr="00C130B9" w:rsidTr="007450A1">
        <w:trPr>
          <w:trHeight w:val="12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F60D22" w:rsidRPr="00C130B9" w:rsidTr="007450A1">
        <w:trPr>
          <w:trHeight w:val="12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104 961,2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12 775,4</w:t>
            </w:r>
          </w:p>
        </w:tc>
      </w:tr>
      <w:tr w:rsidR="00F60D22" w:rsidRPr="00C130B9" w:rsidTr="007450A1">
        <w:trPr>
          <w:trHeight w:val="3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F60D22" w:rsidRPr="00C130B9" w:rsidTr="007450A1">
        <w:trPr>
          <w:trHeight w:val="11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F60D22" w:rsidRPr="00C130B9" w:rsidTr="007450A1">
        <w:trPr>
          <w:trHeight w:val="4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40 598,0</w:t>
            </w:r>
          </w:p>
        </w:tc>
      </w:tr>
      <w:tr w:rsidR="00F60D22" w:rsidRPr="00C130B9" w:rsidTr="007450A1">
        <w:trPr>
          <w:trHeight w:val="10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</w:tr>
      <w:tr w:rsidR="00F60D22" w:rsidRPr="00C130B9" w:rsidTr="007450A1">
        <w:trPr>
          <w:trHeight w:val="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</w:tr>
      <w:tr w:rsidR="00F60D22" w:rsidRPr="00C130B9" w:rsidTr="007450A1">
        <w:trPr>
          <w:trHeight w:val="15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F60D22" w:rsidRPr="00C130B9" w:rsidTr="007450A1">
        <w:trPr>
          <w:trHeight w:val="26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F60D22" w:rsidRPr="00C130B9" w:rsidTr="007450A1">
        <w:trPr>
          <w:trHeight w:val="30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F60D22" w:rsidRPr="00C130B9" w:rsidTr="007450A1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</w:tr>
      <w:tr w:rsidR="00F60D22" w:rsidRPr="00C130B9" w:rsidTr="007450A1">
        <w:trPr>
          <w:trHeight w:val="20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F60D22" w:rsidRPr="00C130B9" w:rsidTr="007450A1">
        <w:trPr>
          <w:trHeight w:val="31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F60D22" w:rsidRPr="00C130B9" w:rsidTr="007450A1">
        <w:trPr>
          <w:trHeight w:val="5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</w:tr>
      <w:tr w:rsidR="00F60D22" w:rsidRPr="00C130B9" w:rsidTr="007450A1">
        <w:trPr>
          <w:trHeight w:val="15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F60D22" w:rsidRPr="00C130B9" w:rsidTr="007450A1">
        <w:trPr>
          <w:trHeight w:val="26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F60D22" w:rsidRPr="00C130B9" w:rsidTr="007450A1">
        <w:trPr>
          <w:trHeight w:val="3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7450A1">
        <w:trPr>
          <w:trHeight w:val="15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7450A1">
        <w:trPr>
          <w:trHeight w:val="15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7450A1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7450A1">
        <w:trPr>
          <w:trHeight w:val="10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7450A1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7450A1">
        <w:trPr>
          <w:trHeight w:val="12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356,5</w:t>
            </w:r>
          </w:p>
        </w:tc>
      </w:tr>
      <w:tr w:rsidR="00F60D22" w:rsidRPr="00C130B9" w:rsidTr="007450A1">
        <w:trPr>
          <w:trHeight w:val="19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356,5</w:t>
            </w:r>
          </w:p>
        </w:tc>
      </w:tr>
      <w:tr w:rsidR="00F60D22" w:rsidRPr="00C130B9" w:rsidTr="007450A1">
        <w:trPr>
          <w:trHeight w:val="30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7450A1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336,5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336,5</w:t>
            </w:r>
          </w:p>
        </w:tc>
      </w:tr>
      <w:tr w:rsidR="00F60D22" w:rsidRPr="00C130B9" w:rsidTr="007450A1">
        <w:trPr>
          <w:trHeight w:val="16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904,5</w:t>
            </w:r>
          </w:p>
        </w:tc>
      </w:tr>
      <w:tr w:rsidR="00F60D22" w:rsidRPr="00C130B9" w:rsidTr="007450A1">
        <w:trPr>
          <w:trHeight w:val="8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F60D22" w:rsidRPr="00C130B9" w:rsidTr="007450A1">
        <w:trPr>
          <w:trHeight w:val="21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F60D22" w:rsidRPr="00C130B9" w:rsidTr="007450A1">
        <w:trPr>
          <w:trHeight w:val="8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864,5</w:t>
            </w:r>
          </w:p>
        </w:tc>
      </w:tr>
      <w:tr w:rsidR="00F60D22" w:rsidRPr="00C130B9" w:rsidTr="007450A1">
        <w:trPr>
          <w:trHeight w:val="20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F60D22" w:rsidRPr="00C130B9" w:rsidTr="007450A1">
        <w:trPr>
          <w:trHeight w:val="15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3 752,2</w:t>
            </w:r>
          </w:p>
        </w:tc>
      </w:tr>
      <w:tr w:rsidR="00F60D22" w:rsidRPr="00C130B9" w:rsidTr="007450A1">
        <w:trPr>
          <w:trHeight w:val="16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3 752,2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7450A1">
        <w:trPr>
          <w:trHeight w:val="11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F60D22" w:rsidRPr="00C130B9" w:rsidTr="007450A1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F60D22" w:rsidRPr="00C130B9" w:rsidTr="007450A1">
        <w:trPr>
          <w:trHeight w:val="27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7450A1">
        <w:trPr>
          <w:trHeight w:val="23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7450A1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30 056,8</w:t>
            </w:r>
          </w:p>
        </w:tc>
      </w:tr>
      <w:tr w:rsidR="00F60D22" w:rsidRPr="00C130B9" w:rsidTr="007450A1">
        <w:trPr>
          <w:trHeight w:val="8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12 542,9</w:t>
            </w:r>
          </w:p>
        </w:tc>
      </w:tr>
      <w:tr w:rsidR="00F60D22" w:rsidRPr="00C130B9" w:rsidTr="007450A1">
        <w:trPr>
          <w:trHeight w:val="8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F60D22" w:rsidRPr="00C130B9" w:rsidTr="007450A1">
        <w:trPr>
          <w:trHeight w:val="8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F60D22" w:rsidRPr="00C130B9" w:rsidTr="007450A1">
        <w:trPr>
          <w:trHeight w:val="10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F60D22" w:rsidRPr="00C130B9" w:rsidTr="007450A1">
        <w:trPr>
          <w:trHeight w:val="8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7 105,4</w:t>
            </w:r>
          </w:p>
        </w:tc>
      </w:tr>
      <w:tr w:rsidR="00F60D22" w:rsidRPr="00C130B9" w:rsidTr="007450A1">
        <w:trPr>
          <w:trHeight w:val="22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F60D22" w:rsidRPr="00C130B9" w:rsidTr="007450A1">
        <w:trPr>
          <w:trHeight w:val="14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F60D22" w:rsidRPr="00C130B9" w:rsidTr="007450A1">
        <w:trPr>
          <w:trHeight w:val="23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F60D22" w:rsidRPr="00C130B9" w:rsidTr="007450A1">
        <w:trPr>
          <w:trHeight w:val="28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 (субвенция)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08 3 5134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1 387,8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08 3 5134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1 387,8</w:t>
            </w:r>
          </w:p>
        </w:tc>
      </w:tr>
      <w:tr w:rsidR="00F60D22" w:rsidRPr="00C130B9" w:rsidTr="007450A1">
        <w:trPr>
          <w:trHeight w:val="27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4 857,3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4 857,3</w:t>
            </w:r>
          </w:p>
        </w:tc>
      </w:tr>
      <w:tr w:rsidR="00F60D22" w:rsidRPr="00C130B9" w:rsidTr="007450A1">
        <w:trPr>
          <w:trHeight w:val="27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 за счет средст областного бюджета (субсидия)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08 3 7227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08 3 7227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F60D22" w:rsidRPr="00C130B9" w:rsidTr="007450A1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учителей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08 4 0000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F60D22" w:rsidRPr="00C130B9" w:rsidTr="007450A1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молодым учителям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F60D22" w:rsidRPr="00C130B9" w:rsidTr="007450A1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F60D22" w:rsidRPr="00C130B9" w:rsidTr="007450A1">
        <w:trPr>
          <w:trHeight w:val="16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F60D22" w:rsidRPr="00C130B9" w:rsidTr="007450A1">
        <w:trPr>
          <w:trHeight w:val="12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7450A1">
        <w:trPr>
          <w:trHeight w:val="19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7450A1">
        <w:trPr>
          <w:trHeight w:val="11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7450A1">
        <w:trPr>
          <w:trHeight w:val="23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7450A1">
        <w:trPr>
          <w:trHeight w:val="4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2 698,1</w:t>
            </w:r>
          </w:p>
        </w:tc>
      </w:tr>
      <w:tr w:rsidR="00F60D22" w:rsidRPr="00C130B9" w:rsidTr="007450A1">
        <w:trPr>
          <w:trHeight w:val="27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F60D22" w:rsidRPr="00C130B9" w:rsidTr="007450A1">
        <w:trPr>
          <w:trHeight w:val="8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F60D22" w:rsidRPr="00C130B9" w:rsidTr="007450A1">
        <w:trPr>
          <w:trHeight w:val="8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1 550,0</w:t>
            </w:r>
          </w:p>
        </w:tc>
      </w:tr>
      <w:tr w:rsidR="00F60D22" w:rsidRPr="00C130B9" w:rsidTr="007450A1">
        <w:trPr>
          <w:trHeight w:val="7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F60D22" w:rsidRPr="00C130B9" w:rsidTr="007450A1">
        <w:trPr>
          <w:trHeight w:val="7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F60D22" w:rsidRPr="00C130B9" w:rsidTr="007450A1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45 096,1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F60D22" w:rsidRPr="00C130B9" w:rsidTr="007450A1">
        <w:trPr>
          <w:trHeight w:val="8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F60D22" w:rsidRPr="00C130B9" w:rsidTr="007450A1">
        <w:trPr>
          <w:trHeight w:val="42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F60D22" w:rsidRPr="00C130B9" w:rsidTr="007450A1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</w:tr>
      <w:tr w:rsidR="00F60D22" w:rsidRPr="00C130B9" w:rsidTr="007450A1">
        <w:trPr>
          <w:trHeight w:val="8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</w:tr>
      <w:tr w:rsidR="00F60D22" w:rsidRPr="00C130B9" w:rsidTr="007450A1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11 518,2</w:t>
            </w:r>
          </w:p>
        </w:tc>
      </w:tr>
      <w:tr w:rsidR="00F60D22" w:rsidRPr="00C130B9" w:rsidTr="007450A1">
        <w:trPr>
          <w:trHeight w:val="7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11 518,2</w:t>
            </w:r>
          </w:p>
        </w:tc>
      </w:tr>
      <w:tr w:rsidR="00F60D22" w:rsidRPr="00C130B9" w:rsidTr="007450A1">
        <w:trPr>
          <w:trHeight w:val="19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11 518,2</w:t>
            </w:r>
          </w:p>
        </w:tc>
      </w:tr>
      <w:tr w:rsidR="00F60D22" w:rsidRPr="00C130B9" w:rsidTr="007450A1">
        <w:trPr>
          <w:trHeight w:val="11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11 518,2</w:t>
            </w:r>
          </w:p>
        </w:tc>
      </w:tr>
      <w:tr w:rsidR="00F60D22" w:rsidRPr="00C130B9" w:rsidTr="007450A1">
        <w:trPr>
          <w:trHeight w:val="4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F60D22" w:rsidRPr="00C130B9" w:rsidTr="007450A1">
        <w:trPr>
          <w:trHeight w:val="42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6 491,7</w:t>
            </w:r>
          </w:p>
        </w:tc>
      </w:tr>
      <w:tr w:rsidR="00F60D22" w:rsidRPr="00C130B9" w:rsidTr="007450A1">
        <w:trPr>
          <w:trHeight w:val="12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6 491,7</w:t>
            </w:r>
          </w:p>
        </w:tc>
      </w:tr>
      <w:tr w:rsidR="00F60D22" w:rsidRPr="00C130B9" w:rsidTr="007450A1">
        <w:trPr>
          <w:trHeight w:val="4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F60D22" w:rsidRPr="00C130B9" w:rsidTr="007450A1">
        <w:trPr>
          <w:trHeight w:val="20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религиозных организаций на возмещение затрат на общественно-полезные (социальные) мероприятия в рамках подпрограммы "Развитие культуры в городском округе"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01 3 6503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F60D22" w:rsidRPr="00C130B9" w:rsidTr="007450A1">
        <w:trPr>
          <w:trHeight w:val="12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01 3 6503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F60D22" w:rsidRPr="00C130B9" w:rsidTr="007450A1">
        <w:trPr>
          <w:trHeight w:val="22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социально-ориентированных организаций гражданско-патриотической направленности на возмещение затрат на общественно-полезные (социальные) мероприятия в рамках подпрограммы "Развитие молодежной политики в городском округе"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01 4 6504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01 4 6504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общественного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А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2 691,7</w:t>
            </w:r>
          </w:p>
        </w:tc>
      </w:tr>
      <w:tr w:rsidR="00F60D22" w:rsidRPr="00C130B9" w:rsidTr="007450A1">
        <w:trPr>
          <w:trHeight w:val="19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некоммерческим социально-ориентированным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2 691,7</w:t>
            </w:r>
          </w:p>
        </w:tc>
      </w:tr>
      <w:tr w:rsidR="00F60D22" w:rsidRPr="00C130B9" w:rsidTr="007450A1">
        <w:trPr>
          <w:trHeight w:val="12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2 691,7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47 902,4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45 600,3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45 600,3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45 438,1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F60D22" w:rsidRPr="00C130B9" w:rsidTr="007450A1">
        <w:trPr>
          <w:trHeight w:val="8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38 257,3</w:t>
            </w:r>
          </w:p>
        </w:tc>
      </w:tr>
      <w:tr w:rsidR="00F60D22" w:rsidRPr="00C130B9" w:rsidTr="007450A1">
        <w:trPr>
          <w:trHeight w:val="12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38 257,3</w:t>
            </w:r>
          </w:p>
        </w:tc>
      </w:tr>
      <w:tr w:rsidR="00F60D22" w:rsidRPr="00C130B9" w:rsidTr="007450A1">
        <w:trPr>
          <w:trHeight w:val="11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7450A1">
        <w:trPr>
          <w:trHeight w:val="12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7450A1">
        <w:trPr>
          <w:trHeight w:val="15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F60D22" w:rsidRPr="00C130B9" w:rsidTr="007450A1">
        <w:trPr>
          <w:trHeight w:val="12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F60D22" w:rsidRPr="00C130B9" w:rsidTr="007450A1">
        <w:trPr>
          <w:trHeight w:val="12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F60D22" w:rsidRPr="00C130B9" w:rsidTr="007450A1">
        <w:trPr>
          <w:trHeight w:val="12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F60D22" w:rsidRPr="00C130B9" w:rsidTr="007450A1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F60D22" w:rsidRPr="00C130B9" w:rsidTr="007450A1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F60D22" w:rsidRPr="00C130B9" w:rsidTr="007450A1">
        <w:trPr>
          <w:trHeight w:val="22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4 192,8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4 192,8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F60D22" w:rsidRPr="00C130B9" w:rsidTr="007450A1">
        <w:trPr>
          <w:trHeight w:val="12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F60D22" w:rsidRPr="00C130B9" w:rsidTr="007450A1">
        <w:trPr>
          <w:trHeight w:val="12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F60D22" w:rsidRPr="00C130B9" w:rsidTr="007450A1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F60D22" w:rsidRPr="00C130B9" w:rsidTr="007450A1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F60D22" w:rsidRPr="00C130B9" w:rsidTr="007450A1">
        <w:trPr>
          <w:trHeight w:val="12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2 302,1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2 302,1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2 302,1</w:t>
            </w:r>
          </w:p>
        </w:tc>
      </w:tr>
      <w:tr w:rsidR="00F60D22" w:rsidRPr="00C130B9" w:rsidTr="007450A1">
        <w:trPr>
          <w:trHeight w:val="15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физической 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F60D22" w:rsidRPr="00C130B9" w:rsidTr="007450A1">
        <w:trPr>
          <w:trHeight w:val="12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F60D22" w:rsidRPr="00C130B9" w:rsidTr="007450A1">
        <w:trPr>
          <w:trHeight w:val="23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организацийспортивной направленности на возмещение затрат на общественно-полезные (социальные) мероприятия в рамках подпрограммы "Развитие физической культуры и спорта в городском округе"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01 5 6505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2 300,0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01 5 6505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2 300,0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5 895,5</w:t>
            </w:r>
          </w:p>
        </w:tc>
      </w:tr>
      <w:tr w:rsidR="00F60D22" w:rsidRPr="00C130B9" w:rsidTr="007450A1">
        <w:trPr>
          <w:trHeight w:val="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5 895,5</w:t>
            </w:r>
          </w:p>
        </w:tc>
      </w:tr>
      <w:tr w:rsidR="00F60D22" w:rsidRPr="00C130B9" w:rsidTr="007450A1">
        <w:trPr>
          <w:trHeight w:val="14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5 895,5</w:t>
            </w:r>
          </w:p>
        </w:tc>
      </w:tr>
      <w:tr w:rsidR="00F60D22" w:rsidRPr="00C130B9" w:rsidTr="007450A1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5 895,5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3 402,2</w:t>
            </w:r>
          </w:p>
        </w:tc>
      </w:tr>
      <w:tr w:rsidR="00F60D22" w:rsidRPr="00C130B9" w:rsidTr="007450A1">
        <w:trPr>
          <w:trHeight w:val="11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3 402,2</w:t>
            </w:r>
          </w:p>
        </w:tc>
      </w:tr>
      <w:tr w:rsidR="00F60D22" w:rsidRPr="00C130B9" w:rsidTr="007450A1">
        <w:trPr>
          <w:trHeight w:val="15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1 523,9</w:t>
            </w:r>
          </w:p>
        </w:tc>
      </w:tr>
      <w:tr w:rsidR="00F60D22" w:rsidRPr="00C130B9" w:rsidTr="007450A1">
        <w:trPr>
          <w:trHeight w:val="12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1 523,9</w:t>
            </w:r>
          </w:p>
        </w:tc>
      </w:tr>
      <w:tr w:rsidR="00F60D22" w:rsidRPr="00C130B9" w:rsidTr="007450A1">
        <w:trPr>
          <w:trHeight w:val="24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«Информационное освещение деятельности Администрации»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969,4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969,4</w:t>
            </w:r>
          </w:p>
        </w:tc>
      </w:tr>
      <w:tr w:rsidR="00F60D22" w:rsidRPr="00C130B9" w:rsidTr="007450A1">
        <w:trPr>
          <w:trHeight w:val="8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104 368,4</w:t>
            </w:r>
          </w:p>
        </w:tc>
      </w:tr>
      <w:tr w:rsidR="00F60D22" w:rsidRPr="00C130B9" w:rsidTr="007450A1">
        <w:trPr>
          <w:trHeight w:val="8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104 368,4</w:t>
            </w:r>
          </w:p>
        </w:tc>
      </w:tr>
      <w:tr w:rsidR="00F60D22" w:rsidRPr="00C130B9" w:rsidTr="007450A1">
        <w:trPr>
          <w:trHeight w:val="4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F60D22" w:rsidRPr="00C130B9" w:rsidTr="007450A1">
        <w:trPr>
          <w:trHeight w:val="11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F60D22" w:rsidRPr="00C130B9" w:rsidTr="007450A1">
        <w:trPr>
          <w:trHeight w:val="4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F60D22" w:rsidRPr="00C130B9" w:rsidTr="007450A1">
        <w:trPr>
          <w:trHeight w:val="8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34 279,4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34 269,4</w:t>
            </w:r>
          </w:p>
        </w:tc>
      </w:tr>
      <w:tr w:rsidR="00F60D22" w:rsidRPr="00C130B9" w:rsidTr="007450A1">
        <w:trPr>
          <w:trHeight w:val="12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2 056,2</w:t>
            </w:r>
          </w:p>
        </w:tc>
      </w:tr>
      <w:tr w:rsidR="00F60D22" w:rsidRPr="00C130B9" w:rsidTr="007450A1">
        <w:trPr>
          <w:trHeight w:val="5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F60D22" w:rsidRPr="00C130B9" w:rsidTr="007450A1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F60D22" w:rsidRPr="00C130B9" w:rsidTr="007450A1">
        <w:trPr>
          <w:trHeight w:val="4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F60D22" w:rsidRPr="00C130B9" w:rsidTr="007450A1">
        <w:trPr>
          <w:trHeight w:val="18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F60D22" w:rsidRPr="00C130B9" w:rsidTr="007450A1">
        <w:trPr>
          <w:trHeight w:val="15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27 366,4</w:t>
            </w:r>
          </w:p>
        </w:tc>
      </w:tr>
      <w:tr w:rsidR="00F60D22" w:rsidRPr="00C130B9" w:rsidTr="007450A1">
        <w:trPr>
          <w:trHeight w:val="4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27 366,4</w:t>
            </w:r>
          </w:p>
        </w:tc>
      </w:tr>
      <w:tr w:rsidR="00F60D22" w:rsidRPr="00C130B9" w:rsidTr="007450A1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27 366,4</w:t>
            </w:r>
          </w:p>
        </w:tc>
      </w:tr>
      <w:tr w:rsidR="00F60D22" w:rsidRPr="00C130B9" w:rsidTr="007450A1">
        <w:trPr>
          <w:trHeight w:val="8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3 098,2</w:t>
            </w:r>
          </w:p>
        </w:tc>
      </w:tr>
      <w:tr w:rsidR="00F60D22" w:rsidRPr="00C130B9" w:rsidTr="007450A1">
        <w:trPr>
          <w:trHeight w:val="19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2 968,2</w:t>
            </w:r>
          </w:p>
        </w:tc>
      </w:tr>
      <w:tr w:rsidR="00F60D22" w:rsidRPr="00C130B9" w:rsidTr="007450A1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F60D22" w:rsidRPr="00C130B9" w:rsidTr="007450A1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24 268,2</w:t>
            </w:r>
          </w:p>
        </w:tc>
      </w:tr>
      <w:tr w:rsidR="00F60D22" w:rsidRPr="00C130B9" w:rsidTr="007450A1">
        <w:trPr>
          <w:trHeight w:val="19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23 065,2</w:t>
            </w:r>
          </w:p>
        </w:tc>
      </w:tr>
      <w:tr w:rsidR="00F60D22" w:rsidRPr="00C130B9" w:rsidTr="007450A1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F60D22" w:rsidRPr="00C130B9" w:rsidTr="007450A1">
        <w:trPr>
          <w:trHeight w:val="4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4 846,8</w:t>
            </w:r>
          </w:p>
        </w:tc>
      </w:tr>
      <w:tr w:rsidR="00F60D22" w:rsidRPr="00C130B9" w:rsidTr="007450A1">
        <w:trPr>
          <w:trHeight w:val="4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F60D22" w:rsidRPr="00C130B9" w:rsidTr="007450A1">
        <w:trPr>
          <w:trHeight w:val="12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F60D22" w:rsidRPr="00C130B9" w:rsidTr="007450A1">
        <w:trPr>
          <w:trHeight w:val="8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7450A1">
        <w:trPr>
          <w:trHeight w:val="4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7450A1">
        <w:trPr>
          <w:trHeight w:val="4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7450A1">
        <w:trPr>
          <w:trHeight w:val="11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7450A1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7450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7450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D22" w:rsidRPr="00C130B9" w:rsidTr="007450A1">
        <w:trPr>
          <w:trHeight w:val="375"/>
        </w:trPr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Заместитель Главы Администрации города по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60D22" w:rsidRPr="00C130B9" w:rsidTr="007450A1">
        <w:trPr>
          <w:trHeight w:val="375"/>
        </w:trPr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финансам и экономике, директор департамента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60D22" w:rsidRPr="00C130B9" w:rsidTr="007450A1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sz w:val="24"/>
                <w:szCs w:val="24"/>
              </w:rPr>
              <w:t>финансов и муниципального заказа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7450A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sz w:val="24"/>
                <w:szCs w:val="24"/>
              </w:rPr>
              <w:t>О.В.Сахончик</w:t>
            </w:r>
          </w:p>
        </w:tc>
      </w:tr>
    </w:tbl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9735" w:type="dxa"/>
        <w:tblInd w:w="93" w:type="dxa"/>
        <w:tblLayout w:type="fixed"/>
        <w:tblLook w:val="0000"/>
      </w:tblPr>
      <w:tblGrid>
        <w:gridCol w:w="3075"/>
        <w:gridCol w:w="720"/>
        <w:gridCol w:w="720"/>
        <w:gridCol w:w="720"/>
        <w:gridCol w:w="720"/>
        <w:gridCol w:w="720"/>
        <w:gridCol w:w="1558"/>
        <w:gridCol w:w="1502"/>
      </w:tblGrid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7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от 28 апреля  2015 г. № 901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10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от  04.12.2014 г.  №  840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60D22" w:rsidRPr="00C130B9" w:rsidTr="00BE40AC">
        <w:trPr>
          <w:trHeight w:val="795"/>
        </w:trPr>
        <w:tc>
          <w:tcPr>
            <w:tcW w:w="97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sz w:val="24"/>
                <w:szCs w:val="24"/>
              </w:rPr>
              <w:t>ВЕДОМСТВЕННАЯ СТРУКТУРА</w:t>
            </w:r>
            <w:r w:rsidRPr="00C130B9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расходов городского бюджета на плановый период 2016 и 2017 годов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2016 год</w:t>
            </w: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(тыс.руб.)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2017 год</w:t>
            </w: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(тыс.руб.)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Ве-домст</w:t>
            </w:r>
          </w:p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Подраз-дел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</w:t>
            </w:r>
          </w:p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</w:t>
            </w:r>
          </w:p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вая ста</w:t>
            </w:r>
          </w:p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тья расхо</w:t>
            </w:r>
          </w:p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</w:t>
            </w:r>
          </w:p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4 111 740,8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4 200 347,6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4 073 331,0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4 159 681,7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438 773,6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564 168,4</w:t>
            </w:r>
          </w:p>
        </w:tc>
      </w:tr>
      <w:tr w:rsidR="00F60D22" w:rsidRPr="00C130B9" w:rsidTr="00BE40AC">
        <w:trPr>
          <w:trHeight w:val="18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252 400,7</w:t>
            </w:r>
          </w:p>
        </w:tc>
      </w:tr>
      <w:tr w:rsidR="00F60D22" w:rsidRPr="00C130B9" w:rsidTr="00BE40AC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252 400,7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252 400,7</w:t>
            </w:r>
          </w:p>
        </w:tc>
      </w:tr>
      <w:tr w:rsidR="00F60D22" w:rsidRPr="00C130B9" w:rsidTr="00BE40AC">
        <w:trPr>
          <w:trHeight w:val="41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3 107,7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3 155,3</w:t>
            </w:r>
          </w:p>
        </w:tc>
      </w:tr>
      <w:tr w:rsidR="00F60D22" w:rsidRPr="00C130B9" w:rsidTr="00BE40AC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3 057,7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3 105,3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F60D22" w:rsidRPr="00C130B9" w:rsidTr="00BE40AC">
        <w:trPr>
          <w:trHeight w:val="18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5 411,9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5 784,0</w:t>
            </w:r>
          </w:p>
        </w:tc>
      </w:tr>
      <w:tr w:rsidR="00F60D22" w:rsidRPr="00C130B9" w:rsidTr="00BE40AC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5 317,1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5 689,2</w:t>
            </w:r>
          </w:p>
        </w:tc>
      </w:tr>
      <w:tr w:rsidR="00F60D22" w:rsidRPr="00C130B9" w:rsidTr="00BE40AC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F60D22" w:rsidRPr="00C130B9" w:rsidTr="00BE40AC">
        <w:trPr>
          <w:trHeight w:val="18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1 788,6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1 909,0</w:t>
            </w:r>
          </w:p>
        </w:tc>
      </w:tr>
      <w:tr w:rsidR="00F60D22" w:rsidRPr="00C130B9" w:rsidTr="00BE40AC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1 718,8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1 839,2</w:t>
            </w:r>
          </w:p>
        </w:tc>
      </w:tr>
      <w:tr w:rsidR="00F60D22" w:rsidRPr="00C130B9" w:rsidTr="00BE40AC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</w:tr>
      <w:tr w:rsidR="00F60D22" w:rsidRPr="00C130B9" w:rsidTr="00BE40AC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223 914,6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239 263,4</w:t>
            </w:r>
          </w:p>
        </w:tc>
      </w:tr>
      <w:tr w:rsidR="00F60D22" w:rsidRPr="00C130B9" w:rsidTr="00BE40AC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220 312,8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235 661,6</w:t>
            </w:r>
          </w:p>
        </w:tc>
      </w:tr>
      <w:tr w:rsidR="00F60D22" w:rsidRPr="00C130B9" w:rsidTr="00BE40AC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BE40AC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BE40AC">
        <w:trPr>
          <w:trHeight w:val="33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переданных исполнительно - 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BE40AC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F60D22" w:rsidRPr="00C130B9" w:rsidTr="00BE40AC">
        <w:trPr>
          <w:trHeight w:val="3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F60D22" w:rsidRPr="00C130B9" w:rsidTr="00BE40AC">
        <w:trPr>
          <w:trHeight w:val="3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197 384,1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306 767,7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84 664,7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84 664,7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50 942,0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50 942,0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F60D22" w:rsidRPr="00C130B9" w:rsidTr="00BE40AC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F60D22" w:rsidRPr="00C130B9" w:rsidTr="00BE40AC">
        <w:trPr>
          <w:trHeight w:val="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F60D22" w:rsidRPr="00C130B9" w:rsidTr="00BE40AC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</w:tr>
      <w:tr w:rsidR="00F60D22" w:rsidRPr="00C130B9" w:rsidTr="00BE40AC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помощников депутатов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</w:tr>
      <w:tr w:rsidR="00F60D22" w:rsidRPr="00C130B9" w:rsidTr="00BE40AC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</w:tr>
      <w:tr w:rsidR="00F60D22" w:rsidRPr="00C130B9" w:rsidTr="00BE40AC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</w:tr>
      <w:tr w:rsidR="00F60D22" w:rsidRPr="00C130B9" w:rsidTr="00BE40AC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</w:tr>
      <w:tr w:rsidR="00F60D22" w:rsidRPr="00C130B9" w:rsidTr="00BE40AC">
        <w:trPr>
          <w:trHeight w:val="10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F60D22" w:rsidRPr="00C130B9" w:rsidTr="00BE40AC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F60D22" w:rsidRPr="00C130B9" w:rsidTr="00BE40AC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F60D22" w:rsidRPr="00C130B9" w:rsidTr="00BE40AC">
        <w:trPr>
          <w:trHeight w:val="7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F60D22" w:rsidRPr="00C130B9" w:rsidTr="00BE40AC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F60D22" w:rsidRPr="00C130B9" w:rsidTr="00BE40AC">
        <w:trPr>
          <w:trHeight w:val="22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F60D22" w:rsidRPr="00C130B9" w:rsidTr="00BE40AC">
        <w:trPr>
          <w:trHeight w:val="8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F60D22" w:rsidRPr="00C130B9" w:rsidTr="00BE40AC">
        <w:trPr>
          <w:trHeight w:val="12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F60D22" w:rsidRPr="00C130B9" w:rsidTr="00BE40AC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F60D22" w:rsidRPr="00C130B9" w:rsidTr="00BE40AC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F60D22" w:rsidRPr="00C130B9" w:rsidTr="00BE40AC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81 999,8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191 383,4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276,2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276,2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F60D22" w:rsidRPr="00C130B9" w:rsidTr="00BE40AC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F60D22" w:rsidRPr="00C130B9" w:rsidTr="00BE40AC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BE40AC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81 723,6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191 107,2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оплату услуг по поддержанию рейтинга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58 173,6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167 557,2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58 173,6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167 557,2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23 249,6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23 249,6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</w:tr>
      <w:tr w:rsidR="00F60D22" w:rsidRPr="00C130B9" w:rsidTr="00BE40AC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</w:tr>
      <w:tr w:rsidR="00F60D22" w:rsidRPr="00C130B9" w:rsidTr="00BE40AC">
        <w:trPr>
          <w:trHeight w:val="15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F60D22" w:rsidRPr="00C130B9" w:rsidTr="00BE40AC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F60D22" w:rsidRPr="00C130B9" w:rsidTr="00BE40AC">
        <w:trPr>
          <w:trHeight w:val="19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F60D22" w:rsidRPr="00C130B9" w:rsidTr="00BE40AC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19 981,6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</w:tr>
      <w:tr w:rsidR="00F60D22" w:rsidRPr="00C130B9" w:rsidTr="00BE40AC">
        <w:trPr>
          <w:trHeight w:val="22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275 683,0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267 659,4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2 565,1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F60D22" w:rsidRPr="00C130B9" w:rsidTr="00BE40AC">
        <w:trPr>
          <w:trHeight w:val="3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F60D22" w:rsidRPr="00C130B9" w:rsidTr="00BE40AC">
        <w:trPr>
          <w:trHeight w:val="10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F60D22" w:rsidRPr="00C130B9" w:rsidTr="00BE40AC">
        <w:trPr>
          <w:trHeight w:val="25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12 592,5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F60D22" w:rsidRPr="00C130B9" w:rsidTr="00BE40AC">
        <w:trPr>
          <w:trHeight w:val="3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F60D22" w:rsidRPr="00C130B9" w:rsidTr="00BE40AC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F60D22" w:rsidRPr="00C130B9" w:rsidTr="00BE40AC">
        <w:trPr>
          <w:trHeight w:val="16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F60D22" w:rsidRPr="00C130B9" w:rsidTr="00BE40AC">
        <w:trPr>
          <w:trHeight w:val="10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F60D22" w:rsidRPr="00C130B9" w:rsidTr="00BE40AC">
        <w:trPr>
          <w:trHeight w:val="15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F60D22" w:rsidRPr="00C130B9" w:rsidTr="00BE40AC">
        <w:trPr>
          <w:trHeight w:val="4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103 737,9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102 181,0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103 737,9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102 181,0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103 737,9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102 181,0</w:t>
            </w:r>
          </w:p>
        </w:tc>
      </w:tr>
      <w:tr w:rsidR="00F60D22" w:rsidRPr="00C130B9" w:rsidTr="00BE40AC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88 869,9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88 869,9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7 800,0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</w:tr>
      <w:tr w:rsidR="00F60D22" w:rsidRPr="00C130B9" w:rsidTr="00BE40AC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F60D22" w:rsidRPr="00C130B9" w:rsidTr="00BE40AC">
        <w:trPr>
          <w:trHeight w:val="19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37 520,8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37 520,8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</w:tr>
      <w:tr w:rsidR="00F60D22" w:rsidRPr="00C130B9" w:rsidTr="00BE40AC">
        <w:trPr>
          <w:trHeight w:val="8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</w:tr>
      <w:tr w:rsidR="00F60D22" w:rsidRPr="00C130B9" w:rsidTr="00BE40AC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</w:tr>
      <w:tr w:rsidR="00F60D22" w:rsidRPr="00C130B9" w:rsidTr="00BE40AC">
        <w:trPr>
          <w:trHeight w:val="15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F60D22" w:rsidRPr="00C130B9" w:rsidTr="00BE40AC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F60D22" w:rsidRPr="00C130B9" w:rsidTr="00BE40AC">
        <w:trPr>
          <w:trHeight w:val="15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26 934,6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26 934,6</w:t>
            </w:r>
          </w:p>
        </w:tc>
      </w:tr>
      <w:tr w:rsidR="00F60D22" w:rsidRPr="00C130B9" w:rsidTr="00BE40AC">
        <w:trPr>
          <w:trHeight w:val="12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7 981,5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7 981,5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F60D22" w:rsidRPr="00C130B9" w:rsidTr="00BE40AC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18 953,1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18 953,1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228 476,1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261 873,1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80 949,1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114 346,1</w:t>
            </w:r>
          </w:p>
        </w:tc>
      </w:tr>
      <w:tr w:rsidR="00F60D22" w:rsidRPr="00C130B9" w:rsidTr="00BE40AC">
        <w:trPr>
          <w:trHeight w:val="15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</w:tr>
      <w:tr w:rsidR="00F60D22" w:rsidRPr="00C130B9" w:rsidTr="00BE40AC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</w:tr>
      <w:tr w:rsidR="00F60D22" w:rsidRPr="00C130B9" w:rsidTr="00BE40AC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F60D22" w:rsidRPr="00C130B9" w:rsidTr="00BE40AC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BE40AC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F60D22" w:rsidRPr="00C130B9" w:rsidTr="00BE40AC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F60D22" w:rsidRPr="00C130B9" w:rsidTr="00BE40AC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F60D22" w:rsidRPr="00C130B9" w:rsidTr="00BE40AC">
        <w:trPr>
          <w:trHeight w:val="16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F60D22" w:rsidRPr="00C130B9" w:rsidTr="00BE40AC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112 325,0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112 325,0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F60D22" w:rsidRPr="00C130B9" w:rsidTr="00BE40AC">
        <w:trPr>
          <w:trHeight w:val="16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17 202,0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17 202,0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17 202,0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17 202,0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</w:tr>
      <w:tr w:rsidR="00F60D22" w:rsidRPr="00C130B9" w:rsidTr="00BE40AC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</w:tr>
      <w:tr w:rsidR="00F60D22" w:rsidRPr="00C130B9" w:rsidTr="00BE40AC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</w:tr>
      <w:tr w:rsidR="00F60D22" w:rsidRPr="00C130B9" w:rsidTr="00BE40AC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88 125,4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20 571,4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502,7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Ликвидация шламонакопателя "Белое море" на территории завода "Капролактам"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74 304,7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74 304,7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12 581,1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20 068,7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12 581,1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20 068,7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</w:tr>
      <w:tr w:rsidR="00F60D22" w:rsidRPr="00C130B9" w:rsidTr="00BE40AC">
        <w:trPr>
          <w:trHeight w:val="25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5 627,3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12 672,6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F60D22" w:rsidRPr="00C130B9" w:rsidTr="00BE40AC">
        <w:trPr>
          <w:trHeight w:val="19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4 427,3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4 670,8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4 427,3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4 670,8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2 597 669,5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2 597 676,0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928 407,3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928 407,3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928 407,3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928 407,3</w:t>
            </w:r>
          </w:p>
        </w:tc>
      </w:tr>
      <w:tr w:rsidR="00F60D22" w:rsidRPr="00C130B9" w:rsidTr="00BE40AC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915 772,3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915 772,3</w:t>
            </w:r>
          </w:p>
        </w:tc>
      </w:tr>
      <w:tr w:rsidR="00F60D22" w:rsidRPr="00C130B9" w:rsidTr="00BE40AC">
        <w:trPr>
          <w:trHeight w:val="15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</w:tr>
      <w:tr w:rsidR="00F60D22" w:rsidRPr="00C130B9" w:rsidTr="00BE40AC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F60D22" w:rsidRPr="00C130B9" w:rsidTr="00BE40AC">
        <w:trPr>
          <w:trHeight w:val="19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F60D22" w:rsidRPr="00C130B9" w:rsidTr="00BE40AC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9 423,3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9 423,3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3 211,7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3 211,7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2 367,8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2 367,8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2 090,6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2 090,6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1 446 630,1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1 446 630,1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1 446 630,1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1 446 630,1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1 055 359,4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1 055 359,4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F60D22" w:rsidRPr="00C130B9" w:rsidTr="00BE40AC">
        <w:trPr>
          <w:trHeight w:val="25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</w:tr>
      <w:tr w:rsidR="00F60D22" w:rsidRPr="00C130B9" w:rsidTr="00BE40AC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</w:tr>
      <w:tr w:rsidR="00F60D22" w:rsidRPr="00C130B9" w:rsidTr="00BE40AC">
        <w:trPr>
          <w:trHeight w:val="23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</w:tr>
      <w:tr w:rsidR="00F60D22" w:rsidRPr="00C130B9" w:rsidTr="00BE40AC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</w:tr>
      <w:tr w:rsidR="00F60D22" w:rsidRPr="00C130B9" w:rsidTr="00BE40AC">
        <w:trPr>
          <w:trHeight w:val="67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F60D22" w:rsidRPr="00C130B9" w:rsidTr="00BE40AC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13 152,4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13 152,4</w:t>
            </w:r>
          </w:p>
        </w:tc>
      </w:tr>
      <w:tr w:rsidR="00F60D22" w:rsidRPr="00C130B9" w:rsidTr="00BE40AC">
        <w:trPr>
          <w:trHeight w:val="26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</w:tr>
      <w:tr w:rsidR="00F60D22" w:rsidRPr="00C130B9" w:rsidTr="00BE40AC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F60D22" w:rsidRPr="00C130B9" w:rsidTr="00BE40AC">
        <w:trPr>
          <w:trHeight w:val="26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F60D22" w:rsidRPr="00C130B9" w:rsidTr="00BE40AC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150 315,7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150 315,7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BE40AC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</w:tr>
      <w:tr w:rsidR="00F60D22" w:rsidRPr="00C130B9" w:rsidTr="00BE40AC">
        <w:trPr>
          <w:trHeight w:val="21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28 625,9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28 625,9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224 522,4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224 522,4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F60D22" w:rsidRPr="00C130B9" w:rsidTr="00BE40AC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</w:tr>
      <w:tr w:rsidR="00F60D22" w:rsidRPr="00C130B9" w:rsidTr="00BE40AC">
        <w:trPr>
          <w:trHeight w:val="26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36 307,1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36 307,1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2 380,2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2 380,2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безопасных условий труда и соблюдения техники безопасности в учреждениях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92 754,7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92 761,2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92 754,7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92 761,2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28 171,6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28 171,6</w:t>
            </w:r>
          </w:p>
        </w:tc>
      </w:tr>
      <w:tr w:rsidR="00F60D22" w:rsidRPr="00C130B9" w:rsidTr="00BE40AC">
        <w:trPr>
          <w:trHeight w:val="15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</w:tr>
      <w:tr w:rsidR="00F60D22" w:rsidRPr="00C130B9" w:rsidTr="00BE40AC">
        <w:trPr>
          <w:trHeight w:val="18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F60D22" w:rsidRPr="00C130B9" w:rsidTr="00BE40AC">
        <w:trPr>
          <w:trHeight w:val="4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63 870,7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63 877,2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F60D22" w:rsidRPr="00C130B9" w:rsidTr="00BE40AC">
        <w:trPr>
          <w:trHeight w:val="14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F60D22" w:rsidRPr="00C130B9" w:rsidTr="00BE40AC">
        <w:trPr>
          <w:trHeight w:val="3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</w:tr>
      <w:tr w:rsidR="00F60D22" w:rsidRPr="00C130B9" w:rsidTr="00BE40AC">
        <w:trPr>
          <w:trHeight w:val="26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F60D22" w:rsidRPr="00C130B9" w:rsidTr="00BE40AC">
        <w:trPr>
          <w:trHeight w:val="19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F60D22" w:rsidRPr="00C130B9" w:rsidTr="00BE40AC">
        <w:trPr>
          <w:trHeight w:val="4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129 877,4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129 877,4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129 877,4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129 877,4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69 714,4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69 714,4</w:t>
            </w:r>
          </w:p>
        </w:tc>
      </w:tr>
      <w:tr w:rsidR="00F60D22" w:rsidRPr="00C130B9" w:rsidTr="00BE40AC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F60D22" w:rsidRPr="00C130B9" w:rsidTr="00BE40AC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</w:tr>
      <w:tr w:rsidR="00F60D22" w:rsidRPr="00C130B9" w:rsidTr="00BE40AC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</w:tr>
      <w:tr w:rsidR="00F60D22" w:rsidRPr="00C130B9" w:rsidTr="00BE40AC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F60D22" w:rsidRPr="00C130B9" w:rsidTr="00BE40AC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41 130,6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41 130,6</w:t>
            </w:r>
          </w:p>
        </w:tc>
      </w:tr>
      <w:tr w:rsidR="00F60D22" w:rsidRPr="00C130B9" w:rsidTr="00BE40AC">
        <w:trPr>
          <w:trHeight w:val="16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F60D22" w:rsidRPr="00C130B9" w:rsidTr="00BE40AC">
        <w:trPr>
          <w:trHeight w:val="15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</w:tr>
      <w:tr w:rsidR="00F60D22" w:rsidRPr="00C130B9" w:rsidTr="00BE40AC">
        <w:trPr>
          <w:trHeight w:val="15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</w:tr>
      <w:tr w:rsidR="00F60D22" w:rsidRPr="00C130B9" w:rsidTr="00BE40AC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</w:tr>
      <w:tr w:rsidR="00F60D22" w:rsidRPr="00C130B9" w:rsidTr="00BE40AC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F60D22" w:rsidRPr="00C130B9" w:rsidTr="00BE40AC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155 573,6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155 573,6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155 573,6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152 976,8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153 319,6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F60D22" w:rsidRPr="00C130B9" w:rsidTr="00BE40AC">
        <w:trPr>
          <w:trHeight w:val="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</w:tr>
      <w:tr w:rsidR="00F60D22" w:rsidRPr="00C130B9" w:rsidTr="00BE40AC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</w:tr>
      <w:tr w:rsidR="00F60D22" w:rsidRPr="00C130B9" w:rsidTr="00BE40AC">
        <w:trPr>
          <w:trHeight w:val="22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28 818,0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28 818,0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83 542,5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80 905,9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14 626,6</w:t>
            </w:r>
          </w:p>
        </w:tc>
      </w:tr>
      <w:tr w:rsidR="00F60D22" w:rsidRPr="00C130B9" w:rsidTr="00BE40AC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28 945,1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25 091,4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</w:tr>
      <w:tr w:rsidR="00F60D22" w:rsidRPr="00C130B9" w:rsidTr="00BE40AC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F60D22" w:rsidRPr="00C130B9" w:rsidTr="00BE40AC">
        <w:trPr>
          <w:trHeight w:val="30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F60D22" w:rsidRPr="00C130B9" w:rsidTr="00BE40AC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F60D22" w:rsidRPr="00C130B9" w:rsidTr="00BE40AC">
        <w:trPr>
          <w:trHeight w:val="29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F60D22" w:rsidRPr="00C130B9" w:rsidTr="00BE40AC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</w:tr>
      <w:tr w:rsidR="00F60D22" w:rsidRPr="00C130B9" w:rsidTr="00BE40AC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F60D22" w:rsidRPr="00C130B9" w:rsidTr="00BE40AC">
        <w:trPr>
          <w:trHeight w:val="3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</w:tr>
      <w:tr w:rsidR="00F60D22" w:rsidRPr="00C130B9" w:rsidTr="00BE40AC">
        <w:trPr>
          <w:trHeight w:val="14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F60D22" w:rsidRPr="00C130B9" w:rsidTr="00BE40AC">
        <w:trPr>
          <w:trHeight w:val="30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BE40AC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BE40AC">
        <w:trPr>
          <w:trHeight w:val="18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BE40AC">
        <w:trPr>
          <w:trHeight w:val="22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BE40AC">
        <w:trPr>
          <w:trHeight w:val="10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</w:tr>
      <w:tr w:rsidR="00F60D22" w:rsidRPr="00C130B9" w:rsidTr="00BE40AC">
        <w:trPr>
          <w:trHeight w:val="23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</w:tr>
      <w:tr w:rsidR="00F60D22" w:rsidRPr="00C130B9" w:rsidTr="00BE40AC">
        <w:trPr>
          <w:trHeight w:val="3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F60D22" w:rsidRPr="00C130B9" w:rsidTr="00BE40AC">
        <w:trPr>
          <w:trHeight w:val="16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894,5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894,5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F60D22" w:rsidRPr="00C130B9" w:rsidTr="00BE40AC">
        <w:trPr>
          <w:trHeight w:val="19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854,5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854,5</w:t>
            </w:r>
          </w:p>
        </w:tc>
      </w:tr>
      <w:tr w:rsidR="00F60D22" w:rsidRPr="00C130B9" w:rsidTr="00BE40AC">
        <w:trPr>
          <w:trHeight w:val="19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4 144,1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4 491,7</w:t>
            </w:r>
          </w:p>
        </w:tc>
      </w:tr>
      <w:tr w:rsidR="00F60D22" w:rsidRPr="00C130B9" w:rsidTr="00BE40AC">
        <w:trPr>
          <w:trHeight w:val="14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4 144,1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4 491,7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</w:tr>
      <w:tr w:rsidR="00F60D22" w:rsidRPr="00C130B9" w:rsidTr="00BE40AC">
        <w:trPr>
          <w:trHeight w:val="25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BE40AC">
        <w:trPr>
          <w:trHeight w:val="23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18 482,0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14 290,7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8 073,5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3 882,2</w:t>
            </w:r>
          </w:p>
        </w:tc>
      </w:tr>
      <w:tr w:rsidR="00F60D22" w:rsidRPr="00C130B9" w:rsidTr="00BE40AC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</w:tr>
      <w:tr w:rsidR="00F60D22" w:rsidRPr="00C130B9" w:rsidTr="00BE40AC">
        <w:trPr>
          <w:trHeight w:val="14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</w:tr>
      <w:tr w:rsidR="00F60D22" w:rsidRPr="00C130B9" w:rsidTr="00BE40AC">
        <w:trPr>
          <w:trHeight w:val="22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BE40AC">
        <w:trPr>
          <w:trHeight w:val="26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учителей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08 4 0000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молодым учителям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F60D22" w:rsidRPr="00C130B9" w:rsidTr="00BE40AC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BE40AC">
        <w:trPr>
          <w:trHeight w:val="23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BE40AC">
        <w:trPr>
          <w:trHeight w:val="25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BE40AC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2 148,1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2 148,1</w:t>
            </w:r>
          </w:p>
        </w:tc>
      </w:tr>
      <w:tr w:rsidR="00F60D22" w:rsidRPr="00C130B9" w:rsidTr="00BE40AC">
        <w:trPr>
          <w:trHeight w:val="30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F60D22" w:rsidRPr="00C130B9" w:rsidTr="00BE40AC">
        <w:trPr>
          <w:trHeight w:val="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40 927,7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41 187,9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F60D22" w:rsidRPr="00C130B9" w:rsidTr="00BE40AC">
        <w:trPr>
          <w:trHeight w:val="9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F60D22" w:rsidRPr="00C130B9" w:rsidTr="00BE40AC">
        <w:trPr>
          <w:trHeight w:val="44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7 452,6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7 914,6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7 452,6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7 914,6</w:t>
            </w:r>
          </w:p>
        </w:tc>
      </w:tr>
      <w:tr w:rsidR="00F60D22" w:rsidRPr="00C130B9" w:rsidTr="00BE40AC">
        <w:trPr>
          <w:trHeight w:val="22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</w:tr>
      <w:tr w:rsidR="00F60D22" w:rsidRPr="00C130B9" w:rsidTr="00BE40AC">
        <w:trPr>
          <w:trHeight w:val="22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</w:tr>
      <w:tr w:rsidR="00F60D22" w:rsidRPr="00C130B9" w:rsidTr="00BE40AC">
        <w:trPr>
          <w:trHeight w:val="12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F60D22" w:rsidRPr="00C130B9" w:rsidTr="00BE40AC">
        <w:trPr>
          <w:trHeight w:val="4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47 249,9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47 249,9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47 249,9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47 111,4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47 199,9</w:t>
            </w:r>
          </w:p>
        </w:tc>
      </w:tr>
      <w:tr w:rsidR="00F60D22" w:rsidRPr="00C130B9" w:rsidTr="00BE40AC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BE40AC">
        <w:trPr>
          <w:trHeight w:val="16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F60D22" w:rsidRPr="00C130B9" w:rsidTr="00BE40AC">
        <w:trPr>
          <w:trHeight w:val="26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4 147,0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4 147,0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BE40AC">
        <w:trPr>
          <w:trHeight w:val="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5 577,9</w:t>
            </w:r>
          </w:p>
        </w:tc>
      </w:tr>
      <w:tr w:rsidR="00F60D22" w:rsidRPr="00C130B9" w:rsidTr="00BE40AC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5 577,9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5 577,9</w:t>
            </w:r>
          </w:p>
        </w:tc>
      </w:tr>
      <w:tr w:rsidR="00F60D22" w:rsidRPr="00C130B9" w:rsidTr="00BE40AC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5 577,9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135 176,5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135 176,5</w:t>
            </w:r>
          </w:p>
        </w:tc>
      </w:tr>
      <w:tr w:rsidR="00F60D22" w:rsidRPr="00C130B9" w:rsidTr="00BE40AC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38 409,8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40 665,9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38 409,8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40 665,9</w:t>
            </w:r>
          </w:p>
        </w:tc>
      </w:tr>
      <w:tr w:rsidR="00F60D22" w:rsidRPr="00C130B9" w:rsidTr="00BE40AC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2 432,9</w:t>
            </w:r>
          </w:p>
        </w:tc>
      </w:tr>
      <w:tr w:rsidR="00F60D22" w:rsidRPr="00C130B9" w:rsidTr="00BE40AC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F60D22" w:rsidRPr="00C130B9" w:rsidTr="00BE40AC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F60D22" w:rsidRPr="00C130B9" w:rsidTr="00BE40AC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33 386,2</w:t>
            </w:r>
          </w:p>
        </w:tc>
      </w:tr>
      <w:tr w:rsidR="00F60D22" w:rsidRPr="00C130B9" w:rsidTr="00BE40AC">
        <w:trPr>
          <w:trHeight w:val="3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33 386,2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33 386,2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4 661,9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4 979,2</w:t>
            </w:r>
          </w:p>
        </w:tc>
      </w:tr>
      <w:tr w:rsidR="00F60D22" w:rsidRPr="00C130B9" w:rsidTr="00BE40AC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4 849,2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26 627,2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28 407,0</w:t>
            </w:r>
          </w:p>
        </w:tc>
      </w:tr>
      <w:tr w:rsidR="00F60D22" w:rsidRPr="00C130B9" w:rsidTr="00BE40AC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25 424,2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27 204,0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F60D22" w:rsidRPr="00C130B9" w:rsidTr="00BE40AC">
        <w:trPr>
          <w:trHeight w:val="4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4 846,8</w:t>
            </w:r>
          </w:p>
        </w:tc>
      </w:tr>
      <w:tr w:rsidR="00F60D22" w:rsidRPr="00C130B9" w:rsidTr="00BE40AC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F60D22" w:rsidRPr="00C130B9" w:rsidTr="00BE40AC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F60D22" w:rsidRPr="00C130B9" w:rsidTr="00BE40AC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F60D22" w:rsidRPr="00C130B9" w:rsidTr="00BE40AC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665A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F60D22" w:rsidRPr="00C130B9" w:rsidTr="00BE40AC">
        <w:trPr>
          <w:trHeight w:val="25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D22" w:rsidRPr="00C130B9" w:rsidTr="00BE40AC">
        <w:trPr>
          <w:trHeight w:val="1155"/>
        </w:trPr>
        <w:tc>
          <w:tcPr>
            <w:tcW w:w="97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Заместитель Главы Администрации города </w:t>
            </w: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по финансам и экономике, директор департамента </w:t>
            </w: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финансов и муниципального заказа                                            О.В.Сахончик</w:t>
            </w:r>
          </w:p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9447" w:type="dxa"/>
              <w:tblLayout w:type="fixed"/>
              <w:tblLook w:val="0000"/>
            </w:tblPr>
            <w:tblGrid>
              <w:gridCol w:w="4767"/>
              <w:gridCol w:w="1620"/>
              <w:gridCol w:w="1463"/>
              <w:gridCol w:w="1597"/>
            </w:tblGrid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noWrap/>
                  <w:vAlign w:val="center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noWrap/>
                  <w:vAlign w:val="center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060" w:type="dxa"/>
                  <w:gridSpan w:val="2"/>
                  <w:noWrap/>
                  <w:vAlign w:val="center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Приложение 8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noWrap/>
                  <w:vAlign w:val="center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noWrap/>
                  <w:vAlign w:val="center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060" w:type="dxa"/>
                  <w:gridSpan w:val="2"/>
                  <w:noWrap/>
                  <w:vAlign w:val="center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sz w:val="24"/>
                      <w:szCs w:val="24"/>
                    </w:rPr>
                    <w:t>к решению Городской Думы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noWrap/>
                  <w:vAlign w:val="center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noWrap/>
                  <w:vAlign w:val="center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060" w:type="dxa"/>
                  <w:gridSpan w:val="2"/>
                  <w:noWrap/>
                  <w:vAlign w:val="center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sz w:val="24"/>
                      <w:szCs w:val="24"/>
                    </w:rPr>
                    <w:t>от 28 апреля 2015 г. № 901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noWrap/>
                  <w:vAlign w:val="center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noWrap/>
                  <w:vAlign w:val="center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3" w:type="dxa"/>
                  <w:noWrap/>
                  <w:vAlign w:val="center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97" w:type="dxa"/>
                  <w:noWrap/>
                  <w:vAlign w:val="center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noWrap/>
                  <w:vAlign w:val="center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noWrap/>
                  <w:vAlign w:val="center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060" w:type="dxa"/>
                  <w:gridSpan w:val="2"/>
                  <w:noWrap/>
                  <w:vAlign w:val="center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Приложение 11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noWrap/>
                  <w:vAlign w:val="center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noWrap/>
                  <w:vAlign w:val="center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060" w:type="dxa"/>
                  <w:gridSpan w:val="2"/>
                  <w:noWrap/>
                  <w:vAlign w:val="center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sz w:val="24"/>
                      <w:szCs w:val="24"/>
                    </w:rPr>
                    <w:t>к решению Городской Думы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noWrap/>
                  <w:vAlign w:val="center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noWrap/>
                  <w:vAlign w:val="center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060" w:type="dxa"/>
                  <w:gridSpan w:val="2"/>
                  <w:noWrap/>
                  <w:vAlign w:val="center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sz w:val="24"/>
                      <w:szCs w:val="24"/>
                    </w:rPr>
                    <w:t>от 04.12.2014 г. № 840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noWrap/>
                  <w:vAlign w:val="center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noWrap/>
                  <w:vAlign w:val="center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3" w:type="dxa"/>
                  <w:noWrap/>
                  <w:vAlign w:val="center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97" w:type="dxa"/>
                  <w:noWrap/>
                  <w:vAlign w:val="center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60D22" w:rsidRPr="00C130B9" w:rsidTr="00F74CE5">
              <w:trPr>
                <w:trHeight w:val="1605"/>
              </w:trPr>
              <w:tc>
                <w:tcPr>
                  <w:tcW w:w="9447" w:type="dxa"/>
                  <w:gridSpan w:val="4"/>
                  <w:vAlign w:val="center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РАСПРЕДЕЛЕНИЕ БЮДЖЕТНЫХ АССИГНОВАНИЙ                                                                                                                                             по целевым статьям (муниципальным программам и непрограммным направлениям деятельности), группам видов расходов классификации расходов бюджета                                                                                                                                    на 2015 год</w:t>
                  </w:r>
                </w:p>
              </w:tc>
            </w:tr>
            <w:tr w:rsidR="00F60D22" w:rsidRPr="00C130B9" w:rsidTr="00F74CE5">
              <w:trPr>
                <w:trHeight w:val="300"/>
              </w:trPr>
              <w:tc>
                <w:tcPr>
                  <w:tcW w:w="4767" w:type="dxa"/>
                  <w:noWrap/>
                  <w:vAlign w:val="center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noWrap/>
                  <w:vAlign w:val="center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3" w:type="dxa"/>
                  <w:noWrap/>
                  <w:vAlign w:val="center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97" w:type="dxa"/>
                  <w:noWrap/>
                  <w:vAlign w:val="center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Наименование расходов</w:t>
                  </w:r>
                </w:p>
              </w:tc>
              <w:tc>
                <w:tcPr>
                  <w:tcW w:w="3083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Код бюджетной классификации</w:t>
                  </w:r>
                </w:p>
              </w:tc>
              <w:tc>
                <w:tcPr>
                  <w:tcW w:w="15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Всего </w:t>
                  </w: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br/>
                    <w:t>(тыс.руб.)</w:t>
                  </w:r>
                </w:p>
              </w:tc>
            </w:tr>
            <w:tr w:rsidR="00F60D22" w:rsidRPr="00C130B9" w:rsidTr="00F74CE5">
              <w:trPr>
                <w:trHeight w:val="1125"/>
              </w:trPr>
              <w:tc>
                <w:tcPr>
                  <w:tcW w:w="47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bottom w:val="single" w:sz="4" w:space="0" w:color="auto"/>
                  </w:tcBorders>
                  <w:vAlign w:val="center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Целевая статья расходов</w:t>
                  </w:r>
                </w:p>
              </w:tc>
              <w:tc>
                <w:tcPr>
                  <w:tcW w:w="146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Вид расхода</w:t>
                  </w:r>
                </w:p>
              </w:tc>
              <w:tc>
                <w:tcPr>
                  <w:tcW w:w="15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ВСЕГО РАСХОДОВ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4 305 036,8</w:t>
                  </w:r>
                </w:p>
              </w:tc>
            </w:tr>
            <w:tr w:rsidR="00F60D22" w:rsidRPr="00C130B9" w:rsidTr="00F74CE5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Муниципальная программа "Развитие социальной сферы городского округа город Дзержинск"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01 0 0000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2 843 908,1</w:t>
                  </w:r>
                </w:p>
              </w:tc>
            </w:tr>
            <w:tr w:rsidR="00F60D22" w:rsidRPr="00C130B9" w:rsidTr="00F74CE5">
              <w:trPr>
                <w:trHeight w:val="40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"Развитие общего образования"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01 1 0000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1 146 100,1</w:t>
                  </w:r>
                </w:p>
              </w:tc>
            </w:tr>
            <w:tr w:rsidR="00F60D22" w:rsidRPr="00C130B9" w:rsidTr="00F74CE5">
              <w:trPr>
                <w:trHeight w:val="11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520,0</w:t>
                  </w:r>
                </w:p>
              </w:tc>
            </w:tr>
            <w:tr w:rsidR="00F60D22" w:rsidRPr="00C130B9" w:rsidTr="00F74CE5">
              <w:trPr>
                <w:trHeight w:val="40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520,0</w:t>
                  </w:r>
                </w:p>
              </w:tc>
            </w:tr>
            <w:tr w:rsidR="00F60D22" w:rsidRPr="00C130B9" w:rsidTr="00F74CE5">
              <w:trPr>
                <w:trHeight w:val="151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01 1 1006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23 747,7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01 1 1006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23 747,7</w:t>
                  </w:r>
                </w:p>
              </w:tc>
            </w:tr>
            <w:tr w:rsidR="00F60D22" w:rsidRPr="00C130B9" w:rsidTr="00F74CE5">
              <w:trPr>
                <w:trHeight w:val="22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01 1 1007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443,0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01 1 1007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443,0</w:t>
                  </w:r>
                </w:p>
              </w:tc>
            </w:tr>
            <w:tr w:rsidR="00F60D22" w:rsidRPr="00C130B9" w:rsidTr="00F74CE5">
              <w:trPr>
                <w:trHeight w:val="11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дополнительной меры социальной поддержки ветеранам систем общего и дополнительного образования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01 1 1011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220,8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01 1 1011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220,8</w:t>
                  </w:r>
                </w:p>
              </w:tc>
            </w:tr>
            <w:tr w:rsidR="00F60D22" w:rsidRPr="00C130B9" w:rsidTr="00F74CE5">
              <w:trPr>
                <w:trHeight w:val="22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01 1 1012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241,0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01 1 1012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241,0</w:t>
                  </w:r>
                </w:p>
              </w:tc>
            </w:tr>
            <w:tr w:rsidR="00F60D22" w:rsidRPr="00C130B9" w:rsidTr="00F74CE5">
              <w:trPr>
                <w:trHeight w:val="114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15 375,0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6 200,0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1 300,0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7 875,0</w:t>
                  </w:r>
                </w:p>
              </w:tc>
            </w:tr>
            <w:tr w:rsidR="00F60D22" w:rsidRPr="00C130B9" w:rsidTr="00F74CE5">
              <w:trPr>
                <w:trHeight w:val="11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115,1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115,1</w:t>
                  </w:r>
                </w:p>
              </w:tc>
            </w:tr>
            <w:tr w:rsidR="00F60D22" w:rsidRPr="00C130B9" w:rsidTr="00F74CE5">
              <w:trPr>
                <w:trHeight w:val="73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условий предоставления муниципальных услуг в рамках подпрограммы "Развитие общего образования"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3 016,0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35,0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2 981,0</w:t>
                  </w:r>
                </w:p>
              </w:tc>
            </w:tr>
            <w:tr w:rsidR="00F60D22" w:rsidRPr="00C130B9" w:rsidTr="00F74CE5">
              <w:trPr>
                <w:trHeight w:val="192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01 1 2159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127 678,3</w:t>
                  </w:r>
                </w:p>
              </w:tc>
            </w:tr>
            <w:tr w:rsidR="00F60D22" w:rsidRPr="00C130B9" w:rsidTr="00F74CE5">
              <w:trPr>
                <w:trHeight w:val="153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01 1 2159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1,2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01 1 2159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2 100,0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01 1 2159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125 454,6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01 1 2159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122,5</w:t>
                  </w:r>
                </w:p>
              </w:tc>
            </w:tr>
            <w:tr w:rsidR="00F60D22" w:rsidRPr="00C130B9" w:rsidTr="00F74CE5">
              <w:trPr>
                <w:trHeight w:val="11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01 1 2259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49 519,6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01 1 2259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49 519,6</w:t>
                  </w:r>
                </w:p>
              </w:tc>
            </w:tr>
            <w:tr w:rsidR="00F60D22" w:rsidRPr="00C130B9" w:rsidTr="00F74CE5">
              <w:trPr>
                <w:trHeight w:val="11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Проведение новогодних мероприятий в рамках городской акции "Новый год" в рамках подпрограммы "Развитие общего образования"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01 1 2408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158,7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01 1 2408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01 1 2408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151,7</w:t>
                  </w:r>
                </w:p>
              </w:tc>
            </w:tr>
            <w:tr w:rsidR="00F60D22" w:rsidRPr="00C130B9" w:rsidTr="00F74CE5">
              <w:trPr>
                <w:trHeight w:val="151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01 1 2459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8 080,1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01 1 2459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8 080,1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методической, методологической и информационной помощи педагогическому работнику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01 1 2559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7 664,5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01 1 2559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7 664,5</w:t>
                  </w:r>
                </w:p>
              </w:tc>
            </w:tr>
            <w:tr w:rsidR="00F60D22" w:rsidRPr="00C130B9" w:rsidTr="00F74CE5">
              <w:trPr>
                <w:trHeight w:val="7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Бухгалтерское обслуживание юридических лиц в рамках подпрограммы "Развитие общего образования"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01 1 2759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18 645,3</w:t>
                  </w:r>
                </w:p>
              </w:tc>
            </w:tr>
            <w:tr w:rsidR="00F60D22" w:rsidRPr="00C130B9" w:rsidTr="00F74CE5">
              <w:trPr>
                <w:trHeight w:val="153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01 1 2759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15 822,7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01 1 2759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2 784,5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01 1 2759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38,1</w:t>
                  </w:r>
                </w:p>
              </w:tc>
            </w:tr>
            <w:tr w:rsidR="00F60D22" w:rsidRPr="00C130B9" w:rsidTr="00F74CE5">
              <w:trPr>
                <w:trHeight w:val="15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01 1 2859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7 540,0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01 1 2859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7 540,0</w:t>
                  </w:r>
                </w:p>
              </w:tc>
            </w:tr>
            <w:tr w:rsidR="00F60D22" w:rsidRPr="00C130B9" w:rsidTr="00F74CE5">
              <w:trPr>
                <w:trHeight w:val="15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Субсидии на возмещение затрат на обеспечение бесплатного двухразового питания учащихся с ограничеснными возможностями здоровья в общеобразовательных организациях города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01 1 6021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9 211,7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01 1 6021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9 211,7</w:t>
                  </w:r>
                </w:p>
              </w:tc>
            </w:tr>
            <w:tr w:rsidR="00F60D22" w:rsidRPr="00C130B9" w:rsidTr="00F74CE5">
              <w:trPr>
                <w:trHeight w:val="18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общего образования»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19 705,3</w:t>
                  </w:r>
                </w:p>
              </w:tc>
            </w:tr>
            <w:tr w:rsidR="00F60D22" w:rsidRPr="00C130B9" w:rsidTr="00F74CE5">
              <w:trPr>
                <w:trHeight w:val="151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4 227,6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15 477,7</w:t>
                  </w:r>
                </w:p>
              </w:tc>
            </w:tr>
            <w:tr w:rsidR="00F60D22" w:rsidRPr="00C130B9" w:rsidTr="00F74CE5">
              <w:trPr>
                <w:trHeight w:val="15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01 1 7307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832 391,8</w:t>
                  </w:r>
                </w:p>
              </w:tc>
            </w:tr>
            <w:tr w:rsidR="00F60D22" w:rsidRPr="00C130B9" w:rsidTr="00F74CE5">
              <w:trPr>
                <w:trHeight w:val="153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01 1 7307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24 754,7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01 1 7307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2 750,5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01 1 7307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804 886,6</w:t>
                  </w:r>
                </w:p>
              </w:tc>
            </w:tr>
            <w:tr w:rsidR="00F60D22" w:rsidRPr="00C130B9" w:rsidTr="00F74CE5">
              <w:trPr>
                <w:trHeight w:val="34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01 1 7332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4 230,8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01 1 7332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4 230,8</w:t>
                  </w:r>
                </w:p>
              </w:tc>
            </w:tr>
            <w:tr w:rsidR="00F60D22" w:rsidRPr="00C130B9" w:rsidTr="00F74CE5">
              <w:trPr>
                <w:trHeight w:val="459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01 1 7338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17 595,4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01 1 7338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17 595,4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"Развитие муниципальной системы дошкольного образования"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01 2 0000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1 016 291,4</w:t>
                  </w:r>
                </w:p>
              </w:tc>
            </w:tr>
            <w:tr w:rsidR="00F60D22" w:rsidRPr="00C130B9" w:rsidTr="00F74CE5">
              <w:trPr>
                <w:trHeight w:val="156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01 2 1005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01 2 1005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800,0</w:t>
                  </w:r>
                </w:p>
              </w:tc>
            </w:tr>
            <w:tr w:rsidR="00F60D22" w:rsidRPr="00C130B9" w:rsidTr="00F74CE5">
              <w:trPr>
                <w:trHeight w:val="22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01 2 1008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140,0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01 2 1008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140,0</w:t>
                  </w:r>
                </w:p>
              </w:tc>
            </w:tr>
            <w:tr w:rsidR="00F60D22" w:rsidRPr="00C130B9" w:rsidTr="00F74CE5">
              <w:trPr>
                <w:trHeight w:val="11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01 2 2003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370,0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01 2 2003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34,0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01 2 2003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336,0</w:t>
                  </w:r>
                </w:p>
              </w:tc>
            </w:tr>
            <w:tr w:rsidR="00F60D22" w:rsidRPr="00C130B9" w:rsidTr="00F74CE5">
              <w:trPr>
                <w:trHeight w:val="78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общедоступного и бесплатного дошкольного образования по основным общеобразовательным программам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178 719,4</w:t>
                  </w:r>
                </w:p>
              </w:tc>
            </w:tr>
            <w:tr w:rsidR="00F60D22" w:rsidRPr="00C130B9" w:rsidTr="00F74CE5">
              <w:trPr>
                <w:trHeight w:val="151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3 544,9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14 401,8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160 150,4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622,3</w:t>
                  </w:r>
                </w:p>
              </w:tc>
            </w:tr>
            <w:tr w:rsidR="00F60D22" w:rsidRPr="00C130B9" w:rsidTr="00F74CE5">
              <w:trPr>
                <w:trHeight w:val="192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01 2 2159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1 586,3</w:t>
                  </w:r>
                </w:p>
              </w:tc>
            </w:tr>
            <w:tr w:rsidR="00F60D22" w:rsidRPr="00C130B9" w:rsidTr="00F74CE5">
              <w:trPr>
                <w:trHeight w:val="15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01 2 2159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01 2 2159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1 455,5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01 2 2159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121,8</w:t>
                  </w:r>
                </w:p>
              </w:tc>
            </w:tr>
            <w:tr w:rsidR="00F60D22" w:rsidRPr="00C130B9" w:rsidTr="00F74CE5">
              <w:trPr>
                <w:trHeight w:val="11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Проведение новогодних мероприятий в рамках городской акции "Новый год" в рамках подпрограммы "Развитие муниципальной системы дошкольного образования"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01 2 2408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207,0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01 2 2408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30,4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01 2 2408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176,6</w:t>
                  </w:r>
                </w:p>
              </w:tc>
            </w:tr>
            <w:tr w:rsidR="00F60D22" w:rsidRPr="00C130B9" w:rsidTr="00F74CE5">
              <w:trPr>
                <w:trHeight w:val="11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01 2 2659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3 452,4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01 2 2659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3 452,4</w:t>
                  </w:r>
                </w:p>
              </w:tc>
            </w:tr>
            <w:tr w:rsidR="00F60D22" w:rsidRPr="00C130B9" w:rsidTr="00F74CE5">
              <w:trPr>
                <w:trHeight w:val="11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Бухгалтерское обслуживание юридических лиц в рамках подпрограммы "Развитие муниципальной системы дошкольного образования"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01 2 2759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26 831,4</w:t>
                  </w:r>
                </w:p>
              </w:tc>
            </w:tr>
            <w:tr w:rsidR="00F60D22" w:rsidRPr="00C130B9" w:rsidTr="00F74CE5">
              <w:trPr>
                <w:trHeight w:val="153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01 2 2759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23 320,2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01 2 2759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3 362,7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01 2 2759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148,5</w:t>
                  </w:r>
                </w:p>
              </w:tc>
            </w:tr>
            <w:tr w:rsidR="00F60D22" w:rsidRPr="00C130B9" w:rsidTr="00F74CE5">
              <w:trPr>
                <w:trHeight w:val="11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Строительство детского дошкольного образовательного учреждения по ул.Попова, д 32, в г.Дзержинске Нижегородской области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01 2 2807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5 971,2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01 2 2807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5 971,2</w:t>
                  </w:r>
                </w:p>
              </w:tc>
            </w:tr>
            <w:tr w:rsidR="00F60D22" w:rsidRPr="00C130B9" w:rsidTr="00F74CE5">
              <w:trPr>
                <w:trHeight w:val="190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муниципальной системы дошкольного образования»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7 062,1</w:t>
                  </w:r>
                </w:p>
              </w:tc>
            </w:tr>
            <w:tr w:rsidR="00F60D22" w:rsidRPr="00C130B9" w:rsidTr="00F74CE5">
              <w:trPr>
                <w:trHeight w:val="154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5 762,1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1 300,0</w:t>
                  </w:r>
                </w:p>
              </w:tc>
            </w:tr>
            <w:tr w:rsidR="00F60D22" w:rsidRPr="00C130B9" w:rsidTr="00F74CE5">
              <w:trPr>
                <w:trHeight w:val="148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01 2 7307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11 566,1</w:t>
                  </w:r>
                </w:p>
              </w:tc>
            </w:tr>
            <w:tr w:rsidR="00F60D22" w:rsidRPr="00C130B9" w:rsidTr="00F74CE5">
              <w:trPr>
                <w:trHeight w:val="147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01 2 7307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11 566,1</w:t>
                  </w:r>
                </w:p>
              </w:tc>
            </w:tr>
            <w:tr w:rsidR="00F60D22" w:rsidRPr="00C130B9" w:rsidTr="00F74CE5">
              <w:trPr>
                <w:trHeight w:val="11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01 2 7308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746 465,7</w:t>
                  </w:r>
                </w:p>
              </w:tc>
            </w:tr>
            <w:tr w:rsidR="00F60D22" w:rsidRPr="00C130B9" w:rsidTr="00F74CE5">
              <w:trPr>
                <w:trHeight w:val="147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01 2 7308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35 216,8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01 2 7308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711 249,0</w:t>
                  </w:r>
                </w:p>
              </w:tc>
            </w:tr>
            <w:tr w:rsidR="00F60D22" w:rsidRPr="00C130B9" w:rsidTr="00F74CE5">
              <w:trPr>
                <w:trHeight w:val="303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01 2 7311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33 119,8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01 2 7311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489,5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01 2 7311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32 630,3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"Развитие культуры"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01 3 0000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274 931,7</w:t>
                  </w:r>
                </w:p>
              </w:tc>
            </w:tr>
            <w:tr w:rsidR="00F60D22" w:rsidRPr="00C130B9" w:rsidTr="00F74CE5">
              <w:trPr>
                <w:trHeight w:val="11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01 3 1005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160,0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01 3 1005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160,0</w:t>
                  </w:r>
                </w:p>
              </w:tc>
            </w:tr>
            <w:tr w:rsidR="00F60D22" w:rsidRPr="00C130B9" w:rsidTr="00F74CE5">
              <w:trPr>
                <w:trHeight w:val="231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01 3 1009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25,1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01 3 1009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25,1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условий предоставления муниципальных услуг в рамках подпрограммы «Развитие культуры»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возможности реализации культурного и духовного потенциала каждой личности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01 3 2004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950,0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01 3 2004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950,0</w:t>
                  </w:r>
                </w:p>
              </w:tc>
            </w:tr>
            <w:tr w:rsidR="00F60D22" w:rsidRPr="00C130B9" w:rsidTr="00F74CE5">
              <w:trPr>
                <w:trHeight w:val="15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532,2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532,2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Сохранение и популяризация культурного наследия городского округа город Дзержинск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01 3 2006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393,8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01 3 2006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74,2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01 3 2006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319,6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культурно-массовых мероприятий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01 3 2014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1 400,0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01 3 2014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1 400,0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дополнительного образования детей за счет средств городского бюджета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01 3 2259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100 433,8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01 3 2259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100 433,8</w:t>
                  </w:r>
                </w:p>
              </w:tc>
            </w:tr>
            <w:tr w:rsidR="00F60D22" w:rsidRPr="00C130B9" w:rsidTr="00F74CE5">
              <w:trPr>
                <w:trHeight w:val="11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Проведение новогодних мероприятий в рамках городской акции "Новый год" в рамках подпрограммы "Развитие культуры"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01 3 2408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106,2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01 3 2408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4,2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01 3 2408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101,9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Бухгалтерское обслуживание юридических лиц в рамках подпрограммы «Развитие культуры»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01 3 2759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14 228,5</w:t>
                  </w:r>
                </w:p>
              </w:tc>
            </w:tr>
            <w:tr w:rsidR="00F60D22" w:rsidRPr="00C130B9" w:rsidTr="00F74CE5">
              <w:trPr>
                <w:trHeight w:val="147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01 3 2759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12 778,2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01 3 2759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1 441,3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01 3 2759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доступа к музейным коллекциям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01 3 4059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3 691,4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01 3 4059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3 691,4</w:t>
                  </w:r>
                </w:p>
              </w:tc>
            </w:tr>
            <w:tr w:rsidR="00F60D22" w:rsidRPr="00C130B9" w:rsidTr="00F74CE5">
              <w:trPr>
                <w:trHeight w:val="151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01 3 4159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30 942,4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01 3 4159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30 942,4</w:t>
                  </w:r>
                </w:p>
              </w:tc>
            </w:tr>
            <w:tr w:rsidR="00F60D22" w:rsidRPr="00C130B9" w:rsidTr="00F74CE5">
              <w:trPr>
                <w:trHeight w:val="11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мероприятий исполнительского характера: бенефисов, творческих вечеров, спектаклей, культурно-массовых мероприятий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01 3 4259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35 401,1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01 3 4259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35 401,1</w:t>
                  </w:r>
                </w:p>
              </w:tc>
            </w:tr>
            <w:tr w:rsidR="00F60D22" w:rsidRPr="00C130B9" w:rsidTr="00F74CE5">
              <w:trPr>
                <w:trHeight w:val="11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концертной деятельности по популяризации народной обрядовой культуры, проведение массовых празднований и гуляний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01 3 4359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26 039,8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01 3 4359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26 039,8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Комплектование, хранение и использование архивных документов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01 3 4459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7 933,6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01 3 4459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7 933,6</w:t>
                  </w:r>
                </w:p>
              </w:tc>
            </w:tr>
            <w:tr w:rsidR="00F60D22" w:rsidRPr="00C130B9" w:rsidTr="00F74CE5">
              <w:trPr>
                <w:trHeight w:val="15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Финансовая поддержка религиозных организаций на возмещение затрат на общественно-полезные (социальные) мероприятия в рамках подпрограммы "Развитие культуры в городском округе"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01 3 6503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3 000,0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01 3 6503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3 000,0</w:t>
                  </w:r>
                </w:p>
              </w:tc>
            </w:tr>
            <w:tr w:rsidR="00F60D22" w:rsidRPr="00C130B9" w:rsidTr="00F74CE5">
              <w:trPr>
                <w:trHeight w:val="153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49 093,8</w:t>
                  </w:r>
                </w:p>
              </w:tc>
            </w:tr>
            <w:tr w:rsidR="00F60D22" w:rsidRPr="00C130B9" w:rsidTr="00F74CE5">
              <w:trPr>
                <w:trHeight w:val="148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3 414,5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45 679,3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"Развитие молодежной политики"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01 4 0000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72 618,9</w:t>
                  </w:r>
                </w:p>
              </w:tc>
            </w:tr>
            <w:tr w:rsidR="00F60D22" w:rsidRPr="00C130B9" w:rsidTr="00F74CE5">
              <w:trPr>
                <w:trHeight w:val="111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01 4 1005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01 4 1005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:rsidR="00F60D22" w:rsidRPr="00C130B9" w:rsidTr="00F74CE5">
              <w:trPr>
                <w:trHeight w:val="11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01 4 2007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12 726,1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01 4 2007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12 726,1</w:t>
                  </w:r>
                </w:p>
              </w:tc>
            </w:tr>
            <w:tr w:rsidR="00F60D22" w:rsidRPr="00C130B9" w:rsidTr="00F74CE5">
              <w:trPr>
                <w:trHeight w:val="118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01 4 2008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01 4 2008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Реализация комплекса мер, направленных на создание молодежных информационных проектов и программ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01 4 2009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01 4 2009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Реализация комплекса мер, направленных на гражданско-патриотическое воспитание молодежи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01 4 2010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137,7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01 4 2010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137,7</w:t>
                  </w:r>
                </w:p>
              </w:tc>
            </w:tr>
            <w:tr w:rsidR="00F60D22" w:rsidRPr="00C130B9" w:rsidTr="00F74CE5">
              <w:trPr>
                <w:trHeight w:val="26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01 4 2359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47 806,9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01 4 2359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47 806,9</w:t>
                  </w:r>
                </w:p>
              </w:tc>
            </w:tr>
            <w:tr w:rsidR="00F60D22" w:rsidRPr="00C130B9" w:rsidTr="00F74CE5">
              <w:trPr>
                <w:trHeight w:val="11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Проведение новогодних мероприятий в рамках городской акции "Новый год" в рамках подпрограммы "Развитие молодежной политики"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01 4 2408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9,3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01 4 2408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9,3</w:t>
                  </w:r>
                </w:p>
              </w:tc>
            </w:tr>
            <w:tr w:rsidR="00F60D22" w:rsidRPr="00C130B9" w:rsidTr="00F74CE5">
              <w:trPr>
                <w:trHeight w:val="193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Финансовая поддержка социально-ориентированных организаций гражданско-патриотической направленности на возмещение затрат на общественно-полезные (социальные) мероприятия в рамках подпрограммы "Развитие молодежной политики в городском округе"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01 4 6504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01 4 6504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800,0</w:t>
                  </w:r>
                </w:p>
              </w:tc>
            </w:tr>
            <w:tr w:rsidR="00F60D22" w:rsidRPr="00C130B9" w:rsidTr="00F74CE5">
              <w:trPr>
                <w:trHeight w:val="18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10 588,9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10 588,9</w:t>
                  </w:r>
                </w:p>
              </w:tc>
            </w:tr>
            <w:tr w:rsidR="00F60D22" w:rsidRPr="00C130B9" w:rsidTr="00F74CE5">
              <w:trPr>
                <w:trHeight w:val="40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"Реализация физкультуры и спорта"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01 5 0000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268 849,8</w:t>
                  </w:r>
                </w:p>
              </w:tc>
            </w:tr>
            <w:tr w:rsidR="00F60D22" w:rsidRPr="00C130B9" w:rsidTr="00F74CE5">
              <w:trPr>
                <w:trHeight w:val="15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01 5 1005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01 5 1005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:rsidR="00F60D22" w:rsidRPr="00C130B9" w:rsidTr="00F74CE5">
              <w:trPr>
                <w:trHeight w:val="73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и проведение общегородских массовых физкультурно-оздоровительных и спортивных мероприятий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01 5 1859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2 600,0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01 5 1859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2 600,0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объектов физической культуры и спорта для населения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01 5 1959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38 257,3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01 5 1959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38 257,3</w:t>
                  </w:r>
                </w:p>
              </w:tc>
            </w:tr>
            <w:tr w:rsidR="00F60D22" w:rsidRPr="00C130B9" w:rsidTr="00F74CE5">
              <w:trPr>
                <w:trHeight w:val="11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условий предоставления муниципальных услуг в рамках подпрограммы «Развитие физической культуры и спорта»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01 5 2003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420,0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01 5 2003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420,0</w:t>
                  </w:r>
                </w:p>
              </w:tc>
            </w:tr>
            <w:tr w:rsidR="00F60D22" w:rsidRPr="00C130B9" w:rsidTr="00F74CE5">
              <w:trPr>
                <w:trHeight w:val="11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2 400,0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2 400,0</w:t>
                  </w:r>
                </w:p>
              </w:tc>
            </w:tr>
            <w:tr w:rsidR="00F60D22" w:rsidRPr="00C130B9" w:rsidTr="00F74CE5">
              <w:trPr>
                <w:trHeight w:val="7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Создание эффективной системы подготовки спортсменов высокого класса, спорт высших достижений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4 130,0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4 130,0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Информационное обеспечение деятельности по пропаганде физической культуры и спорта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450,0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450,0</w:t>
                  </w:r>
                </w:p>
              </w:tc>
            </w:tr>
            <w:tr w:rsidR="00F60D22" w:rsidRPr="00C130B9" w:rsidTr="00F74CE5">
              <w:trPr>
                <w:trHeight w:val="114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01 5 2259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159 789,7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01 5 2259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159 789,7</w:t>
                  </w:r>
                </w:p>
              </w:tc>
            </w:tr>
            <w:tr w:rsidR="00F60D22" w:rsidRPr="00C130B9" w:rsidTr="00F74CE5">
              <w:trPr>
                <w:trHeight w:val="117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Проведение новогодних мероприятий в рамках городской акции "Новый год" в рамках подпрограммы "Развитие физической культуры и спорта"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01 5 2408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11,5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01 5 2408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11,5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Реконструкция зданий и сооружений МБОУ ДОД ДЮСШ "Химик" в рамках Адресной инвестиционной программы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01 5 2801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15 600,0</w:t>
                  </w:r>
                </w:p>
              </w:tc>
            </w:tr>
            <w:tr w:rsidR="00F60D22" w:rsidRPr="00C130B9" w:rsidTr="00F74CE5">
              <w:trPr>
                <w:trHeight w:val="72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01 5 2801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15 600,0</w:t>
                  </w:r>
                </w:p>
              </w:tc>
            </w:tr>
            <w:tr w:rsidR="00F60D22" w:rsidRPr="00C130B9" w:rsidTr="00F74CE5">
              <w:trPr>
                <w:trHeight w:val="10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Реконструкция универсального спортивного зала в ДОЛ "Город спорта" МАОУ ДОД "ДЮСШ дзюдо и гимнастики" в рамках адресной инвестиционной программы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01 5 2808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6 341,3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01 5 2808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6 341,3</w:t>
                  </w:r>
                </w:p>
              </w:tc>
            </w:tr>
            <w:tr w:rsidR="00F60D22" w:rsidRPr="00C130B9" w:rsidTr="00F74CE5">
              <w:trPr>
                <w:trHeight w:val="156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01 5 2859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712,4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01 5 2859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712,4</w:t>
                  </w:r>
                </w:p>
              </w:tc>
            </w:tr>
            <w:tr w:rsidR="00F60D22" w:rsidRPr="00C130B9" w:rsidTr="00F74CE5">
              <w:trPr>
                <w:trHeight w:val="189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Финансовая поддержка некоммерческих организацийспортивной направленности на возмещение затрат на общественно-полезные (социальные) мероприятия в рамках подпрограммы "Развитие физической культуры и спорта в городском округе"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01 5 6505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2 300,0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01 5 6505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2 300,0</w:t>
                  </w:r>
                </w:p>
              </w:tc>
            </w:tr>
            <w:tr w:rsidR="00F60D22" w:rsidRPr="00C130B9" w:rsidTr="00F74CE5">
              <w:trPr>
                <w:trHeight w:val="186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35 737,6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35 737,6</w:t>
                  </w:r>
                </w:p>
              </w:tc>
            </w:tr>
            <w:tr w:rsidR="00F60D22" w:rsidRPr="00C130B9" w:rsidTr="00F74CE5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"Развитие материально-технической базы учреждений социальной сферы"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01 6 0000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56 292,3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Благоустройство территорий учреждений социальной сферы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872,3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872,3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Сохранение и обеспечение технической безопасности зданий и сооружений учреждений социальной сферы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52 472,2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210,4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52 261,9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Обновление материально-технического оснащения учреждений социальной сферы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2 947,8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916,0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2 031,9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"Обеспечение комплексной безопасности учреждений социальной сферы"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01 7 0000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4 743,9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пожарной безопасности учреждений социальной сферы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01 7 2704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2 987,3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01 7 2704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277,2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01 7 2704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2 710,1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антитеррористической защищенности учреждений социальной сферы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627,6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627,6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санитарно-эпидемиологической безопасности учреждений социальной сферы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01 7 2706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1 079,0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01 7 2706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1 079,0</w:t>
                  </w:r>
                </w:p>
              </w:tc>
            </w:tr>
            <w:tr w:rsidR="00F60D22" w:rsidRPr="00C130B9" w:rsidTr="00F74CE5">
              <w:trPr>
                <w:trHeight w:val="70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безопасных условий труда и соблюдения техники безопасности в учреждениях социальной сферы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01 7 2707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01 7 2707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"Доступная среда в учреждениях социальной сферы"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01 8 0000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1 080,0</w:t>
                  </w:r>
                </w:p>
              </w:tc>
            </w:tr>
            <w:tr w:rsidR="00F60D22" w:rsidRPr="00C130B9" w:rsidTr="00F74CE5">
              <w:trPr>
                <w:trHeight w:val="11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Разработка проектно-сметной документации по созданию универсальной безбарьерной среды в учреждениях социальной сферы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01 8 2708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01 8 2708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01 8 2708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:rsidR="00F60D22" w:rsidRPr="00C130B9" w:rsidTr="00F74CE5">
              <w:trPr>
                <w:trHeight w:val="78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Оборудование учреждений элементами универсальной безбарьерной среды за счет средств городского бюджета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01 8 2709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880,0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01 8 2709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440,0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01 8 2709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440,0</w:t>
                  </w:r>
                </w:p>
              </w:tc>
            </w:tr>
            <w:tr w:rsidR="00F60D22" w:rsidRPr="00C130B9" w:rsidTr="00F74CE5">
              <w:trPr>
                <w:trHeight w:val="31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"Развитие общественного самоуправления"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 А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3 000,0</w:t>
                  </w:r>
                </w:p>
              </w:tc>
            </w:tr>
            <w:tr w:rsidR="00F60D22" w:rsidRPr="00C130B9" w:rsidTr="00F74CE5">
              <w:trPr>
                <w:trHeight w:val="15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Оказание финансовой поддержки некоммерческим социально-ориентированным организациям по возмещению затрат, связанных с реализацией общественно-полезных (социальных) мероприятий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А 6501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2 691,7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А 6501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2 691,7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Проведение мероприятий органами ТОС во взаимодействии с органами местного самоуправления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А 6502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308,3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А 6502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308,3</w:t>
                  </w:r>
                </w:p>
              </w:tc>
            </w:tr>
            <w:tr w:rsidR="00F60D22" w:rsidRPr="00C130B9" w:rsidTr="00F74CE5">
              <w:trPr>
                <w:trHeight w:val="10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Муниципальная программа "Развитие транспортно-дорожной сети и благоустройство территории города Дзержинска"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02 0 0000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392 177,5</w:t>
                  </w:r>
                </w:p>
              </w:tc>
            </w:tr>
            <w:tr w:rsidR="00F60D22" w:rsidRPr="00C130B9" w:rsidTr="00F74CE5">
              <w:trPr>
                <w:trHeight w:val="78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"Дорожная деятельность в отношении автомобильных дорог местного значения"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02 1 0000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199 375,9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Строительство и содержание дорог местного значения на территории городского округа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02 1 0159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173 107,4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02 1 0159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173 107,4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Техническая эксплуатация, содержание и ремонт объектов регулирования дорожного движения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02 1 0259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14 869,9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02 1 0259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14 869,9</w:t>
                  </w:r>
                </w:p>
              </w:tc>
            </w:tr>
            <w:tr w:rsidR="00F60D22" w:rsidRPr="00C130B9" w:rsidTr="00F74CE5">
              <w:trPr>
                <w:trHeight w:val="156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02 1 1005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02 1 1005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Строительство автодороги к территории промпарка "Дзержинск-Восточный"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02 1 2811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390,3</w:t>
                  </w:r>
                </w:p>
              </w:tc>
            </w:tr>
            <w:tr w:rsidR="00F60D22" w:rsidRPr="00C130B9" w:rsidTr="00F74CE5">
              <w:trPr>
                <w:trHeight w:val="70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02 1 2811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390,3</w:t>
                  </w:r>
                </w:p>
              </w:tc>
            </w:tr>
            <w:tr w:rsidR="00F60D22" w:rsidRPr="00C130B9" w:rsidTr="00F74CE5">
              <w:trPr>
                <w:trHeight w:val="186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«Дорожная деятельность в отношении автомобильных дорог местного значения»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1 940,4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1 940,4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Софинансирование областной субсидии на ремонт автодороги по ул.Чкалова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02 1 8001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9 057,9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02 1 8001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9 057,9</w:t>
                  </w:r>
                </w:p>
              </w:tc>
            </w:tr>
            <w:tr w:rsidR="00F60D22" w:rsidRPr="00C130B9" w:rsidTr="00F74CE5">
              <w:trPr>
                <w:trHeight w:val="42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"Благоустройство городского округа"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02 2 0000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192 801,6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Озеленение городского округа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02 2 0959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35 653,0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02 2 0959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35 653,0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Освещение улиц в границах городского округа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02 2 1059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41 552,0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02 2 1059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41 552,0</w:t>
                  </w:r>
                </w:p>
              </w:tc>
            </w:tr>
            <w:tr w:rsidR="00F60D22" w:rsidRPr="00C130B9" w:rsidTr="00F74CE5">
              <w:trPr>
                <w:trHeight w:val="36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Установка указателей с названиями улиц и номерами домов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02 2 1159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65,0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02 2 1159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65,0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обустройства мест массового отдыха населения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02 2 1259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3 480,0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02 2 1259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3 480,0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мероприятий в сфере благоустройства на территории городского округа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02 2 1359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28 608,9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02 2 1359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28 608,9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Ликвидация несанкционированных свалок на территории городского округа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02 2 2301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4 395,3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02 2 2301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4 395,3</w:t>
                  </w:r>
                </w:p>
              </w:tc>
            </w:tr>
            <w:tr w:rsidR="00F60D22" w:rsidRPr="00C130B9" w:rsidTr="00F74CE5">
              <w:trPr>
                <w:trHeight w:val="11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Капитальный ремонт железобетонного берегового укрепления. Благоустройство набережной р. Ока в г. Дзержинске Нижегородской области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02 2 2802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76 223,6</w:t>
                  </w:r>
                </w:p>
              </w:tc>
            </w:tr>
            <w:tr w:rsidR="00F60D22" w:rsidRPr="00C130B9" w:rsidTr="00F74CE5">
              <w:trPr>
                <w:trHeight w:val="78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02 2 2802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76 223,6</w:t>
                  </w:r>
                </w:p>
              </w:tc>
            </w:tr>
            <w:tr w:rsidR="00F60D22" w:rsidRPr="00C130B9" w:rsidTr="00F74CE5">
              <w:trPr>
                <w:trHeight w:val="26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02 2 7331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2 823,8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02 2 7331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2 823,8</w:t>
                  </w:r>
                </w:p>
              </w:tc>
            </w:tr>
            <w:tr w:rsidR="00F60D22" w:rsidRPr="00C130B9" w:rsidTr="00F74CE5">
              <w:trPr>
                <w:trHeight w:val="11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Муниципальная программа "Развитие предпринимательства и сельского хозяйства на территории городского округа город Дзержинск"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03 0 0000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15 697,2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"Развитие и поддержка малого и среднего предпринимательства"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03 1 0000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15 697,2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Размещение субъектов малого предпринимательства в бизнес-инкубаторе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03 1 0359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5 026,5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03 1 0359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5 026,5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Строительство бизнес-инкубатора в г.Дзержинске Нижегородской области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03 1 2803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6 000,0</w:t>
                  </w:r>
                </w:p>
              </w:tc>
            </w:tr>
            <w:tr w:rsidR="00F60D22" w:rsidRPr="00C130B9" w:rsidTr="00F74CE5">
              <w:trPr>
                <w:trHeight w:val="70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03 1 2803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6 000,0</w:t>
                  </w:r>
                </w:p>
              </w:tc>
            </w:tr>
            <w:tr w:rsidR="00F60D22" w:rsidRPr="00C130B9" w:rsidTr="00F74CE5">
              <w:trPr>
                <w:trHeight w:val="114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03 1 6002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1 220,0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03 1 6002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1 220,0</w:t>
                  </w:r>
                </w:p>
              </w:tc>
            </w:tr>
            <w:tr w:rsidR="00F60D22" w:rsidRPr="00C130B9" w:rsidTr="00F74CE5">
              <w:trPr>
                <w:trHeight w:val="15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03 1 6003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2 580,0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03 1 6003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2 580,0</w:t>
                  </w:r>
                </w:p>
              </w:tc>
            </w:tr>
            <w:tr w:rsidR="00F60D22" w:rsidRPr="00C130B9" w:rsidTr="00F74CE5">
              <w:trPr>
                <w:trHeight w:val="190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и поддержка малого и среднего предпринимательства»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870,7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870,7</w:t>
                  </w:r>
                </w:p>
              </w:tc>
            </w:tr>
            <w:tr w:rsidR="00F60D22" w:rsidRPr="00C130B9" w:rsidTr="00F74CE5">
              <w:trPr>
                <w:trHeight w:val="11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Муниципальная программа "Обеспечение безопасности жизнедеятельности населения городского округа город Дзержинск"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04 0 0000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43 444,4</w:t>
                  </w:r>
                </w:p>
              </w:tc>
            </w:tr>
            <w:tr w:rsidR="00F60D22" w:rsidRPr="00C130B9" w:rsidTr="00F74CE5">
              <w:trPr>
                <w:trHeight w:val="184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04 1 0000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29 416,9</w:t>
                  </w:r>
                </w:p>
              </w:tc>
            </w:tr>
            <w:tr w:rsidR="00F60D22" w:rsidRPr="00C130B9" w:rsidTr="00F74CE5">
              <w:trPr>
                <w:trHeight w:val="267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04 1 1005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04 1 1005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правовой и социальной защиты добровольных пожарных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04 1 1014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336,5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04 1 1014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336,5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Развитие материально-технической базы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04 1 2711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1 704,9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04 1 2711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1 704,9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Надстройка второго этажа здания МБУ "Гражданская защита", ул. Урицкого 5А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04 1 2804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1 986,1</w:t>
                  </w:r>
                </w:p>
              </w:tc>
            </w:tr>
            <w:tr w:rsidR="00F60D22" w:rsidRPr="00C130B9" w:rsidTr="00F74CE5">
              <w:trPr>
                <w:trHeight w:val="78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04 1 2804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1 986,1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Строительство гаражного бокса под пожарную технику в пос. Горбатовка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04 1 2805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3 930,0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04 1 2805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3 930,0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Ликвидация последствий чрезвычайных ситуаций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04 1 4759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15 436,9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04 1 4759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15 436,9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первичных мер пожарной безопасности в границах городского округа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04 1 4859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2 779,8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04 1 4859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2 779,8</w:t>
                  </w:r>
                </w:p>
              </w:tc>
            </w:tr>
            <w:tr w:rsidR="00F60D22" w:rsidRPr="00C130B9" w:rsidTr="00F74CE5">
              <w:trPr>
                <w:trHeight w:val="306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первичных мер пожарной безопасности, мероприятий по гражданской обороне, защиты населения и территории городского округа от чрезвычайных ситуаций природного и техногенного характера»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3 022,7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3 022,7</w:t>
                  </w:r>
                </w:p>
              </w:tc>
            </w:tr>
            <w:tr w:rsidR="00F60D22" w:rsidRPr="00C130B9" w:rsidTr="00F74CE5">
              <w:trPr>
                <w:trHeight w:val="22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Остатки прошлых лет по субсидии 2014 года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 за счет областного бюджета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04 1 7999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04 1 7999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:rsidR="00F60D22" w:rsidRPr="00C130B9" w:rsidTr="00F74CE5">
              <w:trPr>
                <w:trHeight w:val="22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Софинансирование субсидии 2014 года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04 1 8000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04 1 8000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:rsidR="00F60D22" w:rsidRPr="00C130B9" w:rsidTr="00F74CE5">
              <w:trPr>
                <w:trHeight w:val="11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04 2 0000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14 027,5</w:t>
                  </w:r>
                </w:p>
              </w:tc>
            </w:tr>
            <w:tr w:rsidR="00F60D22" w:rsidRPr="00C130B9" w:rsidTr="00F74CE5">
              <w:trPr>
                <w:trHeight w:val="11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Изготовление агитационных, пропагандистических и информационных материалов, отправка заказных писем с уведомлениями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04 2 2302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1 378,3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04 2 2302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1 378,3</w:t>
                  </w:r>
                </w:p>
              </w:tc>
            </w:tr>
            <w:tr w:rsidR="00F60D22" w:rsidRPr="00C130B9" w:rsidTr="00F74CE5">
              <w:trPr>
                <w:trHeight w:val="15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04 2 2712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11 932,0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04 2 2712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11 932,0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Развитие материально-технической базы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04 2 2713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717,2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04 2 2713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717,2</w:t>
                  </w:r>
                </w:p>
              </w:tc>
            </w:tr>
            <w:tr w:rsidR="00F60D22" w:rsidRPr="00C130B9" w:rsidTr="00F74CE5">
              <w:trPr>
                <w:trHeight w:val="117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05 0 0000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165 355,1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"Содержание и капитальный ремонт жилищного фонда"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05 1 0000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63 602,1</w:t>
                  </w:r>
                </w:p>
              </w:tc>
            </w:tr>
            <w:tr w:rsidR="00F60D22" w:rsidRPr="00C130B9" w:rsidTr="00F74CE5">
              <w:trPr>
                <w:trHeight w:val="11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05 1 0859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36 061,5</w:t>
                  </w:r>
                </w:p>
              </w:tc>
            </w:tr>
            <w:tr w:rsidR="00F60D22" w:rsidRPr="00C130B9" w:rsidTr="00F74CE5">
              <w:trPr>
                <w:trHeight w:val="147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05 1 0859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6 353,1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05 1 0859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29 688,4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05 1 0859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F60D22" w:rsidRPr="00C130B9" w:rsidTr="00F74CE5">
              <w:trPr>
                <w:trHeight w:val="151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05 1 1005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05 1 1005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Развитие материально-технической базы МКУ "Городоское жилье"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05 1 2718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579,5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05 1 2718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579,5</w:t>
                  </w:r>
                </w:p>
              </w:tc>
            </w:tr>
            <w:tr w:rsidR="00F60D22" w:rsidRPr="00C130B9" w:rsidTr="00F74CE5">
              <w:trPr>
                <w:trHeight w:val="153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05 1 6004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6 568,7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05 1 6004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6 568,7</w:t>
                  </w:r>
                </w:p>
              </w:tc>
            </w:tr>
            <w:tr w:rsidR="00F60D22" w:rsidRPr="00C130B9" w:rsidTr="00F74CE5">
              <w:trPr>
                <w:trHeight w:val="11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Мероприятия по созданию благоприятных условий для образования и деятельности товариществ собственников жилья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05 1 6005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05 1 6005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F60D22" w:rsidRPr="00C130B9" w:rsidTr="00F74CE5">
              <w:trPr>
                <w:trHeight w:val="15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05 1 6006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1 954,1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05 1 6006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1 954,1</w:t>
                  </w:r>
                </w:p>
              </w:tc>
            </w:tr>
            <w:tr w:rsidR="00F60D22" w:rsidRPr="00C130B9" w:rsidTr="00F74CE5">
              <w:trPr>
                <w:trHeight w:val="70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Субсидии муниципальным унитарным предприятиям на проведение ремонта теплоэнергетического оборудования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05 1 6008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1 223,6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05 1 6008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1 223,6</w:t>
                  </w:r>
                </w:p>
              </w:tc>
            </w:tr>
            <w:tr w:rsidR="00F60D22" w:rsidRPr="00C130B9" w:rsidTr="00F74CE5">
              <w:trPr>
                <w:trHeight w:val="153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капитальный ремонт жилищного фонда»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1 697,8</w:t>
                  </w:r>
                </w:p>
              </w:tc>
            </w:tr>
            <w:tr w:rsidR="00F60D22" w:rsidRPr="00C130B9" w:rsidTr="00F74CE5">
              <w:trPr>
                <w:trHeight w:val="154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1 697,8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Субсидии на обеспечение мероприятий по капитальному ремонту многоквартирных домов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05 1 9601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15 457,0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05 1 9601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15 457,0</w:t>
                  </w:r>
                </w:p>
              </w:tc>
            </w:tr>
            <w:tr w:rsidR="00F60D22" w:rsidRPr="00C130B9" w:rsidTr="00F74CE5">
              <w:trPr>
                <w:trHeight w:val="11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"Организация транспортного обслуживания населения городского округа транспортом общего пользования"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05 2 0000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83 000,0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Строительство троллейбусной линии "ФКП завод им.Я.М.Свердлова - Деловой центр"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05 2 2806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3 000,0</w:t>
                  </w:r>
                </w:p>
              </w:tc>
            </w:tr>
            <w:tr w:rsidR="00F60D22" w:rsidRPr="00C130B9" w:rsidTr="00F74CE5">
              <w:trPr>
                <w:trHeight w:val="73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05 2 2806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3 000,0</w:t>
                  </w:r>
                </w:p>
              </w:tc>
            </w:tr>
            <w:tr w:rsidR="00F60D22" w:rsidRPr="00C130B9" w:rsidTr="00F74CE5">
              <w:trPr>
                <w:trHeight w:val="11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05 2 6001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80 000,0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05 2 6001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80 000,0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"Содержание кладбищ и оказание ритуальных услуг"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05 3 0000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9 777,4</w:t>
                  </w:r>
                </w:p>
              </w:tc>
            </w:tr>
            <w:tr w:rsidR="00F60D22" w:rsidRPr="00C130B9" w:rsidTr="00F74CE5">
              <w:trPr>
                <w:trHeight w:val="15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05 3 1005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05 3 1005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Содержание мест захоронения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05 3 1459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7 513,6</w:t>
                  </w:r>
                </w:p>
              </w:tc>
            </w:tr>
            <w:tr w:rsidR="00F60D22" w:rsidRPr="00C130B9" w:rsidTr="00F74CE5">
              <w:trPr>
                <w:trHeight w:val="14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05 3 1459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5 236,0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05 3 1459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2 180,6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05 3 1459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97,0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Субсидии на оказание ритуальных услуг по гарантированному перечню услуг по погребению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05 3 6007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834,5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05 3 6007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834,5</w:t>
                  </w:r>
                </w:p>
              </w:tc>
            </w:tr>
            <w:tr w:rsidR="00F60D22" w:rsidRPr="00C130B9" w:rsidTr="00F74CE5">
              <w:trPr>
                <w:trHeight w:val="184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кладбищ и оказание ритуальных услуг»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1 399,3</w:t>
                  </w:r>
                </w:p>
              </w:tc>
            </w:tr>
            <w:tr w:rsidR="00F60D22" w:rsidRPr="00C130B9" w:rsidTr="00F74CE5">
              <w:trPr>
                <w:trHeight w:val="154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1 399,3</w:t>
                  </w:r>
                </w:p>
              </w:tc>
            </w:tr>
            <w:tr w:rsidR="00F60D22" w:rsidRPr="00C130B9" w:rsidTr="00F74CE5">
              <w:trPr>
                <w:trHeight w:val="151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"Развитие инженерной инфраструктуры и обеспечение инженерными коммуникациями территорий городского округа город Дзержинск, предназначенных для жилищного строительства"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05 4 0000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8 975,5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Строительство газопровода - отвода и ГРС в поселке Пыра г.Дзержинска Нижегородской области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05 4 2809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3 137,3</w:t>
                  </w:r>
                </w:p>
              </w:tc>
            </w:tr>
            <w:tr w:rsidR="00F60D22" w:rsidRPr="00C130B9" w:rsidTr="00F74CE5">
              <w:trPr>
                <w:trHeight w:val="70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05 4 2809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3 137,3</w:t>
                  </w:r>
                </w:p>
              </w:tc>
            </w:tr>
            <w:tr w:rsidR="00F60D22" w:rsidRPr="00C130B9" w:rsidTr="00F74CE5">
              <w:trPr>
                <w:trHeight w:val="11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Строительство инженерных коммуникаций к территории малоэтажного жилищного строительства по пр.Свердлова (2-я очередь)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05 4 2810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3 650,0</w:t>
                  </w:r>
                </w:p>
              </w:tc>
            </w:tr>
            <w:tr w:rsidR="00F60D22" w:rsidRPr="00C130B9" w:rsidTr="00F74CE5">
              <w:trPr>
                <w:trHeight w:val="70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05 4 2810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3 650,0</w:t>
                  </w:r>
                </w:p>
              </w:tc>
            </w:tr>
            <w:tr w:rsidR="00F60D22" w:rsidRPr="00C130B9" w:rsidTr="00F74CE5">
              <w:trPr>
                <w:trHeight w:val="11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Строительство инженерных коммуникаций к территории малоэтажного жилищного строительства по пр.Свердлова (1-я очередь)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05 4 2812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2 188,2</w:t>
                  </w:r>
                </w:p>
              </w:tc>
            </w:tr>
            <w:tr w:rsidR="00F60D22" w:rsidRPr="00C130B9" w:rsidTr="00F74CE5">
              <w:trPr>
                <w:trHeight w:val="78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05 4 2812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2 188,2</w:t>
                  </w:r>
                </w:p>
              </w:tc>
            </w:tr>
            <w:tr w:rsidR="00F60D22" w:rsidRPr="00C130B9" w:rsidTr="00F74CE5">
              <w:trPr>
                <w:trHeight w:val="12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06 0 0000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148 962,1</w:t>
                  </w:r>
                </w:p>
              </w:tc>
            </w:tr>
            <w:tr w:rsidR="00F60D22" w:rsidRPr="00C130B9" w:rsidTr="00F74CE5">
              <w:trPr>
                <w:trHeight w:val="11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06 1 0000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52 304,1</w:t>
                  </w:r>
                </w:p>
              </w:tc>
            </w:tr>
            <w:tr w:rsidR="00F60D22" w:rsidRPr="00C130B9" w:rsidTr="00F74CE5">
              <w:trPr>
                <w:trHeight w:val="31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Социальная поддержка неполных кавалеров Ордена Славы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06 1 1001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06 1 1001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F60D22" w:rsidRPr="00C130B9" w:rsidTr="00F74CE5">
              <w:trPr>
                <w:trHeight w:val="73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льгот лицам, награжденным Почетным знаком «За заслуги перед городом Дзержинском»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06 1 1003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997,4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06 1 1003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997,4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льгот лицам, имеющим звание «Почетный гражданин города Дзержинска»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06 1 1004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2 594,8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06 1 1004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2 594,8</w:t>
                  </w:r>
                </w:p>
              </w:tc>
            </w:tr>
            <w:tr w:rsidR="00F60D22" w:rsidRPr="00C130B9" w:rsidTr="00F74CE5">
              <w:trPr>
                <w:trHeight w:val="186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06 1 1005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140,0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06 1 1005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Проведение мероприятий в соответствии с Календарем официальных городских мероприятий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06 1 2405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6 028,0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06 1 2405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2 805,0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06 1 2405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3 223,0</w:t>
                  </w:r>
                </w:p>
              </w:tc>
            </w:tr>
            <w:tr w:rsidR="00F60D22" w:rsidRPr="00C130B9" w:rsidTr="00F74CE5">
              <w:trPr>
                <w:trHeight w:val="7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Прием и обслуживание иностранных делегаций, зарубежные визиты официальных делегаций Администрации города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06 1 2406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550,0</w:t>
                  </w:r>
                </w:p>
              </w:tc>
            </w:tr>
            <w:tr w:rsidR="00F60D22" w:rsidRPr="00C130B9" w:rsidTr="00F74CE5">
              <w:trPr>
                <w:trHeight w:val="14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06 1 2406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06 1 2406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170,0</w:t>
                  </w:r>
                </w:p>
              </w:tc>
            </w:tr>
            <w:tr w:rsidR="00F60D22" w:rsidRPr="00C130B9" w:rsidTr="00F74CE5">
              <w:trPr>
                <w:trHeight w:val="11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Участие в выставочно-ярмарочной деятельности, областных конкурсах, научно-технических конференциях, семинарах, конкурсах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06 1 2407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06 1 2407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150,0</w:t>
                  </w:r>
                </w:p>
              </w:tc>
            </w:tr>
            <w:tr w:rsidR="00F60D22" w:rsidRPr="00C130B9" w:rsidTr="00F74CE5">
              <w:trPr>
                <w:trHeight w:val="18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Проведение новогодних мероприятий в рамках городской акции "Новый год" в рамках подпрограммы "Материально-техническое обеспечение деятельности органов местного самоуправления городского округа город Дзержинск на 2015-2017 годы"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06 1 2408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662,8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06 1 2408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662,8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Хозяйственное и техническое обеспечение деятельности органов местного самоуправления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06 1 6259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27 844,9</w:t>
                  </w:r>
                </w:p>
              </w:tc>
            </w:tr>
            <w:tr w:rsidR="00F60D22" w:rsidRPr="00C130B9" w:rsidTr="00F74CE5">
              <w:trPr>
                <w:trHeight w:val="153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06 1 6259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12 470,0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06 1 6259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15 127,9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06 1 6259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247,0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деятельности помощников депутатов Городской Думы города Дзержинска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06 1 6359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7 887,7</w:t>
                  </w:r>
                </w:p>
              </w:tc>
            </w:tr>
            <w:tr w:rsidR="00F60D22" w:rsidRPr="00C130B9" w:rsidTr="00F74CE5">
              <w:trPr>
                <w:trHeight w:val="151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06 1 6359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7 847,7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06 1 6359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</w:tr>
            <w:tr w:rsidR="00F60D22" w:rsidRPr="00C130B9" w:rsidTr="00F74CE5">
              <w:trPr>
                <w:trHeight w:val="268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«Материально-техническое обеспечение деятельности органов местного самоуправления городского округа город Дзержинск на 2015-2017 годы»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5 428,5</w:t>
                  </w:r>
                </w:p>
              </w:tc>
            </w:tr>
            <w:tr w:rsidR="00F60D22" w:rsidRPr="00C130B9" w:rsidTr="00F74CE5">
              <w:trPr>
                <w:trHeight w:val="154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5 428,5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"Информационное освещение деятельности Администрации"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06 2 0000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8 948,6</w:t>
                  </w:r>
                </w:p>
              </w:tc>
            </w:tr>
            <w:tr w:rsidR="00F60D22" w:rsidRPr="00C130B9" w:rsidTr="00F74CE5">
              <w:trPr>
                <w:trHeight w:val="7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размещения информации о деятельности ОМСУ на городских, областных и федеральных каналах телевещания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06 2 2401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578,6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06 2 2401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578,6</w:t>
                  </w:r>
                </w:p>
              </w:tc>
            </w:tr>
            <w:tr w:rsidR="00F60D22" w:rsidRPr="00C130B9" w:rsidTr="00F74CE5">
              <w:trPr>
                <w:trHeight w:val="78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размещения информации о деятельности ОМСУ в городских, областных и федеральных печатных СМИ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06 2 2402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1 769,0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06 2 2402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1 769,0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размещения информации о деятельности ОМСУ в городских, областных и федеральных электронных СМИ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06 2 2403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314,6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06 2 2403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314,6</w:t>
                  </w:r>
                </w:p>
              </w:tc>
            </w:tr>
            <w:tr w:rsidR="00F60D22" w:rsidRPr="00C130B9" w:rsidTr="00F74CE5">
              <w:trPr>
                <w:trHeight w:val="15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06 2 2404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390,9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06 2 2404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390,9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Информационное обеспечение населения городского округа посредством печатных средств массовой информации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06 2 6059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3 402,2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06 2 6059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3 402,2</w:t>
                  </w:r>
                </w:p>
              </w:tc>
            </w:tr>
            <w:tr w:rsidR="00F60D22" w:rsidRPr="00C130B9" w:rsidTr="00F74CE5">
              <w:trPr>
                <w:trHeight w:val="108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06 2 7205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1 523,9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06 2 7205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1 523,9</w:t>
                  </w:r>
                </w:p>
              </w:tc>
            </w:tr>
            <w:tr w:rsidR="00F60D22" w:rsidRPr="00C130B9" w:rsidTr="00F74CE5">
              <w:trPr>
                <w:trHeight w:val="190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«Информационное освещение деятельности Администрации»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969,4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969,4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"Информатизация деятельности органов местного самоуправления"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06 3 0000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87 709,4</w:t>
                  </w:r>
                </w:p>
              </w:tc>
            </w:tr>
            <w:tr w:rsidR="00F60D22" w:rsidRPr="00C130B9" w:rsidTr="00F74CE5">
              <w:trPr>
                <w:trHeight w:val="11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06 3 2714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7 400,0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06 3 2714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7 400,0</w:t>
                  </w:r>
                </w:p>
              </w:tc>
            </w:tr>
            <w:tr w:rsidR="00F60D22" w:rsidRPr="00C130B9" w:rsidTr="00F74CE5">
              <w:trPr>
                <w:trHeight w:val="15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06 3 2715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49 276,9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06 3 2715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276,9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06 3 2715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49 000,0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предоставления государственных и муниципальных услуг по принципу "одного окна"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06 3 4559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25 336,3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06 3 4559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25 336,3</w:t>
                  </w:r>
                </w:p>
              </w:tc>
            </w:tr>
            <w:tr w:rsidR="00F60D22" w:rsidRPr="00C130B9" w:rsidTr="00F74CE5">
              <w:trPr>
                <w:trHeight w:val="192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«Информатизация деятельности органов местного самоуправления»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5 696,2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5 696,2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Муниципальная программа "Охрана окружающей среды городского округа город Дзержинск"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07 0 0000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96 628,6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"Ликвидация накопленного экологического ущерба"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07 1 0000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56 453,0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Ликвидация шламонакопателя "Белое море" на территории завода "Капролактам"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07 1 2304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2 713,0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07 1 2304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2 713,0</w:t>
                  </w:r>
                </w:p>
              </w:tc>
            </w:tr>
            <w:tr w:rsidR="00F60D22" w:rsidRPr="00C130B9" w:rsidTr="00F74CE5">
              <w:trPr>
                <w:trHeight w:val="7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Реализация мероприятий, направленных на ликвидацию объектов накопленного экологического ущерба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07 1 2305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2 100,0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07 1 2305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2 100,0</w:t>
                  </w:r>
                </w:p>
              </w:tc>
            </w:tr>
            <w:tr w:rsidR="00F60D22" w:rsidRPr="00C130B9" w:rsidTr="00F74CE5">
              <w:trPr>
                <w:trHeight w:val="70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Субсидии на реализацию подпрограммы "Развитие системы обращения с отходами производства и потребления"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07 1 7232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51 640,0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07 1 7232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51 640,0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"Охрана, защита и воспроизводство лесов"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07 2 0000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15 326,8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Охрана, защита и воспроизводство лесов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07 2 2306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15 326,8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07 2 2306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15 326,8</w:t>
                  </w:r>
                </w:p>
              </w:tc>
            </w:tr>
            <w:tr w:rsidR="00F60D22" w:rsidRPr="00C130B9" w:rsidTr="00F74CE5">
              <w:trPr>
                <w:trHeight w:val="114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"Обеспечение безопасности гидротехнических сооружений, находящихся в муниципальной собственности"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07 3 0000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16 120,8</w:t>
                  </w:r>
                </w:p>
              </w:tc>
            </w:tr>
            <w:tr w:rsidR="00F60D22" w:rsidRPr="00C130B9" w:rsidTr="00F74CE5">
              <w:trPr>
                <w:trHeight w:val="18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07 3 1005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07 3 1005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</w:tr>
            <w:tr w:rsidR="00F60D22" w:rsidRPr="00C130B9" w:rsidTr="00F74CE5">
              <w:trPr>
                <w:trHeight w:val="18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07 3 1659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14 838,8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07 3 1659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14 838,8</w:t>
                  </w:r>
                </w:p>
              </w:tc>
            </w:tr>
            <w:tr w:rsidR="00F60D22" w:rsidRPr="00C130B9" w:rsidTr="00F74CE5">
              <w:trPr>
                <w:trHeight w:val="220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безопасности гидротехнических сооружений, находящихся в муниципальной собственности»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07 3 7209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1 252,1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07 3 7209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1 252,1</w:t>
                  </w:r>
                </w:p>
              </w:tc>
            </w:tr>
            <w:tr w:rsidR="00F60D22" w:rsidRPr="00C130B9" w:rsidTr="00F74CE5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"Организация мероприятий по охране окружающей среды в границах городского округа"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07 4 0000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8 728,0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Наблюдения за состоянием окружающей среды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07 4 2308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109,5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07 4 2308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109,5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Мероприятия в области использования, охраны водных объектов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07 4 2309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546,0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07 4 2309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546,0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Восстановление природных экосистем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07 4 2310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700,0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07 4 2310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700,0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Экологическое просвещение и образование жителей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07 4 2311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2 074,5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07 4 2311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444,5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07 4 2311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1 630,0</w:t>
                  </w:r>
                </w:p>
              </w:tc>
            </w:tr>
            <w:tr w:rsidR="00F60D22" w:rsidRPr="00C130B9" w:rsidTr="00F74CE5">
              <w:trPr>
                <w:trHeight w:val="147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07 4 6159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5 298,0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07 4 6159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5 298,0</w:t>
                  </w:r>
                </w:p>
              </w:tc>
            </w:tr>
            <w:tr w:rsidR="00F60D22" w:rsidRPr="00C130B9" w:rsidTr="00F74CE5">
              <w:trPr>
                <w:trHeight w:val="10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Муниципальная программа "Обеспечение жителей городского округа город Дзержинск доступным и комфортным жильем"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08 0 0000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93 111,2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"Обеспечение жильем молодых семей города Дзержинска"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08 1 0000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12 542,9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Социальные выплаты на приобретение (строительство) жилья молодым семьям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08 1 2901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11 765,8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08 1 2901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11 765,8</w:t>
                  </w:r>
                </w:p>
              </w:tc>
            </w:tr>
            <w:tr w:rsidR="00F60D22" w:rsidRPr="00C130B9" w:rsidTr="00F74CE5">
              <w:trPr>
                <w:trHeight w:val="72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Компенсация части затрат на приобретение (строительство) жилья молодым семьям при рождении детей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08 1 2902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777,2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08 1 2902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777,2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"Обеспечение жильем работников бюджетной сферы города Дзержинска"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08 2 0000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4 163,3</w:t>
                  </w:r>
                </w:p>
              </w:tc>
            </w:tr>
            <w:tr w:rsidR="00F60D22" w:rsidRPr="00C130B9" w:rsidTr="00F74CE5">
              <w:trPr>
                <w:trHeight w:val="11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социальной выплаты работникам бюджетной сферы на расходы, связанные с приобретением жилых помещений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08 2 2903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4 163,3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08 2 2903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4 163,3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"Обеспечение жильем отдельных категорий граждан"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08 3 0000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65 571,0</w:t>
                  </w:r>
                </w:p>
              </w:tc>
            </w:tr>
            <w:tr w:rsidR="00F60D22" w:rsidRPr="00C130B9" w:rsidTr="00F74CE5">
              <w:trPr>
                <w:trHeight w:val="148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08 3 2904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352,7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08 3 2904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352,7</w:t>
                  </w:r>
                </w:p>
              </w:tc>
            </w:tr>
            <w:tr w:rsidR="00F60D22" w:rsidRPr="00C130B9" w:rsidTr="00F74CE5">
              <w:trPr>
                <w:trHeight w:val="72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08 3 2905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119,7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08 3 2905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119,7</w:t>
                  </w:r>
                </w:p>
              </w:tc>
            </w:tr>
            <w:tr w:rsidR="00F60D22" w:rsidRPr="00C130B9" w:rsidTr="00F74CE5">
              <w:trPr>
                <w:trHeight w:val="18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08 3 2906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08 3 2906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23,0</w:t>
                  </w:r>
                </w:p>
              </w:tc>
            </w:tr>
            <w:tr w:rsidR="00F60D22" w:rsidRPr="00C130B9" w:rsidTr="00F74CE5">
              <w:trPr>
                <w:trHeight w:val="18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улучшение жилищных условий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08 3 2907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14 160,2</w:t>
                  </w:r>
                </w:p>
              </w:tc>
            </w:tr>
            <w:tr w:rsidR="00F60D22" w:rsidRPr="00C130B9" w:rsidTr="00F74CE5">
              <w:trPr>
                <w:trHeight w:val="6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08 3 2907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14 160,2</w:t>
                  </w:r>
                </w:p>
              </w:tc>
            </w:tr>
            <w:tr w:rsidR="00F60D22" w:rsidRPr="00C130B9" w:rsidTr="00F74CE5">
              <w:trPr>
                <w:trHeight w:val="228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 (субвенция)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08 3 5134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1 387,8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08 3 5134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1 387,8</w:t>
                  </w:r>
                </w:p>
              </w:tc>
            </w:tr>
            <w:tr w:rsidR="00F60D22" w:rsidRPr="00C130B9" w:rsidTr="00F74CE5">
              <w:trPr>
                <w:trHeight w:val="18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08 3 5135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4 857,3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08 3 5135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4 857,3</w:t>
                  </w:r>
                </w:p>
              </w:tc>
            </w:tr>
            <w:tr w:rsidR="00F60D22" w:rsidRPr="00C130B9" w:rsidTr="00F74CE5">
              <w:trPr>
                <w:trHeight w:val="190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 за счет средст областного бюджета (субсидия)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08 3 7227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364,9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08 3 7227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364,9</w:t>
                  </w:r>
                </w:p>
              </w:tc>
            </w:tr>
            <w:tr w:rsidR="00F60D22" w:rsidRPr="00C130B9" w:rsidTr="00F74CE5">
              <w:trPr>
                <w:trHeight w:val="148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08 3 7315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11 518,3</w:t>
                  </w:r>
                </w:p>
              </w:tc>
            </w:tr>
            <w:tr w:rsidR="00F60D22" w:rsidRPr="00C130B9" w:rsidTr="00F74CE5">
              <w:trPr>
                <w:trHeight w:val="70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08 3 7315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11 518,3</w:t>
                  </w:r>
                </w:p>
              </w:tc>
            </w:tr>
            <w:tr w:rsidR="00F60D22" w:rsidRPr="00C130B9" w:rsidTr="00F74CE5">
              <w:trPr>
                <w:trHeight w:val="22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за счет средств государственной корпорации Фонд содействия реформированию жилищно-коммунального хозяйства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08 3 9502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10 208,1</w:t>
                  </w:r>
                </w:p>
              </w:tc>
            </w:tr>
            <w:tr w:rsidR="00F60D22" w:rsidRPr="00C130B9" w:rsidTr="00F74CE5">
              <w:trPr>
                <w:trHeight w:val="7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08 3 9502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10 208,1</w:t>
                  </w:r>
                </w:p>
              </w:tc>
            </w:tr>
            <w:tr w:rsidR="00F60D22" w:rsidRPr="00C130B9" w:rsidTr="00F74CE5">
              <w:trPr>
                <w:trHeight w:val="192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софинансирование мероприятий по расселению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08 3 9602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22 579,1</w:t>
                  </w:r>
                </w:p>
              </w:tc>
            </w:tr>
            <w:tr w:rsidR="00F60D22" w:rsidRPr="00C130B9" w:rsidTr="00F74CE5">
              <w:trPr>
                <w:trHeight w:val="72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08 3 9602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22 579,1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"Обеспечение жильем молодых учителей города Дзержинска"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08 4 0000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6 245,1</w:t>
                  </w:r>
                </w:p>
              </w:tc>
            </w:tr>
            <w:tr w:rsidR="00F60D22" w:rsidRPr="00C130B9" w:rsidTr="00F74CE5">
              <w:trPr>
                <w:trHeight w:val="34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социальной выплаты молодым учителям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08 4 2908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6 245,1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08 4 2908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6 245,1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"Расселение аварийного фонда"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08 5 0000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4 588,9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Приобретение жилых помещений для расселения жителей аварийных домов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08 5 2909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4 588,9</w:t>
                  </w:r>
                </w:p>
              </w:tc>
            </w:tr>
            <w:tr w:rsidR="00F60D22" w:rsidRPr="00C130B9" w:rsidTr="00F74CE5">
              <w:trPr>
                <w:trHeight w:val="7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08 5 2909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4 588,9</w:t>
                  </w:r>
                </w:p>
              </w:tc>
            </w:tr>
            <w:tr w:rsidR="00F60D22" w:rsidRPr="00C130B9" w:rsidTr="00F74CE5">
              <w:trPr>
                <w:trHeight w:val="11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09 0 0000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89 190,3</w:t>
                  </w:r>
                </w:p>
              </w:tc>
            </w:tr>
            <w:tr w:rsidR="00F60D22" w:rsidRPr="00C130B9" w:rsidTr="00F74CE5">
              <w:trPr>
                <w:trHeight w:val="7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"Содержание и распоряжение имуществом, находящимся в муниципальной собственности"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09 1 0000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65 947,9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Строительный контроль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09 1 0659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1 992,1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09 1 0659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1 992,1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Проверка сметной документации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09 1 0759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1 890,9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09 1 0759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1 890,9</w:t>
                  </w:r>
                </w:p>
              </w:tc>
            </w:tr>
            <w:tr w:rsidR="00F60D22" w:rsidRPr="00C130B9" w:rsidTr="00F74CE5">
              <w:trPr>
                <w:trHeight w:val="153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09 1 1005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09 1 1005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Управление муниципальным имуществом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09 1 2312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31 425,8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09 1 2312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17 025,8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09 1 2312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14 400,0</w:t>
                  </w:r>
                </w:p>
              </w:tc>
            </w:tr>
            <w:tr w:rsidR="00F60D22" w:rsidRPr="00C130B9" w:rsidTr="00F74CE5">
              <w:trPr>
                <w:trHeight w:val="15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09 1 2313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2 910,0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09 1 2313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2 910,0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Капитальный ремонт инженерной инфраструктуры городской казны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09 1 2716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24 776,4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09 1 2716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24 776,4</w:t>
                  </w:r>
                </w:p>
              </w:tc>
            </w:tr>
            <w:tr w:rsidR="00F60D22" w:rsidRPr="00C130B9" w:rsidTr="00F74CE5">
              <w:trPr>
                <w:trHeight w:val="8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Субсидии на возмешение затрат на проведение ремонта и содержание водоканализационного хозяйства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09 1 6009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2 000,0</w:t>
                  </w:r>
                </w:p>
              </w:tc>
            </w:tr>
            <w:tr w:rsidR="00F60D22" w:rsidRPr="00C130B9" w:rsidTr="00F74CE5">
              <w:trPr>
                <w:trHeight w:val="39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09 1 6009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2 000,0</w:t>
                  </w:r>
                </w:p>
              </w:tc>
            </w:tr>
            <w:tr w:rsidR="00F60D22" w:rsidRPr="00C130B9" w:rsidTr="00F74CE5">
              <w:trPr>
                <w:trHeight w:val="223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распоряжение имуществом, находящимся в муниципальной собственности»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942,7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942,7</w:t>
                  </w:r>
                </w:p>
              </w:tc>
            </w:tr>
            <w:tr w:rsidR="00F60D22" w:rsidRPr="00C130B9" w:rsidTr="00F74CE5">
              <w:trPr>
                <w:trHeight w:val="11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"Организация реализации единой политки в области градостроительства и архитектуры на территории городского округа"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09 2 0000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23 242,4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Подготовка разрешительной и градостроительной документации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09 2 0459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11 817,3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09 2 0459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11 817,3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Присвоение адресов объектам недвижимости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09 2 0559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8 001,0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09 2 0559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8 001,0</w:t>
                  </w:r>
                </w:p>
              </w:tc>
            </w:tr>
            <w:tr w:rsidR="00F60D22" w:rsidRPr="00C130B9" w:rsidTr="00F74CE5">
              <w:trPr>
                <w:trHeight w:val="18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09 2 1005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09 2 1005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Развитие материально-технической базы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09 2 2717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1 162,8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09 2 2717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1 162,8</w:t>
                  </w:r>
                </w:p>
              </w:tc>
            </w:tr>
            <w:tr w:rsidR="00F60D22" w:rsidRPr="00C130B9" w:rsidTr="00F74CE5">
              <w:trPr>
                <w:trHeight w:val="21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«Организация реализации единой политики в области градостроительства и архитектура на территории городского округа город Дзержинск»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2 231,3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2 231,3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Непрограммные расходы городского бюджета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90 0 0000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416 562,3</w:t>
                  </w:r>
                </w:p>
              </w:tc>
            </w:tr>
            <w:tr w:rsidR="00F60D22" w:rsidRPr="00C130B9" w:rsidTr="00F74CE5">
              <w:trPr>
                <w:trHeight w:val="70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90 0 1005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90 0 1005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 w:rsidR="00F60D22" w:rsidRPr="00C130B9" w:rsidTr="00F74CE5">
              <w:trPr>
                <w:trHeight w:val="22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90 0 1010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113,0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90 0 1010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113,0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Единовременная денежная выплата донорам универсальных групп крови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90 0 1013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1 035,0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90 0 1013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1 035,0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Непрограммные расходы по обеспечению деятельности Городской Думы города Дзержинска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90 1 0000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34 269,4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90 1 9101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2 056,2</w:t>
                  </w:r>
                </w:p>
              </w:tc>
            </w:tr>
            <w:tr w:rsidR="00F60D22" w:rsidRPr="00C130B9" w:rsidTr="00F74CE5">
              <w:trPr>
                <w:trHeight w:val="147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90 1 9101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2 056,2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Депутаты представительного органа муниципального образования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90 1 9102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3 098,2</w:t>
                  </w:r>
                </w:p>
              </w:tc>
            </w:tr>
            <w:tr w:rsidR="00F60D22" w:rsidRPr="00C130B9" w:rsidTr="00F74CE5">
              <w:trPr>
                <w:trHeight w:val="14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90 1 9102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2 968,2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90 1 9102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130,0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Общегородские мероприятия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90 1 9103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4 846,8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90 1 9103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4 846,8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90 1 9119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24 268,2</w:t>
                  </w:r>
                </w:p>
              </w:tc>
            </w:tr>
            <w:tr w:rsidR="00F60D22" w:rsidRPr="00C130B9" w:rsidTr="00F74CE5">
              <w:trPr>
                <w:trHeight w:val="148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90 1 9119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23 065,2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90 1 9119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1 193,4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90 1 9119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9,6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Непрограммные расходы по обеспечению деятельности Администрации города Дзержинска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90 2 0000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234 535,6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Оказание материальной помощи гражданам, оказавшимся в трудной жизненной ситуации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90 2 1002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1 000,0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90 2 1002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1 000,0</w:t>
                  </w:r>
                </w:p>
              </w:tc>
            </w:tr>
            <w:tr w:rsidR="00F60D22" w:rsidRPr="00C130B9" w:rsidTr="00F74CE5">
              <w:trPr>
                <w:trHeight w:val="18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непрограммных расходов Администрации города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43 756,4</w:t>
                  </w:r>
                </w:p>
              </w:tc>
            </w:tr>
            <w:tr w:rsidR="00F60D22" w:rsidRPr="00C130B9" w:rsidTr="00F74CE5">
              <w:trPr>
                <w:trHeight w:val="147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90 2 7209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43 756,4</w:t>
                  </w:r>
                </w:p>
              </w:tc>
            </w:tr>
            <w:tr w:rsidR="00F60D22" w:rsidRPr="00C130B9" w:rsidTr="00F74CE5">
              <w:trPr>
                <w:trHeight w:val="306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2 487,6</w:t>
                  </w:r>
                </w:p>
              </w:tc>
            </w:tr>
            <w:tr w:rsidR="00F60D22" w:rsidRPr="00C130B9" w:rsidTr="00F74CE5">
              <w:trPr>
                <w:trHeight w:val="151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2 437,6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</w:tr>
            <w:tr w:rsidR="00F60D22" w:rsidRPr="00C130B9" w:rsidTr="00F74CE5">
              <w:trPr>
                <w:trHeight w:val="15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5 064,0</w:t>
                  </w:r>
                </w:p>
              </w:tc>
            </w:tr>
            <w:tr w:rsidR="00F60D22" w:rsidRPr="00C130B9" w:rsidTr="00F74CE5">
              <w:trPr>
                <w:trHeight w:val="153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4 969,2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94,8</w:t>
                  </w:r>
                </w:p>
              </w:tc>
            </w:tr>
            <w:tr w:rsidR="00F60D22" w:rsidRPr="00C130B9" w:rsidTr="00F74CE5">
              <w:trPr>
                <w:trHeight w:val="15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90 2 7304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1 676,2</w:t>
                  </w:r>
                </w:p>
              </w:tc>
            </w:tr>
            <w:tr w:rsidR="00F60D22" w:rsidRPr="00C130B9" w:rsidTr="00F74CE5">
              <w:trPr>
                <w:trHeight w:val="154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90 2 7304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1 606,4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90 2 7304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69,8</w:t>
                  </w:r>
                </w:p>
              </w:tc>
            </w:tr>
            <w:tr w:rsidR="00F60D22" w:rsidRPr="00C130B9" w:rsidTr="00F74CE5">
              <w:trPr>
                <w:trHeight w:val="34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90 2 7312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458,1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90 2 7312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458,1</w:t>
                  </w:r>
                </w:p>
              </w:tc>
            </w:tr>
            <w:tr w:rsidR="00F60D22" w:rsidRPr="00C130B9" w:rsidTr="00F74CE5">
              <w:trPr>
                <w:trHeight w:val="78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Глава местной администрации (исполнительно-распорядительного органа муниципального образования)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90 2 9201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1 867,9</w:t>
                  </w:r>
                </w:p>
              </w:tc>
            </w:tr>
            <w:tr w:rsidR="00F60D22" w:rsidRPr="00C130B9" w:rsidTr="00F74CE5">
              <w:trPr>
                <w:trHeight w:val="151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90 2 9201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1 867,9</w:t>
                  </w:r>
                </w:p>
              </w:tc>
            </w:tr>
            <w:tr w:rsidR="00F60D22" w:rsidRPr="00C130B9" w:rsidTr="00F74CE5">
              <w:trPr>
                <w:trHeight w:val="11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пенсий за выслугу лет лицам, замещавшим муниципальные должности и должности муниципальной службы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90 2 9202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12 775,4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90 2 9202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12 775,4</w:t>
                  </w:r>
                </w:p>
              </w:tc>
            </w:tr>
            <w:tr w:rsidR="00F60D22" w:rsidRPr="00C130B9" w:rsidTr="00F74CE5">
              <w:trPr>
                <w:trHeight w:val="36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Членские взносы в Совет муниципальных образований НО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90 2 9204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246,2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90 2 9204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246,2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Членские взносы в Союз финансистов России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</w:tr>
            <w:tr w:rsidR="00F60D22" w:rsidRPr="00C130B9" w:rsidTr="00F74CE5">
              <w:trPr>
                <w:trHeight w:val="11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90 2 9206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550,0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90 2 9206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550,0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90 2 9219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164 623,8</w:t>
                  </w:r>
                </w:p>
              </w:tc>
            </w:tr>
            <w:tr w:rsidR="00F60D22" w:rsidRPr="00C130B9" w:rsidTr="00F74CE5">
              <w:trPr>
                <w:trHeight w:val="151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90 2 9219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160 334,9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90 2 9219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4 268,9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90 2 9219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F60D22" w:rsidRPr="00C130B9" w:rsidTr="00F74CE5">
              <w:trPr>
                <w:trHeight w:val="11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Другие непрограммные расходы по реализации вопросов местного значения города Дзержинска, связанные с общегородским управлением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90 3 0000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135 599,3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Резервный фонд Администрации города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5 783,9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783,9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90 3 9301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Исполнение решений судебных органов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5 691,0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90 3 9302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5 691,0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Резерв поддержки территорий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19 755,9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71,3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1 684,6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90 3 9305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18 000,0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Процентные платежи по муниципальному долгу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90 3 9306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104 368,4</w:t>
                  </w:r>
                </w:p>
              </w:tc>
            </w:tr>
            <w:tr w:rsidR="00F60D22" w:rsidRPr="00C130B9" w:rsidTr="00F74CE5">
              <w:trPr>
                <w:trHeight w:val="39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Обслуживание государственного </w:t>
                  </w:r>
                </w:p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( муниципального) долга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90 3 9306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104 368,4</w:t>
                  </w:r>
                </w:p>
              </w:tc>
            </w:tr>
            <w:tr w:rsidR="00F60D22" w:rsidRPr="00C130B9" w:rsidTr="00F74CE5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Непрограммные расходы по обеспечению деятельности избирательной комиссии города Дзержинска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90 4 0000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11 000,0</w:t>
                  </w:r>
                </w:p>
              </w:tc>
            </w:tr>
            <w:tr w:rsidR="00F60D22" w:rsidRPr="00C130B9" w:rsidTr="00F74CE5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проведение выборов Главы города и депутатов Городской Думы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90 4 9403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11 000,0</w:t>
                  </w:r>
                </w:p>
              </w:tc>
            </w:tr>
            <w:tr w:rsidR="00F60D22" w:rsidRPr="00C130B9" w:rsidTr="00F74CE5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90 4 9403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60D22" w:rsidRPr="00C130B9" w:rsidRDefault="00F60D22" w:rsidP="00533D6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11 000,0</w:t>
                  </w:r>
                </w:p>
              </w:tc>
            </w:tr>
            <w:tr w:rsidR="00F60D22" w:rsidRPr="00C130B9" w:rsidTr="00F74CE5">
              <w:trPr>
                <w:trHeight w:val="300"/>
              </w:trPr>
              <w:tc>
                <w:tcPr>
                  <w:tcW w:w="4767" w:type="dxa"/>
                  <w:noWrap/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noWrap/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3" w:type="dxa"/>
                  <w:noWrap/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7" w:type="dxa"/>
                  <w:noWrap/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60D22" w:rsidRPr="00C130B9" w:rsidTr="00F74CE5">
              <w:trPr>
                <w:trHeight w:val="300"/>
              </w:trPr>
              <w:tc>
                <w:tcPr>
                  <w:tcW w:w="4767" w:type="dxa"/>
                  <w:noWrap/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noWrap/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3" w:type="dxa"/>
                  <w:noWrap/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7" w:type="dxa"/>
                  <w:noWrap/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60D22" w:rsidRPr="00C130B9" w:rsidTr="00F74CE5">
              <w:trPr>
                <w:trHeight w:val="300"/>
              </w:trPr>
              <w:tc>
                <w:tcPr>
                  <w:tcW w:w="4767" w:type="dxa"/>
                  <w:noWrap/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noWrap/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3" w:type="dxa"/>
                  <w:noWrap/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7" w:type="dxa"/>
                  <w:noWrap/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60D22" w:rsidRPr="00C130B9" w:rsidTr="00885DF5">
              <w:trPr>
                <w:trHeight w:val="1485"/>
              </w:trPr>
              <w:tc>
                <w:tcPr>
                  <w:tcW w:w="9447" w:type="dxa"/>
                  <w:gridSpan w:val="4"/>
                  <w:tcBorders>
                    <w:bottom w:val="nil"/>
                    <w:right w:val="nil"/>
                  </w:tcBorders>
                  <w:noWrap/>
                  <w:vAlign w:val="bottom"/>
                </w:tcPr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Заместитель Главы Администрации города по финансам </w:t>
                  </w:r>
                </w:p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и экономике, директор департамента финансов, </w:t>
                  </w:r>
                </w:p>
                <w:p w:rsidR="00F60D22" w:rsidRPr="00C130B9" w:rsidRDefault="00F60D22" w:rsidP="00533D65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30B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экономики и муниципального заказа                                        О.В.Сахончик</w:t>
                  </w:r>
                </w:p>
              </w:tc>
            </w:tr>
          </w:tbl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0D22" w:rsidRPr="00C130B9" w:rsidTr="00BE40AC">
        <w:trPr>
          <w:trHeight w:val="780"/>
        </w:trPr>
        <w:tc>
          <w:tcPr>
            <w:tcW w:w="52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665A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9555" w:type="dxa"/>
        <w:tblInd w:w="93" w:type="dxa"/>
        <w:tblLayout w:type="fixed"/>
        <w:tblLook w:val="0000"/>
      </w:tblPr>
      <w:tblGrid>
        <w:gridCol w:w="4335"/>
        <w:gridCol w:w="1080"/>
        <w:gridCol w:w="900"/>
        <w:gridCol w:w="1629"/>
        <w:gridCol w:w="1611"/>
      </w:tblGrid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9</w:t>
            </w:r>
          </w:p>
        </w:tc>
      </w:tr>
      <w:tr w:rsidR="00F60D22" w:rsidRPr="00C130B9" w:rsidTr="00FA1C23">
        <w:trPr>
          <w:trHeight w:val="375"/>
        </w:trPr>
        <w:tc>
          <w:tcPr>
            <w:tcW w:w="955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BE72B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Pr="00C130B9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F60D22" w:rsidRPr="00C130B9" w:rsidTr="001B56C9">
        <w:trPr>
          <w:trHeight w:val="37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C130B9">
            <w:pPr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>
              <w:rPr>
                <w:rFonts w:ascii="Arial" w:hAnsi="Arial" w:cs="Arial"/>
                <w:sz w:val="24"/>
                <w:szCs w:val="24"/>
              </w:rPr>
              <w:t xml:space="preserve">28 апреля </w:t>
            </w:r>
            <w:r w:rsidRPr="00C130B9">
              <w:rPr>
                <w:rFonts w:ascii="Arial" w:hAnsi="Arial" w:cs="Arial"/>
                <w:sz w:val="24"/>
                <w:szCs w:val="24"/>
              </w:rPr>
              <w:t>2015 г</w:t>
            </w:r>
            <w:r>
              <w:rPr>
                <w:rFonts w:ascii="Arial" w:hAnsi="Arial" w:cs="Arial"/>
                <w:sz w:val="24"/>
                <w:szCs w:val="24"/>
              </w:rPr>
              <w:t>. № 901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12</w:t>
            </w:r>
          </w:p>
        </w:tc>
      </w:tr>
      <w:tr w:rsidR="00F60D22" w:rsidRPr="00C130B9" w:rsidTr="00901F1A">
        <w:trPr>
          <w:trHeight w:val="375"/>
        </w:trPr>
        <w:tc>
          <w:tcPr>
            <w:tcW w:w="955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Pr="00C130B9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0B9">
              <w:rPr>
                <w:rFonts w:ascii="Arial" w:hAnsi="Arial" w:cs="Arial"/>
                <w:sz w:val="24"/>
                <w:szCs w:val="24"/>
              </w:rPr>
              <w:t>от  04.12.2014 г. № 840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60D22" w:rsidRPr="00C130B9" w:rsidTr="00BE72B5">
        <w:trPr>
          <w:trHeight w:val="1182"/>
        </w:trPr>
        <w:tc>
          <w:tcPr>
            <w:tcW w:w="95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sz w:val="24"/>
                <w:szCs w:val="24"/>
              </w:rPr>
              <w:t>РАСПРЕДЕЛЕНИЕ БЮДЖЕТНЫХ АССИГНОВАНИЙ                                                                                                                                           по целевым статьям (муниципальным программам и непрограммным направлениям деятельности), группам видов расходов классификации расходов бюджета  на плановый период 2016 и 2017 годов</w:t>
            </w:r>
          </w:p>
        </w:tc>
      </w:tr>
      <w:tr w:rsidR="00F60D22" w:rsidRPr="00C130B9" w:rsidTr="00BE72B5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0D22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</w:p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2016 год (тыс.руб.)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2017 год (тыс.руб.)</w:t>
            </w:r>
          </w:p>
        </w:tc>
      </w:tr>
      <w:tr w:rsidR="00F60D22" w:rsidRPr="00C130B9" w:rsidTr="00BE72B5">
        <w:trPr>
          <w:trHeight w:val="1125"/>
        </w:trPr>
        <w:tc>
          <w:tcPr>
            <w:tcW w:w="4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0D22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Целе-</w:t>
            </w:r>
          </w:p>
          <w:p w:rsidR="00F60D22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вая статья расхо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</w:p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</w:p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хода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C130B9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4 111 740,8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4 200 347,6</w:t>
            </w:r>
          </w:p>
        </w:tc>
      </w:tr>
      <w:tr w:rsidR="00F60D22" w:rsidRPr="00C130B9" w:rsidTr="00BE72B5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2 846 651,0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2 847 088,8</w:t>
            </w:r>
          </w:p>
        </w:tc>
      </w:tr>
      <w:tr w:rsidR="00F60D22" w:rsidRPr="00C130B9" w:rsidTr="00BE72B5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1 154 670,2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1 154 670,2</w:t>
            </w:r>
          </w:p>
        </w:tc>
      </w:tr>
      <w:tr w:rsidR="00F60D22" w:rsidRPr="00C130B9" w:rsidTr="00BE72B5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F60D22" w:rsidRPr="00C130B9" w:rsidTr="00BE72B5">
        <w:trPr>
          <w:trHeight w:val="4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F60D22" w:rsidRPr="00C130B9" w:rsidTr="00BE72B5">
        <w:trPr>
          <w:trHeight w:val="15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F60D22" w:rsidRPr="00C130B9" w:rsidTr="00BE72B5">
        <w:trPr>
          <w:trHeight w:val="231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F60D22" w:rsidRPr="00C130B9" w:rsidTr="00BE72B5">
        <w:trPr>
          <w:trHeight w:val="3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F60D22" w:rsidRPr="00C130B9" w:rsidTr="00BE72B5">
        <w:trPr>
          <w:trHeight w:val="10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F60D22" w:rsidRPr="00C130B9" w:rsidTr="00BE72B5">
        <w:trPr>
          <w:trHeight w:val="3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F60D22" w:rsidRPr="00C130B9" w:rsidTr="00BE72B5">
        <w:trPr>
          <w:trHeight w:val="22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F60D22" w:rsidRPr="00C130B9" w:rsidTr="00BE72B5">
        <w:trPr>
          <w:trHeight w:val="4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F60D22" w:rsidRPr="00C130B9" w:rsidTr="00BE72B5">
        <w:trPr>
          <w:trHeight w:val="11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</w:tr>
      <w:tr w:rsidR="00F60D22" w:rsidRPr="00C130B9" w:rsidTr="00BE72B5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F60D22" w:rsidRPr="00C130B9" w:rsidTr="00BE72B5">
        <w:trPr>
          <w:trHeight w:val="3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</w:tr>
      <w:tr w:rsidR="00F60D22" w:rsidRPr="00C130B9" w:rsidTr="00BE72B5">
        <w:trPr>
          <w:trHeight w:val="10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F60D22" w:rsidRPr="00C130B9" w:rsidTr="00BE72B5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F60D22" w:rsidRPr="00C130B9" w:rsidTr="00BE72B5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3 235,8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3 235,8</w:t>
            </w:r>
          </w:p>
        </w:tc>
      </w:tr>
      <w:tr w:rsidR="00F60D22" w:rsidRPr="00C130B9" w:rsidTr="00BE72B5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F60D22" w:rsidRPr="00C130B9" w:rsidTr="00BE72B5">
        <w:trPr>
          <w:trHeight w:val="7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F60D22" w:rsidRPr="00C130B9" w:rsidTr="00BE72B5">
        <w:trPr>
          <w:trHeight w:val="18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</w:tr>
      <w:tr w:rsidR="00F60D22" w:rsidRPr="00C130B9" w:rsidTr="00BE72B5">
        <w:trPr>
          <w:trHeight w:val="19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F60D22" w:rsidRPr="00C130B9" w:rsidTr="00BE72B5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</w:tr>
      <w:tr w:rsidR="00F60D22" w:rsidRPr="00C130B9" w:rsidTr="00BE72B5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F60D22" w:rsidRPr="00C130B9" w:rsidTr="00BE72B5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</w:tr>
      <w:tr w:rsidR="00F60D22" w:rsidRPr="00C130B9" w:rsidTr="00BE72B5">
        <w:trPr>
          <w:trHeight w:val="7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</w:tr>
      <w:tr w:rsidR="00F60D22" w:rsidRPr="00C130B9" w:rsidTr="00BE72B5">
        <w:trPr>
          <w:trHeight w:val="14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</w:tr>
      <w:tr w:rsidR="00F60D22" w:rsidRPr="00C130B9" w:rsidTr="00BE72B5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</w:tr>
      <w:tr w:rsidR="00F60D22" w:rsidRPr="00C130B9" w:rsidTr="00BE72B5">
        <w:trPr>
          <w:trHeight w:val="18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</w:tr>
      <w:tr w:rsidR="00F60D22" w:rsidRPr="00C130B9" w:rsidTr="00BE72B5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F60D22" w:rsidRPr="00C130B9" w:rsidTr="00BE72B5">
        <w:trPr>
          <w:trHeight w:val="151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F60D22" w:rsidRPr="00C130B9" w:rsidTr="00BE72B5">
        <w:trPr>
          <w:trHeight w:val="18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</w:tr>
      <w:tr w:rsidR="00F60D22" w:rsidRPr="00C130B9" w:rsidTr="00BE72B5">
        <w:trPr>
          <w:trHeight w:val="19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</w:tr>
      <w:tr w:rsidR="00F60D22" w:rsidRPr="00C130B9" w:rsidTr="00BE72B5">
        <w:trPr>
          <w:trHeight w:val="6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</w:tr>
      <w:tr w:rsidR="00F60D22" w:rsidRPr="00C130B9" w:rsidTr="00BE72B5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</w:tr>
      <w:tr w:rsidR="00F60D22" w:rsidRPr="00C130B9" w:rsidTr="00BE72B5">
        <w:trPr>
          <w:trHeight w:val="36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F60D22" w:rsidRPr="00C130B9" w:rsidTr="00BE72B5">
        <w:trPr>
          <w:trHeight w:val="48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F60D22" w:rsidRPr="00C130B9" w:rsidTr="00BE72B5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F60D22" w:rsidRPr="00C130B9" w:rsidTr="00BE72B5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1 004 115,1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1 004 115,1</w:t>
            </w:r>
          </w:p>
        </w:tc>
      </w:tr>
      <w:tr w:rsidR="00F60D22" w:rsidRPr="00C130B9" w:rsidTr="00BE72B5">
        <w:trPr>
          <w:trHeight w:val="14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F60D22" w:rsidRPr="00C130B9" w:rsidTr="00BE72B5">
        <w:trPr>
          <w:trHeight w:val="34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F60D22" w:rsidRPr="00C130B9" w:rsidTr="00BE72B5">
        <w:trPr>
          <w:trHeight w:val="22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F60D22" w:rsidRPr="00C130B9" w:rsidTr="00BE72B5">
        <w:trPr>
          <w:trHeight w:val="3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F60D22" w:rsidRPr="00C130B9" w:rsidTr="00BE72B5">
        <w:trPr>
          <w:trHeight w:val="10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1 020,0</w:t>
            </w:r>
          </w:p>
        </w:tc>
      </w:tr>
      <w:tr w:rsidR="00F60D22" w:rsidRPr="00C130B9" w:rsidTr="00BE72B5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684,0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684,0</w:t>
            </w:r>
          </w:p>
        </w:tc>
      </w:tr>
      <w:tr w:rsidR="00F60D22" w:rsidRPr="00C130B9" w:rsidTr="00BE72B5">
        <w:trPr>
          <w:trHeight w:val="7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F60D22" w:rsidRPr="00C130B9" w:rsidTr="00BE72B5">
        <w:trPr>
          <w:trHeight w:val="111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</w:tr>
      <w:tr w:rsidR="00F60D22" w:rsidRPr="00C130B9" w:rsidTr="00BE72B5">
        <w:trPr>
          <w:trHeight w:val="19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</w:tr>
      <w:tr w:rsidR="00F60D22" w:rsidRPr="00C130B9" w:rsidTr="00BE72B5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F60D22" w:rsidRPr="00C130B9" w:rsidTr="00BE72B5">
        <w:trPr>
          <w:trHeight w:val="231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</w:tr>
      <w:tr w:rsidR="00F60D22" w:rsidRPr="00C130B9" w:rsidTr="00BE72B5">
        <w:trPr>
          <w:trHeight w:val="19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F60D22" w:rsidRPr="00C130B9" w:rsidTr="00BE72B5">
        <w:trPr>
          <w:trHeight w:val="111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</w:tr>
      <w:tr w:rsidR="00F60D22" w:rsidRPr="00C130B9" w:rsidTr="00BE72B5">
        <w:trPr>
          <w:trHeight w:val="11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</w:tr>
      <w:tr w:rsidR="00F60D22" w:rsidRPr="00C130B9" w:rsidTr="00BE72B5">
        <w:trPr>
          <w:trHeight w:val="19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</w:tr>
      <w:tr w:rsidR="00F60D22" w:rsidRPr="00C130B9" w:rsidTr="00BE72B5">
        <w:trPr>
          <w:trHeight w:val="184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F60D22" w:rsidRPr="00C130B9" w:rsidTr="00BE72B5">
        <w:trPr>
          <w:trHeight w:val="19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F60D22" w:rsidRPr="00C130B9" w:rsidTr="00BE72B5">
        <w:trPr>
          <w:trHeight w:val="15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F60D22" w:rsidRPr="00C130B9" w:rsidTr="00BE72B5">
        <w:trPr>
          <w:trHeight w:val="181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</w:tr>
      <w:tr w:rsidR="00F60D22" w:rsidRPr="00C130B9" w:rsidTr="00BE72B5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</w:tr>
      <w:tr w:rsidR="00F60D22" w:rsidRPr="00C130B9" w:rsidTr="00BE72B5">
        <w:trPr>
          <w:trHeight w:val="34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F60D22" w:rsidRPr="00C130B9" w:rsidTr="00BE72B5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</w:tr>
      <w:tr w:rsidR="00F60D22" w:rsidRPr="00C130B9" w:rsidTr="00BE72B5">
        <w:trPr>
          <w:trHeight w:val="4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</w:tr>
      <w:tr w:rsidR="00F60D22" w:rsidRPr="00C130B9" w:rsidTr="00BE72B5">
        <w:trPr>
          <w:trHeight w:val="4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333 206,6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333 549,4</w:t>
            </w:r>
          </w:p>
        </w:tc>
      </w:tr>
      <w:tr w:rsidR="00F60D22" w:rsidRPr="00C130B9" w:rsidTr="00BE72B5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F60D22" w:rsidRPr="00C130B9" w:rsidTr="00BE72B5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F60D22" w:rsidRPr="00C130B9" w:rsidTr="00BE72B5">
        <w:trPr>
          <w:trHeight w:val="22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F60D22" w:rsidRPr="00C130B9" w:rsidTr="00BE72B5">
        <w:trPr>
          <w:trHeight w:val="81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</w:tr>
      <w:tr w:rsidR="00F60D22" w:rsidRPr="00C130B9" w:rsidTr="00BE72B5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</w:tr>
      <w:tr w:rsidR="00F60D22" w:rsidRPr="00C130B9" w:rsidTr="00BE72B5">
        <w:trPr>
          <w:trHeight w:val="14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F60D22" w:rsidRPr="00C130B9" w:rsidTr="00BE72B5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F60D22" w:rsidRPr="00C130B9" w:rsidTr="00BE72B5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F60D22" w:rsidRPr="00C130B9" w:rsidTr="00BE72B5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F60D22" w:rsidRPr="00C130B9" w:rsidTr="00BE72B5">
        <w:trPr>
          <w:trHeight w:val="4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F60D22" w:rsidRPr="00C130B9" w:rsidTr="00BE72B5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F60D22" w:rsidRPr="00C130B9" w:rsidTr="00BE72B5">
        <w:trPr>
          <w:trHeight w:val="6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</w:tr>
      <w:tr w:rsidR="00F60D22" w:rsidRPr="00C130B9" w:rsidTr="00BE72B5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</w:tr>
      <w:tr w:rsidR="00F60D22" w:rsidRPr="00C130B9" w:rsidTr="00BE72B5">
        <w:trPr>
          <w:trHeight w:val="19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</w:tr>
      <w:tr w:rsidR="00F60D22" w:rsidRPr="00C130B9" w:rsidTr="00BE72B5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</w:tr>
      <w:tr w:rsidR="00F60D22" w:rsidRPr="00C130B9" w:rsidTr="00BE72B5">
        <w:trPr>
          <w:trHeight w:val="4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</w:tr>
      <w:tr w:rsidR="00F60D22" w:rsidRPr="00C130B9" w:rsidTr="00BE72B5">
        <w:trPr>
          <w:trHeight w:val="184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</w:tr>
      <w:tr w:rsidR="00F60D22" w:rsidRPr="00C130B9" w:rsidTr="00BE72B5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</w:tr>
      <w:tr w:rsidR="00F60D22" w:rsidRPr="00C130B9" w:rsidTr="00BE72B5">
        <w:trPr>
          <w:trHeight w:val="11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</w:tr>
      <w:tr w:rsidR="00F60D22" w:rsidRPr="00C130B9" w:rsidTr="00BE72B5">
        <w:trPr>
          <w:trHeight w:val="10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</w:tr>
      <w:tr w:rsidR="00F60D22" w:rsidRPr="00C130B9" w:rsidTr="00BE72B5">
        <w:trPr>
          <w:trHeight w:val="8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</w:tr>
      <w:tr w:rsidR="00F60D22" w:rsidRPr="00C130B9" w:rsidTr="00BE72B5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</w:tr>
      <w:tr w:rsidR="00F60D22" w:rsidRPr="00C130B9" w:rsidTr="00BE72B5">
        <w:trPr>
          <w:trHeight w:val="18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57 443,9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BE72B5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57 443,9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BE72B5">
        <w:trPr>
          <w:trHeight w:val="34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63 970,7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63 977,2</w:t>
            </w:r>
          </w:p>
        </w:tc>
      </w:tr>
      <w:tr w:rsidR="00F60D22" w:rsidRPr="00C130B9" w:rsidTr="00BE72B5">
        <w:trPr>
          <w:trHeight w:val="10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BE72B5">
        <w:trPr>
          <w:trHeight w:val="34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BE72B5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F60D22" w:rsidRPr="00C130B9" w:rsidTr="00BE72B5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F60D22" w:rsidRPr="00C130B9" w:rsidTr="00BE72B5">
        <w:trPr>
          <w:trHeight w:val="11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F60D22" w:rsidRPr="00C130B9" w:rsidTr="00BE72B5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F60D22" w:rsidRPr="00C130B9" w:rsidTr="00BE72B5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F60D22" w:rsidRPr="00C130B9" w:rsidTr="00BE72B5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F60D22" w:rsidRPr="00C130B9" w:rsidTr="00BE72B5">
        <w:trPr>
          <w:trHeight w:val="25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</w:tr>
      <w:tr w:rsidR="00F60D22" w:rsidRPr="00C130B9" w:rsidTr="00BE72B5">
        <w:trPr>
          <w:trHeight w:val="7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</w:tr>
      <w:tr w:rsidR="00F60D22" w:rsidRPr="00C130B9" w:rsidTr="00BE72B5">
        <w:trPr>
          <w:trHeight w:val="19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BE72B5">
        <w:trPr>
          <w:trHeight w:val="7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BE72B5">
        <w:trPr>
          <w:trHeight w:val="3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272 446,2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272 534,7</w:t>
            </w:r>
          </w:p>
        </w:tc>
      </w:tr>
      <w:tr w:rsidR="00F60D22" w:rsidRPr="00C130B9" w:rsidTr="00BE72B5">
        <w:trPr>
          <w:trHeight w:val="151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BE72B5">
        <w:trPr>
          <w:trHeight w:val="4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F60D22" w:rsidRPr="00C130B9" w:rsidTr="00BE72B5">
        <w:trPr>
          <w:trHeight w:val="10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F60D22" w:rsidRPr="00C130B9" w:rsidTr="00BE72B5">
        <w:trPr>
          <w:trHeight w:val="8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F60D22" w:rsidRPr="00C130B9" w:rsidTr="00BE72B5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</w:tr>
      <w:tr w:rsidR="00F60D22" w:rsidRPr="00C130B9" w:rsidTr="00BE72B5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</w:tr>
      <w:tr w:rsidR="00F60D22" w:rsidRPr="00C130B9" w:rsidTr="00BE72B5">
        <w:trPr>
          <w:trHeight w:val="10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F60D22" w:rsidRPr="00C130B9" w:rsidTr="00BE72B5">
        <w:trPr>
          <w:trHeight w:val="81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F60D22" w:rsidRPr="00C130B9" w:rsidTr="00BE72B5">
        <w:trPr>
          <w:trHeight w:val="11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2 400,0</w:t>
            </w:r>
          </w:p>
        </w:tc>
      </w:tr>
      <w:tr w:rsidR="00F60D22" w:rsidRPr="00C130B9" w:rsidTr="00BE72B5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2 400,0</w:t>
            </w:r>
          </w:p>
        </w:tc>
      </w:tr>
      <w:tr w:rsidR="00F60D22" w:rsidRPr="00C130B9" w:rsidTr="00BE72B5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4 130,0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4 130,0</w:t>
            </w:r>
          </w:p>
        </w:tc>
      </w:tr>
      <w:tr w:rsidR="00F60D22" w:rsidRPr="00C130B9" w:rsidTr="00BE72B5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4 130,0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4 130,0</w:t>
            </w:r>
          </w:p>
        </w:tc>
      </w:tr>
      <w:tr w:rsidR="00F60D22" w:rsidRPr="00C130B9" w:rsidTr="00BE72B5">
        <w:trPr>
          <w:trHeight w:val="7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F60D22" w:rsidRPr="00C130B9" w:rsidTr="00BE72B5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F60D22" w:rsidRPr="00C130B9" w:rsidTr="00BE72B5">
        <w:trPr>
          <w:trHeight w:val="111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</w:tr>
      <w:tr w:rsidR="00F60D22" w:rsidRPr="00C130B9" w:rsidTr="00BE72B5">
        <w:trPr>
          <w:trHeight w:val="8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</w:tr>
      <w:tr w:rsidR="00F60D22" w:rsidRPr="00C130B9" w:rsidTr="00BE72B5">
        <w:trPr>
          <w:trHeight w:val="15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F60D22" w:rsidRPr="00C130B9" w:rsidTr="00BE72B5">
        <w:trPr>
          <w:trHeight w:val="81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F60D22" w:rsidRPr="00C130B9" w:rsidTr="00BE72B5">
        <w:trPr>
          <w:trHeight w:val="184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40 454,1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40 454,1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BE72B5">
        <w:trPr>
          <w:trHeight w:val="7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13 326,5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13 326,5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2 649,0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2 649,0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2 649,0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2 649,0</w:t>
            </w:r>
          </w:p>
        </w:tc>
      </w:tr>
      <w:tr w:rsidR="00F60D22" w:rsidRPr="00C130B9" w:rsidTr="00BE72B5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10 654,5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10 654,5</w:t>
            </w:r>
          </w:p>
        </w:tc>
      </w:tr>
      <w:tr w:rsidR="00F60D22" w:rsidRPr="00C130B9" w:rsidTr="00BE72B5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10 654,5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10 654,5</w:t>
            </w:r>
          </w:p>
        </w:tc>
      </w:tr>
      <w:tr w:rsidR="00F60D22" w:rsidRPr="00C130B9" w:rsidTr="00BE72B5">
        <w:trPr>
          <w:trHeight w:val="81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F60D22" w:rsidRPr="00C130B9" w:rsidTr="00BE72B5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F60D22" w:rsidRPr="00C130B9" w:rsidTr="00BE72B5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4 915,7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4 915,7</w:t>
            </w:r>
          </w:p>
        </w:tc>
      </w:tr>
      <w:tr w:rsidR="00F60D22" w:rsidRPr="00C130B9" w:rsidTr="00BE72B5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2 927,8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2 927,8</w:t>
            </w:r>
          </w:p>
        </w:tc>
      </w:tr>
      <w:tr w:rsidR="00F60D22" w:rsidRPr="00C130B9" w:rsidTr="00BE72B5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F60D22" w:rsidRPr="00C130B9" w:rsidTr="00BE72B5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2 650,6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2 650,6</w:t>
            </w:r>
          </w:p>
        </w:tc>
      </w:tr>
      <w:tr w:rsidR="00F60D22" w:rsidRPr="00C130B9" w:rsidTr="00BE72B5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1 143,9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1 143,9</w:t>
            </w:r>
          </w:p>
        </w:tc>
      </w:tr>
      <w:tr w:rsidR="00F60D22" w:rsidRPr="00C130B9" w:rsidTr="00BE72B5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1 143,9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1 143,9</w:t>
            </w:r>
          </w:p>
        </w:tc>
      </w:tr>
      <w:tr w:rsidR="00F60D22" w:rsidRPr="00C130B9" w:rsidTr="00BE72B5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794,0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794,0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794,0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794,0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безопасных условий труда и соблюдения техники безопасности в учреждениях социальной сферы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F60D22" w:rsidRPr="00C130B9" w:rsidTr="00BE72B5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F60D22" w:rsidRPr="00C130B9" w:rsidTr="00BE72B5">
        <w:trPr>
          <w:trHeight w:val="111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216 576,7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214 801,1</w:t>
            </w:r>
          </w:p>
        </w:tc>
      </w:tr>
      <w:tr w:rsidR="00F60D22" w:rsidRPr="00C130B9" w:rsidTr="00BE72B5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103 747,9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102 191,0</w:t>
            </w:r>
          </w:p>
        </w:tc>
      </w:tr>
      <w:tr w:rsidR="00F60D22" w:rsidRPr="00C130B9" w:rsidTr="00BE72B5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88 869,9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</w:tr>
      <w:tr w:rsidR="00F60D22" w:rsidRPr="00C130B9" w:rsidTr="00BE72B5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88 869,9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</w:tr>
      <w:tr w:rsidR="00F60D22" w:rsidRPr="00C130B9" w:rsidTr="00BE72B5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F60D22" w:rsidRPr="00C130B9" w:rsidTr="00BE72B5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F60D22" w:rsidRPr="00C130B9" w:rsidTr="00BE72B5">
        <w:trPr>
          <w:trHeight w:val="14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BE72B5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BE72B5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112 828,8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112 610,1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F60D22" w:rsidRPr="00C130B9" w:rsidTr="00BE72B5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F60D22" w:rsidRPr="00C130B9" w:rsidTr="00BE72B5">
        <w:trPr>
          <w:trHeight w:val="3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F60D22" w:rsidRPr="00C130B9" w:rsidTr="00BE72B5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F60D22" w:rsidRPr="00C130B9" w:rsidTr="00BE72B5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F60D22" w:rsidRPr="00C130B9" w:rsidTr="00BE72B5">
        <w:trPr>
          <w:trHeight w:val="6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F60D22" w:rsidRPr="00C130B9" w:rsidTr="00BE72B5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F60D22" w:rsidRPr="00C130B9" w:rsidTr="00BE72B5">
        <w:trPr>
          <w:trHeight w:val="6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F60D22" w:rsidRPr="00C130B9" w:rsidTr="00BE72B5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F60D22" w:rsidRPr="00C130B9" w:rsidTr="00BE72B5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F60D22" w:rsidRPr="00C130B9" w:rsidTr="00BE72B5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F60D22" w:rsidRPr="00C130B9" w:rsidTr="00BE72B5">
        <w:trPr>
          <w:trHeight w:val="261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F60D22" w:rsidRPr="00C130B9" w:rsidTr="00BE72B5">
        <w:trPr>
          <w:trHeight w:val="7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F60D22" w:rsidRPr="00C130B9" w:rsidTr="00BE72B5">
        <w:trPr>
          <w:trHeight w:val="10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10 586,2</w:t>
            </w:r>
          </w:p>
        </w:tc>
      </w:tr>
      <w:tr w:rsidR="00F60D22" w:rsidRPr="00C130B9" w:rsidTr="00BE72B5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10 586,2</w:t>
            </w:r>
          </w:p>
        </w:tc>
      </w:tr>
      <w:tr w:rsidR="00F60D22" w:rsidRPr="00C130B9" w:rsidTr="00BE72B5">
        <w:trPr>
          <w:trHeight w:val="7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</w:tr>
      <w:tr w:rsidR="00F60D22" w:rsidRPr="00C130B9" w:rsidTr="00BE72B5">
        <w:trPr>
          <w:trHeight w:val="6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</w:tr>
      <w:tr w:rsidR="00F60D22" w:rsidRPr="00C130B9" w:rsidTr="00BE72B5">
        <w:trPr>
          <w:trHeight w:val="111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F60D22" w:rsidRPr="00C130B9" w:rsidTr="00BE72B5">
        <w:trPr>
          <w:trHeight w:val="15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F60D22" w:rsidRPr="00C130B9" w:rsidTr="00BE72B5">
        <w:trPr>
          <w:trHeight w:val="10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23 706,1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23 706,1</w:t>
            </w:r>
          </w:p>
        </w:tc>
      </w:tr>
      <w:tr w:rsidR="00F60D22" w:rsidRPr="00C130B9" w:rsidTr="00BE72B5">
        <w:trPr>
          <w:trHeight w:val="18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20 438,1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20 438,1</w:t>
            </w:r>
          </w:p>
        </w:tc>
      </w:tr>
      <w:tr w:rsidR="00F60D22" w:rsidRPr="00C130B9" w:rsidTr="00BE72B5">
        <w:trPr>
          <w:trHeight w:val="27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BE72B5">
        <w:trPr>
          <w:trHeight w:val="4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BE72B5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F60D22" w:rsidRPr="00C130B9" w:rsidTr="00BE72B5">
        <w:trPr>
          <w:trHeight w:val="3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F60D22" w:rsidRPr="00C130B9" w:rsidTr="00BE72B5">
        <w:trPr>
          <w:trHeight w:val="3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</w:tr>
      <w:tr w:rsidR="00F60D22" w:rsidRPr="00C130B9" w:rsidTr="00BE72B5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</w:tr>
      <w:tr w:rsidR="00F60D22" w:rsidRPr="00C130B9" w:rsidTr="00BE72B5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</w:tr>
      <w:tr w:rsidR="00F60D22" w:rsidRPr="00C130B9" w:rsidTr="00BE72B5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</w:tr>
      <w:tr w:rsidR="00F60D22" w:rsidRPr="00C130B9" w:rsidTr="00BE72B5">
        <w:trPr>
          <w:trHeight w:val="10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</w:tr>
      <w:tr w:rsidR="00F60D22" w:rsidRPr="00C130B9" w:rsidTr="00BE72B5">
        <w:trPr>
          <w:trHeight w:val="111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F60D22" w:rsidRPr="00C130B9" w:rsidTr="00BE72B5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F60D22" w:rsidRPr="00C130B9" w:rsidTr="00BE72B5">
        <w:trPr>
          <w:trHeight w:val="14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F60D22" w:rsidRPr="00C130B9" w:rsidTr="00BE72B5">
        <w:trPr>
          <w:trHeight w:val="7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F60D22" w:rsidRPr="00C130B9" w:rsidTr="00BE72B5">
        <w:trPr>
          <w:trHeight w:val="3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F60D22" w:rsidRPr="00C130B9" w:rsidTr="00BE72B5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F60D22" w:rsidRPr="00C130B9" w:rsidTr="00BE72B5">
        <w:trPr>
          <w:trHeight w:val="10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145 719,3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145 719,3</w:t>
            </w:r>
          </w:p>
        </w:tc>
      </w:tr>
      <w:tr w:rsidR="00F60D22" w:rsidRPr="00C130B9" w:rsidTr="00BE72B5">
        <w:trPr>
          <w:trHeight w:val="81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55 012,0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55 012,0</w:t>
            </w:r>
          </w:p>
        </w:tc>
      </w:tr>
      <w:tr w:rsidR="00F60D22" w:rsidRPr="00C130B9" w:rsidTr="00BE72B5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47 629,2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47 629,2</w:t>
            </w:r>
          </w:p>
        </w:tc>
      </w:tr>
      <w:tr w:rsidR="00F60D22" w:rsidRPr="00C130B9" w:rsidTr="00BE72B5">
        <w:trPr>
          <w:trHeight w:val="184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</w:tr>
      <w:tr w:rsidR="00F60D22" w:rsidRPr="00C130B9" w:rsidTr="00BE72B5">
        <w:trPr>
          <w:trHeight w:val="7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38 994,7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38 994,7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BE72B5">
        <w:trPr>
          <w:trHeight w:val="151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F60D22" w:rsidRPr="00C130B9" w:rsidTr="00BE72B5">
        <w:trPr>
          <w:trHeight w:val="3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F60D22" w:rsidRPr="00C130B9" w:rsidTr="00BE72B5">
        <w:trPr>
          <w:trHeight w:val="14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F60D22" w:rsidRPr="00C130B9" w:rsidTr="00BE72B5">
        <w:trPr>
          <w:trHeight w:val="11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BE72B5">
        <w:trPr>
          <w:trHeight w:val="15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F60D22" w:rsidRPr="00C130B9" w:rsidTr="00BE72B5">
        <w:trPr>
          <w:trHeight w:val="10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F60D22" w:rsidRPr="00C130B9" w:rsidTr="00BE72B5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F60D22" w:rsidRPr="00C130B9" w:rsidTr="00BE72B5">
        <w:trPr>
          <w:trHeight w:val="7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10 707,3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10 707,3</w:t>
            </w:r>
          </w:p>
        </w:tc>
      </w:tr>
      <w:tr w:rsidR="00F60D22" w:rsidRPr="00C130B9" w:rsidTr="00BE72B5">
        <w:trPr>
          <w:trHeight w:val="14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BE72B5">
        <w:trPr>
          <w:trHeight w:val="4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9 852,8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9 852,8</w:t>
            </w:r>
          </w:p>
        </w:tc>
      </w:tr>
      <w:tr w:rsidR="00F60D22" w:rsidRPr="00C130B9" w:rsidTr="00BE72B5">
        <w:trPr>
          <w:trHeight w:val="19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</w:tr>
      <w:tr w:rsidR="00F60D22" w:rsidRPr="00C130B9" w:rsidTr="00BE72B5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2 656,1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2 656,1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F60D22" w:rsidRPr="00C130B9" w:rsidTr="00BE72B5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F60D22" w:rsidRPr="00C130B9" w:rsidTr="00BE72B5">
        <w:trPr>
          <w:trHeight w:val="11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102 106,2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102 534,3</w:t>
            </w:r>
          </w:p>
        </w:tc>
      </w:tr>
      <w:tr w:rsidR="00F60D22" w:rsidRPr="00C130B9" w:rsidTr="00BE72B5">
        <w:trPr>
          <w:trHeight w:val="14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55 086,1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55 433,7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BE72B5">
        <w:trPr>
          <w:trHeight w:val="4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BE72B5">
        <w:trPr>
          <w:trHeight w:val="8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</w:tr>
      <w:tr w:rsidR="00F60D22" w:rsidRPr="00C130B9" w:rsidTr="00BE72B5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</w:tr>
      <w:tr w:rsidR="00F60D22" w:rsidRPr="00C130B9" w:rsidTr="00BE72B5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</w:tr>
      <w:tr w:rsidR="00F60D22" w:rsidRPr="00C130B9" w:rsidTr="00BE72B5">
        <w:trPr>
          <w:trHeight w:val="4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</w:tr>
      <w:tr w:rsidR="00F60D22" w:rsidRPr="00C130B9" w:rsidTr="00BE72B5">
        <w:trPr>
          <w:trHeight w:val="23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F60D22" w:rsidRPr="00C130B9" w:rsidTr="00BE72B5">
        <w:trPr>
          <w:trHeight w:val="4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F60D22" w:rsidRPr="00C130B9" w:rsidTr="00BE72B5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</w:tr>
      <w:tr w:rsidR="00F60D22" w:rsidRPr="00C130B9" w:rsidTr="00BE72B5">
        <w:trPr>
          <w:trHeight w:val="10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F60D22" w:rsidRPr="00C130B9" w:rsidTr="00BE72B5">
        <w:trPr>
          <w:trHeight w:val="181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F60D22" w:rsidRPr="00C130B9" w:rsidTr="00BE72B5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F60D22" w:rsidRPr="00C130B9" w:rsidTr="00BE72B5">
        <w:trPr>
          <w:trHeight w:val="10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F60D22" w:rsidRPr="00C130B9" w:rsidTr="00BE72B5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F60D22" w:rsidRPr="00C130B9" w:rsidTr="00BE72B5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</w:tr>
      <w:tr w:rsidR="00F60D22" w:rsidRPr="00C130B9" w:rsidTr="00BE72B5">
        <w:trPr>
          <w:trHeight w:val="184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</w:tr>
      <w:tr w:rsidR="00F60D22" w:rsidRPr="00C130B9" w:rsidTr="00BE72B5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F60D22" w:rsidRPr="00C130B9" w:rsidTr="00BE72B5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помощников депутатов Городской Думы города Дзержинска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</w:tr>
      <w:tr w:rsidR="00F60D22" w:rsidRPr="00C130B9" w:rsidTr="00BE72B5">
        <w:trPr>
          <w:trHeight w:val="19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</w:tr>
      <w:tr w:rsidR="00F60D22" w:rsidRPr="00C130B9" w:rsidTr="00BE72B5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</w:tr>
      <w:tr w:rsidR="00F60D22" w:rsidRPr="00C130B9" w:rsidTr="00BE72B5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7 997,4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8 077,9</w:t>
            </w:r>
          </w:p>
        </w:tc>
      </w:tr>
      <w:tr w:rsidR="00F60D22" w:rsidRPr="00C130B9" w:rsidTr="00BE72B5">
        <w:trPr>
          <w:trHeight w:val="10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F60D22" w:rsidRPr="00C130B9" w:rsidTr="00BE72B5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F60D22" w:rsidRPr="00C130B9" w:rsidTr="00BE72B5">
        <w:trPr>
          <w:trHeight w:val="8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F60D22" w:rsidRPr="00C130B9" w:rsidTr="00BE72B5">
        <w:trPr>
          <w:trHeight w:val="11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F60D22" w:rsidRPr="00C130B9" w:rsidTr="00BE72B5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F60D22" w:rsidRPr="00C130B9" w:rsidTr="00BE72B5">
        <w:trPr>
          <w:trHeight w:val="14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F60D22" w:rsidRPr="00C130B9" w:rsidTr="00BE72B5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F60D22" w:rsidRPr="00C130B9" w:rsidTr="00BE72B5">
        <w:trPr>
          <w:trHeight w:val="11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</w:tr>
      <w:tr w:rsidR="00F60D22" w:rsidRPr="00C130B9" w:rsidTr="00BE72B5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</w:tr>
      <w:tr w:rsidR="00F60D22" w:rsidRPr="00C130B9" w:rsidTr="00BE72B5">
        <w:trPr>
          <w:trHeight w:val="10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</w:tr>
      <w:tr w:rsidR="00F60D22" w:rsidRPr="00C130B9" w:rsidTr="00BE72B5">
        <w:trPr>
          <w:trHeight w:val="8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</w:tr>
      <w:tr w:rsidR="00F60D22" w:rsidRPr="00C130B9" w:rsidTr="00BE72B5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39 022,7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39 022,7</w:t>
            </w:r>
          </w:p>
        </w:tc>
      </w:tr>
      <w:tr w:rsidR="00F60D22" w:rsidRPr="00C130B9" w:rsidTr="00BE72B5">
        <w:trPr>
          <w:trHeight w:val="12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F60D22" w:rsidRPr="00C130B9" w:rsidTr="00BE72B5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F60D22" w:rsidRPr="00C130B9" w:rsidTr="00BE72B5">
        <w:trPr>
          <w:trHeight w:val="15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F60D22" w:rsidRPr="00C130B9" w:rsidTr="00BE72B5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F60D22" w:rsidRPr="00C130B9" w:rsidTr="00BE72B5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F60D22" w:rsidRPr="00C130B9" w:rsidTr="00BE72B5">
        <w:trPr>
          <w:trHeight w:val="7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F60D22" w:rsidRPr="00C130B9" w:rsidTr="00BE72B5">
        <w:trPr>
          <w:trHeight w:val="8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131 985,9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58 173,9</w:t>
            </w:r>
          </w:p>
        </w:tc>
      </w:tr>
      <w:tr w:rsidR="00F60D22" w:rsidRPr="00C130B9" w:rsidTr="00BE72B5">
        <w:trPr>
          <w:trHeight w:val="8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502,7</w:t>
            </w:r>
          </w:p>
        </w:tc>
      </w:tr>
      <w:tr w:rsidR="00F60D22" w:rsidRPr="00C130B9" w:rsidTr="00BE72B5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Ликвидация шламонакопателя "Белое море" на территории завода "Капролактам"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74 304,7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F60D22" w:rsidRPr="00C130B9" w:rsidTr="00BE72B5">
        <w:trPr>
          <w:trHeight w:val="7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74 304,7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F60D22" w:rsidRPr="00C130B9" w:rsidTr="00BE72B5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BE72B5">
        <w:trPr>
          <w:trHeight w:val="7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12 592,5</w:t>
            </w:r>
          </w:p>
        </w:tc>
      </w:tr>
      <w:tr w:rsidR="00F60D22" w:rsidRPr="00C130B9" w:rsidTr="00BE72B5">
        <w:trPr>
          <w:trHeight w:val="4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F60D22" w:rsidRPr="00C130B9" w:rsidTr="00BE72B5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F60D22" w:rsidRPr="00C130B9" w:rsidTr="00BE72B5">
        <w:trPr>
          <w:trHeight w:val="11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38 832,9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32 406,1</w:t>
            </w:r>
          </w:p>
        </w:tc>
      </w:tr>
      <w:tr w:rsidR="00F60D22" w:rsidRPr="00C130B9" w:rsidTr="00BE72B5">
        <w:trPr>
          <w:trHeight w:val="181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BE72B5">
        <w:trPr>
          <w:trHeight w:val="4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BE72B5">
        <w:trPr>
          <w:trHeight w:val="19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38 812,9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32 396,1</w:t>
            </w:r>
          </w:p>
        </w:tc>
      </w:tr>
      <w:tr w:rsidR="00F60D22" w:rsidRPr="00C130B9" w:rsidTr="00BE72B5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38 812,9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32 396,1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5 627,3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12 672,6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</w:tr>
      <w:tr w:rsidR="00F60D22" w:rsidRPr="00C130B9" w:rsidTr="00BE72B5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</w:tr>
      <w:tr w:rsidR="00F60D22" w:rsidRPr="00C130B9" w:rsidTr="00BE72B5">
        <w:trPr>
          <w:trHeight w:val="4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F60D22" w:rsidRPr="00C130B9" w:rsidTr="00BE72B5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F60D22" w:rsidRPr="00C130B9" w:rsidTr="00BE72B5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F60D22" w:rsidRPr="00C130B9" w:rsidTr="00BE72B5">
        <w:trPr>
          <w:trHeight w:val="14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4 427,3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4 670,8</w:t>
            </w:r>
          </w:p>
        </w:tc>
      </w:tr>
      <w:tr w:rsidR="00F60D22" w:rsidRPr="00C130B9" w:rsidTr="00BE72B5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4 427,3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4 670,8</w:t>
            </w:r>
          </w:p>
        </w:tc>
      </w:tr>
      <w:tr w:rsidR="00F60D22" w:rsidRPr="00C130B9" w:rsidTr="00BE72B5">
        <w:trPr>
          <w:trHeight w:val="10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61 540,9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91 208,6</w:t>
            </w:r>
          </w:p>
        </w:tc>
      </w:tr>
      <w:tr w:rsidR="00F60D22" w:rsidRPr="00C130B9" w:rsidTr="00BE72B5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4 163,4</w:t>
            </w:r>
          </w:p>
        </w:tc>
      </w:tr>
      <w:tr w:rsidR="00F60D22" w:rsidRPr="00C130B9" w:rsidTr="00BE72B5">
        <w:trPr>
          <w:trHeight w:val="11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F60D22" w:rsidRPr="00C130B9" w:rsidTr="00BE72B5">
        <w:trPr>
          <w:trHeight w:val="4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15 526,1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11 796,8</w:t>
            </w:r>
          </w:p>
        </w:tc>
      </w:tr>
      <w:tr w:rsidR="00F60D22" w:rsidRPr="00C130B9" w:rsidTr="00BE72B5">
        <w:trPr>
          <w:trHeight w:val="18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</w:tr>
      <w:tr w:rsidR="00F60D22" w:rsidRPr="00C130B9" w:rsidTr="00BE72B5">
        <w:trPr>
          <w:trHeight w:val="3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</w:tr>
      <w:tr w:rsidR="00F60D22" w:rsidRPr="00C130B9" w:rsidTr="00BE72B5">
        <w:trPr>
          <w:trHeight w:val="11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</w:tr>
      <w:tr w:rsidR="00F60D22" w:rsidRPr="00C130B9" w:rsidTr="00BE72B5">
        <w:trPr>
          <w:trHeight w:val="4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</w:tr>
      <w:tr w:rsidR="00F60D22" w:rsidRPr="00C130B9" w:rsidTr="00BE72B5">
        <w:trPr>
          <w:trHeight w:val="18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BE72B5">
        <w:trPr>
          <w:trHeight w:val="3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BE72B5">
        <w:trPr>
          <w:trHeight w:val="18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</w:tr>
      <w:tr w:rsidR="00F60D22" w:rsidRPr="00C130B9" w:rsidTr="00BE72B5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</w:tr>
      <w:tr w:rsidR="00F60D22" w:rsidRPr="00C130B9" w:rsidTr="00BE72B5">
        <w:trPr>
          <w:trHeight w:val="19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</w:tr>
      <w:tr w:rsidR="00F60D22" w:rsidRPr="00C130B9" w:rsidTr="00BE72B5">
        <w:trPr>
          <w:trHeight w:val="4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</w:tr>
      <w:tr w:rsidR="00F60D22" w:rsidRPr="00C130B9" w:rsidTr="00BE72B5">
        <w:trPr>
          <w:trHeight w:val="18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</w:tr>
      <w:tr w:rsidR="00F60D22" w:rsidRPr="00C130B9" w:rsidTr="00BE72B5">
        <w:trPr>
          <w:trHeight w:val="7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молодых учителей города Дзержинска"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08 4 0000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6 245,1</w:t>
            </w:r>
          </w:p>
        </w:tc>
      </w:tr>
      <w:tr w:rsidR="00F60D22" w:rsidRPr="00C130B9" w:rsidTr="00BE72B5">
        <w:trPr>
          <w:trHeight w:val="3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молодым учителям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F60D22" w:rsidRPr="00C130B9" w:rsidTr="00BE72B5">
        <w:trPr>
          <w:trHeight w:val="3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F60D22" w:rsidRPr="00C130B9" w:rsidTr="00BE72B5">
        <w:trPr>
          <w:trHeight w:val="4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08 5 0000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69 003,3</w:t>
            </w:r>
          </w:p>
        </w:tc>
      </w:tr>
      <w:tr w:rsidR="00F60D22" w:rsidRPr="00C130B9" w:rsidTr="00BE72B5">
        <w:trPr>
          <w:trHeight w:val="7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F60D22" w:rsidRPr="00C130B9" w:rsidTr="00BE72B5">
        <w:trPr>
          <w:trHeight w:val="11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64 974,6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64 974,6</w:t>
            </w:r>
          </w:p>
        </w:tc>
      </w:tr>
      <w:tr w:rsidR="00F60D22" w:rsidRPr="00C130B9" w:rsidTr="00BE72B5">
        <w:trPr>
          <w:trHeight w:val="7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45 991,5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45 991,5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</w:tr>
      <w:tr w:rsidR="00F60D22" w:rsidRPr="00C130B9" w:rsidTr="00BE72B5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F60D22" w:rsidRPr="00C130B9" w:rsidTr="00BE72B5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F60D22" w:rsidRPr="00C130B9" w:rsidTr="00BE72B5">
        <w:trPr>
          <w:trHeight w:val="19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BE72B5">
        <w:trPr>
          <w:trHeight w:val="4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60D22" w:rsidRPr="00C130B9" w:rsidTr="00BE72B5">
        <w:trPr>
          <w:trHeight w:val="4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F60D22" w:rsidRPr="00C130B9" w:rsidTr="00BE72B5">
        <w:trPr>
          <w:trHeight w:val="81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F60D22" w:rsidRPr="00C130B9" w:rsidTr="00BE72B5">
        <w:trPr>
          <w:trHeight w:val="14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F60D22" w:rsidRPr="00C130B9" w:rsidTr="00BE72B5">
        <w:trPr>
          <w:trHeight w:val="7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F60D22" w:rsidRPr="00C130B9" w:rsidTr="00BE72B5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F60D22" w:rsidRPr="00C130B9" w:rsidTr="00BE72B5">
        <w:trPr>
          <w:trHeight w:val="11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18 983,1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18 983,1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</w:tr>
      <w:tr w:rsidR="00F60D22" w:rsidRPr="00C130B9" w:rsidTr="00BE72B5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</w:tr>
      <w:tr w:rsidR="00F60D22" w:rsidRPr="00C130B9" w:rsidTr="00BE72B5">
        <w:trPr>
          <w:trHeight w:val="18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BE72B5">
        <w:trPr>
          <w:trHeight w:val="3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BE72B5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507 893,9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641 554,7</w:t>
            </w:r>
          </w:p>
        </w:tc>
      </w:tr>
      <w:tr w:rsidR="00F60D22" w:rsidRPr="00C130B9" w:rsidTr="00BE72B5">
        <w:trPr>
          <w:trHeight w:val="22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F60D22" w:rsidRPr="00C130B9" w:rsidTr="00BE72B5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F60D22" w:rsidRPr="00C130B9" w:rsidTr="00BE72B5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F60D22" w:rsidRPr="00C130B9" w:rsidTr="00BE72B5">
        <w:trPr>
          <w:trHeight w:val="3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F60D22" w:rsidRPr="00C130B9" w:rsidTr="00BE72B5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38 409,8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40 665,9</w:t>
            </w:r>
          </w:p>
        </w:tc>
      </w:tr>
      <w:tr w:rsidR="00F60D22" w:rsidRPr="00C130B9" w:rsidTr="00BE72B5">
        <w:trPr>
          <w:trHeight w:val="3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F60D22" w:rsidRPr="00C130B9" w:rsidTr="00BE72B5">
        <w:trPr>
          <w:trHeight w:val="18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4 661,9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4 979,2</w:t>
            </w:r>
          </w:p>
        </w:tc>
      </w:tr>
      <w:tr w:rsidR="00F60D22" w:rsidRPr="00C130B9" w:rsidTr="00BE72B5">
        <w:trPr>
          <w:trHeight w:val="184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4 849,2</w:t>
            </w:r>
          </w:p>
        </w:tc>
      </w:tr>
      <w:tr w:rsidR="00F60D22" w:rsidRPr="00C130B9" w:rsidTr="00BE72B5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F60D22" w:rsidRPr="00C130B9" w:rsidTr="00BE72B5">
        <w:trPr>
          <w:trHeight w:val="81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26 627,2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28 407,0</w:t>
            </w:r>
          </w:p>
        </w:tc>
      </w:tr>
      <w:tr w:rsidR="00F60D22" w:rsidRPr="00C130B9" w:rsidTr="00BE72B5">
        <w:trPr>
          <w:trHeight w:val="184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25 424,2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27 204,0</w:t>
            </w:r>
          </w:p>
        </w:tc>
      </w:tr>
      <w:tr w:rsidR="00F60D22" w:rsidRPr="00C130B9" w:rsidTr="00BE72B5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251 690,7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268 457,0</w:t>
            </w:r>
          </w:p>
        </w:tc>
      </w:tr>
      <w:tr w:rsidR="00F60D22" w:rsidRPr="00C130B9" w:rsidTr="00BE72B5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F60D22" w:rsidRPr="00C130B9" w:rsidTr="00BE72B5">
        <w:trPr>
          <w:trHeight w:val="3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F60D22" w:rsidRPr="00C130B9" w:rsidTr="00BE72B5">
        <w:trPr>
          <w:trHeight w:val="26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переданных исполнительно - 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средств областного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BE72B5">
        <w:trPr>
          <w:trHeight w:val="7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60D22" w:rsidRPr="00C130B9" w:rsidTr="00BE72B5">
        <w:trPr>
          <w:trHeight w:val="29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3 107,7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3 155,3</w:t>
            </w:r>
          </w:p>
        </w:tc>
      </w:tr>
      <w:tr w:rsidR="00F60D22" w:rsidRPr="00C130B9" w:rsidTr="00BE72B5">
        <w:trPr>
          <w:trHeight w:val="18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3 057,7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3 105,3</w:t>
            </w:r>
          </w:p>
        </w:tc>
      </w:tr>
      <w:tr w:rsidR="00F60D22" w:rsidRPr="00C130B9" w:rsidTr="00BE72B5">
        <w:trPr>
          <w:trHeight w:val="7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F60D22" w:rsidRPr="00C130B9" w:rsidTr="00BE72B5">
        <w:trPr>
          <w:trHeight w:val="151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5 411,9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5 784,0</w:t>
            </w:r>
          </w:p>
        </w:tc>
      </w:tr>
      <w:tr w:rsidR="00F60D22" w:rsidRPr="00C130B9" w:rsidTr="00BE72B5">
        <w:trPr>
          <w:trHeight w:val="18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5 317,1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5 689,2</w:t>
            </w:r>
          </w:p>
        </w:tc>
      </w:tr>
      <w:tr w:rsidR="00F60D22" w:rsidRPr="00C130B9" w:rsidTr="00BE72B5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F60D22" w:rsidRPr="00C130B9" w:rsidTr="00BE72B5">
        <w:trPr>
          <w:trHeight w:val="15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1 788,6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1 909,0</w:t>
            </w:r>
          </w:p>
        </w:tc>
      </w:tr>
      <w:tr w:rsidR="00F60D22" w:rsidRPr="00C130B9" w:rsidTr="00BE72B5">
        <w:trPr>
          <w:trHeight w:val="19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1 718,8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1 839,2</w:t>
            </w:r>
          </w:p>
        </w:tc>
      </w:tr>
      <w:tr w:rsidR="00F60D22" w:rsidRPr="00C130B9" w:rsidTr="00BE72B5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</w:tr>
      <w:tr w:rsidR="00F60D22" w:rsidRPr="00C130B9" w:rsidTr="00BE72B5">
        <w:trPr>
          <w:trHeight w:val="34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F60D22" w:rsidRPr="00C130B9" w:rsidTr="00BE72B5">
        <w:trPr>
          <w:trHeight w:val="4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F60D22" w:rsidRPr="00C130B9" w:rsidTr="00BE72B5">
        <w:trPr>
          <w:trHeight w:val="7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</w:tr>
      <w:tr w:rsidR="00F60D22" w:rsidRPr="00C130B9" w:rsidTr="00BE72B5">
        <w:trPr>
          <w:trHeight w:val="19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</w:tr>
      <w:tr w:rsidR="00F60D22" w:rsidRPr="00C130B9" w:rsidTr="00BE72B5">
        <w:trPr>
          <w:trHeight w:val="10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F60D22" w:rsidRPr="00C130B9" w:rsidTr="00BE72B5">
        <w:trPr>
          <w:trHeight w:val="3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F60D22" w:rsidRPr="00C130B9" w:rsidTr="00BE72B5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F60D22" w:rsidRPr="00C130B9" w:rsidTr="00BE72B5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BE72B5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F60D22" w:rsidRPr="00C130B9" w:rsidTr="00BE72B5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223 914,6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239 263,4</w:t>
            </w:r>
          </w:p>
        </w:tc>
      </w:tr>
      <w:tr w:rsidR="00F60D22" w:rsidRPr="00C130B9" w:rsidTr="00BE72B5">
        <w:trPr>
          <w:trHeight w:val="19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220 312,8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235 661,6</w:t>
            </w:r>
          </w:p>
        </w:tc>
      </w:tr>
      <w:tr w:rsidR="00F60D22" w:rsidRPr="00C130B9" w:rsidTr="00BE72B5">
        <w:trPr>
          <w:trHeight w:val="7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F60D22" w:rsidRPr="00C130B9" w:rsidTr="00BE72B5">
        <w:trPr>
          <w:trHeight w:val="10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216 645,3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331 283,7</w:t>
            </w:r>
          </w:p>
        </w:tc>
      </w:tr>
      <w:tr w:rsidR="00F60D22" w:rsidRPr="00C130B9" w:rsidTr="00BE72B5">
        <w:trPr>
          <w:trHeight w:val="4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F60D22" w:rsidRPr="00C130B9" w:rsidTr="00BE72B5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Расходы на оплату услуг по поддержанию рейтинга города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F60D22" w:rsidRPr="00C130B9" w:rsidTr="00BE72B5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58 173,6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167 557,2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58 173,6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167 557,2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F60D22" w:rsidRPr="00C130B9" w:rsidTr="00BE72B5">
        <w:trPr>
          <w:trHeight w:val="4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F60D22" w:rsidRPr="00C130B9" w:rsidTr="00BE72B5">
        <w:trPr>
          <w:trHeight w:val="3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 муниципального) долга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D22" w:rsidRPr="00C130B9" w:rsidRDefault="00F60D22" w:rsidP="00C130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D22" w:rsidRPr="00C130B9" w:rsidRDefault="00F60D22" w:rsidP="00C130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F60D22" w:rsidRPr="00C130B9" w:rsidTr="00BE72B5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60D22" w:rsidRPr="00C130B9" w:rsidTr="00BE72B5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60D22" w:rsidRPr="00C130B9" w:rsidTr="00BE72B5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60D22" w:rsidRPr="00C130B9" w:rsidTr="00BE72B5">
        <w:trPr>
          <w:trHeight w:val="375"/>
        </w:trPr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Заместитель Главы Администрации города по финансам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60D22" w:rsidRPr="00C130B9" w:rsidTr="00BE72B5">
        <w:trPr>
          <w:trHeight w:val="37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и экономике, директор департамента финансов,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60D22" w:rsidRPr="00C130B9" w:rsidTr="00BE72B5">
        <w:trPr>
          <w:trHeight w:val="375"/>
        </w:trPr>
        <w:tc>
          <w:tcPr>
            <w:tcW w:w="955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0D22" w:rsidRPr="00C130B9" w:rsidRDefault="00F60D22" w:rsidP="00C130B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30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экономики и муниципального заказа                                                                                                                 О.В.Сахончик</w:t>
            </w:r>
          </w:p>
        </w:tc>
      </w:tr>
    </w:tbl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p w:rsidR="00F60D22" w:rsidRPr="00C130B9" w:rsidRDefault="00F60D22" w:rsidP="00FA2E6E">
      <w:pPr>
        <w:jc w:val="left"/>
        <w:rPr>
          <w:rFonts w:ascii="Arial" w:hAnsi="Arial" w:cs="Arial"/>
          <w:sz w:val="24"/>
          <w:szCs w:val="24"/>
        </w:rPr>
      </w:pPr>
    </w:p>
    <w:sectPr w:rsidR="00F60D22" w:rsidRPr="00C130B9" w:rsidSect="00533D65">
      <w:head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D22" w:rsidRDefault="00F60D22" w:rsidP="000624BD">
      <w:r>
        <w:separator/>
      </w:r>
    </w:p>
  </w:endnote>
  <w:endnote w:type="continuationSeparator" w:id="0">
    <w:p w:rsidR="00F60D22" w:rsidRDefault="00F60D22" w:rsidP="00062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D22" w:rsidRDefault="00F60D22" w:rsidP="000624BD">
      <w:r>
        <w:separator/>
      </w:r>
    </w:p>
  </w:footnote>
  <w:footnote w:type="continuationSeparator" w:id="0">
    <w:p w:rsidR="00F60D22" w:rsidRDefault="00F60D22" w:rsidP="00062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D22" w:rsidRDefault="00F60D22">
    <w:pPr>
      <w:pStyle w:val="Header"/>
      <w:jc w:val="center"/>
    </w:pPr>
    <w:fldSimple w:instr=" PAGE   \* MERGEFORMAT ">
      <w:r>
        <w:rPr>
          <w:noProof/>
        </w:rPr>
        <w:t>348</w:t>
      </w:r>
    </w:fldSimple>
  </w:p>
  <w:p w:rsidR="00F60D22" w:rsidRDefault="00F60D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2110"/>
    <w:multiLevelType w:val="hybridMultilevel"/>
    <w:tmpl w:val="FAC279FC"/>
    <w:lvl w:ilvl="0" w:tplc="F3E655B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E6B5F09"/>
    <w:multiLevelType w:val="hybridMultilevel"/>
    <w:tmpl w:val="490A8932"/>
    <w:lvl w:ilvl="0" w:tplc="CAD4C7EA">
      <w:start w:val="1"/>
      <w:numFmt w:val="decimal"/>
      <w:lvlText w:val="%1)"/>
      <w:lvlJc w:val="left"/>
      <w:pPr>
        <w:ind w:left="22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145F2620"/>
    <w:multiLevelType w:val="hybridMultilevel"/>
    <w:tmpl w:val="4B36AF74"/>
    <w:lvl w:ilvl="0" w:tplc="383846C4">
      <w:start w:val="1"/>
      <w:numFmt w:val="decimal"/>
      <w:lvlText w:val="%1)"/>
      <w:lvlJc w:val="left"/>
      <w:pPr>
        <w:ind w:left="9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  <w:rPr>
        <w:rFonts w:cs="Times New Roman"/>
      </w:rPr>
    </w:lvl>
  </w:abstractNum>
  <w:abstractNum w:abstractNumId="3">
    <w:nsid w:val="27F47409"/>
    <w:multiLevelType w:val="hybridMultilevel"/>
    <w:tmpl w:val="10609FA6"/>
    <w:lvl w:ilvl="0" w:tplc="978661F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C475471"/>
    <w:multiLevelType w:val="hybridMultilevel"/>
    <w:tmpl w:val="FC20DC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FA68FF"/>
    <w:multiLevelType w:val="hybridMultilevel"/>
    <w:tmpl w:val="DAA21878"/>
    <w:lvl w:ilvl="0" w:tplc="CAD4C7EA">
      <w:start w:val="1"/>
      <w:numFmt w:val="decimal"/>
      <w:lvlText w:val="%1)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6">
    <w:nsid w:val="2FFD3A34"/>
    <w:multiLevelType w:val="hybridMultilevel"/>
    <w:tmpl w:val="9CE225DC"/>
    <w:lvl w:ilvl="0" w:tplc="C38C5A2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3059022A"/>
    <w:multiLevelType w:val="hybridMultilevel"/>
    <w:tmpl w:val="95347F38"/>
    <w:lvl w:ilvl="0" w:tplc="312251B2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8">
    <w:nsid w:val="355375E0"/>
    <w:multiLevelType w:val="hybridMultilevel"/>
    <w:tmpl w:val="4F18DE72"/>
    <w:lvl w:ilvl="0" w:tplc="4F5003A0">
      <w:start w:val="1"/>
      <w:numFmt w:val="decimal"/>
      <w:lvlText w:val="%1)"/>
      <w:lvlJc w:val="left"/>
      <w:pPr>
        <w:ind w:left="659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6F0C735A"/>
    <w:multiLevelType w:val="hybridMultilevel"/>
    <w:tmpl w:val="B5807578"/>
    <w:lvl w:ilvl="0" w:tplc="B664CE44">
      <w:start w:val="1"/>
      <w:numFmt w:val="decimal"/>
      <w:lvlText w:val="%1)"/>
      <w:lvlJc w:val="left"/>
      <w:pPr>
        <w:ind w:left="659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7A1A16F1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7A544A50"/>
    <w:multiLevelType w:val="hybridMultilevel"/>
    <w:tmpl w:val="B7748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7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3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edit="readOnly" w:enforcement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4BD"/>
    <w:rsid w:val="000030F9"/>
    <w:rsid w:val="00005BDB"/>
    <w:rsid w:val="0001013D"/>
    <w:rsid w:val="00013009"/>
    <w:rsid w:val="0001600C"/>
    <w:rsid w:val="00017893"/>
    <w:rsid w:val="000226D9"/>
    <w:rsid w:val="000252C2"/>
    <w:rsid w:val="00035165"/>
    <w:rsid w:val="000418B6"/>
    <w:rsid w:val="00041D55"/>
    <w:rsid w:val="00043D7E"/>
    <w:rsid w:val="00045B82"/>
    <w:rsid w:val="00050230"/>
    <w:rsid w:val="00050BD8"/>
    <w:rsid w:val="00055D48"/>
    <w:rsid w:val="00055E1B"/>
    <w:rsid w:val="00056991"/>
    <w:rsid w:val="00057509"/>
    <w:rsid w:val="0006093E"/>
    <w:rsid w:val="000624BD"/>
    <w:rsid w:val="000653D6"/>
    <w:rsid w:val="000721D7"/>
    <w:rsid w:val="000761FC"/>
    <w:rsid w:val="0008388D"/>
    <w:rsid w:val="00090A5F"/>
    <w:rsid w:val="00096EAC"/>
    <w:rsid w:val="000A38C4"/>
    <w:rsid w:val="000B0643"/>
    <w:rsid w:val="000B3E72"/>
    <w:rsid w:val="000B56B5"/>
    <w:rsid w:val="000B7082"/>
    <w:rsid w:val="000B7779"/>
    <w:rsid w:val="000C2470"/>
    <w:rsid w:val="000C329A"/>
    <w:rsid w:val="000C73E8"/>
    <w:rsid w:val="000D24C0"/>
    <w:rsid w:val="000D6A49"/>
    <w:rsid w:val="000E02F0"/>
    <w:rsid w:val="000E5B6D"/>
    <w:rsid w:val="000F6300"/>
    <w:rsid w:val="000F68B2"/>
    <w:rsid w:val="00111C53"/>
    <w:rsid w:val="001216B7"/>
    <w:rsid w:val="00121C08"/>
    <w:rsid w:val="001243A5"/>
    <w:rsid w:val="00134483"/>
    <w:rsid w:val="00135382"/>
    <w:rsid w:val="00140704"/>
    <w:rsid w:val="001424C3"/>
    <w:rsid w:val="0015163A"/>
    <w:rsid w:val="00164F6B"/>
    <w:rsid w:val="00167503"/>
    <w:rsid w:val="00175524"/>
    <w:rsid w:val="00175A23"/>
    <w:rsid w:val="00180A81"/>
    <w:rsid w:val="001962E7"/>
    <w:rsid w:val="001A0267"/>
    <w:rsid w:val="001A0A41"/>
    <w:rsid w:val="001A217A"/>
    <w:rsid w:val="001A7385"/>
    <w:rsid w:val="001B004F"/>
    <w:rsid w:val="001B3A4C"/>
    <w:rsid w:val="001B56C9"/>
    <w:rsid w:val="001B5AA6"/>
    <w:rsid w:val="001B5B78"/>
    <w:rsid w:val="001B7FEC"/>
    <w:rsid w:val="001C03E0"/>
    <w:rsid w:val="001C2972"/>
    <w:rsid w:val="001D04C5"/>
    <w:rsid w:val="001E1A49"/>
    <w:rsid w:val="001E2D25"/>
    <w:rsid w:val="001E6CAE"/>
    <w:rsid w:val="001F5904"/>
    <w:rsid w:val="002021A5"/>
    <w:rsid w:val="00204234"/>
    <w:rsid w:val="002053F0"/>
    <w:rsid w:val="002062D3"/>
    <w:rsid w:val="002070ED"/>
    <w:rsid w:val="00207948"/>
    <w:rsid w:val="00212048"/>
    <w:rsid w:val="00222501"/>
    <w:rsid w:val="00230413"/>
    <w:rsid w:val="00231102"/>
    <w:rsid w:val="0023415F"/>
    <w:rsid w:val="00240AD8"/>
    <w:rsid w:val="00244436"/>
    <w:rsid w:val="00245F5B"/>
    <w:rsid w:val="002466F0"/>
    <w:rsid w:val="00246EC2"/>
    <w:rsid w:val="00251FB6"/>
    <w:rsid w:val="002550D0"/>
    <w:rsid w:val="00261514"/>
    <w:rsid w:val="00275FC9"/>
    <w:rsid w:val="002769CC"/>
    <w:rsid w:val="00281BA5"/>
    <w:rsid w:val="00285217"/>
    <w:rsid w:val="0028618C"/>
    <w:rsid w:val="002935BB"/>
    <w:rsid w:val="002978BD"/>
    <w:rsid w:val="002A133A"/>
    <w:rsid w:val="002A20CD"/>
    <w:rsid w:val="002A69B4"/>
    <w:rsid w:val="002B3872"/>
    <w:rsid w:val="002C163E"/>
    <w:rsid w:val="002C6BA3"/>
    <w:rsid w:val="002D09D7"/>
    <w:rsid w:val="002D3032"/>
    <w:rsid w:val="002D58A9"/>
    <w:rsid w:val="002D7A13"/>
    <w:rsid w:val="002E1FBB"/>
    <w:rsid w:val="002E2E01"/>
    <w:rsid w:val="002E2E26"/>
    <w:rsid w:val="002E36F2"/>
    <w:rsid w:val="002F168D"/>
    <w:rsid w:val="002F6A60"/>
    <w:rsid w:val="002F6EC7"/>
    <w:rsid w:val="00314936"/>
    <w:rsid w:val="00315FB0"/>
    <w:rsid w:val="00320212"/>
    <w:rsid w:val="0032403B"/>
    <w:rsid w:val="00326515"/>
    <w:rsid w:val="0032739E"/>
    <w:rsid w:val="0034290E"/>
    <w:rsid w:val="003444EB"/>
    <w:rsid w:val="003457E9"/>
    <w:rsid w:val="00346090"/>
    <w:rsid w:val="00355CB9"/>
    <w:rsid w:val="00362514"/>
    <w:rsid w:val="00362A3B"/>
    <w:rsid w:val="00362DF0"/>
    <w:rsid w:val="003760C5"/>
    <w:rsid w:val="0038164A"/>
    <w:rsid w:val="00383415"/>
    <w:rsid w:val="00384784"/>
    <w:rsid w:val="00393D75"/>
    <w:rsid w:val="003A2B87"/>
    <w:rsid w:val="003A4905"/>
    <w:rsid w:val="003A5D90"/>
    <w:rsid w:val="003B0626"/>
    <w:rsid w:val="003B79A2"/>
    <w:rsid w:val="003D1639"/>
    <w:rsid w:val="003D40A2"/>
    <w:rsid w:val="003D63E5"/>
    <w:rsid w:val="003D6B72"/>
    <w:rsid w:val="003E2328"/>
    <w:rsid w:val="003E7658"/>
    <w:rsid w:val="004044FC"/>
    <w:rsid w:val="004068D7"/>
    <w:rsid w:val="00414219"/>
    <w:rsid w:val="004206A6"/>
    <w:rsid w:val="0042111D"/>
    <w:rsid w:val="00421E43"/>
    <w:rsid w:val="004349DB"/>
    <w:rsid w:val="0044484B"/>
    <w:rsid w:val="0044793E"/>
    <w:rsid w:val="00451045"/>
    <w:rsid w:val="00451585"/>
    <w:rsid w:val="00454EC7"/>
    <w:rsid w:val="004603AE"/>
    <w:rsid w:val="00460FEC"/>
    <w:rsid w:val="00461158"/>
    <w:rsid w:val="004656FB"/>
    <w:rsid w:val="00467C89"/>
    <w:rsid w:val="00472959"/>
    <w:rsid w:val="0048414F"/>
    <w:rsid w:val="00486A23"/>
    <w:rsid w:val="0049189E"/>
    <w:rsid w:val="00495A46"/>
    <w:rsid w:val="004A3A52"/>
    <w:rsid w:val="004A41B6"/>
    <w:rsid w:val="004A520F"/>
    <w:rsid w:val="004A650E"/>
    <w:rsid w:val="004B3560"/>
    <w:rsid w:val="004B7554"/>
    <w:rsid w:val="004C05B1"/>
    <w:rsid w:val="004C4469"/>
    <w:rsid w:val="004C74AA"/>
    <w:rsid w:val="004D4718"/>
    <w:rsid w:val="004D51DF"/>
    <w:rsid w:val="004D6CF3"/>
    <w:rsid w:val="004D72DE"/>
    <w:rsid w:val="004F0010"/>
    <w:rsid w:val="004F0731"/>
    <w:rsid w:val="004F3569"/>
    <w:rsid w:val="004F46AE"/>
    <w:rsid w:val="004F5263"/>
    <w:rsid w:val="00500F6F"/>
    <w:rsid w:val="00506E3A"/>
    <w:rsid w:val="00511A3F"/>
    <w:rsid w:val="00513FD5"/>
    <w:rsid w:val="005145CD"/>
    <w:rsid w:val="00514840"/>
    <w:rsid w:val="005207D6"/>
    <w:rsid w:val="00520F86"/>
    <w:rsid w:val="005217B8"/>
    <w:rsid w:val="005226FA"/>
    <w:rsid w:val="00530EEA"/>
    <w:rsid w:val="0053376A"/>
    <w:rsid w:val="00533D65"/>
    <w:rsid w:val="005341C0"/>
    <w:rsid w:val="00535089"/>
    <w:rsid w:val="005379F5"/>
    <w:rsid w:val="00537C5A"/>
    <w:rsid w:val="0054075C"/>
    <w:rsid w:val="00541BB6"/>
    <w:rsid w:val="00544C4C"/>
    <w:rsid w:val="00544E14"/>
    <w:rsid w:val="00545891"/>
    <w:rsid w:val="005549D3"/>
    <w:rsid w:val="00565A8F"/>
    <w:rsid w:val="00573A08"/>
    <w:rsid w:val="0057502F"/>
    <w:rsid w:val="005761BF"/>
    <w:rsid w:val="0058532C"/>
    <w:rsid w:val="005853FC"/>
    <w:rsid w:val="0058566F"/>
    <w:rsid w:val="005856A6"/>
    <w:rsid w:val="00590679"/>
    <w:rsid w:val="005A3E47"/>
    <w:rsid w:val="005A6DFF"/>
    <w:rsid w:val="005C060D"/>
    <w:rsid w:val="005C25CB"/>
    <w:rsid w:val="005C3F26"/>
    <w:rsid w:val="005C5022"/>
    <w:rsid w:val="005C60E3"/>
    <w:rsid w:val="005D71BC"/>
    <w:rsid w:val="005E4761"/>
    <w:rsid w:val="005E496E"/>
    <w:rsid w:val="005E4CB4"/>
    <w:rsid w:val="005E776D"/>
    <w:rsid w:val="005F27A0"/>
    <w:rsid w:val="00607E26"/>
    <w:rsid w:val="00610BA7"/>
    <w:rsid w:val="00612C11"/>
    <w:rsid w:val="00614478"/>
    <w:rsid w:val="006220B7"/>
    <w:rsid w:val="006242E9"/>
    <w:rsid w:val="00633ED3"/>
    <w:rsid w:val="00636E53"/>
    <w:rsid w:val="006450B1"/>
    <w:rsid w:val="006477F4"/>
    <w:rsid w:val="00653489"/>
    <w:rsid w:val="00655C57"/>
    <w:rsid w:val="00656993"/>
    <w:rsid w:val="00660132"/>
    <w:rsid w:val="00664BB5"/>
    <w:rsid w:val="00665A64"/>
    <w:rsid w:val="00667DD6"/>
    <w:rsid w:val="00687257"/>
    <w:rsid w:val="00694A29"/>
    <w:rsid w:val="006A0498"/>
    <w:rsid w:val="006B2B97"/>
    <w:rsid w:val="006B3D3F"/>
    <w:rsid w:val="006B4568"/>
    <w:rsid w:val="006D429D"/>
    <w:rsid w:val="006F45EB"/>
    <w:rsid w:val="006F5102"/>
    <w:rsid w:val="006F7F07"/>
    <w:rsid w:val="007101DB"/>
    <w:rsid w:val="00710AA7"/>
    <w:rsid w:val="0072145C"/>
    <w:rsid w:val="00726587"/>
    <w:rsid w:val="00726FD8"/>
    <w:rsid w:val="007274B3"/>
    <w:rsid w:val="00740EB5"/>
    <w:rsid w:val="007412DB"/>
    <w:rsid w:val="007450A1"/>
    <w:rsid w:val="00746726"/>
    <w:rsid w:val="007467E5"/>
    <w:rsid w:val="0075440C"/>
    <w:rsid w:val="007754F0"/>
    <w:rsid w:val="00776138"/>
    <w:rsid w:val="00785560"/>
    <w:rsid w:val="00787D38"/>
    <w:rsid w:val="00792013"/>
    <w:rsid w:val="007941D1"/>
    <w:rsid w:val="00797435"/>
    <w:rsid w:val="00797959"/>
    <w:rsid w:val="007A007E"/>
    <w:rsid w:val="007A15C5"/>
    <w:rsid w:val="007A30CF"/>
    <w:rsid w:val="007A620C"/>
    <w:rsid w:val="007B232F"/>
    <w:rsid w:val="007B5FEB"/>
    <w:rsid w:val="007B7070"/>
    <w:rsid w:val="007C087B"/>
    <w:rsid w:val="007C2976"/>
    <w:rsid w:val="007C3459"/>
    <w:rsid w:val="007D1426"/>
    <w:rsid w:val="007D1BD3"/>
    <w:rsid w:val="007E311D"/>
    <w:rsid w:val="007E4710"/>
    <w:rsid w:val="007E66F1"/>
    <w:rsid w:val="00803265"/>
    <w:rsid w:val="00805669"/>
    <w:rsid w:val="008107DF"/>
    <w:rsid w:val="008173C4"/>
    <w:rsid w:val="00821FA4"/>
    <w:rsid w:val="00823A2A"/>
    <w:rsid w:val="00823B4B"/>
    <w:rsid w:val="0082753C"/>
    <w:rsid w:val="00840A0F"/>
    <w:rsid w:val="00841A15"/>
    <w:rsid w:val="00855539"/>
    <w:rsid w:val="008602BD"/>
    <w:rsid w:val="00863115"/>
    <w:rsid w:val="008722D4"/>
    <w:rsid w:val="008743FA"/>
    <w:rsid w:val="00874E32"/>
    <w:rsid w:val="00875AA6"/>
    <w:rsid w:val="00883307"/>
    <w:rsid w:val="00885BA0"/>
    <w:rsid w:val="00885DF5"/>
    <w:rsid w:val="00886DF7"/>
    <w:rsid w:val="0088793B"/>
    <w:rsid w:val="00887DDF"/>
    <w:rsid w:val="00895E0D"/>
    <w:rsid w:val="00896584"/>
    <w:rsid w:val="008A1476"/>
    <w:rsid w:val="008A2324"/>
    <w:rsid w:val="008A5BA0"/>
    <w:rsid w:val="008A7260"/>
    <w:rsid w:val="008B5608"/>
    <w:rsid w:val="008D6671"/>
    <w:rsid w:val="008E0BC1"/>
    <w:rsid w:val="008E274B"/>
    <w:rsid w:val="008E3BBA"/>
    <w:rsid w:val="008E5D11"/>
    <w:rsid w:val="008F2BC2"/>
    <w:rsid w:val="008F593F"/>
    <w:rsid w:val="00901F1A"/>
    <w:rsid w:val="00903059"/>
    <w:rsid w:val="00906D44"/>
    <w:rsid w:val="00907BB1"/>
    <w:rsid w:val="00907E26"/>
    <w:rsid w:val="00914858"/>
    <w:rsid w:val="00916186"/>
    <w:rsid w:val="009210B8"/>
    <w:rsid w:val="00925220"/>
    <w:rsid w:val="00925854"/>
    <w:rsid w:val="00930775"/>
    <w:rsid w:val="00933DEB"/>
    <w:rsid w:val="00943CE1"/>
    <w:rsid w:val="00950F34"/>
    <w:rsid w:val="00951025"/>
    <w:rsid w:val="009512E6"/>
    <w:rsid w:val="00953C66"/>
    <w:rsid w:val="0095402F"/>
    <w:rsid w:val="0095481E"/>
    <w:rsid w:val="00957049"/>
    <w:rsid w:val="0095770C"/>
    <w:rsid w:val="00963B7D"/>
    <w:rsid w:val="0096590D"/>
    <w:rsid w:val="00971036"/>
    <w:rsid w:val="00974CA1"/>
    <w:rsid w:val="009757B9"/>
    <w:rsid w:val="009763CF"/>
    <w:rsid w:val="0098002D"/>
    <w:rsid w:val="00981653"/>
    <w:rsid w:val="00994285"/>
    <w:rsid w:val="00995E9E"/>
    <w:rsid w:val="009960D6"/>
    <w:rsid w:val="009A5C9F"/>
    <w:rsid w:val="009A600A"/>
    <w:rsid w:val="009B0737"/>
    <w:rsid w:val="009C229E"/>
    <w:rsid w:val="009D1BAB"/>
    <w:rsid w:val="009E2B4E"/>
    <w:rsid w:val="009E2F83"/>
    <w:rsid w:val="009E7634"/>
    <w:rsid w:val="009E79AC"/>
    <w:rsid w:val="009F0CDE"/>
    <w:rsid w:val="009F1436"/>
    <w:rsid w:val="009F3490"/>
    <w:rsid w:val="009F71B6"/>
    <w:rsid w:val="00A00C78"/>
    <w:rsid w:val="00A053BE"/>
    <w:rsid w:val="00A12CA6"/>
    <w:rsid w:val="00A14A4C"/>
    <w:rsid w:val="00A14E55"/>
    <w:rsid w:val="00A1551B"/>
    <w:rsid w:val="00A366EE"/>
    <w:rsid w:val="00A4532B"/>
    <w:rsid w:val="00A53A71"/>
    <w:rsid w:val="00A53DE1"/>
    <w:rsid w:val="00A5497B"/>
    <w:rsid w:val="00A63B01"/>
    <w:rsid w:val="00A8228E"/>
    <w:rsid w:val="00A82CA1"/>
    <w:rsid w:val="00A84B97"/>
    <w:rsid w:val="00A85F1E"/>
    <w:rsid w:val="00AA0DCE"/>
    <w:rsid w:val="00AA2A5F"/>
    <w:rsid w:val="00AA2CA7"/>
    <w:rsid w:val="00AB5CAB"/>
    <w:rsid w:val="00AC3D22"/>
    <w:rsid w:val="00AD0BA9"/>
    <w:rsid w:val="00AD1AE6"/>
    <w:rsid w:val="00AD355A"/>
    <w:rsid w:val="00AD3B96"/>
    <w:rsid w:val="00AD410A"/>
    <w:rsid w:val="00AD458A"/>
    <w:rsid w:val="00AD4AB3"/>
    <w:rsid w:val="00AD5594"/>
    <w:rsid w:val="00AD6B11"/>
    <w:rsid w:val="00AF02AF"/>
    <w:rsid w:val="00AF21C5"/>
    <w:rsid w:val="00AF394E"/>
    <w:rsid w:val="00AF5800"/>
    <w:rsid w:val="00AF6C8E"/>
    <w:rsid w:val="00B03C4D"/>
    <w:rsid w:val="00B04ACB"/>
    <w:rsid w:val="00B24830"/>
    <w:rsid w:val="00B270A5"/>
    <w:rsid w:val="00B33B3F"/>
    <w:rsid w:val="00B350BC"/>
    <w:rsid w:val="00B400C4"/>
    <w:rsid w:val="00B40FFD"/>
    <w:rsid w:val="00B42697"/>
    <w:rsid w:val="00B451E6"/>
    <w:rsid w:val="00B46CE8"/>
    <w:rsid w:val="00B4789B"/>
    <w:rsid w:val="00B57AC0"/>
    <w:rsid w:val="00B61C83"/>
    <w:rsid w:val="00B649BC"/>
    <w:rsid w:val="00B67B3D"/>
    <w:rsid w:val="00B77C57"/>
    <w:rsid w:val="00B81A3A"/>
    <w:rsid w:val="00B839BA"/>
    <w:rsid w:val="00B84035"/>
    <w:rsid w:val="00B94EBF"/>
    <w:rsid w:val="00B955D0"/>
    <w:rsid w:val="00B96D21"/>
    <w:rsid w:val="00B9783A"/>
    <w:rsid w:val="00BA0A01"/>
    <w:rsid w:val="00BA1830"/>
    <w:rsid w:val="00BA34B2"/>
    <w:rsid w:val="00BA5EA2"/>
    <w:rsid w:val="00BB2833"/>
    <w:rsid w:val="00BB3C73"/>
    <w:rsid w:val="00BB4F84"/>
    <w:rsid w:val="00BB649D"/>
    <w:rsid w:val="00BC29CA"/>
    <w:rsid w:val="00BC4467"/>
    <w:rsid w:val="00BC7487"/>
    <w:rsid w:val="00BC76FD"/>
    <w:rsid w:val="00BD19C6"/>
    <w:rsid w:val="00BD4586"/>
    <w:rsid w:val="00BD5058"/>
    <w:rsid w:val="00BD5A5F"/>
    <w:rsid w:val="00BD6517"/>
    <w:rsid w:val="00BE3744"/>
    <w:rsid w:val="00BE40AC"/>
    <w:rsid w:val="00BE5C5F"/>
    <w:rsid w:val="00BE6FB6"/>
    <w:rsid w:val="00BE72B5"/>
    <w:rsid w:val="00BE78A0"/>
    <w:rsid w:val="00BF14A9"/>
    <w:rsid w:val="00BF17BA"/>
    <w:rsid w:val="00BF241C"/>
    <w:rsid w:val="00BF3909"/>
    <w:rsid w:val="00BF3A4F"/>
    <w:rsid w:val="00BF6C86"/>
    <w:rsid w:val="00C034DC"/>
    <w:rsid w:val="00C111BF"/>
    <w:rsid w:val="00C11335"/>
    <w:rsid w:val="00C130B9"/>
    <w:rsid w:val="00C1427C"/>
    <w:rsid w:val="00C248F1"/>
    <w:rsid w:val="00C303B9"/>
    <w:rsid w:val="00C322EB"/>
    <w:rsid w:val="00C342AD"/>
    <w:rsid w:val="00C357F1"/>
    <w:rsid w:val="00C35B22"/>
    <w:rsid w:val="00C35D68"/>
    <w:rsid w:val="00C45052"/>
    <w:rsid w:val="00C46365"/>
    <w:rsid w:val="00C47BD5"/>
    <w:rsid w:val="00C53400"/>
    <w:rsid w:val="00C615CF"/>
    <w:rsid w:val="00C61967"/>
    <w:rsid w:val="00C628EA"/>
    <w:rsid w:val="00C62B90"/>
    <w:rsid w:val="00C80CDA"/>
    <w:rsid w:val="00C9760E"/>
    <w:rsid w:val="00C97A33"/>
    <w:rsid w:val="00CA16E4"/>
    <w:rsid w:val="00CA78B5"/>
    <w:rsid w:val="00CC55C8"/>
    <w:rsid w:val="00CC6A7E"/>
    <w:rsid w:val="00CD2EC8"/>
    <w:rsid w:val="00CD5389"/>
    <w:rsid w:val="00CE24F7"/>
    <w:rsid w:val="00CE69A7"/>
    <w:rsid w:val="00CE715C"/>
    <w:rsid w:val="00CF0090"/>
    <w:rsid w:val="00CF2685"/>
    <w:rsid w:val="00CF3D76"/>
    <w:rsid w:val="00CF6D36"/>
    <w:rsid w:val="00CF7685"/>
    <w:rsid w:val="00D05E2D"/>
    <w:rsid w:val="00D07D9C"/>
    <w:rsid w:val="00D10662"/>
    <w:rsid w:val="00D12486"/>
    <w:rsid w:val="00D13280"/>
    <w:rsid w:val="00D13502"/>
    <w:rsid w:val="00D23250"/>
    <w:rsid w:val="00D2692D"/>
    <w:rsid w:val="00D30099"/>
    <w:rsid w:val="00D31C13"/>
    <w:rsid w:val="00D356C8"/>
    <w:rsid w:val="00D430AE"/>
    <w:rsid w:val="00D44426"/>
    <w:rsid w:val="00D47067"/>
    <w:rsid w:val="00D475A5"/>
    <w:rsid w:val="00D54A44"/>
    <w:rsid w:val="00D5725F"/>
    <w:rsid w:val="00D629D1"/>
    <w:rsid w:val="00D62B92"/>
    <w:rsid w:val="00D65D39"/>
    <w:rsid w:val="00D73E21"/>
    <w:rsid w:val="00D76E22"/>
    <w:rsid w:val="00D7775F"/>
    <w:rsid w:val="00D8466D"/>
    <w:rsid w:val="00D85344"/>
    <w:rsid w:val="00D85802"/>
    <w:rsid w:val="00D9045F"/>
    <w:rsid w:val="00D91E79"/>
    <w:rsid w:val="00D97F59"/>
    <w:rsid w:val="00DA4005"/>
    <w:rsid w:val="00DB15F1"/>
    <w:rsid w:val="00DB6EC5"/>
    <w:rsid w:val="00DC45DF"/>
    <w:rsid w:val="00DC6E23"/>
    <w:rsid w:val="00DC79D8"/>
    <w:rsid w:val="00DC7C80"/>
    <w:rsid w:val="00DD0FA3"/>
    <w:rsid w:val="00DD233E"/>
    <w:rsid w:val="00DD42BE"/>
    <w:rsid w:val="00DD701B"/>
    <w:rsid w:val="00DE0118"/>
    <w:rsid w:val="00DE1287"/>
    <w:rsid w:val="00DE15F1"/>
    <w:rsid w:val="00DE2B92"/>
    <w:rsid w:val="00DE31E9"/>
    <w:rsid w:val="00DE553E"/>
    <w:rsid w:val="00DF4F24"/>
    <w:rsid w:val="00DF65CE"/>
    <w:rsid w:val="00E06450"/>
    <w:rsid w:val="00E1195B"/>
    <w:rsid w:val="00E26B06"/>
    <w:rsid w:val="00E30571"/>
    <w:rsid w:val="00E30738"/>
    <w:rsid w:val="00E313F6"/>
    <w:rsid w:val="00E3462E"/>
    <w:rsid w:val="00E3490D"/>
    <w:rsid w:val="00E36123"/>
    <w:rsid w:val="00E37B81"/>
    <w:rsid w:val="00E42C35"/>
    <w:rsid w:val="00E42D6C"/>
    <w:rsid w:val="00E46309"/>
    <w:rsid w:val="00E50763"/>
    <w:rsid w:val="00E5278A"/>
    <w:rsid w:val="00E53F45"/>
    <w:rsid w:val="00E57107"/>
    <w:rsid w:val="00E57329"/>
    <w:rsid w:val="00E66C8C"/>
    <w:rsid w:val="00E66F3F"/>
    <w:rsid w:val="00E72AAF"/>
    <w:rsid w:val="00E82E46"/>
    <w:rsid w:val="00E82ED1"/>
    <w:rsid w:val="00E90A88"/>
    <w:rsid w:val="00E93C07"/>
    <w:rsid w:val="00E9495C"/>
    <w:rsid w:val="00E95962"/>
    <w:rsid w:val="00E96943"/>
    <w:rsid w:val="00E97A62"/>
    <w:rsid w:val="00EB1FB1"/>
    <w:rsid w:val="00EB218B"/>
    <w:rsid w:val="00EC0656"/>
    <w:rsid w:val="00EC5C0E"/>
    <w:rsid w:val="00EC72CF"/>
    <w:rsid w:val="00ED1015"/>
    <w:rsid w:val="00ED57FE"/>
    <w:rsid w:val="00ED72B2"/>
    <w:rsid w:val="00EE4423"/>
    <w:rsid w:val="00EE62A4"/>
    <w:rsid w:val="00EE643E"/>
    <w:rsid w:val="00F05EF6"/>
    <w:rsid w:val="00F06B80"/>
    <w:rsid w:val="00F0700F"/>
    <w:rsid w:val="00F116C9"/>
    <w:rsid w:val="00F30B16"/>
    <w:rsid w:val="00F31796"/>
    <w:rsid w:val="00F31886"/>
    <w:rsid w:val="00F335B5"/>
    <w:rsid w:val="00F33F68"/>
    <w:rsid w:val="00F354FF"/>
    <w:rsid w:val="00F36D12"/>
    <w:rsid w:val="00F40E74"/>
    <w:rsid w:val="00F5653C"/>
    <w:rsid w:val="00F60D22"/>
    <w:rsid w:val="00F74CE5"/>
    <w:rsid w:val="00F77E2E"/>
    <w:rsid w:val="00F828F3"/>
    <w:rsid w:val="00F92F51"/>
    <w:rsid w:val="00F93C1A"/>
    <w:rsid w:val="00FA1C23"/>
    <w:rsid w:val="00FA2E6E"/>
    <w:rsid w:val="00FA3CD6"/>
    <w:rsid w:val="00FA67F8"/>
    <w:rsid w:val="00FB08D6"/>
    <w:rsid w:val="00FB787C"/>
    <w:rsid w:val="00FC34CB"/>
    <w:rsid w:val="00FC5567"/>
    <w:rsid w:val="00FE34F2"/>
    <w:rsid w:val="00FF05DC"/>
    <w:rsid w:val="00FF178C"/>
    <w:rsid w:val="00FF5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4BD"/>
    <w:pPr>
      <w:jc w:val="right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AD458A"/>
    <w:pPr>
      <w:keepNext/>
      <w:jc w:val="left"/>
      <w:outlineLvl w:val="0"/>
    </w:pPr>
    <w:rPr>
      <w:rFonts w:eastAsia="Calibri"/>
      <w:b/>
      <w:color w:val="000000"/>
      <w:sz w:val="28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AD458A"/>
    <w:pPr>
      <w:keepNext/>
      <w:spacing w:before="240" w:after="60"/>
      <w:jc w:val="left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2CA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A2CA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AD458A"/>
    <w:rPr>
      <w:rFonts w:cs="Times New Roman"/>
      <w:b/>
      <w:color w:val="000000"/>
      <w:sz w:val="28"/>
      <w:lang w:val="ru-RU" w:eastAsia="ru-RU" w:bidi="ar-SA"/>
    </w:r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sid w:val="00AD458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0624BD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0624BD"/>
    <w:rPr>
      <w:rFonts w:ascii="Times New Roman" w:hAnsi="Times New Roman" w:cs="Times New Roman"/>
      <w:b/>
      <w:bCs/>
      <w:sz w:val="44"/>
      <w:szCs w:val="44"/>
      <w:lang w:eastAsia="ru-RU"/>
    </w:rPr>
  </w:style>
  <w:style w:type="paragraph" w:customStyle="1" w:styleId="1">
    <w:name w:val="заголовок 1"/>
    <w:basedOn w:val="Normal"/>
    <w:next w:val="Normal"/>
    <w:uiPriority w:val="99"/>
    <w:rsid w:val="000624BD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customStyle="1" w:styleId="ConsNormal">
    <w:name w:val="ConsNormal"/>
    <w:uiPriority w:val="99"/>
    <w:rsid w:val="000624BD"/>
    <w:pPr>
      <w:autoSpaceDE w:val="0"/>
      <w:autoSpaceDN w:val="0"/>
      <w:ind w:firstLine="720"/>
      <w:jc w:val="right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62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24BD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0624B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24BD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0624B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24B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 Знак Знак"/>
    <w:basedOn w:val="Normal"/>
    <w:uiPriority w:val="99"/>
    <w:rsid w:val="00506E3A"/>
    <w:pPr>
      <w:spacing w:before="100" w:beforeAutospacing="1" w:after="100" w:afterAutospacing="1"/>
      <w:jc w:val="left"/>
    </w:pPr>
    <w:rPr>
      <w:rFonts w:ascii="Tahoma" w:hAnsi="Tahoma" w:cs="Tahoma"/>
      <w:lang w:val="en-US" w:eastAsia="en-US"/>
    </w:rPr>
  </w:style>
  <w:style w:type="paragraph" w:styleId="BodyText">
    <w:name w:val="Body Text"/>
    <w:basedOn w:val="Normal"/>
    <w:link w:val="BodyTextChar1"/>
    <w:uiPriority w:val="99"/>
    <w:rsid w:val="002E36F2"/>
    <w:pPr>
      <w:tabs>
        <w:tab w:val="left" w:pos="4111"/>
      </w:tabs>
      <w:jc w:val="both"/>
    </w:pPr>
    <w:rPr>
      <w:rFonts w:eastAsia="Calibri"/>
      <w:color w:val="008000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A2CA7"/>
    <w:rPr>
      <w:rFonts w:ascii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AD458A"/>
    <w:rPr>
      <w:rFonts w:cs="Times New Roman"/>
      <w:color w:val="008000"/>
      <w:sz w:val="28"/>
      <w:lang w:val="ru-RU" w:eastAsia="ru-RU" w:bidi="ar-SA"/>
    </w:rPr>
  </w:style>
  <w:style w:type="character" w:customStyle="1" w:styleId="a0">
    <w:name w:val="Продолжение ссылки"/>
    <w:basedOn w:val="DefaultParagraphFont"/>
    <w:uiPriority w:val="99"/>
    <w:rsid w:val="002E36F2"/>
    <w:rPr>
      <w:rFonts w:cs="Times New Roman"/>
      <w:color w:val="008000"/>
      <w:sz w:val="20"/>
      <w:szCs w:val="20"/>
    </w:rPr>
  </w:style>
  <w:style w:type="paragraph" w:customStyle="1" w:styleId="a1">
    <w:name w:val="Нормальный (таблица)"/>
    <w:basedOn w:val="Normal"/>
    <w:next w:val="Normal"/>
    <w:uiPriority w:val="99"/>
    <w:rsid w:val="002E36F2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paragraph" w:customStyle="1" w:styleId="a2">
    <w:name w:val="Прижатый влево"/>
    <w:basedOn w:val="Normal"/>
    <w:next w:val="Normal"/>
    <w:uiPriority w:val="99"/>
    <w:rsid w:val="002E36F2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paragraph" w:customStyle="1" w:styleId="ConsPlusTitle">
    <w:name w:val="ConsPlusTitle"/>
    <w:uiPriority w:val="99"/>
    <w:rsid w:val="009E763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30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137</TotalTime>
  <Pages>382</Pages>
  <Words>-32766</Words>
  <Characters>-32766</Characters>
  <Application>Microsoft Office Outlook</Application>
  <DocSecurity>0</DocSecurity>
  <Lines>0</Lines>
  <Paragraphs>0</Paragraphs>
  <ScaleCrop>false</ScaleCrop>
  <Company>Департамент финансов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 Олеговна</dc:creator>
  <cp:keywords/>
  <dc:description/>
  <cp:lastModifiedBy>jeleznova</cp:lastModifiedBy>
  <cp:revision>26</cp:revision>
  <cp:lastPrinted>2015-04-29T06:17:00Z</cp:lastPrinted>
  <dcterms:created xsi:type="dcterms:W3CDTF">2015-04-29T07:53:00Z</dcterms:created>
  <dcterms:modified xsi:type="dcterms:W3CDTF">2015-04-29T12:36:00Z</dcterms:modified>
</cp:coreProperties>
</file>