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49" w:rsidRPr="00EC1BF9" w:rsidRDefault="00266A49" w:rsidP="00792415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7216" stroked="f">
            <v:textbox>
              <w:txbxContent>
                <w:p w:rsidR="00266A49" w:rsidRDefault="00266A49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6192" stroked="f">
            <v:textbox>
              <w:txbxContent>
                <w:p w:rsidR="00266A49" w:rsidRDefault="00266A49" w:rsidP="000624BD"/>
              </w:txbxContent>
            </v:textbox>
          </v:shape>
        </w:pict>
      </w:r>
      <w:r w:rsidRPr="00EC1BF9">
        <w:rPr>
          <w:rFonts w:ascii="Arial" w:hAnsi="Arial" w:cs="Arial"/>
          <w:sz w:val="24"/>
          <w:szCs w:val="24"/>
        </w:rPr>
        <w:tab/>
        <w:t>Городская Дума</w:t>
      </w:r>
    </w:p>
    <w:p w:rsidR="00266A49" w:rsidRPr="00EC1BF9" w:rsidRDefault="00266A49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г. Дзержинска</w:t>
      </w:r>
    </w:p>
    <w:p w:rsidR="00266A49" w:rsidRPr="00EC1BF9" w:rsidRDefault="00266A49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РЕШЕНИЕ</w:t>
      </w:r>
    </w:p>
    <w:p w:rsidR="00266A49" w:rsidRPr="00EC1BF9" w:rsidRDefault="00266A49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 xml:space="preserve">от 18 июгя </w:t>
      </w:r>
      <w:smartTag w:uri="urn:schemas-microsoft-com:office:smarttags" w:element="metricconverter">
        <w:smartTagPr>
          <w:attr w:name="ProductID" w:val="2015 г"/>
        </w:smartTagPr>
        <w:r w:rsidRPr="00EC1BF9">
          <w:rPr>
            <w:rFonts w:ascii="Arial" w:hAnsi="Arial" w:cs="Arial"/>
            <w:sz w:val="24"/>
            <w:szCs w:val="24"/>
          </w:rPr>
          <w:t>2015 г</w:t>
        </w:r>
      </w:smartTag>
      <w:r w:rsidRPr="00EC1BF9">
        <w:rPr>
          <w:rFonts w:ascii="Arial" w:hAnsi="Arial" w:cs="Arial"/>
          <w:sz w:val="24"/>
          <w:szCs w:val="24"/>
        </w:rPr>
        <w:t xml:space="preserve">.              </w:t>
      </w:r>
      <w:r w:rsidRPr="00EC1BF9">
        <w:rPr>
          <w:rFonts w:ascii="Arial" w:hAnsi="Arial" w:cs="Arial"/>
          <w:sz w:val="24"/>
          <w:szCs w:val="24"/>
        </w:rPr>
        <w:tab/>
      </w:r>
      <w:r w:rsidRPr="00EC1BF9">
        <w:rPr>
          <w:rFonts w:ascii="Arial" w:hAnsi="Arial" w:cs="Arial"/>
          <w:sz w:val="24"/>
          <w:szCs w:val="24"/>
        </w:rPr>
        <w:tab/>
        <w:t>№ 947</w:t>
      </w:r>
    </w:p>
    <w:p w:rsidR="00266A49" w:rsidRPr="00EC1BF9" w:rsidRDefault="00266A49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EC1BF9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266A49" w:rsidRPr="00EC1BF9" w:rsidRDefault="00266A49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EC1BF9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266A49" w:rsidRPr="00EC1BF9" w:rsidRDefault="00266A49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EC1BF9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266A49" w:rsidRPr="00EC1BF9" w:rsidRDefault="00266A49" w:rsidP="005341C0">
      <w:pPr>
        <w:pStyle w:val="ConsNormal"/>
        <w:ind w:firstLine="284"/>
        <w:jc w:val="both"/>
        <w:rPr>
          <w:sz w:val="24"/>
          <w:szCs w:val="24"/>
        </w:rPr>
      </w:pPr>
    </w:p>
    <w:p w:rsidR="00266A49" w:rsidRPr="00EC1BF9" w:rsidRDefault="00266A49" w:rsidP="005341C0">
      <w:pPr>
        <w:pStyle w:val="ConsNormal"/>
        <w:ind w:firstLine="284"/>
        <w:jc w:val="both"/>
        <w:rPr>
          <w:sz w:val="24"/>
          <w:szCs w:val="24"/>
        </w:rPr>
      </w:pPr>
      <w:r w:rsidRPr="00EC1BF9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 (с изменениями от 02.04.2009 № 445; от 08.09.2009 № 505; 14.07.2010 № 594;  от 31.03.2011 № 71; от 01.11.2012 № 425; от 28.02.2013 № 500; от 31.10.2013 № 634; от 24.10.2014 № 804), Городская Дума </w:t>
      </w:r>
      <w:r w:rsidRPr="00EC1BF9">
        <w:rPr>
          <w:b/>
          <w:bCs/>
          <w:sz w:val="24"/>
          <w:szCs w:val="24"/>
        </w:rPr>
        <w:t>решила:</w:t>
      </w:r>
    </w:p>
    <w:p w:rsidR="00266A49" w:rsidRPr="00EC1BF9" w:rsidRDefault="00266A49" w:rsidP="009763CF">
      <w:pPr>
        <w:pStyle w:val="ConsNormal"/>
        <w:ind w:firstLine="737"/>
        <w:jc w:val="both"/>
        <w:rPr>
          <w:sz w:val="24"/>
          <w:szCs w:val="24"/>
        </w:rPr>
      </w:pPr>
    </w:p>
    <w:p w:rsidR="00266A49" w:rsidRPr="00EC1BF9" w:rsidRDefault="00266A49" w:rsidP="00933DEB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(с изменениями от 29.01.2015 № 856; от 03.03.2015 № 863; от 28.04.2015 № 901; от 26.05.2015 № 927) следующие изменения:</w:t>
      </w:r>
    </w:p>
    <w:p w:rsidR="00266A49" w:rsidRPr="00EC1BF9" w:rsidRDefault="00266A49" w:rsidP="001257F9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1) пункт 1 изложить в следующей редакции:</w:t>
      </w:r>
    </w:p>
    <w:p w:rsidR="00266A49" w:rsidRPr="00EC1BF9" w:rsidRDefault="00266A49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«1. Утвердить основные характеристики городского бюджета на 2015 год:</w:t>
      </w:r>
    </w:p>
    <w:p w:rsidR="00266A49" w:rsidRPr="00EC1BF9" w:rsidRDefault="00266A49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1) общий объем доходов в сумме 4 108 245,9 тыс.рублей;</w:t>
      </w:r>
    </w:p>
    <w:p w:rsidR="00266A49" w:rsidRPr="00EC1BF9" w:rsidRDefault="00266A49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2) общий объем расходов в сумме 4 318 504,5 тыс,рублей;</w:t>
      </w:r>
    </w:p>
    <w:p w:rsidR="00266A49" w:rsidRPr="00EC1BF9" w:rsidRDefault="00266A49" w:rsidP="009E0C2F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3) дефицит городского бюджета всумме 210 258,6 тыс.рублей.»</w:t>
      </w:r>
    </w:p>
    <w:p w:rsidR="00266A49" w:rsidRPr="00EC1BF9" w:rsidRDefault="00266A49" w:rsidP="00785E39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2) пункт 2 изложить в следующей редакции:</w:t>
      </w:r>
    </w:p>
    <w:p w:rsidR="00266A49" w:rsidRPr="00EC1BF9" w:rsidRDefault="00266A49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«1. Утвердить основные характеристики городского бюджета на плановый период 2016 и 2017 годов:</w:t>
      </w:r>
    </w:p>
    <w:p w:rsidR="00266A49" w:rsidRPr="00EC1BF9" w:rsidRDefault="00266A49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1) общий объем доходов на 2016 год в сумме 4 111 740,8 тыс.рублей;</w:t>
      </w:r>
    </w:p>
    <w:p w:rsidR="00266A49" w:rsidRPr="00EC1BF9" w:rsidRDefault="00266A49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2) общий объем расходов на 2016 год в сумме 4 214 340,8 тыс.рублей, в том числе условно утвержденные расходы в сумме 60 773,6 тыс.рублей;</w:t>
      </w:r>
    </w:p>
    <w:p w:rsidR="00266A49" w:rsidRPr="00EC1BF9" w:rsidRDefault="00266A49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3) дефицит городского бюджета на 2016 год в сумме                        102 600,0 тыс.рублей,»;</w:t>
      </w:r>
    </w:p>
    <w:p w:rsidR="00266A49" w:rsidRPr="00EC1BF9" w:rsidRDefault="00266A49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4) общий объем доходов на 2017 год в сумме 4 200 347,6 тыс.рублей;</w:t>
      </w:r>
    </w:p>
    <w:p w:rsidR="00266A49" w:rsidRPr="00EC1BF9" w:rsidRDefault="00266A49" w:rsidP="00B630F1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5) общий объем расходов на 2017 год в сумме 4 200 347,6 тыс.рублей, в том числе утвержденные расходы в сумме 167 557,2 тыс.рублей;</w:t>
      </w:r>
    </w:p>
    <w:p w:rsidR="00266A49" w:rsidRPr="00EC1BF9" w:rsidRDefault="00266A49" w:rsidP="00002557">
      <w:pPr>
        <w:pStyle w:val="ConsNormal"/>
        <w:ind w:left="709" w:hanging="425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3) пункт 18 дополнить подпунктом 10 следующего содержания:</w:t>
      </w:r>
    </w:p>
    <w:p w:rsidR="00266A49" w:rsidRPr="00EC1BF9" w:rsidRDefault="00266A49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«10) Субсидии на оказание финансовой поддержки сельскохозяйственным товаропроизводителям, производящим овощную продукцию на территории г.Дзержинска»;</w:t>
      </w:r>
    </w:p>
    <w:p w:rsidR="00266A49" w:rsidRPr="00EC1BF9" w:rsidRDefault="00266A49" w:rsidP="00785E39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4) пункт 20 изложить в следующей редакции:</w:t>
      </w:r>
    </w:p>
    <w:p w:rsidR="00266A49" w:rsidRPr="00EC1BF9" w:rsidRDefault="00266A49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«20. Установить предельный объем муниципального долга городского округа город Дзержинск:</w:t>
      </w:r>
    </w:p>
    <w:p w:rsidR="00266A49" w:rsidRPr="00EC1BF9" w:rsidRDefault="00266A49" w:rsidP="00785E39">
      <w:pPr>
        <w:pStyle w:val="ConsNormal"/>
        <w:numPr>
          <w:ilvl w:val="0"/>
          <w:numId w:val="14"/>
        </w:numPr>
        <w:jc w:val="both"/>
        <w:rPr>
          <w:sz w:val="24"/>
          <w:szCs w:val="24"/>
        </w:rPr>
      </w:pPr>
      <w:r w:rsidRPr="00EC1BF9">
        <w:rPr>
          <w:sz w:val="24"/>
          <w:szCs w:val="24"/>
        </w:rPr>
        <w:t>на 2015 год в размере 1 060 000,0 тыс. рублей;</w:t>
      </w:r>
    </w:p>
    <w:p w:rsidR="00266A49" w:rsidRPr="00EC1BF9" w:rsidRDefault="00266A49" w:rsidP="00785E39">
      <w:pPr>
        <w:pStyle w:val="ConsNormal"/>
        <w:numPr>
          <w:ilvl w:val="0"/>
          <w:numId w:val="14"/>
        </w:numPr>
        <w:jc w:val="both"/>
        <w:rPr>
          <w:sz w:val="24"/>
          <w:szCs w:val="24"/>
        </w:rPr>
      </w:pPr>
      <w:r w:rsidRPr="00EC1BF9">
        <w:rPr>
          <w:sz w:val="24"/>
          <w:szCs w:val="24"/>
        </w:rPr>
        <w:t>на 2016 год в размере 1 120 000,0 тыс. рублей;</w:t>
      </w:r>
    </w:p>
    <w:p w:rsidR="00266A49" w:rsidRPr="00EC1BF9" w:rsidRDefault="00266A49" w:rsidP="00785E39">
      <w:pPr>
        <w:pStyle w:val="ConsNormal"/>
        <w:numPr>
          <w:ilvl w:val="0"/>
          <w:numId w:val="14"/>
        </w:numPr>
        <w:jc w:val="both"/>
        <w:rPr>
          <w:sz w:val="24"/>
          <w:szCs w:val="24"/>
        </w:rPr>
      </w:pPr>
      <w:r w:rsidRPr="00EC1BF9">
        <w:rPr>
          <w:sz w:val="24"/>
          <w:szCs w:val="24"/>
        </w:rPr>
        <w:t>на 2017 год в размере 1 120 000,0 тыс. рублей»;</w:t>
      </w:r>
    </w:p>
    <w:p w:rsidR="00266A49" w:rsidRPr="00EC1BF9" w:rsidRDefault="00266A49" w:rsidP="000D428B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5) пункт 21 изложить в следующей редакции:</w:t>
      </w:r>
    </w:p>
    <w:p w:rsidR="00266A49" w:rsidRPr="00EC1BF9" w:rsidRDefault="00266A49" w:rsidP="00291D64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«21. Установить верхний предел муниципального долга городского округа город Дзержинск:</w:t>
      </w:r>
    </w:p>
    <w:p w:rsidR="00266A49" w:rsidRPr="00EC1BF9" w:rsidRDefault="00266A49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1) на 1 января 2016 года в размере 915360,5 тыс. рублей, в том числе установить верхний предел долга по муниципальным гарантиям на            1 января 2016 года в размере 0,0 тыс. рублей;</w:t>
      </w:r>
    </w:p>
    <w:p w:rsidR="00266A49" w:rsidRPr="00EC1BF9" w:rsidRDefault="00266A49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2) на 1 января 2017 года в размере 1 017 960,5 тыс. рублей, в том числе установить верхний предел долга по муниципальным гарантиям на                  1 января 2017 года в размере 0,0 тыс. рублей;</w:t>
      </w:r>
    </w:p>
    <w:p w:rsidR="00266A49" w:rsidRPr="00EC1BF9" w:rsidRDefault="00266A49" w:rsidP="000D428B">
      <w:pPr>
        <w:pStyle w:val="ConsNormal"/>
        <w:ind w:left="567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3) на 1 января 2018 года в размере 1 017 9</w:t>
      </w:r>
      <w:bookmarkStart w:id="0" w:name="_GoBack"/>
      <w:bookmarkEnd w:id="0"/>
      <w:r w:rsidRPr="00EC1BF9">
        <w:rPr>
          <w:sz w:val="24"/>
          <w:szCs w:val="24"/>
        </w:rPr>
        <w:t>60,5 тыс. рублей, в том числе установить верхний предел долга по муниципальным гарантиям на                   1 января 2018 года в размере 0,0 тыс. рублей»;</w:t>
      </w:r>
    </w:p>
    <w:p w:rsidR="00266A49" w:rsidRPr="00EC1BF9" w:rsidRDefault="00266A49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6)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266A49" w:rsidRPr="00EC1BF9" w:rsidRDefault="00266A49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7) Приложение 3 «Поступления доходов в городской бюджет по основным источникам на 2015 год» изложить в новой редакции согласно  Приложению 2;</w:t>
      </w:r>
    </w:p>
    <w:p w:rsidR="00266A49" w:rsidRPr="00EC1BF9" w:rsidRDefault="00266A49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8) Приложение 4 «Поступления доходов в городской бюджет по основным источникам на плановый период 2016 и 2017 годов» изложить в новой редакции согласно Приложению 3;</w:t>
      </w:r>
    </w:p>
    <w:p w:rsidR="00266A49" w:rsidRPr="00EC1BF9" w:rsidRDefault="00266A49" w:rsidP="003E601E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9) Приложение 5 «Источники финансирования дефицита городского бюджета на 2015 год» изложить в новой редакции согласно Приложению 4;</w:t>
      </w:r>
    </w:p>
    <w:p w:rsidR="00266A49" w:rsidRPr="00EC1BF9" w:rsidRDefault="00266A49" w:rsidP="003E601E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10) Приложение 6 «Источники финансирования дефицита городского бюджета на плановый период 2016 и 2017 годов» изложить в новой редакции согласно Приложению 5;</w:t>
      </w:r>
    </w:p>
    <w:p w:rsidR="00266A49" w:rsidRPr="00EC1BF9" w:rsidRDefault="00266A49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11)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6;</w:t>
      </w:r>
    </w:p>
    <w:p w:rsidR="00266A49" w:rsidRPr="00EC1BF9" w:rsidRDefault="00266A49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12)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2016 и 2017 годов» изложить в новой редакции согласно Приложению 7;</w:t>
      </w:r>
    </w:p>
    <w:p w:rsidR="00266A49" w:rsidRPr="00EC1BF9" w:rsidRDefault="00266A49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13) Приложение 9 «Ведомственная структура расходов городского бюджета на 2015 год» изложить в новой редакции согласно Приложению 8;</w:t>
      </w:r>
    </w:p>
    <w:p w:rsidR="00266A49" w:rsidRPr="00EC1BF9" w:rsidRDefault="00266A49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14) Приложение 10 «Ведомственная структура расходов городского бюджета наплановый период 2016 и 2017 годов» изложить в новой редакции согласно  Приложению 9;</w:t>
      </w:r>
    </w:p>
    <w:p w:rsidR="00266A49" w:rsidRPr="00EC1BF9" w:rsidRDefault="00266A49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15)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год» изложить в новой редакции согласно  Приложению 10;</w:t>
      </w:r>
    </w:p>
    <w:p w:rsidR="00266A49" w:rsidRPr="00EC1BF9" w:rsidRDefault="00266A49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16) Приложение 12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годов» изложить в новой редакции согласно  Приложению 11;</w:t>
      </w:r>
    </w:p>
    <w:p w:rsidR="00266A49" w:rsidRPr="00EC1BF9" w:rsidRDefault="00266A49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17) Приложение 13 «Программа муниципальных внутренних заимствований города Дзержинска на 2015 год»изложить в новой редакции согласно  Приложению 12;</w:t>
      </w:r>
    </w:p>
    <w:p w:rsidR="00266A49" w:rsidRPr="00EC1BF9" w:rsidRDefault="00266A49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18) Приложение 14 «Программа муниципальных внутренних заимствований города Дзержинска на плановый период 2016 и 2017 годов» изложить в новой редакции согласно Приложению 13;</w:t>
      </w:r>
    </w:p>
    <w:p w:rsidR="00266A49" w:rsidRPr="00EC1BF9" w:rsidRDefault="00266A49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19) Приложение 17 «Структура муниципального долга города Дзержинска на 2015 год» изложить в новой редакции согласно Приложению 14;</w:t>
      </w:r>
    </w:p>
    <w:p w:rsidR="00266A49" w:rsidRPr="00EC1BF9" w:rsidRDefault="00266A49" w:rsidP="001D406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20) Приложение 18 «Структура муниципального долга города Дзержинска на плановый период 2016 и 2017 годов» изложить в новой редакции согласно Приложению 15.</w:t>
      </w:r>
    </w:p>
    <w:p w:rsidR="00266A49" w:rsidRPr="00EC1BF9" w:rsidRDefault="00266A49" w:rsidP="00F06B80">
      <w:pPr>
        <w:pStyle w:val="ConsNormal"/>
        <w:ind w:left="426" w:hanging="426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2. Настоящее   решение   опубликовать   в   средствах  массовой информации.</w:t>
      </w:r>
    </w:p>
    <w:p w:rsidR="00266A49" w:rsidRPr="00EC1BF9" w:rsidRDefault="00266A49" w:rsidP="00F06B80">
      <w:pPr>
        <w:pStyle w:val="ConsNormal"/>
        <w:ind w:left="284" w:hanging="284"/>
        <w:jc w:val="both"/>
        <w:rPr>
          <w:sz w:val="24"/>
          <w:szCs w:val="24"/>
        </w:rPr>
      </w:pPr>
      <w:r w:rsidRPr="00EC1BF9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266A49" w:rsidRPr="00EC1BF9" w:rsidRDefault="00266A49" w:rsidP="00F06B80">
      <w:pPr>
        <w:tabs>
          <w:tab w:val="left" w:pos="1134"/>
          <w:tab w:val="left" w:pos="4111"/>
          <w:tab w:val="left" w:pos="7371"/>
        </w:tabs>
        <w:ind w:left="284" w:right="42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EC1BF9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F578B3">
      <w:pPr>
        <w:tabs>
          <w:tab w:val="left" w:pos="1134"/>
          <w:tab w:val="left" w:pos="4111"/>
          <w:tab w:val="left" w:pos="7371"/>
        </w:tabs>
        <w:ind w:right="4548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F578B3">
      <w:pPr>
        <w:pStyle w:val="BodyText"/>
        <w:ind w:left="9911" w:right="454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91289C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Приложение 1</w:t>
      </w:r>
    </w:p>
    <w:p w:rsidR="00266A49" w:rsidRPr="00EC1BF9" w:rsidRDefault="00266A49" w:rsidP="0091289C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к    решению    Городской    Думы</w:t>
      </w:r>
    </w:p>
    <w:p w:rsidR="00266A49" w:rsidRPr="00EC1BF9" w:rsidRDefault="00266A49" w:rsidP="0091289C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от 18 июня </w:t>
      </w:r>
      <w:smartTag w:uri="urn:schemas-microsoft-com:office:smarttags" w:element="metricconverter">
        <w:smartTagPr>
          <w:attr w:name="ProductID" w:val="2015 г"/>
        </w:smartTagPr>
        <w:r w:rsidRPr="00EC1BF9">
          <w:rPr>
            <w:rFonts w:ascii="Arial" w:hAnsi="Arial" w:cs="Arial"/>
            <w:bCs/>
            <w:color w:val="000000"/>
            <w:sz w:val="24"/>
            <w:szCs w:val="24"/>
          </w:rPr>
          <w:t>2015 г</w:t>
        </w:r>
      </w:smartTag>
      <w:r w:rsidRPr="00EC1BF9">
        <w:rPr>
          <w:rFonts w:ascii="Arial" w:hAnsi="Arial" w:cs="Arial"/>
          <w:bCs/>
          <w:color w:val="000000"/>
          <w:sz w:val="24"/>
          <w:szCs w:val="24"/>
        </w:rPr>
        <w:t>. № 947</w:t>
      </w:r>
    </w:p>
    <w:p w:rsidR="00266A49" w:rsidRPr="00EC1BF9" w:rsidRDefault="00266A49" w:rsidP="0091289C">
      <w:pPr>
        <w:pStyle w:val="BodyText"/>
        <w:ind w:left="5400" w:hanging="451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266A49" w:rsidRPr="00EC1BF9" w:rsidRDefault="00266A49" w:rsidP="0091289C">
      <w:pPr>
        <w:pStyle w:val="BodyText"/>
        <w:ind w:left="5400" w:hanging="451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91289C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</w:t>
      </w: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266A49" w:rsidRPr="00EC1BF9" w:rsidRDefault="00266A49" w:rsidP="0091289C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к    решению    Городской    Думы</w:t>
      </w:r>
    </w:p>
    <w:p w:rsidR="00266A49" w:rsidRPr="00EC1BF9" w:rsidRDefault="00266A49" w:rsidP="0091289C">
      <w:pPr>
        <w:ind w:right="42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от   4 декабря  </w:t>
      </w:r>
      <w:smartTag w:uri="urn:schemas-microsoft-com:office:smarttags" w:element="metricconverter">
        <w:smartTagPr>
          <w:attr w:name="ProductID" w:val="2014 г"/>
        </w:smartTagPr>
        <w:r w:rsidRPr="00EC1BF9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EC1BF9">
        <w:rPr>
          <w:rFonts w:ascii="Arial" w:hAnsi="Arial" w:cs="Arial"/>
          <w:bCs/>
          <w:color w:val="000000"/>
          <w:sz w:val="24"/>
          <w:szCs w:val="24"/>
        </w:rPr>
        <w:t>.   № 840</w:t>
      </w:r>
    </w:p>
    <w:p w:rsidR="00266A49" w:rsidRPr="00EC1BF9" w:rsidRDefault="00266A49" w:rsidP="0091289C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266A49" w:rsidRPr="00EC1BF9" w:rsidRDefault="00266A49" w:rsidP="00883364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266A49" w:rsidRPr="00EC1BF9" w:rsidRDefault="00266A49" w:rsidP="00883364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578" w:type="dxa"/>
        <w:tblInd w:w="250" w:type="dxa"/>
        <w:tblLayout w:type="fixed"/>
        <w:tblLook w:val="0000"/>
      </w:tblPr>
      <w:tblGrid>
        <w:gridCol w:w="938"/>
        <w:gridCol w:w="2340"/>
        <w:gridCol w:w="6300"/>
      </w:tblGrid>
      <w:tr w:rsidR="00266A49" w:rsidRPr="00EC1BF9" w:rsidTr="00883364">
        <w:trPr>
          <w:trHeight w:val="338"/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админи-стра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тора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266A49" w:rsidRPr="00EC1BF9" w:rsidTr="00883364">
        <w:trPr>
          <w:trHeight w:val="33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266A49" w:rsidRPr="00EC1BF9" w:rsidTr="00883364">
        <w:trPr>
          <w:trHeight w:val="33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66A49" w:rsidRPr="00EC1BF9" w:rsidTr="00883364">
        <w:trPr>
          <w:trHeight w:val="33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266A49" w:rsidRPr="00EC1BF9" w:rsidTr="00883364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266A49" w:rsidRPr="00EC1BF9" w:rsidTr="00883364">
        <w:trPr>
          <w:trHeight w:val="27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66A49" w:rsidRPr="00EC1BF9" w:rsidTr="00883364">
        <w:trPr>
          <w:trHeight w:val="38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66A49" w:rsidRPr="00EC1BF9" w:rsidTr="00883364">
        <w:trPr>
          <w:trHeight w:val="38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266A49" w:rsidRPr="00EC1BF9" w:rsidTr="00883364">
        <w:trPr>
          <w:trHeight w:val="38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266A49" w:rsidRPr="00EC1BF9" w:rsidTr="00883364">
        <w:trPr>
          <w:trHeight w:val="3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266A49" w:rsidRPr="00EC1BF9" w:rsidTr="00883364">
        <w:trPr>
          <w:trHeight w:val="39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EC1BF9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883364">
        <w:trPr>
          <w:trHeight w:val="32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266A49" w:rsidRPr="00EC1BF9" w:rsidTr="00883364">
        <w:trPr>
          <w:trHeight w:val="25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266A49" w:rsidRPr="00EC1BF9" w:rsidTr="00883364">
        <w:trPr>
          <w:trHeight w:val="6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266A49" w:rsidRPr="00EC1BF9" w:rsidTr="00883364">
        <w:trPr>
          <w:trHeight w:val="243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266A49" w:rsidRPr="00EC1BF9" w:rsidTr="00883364">
        <w:trPr>
          <w:trHeight w:val="20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EC1BF9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EC1BF9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EC1BF9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EC1BF9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EC1BF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EC1BF9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9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ор-ганизациями получателям средств бюджетов городских округов (МКУ «Центра-лизованная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100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2 07 04010 04 0000 180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2 07 04020 04 0120 180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2 07 04020 04 0170 180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2 07 04020 04 0180 180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2 07 04020 04 0190 180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2 07 04050 04 0120 180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2 07 04050 04 0170 180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2 07 04050 04 0180 180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2 07 04050 04 0190 180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rPr>
                <w:color w:val="000000"/>
              </w:rPr>
            </w:pPr>
            <w:r w:rsidRPr="00EC1BF9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pStyle w:val="a1"/>
              <w:jc w:val="center"/>
              <w:rPr>
                <w:color w:val="000000"/>
              </w:rPr>
            </w:pPr>
            <w:r w:rsidRPr="00EC1BF9">
              <w:rPr>
                <w:color w:val="000000"/>
              </w:rPr>
              <w:t>2 08 04000 04 0000 180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pStyle w:val="a2"/>
              <w:jc w:val="both"/>
              <w:rPr>
                <w:color w:val="000000"/>
              </w:rPr>
            </w:pPr>
            <w:r w:rsidRPr="00EC1BF9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66A49" w:rsidRPr="00EC1BF9" w:rsidTr="00883364">
        <w:trPr>
          <w:trHeight w:val="106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государственного имущества и земельных ресурсов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266A49" w:rsidRPr="00EC1BF9" w:rsidTr="00883364">
        <w:trPr>
          <w:trHeight w:val="3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49" w:rsidRPr="00EC1BF9" w:rsidRDefault="00266A49" w:rsidP="00A645A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266A49" w:rsidRPr="00EC1BF9" w:rsidRDefault="00266A49" w:rsidP="0088336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66A49" w:rsidRPr="00EC1BF9" w:rsidRDefault="00266A49" w:rsidP="0088336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>И.о.заместителя Главы Администрации города</w:t>
      </w:r>
    </w:p>
    <w:p w:rsidR="00266A49" w:rsidRPr="00EC1BF9" w:rsidRDefault="00266A49" w:rsidP="0088336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директора </w:t>
      </w:r>
    </w:p>
    <w:p w:rsidR="00266A49" w:rsidRPr="00EC1BF9" w:rsidRDefault="00266A49" w:rsidP="00CA052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266A49" w:rsidRPr="00EC1BF9" w:rsidRDefault="00266A49" w:rsidP="00CA052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EC1BF9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А.Б. Сливаев</w:t>
      </w: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266A49" w:rsidRPr="00EC1BF9" w:rsidTr="00A645A9">
        <w:trPr>
          <w:trHeight w:val="1267"/>
        </w:trPr>
        <w:tc>
          <w:tcPr>
            <w:tcW w:w="4938" w:type="dxa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Приложение 2</w:t>
            </w:r>
          </w:p>
          <w:p w:rsidR="00266A49" w:rsidRPr="00EC1BF9" w:rsidRDefault="00266A49" w:rsidP="00A645A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266A49" w:rsidRPr="00EC1BF9" w:rsidRDefault="00266A49" w:rsidP="00A645A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18 июня 2015 г. № 947</w:t>
            </w: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66A49" w:rsidRPr="00EC1BF9" w:rsidTr="00A645A9">
        <w:trPr>
          <w:trHeight w:val="1267"/>
        </w:trPr>
        <w:tc>
          <w:tcPr>
            <w:tcW w:w="4938" w:type="dxa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266A49" w:rsidRPr="00EC1BF9" w:rsidRDefault="00266A49" w:rsidP="00A645A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266A49" w:rsidRPr="00EC1BF9" w:rsidRDefault="00266A49" w:rsidP="00A645A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от  </w:t>
            </w: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 декабря 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2014 г. № 840</w:t>
            </w: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266A49" w:rsidRPr="00EC1BF9" w:rsidRDefault="00266A49" w:rsidP="00BB43E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EC1BF9">
        <w:rPr>
          <w:color w:val="000000"/>
          <w:sz w:val="24"/>
          <w:szCs w:val="24"/>
        </w:rPr>
        <w:t xml:space="preserve">ПОСТУПЛЕНИЯ ДОХОДОВ </w:t>
      </w:r>
    </w:p>
    <w:p w:rsidR="00266A49" w:rsidRPr="00EC1BF9" w:rsidRDefault="00266A49" w:rsidP="00BB43EF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EC1BF9">
        <w:rPr>
          <w:color w:val="000000"/>
          <w:sz w:val="24"/>
          <w:szCs w:val="24"/>
        </w:rPr>
        <w:t>в городской бюджет по основным источникам</w:t>
      </w:r>
    </w:p>
    <w:p w:rsidR="00266A49" w:rsidRPr="00EC1BF9" w:rsidRDefault="00266A49" w:rsidP="00BB43EF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EC1BF9">
        <w:rPr>
          <w:color w:val="000000"/>
          <w:sz w:val="24"/>
          <w:szCs w:val="24"/>
        </w:rPr>
        <w:t xml:space="preserve"> на 2015 год</w:t>
      </w:r>
    </w:p>
    <w:p w:rsidR="00266A49" w:rsidRPr="00EC1BF9" w:rsidRDefault="00266A49" w:rsidP="00BB43EF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266A49" w:rsidRPr="00EC1BF9" w:rsidRDefault="00266A49" w:rsidP="00BB43EF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5099"/>
        <w:gridCol w:w="1559"/>
      </w:tblGrid>
      <w:tr w:rsidR="00266A49" w:rsidRPr="00EC1BF9" w:rsidTr="00BB43EF">
        <w:trPr>
          <w:trHeight w:val="305"/>
          <w:tblHeader/>
        </w:trPr>
        <w:tc>
          <w:tcPr>
            <w:tcW w:w="2982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4 108 245,9</w:t>
            </w:r>
          </w:p>
        </w:tc>
      </w:tr>
      <w:tr w:rsidR="00266A49" w:rsidRPr="00EC1BF9" w:rsidTr="00BB43EF">
        <w:trPr>
          <w:trHeight w:val="234"/>
        </w:trPr>
        <w:tc>
          <w:tcPr>
            <w:tcW w:w="2982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2 126 815,5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313 467,9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266A49" w:rsidRPr="00EC1BF9" w:rsidTr="00BB43EF">
        <w:trPr>
          <w:trHeight w:val="256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государ-ственную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4 927,0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105 000,0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105 000,0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105 000,0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125 000,0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собствен-ность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75 000,0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1 981 430,4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1 986 810,3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56 035,6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обес-печению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255 132,1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ремонту многоквартирных домов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EC1BF9">
              <w:rPr>
                <w:rFonts w:ascii="Arial" w:hAnsi="Arial" w:cs="Arial"/>
                <w:sz w:val="24"/>
                <w:szCs w:val="24"/>
              </w:rPr>
              <w:t>за счет средств, поступивших от государственной корпорации -</w:t>
            </w:r>
            <w:r w:rsidRPr="00EC1BF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EC1BF9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2.1.2.2.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244 924,0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Прочие субсидии бюджетам городских округов, </w:t>
            </w:r>
          </w:p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244 924,0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1 523,9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191 395,2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51 640,0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1 675 642,6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1 624 759,5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1 624 759,5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2 487,6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1 676,2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техничес-кого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EC1BF9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pStyle w:val="a2"/>
            </w:pPr>
            <w:r w:rsidRPr="00EC1BF9">
              <w:rPr>
                <w:color w:val="000000"/>
              </w:rPr>
              <w:t xml:space="preserve">2.1.3.2. </w:t>
            </w:r>
            <w:r w:rsidRPr="00EC1BF9">
              <w:t>Субвенции бюджетам на компенсацию части платы, взимаемой с родителей (законных представителей) за присмотр и уход за детьми, посещаю-щими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pStyle w:val="a2"/>
              <w:rPr>
                <w:snapToGrid w:val="0"/>
                <w:color w:val="000000"/>
              </w:rPr>
            </w:pPr>
            <w:r w:rsidRPr="00EC1BF9">
              <w:rPr>
                <w:color w:val="000000"/>
              </w:rPr>
              <w:t xml:space="preserve">2.1.3.2.1. </w:t>
            </w:r>
            <w:r w:rsidRPr="00EC1BF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обеспечение жильем отдельных категорий граждан, установленных Федеральными законами от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- 5 379,9</w:t>
            </w:r>
          </w:p>
        </w:tc>
      </w:tr>
      <w:tr w:rsidR="00266A49" w:rsidRPr="00EC1BF9" w:rsidTr="00BB43EF">
        <w:trPr>
          <w:trHeight w:val="305"/>
        </w:trPr>
        <w:tc>
          <w:tcPr>
            <w:tcW w:w="2982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266A49" w:rsidRPr="00EC1BF9" w:rsidRDefault="00266A49" w:rsidP="00BB43E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- 5 379,9</w:t>
            </w:r>
          </w:p>
        </w:tc>
      </w:tr>
    </w:tbl>
    <w:p w:rsidR="00266A49" w:rsidRPr="00EC1BF9" w:rsidRDefault="00266A49" w:rsidP="00BB43EF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66A49" w:rsidRPr="00EC1BF9" w:rsidRDefault="00266A49" w:rsidP="00BB43EF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  И.о.заместителя Главы Администрации города </w:t>
      </w: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директора </w:t>
      </w: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А.Б.Сливаев</w:t>
      </w: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pPr w:leftFromText="180" w:rightFromText="180" w:horzAnchor="margin" w:tblpY="4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266A49" w:rsidRPr="00EC1BF9" w:rsidTr="00A645A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  <w:p w:rsidR="00266A49" w:rsidRPr="00EC1BF9" w:rsidRDefault="00266A49" w:rsidP="00A645A9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18 июня  2015 г. № 947</w:t>
            </w:r>
          </w:p>
        </w:tc>
      </w:tr>
      <w:tr w:rsidR="00266A49" w:rsidRPr="00EC1BF9" w:rsidTr="00A645A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  <w:p w:rsidR="00266A49" w:rsidRPr="00EC1BF9" w:rsidRDefault="00266A49" w:rsidP="00A645A9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266A49" w:rsidRPr="00EC1BF9" w:rsidRDefault="00266A49" w:rsidP="00A645A9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от  4  декабря 2014 г. № 840</w:t>
            </w:r>
          </w:p>
        </w:tc>
      </w:tr>
    </w:tbl>
    <w:p w:rsidR="00266A49" w:rsidRPr="00EC1BF9" w:rsidRDefault="00266A49" w:rsidP="008E06D3">
      <w:pPr>
        <w:pStyle w:val="ConsPlusTitle"/>
        <w:widowControl/>
        <w:jc w:val="center"/>
        <w:rPr>
          <w:b w:val="0"/>
          <w:bCs w:val="0"/>
          <w:color w:val="000000"/>
          <w:sz w:val="24"/>
          <w:szCs w:val="24"/>
        </w:rPr>
      </w:pPr>
    </w:p>
    <w:p w:rsidR="00266A49" w:rsidRPr="00EC1BF9" w:rsidRDefault="00266A49" w:rsidP="008E06D3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266A49" w:rsidRPr="00EC1BF9" w:rsidRDefault="00266A49" w:rsidP="008E06D3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266A49" w:rsidRPr="00EC1BF9" w:rsidRDefault="00266A49" w:rsidP="008E06D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EC1BF9">
        <w:rPr>
          <w:color w:val="000000"/>
          <w:sz w:val="24"/>
          <w:szCs w:val="24"/>
        </w:rPr>
        <w:t xml:space="preserve">ПОСТУПЛЕНИЯ ДОХОДОВ </w:t>
      </w:r>
    </w:p>
    <w:p w:rsidR="00266A49" w:rsidRPr="00EC1BF9" w:rsidRDefault="00266A49" w:rsidP="008E06D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EC1BF9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266A49" w:rsidRPr="00EC1BF9" w:rsidRDefault="00266A49" w:rsidP="008E06D3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EC1BF9">
        <w:rPr>
          <w:color w:val="000000"/>
          <w:sz w:val="24"/>
          <w:szCs w:val="24"/>
        </w:rPr>
        <w:t xml:space="preserve"> на плановый период 2016 и 2017 годов</w:t>
      </w:r>
    </w:p>
    <w:p w:rsidR="00266A49" w:rsidRPr="00EC1BF9" w:rsidRDefault="00266A49" w:rsidP="008E06D3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266A49" w:rsidRPr="00EC1BF9" w:rsidRDefault="00266A49" w:rsidP="008E06D3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3921"/>
        <w:gridCol w:w="1748"/>
        <w:gridCol w:w="1559"/>
      </w:tblGrid>
      <w:tr w:rsidR="00266A49" w:rsidRPr="00EC1BF9" w:rsidTr="008E06D3">
        <w:trPr>
          <w:trHeight w:val="379"/>
          <w:tblHeader/>
        </w:trPr>
        <w:tc>
          <w:tcPr>
            <w:tcW w:w="2520" w:type="dxa"/>
            <w:vMerge w:val="restart"/>
            <w:vAlign w:val="center"/>
          </w:tcPr>
          <w:p w:rsidR="00266A49" w:rsidRPr="00EC1BF9" w:rsidRDefault="00266A49" w:rsidP="00A645A9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21" w:type="dxa"/>
            <w:vMerge w:val="restart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307" w:type="dxa"/>
            <w:gridSpan w:val="2"/>
            <w:shd w:val="clear" w:color="auto" w:fill="FFFFFF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66A49" w:rsidRPr="00EC1BF9" w:rsidTr="008E06D3">
        <w:trPr>
          <w:trHeight w:val="413"/>
          <w:tblHeader/>
        </w:trPr>
        <w:tc>
          <w:tcPr>
            <w:tcW w:w="2520" w:type="dxa"/>
            <w:vMerge/>
            <w:vAlign w:val="center"/>
          </w:tcPr>
          <w:p w:rsidR="00266A49" w:rsidRPr="00EC1BF9" w:rsidRDefault="00266A49" w:rsidP="00A645A9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  <w:vMerge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</w:t>
            </w:r>
          </w:p>
          <w:p w:rsidR="00266A49" w:rsidRPr="00EC1BF9" w:rsidRDefault="00266A49" w:rsidP="00A645A9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  <w:vAlign w:val="center"/>
          </w:tcPr>
          <w:p w:rsidR="00266A49" w:rsidRPr="00EC1BF9" w:rsidRDefault="00266A49" w:rsidP="00A645A9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921" w:type="dxa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ind w:left="-112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4 111 740,8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ind w:left="-108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4 200 347,6</w:t>
            </w:r>
          </w:p>
        </w:tc>
      </w:tr>
      <w:tr w:rsidR="00266A49" w:rsidRPr="00EC1BF9" w:rsidTr="008E06D3">
        <w:trPr>
          <w:trHeight w:val="216"/>
        </w:trPr>
        <w:tc>
          <w:tcPr>
            <w:tcW w:w="2520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645A9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ind w:hanging="6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2 251 587,0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2 359 936,9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1 190 081,1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1 190 081,1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7 027,3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7 027,3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167 053,9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173 435,7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161 954,3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166 813,0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24,1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5 075,9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6 598,6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359 929,7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367 457,0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921" w:type="dxa"/>
            <w:vAlign w:val="center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20 544,4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21 284,0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921" w:type="dxa"/>
            <w:vAlign w:val="center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339 385,3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346 173,0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32 757,5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34 198,8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327 552,8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341 366,7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316 000,5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329 904,6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государ-ственная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266A49" w:rsidRPr="00EC1BF9" w:rsidTr="008E06D3">
        <w:trPr>
          <w:trHeight w:val="1931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129 319,0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135 009,0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129 204,0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134 889,0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4 924,9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4 924,9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4 924,9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81 200,0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муници-пальной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81 000,0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24 172,8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25 236,4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муниципаль-ных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75 324,4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168 410,6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сбалансирован-ности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сбалансирован-ности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1 599,0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1 679,5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109 258,3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1 673 972,1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1 670 320,6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 на выполнение передаваемых полномочий субъектов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1 625 697,1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1 625 816,7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выполнение передаваемых полномочий субъектов Российской Федерации,</w:t>
            </w:r>
          </w:p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1 625 697,1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1 625 816,7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C1BF9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ликвида-ции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2 783,8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2 565,1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общеобразо-вательных организациях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осущест-вляющих образовательную деятельность по имеющим государственную аккреди-тацию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организационно-техничес-кому и информационно-методическому сопровожде-нию аттестации  педагоги-ческих работников муници-пальных и частных организа-ций, осуществляющих образовательную деятель-ность,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3 107,7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3 155,3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5 411,9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5 784,0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1 788,6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1 909,0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EC1BF9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круглогодич-ного действия и иные организации, осуществляю-щие санаторно-курортное лечение детей в соответствии с имеющейся лицензией, иные организации, осуществляю-щие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pStyle w:val="a2"/>
            </w:pPr>
            <w:r w:rsidRPr="00EC1BF9">
              <w:rPr>
                <w:color w:val="000000"/>
              </w:rPr>
              <w:t xml:space="preserve">2.1.3.3. </w:t>
            </w:r>
            <w:r w:rsidRPr="00EC1BF9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pStyle w:val="a2"/>
              <w:rPr>
                <w:snapToGrid w:val="0"/>
                <w:color w:val="000000"/>
              </w:rPr>
            </w:pPr>
            <w:r w:rsidRPr="00EC1BF9">
              <w:rPr>
                <w:color w:val="000000"/>
              </w:rPr>
              <w:t xml:space="preserve">2.1.3.3.1. </w:t>
            </w:r>
            <w:r w:rsidRPr="00EC1BF9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на обеспечение жильем отдельных категорий граждан, установленных Федеральными законами от 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городских округов на обеспечение жильем отдельных категорий граждан, установленных Федеральными законами от  </w:t>
            </w: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</w:t>
            </w:r>
          </w:p>
          <w:p w:rsidR="00266A49" w:rsidRPr="00EC1BF9" w:rsidRDefault="00266A49" w:rsidP="00AA57CB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EC1BF9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7 452,6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7 914,6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2 484,2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2 638,2</w:t>
            </w:r>
          </w:p>
        </w:tc>
      </w:tr>
      <w:tr w:rsidR="00266A49" w:rsidRPr="00EC1BF9" w:rsidTr="008E06D3">
        <w:trPr>
          <w:trHeight w:val="305"/>
        </w:trPr>
        <w:tc>
          <w:tcPr>
            <w:tcW w:w="252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921" w:type="dxa"/>
          </w:tcPr>
          <w:p w:rsidR="00266A49" w:rsidRPr="00EC1BF9" w:rsidRDefault="00266A49" w:rsidP="00AA57C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2.1.3.5.2.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4 968,4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66A49" w:rsidRPr="00EC1BF9" w:rsidRDefault="00266A49" w:rsidP="00A6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5 276,4</w:t>
            </w:r>
          </w:p>
        </w:tc>
      </w:tr>
    </w:tbl>
    <w:p w:rsidR="00266A49" w:rsidRPr="00EC1BF9" w:rsidRDefault="00266A49" w:rsidP="008E06D3">
      <w:pPr>
        <w:rPr>
          <w:rFonts w:ascii="Arial" w:hAnsi="Arial" w:cs="Arial"/>
          <w:color w:val="000000"/>
          <w:sz w:val="24"/>
          <w:szCs w:val="24"/>
        </w:rPr>
      </w:pPr>
    </w:p>
    <w:p w:rsidR="00266A49" w:rsidRPr="00EC1BF9" w:rsidRDefault="00266A49" w:rsidP="008E06D3">
      <w:pPr>
        <w:rPr>
          <w:rFonts w:ascii="Arial" w:hAnsi="Arial" w:cs="Arial"/>
          <w:color w:val="000000"/>
          <w:sz w:val="24"/>
          <w:szCs w:val="24"/>
        </w:rPr>
      </w:pPr>
    </w:p>
    <w:p w:rsidR="00266A49" w:rsidRPr="00EC1BF9" w:rsidRDefault="00266A49" w:rsidP="008E06D3">
      <w:pPr>
        <w:rPr>
          <w:rFonts w:ascii="Arial" w:hAnsi="Arial" w:cs="Arial"/>
          <w:color w:val="000000"/>
          <w:sz w:val="24"/>
          <w:szCs w:val="24"/>
        </w:rPr>
      </w:pPr>
    </w:p>
    <w:p w:rsidR="00266A49" w:rsidRPr="00EC1BF9" w:rsidRDefault="00266A49" w:rsidP="008E06D3">
      <w:pPr>
        <w:rPr>
          <w:rFonts w:ascii="Arial" w:hAnsi="Arial" w:cs="Arial"/>
          <w:color w:val="000000"/>
          <w:sz w:val="24"/>
          <w:szCs w:val="24"/>
        </w:rPr>
      </w:pPr>
    </w:p>
    <w:p w:rsidR="00266A49" w:rsidRPr="00EC1BF9" w:rsidRDefault="00266A49" w:rsidP="008E06D3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И.о.заместителя Главы Администрации города </w:t>
      </w:r>
    </w:p>
    <w:p w:rsidR="00266A49" w:rsidRPr="00EC1BF9" w:rsidRDefault="00266A49" w:rsidP="008E06D3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директора </w:t>
      </w:r>
    </w:p>
    <w:p w:rsidR="00266A49" w:rsidRPr="00EC1BF9" w:rsidRDefault="00266A49" w:rsidP="008E06D3">
      <w:pPr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266A49" w:rsidRPr="00EC1BF9" w:rsidRDefault="00266A49" w:rsidP="008E06D3">
      <w:pPr>
        <w:ind w:left="-567"/>
        <w:jc w:val="both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b/>
          <w:bCs/>
          <w:color w:val="000000"/>
          <w:sz w:val="24"/>
          <w:szCs w:val="24"/>
        </w:rPr>
        <w:t xml:space="preserve">и муниципального заказа                                                                        А.Б.Сливаев                                                         </w:t>
      </w:r>
    </w:p>
    <w:p w:rsidR="00266A49" w:rsidRPr="00EC1BF9" w:rsidRDefault="00266A49" w:rsidP="00BB43E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6A49" w:rsidRPr="00EC1BF9" w:rsidRDefault="00266A49" w:rsidP="0045099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6D4030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Text Box 2" o:spid="_x0000_s1028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266A49" w:rsidRDefault="00266A49" w:rsidP="006D4030"/>
              </w:txbxContent>
            </v:textbox>
          </v:shape>
        </w:pict>
      </w:r>
      <w:r w:rsidRPr="00EC1BF9">
        <w:rPr>
          <w:rFonts w:ascii="Arial" w:hAnsi="Arial" w:cs="Arial"/>
          <w:b/>
          <w:sz w:val="24"/>
          <w:szCs w:val="24"/>
        </w:rPr>
        <w:t>Приложение 4</w:t>
      </w:r>
    </w:p>
    <w:p w:rsidR="00266A49" w:rsidRPr="00EC1BF9" w:rsidRDefault="00266A49" w:rsidP="006D4030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18 июня 2015 г. № 947</w:t>
      </w: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5</w:t>
      </w: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4 декабря 2014 г. № 840</w:t>
      </w: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ИСТОЧНИКИ</w:t>
      </w:r>
    </w:p>
    <w:p w:rsidR="00266A49" w:rsidRPr="00EC1BF9" w:rsidRDefault="00266A49" w:rsidP="006D403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266A49" w:rsidRPr="00EC1BF9" w:rsidRDefault="00266A49" w:rsidP="006D4030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на 2015 год</w:t>
      </w:r>
    </w:p>
    <w:p w:rsidR="00266A49" w:rsidRPr="00EC1BF9" w:rsidRDefault="00266A49" w:rsidP="006D4030">
      <w:pPr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6D4030">
      <w:pPr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(тыс.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1843"/>
      </w:tblGrid>
      <w:tr w:rsidR="00266A49" w:rsidRPr="00EC1BF9" w:rsidTr="00A645A9">
        <w:trPr>
          <w:trHeight w:val="1378"/>
          <w:tblHeader/>
        </w:trPr>
        <w:tc>
          <w:tcPr>
            <w:tcW w:w="3085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266A49" w:rsidRPr="00EC1BF9" w:rsidRDefault="00266A49" w:rsidP="00A645A9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EC1BF9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210 258,6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175 360,5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266A49" w:rsidRPr="00EC1BF9" w:rsidTr="00A645A9">
        <w:trPr>
          <w:trHeight w:val="983"/>
        </w:trPr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266A49" w:rsidRPr="00EC1BF9" w:rsidTr="00A645A9">
        <w:trPr>
          <w:trHeight w:val="874"/>
        </w:trPr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824 639,5</w:t>
            </w:r>
          </w:p>
        </w:tc>
      </w:tr>
      <w:tr w:rsidR="00266A49" w:rsidRPr="00EC1BF9" w:rsidTr="00A645A9">
        <w:trPr>
          <w:trHeight w:val="731"/>
        </w:trPr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824 639,5</w:t>
            </w:r>
          </w:p>
        </w:tc>
      </w:tr>
      <w:tr w:rsidR="00266A49" w:rsidRPr="00EC1BF9" w:rsidTr="00A645A9">
        <w:tc>
          <w:tcPr>
            <w:tcW w:w="3085" w:type="dxa"/>
            <w:tcBorders>
              <w:bottom w:val="nil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34 898,1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5 108 245,9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5 108 245,9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5 108 245,9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5 108 245,9</w:t>
            </w:r>
          </w:p>
        </w:tc>
      </w:tr>
      <w:tr w:rsidR="00266A49" w:rsidRPr="00EC1BF9" w:rsidTr="00A645A9">
        <w:trPr>
          <w:trHeight w:val="445"/>
        </w:trPr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5 143 144,0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5 143 144,0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5 143 144,0</w:t>
            </w:r>
          </w:p>
        </w:tc>
      </w:tr>
      <w:tr w:rsidR="00266A49" w:rsidRPr="00EC1BF9" w:rsidTr="00A645A9">
        <w:tc>
          <w:tcPr>
            <w:tcW w:w="3085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5 143 144,0</w:t>
            </w:r>
          </w:p>
        </w:tc>
      </w:tr>
    </w:tbl>
    <w:p w:rsidR="00266A49" w:rsidRPr="00EC1BF9" w:rsidRDefault="00266A49" w:rsidP="006D4030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6D4030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И.о.заместителя Главы Администрации </w:t>
      </w:r>
    </w:p>
    <w:p w:rsidR="00266A49" w:rsidRPr="00EC1BF9" w:rsidRDefault="00266A49" w:rsidP="006D4030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директора </w:t>
      </w:r>
    </w:p>
    <w:p w:rsidR="00266A49" w:rsidRPr="00EC1BF9" w:rsidRDefault="00266A49" w:rsidP="006D4030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департамента финансов, экономики и </w:t>
      </w:r>
    </w:p>
    <w:p w:rsidR="00266A49" w:rsidRPr="00EC1BF9" w:rsidRDefault="00266A49" w:rsidP="006D4030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муниципального заказа                                                                   А.Б.Сливаев</w:t>
      </w: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91621A">
      <w:pPr>
        <w:ind w:left="486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Приложение 5 </w:t>
      </w:r>
      <w:r w:rsidRPr="00EC1BF9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266A49" w:rsidRPr="00EC1BF9" w:rsidRDefault="00266A49" w:rsidP="0091621A">
      <w:pPr>
        <w:ind w:left="486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 xml:space="preserve">      к решению Городской Думы                от 18 июня 2015 г. № 947</w:t>
      </w:r>
    </w:p>
    <w:p w:rsidR="00266A49" w:rsidRPr="00EC1BF9" w:rsidRDefault="00266A49" w:rsidP="0091621A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ind w:left="504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6</w:t>
      </w:r>
    </w:p>
    <w:p w:rsidR="00266A49" w:rsidRPr="00EC1BF9" w:rsidRDefault="00266A49" w:rsidP="0091621A">
      <w:pPr>
        <w:ind w:left="504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91621A">
      <w:pPr>
        <w:ind w:left="504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4 декабря 2014 г. № 840</w:t>
      </w:r>
    </w:p>
    <w:p w:rsidR="00266A49" w:rsidRPr="00EC1BF9" w:rsidRDefault="00266A49" w:rsidP="0091621A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ИСТОЧНИКИ</w:t>
      </w:r>
    </w:p>
    <w:p w:rsidR="00266A49" w:rsidRPr="00EC1BF9" w:rsidRDefault="00266A49" w:rsidP="0091621A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266A49" w:rsidRPr="00EC1BF9" w:rsidRDefault="00266A49" w:rsidP="0091621A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на плановый период 2016 и 2017 годов  </w:t>
      </w:r>
    </w:p>
    <w:p w:rsidR="00266A49" w:rsidRPr="00EC1BF9" w:rsidRDefault="00266A49" w:rsidP="0091621A">
      <w:pPr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827"/>
        <w:gridCol w:w="1560"/>
        <w:gridCol w:w="1558"/>
      </w:tblGrid>
      <w:tr w:rsidR="00266A49" w:rsidRPr="00EC1BF9" w:rsidTr="0091621A">
        <w:trPr>
          <w:trHeight w:val="320"/>
          <w:tblHeader/>
        </w:trPr>
        <w:tc>
          <w:tcPr>
            <w:tcW w:w="2700" w:type="dxa"/>
            <w:vMerge w:val="restart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vMerge w:val="restart"/>
            <w:vAlign w:val="center"/>
          </w:tcPr>
          <w:p w:rsidR="00266A49" w:rsidRPr="00EC1BF9" w:rsidRDefault="00266A49" w:rsidP="00A645A9">
            <w:pPr>
              <w:pStyle w:val="Heading2"/>
              <w:ind w:firstLine="78"/>
              <w:jc w:val="center"/>
              <w:rPr>
                <w:i w:val="0"/>
                <w:sz w:val="24"/>
                <w:szCs w:val="24"/>
              </w:rPr>
            </w:pPr>
            <w:r w:rsidRPr="00EC1BF9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3118" w:type="dxa"/>
            <w:gridSpan w:val="2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</w:tr>
      <w:tr w:rsidR="00266A49" w:rsidRPr="00EC1BF9" w:rsidTr="0091621A">
        <w:trPr>
          <w:trHeight w:val="645"/>
          <w:tblHeader/>
        </w:trPr>
        <w:tc>
          <w:tcPr>
            <w:tcW w:w="2700" w:type="dxa"/>
            <w:vMerge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266A49" w:rsidRPr="00EC1BF9" w:rsidRDefault="00266A49" w:rsidP="00A645A9">
            <w:pPr>
              <w:pStyle w:val="Heading2"/>
              <w:ind w:left="-250" w:firstLine="25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2016 год</w:t>
            </w:r>
          </w:p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(тыс.руб.)</w:t>
            </w:r>
          </w:p>
        </w:tc>
        <w:tc>
          <w:tcPr>
            <w:tcW w:w="1558" w:type="dxa"/>
            <w:vAlign w:val="center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2017 год (</w:t>
            </w:r>
            <w:r w:rsidRPr="00EC1BF9">
              <w:rPr>
                <w:rFonts w:ascii="Arial" w:hAnsi="Arial" w:cs="Arial"/>
                <w:b/>
                <w:sz w:val="24"/>
                <w:szCs w:val="24"/>
              </w:rPr>
              <w:t>тыс.руб.)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102 600,0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EC1B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BF9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102 600,0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266A49" w:rsidRPr="00EC1BF9" w:rsidTr="0091621A">
        <w:trPr>
          <w:trHeight w:val="983"/>
        </w:trPr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266A49" w:rsidRPr="00EC1BF9" w:rsidTr="0091621A">
        <w:trPr>
          <w:trHeight w:val="874"/>
        </w:trPr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897 400,0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266A49" w:rsidRPr="00EC1BF9" w:rsidTr="0091621A">
        <w:trPr>
          <w:trHeight w:val="731"/>
        </w:trPr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897 400,0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1 000 000,0</w:t>
            </w:r>
          </w:p>
        </w:tc>
      </w:tr>
      <w:tr w:rsidR="00266A49" w:rsidRPr="00EC1BF9" w:rsidTr="0091621A">
        <w:tc>
          <w:tcPr>
            <w:tcW w:w="2700" w:type="dxa"/>
            <w:tcBorders>
              <w:bottom w:val="nil"/>
            </w:tcBorders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bottom w:val="nil"/>
            </w:tcBorders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bottom w:val="nil"/>
            </w:tcBorders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rPr>
          <w:trHeight w:val="445"/>
        </w:trPr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  <w:tr w:rsidR="00266A49" w:rsidRPr="00EC1BF9" w:rsidTr="0091621A">
        <w:tc>
          <w:tcPr>
            <w:tcW w:w="2700" w:type="dxa"/>
          </w:tcPr>
          <w:p w:rsidR="00266A49" w:rsidRPr="00EC1BF9" w:rsidRDefault="00266A49" w:rsidP="00A645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3827" w:type="dxa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5 111 740,8</w:t>
            </w:r>
          </w:p>
        </w:tc>
        <w:tc>
          <w:tcPr>
            <w:tcW w:w="1558" w:type="dxa"/>
            <w:vAlign w:val="bottom"/>
          </w:tcPr>
          <w:p w:rsidR="00266A49" w:rsidRPr="00EC1BF9" w:rsidRDefault="00266A49" w:rsidP="00A645A9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5 200 347,6</w:t>
            </w:r>
          </w:p>
        </w:tc>
      </w:tr>
    </w:tbl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91621A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И.о.заместителя Главы Администрации </w:t>
      </w:r>
    </w:p>
    <w:p w:rsidR="00266A49" w:rsidRPr="00EC1BF9" w:rsidRDefault="00266A49" w:rsidP="0091621A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города по финансам и экономике, директора </w:t>
      </w:r>
    </w:p>
    <w:p w:rsidR="00266A49" w:rsidRPr="00EC1BF9" w:rsidRDefault="00266A49" w:rsidP="0091621A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департамента финансов, экономики </w:t>
      </w:r>
    </w:p>
    <w:p w:rsidR="00266A49" w:rsidRPr="00EC1BF9" w:rsidRDefault="00266A49" w:rsidP="0091621A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и муниципального заказа                                                                А.Б.Сливаев</w:t>
      </w:r>
    </w:p>
    <w:p w:rsidR="00266A49" w:rsidRPr="00EC1BF9" w:rsidRDefault="00266A49" w:rsidP="0091621A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975"/>
        <w:gridCol w:w="840"/>
        <w:gridCol w:w="880"/>
        <w:gridCol w:w="1357"/>
        <w:gridCol w:w="883"/>
        <w:gridCol w:w="1800"/>
      </w:tblGrid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18 июня  2015 г. №947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168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на 2015 год 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4 318 504,5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472 844,6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535DA5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219 651,5</w:t>
            </w:r>
          </w:p>
        </w:tc>
      </w:tr>
      <w:tr w:rsidR="00266A49" w:rsidRPr="00EC1BF9" w:rsidTr="00535DA5">
        <w:trPr>
          <w:trHeight w:val="3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219 651,5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219 651,5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266A49" w:rsidRPr="00EC1BF9" w:rsidTr="00535DA5">
        <w:trPr>
          <w:trHeight w:val="4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8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66A49" w:rsidRPr="00EC1BF9" w:rsidTr="00535DA5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164 799,5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204 721,5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10 537,0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10 487,0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535DA5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66A49" w:rsidRPr="00EC1BF9" w:rsidTr="00535DA5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131 674,7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48 589,1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266A49" w:rsidRPr="00EC1BF9" w:rsidTr="00535DA5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28 544,9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3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66A49" w:rsidRPr="00EC1BF9" w:rsidTr="00535DA5">
        <w:trPr>
          <w:trHeight w:val="23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266A49" w:rsidRPr="00EC1BF9" w:rsidTr="00535DA5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66A49" w:rsidRPr="00EC1BF9" w:rsidTr="00535DA5">
        <w:trPr>
          <w:trHeight w:val="27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266A49" w:rsidRPr="00EC1BF9" w:rsidTr="00535DA5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29 130,4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24 002,3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6 002,3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6 002,3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43 795,4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266A49" w:rsidRPr="00EC1BF9" w:rsidTr="00535DA5">
        <w:trPr>
          <w:trHeight w:val="23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266A49" w:rsidRPr="00EC1BF9" w:rsidTr="00535DA5">
        <w:trPr>
          <w:trHeight w:val="11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266A49" w:rsidRPr="00EC1BF9" w:rsidTr="00535DA5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66A49" w:rsidRPr="00EC1BF9" w:rsidTr="00535DA5">
        <w:trPr>
          <w:trHeight w:val="4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266A49" w:rsidRPr="00EC1BF9" w:rsidTr="00535DA5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368 870,0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4 823,8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535DA5">
        <w:trPr>
          <w:trHeight w:val="30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535DA5">
        <w:trPr>
          <w:trHeight w:val="15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7 882,5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7 882,5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7 336,5</w:t>
            </w:r>
          </w:p>
        </w:tc>
      </w:tr>
      <w:tr w:rsidR="00266A49" w:rsidRPr="00EC1BF9" w:rsidTr="00535DA5">
        <w:trPr>
          <w:trHeight w:val="27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266A49" w:rsidRPr="00EC1BF9" w:rsidTr="00535DA5">
        <w:trPr>
          <w:trHeight w:val="31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199 365,9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266A49" w:rsidRPr="00EC1BF9" w:rsidTr="00535DA5">
        <w:trPr>
          <w:trHeight w:val="30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22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30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26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535DA5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50 818,2</w:t>
            </w:r>
          </w:p>
        </w:tc>
      </w:tr>
      <w:tr w:rsidR="00266A49" w:rsidRPr="00EC1BF9" w:rsidTr="00535DA5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266A49" w:rsidRPr="00EC1BF9" w:rsidTr="00535DA5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535DA5">
        <w:trPr>
          <w:trHeight w:val="17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535DA5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31 683,7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8 471,3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535DA5">
        <w:trPr>
          <w:trHeight w:val="30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266A49" w:rsidRPr="00EC1BF9" w:rsidTr="00535DA5">
        <w:trPr>
          <w:trHeight w:val="3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348 740,1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111 034,5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59 219,7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59 219,7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34 538,1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34 538,1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материальных запасов и основных средств в целях оборудования жилых помещений (общежитий городского округа)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66A49" w:rsidRPr="00EC1BF9" w:rsidTr="00535DA5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51 744,9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266A49" w:rsidRPr="00EC1BF9" w:rsidTr="00535DA5">
        <w:trPr>
          <w:trHeight w:val="23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66A49" w:rsidRPr="00EC1BF9" w:rsidTr="00535DA5">
        <w:trPr>
          <w:trHeight w:val="30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66A49" w:rsidRPr="00EC1BF9" w:rsidTr="00535DA5">
        <w:trPr>
          <w:trHeight w:val="22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30 683,2</w:t>
            </w:r>
          </w:p>
        </w:tc>
      </w:tr>
      <w:tr w:rsidR="00266A49" w:rsidRPr="00EC1BF9" w:rsidTr="00535DA5">
        <w:trPr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3 906,8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535DA5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2 683,2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190 268,9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187 444,1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187 444,1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28 608,8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28 608,8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73 190,0</w:t>
            </w:r>
          </w:p>
        </w:tc>
      </w:tr>
      <w:tr w:rsidR="00266A49" w:rsidRPr="00EC1BF9" w:rsidTr="00535DA5">
        <w:trPr>
          <w:trHeight w:val="11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73 190,0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266A49" w:rsidRPr="00EC1BF9" w:rsidTr="00535DA5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64 930,5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55 248,0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55 248,0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54 453,0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266A49" w:rsidRPr="00EC1BF9" w:rsidTr="00535DA5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9 682,5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9 682,5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535DA5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7 582,5</w:t>
            </w:r>
          </w:p>
        </w:tc>
      </w:tr>
      <w:tr w:rsidR="00266A49" w:rsidRPr="00EC1BF9" w:rsidTr="00535DA5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2 595 042,3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949 689,5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949 612,1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939 404,4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186 597,5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16 379,3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166 051,0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51 827,6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374,2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266A49" w:rsidRPr="00EC1BF9" w:rsidTr="00535DA5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1 412 086,6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1 411 440,5</w:t>
            </w:r>
          </w:p>
        </w:tc>
      </w:tr>
      <w:tr w:rsidR="00266A49" w:rsidRPr="00EC1BF9" w:rsidTr="00535DA5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1 050 821,6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266A49" w:rsidRPr="00EC1BF9" w:rsidTr="00535DA5">
        <w:trPr>
          <w:trHeight w:val="22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129 495,0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127 271,3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266A49" w:rsidRPr="00EC1BF9" w:rsidTr="00535DA5">
        <w:trPr>
          <w:trHeight w:val="23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266A49" w:rsidRPr="00EC1BF9" w:rsidTr="00535DA5">
        <w:trPr>
          <w:trHeight w:val="23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66A49" w:rsidRPr="00EC1BF9" w:rsidTr="00535DA5">
        <w:trPr>
          <w:trHeight w:val="65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13 129,6</w:t>
            </w:r>
          </w:p>
        </w:tc>
      </w:tr>
      <w:tr w:rsidR="00266A49" w:rsidRPr="00EC1BF9" w:rsidTr="00535DA5">
        <w:trPr>
          <w:trHeight w:val="26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129 946,5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5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213 048,7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66A49" w:rsidRPr="00EC1BF9" w:rsidTr="00535DA5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2 884,4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2 066,7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1 984,7</w:t>
            </w:r>
          </w:p>
        </w:tc>
      </w:tr>
      <w:tr w:rsidR="00266A49" w:rsidRPr="00EC1BF9" w:rsidTr="00535DA5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66A49" w:rsidRPr="00EC1BF9" w:rsidTr="00535DA5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266A49" w:rsidRPr="00EC1BF9" w:rsidTr="00535DA5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66A49" w:rsidRPr="00EC1BF9" w:rsidTr="00535DA5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266A49" w:rsidRPr="00EC1BF9" w:rsidTr="00535DA5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266A49" w:rsidRPr="00EC1BF9" w:rsidTr="00535DA5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100 970,3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100 970,3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27 145,8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66A49" w:rsidRPr="00EC1BF9" w:rsidTr="00535DA5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266A49" w:rsidRPr="00EC1BF9" w:rsidTr="00535DA5">
        <w:trPr>
          <w:trHeight w:val="46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72 982,5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66A49" w:rsidRPr="00EC1BF9" w:rsidTr="00535DA5">
        <w:trPr>
          <w:trHeight w:val="15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66A49" w:rsidRPr="00EC1BF9" w:rsidTr="00535DA5">
        <w:trPr>
          <w:trHeight w:val="3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535DA5">
        <w:trPr>
          <w:trHeight w:val="18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132 295,9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131 633,2</w:t>
            </w:r>
          </w:p>
        </w:tc>
      </w:tr>
      <w:tr w:rsidR="00266A49" w:rsidRPr="00EC1BF9" w:rsidTr="00535DA5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75 556,7</w:t>
            </w:r>
          </w:p>
        </w:tc>
      </w:tr>
      <w:tr w:rsidR="00266A49" w:rsidRPr="00EC1BF9" w:rsidTr="00535DA5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266A49" w:rsidRPr="00EC1BF9" w:rsidTr="00535DA5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266A49" w:rsidRPr="00EC1BF9" w:rsidTr="00535DA5">
        <w:trPr>
          <w:trHeight w:val="20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7 660,4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7 660,4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266A49" w:rsidRPr="00EC1BF9" w:rsidTr="00535DA5">
        <w:trPr>
          <w:trHeight w:val="22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37 567,6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266A49" w:rsidRPr="00EC1BF9" w:rsidTr="00535DA5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17 653,1</w:t>
            </w:r>
          </w:p>
        </w:tc>
      </w:tr>
      <w:tr w:rsidR="00266A49" w:rsidRPr="00EC1BF9" w:rsidTr="00535DA5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266A49" w:rsidRPr="00EC1BF9" w:rsidTr="00535DA5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66A49" w:rsidRPr="00EC1BF9" w:rsidTr="00535DA5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535DA5">
        <w:trPr>
          <w:trHeight w:val="23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159 591,0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159 496,0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159 454,1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116 165,8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535DA5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3 797,7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3 797,7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42 980,0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66A49" w:rsidRPr="00EC1BF9" w:rsidTr="00535DA5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535DA5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535DA5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104 139,7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34 026,4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66A49" w:rsidRPr="00EC1BF9" w:rsidTr="00535DA5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66A49" w:rsidRPr="00EC1BF9" w:rsidTr="00535DA5">
        <w:trPr>
          <w:trHeight w:val="15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535DA5">
        <w:trPr>
          <w:trHeight w:val="30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535DA5">
        <w:trPr>
          <w:trHeight w:val="29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66A49" w:rsidRPr="00EC1BF9" w:rsidTr="00535DA5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535DA5">
        <w:trPr>
          <w:trHeight w:val="30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535DA5">
        <w:trPr>
          <w:trHeight w:val="30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23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31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15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266A49" w:rsidRPr="00EC1BF9" w:rsidTr="00535DA5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66A49" w:rsidRPr="00EC1BF9" w:rsidTr="00535DA5">
        <w:trPr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66A49" w:rsidRPr="00EC1BF9" w:rsidTr="00535DA5">
        <w:trPr>
          <w:trHeight w:val="26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22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23 811,7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535DA5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7 105,4</w:t>
            </w:r>
          </w:p>
        </w:tc>
      </w:tr>
      <w:tr w:rsidR="00266A49" w:rsidRPr="00EC1BF9" w:rsidTr="00535DA5">
        <w:trPr>
          <w:trHeight w:val="22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266A49" w:rsidRPr="00EC1BF9" w:rsidTr="00535DA5">
        <w:trPr>
          <w:trHeight w:val="15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266A49" w:rsidRPr="00EC1BF9" w:rsidTr="00535DA5">
        <w:trPr>
          <w:trHeight w:val="23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535DA5">
        <w:trPr>
          <w:trHeight w:val="30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266A49" w:rsidRPr="00EC1BF9" w:rsidTr="00535DA5">
        <w:trPr>
          <w:trHeight w:val="23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266A49" w:rsidRPr="00EC1BF9" w:rsidTr="00535DA5">
        <w:trPr>
          <w:trHeight w:val="27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23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2 708,1</w:t>
            </w:r>
          </w:p>
        </w:tc>
      </w:tr>
      <w:tr w:rsidR="00266A49" w:rsidRPr="00EC1BF9" w:rsidTr="00535DA5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31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266A49" w:rsidRPr="00EC1BF9" w:rsidTr="00535DA5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45 096,2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535DA5">
        <w:trPr>
          <w:trHeight w:val="4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66A49" w:rsidRPr="00EC1BF9" w:rsidTr="00535DA5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535DA5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535DA5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535DA5">
        <w:trPr>
          <w:trHeight w:val="43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12 241,7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12 241,7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535DA5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535DA5">
        <w:trPr>
          <w:trHeight w:val="23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535DA5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54 387,0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45 384,9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45 384,9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45 272,6</w:t>
            </w:r>
          </w:p>
        </w:tc>
      </w:tr>
      <w:tr w:rsidR="00266A49" w:rsidRPr="00EC1BF9" w:rsidTr="00535DA5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266A49" w:rsidRPr="00EC1BF9" w:rsidTr="00535DA5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66A49" w:rsidRPr="00EC1BF9" w:rsidTr="00535DA5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535DA5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9 002,1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66A49" w:rsidRPr="00EC1BF9" w:rsidTr="00535DA5">
        <w:trPr>
          <w:trHeight w:val="23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66A49" w:rsidRPr="00EC1BF9" w:rsidTr="00535DA5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266A49" w:rsidRPr="00EC1BF9" w:rsidTr="00535DA5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266A49" w:rsidRPr="00EC1BF9" w:rsidTr="00535DA5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535DA5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535DA5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535DA5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535DA5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535DA5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18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И.о,заместителя Главы Администрации города по финансам и экономике, директора департамента финансов,  экономики и муниципального заказа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А.Б.Сливаев</w:t>
            </w: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30" w:type="dxa"/>
        <w:tblInd w:w="93" w:type="dxa"/>
        <w:tblLayout w:type="fixed"/>
        <w:tblLook w:val="0000"/>
      </w:tblPr>
      <w:tblGrid>
        <w:gridCol w:w="3435"/>
        <w:gridCol w:w="720"/>
        <w:gridCol w:w="768"/>
        <w:gridCol w:w="852"/>
        <w:gridCol w:w="755"/>
        <w:gridCol w:w="1620"/>
        <w:gridCol w:w="1580"/>
      </w:tblGrid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18 июня  2015 г. № 947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1590"/>
        </w:trPr>
        <w:tc>
          <w:tcPr>
            <w:tcW w:w="97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      </w: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на плановый период 2016 и 2017 годов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 (тыс.руб.)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2017 год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рас-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</w:t>
            </w:r>
          </w:p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4 214 340,8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479 783,4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604 834,3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535DA5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266A49" w:rsidRPr="00EC1BF9" w:rsidTr="00535DA5">
        <w:trPr>
          <w:trHeight w:val="15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266A49" w:rsidRPr="00EC1BF9" w:rsidTr="00535DA5">
        <w:trPr>
          <w:trHeight w:val="30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266A49" w:rsidRPr="00EC1BF9" w:rsidTr="00535DA5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266A49" w:rsidRPr="00EC1BF9" w:rsidTr="00535DA5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25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204 830,9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311 614,5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266A49" w:rsidRPr="00EC1BF9" w:rsidTr="00535DA5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535DA5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66A49" w:rsidRPr="00EC1BF9" w:rsidTr="00535DA5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266A49" w:rsidRPr="00EC1BF9" w:rsidTr="00535DA5">
        <w:trPr>
          <w:trHeight w:val="18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266A49" w:rsidRPr="00EC1BF9" w:rsidTr="00535DA5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66A49" w:rsidRPr="00EC1BF9" w:rsidTr="00535DA5">
        <w:trPr>
          <w:trHeight w:val="1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89 446,6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196 230,2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535DA5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84 323,6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191 107,2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60 773,6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60 773,6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266A49" w:rsidRPr="00EC1BF9" w:rsidTr="00535DA5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66A49" w:rsidRPr="00EC1BF9" w:rsidTr="00535DA5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66A49" w:rsidRPr="00EC1BF9" w:rsidTr="00535DA5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66A49" w:rsidRPr="00EC1BF9" w:rsidTr="00535DA5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266A49" w:rsidRPr="00EC1BF9" w:rsidTr="00535DA5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266A49" w:rsidRPr="00EC1BF9" w:rsidTr="00535DA5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325 683,0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535DA5">
        <w:trPr>
          <w:trHeight w:val="26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535DA5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535DA5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535DA5">
        <w:trPr>
          <w:trHeight w:val="3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1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266A49" w:rsidRPr="00EC1BF9" w:rsidTr="00535DA5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66A49" w:rsidRPr="00EC1BF9" w:rsidTr="00535DA5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535DA5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66A49" w:rsidRPr="00EC1BF9" w:rsidTr="00535DA5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535DA5">
        <w:trPr>
          <w:trHeight w:val="12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266A49" w:rsidRPr="00EC1BF9" w:rsidTr="00535DA5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66A49" w:rsidRPr="00EC1BF9" w:rsidTr="00535DA5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278 476,1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130 949,1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266A49" w:rsidRPr="00EC1BF9" w:rsidTr="00535DA5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66A49" w:rsidRPr="00EC1BF9" w:rsidTr="00535DA5">
        <w:trPr>
          <w:trHeight w:val="12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535DA5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66A49" w:rsidRPr="00EC1BF9" w:rsidTr="00535DA5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266A49" w:rsidRPr="00EC1BF9" w:rsidTr="00535DA5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266A49" w:rsidRPr="00EC1BF9" w:rsidTr="00535DA5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66A49" w:rsidRPr="00EC1BF9" w:rsidTr="00535DA5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66A49" w:rsidRPr="00EC1BF9" w:rsidTr="00535DA5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266A49" w:rsidRPr="00EC1BF9" w:rsidTr="00535DA5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66A49" w:rsidRPr="00EC1BF9" w:rsidTr="00535DA5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266A49" w:rsidRPr="00EC1BF9" w:rsidTr="00535DA5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66A49" w:rsidRPr="00EC1BF9" w:rsidTr="00535DA5">
        <w:trPr>
          <w:trHeight w:val="15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1 492 931,4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1 492 931,4</w:t>
            </w:r>
          </w:p>
        </w:tc>
      </w:tr>
      <w:tr w:rsidR="00266A49" w:rsidRPr="00EC1BF9" w:rsidTr="00535DA5">
        <w:trPr>
          <w:trHeight w:val="18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70 433,5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70 433,5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1 422 497,9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1 422 497,9</w:t>
            </w:r>
          </w:p>
        </w:tc>
      </w:tr>
      <w:tr w:rsidR="00266A49" w:rsidRPr="00EC1BF9" w:rsidTr="00535DA5">
        <w:trPr>
          <w:trHeight w:val="15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266A49" w:rsidRPr="00EC1BF9" w:rsidTr="00535DA5">
        <w:trPr>
          <w:trHeight w:val="8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66A49" w:rsidRPr="00EC1BF9" w:rsidTr="00535DA5">
        <w:trPr>
          <w:trHeight w:val="12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66A49" w:rsidRPr="00EC1BF9" w:rsidTr="00535DA5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66A49" w:rsidRPr="00EC1BF9" w:rsidTr="00535DA5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66A49" w:rsidRPr="00EC1BF9" w:rsidTr="00535DA5">
        <w:trPr>
          <w:trHeight w:val="4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266A49" w:rsidRPr="00EC1BF9" w:rsidTr="00535DA5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266A49" w:rsidRPr="00EC1BF9" w:rsidTr="00535DA5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535DA5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535DA5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66A49" w:rsidRPr="00EC1BF9" w:rsidTr="00535DA5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266A49" w:rsidRPr="00EC1BF9" w:rsidTr="00535DA5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66A49" w:rsidRPr="00EC1BF9" w:rsidTr="00535DA5">
        <w:trPr>
          <w:trHeight w:val="8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266A49" w:rsidRPr="00EC1BF9" w:rsidTr="00535DA5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266A49" w:rsidRPr="00EC1BF9" w:rsidTr="00535DA5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266A49" w:rsidRPr="00EC1BF9" w:rsidTr="00535DA5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66A49" w:rsidRPr="00EC1BF9" w:rsidTr="00535DA5">
        <w:trPr>
          <w:trHeight w:val="3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66A49" w:rsidRPr="00EC1BF9" w:rsidTr="00535DA5">
        <w:trPr>
          <w:trHeight w:val="26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66A49" w:rsidRPr="00EC1BF9" w:rsidTr="00535DA5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535DA5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266A49" w:rsidRPr="00EC1BF9" w:rsidTr="00535DA5">
        <w:trPr>
          <w:trHeight w:val="14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535DA5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66A49" w:rsidRPr="00EC1BF9" w:rsidTr="00535DA5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66A49" w:rsidRPr="00EC1BF9" w:rsidTr="00535DA5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266A49" w:rsidRPr="00EC1BF9" w:rsidTr="00535DA5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66A49" w:rsidRPr="00EC1BF9" w:rsidTr="00535DA5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66A49" w:rsidRPr="00EC1BF9" w:rsidTr="00535DA5">
        <w:trPr>
          <w:trHeight w:val="11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266A49" w:rsidRPr="00EC1BF9" w:rsidTr="00535DA5">
        <w:trPr>
          <w:trHeight w:val="19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66A49" w:rsidRPr="00EC1BF9" w:rsidTr="00535DA5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66A49" w:rsidRPr="00EC1BF9" w:rsidTr="00535DA5">
        <w:trPr>
          <w:trHeight w:val="8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66A49" w:rsidRPr="00EC1BF9" w:rsidTr="00535DA5">
        <w:trPr>
          <w:trHeight w:val="18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266A49" w:rsidRPr="00EC1BF9" w:rsidTr="00535DA5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266A49" w:rsidRPr="00EC1BF9" w:rsidTr="00535DA5">
        <w:trPr>
          <w:trHeight w:val="4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535DA5">
        <w:trPr>
          <w:trHeight w:val="4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66A49" w:rsidRPr="00EC1BF9" w:rsidTr="00535DA5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66A49" w:rsidRPr="00EC1BF9" w:rsidTr="00535DA5">
        <w:trPr>
          <w:trHeight w:val="10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66A49" w:rsidRPr="00EC1BF9" w:rsidTr="00535DA5">
        <w:trPr>
          <w:trHeight w:val="18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535DA5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66A49" w:rsidRPr="00EC1BF9" w:rsidTr="00535DA5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535DA5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535DA5">
        <w:trPr>
          <w:trHeight w:val="22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535DA5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535DA5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535DA5">
        <w:trPr>
          <w:trHeight w:val="22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535DA5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4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266A49" w:rsidRPr="00EC1BF9" w:rsidTr="00535DA5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266A49" w:rsidRPr="00EC1BF9" w:rsidTr="00535DA5">
        <w:trPr>
          <w:trHeight w:val="25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266A49" w:rsidRPr="00EC1BF9" w:rsidTr="00535DA5">
        <w:trPr>
          <w:trHeight w:val="6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14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5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535DA5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66A49" w:rsidRPr="00EC1BF9" w:rsidTr="00535DA5">
        <w:trPr>
          <w:trHeight w:val="5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66A49" w:rsidRPr="00EC1BF9" w:rsidTr="00535DA5">
        <w:trPr>
          <w:trHeight w:val="3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66A49" w:rsidRPr="00EC1BF9" w:rsidTr="00535DA5">
        <w:trPr>
          <w:trHeight w:val="22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535DA5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0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8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535DA5">
        <w:trPr>
          <w:trHeight w:val="11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266A49" w:rsidRPr="00EC1BF9" w:rsidTr="00535DA5">
        <w:trPr>
          <w:trHeight w:val="15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66A49" w:rsidRPr="00EC1BF9" w:rsidTr="00535DA5">
        <w:trPr>
          <w:trHeight w:val="15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66A49" w:rsidRPr="00EC1BF9" w:rsidTr="00535DA5">
        <w:trPr>
          <w:trHeight w:val="14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18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66A49" w:rsidRPr="00EC1BF9" w:rsidTr="00535DA5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7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18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266A49" w:rsidRPr="00EC1BF9" w:rsidTr="00535DA5">
        <w:trPr>
          <w:trHeight w:val="22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266A49" w:rsidRPr="00EC1BF9" w:rsidTr="00535DA5">
        <w:trPr>
          <w:trHeight w:val="8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535DA5">
        <w:trPr>
          <w:trHeight w:val="29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66A49" w:rsidRPr="00EC1BF9" w:rsidTr="00535DA5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66A49" w:rsidRPr="00EC1BF9" w:rsidTr="00535DA5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535DA5">
        <w:trPr>
          <w:trHeight w:val="3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266A49" w:rsidRPr="00EC1BF9" w:rsidTr="00535DA5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535DA5">
        <w:trPr>
          <w:trHeight w:val="7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66A49" w:rsidRPr="00EC1BF9" w:rsidTr="00535DA5">
        <w:trPr>
          <w:trHeight w:val="11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535DA5">
        <w:trPr>
          <w:trHeight w:val="111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66A49" w:rsidRPr="00EC1BF9" w:rsidTr="00535DA5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266A49" w:rsidRPr="00EC1BF9" w:rsidTr="00535DA5">
        <w:trPr>
          <w:trHeight w:val="7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266A49" w:rsidRPr="00EC1BF9" w:rsidTr="00535DA5">
        <w:trPr>
          <w:trHeight w:val="18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8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7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535DA5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535DA5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535DA5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535DA5">
        <w:trPr>
          <w:trHeight w:val="7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66A49" w:rsidRPr="00EC1BF9" w:rsidTr="00535DA5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66A49" w:rsidRPr="00EC1BF9" w:rsidTr="00535DA5">
        <w:trPr>
          <w:trHeight w:val="10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66A49" w:rsidRPr="00EC1BF9" w:rsidTr="00535DA5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535DA5">
        <w:trPr>
          <w:trHeight w:val="8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535DA5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535DA5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535DA5">
        <w:trPr>
          <w:trHeight w:val="4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535DA5">
        <w:trPr>
          <w:trHeight w:val="3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535D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535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9160" w:type="dxa"/>
        <w:tblInd w:w="93" w:type="dxa"/>
        <w:tblLook w:val="0000"/>
      </w:tblPr>
      <w:tblGrid>
        <w:gridCol w:w="6840"/>
        <w:gridCol w:w="980"/>
        <w:gridCol w:w="940"/>
        <w:gridCol w:w="1720"/>
        <w:gridCol w:w="1120"/>
        <w:gridCol w:w="1660"/>
        <w:gridCol w:w="2020"/>
        <w:gridCol w:w="1060"/>
        <w:gridCol w:w="940"/>
        <w:gridCol w:w="940"/>
        <w:gridCol w:w="940"/>
      </w:tblGrid>
      <w:tr w:rsidR="00266A49" w:rsidRPr="00EC1BF9" w:rsidTr="00535DA5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0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И.о.заместителя Главы Администрации города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по финансам и экономике, директора департамента финансов,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535DA5">
        <w:trPr>
          <w:trHeight w:val="375"/>
        </w:trPr>
        <w:tc>
          <w:tcPr>
            <w:tcW w:w="191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535DA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экономики и муниципального заказа                                               А.Б.Сливаев</w:t>
            </w: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795"/>
        <w:gridCol w:w="800"/>
        <w:gridCol w:w="709"/>
        <w:gridCol w:w="768"/>
        <w:gridCol w:w="963"/>
        <w:gridCol w:w="1196"/>
        <w:gridCol w:w="1504"/>
      </w:tblGrid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18 июня 2015 г. № 947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4 декабря 2014 г.  №  840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99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2015 год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4 318 504,5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4 284 225,1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438 575,2</w:t>
            </w:r>
          </w:p>
        </w:tc>
      </w:tr>
      <w:tr w:rsidR="00266A49" w:rsidRPr="00EC1BF9" w:rsidTr="002E2EE6">
        <w:trPr>
          <w:trHeight w:val="19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219 651,5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219 651,5</w:t>
            </w:r>
          </w:p>
        </w:tc>
      </w:tr>
      <w:tr w:rsidR="00266A49" w:rsidRPr="00EC1BF9" w:rsidTr="002E2EE6">
        <w:trPr>
          <w:trHeight w:val="10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219 651,5</w:t>
            </w:r>
          </w:p>
        </w:tc>
      </w:tr>
      <w:tr w:rsidR="00266A49" w:rsidRPr="00EC1BF9" w:rsidTr="002E2EE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266A49" w:rsidRPr="00EC1BF9" w:rsidTr="002E2EE6">
        <w:trPr>
          <w:trHeight w:val="3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266A49" w:rsidRPr="00EC1BF9" w:rsidTr="002E2EE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2E2EE6">
        <w:trPr>
          <w:trHeight w:val="19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66A49" w:rsidRPr="00EC1BF9" w:rsidTr="002E2EE6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266A49" w:rsidRPr="00EC1BF9" w:rsidTr="002E2EE6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66A49" w:rsidRPr="00EC1BF9" w:rsidTr="002E2EE6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164 799,5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199 874,7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10 537,0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10 487,0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66A49" w:rsidRPr="00EC1BF9" w:rsidTr="002E2EE6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266A49" w:rsidRPr="00EC1BF9" w:rsidTr="002E2EE6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266A49" w:rsidRPr="00EC1BF9" w:rsidTr="002E2EE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2E2EE6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131 674,7</w:t>
            </w:r>
          </w:p>
        </w:tc>
      </w:tr>
      <w:tr w:rsidR="00266A49" w:rsidRPr="00EC1BF9" w:rsidTr="002E2EE6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48 589,1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2E2EE6">
        <w:trPr>
          <w:trHeight w:val="18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28 544,9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66A49" w:rsidRPr="00EC1BF9" w:rsidTr="002E2EE6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3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266A49" w:rsidRPr="00EC1BF9" w:rsidTr="002E2EE6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266A49" w:rsidRPr="00EC1BF9" w:rsidTr="002E2EE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66A49" w:rsidRPr="00EC1BF9" w:rsidTr="002E2EE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66A49" w:rsidRPr="00EC1BF9" w:rsidTr="002E2EE6">
        <w:trPr>
          <w:trHeight w:val="27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266A49" w:rsidRPr="00EC1BF9" w:rsidTr="002E2EE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266A49" w:rsidRPr="00EC1BF9" w:rsidTr="002E2EE6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24 283,5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281,2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2E2EE6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24 002,3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6 002,3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6 002,3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43 795,4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2E2EE6">
        <w:trPr>
          <w:trHeight w:val="10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66A49" w:rsidRPr="00EC1BF9" w:rsidTr="002E2EE6">
        <w:trPr>
          <w:trHeight w:val="3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2E2EE6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368 870,0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4 823,8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2E2EE6">
        <w:trPr>
          <w:trHeight w:val="30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266A49" w:rsidRPr="00EC1BF9" w:rsidTr="002E2EE6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2E2EE6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7 882,6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7 882,6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7 336,6</w:t>
            </w:r>
          </w:p>
        </w:tc>
      </w:tr>
      <w:tr w:rsidR="00266A49" w:rsidRPr="00EC1BF9" w:rsidTr="002E2EE6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6 084,5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6 084,5</w:t>
            </w:r>
          </w:p>
        </w:tc>
      </w:tr>
      <w:tr w:rsidR="00266A49" w:rsidRPr="00EC1BF9" w:rsidTr="002E2EE6">
        <w:trPr>
          <w:trHeight w:val="30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199 365,9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66A49" w:rsidRPr="00EC1BF9" w:rsidTr="002E2EE6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266A49" w:rsidRPr="00EC1BF9" w:rsidTr="002E2EE6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2E2EE6">
        <w:trPr>
          <w:trHeight w:val="31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26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266A49" w:rsidRPr="00EC1BF9" w:rsidTr="002E2EE6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50 818,2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2E2EE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2E2EE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2E2EE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2E2EE6">
        <w:trPr>
          <w:trHeight w:val="26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31 683,7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8 471,3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266A49" w:rsidRPr="00EC1BF9" w:rsidTr="002E2EE6">
        <w:trPr>
          <w:trHeight w:val="14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2E2EE6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266A49" w:rsidRPr="00EC1BF9" w:rsidTr="002E2EE6">
        <w:trPr>
          <w:trHeight w:val="30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348 740,1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111 034,5</w:t>
            </w:r>
          </w:p>
        </w:tc>
      </w:tr>
      <w:tr w:rsidR="00266A49" w:rsidRPr="00EC1BF9" w:rsidTr="002E2EE6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59 219,7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59 219,7</w:t>
            </w:r>
          </w:p>
        </w:tc>
      </w:tr>
      <w:tr w:rsidR="00266A49" w:rsidRPr="00EC1BF9" w:rsidTr="002E2EE6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34 538,1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34 538,1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материальных запасов и основных средств в целях оборудования жилых помещений (общежитий городского округа)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266A49" w:rsidRPr="00EC1BF9" w:rsidTr="002E2EE6">
        <w:trPr>
          <w:trHeight w:val="19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2E2EE6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51 744,9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266A49" w:rsidRPr="00EC1BF9" w:rsidTr="002E2EE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66A49" w:rsidRPr="00EC1BF9" w:rsidTr="002E2EE6">
        <w:trPr>
          <w:trHeight w:val="10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66A49" w:rsidRPr="00EC1BF9" w:rsidTr="002E2EE6">
        <w:trPr>
          <w:trHeight w:val="29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66A49" w:rsidRPr="00EC1BF9" w:rsidTr="002E2EE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30 683,2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3 906,8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2E2EE6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2E2EE6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2 683,2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66A49" w:rsidRPr="00EC1BF9" w:rsidTr="002E2EE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190 268,9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187 444,1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187 444,1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2E2EE6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66A49" w:rsidRPr="00EC1BF9" w:rsidTr="002E2EE6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66A49" w:rsidRPr="00EC1BF9" w:rsidTr="002E2EE6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64 930,5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55 248,0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55 248,0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54 453,0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266A49" w:rsidRPr="00EC1BF9" w:rsidTr="002E2EE6">
        <w:trPr>
          <w:trHeight w:val="10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2E2EE6">
        <w:trPr>
          <w:trHeight w:val="10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9 682,4</w:t>
            </w:r>
          </w:p>
        </w:tc>
      </w:tr>
      <w:tr w:rsidR="00266A49" w:rsidRPr="00EC1BF9" w:rsidTr="002E2EE6">
        <w:trPr>
          <w:trHeight w:val="12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9 682,4</w:t>
            </w:r>
          </w:p>
        </w:tc>
      </w:tr>
      <w:tr w:rsidR="00266A49" w:rsidRPr="00EC1BF9" w:rsidTr="002E2EE6">
        <w:trPr>
          <w:trHeight w:val="12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7 582,4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2E2EE6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2E2EE6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266A49" w:rsidRPr="00EC1BF9" w:rsidTr="002E2EE6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266A49" w:rsidRPr="00EC1BF9" w:rsidTr="002E2EE6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2 595 042,3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949 689,5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949 612,1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939 404,4</w:t>
            </w:r>
          </w:p>
        </w:tc>
      </w:tr>
      <w:tr w:rsidR="00266A49" w:rsidRPr="00EC1BF9" w:rsidTr="002E2EE6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66A49" w:rsidRPr="00EC1BF9" w:rsidTr="002E2EE6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186 597,5</w:t>
            </w:r>
          </w:p>
        </w:tc>
      </w:tr>
      <w:tr w:rsidR="00266A49" w:rsidRPr="00EC1BF9" w:rsidTr="002E2EE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16 379,3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166 051,0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66A49" w:rsidRPr="00EC1BF9" w:rsidTr="002E2EE6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51 827,6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374,2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266A49" w:rsidRPr="00EC1BF9" w:rsidTr="002E2EE6">
        <w:trPr>
          <w:trHeight w:val="10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266A49" w:rsidRPr="00EC1BF9" w:rsidTr="002E2EE6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2E2EE6">
        <w:trPr>
          <w:trHeight w:val="10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1 412 086,6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1 411 440,5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1 050 821,6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266A49" w:rsidRPr="00EC1BF9" w:rsidTr="002E2EE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129 495,0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127 271,3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66A49" w:rsidRPr="00EC1BF9" w:rsidTr="002E2EE6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266A49" w:rsidRPr="00EC1BF9" w:rsidTr="002E2EE6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266A49" w:rsidRPr="00EC1BF9" w:rsidTr="002E2EE6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66A49" w:rsidRPr="00EC1BF9" w:rsidTr="002E2EE6">
        <w:trPr>
          <w:trHeight w:val="8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66A49" w:rsidRPr="00EC1BF9" w:rsidTr="002E2EE6">
        <w:trPr>
          <w:trHeight w:val="57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13 129,6</w:t>
            </w:r>
          </w:p>
        </w:tc>
      </w:tr>
      <w:tr w:rsidR="00266A49" w:rsidRPr="00EC1BF9" w:rsidTr="002E2EE6">
        <w:trPr>
          <w:trHeight w:val="26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66A49" w:rsidRPr="00EC1BF9" w:rsidTr="002E2EE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2E2EE6">
        <w:trPr>
          <w:trHeight w:val="18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129 946,5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266A49" w:rsidRPr="00EC1BF9" w:rsidTr="002E2EE6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266A49" w:rsidRPr="00EC1BF9" w:rsidTr="002E2EE6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213 048,7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66A49" w:rsidRPr="00EC1BF9" w:rsidTr="002E2EE6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2 884,4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2 066,7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1 984,7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266A49" w:rsidRPr="00EC1BF9" w:rsidTr="002E2EE6">
        <w:trPr>
          <w:trHeight w:val="8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100 970,3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100 970,3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27 145,8</w:t>
            </w:r>
          </w:p>
        </w:tc>
      </w:tr>
      <w:tr w:rsidR="00266A49" w:rsidRPr="00EC1BF9" w:rsidTr="002E2EE6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266A49" w:rsidRPr="00EC1BF9" w:rsidTr="002E2EE6">
        <w:trPr>
          <w:trHeight w:val="42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72 982,5</w:t>
            </w:r>
          </w:p>
        </w:tc>
      </w:tr>
      <w:tr w:rsidR="00266A49" w:rsidRPr="00EC1BF9" w:rsidTr="002E2EE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66A49" w:rsidRPr="00EC1BF9" w:rsidTr="002E2EE6">
        <w:trPr>
          <w:trHeight w:val="12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66A49" w:rsidRPr="00EC1BF9" w:rsidTr="002E2EE6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66A49" w:rsidRPr="00EC1BF9" w:rsidTr="002E2EE6">
        <w:trPr>
          <w:trHeight w:val="3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266A49" w:rsidRPr="00EC1BF9" w:rsidTr="002E2EE6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2E2EE6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132 295,9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131 633,2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75 556,7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2E2EE6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39,1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266A49" w:rsidRPr="00EC1BF9" w:rsidTr="002E2EE6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7 660,4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7 660,4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66A49" w:rsidRPr="00EC1BF9" w:rsidTr="002E2EE6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266A49" w:rsidRPr="00EC1BF9" w:rsidTr="002E2EE6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37 567,6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266A49" w:rsidRPr="00EC1BF9" w:rsidTr="002E2EE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266A49" w:rsidRPr="00EC1BF9" w:rsidTr="002E2EE6">
        <w:trPr>
          <w:trHeight w:val="18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66A49" w:rsidRPr="00EC1BF9" w:rsidTr="002E2EE6">
        <w:trPr>
          <w:trHeight w:val="26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17 653,1</w:t>
            </w:r>
          </w:p>
        </w:tc>
      </w:tr>
      <w:tr w:rsidR="00266A49" w:rsidRPr="00EC1BF9" w:rsidTr="002E2EE6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266A49" w:rsidRPr="00EC1BF9" w:rsidTr="002E2EE6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266A49" w:rsidRPr="00EC1BF9" w:rsidTr="002E2EE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2E2EE6">
        <w:trPr>
          <w:trHeight w:val="23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2E2EE6">
        <w:trPr>
          <w:trHeight w:val="22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159 591,0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159 495,9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159 453,9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116 165,7</w:t>
            </w:r>
          </w:p>
        </w:tc>
      </w:tr>
      <w:tr w:rsidR="00266A49" w:rsidRPr="00EC1BF9" w:rsidTr="002E2EE6">
        <w:trPr>
          <w:trHeight w:val="12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2E2EE6">
        <w:trPr>
          <w:trHeight w:val="12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3 797,6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3 797,6</w:t>
            </w:r>
          </w:p>
        </w:tc>
      </w:tr>
      <w:tr w:rsidR="00266A49" w:rsidRPr="00EC1BF9" w:rsidTr="002E2EE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266A49" w:rsidRPr="00EC1BF9" w:rsidTr="002E2EE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42 980,0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2E2EE6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104 129,7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2E2EE6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34 016,4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66A49" w:rsidRPr="00EC1BF9" w:rsidTr="002E2EE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2E2EE6">
        <w:trPr>
          <w:trHeight w:val="26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2E2EE6">
        <w:trPr>
          <w:trHeight w:val="29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2E2EE6">
        <w:trPr>
          <w:trHeight w:val="29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2E2EE6">
        <w:trPr>
          <w:trHeight w:val="25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28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266A49" w:rsidRPr="00EC1BF9" w:rsidTr="002E2EE6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66A49" w:rsidRPr="00EC1BF9" w:rsidTr="002E2EE6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66A49" w:rsidRPr="00EC1BF9" w:rsidTr="002E2EE6">
        <w:trPr>
          <w:trHeight w:val="25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22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23 811,7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7 105,4</w:t>
            </w:r>
          </w:p>
        </w:tc>
      </w:tr>
      <w:tr w:rsidR="00266A49" w:rsidRPr="00EC1BF9" w:rsidTr="002E2EE6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266A49" w:rsidRPr="00EC1BF9" w:rsidTr="002E2EE6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266A49" w:rsidRPr="00EC1BF9" w:rsidTr="002E2EE6">
        <w:trPr>
          <w:trHeight w:val="22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2E2EE6">
        <w:trPr>
          <w:trHeight w:val="30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266A49" w:rsidRPr="00EC1BF9" w:rsidTr="002E2EE6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266A49" w:rsidRPr="00EC1BF9" w:rsidTr="002E2EE6">
        <w:trPr>
          <w:trHeight w:val="26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2E2EE6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22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2 698,1</w:t>
            </w:r>
          </w:p>
        </w:tc>
      </w:tr>
      <w:tr w:rsidR="00266A49" w:rsidRPr="00EC1BF9" w:rsidTr="002E2EE6">
        <w:trPr>
          <w:trHeight w:val="27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45 096,2</w:t>
            </w:r>
          </w:p>
        </w:tc>
      </w:tr>
      <w:tr w:rsidR="00266A49" w:rsidRPr="00EC1BF9" w:rsidTr="002E2EE6">
        <w:trPr>
          <w:trHeight w:val="12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2E2EE6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2E2EE6">
        <w:trPr>
          <w:trHeight w:val="4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66A49" w:rsidRPr="00EC1BF9" w:rsidTr="002E2EE6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2E2EE6">
        <w:trPr>
          <w:trHeight w:val="3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12 241,7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12 241,7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2E2EE6">
        <w:trPr>
          <w:trHeight w:val="19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2E2EE6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2E2EE6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2E2EE6">
        <w:trPr>
          <w:trHeight w:val="23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2E2EE6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54 387,0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45 384,8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45 384,8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45 272,6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2E2EE6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266A49" w:rsidRPr="00EC1BF9" w:rsidTr="002E2EE6">
        <w:trPr>
          <w:trHeight w:val="10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266A49" w:rsidRPr="00EC1BF9" w:rsidTr="002E2EE6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66A49" w:rsidRPr="00EC1BF9" w:rsidTr="002E2EE6">
        <w:trPr>
          <w:trHeight w:val="12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66A49" w:rsidRPr="00EC1BF9" w:rsidTr="002E2EE6">
        <w:trPr>
          <w:trHeight w:val="22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2E2EE6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9 002,1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9 002,1</w:t>
            </w:r>
          </w:p>
        </w:tc>
      </w:tr>
      <w:tr w:rsidR="00266A49" w:rsidRPr="00EC1BF9" w:rsidTr="002E2EE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66A49" w:rsidRPr="00EC1BF9" w:rsidTr="002E2EE6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2E2EE6">
        <w:trPr>
          <w:trHeight w:val="4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2E2EE6">
        <w:trPr>
          <w:trHeight w:val="15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66A49" w:rsidRPr="00EC1BF9" w:rsidTr="002E2EE6">
        <w:trPr>
          <w:trHeight w:val="14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266A49" w:rsidRPr="00EC1BF9" w:rsidTr="002E2EE6">
        <w:trPr>
          <w:trHeight w:val="26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2E2EE6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2E2EE6">
        <w:trPr>
          <w:trHeight w:val="15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34 279,4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34 269,4</w:t>
            </w:r>
          </w:p>
        </w:tc>
      </w:tr>
      <w:tr w:rsidR="00266A49" w:rsidRPr="00EC1BF9" w:rsidTr="002E2EE6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2E2EE6">
        <w:trPr>
          <w:trHeight w:val="3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2E2EE6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2E2EE6">
        <w:trPr>
          <w:trHeight w:val="18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2E2EE6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266A49" w:rsidRPr="00EC1BF9" w:rsidTr="002E2EE6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266A49" w:rsidRPr="00EC1BF9" w:rsidTr="002E2EE6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266A49" w:rsidRPr="00EC1BF9" w:rsidTr="002E2EE6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266A49" w:rsidRPr="00EC1BF9" w:rsidTr="002E2EE6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266A49" w:rsidRPr="00EC1BF9" w:rsidTr="002E2EE6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2E2EE6">
        <w:trPr>
          <w:trHeight w:val="3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2E2EE6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2E2EE6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2E2E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2E2E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2E2EE6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375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И.о.заместителя Главы Администрации города по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375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финансам и экономике, директора департамента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2E2EE6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финансов и муниципального заказа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2E2EE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А.Б.Сливаев</w:t>
            </w: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075"/>
        <w:gridCol w:w="773"/>
        <w:gridCol w:w="709"/>
        <w:gridCol w:w="768"/>
        <w:gridCol w:w="810"/>
        <w:gridCol w:w="236"/>
        <w:gridCol w:w="477"/>
        <w:gridCol w:w="1394"/>
        <w:gridCol w:w="1493"/>
      </w:tblGrid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18 июня 2015 г.  № 947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 4 декабря 2014 г. № 840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E27A48">
        <w:trPr>
          <w:trHeight w:val="394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266A49" w:rsidRPr="00EC1BF9" w:rsidTr="00E27A48">
        <w:trPr>
          <w:trHeight w:val="360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плановый период 2016 и 2017 год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(тыс.руб.)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</w:t>
            </w:r>
          </w:p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4 214 340,8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266A49" w:rsidRPr="00EC1BF9" w:rsidTr="00E27A48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E27A48">
            <w:pPr>
              <w:ind w:right="25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4 175 931,0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4 159 681,7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441 373,6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564 168,4</w:t>
            </w:r>
          </w:p>
        </w:tc>
      </w:tr>
      <w:tr w:rsidR="00266A49" w:rsidRPr="00EC1BF9" w:rsidTr="00E27A48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266A49" w:rsidRPr="00EC1BF9" w:rsidTr="00E27A48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266A49" w:rsidRPr="00EC1BF9" w:rsidTr="00E27A48">
        <w:trPr>
          <w:trHeight w:val="39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266A49" w:rsidRPr="00EC1BF9" w:rsidTr="00E27A48">
        <w:trPr>
          <w:trHeight w:val="21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AA41B4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266A49" w:rsidRPr="00EC1BF9" w:rsidTr="00E27A48">
        <w:trPr>
          <w:trHeight w:val="21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66A49" w:rsidRPr="00EC1BF9" w:rsidTr="00E27A48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266A49" w:rsidRPr="00EC1BF9" w:rsidTr="00E27A48">
        <w:trPr>
          <w:trHeight w:val="21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66A49" w:rsidRPr="00EC1BF9" w:rsidTr="00E27A48">
        <w:trPr>
          <w:trHeight w:val="20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266A49" w:rsidRPr="00EC1BF9" w:rsidTr="00E27A48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33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14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4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199 984,1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306 767,7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266A49" w:rsidRPr="00EC1BF9" w:rsidTr="00E27A48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266A49" w:rsidRPr="00EC1BF9" w:rsidTr="00E27A48">
        <w:trPr>
          <w:trHeight w:val="16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E27A48">
        <w:trPr>
          <w:trHeight w:val="21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66A49" w:rsidRPr="00EC1BF9" w:rsidTr="00E27A48">
        <w:trPr>
          <w:trHeight w:val="13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E27A48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266A49" w:rsidRPr="00EC1BF9" w:rsidTr="00E27A48">
        <w:trPr>
          <w:trHeight w:val="21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266A49" w:rsidRPr="00EC1BF9" w:rsidTr="00E27A48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66A49" w:rsidRPr="00EC1BF9" w:rsidTr="00E27A48">
        <w:trPr>
          <w:trHeight w:val="9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266A49" w:rsidRPr="00EC1BF9" w:rsidTr="00E27A48">
        <w:trPr>
          <w:trHeight w:val="21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E27A48">
        <w:trPr>
          <w:trHeight w:val="23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E27A48">
        <w:trPr>
          <w:trHeight w:val="10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66A49" w:rsidRPr="00EC1BF9" w:rsidTr="00E27A48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84 599,8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191 383,4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E27A48">
        <w:trPr>
          <w:trHeight w:val="4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E27A48">
        <w:trPr>
          <w:trHeight w:val="14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84 323,6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191 107,2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60 773,6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60 773,6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66A49" w:rsidRPr="00EC1BF9" w:rsidTr="00E27A48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266A49" w:rsidRPr="00EC1BF9" w:rsidTr="00E27A48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E27A48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266A49" w:rsidRPr="00EC1BF9" w:rsidTr="00E27A48">
        <w:trPr>
          <w:trHeight w:val="22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266A49" w:rsidRPr="00EC1BF9" w:rsidTr="00E27A48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325 683,0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E27A48">
        <w:trPr>
          <w:trHeight w:val="13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E27A48">
        <w:trPr>
          <w:trHeight w:val="30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E27A48">
        <w:trPr>
          <w:trHeight w:val="27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E27A48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E27A48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E27A48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266A49" w:rsidRPr="00EC1BF9" w:rsidTr="00E27A48">
        <w:trPr>
          <w:trHeight w:val="14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153 737,9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266A49" w:rsidRPr="00EC1BF9" w:rsidTr="00E27A48">
        <w:trPr>
          <w:trHeight w:val="10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266A49" w:rsidRPr="00EC1BF9" w:rsidTr="00E27A48">
        <w:trPr>
          <w:trHeight w:val="10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266A49" w:rsidRPr="00EC1BF9" w:rsidTr="00E27A48">
        <w:trPr>
          <w:trHeight w:val="18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E27A48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266A49" w:rsidRPr="00EC1BF9" w:rsidTr="00E27A48">
        <w:trPr>
          <w:trHeight w:val="14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66A49" w:rsidRPr="00EC1BF9" w:rsidTr="00E27A48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266A49" w:rsidRPr="00EC1BF9" w:rsidTr="00E27A48">
        <w:trPr>
          <w:trHeight w:val="16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E27A48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266A49" w:rsidRPr="00EC1BF9" w:rsidTr="00E27A48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E27A48">
        <w:trPr>
          <w:trHeight w:val="13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266A49" w:rsidRPr="00EC1BF9" w:rsidTr="00E27A48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266A49" w:rsidRPr="00EC1BF9" w:rsidTr="00E27A48">
        <w:trPr>
          <w:trHeight w:val="3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278 476,1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130 949,1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95 342,8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266A49" w:rsidRPr="00EC1BF9" w:rsidTr="00E27A48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266A49" w:rsidRPr="00EC1BF9" w:rsidTr="00E27A48">
        <w:trPr>
          <w:trHeight w:val="19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E27A48">
        <w:trPr>
          <w:trHeight w:val="6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E27A48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266A49" w:rsidRPr="00EC1BF9" w:rsidTr="00E27A48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E27A48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266A49" w:rsidRPr="00EC1BF9" w:rsidTr="00E27A48">
        <w:trPr>
          <w:trHeight w:val="16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266A49" w:rsidRPr="00EC1BF9" w:rsidTr="00E27A48">
        <w:trPr>
          <w:trHeight w:val="21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266A49" w:rsidRPr="00EC1BF9" w:rsidTr="00E27A48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E27A48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266A49" w:rsidRPr="00EC1BF9" w:rsidTr="00E27A48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66A49" w:rsidRPr="00EC1BF9" w:rsidTr="00E27A48">
        <w:trPr>
          <w:trHeight w:val="26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266A49" w:rsidRPr="00EC1BF9" w:rsidTr="00E27A48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E27A48">
        <w:trPr>
          <w:trHeight w:val="19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266A49" w:rsidRPr="00EC1BF9" w:rsidTr="00E27A48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266A49" w:rsidRPr="00EC1BF9" w:rsidTr="00E27A48">
        <w:trPr>
          <w:trHeight w:val="16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66A49" w:rsidRPr="00EC1BF9" w:rsidTr="00E27A48">
        <w:trPr>
          <w:trHeight w:val="14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266A49" w:rsidRPr="00EC1BF9" w:rsidTr="00E27A48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66A49" w:rsidRPr="00EC1BF9" w:rsidTr="00E27A48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1 492 931,4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1 492 931,4</w:t>
            </w:r>
          </w:p>
        </w:tc>
      </w:tr>
      <w:tr w:rsidR="00266A49" w:rsidRPr="00EC1BF9" w:rsidTr="00E27A48">
        <w:trPr>
          <w:trHeight w:val="22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70 433,5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70 433,5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1 422 497,9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1 422 497,9</w:t>
            </w:r>
          </w:p>
        </w:tc>
      </w:tr>
      <w:tr w:rsidR="00266A49" w:rsidRPr="00EC1BF9" w:rsidTr="00E27A48">
        <w:trPr>
          <w:trHeight w:val="15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66A49" w:rsidRPr="00EC1BF9" w:rsidTr="00E27A48">
        <w:trPr>
          <w:trHeight w:val="22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266A49" w:rsidRPr="00EC1BF9" w:rsidTr="00E27A48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66A49" w:rsidRPr="00EC1BF9" w:rsidTr="00E27A48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266A49" w:rsidRPr="00EC1BF9" w:rsidTr="00E27A48">
        <w:trPr>
          <w:trHeight w:val="10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266A49" w:rsidRPr="00EC1BF9" w:rsidTr="00E27A48">
        <w:trPr>
          <w:trHeight w:val="6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266A49" w:rsidRPr="00EC1BF9" w:rsidTr="00E27A48">
        <w:trPr>
          <w:trHeight w:val="14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266A49" w:rsidRPr="00EC1BF9" w:rsidTr="00E27A48">
        <w:trPr>
          <w:trHeight w:val="25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266A49" w:rsidRPr="00EC1BF9" w:rsidTr="00E27A48">
        <w:trPr>
          <w:trHeight w:val="22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66A49" w:rsidRPr="00EC1BF9" w:rsidTr="00E27A48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266A49" w:rsidRPr="00EC1BF9" w:rsidTr="00E27A48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266A49" w:rsidRPr="00EC1BF9" w:rsidTr="00E27A48">
        <w:trPr>
          <w:trHeight w:val="23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66A49" w:rsidRPr="00EC1BF9" w:rsidTr="00E27A48">
        <w:trPr>
          <w:trHeight w:val="23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66A49" w:rsidRPr="00EC1BF9" w:rsidTr="00E27A48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66A49" w:rsidRPr="00EC1BF9" w:rsidTr="00E27A48">
        <w:trPr>
          <w:trHeight w:val="6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266A49" w:rsidRPr="00EC1BF9" w:rsidTr="00E27A48">
        <w:trPr>
          <w:trHeight w:val="28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266A49" w:rsidRPr="00EC1BF9" w:rsidTr="00E27A48">
        <w:trPr>
          <w:trHeight w:val="21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66A49" w:rsidRPr="00EC1BF9" w:rsidTr="00E27A48">
        <w:trPr>
          <w:trHeight w:val="26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E27A48">
        <w:trPr>
          <w:trHeight w:val="21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16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266A49" w:rsidRPr="00EC1BF9" w:rsidTr="00E27A48">
        <w:trPr>
          <w:trHeight w:val="10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266A49" w:rsidRPr="00EC1BF9" w:rsidTr="00E27A48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266A49" w:rsidRPr="00EC1BF9" w:rsidTr="00E27A48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266A49" w:rsidRPr="00EC1BF9" w:rsidTr="00E27A48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266A49" w:rsidRPr="00EC1BF9" w:rsidTr="00E27A48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266A49" w:rsidRPr="00EC1BF9" w:rsidTr="00E27A48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266A49" w:rsidRPr="00EC1BF9" w:rsidTr="00E27A48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4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266A49" w:rsidRPr="00EC1BF9" w:rsidTr="00E27A48">
        <w:trPr>
          <w:trHeight w:val="6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266A49" w:rsidRPr="00EC1BF9" w:rsidTr="00E27A48">
        <w:trPr>
          <w:trHeight w:val="14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266A49" w:rsidRPr="00EC1BF9" w:rsidTr="00E27A48">
        <w:trPr>
          <w:trHeight w:val="19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266A49" w:rsidRPr="00EC1BF9" w:rsidTr="00E27A48">
        <w:trPr>
          <w:trHeight w:val="4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E27A48">
        <w:trPr>
          <w:trHeight w:val="6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266A49" w:rsidRPr="00EC1BF9" w:rsidTr="00E27A48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E27A48">
        <w:trPr>
          <w:trHeight w:val="1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66A49" w:rsidRPr="00EC1BF9" w:rsidTr="00E27A48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266A49" w:rsidRPr="00EC1BF9" w:rsidTr="00E27A48">
        <w:trPr>
          <w:trHeight w:val="3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66A49" w:rsidRPr="00EC1BF9" w:rsidTr="00E27A48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266A49" w:rsidRPr="00EC1BF9" w:rsidTr="00E27A48">
        <w:trPr>
          <w:trHeight w:val="25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E27A48">
        <w:trPr>
          <w:trHeight w:val="19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E27A48">
        <w:trPr>
          <w:trHeight w:val="3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266A49" w:rsidRPr="00EC1BF9" w:rsidTr="00E27A48">
        <w:trPr>
          <w:trHeight w:val="6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266A49" w:rsidRPr="00EC1BF9" w:rsidTr="00E27A48">
        <w:trPr>
          <w:trHeight w:val="19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E27A48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14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266A49" w:rsidRPr="00EC1BF9" w:rsidTr="00E27A48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266A49" w:rsidRPr="00EC1BF9" w:rsidTr="00E27A48">
        <w:trPr>
          <w:trHeight w:val="12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266A49" w:rsidRPr="00EC1BF9" w:rsidTr="00E27A48">
        <w:trPr>
          <w:trHeight w:val="21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266A49" w:rsidRPr="00EC1BF9" w:rsidTr="00E27A48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266A49" w:rsidRPr="00EC1BF9" w:rsidTr="00E27A48">
        <w:trPr>
          <w:trHeight w:val="16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266A49" w:rsidRPr="00EC1BF9" w:rsidTr="00E27A48">
        <w:trPr>
          <w:trHeight w:val="13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266A49" w:rsidRPr="00EC1BF9" w:rsidTr="00E27A48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266A49" w:rsidRPr="00EC1BF9" w:rsidTr="00E27A48">
        <w:trPr>
          <w:trHeight w:val="21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266A49" w:rsidRPr="00EC1BF9" w:rsidTr="00E27A48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E27A48">
        <w:trPr>
          <w:trHeight w:val="8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266A49" w:rsidRPr="00EC1BF9" w:rsidTr="00E27A48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266A49" w:rsidRPr="00EC1BF9" w:rsidTr="00E27A48">
        <w:trPr>
          <w:trHeight w:val="6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266A49" w:rsidRPr="00EC1BF9" w:rsidTr="00E27A48">
        <w:trPr>
          <w:trHeight w:val="6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266A49" w:rsidRPr="00EC1BF9" w:rsidTr="00E27A48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266A49" w:rsidRPr="00EC1BF9" w:rsidTr="00E27A48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66A49" w:rsidRPr="00EC1BF9" w:rsidTr="00E27A48">
        <w:trPr>
          <w:trHeight w:val="12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266A49" w:rsidRPr="00EC1BF9" w:rsidTr="00E27A48">
        <w:trPr>
          <w:trHeight w:val="23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266A49" w:rsidRPr="00EC1BF9" w:rsidTr="00E27A48">
        <w:trPr>
          <w:trHeight w:val="10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66A49" w:rsidRPr="00EC1BF9" w:rsidTr="00E27A48">
        <w:trPr>
          <w:trHeight w:val="8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E27A48">
        <w:trPr>
          <w:trHeight w:val="3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E27A48">
        <w:trPr>
          <w:trHeight w:val="13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266A49" w:rsidRPr="00EC1BF9" w:rsidTr="00E27A48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266A49" w:rsidRPr="00EC1BF9" w:rsidTr="00E27A48">
        <w:trPr>
          <w:trHeight w:val="6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266A49" w:rsidRPr="00EC1BF9" w:rsidTr="00E27A48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E27A48">
        <w:trPr>
          <w:trHeight w:val="30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E27A48">
        <w:trPr>
          <w:trHeight w:val="29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E27A48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266A49" w:rsidRPr="00EC1BF9" w:rsidTr="00E27A48">
        <w:trPr>
          <w:trHeight w:val="19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E27A48">
        <w:trPr>
          <w:trHeight w:val="33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E27A48">
        <w:trPr>
          <w:trHeight w:val="4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E27A48">
        <w:trPr>
          <w:trHeight w:val="28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18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6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18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E27A48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266A49" w:rsidRPr="00EC1BF9" w:rsidTr="00E27A48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266A49" w:rsidRPr="00EC1BF9" w:rsidTr="00E27A48">
        <w:trPr>
          <w:trHeight w:val="32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266A49" w:rsidRPr="00EC1BF9" w:rsidTr="00E27A48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266A49" w:rsidRPr="00EC1BF9" w:rsidTr="00E27A48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E27A48">
        <w:trPr>
          <w:trHeight w:val="19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266A49" w:rsidRPr="00EC1BF9" w:rsidTr="00E27A48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10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266A49" w:rsidRPr="00EC1BF9" w:rsidTr="00E27A48">
        <w:trPr>
          <w:trHeight w:val="15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266A49" w:rsidRPr="00EC1BF9" w:rsidTr="00E27A48">
        <w:trPr>
          <w:trHeight w:val="10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266A49" w:rsidRPr="00EC1BF9" w:rsidTr="00E27A48">
        <w:trPr>
          <w:trHeight w:val="27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E27A48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23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E27A48">
        <w:trPr>
          <w:trHeight w:val="13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266A49" w:rsidRPr="00EC1BF9" w:rsidTr="00E27A48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266A49" w:rsidRPr="00EC1BF9" w:rsidTr="00E27A48">
        <w:trPr>
          <w:trHeight w:val="15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266A49" w:rsidRPr="00EC1BF9" w:rsidTr="00E27A48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25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266A49" w:rsidRPr="00EC1BF9" w:rsidTr="00E27A48">
        <w:trPr>
          <w:trHeight w:val="14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4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E27A48">
        <w:trPr>
          <w:trHeight w:val="26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E27A48">
        <w:trPr>
          <w:trHeight w:val="5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266A49" w:rsidRPr="00EC1BF9" w:rsidTr="00E27A48">
        <w:trPr>
          <w:trHeight w:val="30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E27A48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E27A48">
        <w:trPr>
          <w:trHeight w:val="7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E27A48">
        <w:trPr>
          <w:trHeight w:val="73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E27A48">
        <w:trPr>
          <w:trHeight w:val="42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266A49" w:rsidRPr="00EC1BF9" w:rsidTr="00E27A48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266A49" w:rsidRPr="00EC1BF9" w:rsidTr="00E27A48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266A49" w:rsidRPr="00EC1BF9" w:rsidTr="00E27A48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E27A48">
        <w:trPr>
          <w:trHeight w:val="44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66A49" w:rsidRPr="00EC1BF9" w:rsidTr="00E27A48">
        <w:trPr>
          <w:trHeight w:val="118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266A49" w:rsidRPr="00EC1BF9" w:rsidTr="00E27A48">
        <w:trPr>
          <w:trHeight w:val="26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1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66A49" w:rsidRPr="00EC1BF9" w:rsidTr="00E27A48">
        <w:trPr>
          <w:trHeight w:val="10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9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E27A48">
        <w:trPr>
          <w:trHeight w:val="3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E27A48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E27A48">
        <w:trPr>
          <w:trHeight w:val="8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266A49" w:rsidRPr="00EC1BF9" w:rsidTr="00E27A48">
        <w:trPr>
          <w:trHeight w:val="12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266A49" w:rsidRPr="00EC1BF9" w:rsidTr="00E27A48">
        <w:trPr>
          <w:trHeight w:val="16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66A49" w:rsidRPr="00EC1BF9" w:rsidTr="00E27A48">
        <w:trPr>
          <w:trHeight w:val="12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E27A48">
        <w:trPr>
          <w:trHeight w:val="5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E27A48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E27A48">
        <w:trPr>
          <w:trHeight w:val="61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</w:t>
            </w: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( 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266A49" w:rsidRPr="00EC1BF9" w:rsidTr="00E27A48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266A49" w:rsidRPr="00EC1BF9" w:rsidTr="00E27A48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E27A48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E27A48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E27A48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E27A48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266A49" w:rsidRPr="00EC1BF9" w:rsidTr="00E27A48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266A49" w:rsidRPr="00EC1BF9" w:rsidTr="00E27A48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266A49" w:rsidRPr="00EC1BF9" w:rsidTr="00E27A48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266A49" w:rsidRPr="00EC1BF9" w:rsidTr="00E27A48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266A49" w:rsidRPr="00EC1BF9" w:rsidTr="00E27A48">
        <w:trPr>
          <w:trHeight w:val="226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266A49" w:rsidRPr="00EC1BF9" w:rsidTr="00E27A48">
        <w:trPr>
          <w:trHeight w:val="8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66A49" w:rsidRPr="00EC1BF9" w:rsidTr="00E27A48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266A49" w:rsidRPr="00EC1BF9" w:rsidTr="00E27A48">
        <w:trPr>
          <w:trHeight w:val="22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266A49" w:rsidRPr="00EC1BF9" w:rsidTr="00E27A48">
        <w:trPr>
          <w:trHeight w:val="8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66A49" w:rsidRPr="00EC1BF9" w:rsidTr="00E27A48">
        <w:trPr>
          <w:trHeight w:val="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E27A48">
        <w:trPr>
          <w:trHeight w:val="111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E27A48">
        <w:trPr>
          <w:trHeight w:val="9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0666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E27A48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E27A48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E27A48">
        <w:trPr>
          <w:trHeight w:val="375"/>
        </w:trPr>
        <w:tc>
          <w:tcPr>
            <w:tcW w:w="53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И.о.заместителя Главы Администрации города по финансам и экономике, директора департамента финансов,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A23699">
        <w:trPr>
          <w:trHeight w:val="375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экономики и муниципального заказа                                              А.Б.Сливаев</w:t>
            </w:r>
          </w:p>
        </w:tc>
      </w:tr>
      <w:tr w:rsidR="00266A49" w:rsidRPr="00EC1BF9" w:rsidTr="00E27A48">
        <w:trPr>
          <w:trHeight w:val="375"/>
        </w:trPr>
        <w:tc>
          <w:tcPr>
            <w:tcW w:w="53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0666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555" w:type="dxa"/>
        <w:tblInd w:w="93" w:type="dxa"/>
        <w:tblLook w:val="0000"/>
      </w:tblPr>
      <w:tblGrid>
        <w:gridCol w:w="4515"/>
        <w:gridCol w:w="1460"/>
        <w:gridCol w:w="1196"/>
        <w:gridCol w:w="2384"/>
      </w:tblGrid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10 </w:t>
            </w:r>
          </w:p>
        </w:tc>
      </w:tr>
      <w:tr w:rsidR="00266A49" w:rsidRPr="00EC1BF9" w:rsidTr="00340A48">
        <w:trPr>
          <w:trHeight w:val="930"/>
        </w:trPr>
        <w:tc>
          <w:tcPr>
            <w:tcW w:w="9555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к решению Городской Думы</w:t>
            </w:r>
          </w:p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от 18 июня 2015 г. № 947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266A49" w:rsidRPr="00EC1BF9" w:rsidTr="00471CDC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к решению Городской Думы</w:t>
            </w:r>
          </w:p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от  4 декабря 2014 г. № 840</w:t>
            </w:r>
          </w:p>
        </w:tc>
      </w:tr>
      <w:tr w:rsidR="00266A49" w:rsidRPr="00EC1BF9" w:rsidTr="00471CDC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1500"/>
        </w:trPr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 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            (тыс.руб.)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4 318 504,5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2 866 240,5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1 154 948,8</w:t>
            </w:r>
          </w:p>
        </w:tc>
      </w:tr>
      <w:tr w:rsidR="00266A49" w:rsidRPr="00EC1BF9" w:rsidTr="00DE6B4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266A49" w:rsidRPr="00EC1BF9" w:rsidTr="00DE6B46">
        <w:trPr>
          <w:trHeight w:val="23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266A49" w:rsidRPr="00EC1BF9" w:rsidTr="00DE6B4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DE6B46">
        <w:trPr>
          <w:trHeight w:val="3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266A49" w:rsidRPr="00EC1BF9" w:rsidTr="00DE6B46">
        <w:trPr>
          <w:trHeight w:val="22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DE6B46">
        <w:trPr>
          <w:trHeight w:val="3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266A49" w:rsidRPr="00EC1BF9" w:rsidTr="00DE6B4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10 062,3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10 027,3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266A49" w:rsidRPr="00EC1BF9" w:rsidTr="00DE6B4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129 495,0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127 271,3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266A49" w:rsidRPr="00EC1BF9" w:rsidTr="00DE6B4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7 660,4</w:t>
            </w:r>
          </w:p>
        </w:tc>
      </w:tr>
      <w:tr w:rsidR="00266A49" w:rsidRPr="00EC1BF9" w:rsidTr="00DE6B4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7 660,4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266A49" w:rsidRPr="00EC1BF9" w:rsidTr="00DE6B46">
        <w:trPr>
          <w:trHeight w:val="16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266A49" w:rsidRPr="00EC1BF9" w:rsidTr="00DE6B46">
        <w:trPr>
          <w:trHeight w:val="18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19 705,3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15 477,7</w:t>
            </w:r>
          </w:p>
        </w:tc>
      </w:tr>
      <w:tr w:rsidR="00266A49" w:rsidRPr="00EC1BF9" w:rsidTr="00DE6B46">
        <w:trPr>
          <w:trHeight w:val="18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266A49" w:rsidRPr="00EC1BF9" w:rsidTr="00DE6B46">
        <w:trPr>
          <w:trHeight w:val="3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266A49" w:rsidRPr="00EC1BF9" w:rsidTr="00DE6B46">
        <w:trPr>
          <w:trHeight w:val="49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1 024 161,4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66A49" w:rsidRPr="00EC1BF9" w:rsidTr="00DE6B46">
        <w:trPr>
          <w:trHeight w:val="22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266A49" w:rsidRPr="00EC1BF9" w:rsidTr="00DE6B4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186 597,5</w:t>
            </w:r>
          </w:p>
        </w:tc>
      </w:tr>
      <w:tr w:rsidR="00266A49" w:rsidRPr="00EC1BF9" w:rsidTr="00DE6B4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16 379,3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166 051,0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266A49" w:rsidRPr="00EC1BF9" w:rsidTr="00DE6B46">
        <w:trPr>
          <w:trHeight w:val="22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266A49" w:rsidRPr="00EC1BF9" w:rsidTr="00DE6B4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266A49" w:rsidRPr="00EC1BF9" w:rsidTr="00DE6B46">
        <w:trPr>
          <w:trHeight w:val="19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266A49" w:rsidRPr="00EC1BF9" w:rsidTr="00DE6B46">
        <w:trPr>
          <w:trHeight w:val="20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DE6B46">
        <w:trPr>
          <w:trHeight w:val="18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51 827,6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374,2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694 263,9</w:t>
            </w:r>
          </w:p>
        </w:tc>
      </w:tr>
      <w:tr w:rsidR="00266A49" w:rsidRPr="00EC1BF9" w:rsidTr="00DE6B46">
        <w:trPr>
          <w:trHeight w:val="3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280 032,3</w:t>
            </w:r>
          </w:p>
        </w:tc>
      </w:tr>
      <w:tr w:rsidR="00266A49" w:rsidRPr="00EC1BF9" w:rsidTr="00DE6B4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DE6B46">
        <w:trPr>
          <w:trHeight w:val="3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266A49" w:rsidRPr="00EC1BF9" w:rsidTr="00DE6B46">
        <w:trPr>
          <w:trHeight w:val="22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266A49" w:rsidRPr="00EC1BF9" w:rsidTr="00DE6B46">
        <w:trPr>
          <w:trHeight w:val="14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393,8</w:t>
            </w:r>
          </w:p>
        </w:tc>
      </w:tr>
      <w:tr w:rsidR="00266A49" w:rsidRPr="00EC1BF9" w:rsidTr="00DE6B4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266A49" w:rsidRPr="00EC1BF9" w:rsidTr="00DE6B4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101,9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266A49" w:rsidRPr="00EC1BF9" w:rsidTr="00DE6B4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3 797,6</w:t>
            </w:r>
          </w:p>
        </w:tc>
      </w:tr>
      <w:tr w:rsidR="00266A49" w:rsidRPr="00EC1BF9" w:rsidTr="00DE6B4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3 797,6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266A49" w:rsidRPr="00EC1BF9" w:rsidTr="00DE6B4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266A49" w:rsidRPr="00EC1BF9" w:rsidTr="00DE6B4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266A49" w:rsidRPr="00EC1BF9" w:rsidTr="00DE6B46">
        <w:trPr>
          <w:trHeight w:val="14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5 500,0</w:t>
            </w:r>
          </w:p>
        </w:tc>
      </w:tr>
      <w:tr w:rsidR="00266A49" w:rsidRPr="00EC1BF9" w:rsidTr="00DE6B46">
        <w:trPr>
          <w:trHeight w:val="19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49 093,8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45 679,3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74 141,8</w:t>
            </w:r>
          </w:p>
        </w:tc>
      </w:tr>
      <w:tr w:rsidR="00266A49" w:rsidRPr="00EC1BF9" w:rsidTr="00DE6B4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266A49" w:rsidRPr="00EC1BF9" w:rsidTr="00DE6B46">
        <w:trPr>
          <w:trHeight w:val="27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266A49" w:rsidRPr="00EC1BF9" w:rsidTr="00DE6B4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1 050,0</w:t>
            </w:r>
          </w:p>
        </w:tc>
      </w:tr>
      <w:tr w:rsidR="00266A49" w:rsidRPr="00EC1BF9" w:rsidTr="00DE6B4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268 145,3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266A49" w:rsidRPr="00EC1BF9" w:rsidTr="00DE6B4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266A49" w:rsidRPr="00EC1BF9" w:rsidTr="00DE6B46">
        <w:trPr>
          <w:trHeight w:val="9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15 600,1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15 600,1</w:t>
            </w:r>
          </w:p>
        </w:tc>
      </w:tr>
      <w:tr w:rsidR="00266A49" w:rsidRPr="00EC1BF9" w:rsidTr="00DE6B4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266A49" w:rsidRPr="00EC1BF9" w:rsidTr="00DE6B4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266A49" w:rsidRPr="00EC1BF9" w:rsidTr="00DE6B46">
        <w:trPr>
          <w:trHeight w:val="18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266A49" w:rsidRPr="00EC1BF9" w:rsidTr="00DE6B46">
        <w:trPr>
          <w:trHeight w:val="19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35 737,7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35 737,7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54 699,8</w:t>
            </w:r>
          </w:p>
        </w:tc>
      </w:tr>
      <w:tr w:rsidR="00266A49" w:rsidRPr="00EC1BF9" w:rsidTr="00DE6B46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50 604,0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210,3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50 393,7</w:t>
            </w:r>
          </w:p>
        </w:tc>
      </w:tr>
      <w:tr w:rsidR="00266A49" w:rsidRPr="00EC1BF9" w:rsidTr="00DE6B4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3 047,8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916,0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2 131,8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3 031,1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66A49" w:rsidRPr="00EC1BF9" w:rsidTr="00DE6B4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1 080,0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DE6B46">
        <w:trPr>
          <w:trHeight w:val="16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5 691,7</w:t>
            </w:r>
          </w:p>
        </w:tc>
      </w:tr>
      <w:tr w:rsidR="00266A49" w:rsidRPr="00EC1BF9" w:rsidTr="00DE6B4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389 943,8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199 375,9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266A49" w:rsidRPr="00EC1BF9" w:rsidTr="00DE6B4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266A49" w:rsidRPr="00EC1BF9" w:rsidTr="00DE6B46">
        <w:trPr>
          <w:trHeight w:val="22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266A49" w:rsidRPr="00EC1BF9" w:rsidTr="00DE6B4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190 567,9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266A49" w:rsidRPr="00EC1BF9" w:rsidTr="00DE6B46">
        <w:trPr>
          <w:trHeight w:val="9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266A49" w:rsidRPr="00EC1BF9" w:rsidTr="00DE6B4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266A49" w:rsidRPr="00EC1BF9" w:rsidTr="00DE6B4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разрешение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DE6B4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66A49" w:rsidRPr="00EC1BF9" w:rsidTr="00DE6B46">
        <w:trPr>
          <w:trHeight w:val="9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266A49" w:rsidRPr="00EC1BF9" w:rsidTr="00DE6B46">
        <w:trPr>
          <w:trHeight w:val="10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73 189,9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66A49" w:rsidRPr="00EC1BF9" w:rsidTr="00DE6B46">
        <w:trPr>
          <w:trHeight w:val="27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1 792,8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1 031,0</w:t>
            </w:r>
          </w:p>
        </w:tc>
      </w:tr>
      <w:tr w:rsidR="00266A49" w:rsidRPr="00EC1BF9" w:rsidTr="00DE6B4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17 697,2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15 697,2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266A49" w:rsidRPr="00EC1BF9" w:rsidTr="00DE6B4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266A49" w:rsidRPr="00EC1BF9" w:rsidTr="00DE6B4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266A49" w:rsidRPr="00EC1BF9" w:rsidTr="00DE6B4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сельского хозяйства"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DE6B46">
        <w:trPr>
          <w:trHeight w:val="16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финансовой поддержки сельскохозяйственным товаропроизводителям, производящим овощную продукцию на территории г.Дзержинска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03 2 6010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DE6B4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43 231,5</w:t>
            </w:r>
          </w:p>
        </w:tc>
      </w:tr>
      <w:tr w:rsidR="00266A49" w:rsidRPr="00EC1BF9" w:rsidTr="00DE6B4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29 080,4</w:t>
            </w:r>
          </w:p>
        </w:tc>
      </w:tr>
      <w:tr w:rsidR="00266A49" w:rsidRPr="00EC1BF9" w:rsidTr="00DE6B46">
        <w:trPr>
          <w:trHeight w:val="26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266A49" w:rsidRPr="00EC1BF9" w:rsidTr="00DE6B46">
        <w:trPr>
          <w:trHeight w:val="31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266A49" w:rsidRPr="00EC1BF9" w:rsidTr="00DE6B46">
        <w:trPr>
          <w:trHeight w:val="23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24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14 151,1</w:t>
            </w:r>
          </w:p>
        </w:tc>
      </w:tr>
      <w:tr w:rsidR="00266A49" w:rsidRPr="00EC1BF9" w:rsidTr="00DE6B4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266A49" w:rsidRPr="00EC1BF9" w:rsidTr="00DE6B46">
        <w:trPr>
          <w:trHeight w:val="16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266A49" w:rsidRPr="00EC1BF9" w:rsidTr="00DE6B4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266A49" w:rsidRPr="00EC1BF9" w:rsidTr="00DE6B4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165 726,3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70 128,4</w:t>
            </w:r>
          </w:p>
        </w:tc>
      </w:tr>
      <w:tr w:rsidR="00266A49" w:rsidRPr="00EC1BF9" w:rsidTr="00DE6B46">
        <w:trPr>
          <w:trHeight w:val="12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41 905,9</w:t>
            </w:r>
          </w:p>
        </w:tc>
      </w:tr>
      <w:tr w:rsidR="00266A49" w:rsidRPr="00EC1BF9" w:rsidTr="00DE6B4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35 532,8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DE6B46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DE6B4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66A49" w:rsidRPr="00EC1BF9" w:rsidTr="00DE6B4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материальных запасов и основных средств в целях оборудования жилых помещений (общежитий городского округа)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05 1 2720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266A49" w:rsidRPr="00EC1BF9" w:rsidTr="00DE6B4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3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266A49" w:rsidRPr="00EC1BF9" w:rsidTr="00DE6B46">
        <w:trPr>
          <w:trHeight w:val="19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9 777,4</w:t>
            </w:r>
          </w:p>
        </w:tc>
      </w:tr>
      <w:tr w:rsidR="00266A49" w:rsidRPr="00EC1BF9" w:rsidTr="00DE6B4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7 513,6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2 180,6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DE6B46">
        <w:trPr>
          <w:trHeight w:val="3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266A49" w:rsidRPr="00EC1BF9" w:rsidTr="00DE6B46">
        <w:trPr>
          <w:trHeight w:val="19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5 820,5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266A49" w:rsidRPr="00EC1BF9" w:rsidTr="00DE6B4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149 662,0</w:t>
            </w:r>
          </w:p>
        </w:tc>
      </w:tr>
      <w:tr w:rsidR="00266A49" w:rsidRPr="00EC1BF9" w:rsidTr="00DE6B46">
        <w:trPr>
          <w:trHeight w:val="11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53 004,1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266A49" w:rsidRPr="00EC1BF9" w:rsidTr="00DE6B46">
        <w:trPr>
          <w:trHeight w:val="22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66A49" w:rsidRPr="00EC1BF9" w:rsidTr="00DE6B46">
        <w:trPr>
          <w:trHeight w:val="12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DE6B4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266A49" w:rsidRPr="00EC1BF9" w:rsidTr="00DE6B46">
        <w:trPr>
          <w:trHeight w:val="18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28 544,9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15 827,9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266A49" w:rsidRPr="00EC1BF9" w:rsidTr="00DE6B4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266A49" w:rsidRPr="00EC1BF9" w:rsidTr="00DE6B46">
        <w:trPr>
          <w:trHeight w:val="15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266A49" w:rsidRPr="00EC1BF9" w:rsidTr="00DE6B46">
        <w:trPr>
          <w:trHeight w:val="27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8 948,6</w:t>
            </w:r>
          </w:p>
        </w:tc>
      </w:tr>
      <w:tr w:rsidR="00266A49" w:rsidRPr="00EC1BF9" w:rsidTr="00DE6B4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266A49" w:rsidRPr="00EC1BF9" w:rsidTr="00DE6B4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266A49" w:rsidRPr="00EC1BF9" w:rsidTr="00DE6B46">
        <w:trPr>
          <w:trHeight w:val="12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312,7</w:t>
            </w:r>
          </w:p>
        </w:tc>
      </w:tr>
      <w:tr w:rsidR="00266A49" w:rsidRPr="00EC1BF9" w:rsidTr="00DE6B46">
        <w:trPr>
          <w:trHeight w:val="9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312,7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66A49" w:rsidRPr="00EC1BF9" w:rsidTr="00DE6B4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266A49" w:rsidRPr="00EC1BF9" w:rsidTr="00DE6B46">
        <w:trPr>
          <w:trHeight w:val="13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266A49" w:rsidRPr="00EC1BF9" w:rsidTr="00DE6B46">
        <w:trPr>
          <w:trHeight w:val="23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87 709,3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DE6B46">
        <w:trPr>
          <w:trHeight w:val="7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49 276,8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276,8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266A49" w:rsidRPr="00EC1BF9" w:rsidTr="00DE6B46">
        <w:trPr>
          <w:trHeight w:val="23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266A49" w:rsidRPr="00EC1BF9" w:rsidTr="00DE6B4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91 045,3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54 453,0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66A49" w:rsidRPr="00EC1BF9" w:rsidTr="00DE6B4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266A49" w:rsidRPr="00EC1BF9" w:rsidTr="00DE6B46">
        <w:trPr>
          <w:trHeight w:val="15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266A49" w:rsidRPr="00EC1BF9" w:rsidTr="00DE6B46">
        <w:trPr>
          <w:trHeight w:val="11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10 261,6</w:t>
            </w:r>
          </w:p>
        </w:tc>
      </w:tr>
      <w:tr w:rsidR="00266A49" w:rsidRPr="00EC1BF9" w:rsidTr="00DE6B46">
        <w:trPr>
          <w:trHeight w:val="19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DE6B4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6 084,5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6 084,5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266A49" w:rsidRPr="00EC1BF9" w:rsidTr="00DE6B46">
        <w:trPr>
          <w:trHeight w:val="23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8 228,0</w:t>
            </w:r>
          </w:p>
        </w:tc>
      </w:tr>
      <w:tr w:rsidR="00266A49" w:rsidRPr="00EC1BF9" w:rsidTr="00DE6B46">
        <w:trPr>
          <w:trHeight w:val="5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66A49" w:rsidRPr="00EC1BF9" w:rsidTr="00DE6B46">
        <w:trPr>
          <w:trHeight w:val="5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266A49" w:rsidRPr="00EC1BF9" w:rsidTr="00DE6B4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266A49" w:rsidRPr="00EC1BF9" w:rsidTr="00DE6B46">
        <w:trPr>
          <w:trHeight w:val="11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87 074,9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12 542,9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11 765,7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11 765,7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DE6B46">
        <w:trPr>
          <w:trHeight w:val="13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65 779,7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266A49" w:rsidRPr="00EC1BF9" w:rsidTr="00DE6B46">
        <w:trPr>
          <w:trHeight w:val="4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266A49" w:rsidRPr="00EC1BF9" w:rsidTr="00DE6B4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266A49" w:rsidRPr="00EC1BF9" w:rsidTr="00DE6B46">
        <w:trPr>
          <w:trHeight w:val="19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266A49" w:rsidRPr="00EC1BF9" w:rsidTr="00DE6B46">
        <w:trPr>
          <w:trHeight w:val="20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266A49" w:rsidRPr="00EC1BF9" w:rsidTr="00DE6B46">
        <w:trPr>
          <w:trHeight w:val="23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1 387,7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1 387,7</w:t>
            </w:r>
          </w:p>
        </w:tc>
      </w:tr>
      <w:tr w:rsidR="00266A49" w:rsidRPr="00EC1BF9" w:rsidTr="00DE6B46">
        <w:trPr>
          <w:trHeight w:val="20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266A49" w:rsidRPr="00EC1BF9" w:rsidTr="00DE6B4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266A49" w:rsidRPr="00EC1BF9" w:rsidTr="00DE6B46">
        <w:trPr>
          <w:trHeight w:val="19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266A49" w:rsidRPr="00EC1BF9" w:rsidTr="00DE6B46">
        <w:trPr>
          <w:trHeight w:val="24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66A49" w:rsidRPr="00EC1BF9" w:rsidTr="00DE6B46">
        <w:trPr>
          <w:trHeight w:val="10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266A49" w:rsidRPr="00EC1BF9" w:rsidTr="00DE6B46">
        <w:trPr>
          <w:trHeight w:val="18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266A49" w:rsidRPr="00EC1BF9" w:rsidTr="00DE6B46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DE6B46">
        <w:trPr>
          <w:trHeight w:val="7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266A49" w:rsidRPr="00EC1BF9" w:rsidTr="00DE6B46">
        <w:trPr>
          <w:trHeight w:val="12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91 879,6</w:t>
            </w:r>
          </w:p>
        </w:tc>
      </w:tr>
      <w:tr w:rsidR="00266A49" w:rsidRPr="00EC1BF9" w:rsidTr="00DE6B46">
        <w:trPr>
          <w:trHeight w:val="11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68 637,2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266A49" w:rsidRPr="00EC1BF9" w:rsidTr="00DE6B46">
        <w:trPr>
          <w:trHeight w:val="19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DE6B46">
        <w:trPr>
          <w:trHeight w:val="3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266A49" w:rsidRPr="00EC1BF9" w:rsidTr="00DE6B46">
        <w:trPr>
          <w:trHeight w:val="14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266A49" w:rsidRPr="00EC1BF9" w:rsidTr="00DE6B46">
        <w:trPr>
          <w:trHeight w:val="7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266A49" w:rsidRPr="00EC1BF9" w:rsidTr="00DE6B46">
        <w:trPr>
          <w:trHeight w:val="22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266A49" w:rsidRPr="00EC1BF9" w:rsidTr="00DE6B46">
        <w:trPr>
          <w:trHeight w:val="13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23 242,4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266A49" w:rsidRPr="00EC1BF9" w:rsidTr="00DE6B46">
        <w:trPr>
          <w:trHeight w:val="19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266A49" w:rsidRPr="00EC1BF9" w:rsidTr="00DE6B46">
        <w:trPr>
          <w:trHeight w:val="27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266A49" w:rsidRPr="00EC1BF9" w:rsidTr="00DE6B46">
        <w:trPr>
          <w:trHeight w:val="5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416 003,4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DE6B46">
        <w:trPr>
          <w:trHeight w:val="5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66A49" w:rsidRPr="00EC1BF9" w:rsidTr="00DE6B46">
        <w:trPr>
          <w:trHeight w:val="22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DE6B46">
        <w:trPr>
          <w:trHeight w:val="4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34 269,4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DE6B46">
        <w:trPr>
          <w:trHeight w:val="15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266A49" w:rsidRPr="00EC1BF9" w:rsidTr="00DE6B46">
        <w:trPr>
          <w:trHeight w:val="14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266A49" w:rsidRPr="00EC1BF9" w:rsidTr="00DE6B46">
        <w:trPr>
          <w:trHeight w:val="90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234 716,2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DE6B46">
        <w:trPr>
          <w:trHeight w:val="4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266A49" w:rsidRPr="00EC1BF9" w:rsidTr="00DE6B46">
        <w:trPr>
          <w:trHeight w:val="19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43 756,3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43 756,3</w:t>
            </w:r>
          </w:p>
        </w:tc>
      </w:tr>
      <w:tr w:rsidR="00266A49" w:rsidRPr="00EC1BF9" w:rsidTr="00DE6B46">
        <w:trPr>
          <w:trHeight w:val="31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266A49" w:rsidRPr="00EC1BF9" w:rsidTr="00DE6B4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266A49" w:rsidRPr="00EC1BF9" w:rsidTr="00DE6B46">
        <w:trPr>
          <w:trHeight w:val="15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266A49" w:rsidRPr="00EC1BF9" w:rsidTr="00DE6B46">
        <w:trPr>
          <w:trHeight w:val="153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266A49" w:rsidRPr="00EC1BF9" w:rsidTr="00DE6B46">
        <w:trPr>
          <w:trHeight w:val="79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266A49" w:rsidRPr="00EC1BF9" w:rsidTr="00DE6B46">
        <w:trPr>
          <w:trHeight w:val="163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266A49" w:rsidRPr="00EC1BF9" w:rsidTr="00DE6B46">
        <w:trPr>
          <w:trHeight w:val="16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266A49" w:rsidRPr="00EC1BF9" w:rsidTr="00DE6B46">
        <w:trPr>
          <w:trHeight w:val="3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DE6B46">
        <w:trPr>
          <w:trHeight w:val="5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266A49" w:rsidRPr="00EC1BF9" w:rsidTr="00DE6B46">
        <w:trPr>
          <w:trHeight w:val="82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266A49" w:rsidRPr="00EC1BF9" w:rsidTr="00DE6B46">
        <w:trPr>
          <w:trHeight w:val="15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266A49" w:rsidRPr="00EC1BF9" w:rsidTr="00DE6B46">
        <w:trPr>
          <w:trHeight w:val="11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DE6B46">
        <w:trPr>
          <w:trHeight w:val="4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266A49" w:rsidRPr="00EC1BF9" w:rsidTr="00DE6B46">
        <w:trPr>
          <w:trHeight w:val="6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DE6B46">
        <w:trPr>
          <w:trHeight w:val="85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DE6B46">
        <w:trPr>
          <w:trHeight w:val="84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266A49" w:rsidRPr="00EC1BF9" w:rsidTr="00DE6B46">
        <w:trPr>
          <w:trHeight w:val="124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266A49" w:rsidRPr="00EC1BF9" w:rsidTr="00DE6B46">
        <w:trPr>
          <w:trHeight w:val="7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164 799,5</w:t>
            </w:r>
          </w:p>
        </w:tc>
      </w:tr>
      <w:tr w:rsidR="00266A49" w:rsidRPr="00EC1BF9" w:rsidTr="00DE6B46">
        <w:trPr>
          <w:trHeight w:val="15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266A49" w:rsidRPr="00EC1BF9" w:rsidTr="00DE6B46">
        <w:trPr>
          <w:trHeight w:val="76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266A49" w:rsidRPr="00EC1BF9" w:rsidTr="00DE6B46">
        <w:trPr>
          <w:trHeight w:val="11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131 810,7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5 783,9</w:t>
            </w:r>
          </w:p>
        </w:tc>
      </w:tr>
      <w:tr w:rsidR="00266A49" w:rsidRPr="00EC1BF9" w:rsidTr="00DE6B46">
        <w:trPr>
          <w:trHeight w:val="87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6 002,5</w:t>
            </w:r>
          </w:p>
        </w:tc>
      </w:tr>
      <w:tr w:rsidR="00266A49" w:rsidRPr="00EC1BF9" w:rsidTr="00DE6B46">
        <w:trPr>
          <w:trHeight w:val="42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6 002,5</w:t>
            </w:r>
          </w:p>
        </w:tc>
      </w:tr>
      <w:tr w:rsidR="00266A49" w:rsidRPr="00EC1BF9" w:rsidTr="00DE6B46">
        <w:trPr>
          <w:trHeight w:val="40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19 755,9</w:t>
            </w:r>
          </w:p>
        </w:tc>
      </w:tr>
      <w:tr w:rsidR="00266A49" w:rsidRPr="00EC1BF9" w:rsidTr="00DE6B46">
        <w:trPr>
          <w:trHeight w:val="78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71,3</w:t>
            </w:r>
          </w:p>
        </w:tc>
      </w:tr>
      <w:tr w:rsidR="00266A49" w:rsidRPr="00EC1BF9" w:rsidTr="00DE6B46">
        <w:trPr>
          <w:trHeight w:val="91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1 684,6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266A49" w:rsidRPr="00EC1BF9" w:rsidTr="00DE6B46">
        <w:trPr>
          <w:trHeight w:val="36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DE6B46">
        <w:trPr>
          <w:trHeight w:val="45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266A49" w:rsidRPr="00EC1BF9" w:rsidTr="00DE6B46">
        <w:trPr>
          <w:trHeight w:val="81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DE6B46">
        <w:trPr>
          <w:trHeight w:val="885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DE6B46">
        <w:trPr>
          <w:trHeight w:val="390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A236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A236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266A49" w:rsidRPr="00EC1BF9" w:rsidTr="00DE6B46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30"/>
        </w:trPr>
        <w:tc>
          <w:tcPr>
            <w:tcW w:w="45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И.о.заместителя Главы Администрации города по финансам и экономике, директора департамента финансов,  экономики и муниципального заказа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00"/>
        </w:trPr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00"/>
        </w:trPr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DE6B46">
        <w:trPr>
          <w:trHeight w:val="375"/>
        </w:trPr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A2369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А.Б.Сливаев</w:t>
            </w: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1435" w:type="dxa"/>
        <w:tblInd w:w="93" w:type="dxa"/>
        <w:tblLayout w:type="fixed"/>
        <w:tblLook w:val="0000"/>
      </w:tblPr>
      <w:tblGrid>
        <w:gridCol w:w="3975"/>
        <w:gridCol w:w="1460"/>
        <w:gridCol w:w="880"/>
        <w:gridCol w:w="1620"/>
        <w:gridCol w:w="1620"/>
        <w:gridCol w:w="940"/>
        <w:gridCol w:w="940"/>
      </w:tblGrid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18 июня 2015 г. № 947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15"/>
        </w:trPr>
        <w:tc>
          <w:tcPr>
            <w:tcW w:w="95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EC1BF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 2016 и 2017 годов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2017 год </w:t>
            </w: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2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4 214 340,8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2 846 651,0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2 847 088,8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7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7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3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55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7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7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35 216,7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35 216,7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333 549,4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8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1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3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272 446,2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272 534,7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4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266 576,7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214 801,1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153 747,9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102 191,0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138 869,9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112 828,8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112 610,1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0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8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5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5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195 719,3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105 012,0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97 629,2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88 994,7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102 534,3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55 433,7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6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131 985,9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58 173,9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38 832,9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32 406,1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4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4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12 672,6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91 208,6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11 796,8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3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3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4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510 493,9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641 554,7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8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268 457,0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1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219 245,3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331 283,7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60 773,6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60 773,6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6A49" w:rsidRPr="00EC1BF9" w:rsidRDefault="00266A49" w:rsidP="001505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49" w:rsidRPr="00EC1BF9" w:rsidRDefault="00266A49" w:rsidP="001505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1505AE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66A49" w:rsidRPr="00EC1BF9" w:rsidTr="00830D2A">
        <w:trPr>
          <w:trHeight w:val="1485"/>
        </w:trPr>
        <w:tc>
          <w:tcPr>
            <w:tcW w:w="11435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И.о.заместителя Главы Администрации города </w:t>
            </w:r>
          </w:p>
          <w:p w:rsidR="00266A49" w:rsidRPr="00EC1BF9" w:rsidRDefault="00266A49" w:rsidP="001505A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финансам и экономике, директора департамента</w:t>
            </w:r>
          </w:p>
          <w:p w:rsidR="00266A49" w:rsidRPr="00EC1BF9" w:rsidRDefault="00266A49" w:rsidP="001505A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финансов, экономики и муниципального заказа                            А.Б.Сливаев</w:t>
            </w:r>
          </w:p>
        </w:tc>
      </w:tr>
    </w:tbl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12</w:t>
      </w: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18 июня 2015 г. № 947</w:t>
      </w: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13</w:t>
      </w: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4 декабря 2014 г. № 840</w:t>
      </w: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266A49" w:rsidRPr="00EC1BF9" w:rsidRDefault="00266A49" w:rsidP="00F14C1F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города Дзержинска на 2015 год</w:t>
      </w:r>
    </w:p>
    <w:p w:rsidR="00266A49" w:rsidRPr="00EC1BF9" w:rsidRDefault="00266A49" w:rsidP="00F14C1F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(тыс.рублей)</w:t>
      </w:r>
    </w:p>
    <w:tbl>
      <w:tblPr>
        <w:tblStyle w:val="TableGrid"/>
        <w:tblW w:w="9748" w:type="dxa"/>
        <w:tblInd w:w="108" w:type="dxa"/>
        <w:tblLayout w:type="fixed"/>
        <w:tblLook w:val="00A0"/>
      </w:tblPr>
      <w:tblGrid>
        <w:gridCol w:w="3168"/>
        <w:gridCol w:w="1620"/>
        <w:gridCol w:w="1560"/>
        <w:gridCol w:w="1737"/>
        <w:gridCol w:w="1663"/>
      </w:tblGrid>
      <w:tr w:rsidR="00266A49" w:rsidRPr="00EC1BF9" w:rsidTr="00F14C1F">
        <w:tc>
          <w:tcPr>
            <w:tcW w:w="3168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2015 года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2015 году</w:t>
            </w:r>
          </w:p>
        </w:tc>
        <w:tc>
          <w:tcPr>
            <w:tcW w:w="1737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2015 году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января 2016 года</w:t>
            </w:r>
          </w:p>
        </w:tc>
      </w:tr>
      <w:tr w:rsidR="00266A49" w:rsidRPr="00EC1BF9" w:rsidTr="00F14C1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2015 года</w:t>
            </w: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40 000,0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40 000,0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</w:tr>
      <w:tr w:rsidR="00266A49" w:rsidRPr="00EC1BF9" w:rsidTr="00F14C1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2015 году</w:t>
            </w: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784 639,5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215 360,5</w:t>
            </w: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784 639,5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215 360,5</w:t>
            </w:r>
          </w:p>
        </w:tc>
      </w:tr>
      <w:tr w:rsidR="00266A49" w:rsidRPr="00EC1BF9" w:rsidTr="00F14C1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740 000,0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824 639,5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915 360,5</w:t>
            </w:r>
          </w:p>
        </w:tc>
      </w:tr>
    </w:tbl>
    <w:p w:rsidR="00266A49" w:rsidRPr="00EC1BF9" w:rsidRDefault="00266A49" w:rsidP="00F14C1F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А.Б.Сливаев</w:t>
      </w: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F14C1F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234.55pt;margin-top:-27.25pt;width:23.65pt;height:18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" stroked="f">
            <v:textbox style="mso-fit-shape-to-text:t">
              <w:txbxContent>
                <w:p w:rsidR="00266A49" w:rsidRDefault="00266A49" w:rsidP="008D6CDF"/>
              </w:txbxContent>
            </v:textbox>
          </v:shape>
        </w:pict>
      </w:r>
      <w:r w:rsidRPr="00EC1BF9">
        <w:rPr>
          <w:rFonts w:ascii="Arial" w:hAnsi="Arial" w:cs="Arial"/>
          <w:b/>
          <w:sz w:val="24"/>
          <w:szCs w:val="24"/>
        </w:rPr>
        <w:t>Приложение 13</w:t>
      </w: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 xml:space="preserve">к решению Городской Думы  </w:t>
      </w: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18 июня 2015 г. № 947</w:t>
      </w: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14</w:t>
      </w: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4 декабря 2014 г. № 840</w:t>
      </w:r>
    </w:p>
    <w:p w:rsidR="00266A49" w:rsidRPr="00EC1BF9" w:rsidRDefault="00266A49" w:rsidP="008D6CDF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8D6CDF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8D6CDF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8D6CDF">
      <w:pPr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266A49" w:rsidRPr="00EC1BF9" w:rsidRDefault="00266A49" w:rsidP="008D6CDF">
      <w:pPr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города Дзержинска на плановый период 2016 и 2017 годов</w:t>
      </w:r>
    </w:p>
    <w:p w:rsidR="00266A49" w:rsidRPr="00EC1BF9" w:rsidRDefault="00266A49" w:rsidP="008D6CDF">
      <w:pPr>
        <w:jc w:val="both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jc w:val="both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jc w:val="both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2016 год                </w:t>
      </w:r>
      <w:r w:rsidRPr="00EC1BF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TableGrid"/>
        <w:tblW w:w="9748" w:type="dxa"/>
        <w:tblLayout w:type="fixed"/>
        <w:tblLook w:val="00A0"/>
      </w:tblPr>
      <w:tblGrid>
        <w:gridCol w:w="3168"/>
        <w:gridCol w:w="1620"/>
        <w:gridCol w:w="1560"/>
        <w:gridCol w:w="1737"/>
        <w:gridCol w:w="1663"/>
      </w:tblGrid>
      <w:tr w:rsidR="00266A49" w:rsidRPr="00EC1BF9" w:rsidTr="008D6CDF">
        <w:tc>
          <w:tcPr>
            <w:tcW w:w="3168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2016 года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2016 году</w:t>
            </w:r>
          </w:p>
        </w:tc>
        <w:tc>
          <w:tcPr>
            <w:tcW w:w="1737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2016 году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января 2017 года</w:t>
            </w:r>
          </w:p>
        </w:tc>
      </w:tr>
      <w:tr w:rsidR="00266A49" w:rsidRPr="00EC1BF9" w:rsidTr="008D6CD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2016 года</w:t>
            </w: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915 360,5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700 000,0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215 360,5</w:t>
            </w: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915 360,5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700 000,0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215 360,5</w:t>
            </w:r>
          </w:p>
        </w:tc>
      </w:tr>
      <w:tr w:rsidR="00266A49" w:rsidRPr="00EC1BF9" w:rsidTr="008D6CD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2016 году</w:t>
            </w: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197 400,0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802 600,0</w:t>
            </w: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197 400,0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802 600,0</w:t>
            </w:r>
          </w:p>
        </w:tc>
      </w:tr>
      <w:tr w:rsidR="00266A49" w:rsidRPr="00EC1BF9" w:rsidTr="008D6C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915 360,5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897 400,0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1 017 960,5</w:t>
            </w:r>
          </w:p>
        </w:tc>
      </w:tr>
    </w:tbl>
    <w:p w:rsidR="00266A49" w:rsidRPr="00EC1BF9" w:rsidRDefault="00266A49" w:rsidP="008D6CDF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8D6CDF">
      <w:pPr>
        <w:jc w:val="both"/>
        <w:rPr>
          <w:rFonts w:ascii="Arial" w:hAnsi="Arial" w:cs="Arial"/>
          <w:sz w:val="24"/>
          <w:szCs w:val="24"/>
        </w:rPr>
      </w:pPr>
    </w:p>
    <w:p w:rsidR="00266A49" w:rsidRPr="00EC1BF9" w:rsidRDefault="00266A49" w:rsidP="008D6CDF">
      <w:pPr>
        <w:jc w:val="both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2017 год                </w:t>
      </w:r>
      <w:r w:rsidRPr="00EC1BF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(тыс. рублей)</w:t>
      </w:r>
    </w:p>
    <w:tbl>
      <w:tblPr>
        <w:tblStyle w:val="TableGrid"/>
        <w:tblW w:w="9748" w:type="dxa"/>
        <w:tblLayout w:type="fixed"/>
        <w:tblLook w:val="00A0"/>
      </w:tblPr>
      <w:tblGrid>
        <w:gridCol w:w="3168"/>
        <w:gridCol w:w="1620"/>
        <w:gridCol w:w="1560"/>
        <w:gridCol w:w="1737"/>
        <w:gridCol w:w="1663"/>
      </w:tblGrid>
      <w:tr w:rsidR="00266A49" w:rsidRPr="00EC1BF9" w:rsidTr="00F62DDF">
        <w:tc>
          <w:tcPr>
            <w:tcW w:w="3168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62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января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2017 года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привле-чения в 2017 году</w:t>
            </w:r>
          </w:p>
        </w:tc>
        <w:tc>
          <w:tcPr>
            <w:tcW w:w="1737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погаше-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ния в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2017 году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Планируе-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мый объем заимство-ваний на</w:t>
            </w:r>
          </w:p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января 2018 года</w:t>
            </w:r>
          </w:p>
        </w:tc>
      </w:tr>
      <w:tr w:rsidR="00266A49" w:rsidRPr="00EC1BF9" w:rsidTr="00F62DD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1 017 960,5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817 960,5</w:t>
            </w: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1 017 960,5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817 960,5</w:t>
            </w:r>
          </w:p>
        </w:tc>
      </w:tr>
      <w:tr w:rsidR="00266A49" w:rsidRPr="00EC1BF9" w:rsidTr="00F62DDF">
        <w:tc>
          <w:tcPr>
            <w:tcW w:w="9748" w:type="dxa"/>
            <w:gridSpan w:val="5"/>
            <w:tcBorders>
              <w:left w:val="nil"/>
              <w:right w:val="nil"/>
            </w:tcBorders>
          </w:tcPr>
          <w:p w:rsidR="00266A49" w:rsidRPr="00EC1BF9" w:rsidRDefault="00266A49" w:rsidP="00D55C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Обязательства, планируемые в 2017 году</w:t>
            </w: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200 000,0</w:t>
            </w: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1 000 000,0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800 000,0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sz w:val="24"/>
                <w:szCs w:val="24"/>
              </w:rPr>
              <w:t>200 000,0</w:t>
            </w:r>
          </w:p>
        </w:tc>
      </w:tr>
      <w:tr w:rsidR="00266A49" w:rsidRPr="00EC1BF9" w:rsidTr="00F62DDF">
        <w:tc>
          <w:tcPr>
            <w:tcW w:w="3168" w:type="dxa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1 017 960,5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737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663" w:type="dxa"/>
            <w:vAlign w:val="bottom"/>
          </w:tcPr>
          <w:p w:rsidR="00266A49" w:rsidRPr="00EC1BF9" w:rsidRDefault="00266A49" w:rsidP="00D55C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C1BF9">
              <w:rPr>
                <w:rFonts w:ascii="Arial" w:eastAsia="Calibri" w:hAnsi="Arial" w:cs="Arial"/>
                <w:b/>
                <w:sz w:val="24"/>
                <w:szCs w:val="24"/>
              </w:rPr>
              <w:t>1 017 960,5</w:t>
            </w:r>
          </w:p>
        </w:tc>
      </w:tr>
    </w:tbl>
    <w:p w:rsidR="00266A49" w:rsidRPr="00EC1BF9" w:rsidRDefault="00266A49" w:rsidP="008D6CDF">
      <w:pPr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8D6CDF">
      <w:pPr>
        <w:ind w:right="42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074872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266A49" w:rsidRPr="00EC1BF9" w:rsidRDefault="00266A49" w:rsidP="00074872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266A49" w:rsidRPr="00EC1BF9" w:rsidRDefault="00266A49" w:rsidP="00074872">
      <w:pPr>
        <w:jc w:val="left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А.Б.Сливаев</w:t>
      </w:r>
    </w:p>
    <w:p w:rsidR="00266A49" w:rsidRPr="00EC1BF9" w:rsidRDefault="00266A49" w:rsidP="00074872">
      <w:pPr>
        <w:jc w:val="left"/>
        <w:rPr>
          <w:rFonts w:ascii="Arial" w:hAnsi="Arial" w:cs="Arial"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14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18 июня 2015 г. № 947</w:t>
      </w: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17</w:t>
      </w: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4 декабря 2014 г. № 840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2015 год</w:t>
      </w:r>
    </w:p>
    <w:p w:rsidR="00266A49" w:rsidRPr="00EC1BF9" w:rsidRDefault="00266A49" w:rsidP="00EC1BF9">
      <w:pPr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842"/>
        <w:gridCol w:w="1584"/>
        <w:gridCol w:w="1535"/>
        <w:gridCol w:w="1984"/>
      </w:tblGrid>
      <w:tr w:rsidR="00266A49" w:rsidRPr="00EC1BF9" w:rsidTr="00D55CF5">
        <w:tc>
          <w:tcPr>
            <w:tcW w:w="3119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842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января 2015 года</w:t>
            </w:r>
          </w:p>
        </w:tc>
        <w:tc>
          <w:tcPr>
            <w:tcW w:w="1584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535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2015 году</w:t>
            </w:r>
          </w:p>
        </w:tc>
        <w:tc>
          <w:tcPr>
            <w:tcW w:w="1984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2016 года</w:t>
            </w:r>
          </w:p>
        </w:tc>
      </w:tr>
      <w:tr w:rsidR="00266A49" w:rsidRPr="00EC1BF9" w:rsidTr="00D55CF5">
        <w:trPr>
          <w:trHeight w:val="607"/>
        </w:trPr>
        <w:tc>
          <w:tcPr>
            <w:tcW w:w="3119" w:type="dxa"/>
          </w:tcPr>
          <w:p w:rsidR="00266A49" w:rsidRPr="00EC1BF9" w:rsidRDefault="00266A49" w:rsidP="00D55CF5">
            <w:pPr>
              <w:pStyle w:val="Heading3"/>
              <w:rPr>
                <w:sz w:val="24"/>
                <w:szCs w:val="24"/>
              </w:rPr>
            </w:pPr>
            <w:r w:rsidRPr="00EC1BF9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2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35" w:type="dxa"/>
            <w:vAlign w:val="bottom"/>
          </w:tcPr>
          <w:p w:rsidR="00266A49" w:rsidRPr="00EC1BF9" w:rsidRDefault="00266A49" w:rsidP="00D55CF5">
            <w:pPr>
              <w:ind w:hanging="108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824 639,5</w:t>
            </w:r>
          </w:p>
        </w:tc>
        <w:tc>
          <w:tcPr>
            <w:tcW w:w="1984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915 360,5</w:t>
            </w:r>
          </w:p>
        </w:tc>
      </w:tr>
      <w:tr w:rsidR="00266A49" w:rsidRPr="00EC1BF9" w:rsidTr="00D55CF5">
        <w:tc>
          <w:tcPr>
            <w:tcW w:w="3119" w:type="dxa"/>
          </w:tcPr>
          <w:p w:rsidR="00266A49" w:rsidRPr="00EC1BF9" w:rsidRDefault="00266A49" w:rsidP="00D55CF5">
            <w:pPr>
              <w:pStyle w:val="Heading3"/>
              <w:ind w:right="-250"/>
              <w:rPr>
                <w:b w:val="0"/>
                <w:sz w:val="24"/>
                <w:szCs w:val="24"/>
              </w:rPr>
            </w:pPr>
            <w:r w:rsidRPr="00EC1BF9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842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740 000,0</w:t>
            </w:r>
          </w:p>
        </w:tc>
        <w:tc>
          <w:tcPr>
            <w:tcW w:w="1584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1 000 000,0</w:t>
            </w:r>
          </w:p>
        </w:tc>
        <w:tc>
          <w:tcPr>
            <w:tcW w:w="1535" w:type="dxa"/>
            <w:vAlign w:val="bottom"/>
          </w:tcPr>
          <w:p w:rsidR="00266A49" w:rsidRPr="00EC1BF9" w:rsidRDefault="00266A49" w:rsidP="00D55CF5">
            <w:pPr>
              <w:ind w:hanging="108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824 639,5</w:t>
            </w:r>
          </w:p>
        </w:tc>
        <w:tc>
          <w:tcPr>
            <w:tcW w:w="1984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915 360,5</w:t>
            </w:r>
          </w:p>
        </w:tc>
      </w:tr>
    </w:tbl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jc w:val="left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266A49" w:rsidRPr="00EC1BF9" w:rsidRDefault="00266A49" w:rsidP="00EC1BF9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266A49" w:rsidRPr="00EC1BF9" w:rsidRDefault="00266A49" w:rsidP="00EC1BF9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А.Б.Сливаев</w:t>
      </w:r>
    </w:p>
    <w:p w:rsidR="00266A49" w:rsidRPr="00EC1BF9" w:rsidRDefault="00266A49" w:rsidP="00EC1BF9">
      <w:pPr>
        <w:jc w:val="left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tabs>
          <w:tab w:val="left" w:pos="1134"/>
          <w:tab w:val="left" w:pos="4111"/>
          <w:tab w:val="left" w:pos="7371"/>
        </w:tabs>
        <w:ind w:right="42"/>
        <w:jc w:val="left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15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18 июня </w:t>
      </w:r>
      <w:r w:rsidRPr="00EC1BF9">
        <w:rPr>
          <w:rFonts w:ascii="Arial" w:hAnsi="Arial" w:cs="Arial"/>
          <w:sz w:val="24"/>
          <w:szCs w:val="24"/>
        </w:rPr>
        <w:t>2015 г</w:t>
      </w:r>
      <w:r>
        <w:rPr>
          <w:rFonts w:ascii="Arial" w:hAnsi="Arial" w:cs="Arial"/>
          <w:sz w:val="24"/>
          <w:szCs w:val="24"/>
        </w:rPr>
        <w:t>. № 947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Приложение 18</w:t>
      </w: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к решению Городской Думы</w:t>
      </w:r>
    </w:p>
    <w:p w:rsidR="00266A49" w:rsidRPr="00EC1BF9" w:rsidRDefault="00266A49" w:rsidP="00EC1BF9">
      <w:pPr>
        <w:ind w:left="5220"/>
        <w:jc w:val="center"/>
        <w:rPr>
          <w:rFonts w:ascii="Arial" w:hAnsi="Arial" w:cs="Arial"/>
          <w:sz w:val="24"/>
          <w:szCs w:val="24"/>
        </w:rPr>
      </w:pPr>
      <w:r w:rsidRPr="00EC1BF9">
        <w:rPr>
          <w:rFonts w:ascii="Arial" w:hAnsi="Arial" w:cs="Arial"/>
          <w:sz w:val="24"/>
          <w:szCs w:val="24"/>
        </w:rPr>
        <w:t>от 4 декабря 2014 г. № 840</w:t>
      </w:r>
    </w:p>
    <w:p w:rsidR="00266A49" w:rsidRPr="00EC1BF9" w:rsidRDefault="00266A49" w:rsidP="00EC1BF9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Структура муниципального долга города Дзержинска на плановый период </w:t>
      </w:r>
    </w:p>
    <w:p w:rsidR="00266A49" w:rsidRPr="00EC1BF9" w:rsidRDefault="00266A49" w:rsidP="00EC1BF9">
      <w:pPr>
        <w:jc w:val="center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2016 и 2017 годов</w:t>
      </w:r>
    </w:p>
    <w:p w:rsidR="00266A49" w:rsidRPr="00EC1BF9" w:rsidRDefault="00266A49" w:rsidP="00EC1BF9">
      <w:pPr>
        <w:jc w:val="center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EC1BF9">
      <w:pPr>
        <w:jc w:val="both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2016 год                                                                                                   </w:t>
      </w:r>
      <w:r w:rsidRPr="00EC1BF9">
        <w:rPr>
          <w:rFonts w:ascii="Arial" w:hAnsi="Arial" w:cs="Arial"/>
          <w:sz w:val="24"/>
          <w:szCs w:val="24"/>
        </w:rPr>
        <w:t>(тыс. рублей)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620"/>
        <w:gridCol w:w="1560"/>
        <w:gridCol w:w="1559"/>
        <w:gridCol w:w="1984"/>
      </w:tblGrid>
      <w:tr w:rsidR="00266A49" w:rsidRPr="00EC1BF9" w:rsidTr="00EC1BF9">
        <w:tc>
          <w:tcPr>
            <w:tcW w:w="2988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2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января 2016 года</w:t>
            </w:r>
          </w:p>
        </w:tc>
        <w:tc>
          <w:tcPr>
            <w:tcW w:w="156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559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2016 году</w:t>
            </w:r>
          </w:p>
        </w:tc>
        <w:tc>
          <w:tcPr>
            <w:tcW w:w="1984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2017 года</w:t>
            </w:r>
          </w:p>
        </w:tc>
      </w:tr>
      <w:tr w:rsidR="00266A49" w:rsidRPr="00EC1BF9" w:rsidTr="00EC1BF9">
        <w:trPr>
          <w:trHeight w:val="607"/>
        </w:trPr>
        <w:tc>
          <w:tcPr>
            <w:tcW w:w="2988" w:type="dxa"/>
          </w:tcPr>
          <w:p w:rsidR="00266A49" w:rsidRPr="00EC1BF9" w:rsidRDefault="00266A49" w:rsidP="00D55CF5">
            <w:pPr>
              <w:pStyle w:val="Heading3"/>
              <w:rPr>
                <w:sz w:val="24"/>
                <w:szCs w:val="24"/>
              </w:rPr>
            </w:pPr>
            <w:r w:rsidRPr="00EC1BF9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915 360,5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897 400,0</w:t>
            </w:r>
          </w:p>
        </w:tc>
        <w:tc>
          <w:tcPr>
            <w:tcW w:w="1984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1 017 960,5</w:t>
            </w:r>
          </w:p>
        </w:tc>
      </w:tr>
      <w:tr w:rsidR="00266A49" w:rsidRPr="00EC1BF9" w:rsidTr="00EC1BF9">
        <w:trPr>
          <w:trHeight w:val="356"/>
        </w:trPr>
        <w:tc>
          <w:tcPr>
            <w:tcW w:w="2988" w:type="dxa"/>
          </w:tcPr>
          <w:p w:rsidR="00266A49" w:rsidRPr="00EC1BF9" w:rsidRDefault="00266A49" w:rsidP="00D55CF5">
            <w:pPr>
              <w:pStyle w:val="Heading3"/>
              <w:rPr>
                <w:b w:val="0"/>
                <w:sz w:val="24"/>
                <w:szCs w:val="24"/>
              </w:rPr>
            </w:pPr>
            <w:r w:rsidRPr="00EC1BF9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915 360,5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897 400,0</w:t>
            </w:r>
          </w:p>
        </w:tc>
        <w:tc>
          <w:tcPr>
            <w:tcW w:w="1984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1 017 960,5</w:t>
            </w:r>
          </w:p>
        </w:tc>
      </w:tr>
    </w:tbl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 xml:space="preserve">2017 год                                                                                                      </w:t>
      </w:r>
      <w:r w:rsidRPr="00EC1BF9">
        <w:rPr>
          <w:rFonts w:ascii="Arial" w:hAnsi="Arial" w:cs="Arial"/>
          <w:sz w:val="24"/>
          <w:szCs w:val="24"/>
        </w:rPr>
        <w:t>(тыс. рублей)</w:t>
      </w:r>
      <w:r w:rsidRPr="00EC1BF9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620"/>
        <w:gridCol w:w="1560"/>
        <w:gridCol w:w="1559"/>
        <w:gridCol w:w="1984"/>
      </w:tblGrid>
      <w:tr w:rsidR="00266A49" w:rsidRPr="00EC1BF9" w:rsidTr="00EC1BF9">
        <w:tc>
          <w:tcPr>
            <w:tcW w:w="2988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62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Величина муници-пального долга на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  <w:tc>
          <w:tcPr>
            <w:tcW w:w="1560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Предель-ный объем привлече-ния в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559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Предель-ный объем погаше-ния в</w:t>
            </w:r>
          </w:p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984" w:type="dxa"/>
            <w:vAlign w:val="center"/>
          </w:tcPr>
          <w:p w:rsidR="00266A49" w:rsidRPr="00EC1BF9" w:rsidRDefault="00266A49" w:rsidP="00D55C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</w:tc>
      </w:tr>
      <w:tr w:rsidR="00266A49" w:rsidRPr="00EC1BF9" w:rsidTr="00EC1BF9">
        <w:trPr>
          <w:trHeight w:val="607"/>
        </w:trPr>
        <w:tc>
          <w:tcPr>
            <w:tcW w:w="2988" w:type="dxa"/>
          </w:tcPr>
          <w:p w:rsidR="00266A49" w:rsidRPr="00EC1BF9" w:rsidRDefault="00266A49" w:rsidP="00D55CF5">
            <w:pPr>
              <w:pStyle w:val="Heading3"/>
              <w:rPr>
                <w:sz w:val="24"/>
                <w:szCs w:val="24"/>
              </w:rPr>
            </w:pPr>
            <w:r w:rsidRPr="00EC1BF9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1 017 960,5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6A49" w:rsidRPr="00EC1BF9" w:rsidRDefault="00266A49" w:rsidP="00D55CF5">
            <w:pPr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1 000 000,0</w:t>
            </w:r>
          </w:p>
        </w:tc>
        <w:tc>
          <w:tcPr>
            <w:tcW w:w="1984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EC1BF9">
              <w:rPr>
                <w:rFonts w:ascii="Arial" w:hAnsi="Arial" w:cs="Arial"/>
                <w:sz w:val="24"/>
                <w:szCs w:val="24"/>
              </w:rPr>
              <w:t>1 017 960,5</w:t>
            </w:r>
          </w:p>
        </w:tc>
      </w:tr>
      <w:tr w:rsidR="00266A49" w:rsidRPr="00EC1BF9" w:rsidTr="00EC1BF9">
        <w:trPr>
          <w:trHeight w:val="328"/>
        </w:trPr>
        <w:tc>
          <w:tcPr>
            <w:tcW w:w="2988" w:type="dxa"/>
          </w:tcPr>
          <w:p w:rsidR="00266A49" w:rsidRPr="00EC1BF9" w:rsidRDefault="00266A49" w:rsidP="00D55CF5">
            <w:pPr>
              <w:pStyle w:val="Heading3"/>
              <w:rPr>
                <w:b w:val="0"/>
                <w:sz w:val="24"/>
                <w:szCs w:val="24"/>
              </w:rPr>
            </w:pPr>
            <w:r w:rsidRPr="00EC1BF9">
              <w:rPr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1620" w:type="dxa"/>
            <w:vAlign w:val="bottom"/>
          </w:tcPr>
          <w:p w:rsidR="00266A49" w:rsidRPr="00EC1BF9" w:rsidRDefault="00266A49" w:rsidP="00D55CF5">
            <w:pPr>
              <w:ind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1 017 960,5</w:t>
            </w:r>
          </w:p>
        </w:tc>
        <w:tc>
          <w:tcPr>
            <w:tcW w:w="1560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559" w:type="dxa"/>
            <w:vAlign w:val="bottom"/>
          </w:tcPr>
          <w:p w:rsidR="00266A49" w:rsidRPr="00EC1BF9" w:rsidRDefault="00266A49" w:rsidP="00D55C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1 000 000,0</w:t>
            </w:r>
          </w:p>
        </w:tc>
        <w:tc>
          <w:tcPr>
            <w:tcW w:w="1984" w:type="dxa"/>
            <w:vAlign w:val="bottom"/>
          </w:tcPr>
          <w:p w:rsidR="00266A49" w:rsidRPr="00EC1BF9" w:rsidRDefault="00266A49" w:rsidP="00D55CF5">
            <w:pPr>
              <w:ind w:firstLine="317"/>
              <w:rPr>
                <w:rFonts w:ascii="Arial" w:hAnsi="Arial" w:cs="Arial"/>
                <w:b/>
                <w:sz w:val="24"/>
                <w:szCs w:val="24"/>
              </w:rPr>
            </w:pPr>
            <w:r w:rsidRPr="00EC1BF9">
              <w:rPr>
                <w:rFonts w:ascii="Arial" w:hAnsi="Arial" w:cs="Arial"/>
                <w:b/>
                <w:sz w:val="24"/>
                <w:szCs w:val="24"/>
              </w:rPr>
              <w:t>1 017 960,5</w:t>
            </w:r>
          </w:p>
        </w:tc>
      </w:tr>
    </w:tbl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DD3B91">
      <w:pPr>
        <w:jc w:val="left"/>
        <w:rPr>
          <w:rFonts w:ascii="Arial" w:hAnsi="Arial" w:cs="Arial"/>
          <w:b/>
          <w:sz w:val="24"/>
          <w:szCs w:val="24"/>
        </w:rPr>
      </w:pPr>
    </w:p>
    <w:p w:rsidR="00266A49" w:rsidRPr="00EC1BF9" w:rsidRDefault="00266A49" w:rsidP="00DD3B91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И.о.заместителя Главы Администрации города</w:t>
      </w:r>
    </w:p>
    <w:p w:rsidR="00266A49" w:rsidRPr="00EC1BF9" w:rsidRDefault="00266A49" w:rsidP="00DD3B91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по финансам и экономике, директора департамента</w:t>
      </w:r>
    </w:p>
    <w:p w:rsidR="00266A49" w:rsidRPr="00EC1BF9" w:rsidRDefault="00266A49" w:rsidP="00DD3B91">
      <w:pPr>
        <w:jc w:val="left"/>
        <w:rPr>
          <w:rFonts w:ascii="Arial" w:hAnsi="Arial" w:cs="Arial"/>
          <w:b/>
          <w:sz w:val="24"/>
          <w:szCs w:val="24"/>
        </w:rPr>
      </w:pPr>
      <w:r w:rsidRPr="00EC1BF9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      А.Б.Сливаев</w:t>
      </w:r>
    </w:p>
    <w:p w:rsidR="00266A49" w:rsidRPr="00EC1BF9" w:rsidRDefault="00266A49" w:rsidP="00DD3B91">
      <w:pPr>
        <w:jc w:val="left"/>
        <w:rPr>
          <w:rFonts w:ascii="Arial" w:hAnsi="Arial" w:cs="Arial"/>
          <w:sz w:val="24"/>
          <w:szCs w:val="24"/>
        </w:rPr>
      </w:pPr>
    </w:p>
    <w:p w:rsidR="00266A49" w:rsidRPr="00EC1BF9" w:rsidRDefault="00266A49" w:rsidP="00EC1BF9">
      <w:pPr>
        <w:rPr>
          <w:rFonts w:ascii="Arial" w:hAnsi="Arial" w:cs="Arial"/>
          <w:sz w:val="24"/>
          <w:szCs w:val="24"/>
        </w:rPr>
      </w:pPr>
    </w:p>
    <w:p w:rsidR="00266A49" w:rsidRPr="00EC1BF9" w:rsidRDefault="00266A49" w:rsidP="00792415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66A49" w:rsidRPr="00EC1BF9" w:rsidSect="00EC1BF9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49" w:rsidRDefault="00266A49" w:rsidP="000624BD">
      <w:r>
        <w:separator/>
      </w:r>
    </w:p>
  </w:endnote>
  <w:endnote w:type="continuationSeparator" w:id="0">
    <w:p w:rsidR="00266A49" w:rsidRDefault="00266A49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49" w:rsidRDefault="00266A49" w:rsidP="000624BD">
      <w:r>
        <w:separator/>
      </w:r>
    </w:p>
  </w:footnote>
  <w:footnote w:type="continuationSeparator" w:id="0">
    <w:p w:rsidR="00266A49" w:rsidRDefault="00266A49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9" w:rsidRDefault="00266A49">
    <w:pPr>
      <w:pStyle w:val="Header"/>
      <w:jc w:val="center"/>
    </w:pPr>
    <w:fldSimple w:instr=" PAGE   \* MERGEFORMAT ">
      <w:r>
        <w:rPr>
          <w:noProof/>
        </w:rPr>
        <w:t>409</w:t>
      </w:r>
    </w:fldSimple>
  </w:p>
  <w:p w:rsidR="00266A49" w:rsidRDefault="00266A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B1544"/>
    <w:multiLevelType w:val="hybridMultilevel"/>
    <w:tmpl w:val="8EE69CCC"/>
    <w:lvl w:ilvl="0" w:tplc="C888B1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E6B5F09"/>
    <w:multiLevelType w:val="hybridMultilevel"/>
    <w:tmpl w:val="490A8932"/>
    <w:lvl w:ilvl="0" w:tplc="CAD4C7EA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3415C29"/>
    <w:multiLevelType w:val="hybridMultilevel"/>
    <w:tmpl w:val="AAFE58CC"/>
    <w:lvl w:ilvl="0" w:tplc="C52CBC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5F2620"/>
    <w:multiLevelType w:val="hybridMultilevel"/>
    <w:tmpl w:val="4B36AF74"/>
    <w:lvl w:ilvl="0" w:tplc="383846C4">
      <w:start w:val="1"/>
      <w:numFmt w:val="decimal"/>
      <w:lvlText w:val="%1)"/>
      <w:lvlJc w:val="left"/>
      <w:pPr>
        <w:ind w:left="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5">
    <w:nsid w:val="27F47409"/>
    <w:multiLevelType w:val="hybridMultilevel"/>
    <w:tmpl w:val="10609FA6"/>
    <w:lvl w:ilvl="0" w:tplc="978661F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225BE"/>
    <w:multiLevelType w:val="hybridMultilevel"/>
    <w:tmpl w:val="043E3E2A"/>
    <w:lvl w:ilvl="0" w:tplc="539886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EFA68FF"/>
    <w:multiLevelType w:val="hybridMultilevel"/>
    <w:tmpl w:val="DAA21878"/>
    <w:lvl w:ilvl="0" w:tplc="CAD4C7EA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>
    <w:nsid w:val="2FFD3A34"/>
    <w:multiLevelType w:val="hybridMultilevel"/>
    <w:tmpl w:val="9CE225DC"/>
    <w:lvl w:ilvl="0" w:tplc="C38C5A2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2557"/>
    <w:rsid w:val="000030F9"/>
    <w:rsid w:val="000046A3"/>
    <w:rsid w:val="00005BDB"/>
    <w:rsid w:val="0000686D"/>
    <w:rsid w:val="00013009"/>
    <w:rsid w:val="0001600C"/>
    <w:rsid w:val="000226D9"/>
    <w:rsid w:val="00023069"/>
    <w:rsid w:val="000252C2"/>
    <w:rsid w:val="00035165"/>
    <w:rsid w:val="000418B6"/>
    <w:rsid w:val="00041D55"/>
    <w:rsid w:val="00043D7E"/>
    <w:rsid w:val="00045B82"/>
    <w:rsid w:val="00050230"/>
    <w:rsid w:val="00050BD8"/>
    <w:rsid w:val="00055D48"/>
    <w:rsid w:val="00055E1B"/>
    <w:rsid w:val="00056991"/>
    <w:rsid w:val="00057080"/>
    <w:rsid w:val="00057509"/>
    <w:rsid w:val="0006093E"/>
    <w:rsid w:val="00060E83"/>
    <w:rsid w:val="000624BD"/>
    <w:rsid w:val="000653D6"/>
    <w:rsid w:val="00066636"/>
    <w:rsid w:val="00074872"/>
    <w:rsid w:val="000761FC"/>
    <w:rsid w:val="0008388D"/>
    <w:rsid w:val="0009095A"/>
    <w:rsid w:val="00090A5F"/>
    <w:rsid w:val="00096EAC"/>
    <w:rsid w:val="000A38C4"/>
    <w:rsid w:val="000A5F4E"/>
    <w:rsid w:val="000B0643"/>
    <w:rsid w:val="000B3E72"/>
    <w:rsid w:val="000B56B5"/>
    <w:rsid w:val="000B7082"/>
    <w:rsid w:val="000B7690"/>
    <w:rsid w:val="000B7779"/>
    <w:rsid w:val="000C2470"/>
    <w:rsid w:val="000C73E8"/>
    <w:rsid w:val="000D24C0"/>
    <w:rsid w:val="000D428B"/>
    <w:rsid w:val="000D6A49"/>
    <w:rsid w:val="000E02F0"/>
    <w:rsid w:val="000E5B6D"/>
    <w:rsid w:val="000F6300"/>
    <w:rsid w:val="000F6665"/>
    <w:rsid w:val="000F68B2"/>
    <w:rsid w:val="00111478"/>
    <w:rsid w:val="00111C53"/>
    <w:rsid w:val="001216B7"/>
    <w:rsid w:val="00121C08"/>
    <w:rsid w:val="001243A5"/>
    <w:rsid w:val="001257F9"/>
    <w:rsid w:val="00134483"/>
    <w:rsid w:val="00135382"/>
    <w:rsid w:val="00140704"/>
    <w:rsid w:val="001424C3"/>
    <w:rsid w:val="001505AE"/>
    <w:rsid w:val="0015163A"/>
    <w:rsid w:val="00164F6B"/>
    <w:rsid w:val="00167503"/>
    <w:rsid w:val="00175524"/>
    <w:rsid w:val="00175A23"/>
    <w:rsid w:val="00180A81"/>
    <w:rsid w:val="001962E7"/>
    <w:rsid w:val="001A0267"/>
    <w:rsid w:val="001A0A41"/>
    <w:rsid w:val="001A217A"/>
    <w:rsid w:val="001A7385"/>
    <w:rsid w:val="001B004F"/>
    <w:rsid w:val="001B3A4C"/>
    <w:rsid w:val="001B5AA6"/>
    <w:rsid w:val="001B5B78"/>
    <w:rsid w:val="001B7FEC"/>
    <w:rsid w:val="001C03E0"/>
    <w:rsid w:val="001C2972"/>
    <w:rsid w:val="001D04C5"/>
    <w:rsid w:val="001D406D"/>
    <w:rsid w:val="001E04DD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22501"/>
    <w:rsid w:val="00230413"/>
    <w:rsid w:val="00231102"/>
    <w:rsid w:val="0023415F"/>
    <w:rsid w:val="0023534B"/>
    <w:rsid w:val="00240AD8"/>
    <w:rsid w:val="00242014"/>
    <w:rsid w:val="00244436"/>
    <w:rsid w:val="00245F5B"/>
    <w:rsid w:val="002466F0"/>
    <w:rsid w:val="00246EC2"/>
    <w:rsid w:val="00251FB6"/>
    <w:rsid w:val="002550D0"/>
    <w:rsid w:val="00261514"/>
    <w:rsid w:val="00266A49"/>
    <w:rsid w:val="00275FC9"/>
    <w:rsid w:val="002769CC"/>
    <w:rsid w:val="00281BA5"/>
    <w:rsid w:val="00285217"/>
    <w:rsid w:val="0028618C"/>
    <w:rsid w:val="00291D64"/>
    <w:rsid w:val="002978BD"/>
    <w:rsid w:val="002A133A"/>
    <w:rsid w:val="002A20CD"/>
    <w:rsid w:val="002A69B4"/>
    <w:rsid w:val="002B3872"/>
    <w:rsid w:val="002C163E"/>
    <w:rsid w:val="002C6BA3"/>
    <w:rsid w:val="002D09D7"/>
    <w:rsid w:val="002D15EA"/>
    <w:rsid w:val="002D58A9"/>
    <w:rsid w:val="002D7A13"/>
    <w:rsid w:val="002E1FBB"/>
    <w:rsid w:val="002E2E01"/>
    <w:rsid w:val="002E2E26"/>
    <w:rsid w:val="002E2EE6"/>
    <w:rsid w:val="002F168D"/>
    <w:rsid w:val="002F6A60"/>
    <w:rsid w:val="002F6EC7"/>
    <w:rsid w:val="00314936"/>
    <w:rsid w:val="00315FB0"/>
    <w:rsid w:val="00320212"/>
    <w:rsid w:val="0032403B"/>
    <w:rsid w:val="00326515"/>
    <w:rsid w:val="00340A48"/>
    <w:rsid w:val="0034290E"/>
    <w:rsid w:val="003444EB"/>
    <w:rsid w:val="00345540"/>
    <w:rsid w:val="003457E9"/>
    <w:rsid w:val="00346090"/>
    <w:rsid w:val="00355CB9"/>
    <w:rsid w:val="00362514"/>
    <w:rsid w:val="00362A3B"/>
    <w:rsid w:val="00362DF0"/>
    <w:rsid w:val="0038164A"/>
    <w:rsid w:val="00382555"/>
    <w:rsid w:val="00383415"/>
    <w:rsid w:val="00384784"/>
    <w:rsid w:val="00393D75"/>
    <w:rsid w:val="003A2B87"/>
    <w:rsid w:val="003A3987"/>
    <w:rsid w:val="003A4905"/>
    <w:rsid w:val="003A5D90"/>
    <w:rsid w:val="003B0626"/>
    <w:rsid w:val="003B79A2"/>
    <w:rsid w:val="003C66D4"/>
    <w:rsid w:val="003D1639"/>
    <w:rsid w:val="003D40A2"/>
    <w:rsid w:val="003D63E5"/>
    <w:rsid w:val="003D6B72"/>
    <w:rsid w:val="003E2328"/>
    <w:rsid w:val="003E601E"/>
    <w:rsid w:val="003E7658"/>
    <w:rsid w:val="004044FC"/>
    <w:rsid w:val="004068D7"/>
    <w:rsid w:val="00414219"/>
    <w:rsid w:val="004206A6"/>
    <w:rsid w:val="0042111D"/>
    <w:rsid w:val="00421460"/>
    <w:rsid w:val="00421E43"/>
    <w:rsid w:val="004349DB"/>
    <w:rsid w:val="0044484B"/>
    <w:rsid w:val="0044793E"/>
    <w:rsid w:val="00450998"/>
    <w:rsid w:val="00451045"/>
    <w:rsid w:val="00451585"/>
    <w:rsid w:val="00454EC7"/>
    <w:rsid w:val="004603AE"/>
    <w:rsid w:val="00460FEC"/>
    <w:rsid w:val="00461158"/>
    <w:rsid w:val="004656FB"/>
    <w:rsid w:val="00467C89"/>
    <w:rsid w:val="004716C3"/>
    <w:rsid w:val="00471CDC"/>
    <w:rsid w:val="00472959"/>
    <w:rsid w:val="0048414F"/>
    <w:rsid w:val="00486A23"/>
    <w:rsid w:val="0049189E"/>
    <w:rsid w:val="00495A46"/>
    <w:rsid w:val="004A3A52"/>
    <w:rsid w:val="004A41B6"/>
    <w:rsid w:val="004A520F"/>
    <w:rsid w:val="004A650E"/>
    <w:rsid w:val="004B1058"/>
    <w:rsid w:val="004B3560"/>
    <w:rsid w:val="004B7554"/>
    <w:rsid w:val="004C05B1"/>
    <w:rsid w:val="004C4469"/>
    <w:rsid w:val="004C74AA"/>
    <w:rsid w:val="004D2CEC"/>
    <w:rsid w:val="004D4718"/>
    <w:rsid w:val="004D51DF"/>
    <w:rsid w:val="004D6317"/>
    <w:rsid w:val="004D72DE"/>
    <w:rsid w:val="004E4D64"/>
    <w:rsid w:val="004F0010"/>
    <w:rsid w:val="004F0731"/>
    <w:rsid w:val="004F3569"/>
    <w:rsid w:val="004F46AE"/>
    <w:rsid w:val="004F5263"/>
    <w:rsid w:val="00500F6F"/>
    <w:rsid w:val="00506E3A"/>
    <w:rsid w:val="00511A3F"/>
    <w:rsid w:val="00513FD5"/>
    <w:rsid w:val="005145CD"/>
    <w:rsid w:val="00514840"/>
    <w:rsid w:val="005207D6"/>
    <w:rsid w:val="00520F86"/>
    <w:rsid w:val="005217B8"/>
    <w:rsid w:val="005226FA"/>
    <w:rsid w:val="00530EEA"/>
    <w:rsid w:val="0053376A"/>
    <w:rsid w:val="005341C0"/>
    <w:rsid w:val="00535089"/>
    <w:rsid w:val="00535DA5"/>
    <w:rsid w:val="00537C5A"/>
    <w:rsid w:val="0054075C"/>
    <w:rsid w:val="00541BB6"/>
    <w:rsid w:val="00544C4C"/>
    <w:rsid w:val="00544E14"/>
    <w:rsid w:val="00545891"/>
    <w:rsid w:val="005549D3"/>
    <w:rsid w:val="00565A8F"/>
    <w:rsid w:val="00573A08"/>
    <w:rsid w:val="0057502F"/>
    <w:rsid w:val="005761BF"/>
    <w:rsid w:val="00577086"/>
    <w:rsid w:val="005829BA"/>
    <w:rsid w:val="0058532C"/>
    <w:rsid w:val="005853FC"/>
    <w:rsid w:val="0058566F"/>
    <w:rsid w:val="005856A6"/>
    <w:rsid w:val="00590679"/>
    <w:rsid w:val="00592397"/>
    <w:rsid w:val="005A3E47"/>
    <w:rsid w:val="005A5DE8"/>
    <w:rsid w:val="005A6DFF"/>
    <w:rsid w:val="005C060D"/>
    <w:rsid w:val="005C25CB"/>
    <w:rsid w:val="005C3F26"/>
    <w:rsid w:val="005C5022"/>
    <w:rsid w:val="005C60E3"/>
    <w:rsid w:val="005D71BC"/>
    <w:rsid w:val="005E4761"/>
    <w:rsid w:val="005E496E"/>
    <w:rsid w:val="005E4CB4"/>
    <w:rsid w:val="005E776D"/>
    <w:rsid w:val="00607E26"/>
    <w:rsid w:val="00610BA7"/>
    <w:rsid w:val="00612C11"/>
    <w:rsid w:val="00614478"/>
    <w:rsid w:val="006220B7"/>
    <w:rsid w:val="006242E9"/>
    <w:rsid w:val="00633ED3"/>
    <w:rsid w:val="00636E53"/>
    <w:rsid w:val="006450B1"/>
    <w:rsid w:val="00647668"/>
    <w:rsid w:val="006477F4"/>
    <w:rsid w:val="00653489"/>
    <w:rsid w:val="0065490D"/>
    <w:rsid w:val="00655C57"/>
    <w:rsid w:val="00656993"/>
    <w:rsid w:val="00660132"/>
    <w:rsid w:val="00664BB5"/>
    <w:rsid w:val="00667DD6"/>
    <w:rsid w:val="00687257"/>
    <w:rsid w:val="00694A29"/>
    <w:rsid w:val="006A0498"/>
    <w:rsid w:val="006B2B97"/>
    <w:rsid w:val="006B3D3F"/>
    <w:rsid w:val="006B4568"/>
    <w:rsid w:val="006D4030"/>
    <w:rsid w:val="006D429D"/>
    <w:rsid w:val="006F45EB"/>
    <w:rsid w:val="006F5102"/>
    <w:rsid w:val="006F7F07"/>
    <w:rsid w:val="00701339"/>
    <w:rsid w:val="00710AA7"/>
    <w:rsid w:val="0072145C"/>
    <w:rsid w:val="00726FD8"/>
    <w:rsid w:val="007274B3"/>
    <w:rsid w:val="007412DB"/>
    <w:rsid w:val="00746726"/>
    <w:rsid w:val="007467E5"/>
    <w:rsid w:val="00770836"/>
    <w:rsid w:val="007754F0"/>
    <w:rsid w:val="00776138"/>
    <w:rsid w:val="00785E39"/>
    <w:rsid w:val="00787D38"/>
    <w:rsid w:val="00792013"/>
    <w:rsid w:val="00792415"/>
    <w:rsid w:val="007941D1"/>
    <w:rsid w:val="00797435"/>
    <w:rsid w:val="00797959"/>
    <w:rsid w:val="007A007E"/>
    <w:rsid w:val="007A15C5"/>
    <w:rsid w:val="007A30CF"/>
    <w:rsid w:val="007A620C"/>
    <w:rsid w:val="007B232F"/>
    <w:rsid w:val="007B3D29"/>
    <w:rsid w:val="007B5FEB"/>
    <w:rsid w:val="007B7070"/>
    <w:rsid w:val="007C087B"/>
    <w:rsid w:val="007C2976"/>
    <w:rsid w:val="007C3459"/>
    <w:rsid w:val="007D1426"/>
    <w:rsid w:val="007D1BD3"/>
    <w:rsid w:val="007E311D"/>
    <w:rsid w:val="007E66F1"/>
    <w:rsid w:val="00803265"/>
    <w:rsid w:val="00805669"/>
    <w:rsid w:val="008107DF"/>
    <w:rsid w:val="00821FA4"/>
    <w:rsid w:val="00823A2A"/>
    <w:rsid w:val="00823B4B"/>
    <w:rsid w:val="0082753C"/>
    <w:rsid w:val="00830D2A"/>
    <w:rsid w:val="00840A0F"/>
    <w:rsid w:val="00841A15"/>
    <w:rsid w:val="00850154"/>
    <w:rsid w:val="00855539"/>
    <w:rsid w:val="008602BD"/>
    <w:rsid w:val="008722D4"/>
    <w:rsid w:val="00874E32"/>
    <w:rsid w:val="00875AA6"/>
    <w:rsid w:val="00883307"/>
    <w:rsid w:val="00883364"/>
    <w:rsid w:val="00885BA0"/>
    <w:rsid w:val="00886DF7"/>
    <w:rsid w:val="0088793B"/>
    <w:rsid w:val="00887DDF"/>
    <w:rsid w:val="00895E0D"/>
    <w:rsid w:val="00896584"/>
    <w:rsid w:val="008A1476"/>
    <w:rsid w:val="008A2324"/>
    <w:rsid w:val="008A5BA0"/>
    <w:rsid w:val="008A7260"/>
    <w:rsid w:val="008B5608"/>
    <w:rsid w:val="008D5A2F"/>
    <w:rsid w:val="008D6671"/>
    <w:rsid w:val="008D6CDF"/>
    <w:rsid w:val="008E06D3"/>
    <w:rsid w:val="008E0BC1"/>
    <w:rsid w:val="008E274B"/>
    <w:rsid w:val="008E3BBA"/>
    <w:rsid w:val="008E5D11"/>
    <w:rsid w:val="008F2BC2"/>
    <w:rsid w:val="008F593F"/>
    <w:rsid w:val="00903059"/>
    <w:rsid w:val="00906D44"/>
    <w:rsid w:val="00907BB1"/>
    <w:rsid w:val="00907E26"/>
    <w:rsid w:val="0091289C"/>
    <w:rsid w:val="00914858"/>
    <w:rsid w:val="00916186"/>
    <w:rsid w:val="0091621A"/>
    <w:rsid w:val="009210B8"/>
    <w:rsid w:val="00925220"/>
    <w:rsid w:val="00930775"/>
    <w:rsid w:val="00933DEB"/>
    <w:rsid w:val="00943CE1"/>
    <w:rsid w:val="00950F34"/>
    <w:rsid w:val="00951025"/>
    <w:rsid w:val="009512E6"/>
    <w:rsid w:val="00953C66"/>
    <w:rsid w:val="0095402F"/>
    <w:rsid w:val="0095481E"/>
    <w:rsid w:val="00957049"/>
    <w:rsid w:val="0095770C"/>
    <w:rsid w:val="00963B7D"/>
    <w:rsid w:val="0096590D"/>
    <w:rsid w:val="00971036"/>
    <w:rsid w:val="00974CA1"/>
    <w:rsid w:val="009757B9"/>
    <w:rsid w:val="009763CF"/>
    <w:rsid w:val="0098002D"/>
    <w:rsid w:val="00981653"/>
    <w:rsid w:val="00994285"/>
    <w:rsid w:val="00995E9E"/>
    <w:rsid w:val="009960D6"/>
    <w:rsid w:val="009A5C9F"/>
    <w:rsid w:val="009A600A"/>
    <w:rsid w:val="009B0737"/>
    <w:rsid w:val="009C229E"/>
    <w:rsid w:val="009D1BAB"/>
    <w:rsid w:val="009D7FA2"/>
    <w:rsid w:val="009E0C2F"/>
    <w:rsid w:val="009E2B4E"/>
    <w:rsid w:val="009E2F83"/>
    <w:rsid w:val="009E79AC"/>
    <w:rsid w:val="009F0CDE"/>
    <w:rsid w:val="009F1436"/>
    <w:rsid w:val="009F3490"/>
    <w:rsid w:val="009F71B6"/>
    <w:rsid w:val="00A00C78"/>
    <w:rsid w:val="00A053BE"/>
    <w:rsid w:val="00A12CA6"/>
    <w:rsid w:val="00A14A4C"/>
    <w:rsid w:val="00A14E55"/>
    <w:rsid w:val="00A1551B"/>
    <w:rsid w:val="00A23699"/>
    <w:rsid w:val="00A366EE"/>
    <w:rsid w:val="00A4532B"/>
    <w:rsid w:val="00A53A71"/>
    <w:rsid w:val="00A53DE1"/>
    <w:rsid w:val="00A5497B"/>
    <w:rsid w:val="00A5671E"/>
    <w:rsid w:val="00A63B01"/>
    <w:rsid w:val="00A645A9"/>
    <w:rsid w:val="00A8228E"/>
    <w:rsid w:val="00A82CA1"/>
    <w:rsid w:val="00A84B97"/>
    <w:rsid w:val="00A85F1E"/>
    <w:rsid w:val="00AA0DCE"/>
    <w:rsid w:val="00AA2A5F"/>
    <w:rsid w:val="00AA41B4"/>
    <w:rsid w:val="00AA57CB"/>
    <w:rsid w:val="00AB5CAB"/>
    <w:rsid w:val="00AC3D22"/>
    <w:rsid w:val="00AC7881"/>
    <w:rsid w:val="00AD0BA9"/>
    <w:rsid w:val="00AD1AE6"/>
    <w:rsid w:val="00AD355A"/>
    <w:rsid w:val="00AD3B96"/>
    <w:rsid w:val="00AD410A"/>
    <w:rsid w:val="00AD4AB3"/>
    <w:rsid w:val="00AD5594"/>
    <w:rsid w:val="00AD6B11"/>
    <w:rsid w:val="00AE557F"/>
    <w:rsid w:val="00AF02AF"/>
    <w:rsid w:val="00AF21C5"/>
    <w:rsid w:val="00AF5800"/>
    <w:rsid w:val="00AF6ACE"/>
    <w:rsid w:val="00AF6C8E"/>
    <w:rsid w:val="00B03C4D"/>
    <w:rsid w:val="00B04ACB"/>
    <w:rsid w:val="00B137A1"/>
    <w:rsid w:val="00B24830"/>
    <w:rsid w:val="00B270A5"/>
    <w:rsid w:val="00B3393E"/>
    <w:rsid w:val="00B33B3F"/>
    <w:rsid w:val="00B350BC"/>
    <w:rsid w:val="00B400C4"/>
    <w:rsid w:val="00B40FFD"/>
    <w:rsid w:val="00B42697"/>
    <w:rsid w:val="00B451E6"/>
    <w:rsid w:val="00B4789B"/>
    <w:rsid w:val="00B57969"/>
    <w:rsid w:val="00B61C83"/>
    <w:rsid w:val="00B630F1"/>
    <w:rsid w:val="00B649BC"/>
    <w:rsid w:val="00B67B3D"/>
    <w:rsid w:val="00B77C57"/>
    <w:rsid w:val="00B81A3A"/>
    <w:rsid w:val="00B839BA"/>
    <w:rsid w:val="00B84035"/>
    <w:rsid w:val="00B8431E"/>
    <w:rsid w:val="00B93CA4"/>
    <w:rsid w:val="00B94EBF"/>
    <w:rsid w:val="00B955D0"/>
    <w:rsid w:val="00B96D21"/>
    <w:rsid w:val="00B9783A"/>
    <w:rsid w:val="00BA0A01"/>
    <w:rsid w:val="00BA1830"/>
    <w:rsid w:val="00BA34B2"/>
    <w:rsid w:val="00BA5EA2"/>
    <w:rsid w:val="00BB2833"/>
    <w:rsid w:val="00BB3C73"/>
    <w:rsid w:val="00BB43EF"/>
    <w:rsid w:val="00BB4F84"/>
    <w:rsid w:val="00BB649D"/>
    <w:rsid w:val="00BC0AC8"/>
    <w:rsid w:val="00BC29CA"/>
    <w:rsid w:val="00BC4467"/>
    <w:rsid w:val="00BC7487"/>
    <w:rsid w:val="00BC76FD"/>
    <w:rsid w:val="00BD19C6"/>
    <w:rsid w:val="00BD4586"/>
    <w:rsid w:val="00BD5058"/>
    <w:rsid w:val="00BD5A5F"/>
    <w:rsid w:val="00BD6517"/>
    <w:rsid w:val="00BE3744"/>
    <w:rsid w:val="00BE5C5F"/>
    <w:rsid w:val="00BE6FB6"/>
    <w:rsid w:val="00BE78A0"/>
    <w:rsid w:val="00BF14A9"/>
    <w:rsid w:val="00BF17BA"/>
    <w:rsid w:val="00BF241C"/>
    <w:rsid w:val="00BF3909"/>
    <w:rsid w:val="00BF3A4F"/>
    <w:rsid w:val="00BF6C86"/>
    <w:rsid w:val="00C034DC"/>
    <w:rsid w:val="00C111BF"/>
    <w:rsid w:val="00C11335"/>
    <w:rsid w:val="00C1427C"/>
    <w:rsid w:val="00C248F1"/>
    <w:rsid w:val="00C303B9"/>
    <w:rsid w:val="00C322EB"/>
    <w:rsid w:val="00C342AD"/>
    <w:rsid w:val="00C35B22"/>
    <w:rsid w:val="00C35D68"/>
    <w:rsid w:val="00C45052"/>
    <w:rsid w:val="00C46365"/>
    <w:rsid w:val="00C47BD5"/>
    <w:rsid w:val="00C53400"/>
    <w:rsid w:val="00C544CD"/>
    <w:rsid w:val="00C615CF"/>
    <w:rsid w:val="00C61967"/>
    <w:rsid w:val="00C628EA"/>
    <w:rsid w:val="00C62B90"/>
    <w:rsid w:val="00C80CDA"/>
    <w:rsid w:val="00C950A3"/>
    <w:rsid w:val="00C9760E"/>
    <w:rsid w:val="00C97A33"/>
    <w:rsid w:val="00CA0525"/>
    <w:rsid w:val="00CA16E4"/>
    <w:rsid w:val="00CA78B5"/>
    <w:rsid w:val="00CC55C8"/>
    <w:rsid w:val="00CC6A7E"/>
    <w:rsid w:val="00CD2EC8"/>
    <w:rsid w:val="00CD5389"/>
    <w:rsid w:val="00CE24F7"/>
    <w:rsid w:val="00CE3323"/>
    <w:rsid w:val="00CE69A7"/>
    <w:rsid w:val="00CE715C"/>
    <w:rsid w:val="00CF0090"/>
    <w:rsid w:val="00CF2685"/>
    <w:rsid w:val="00CF3D76"/>
    <w:rsid w:val="00CF6D36"/>
    <w:rsid w:val="00CF7685"/>
    <w:rsid w:val="00D05E2D"/>
    <w:rsid w:val="00D07D9C"/>
    <w:rsid w:val="00D10662"/>
    <w:rsid w:val="00D12486"/>
    <w:rsid w:val="00D13280"/>
    <w:rsid w:val="00D13502"/>
    <w:rsid w:val="00D14284"/>
    <w:rsid w:val="00D23250"/>
    <w:rsid w:val="00D2692D"/>
    <w:rsid w:val="00D30099"/>
    <w:rsid w:val="00D356C8"/>
    <w:rsid w:val="00D430AE"/>
    <w:rsid w:val="00D44426"/>
    <w:rsid w:val="00D47067"/>
    <w:rsid w:val="00D475A5"/>
    <w:rsid w:val="00D54A44"/>
    <w:rsid w:val="00D55CF5"/>
    <w:rsid w:val="00D5725F"/>
    <w:rsid w:val="00D629D1"/>
    <w:rsid w:val="00D62B92"/>
    <w:rsid w:val="00D634F4"/>
    <w:rsid w:val="00D65D39"/>
    <w:rsid w:val="00D73E21"/>
    <w:rsid w:val="00D73EC1"/>
    <w:rsid w:val="00D76E22"/>
    <w:rsid w:val="00D7775F"/>
    <w:rsid w:val="00D8466D"/>
    <w:rsid w:val="00D85344"/>
    <w:rsid w:val="00D85802"/>
    <w:rsid w:val="00D9045F"/>
    <w:rsid w:val="00D91E79"/>
    <w:rsid w:val="00D97F59"/>
    <w:rsid w:val="00DA4005"/>
    <w:rsid w:val="00DB15F1"/>
    <w:rsid w:val="00DC45DF"/>
    <w:rsid w:val="00DC6E23"/>
    <w:rsid w:val="00DC79D8"/>
    <w:rsid w:val="00DC7C80"/>
    <w:rsid w:val="00DD0FA3"/>
    <w:rsid w:val="00DD233E"/>
    <w:rsid w:val="00DD3B91"/>
    <w:rsid w:val="00DD42BE"/>
    <w:rsid w:val="00DD701B"/>
    <w:rsid w:val="00DE0118"/>
    <w:rsid w:val="00DE1287"/>
    <w:rsid w:val="00DE15F1"/>
    <w:rsid w:val="00DE2B92"/>
    <w:rsid w:val="00DE31E9"/>
    <w:rsid w:val="00DE553E"/>
    <w:rsid w:val="00DE6B46"/>
    <w:rsid w:val="00DF4F24"/>
    <w:rsid w:val="00DF65CE"/>
    <w:rsid w:val="00E06450"/>
    <w:rsid w:val="00E242F9"/>
    <w:rsid w:val="00E26B06"/>
    <w:rsid w:val="00E27A48"/>
    <w:rsid w:val="00E30571"/>
    <w:rsid w:val="00E30738"/>
    <w:rsid w:val="00E313F6"/>
    <w:rsid w:val="00E3462E"/>
    <w:rsid w:val="00E3490D"/>
    <w:rsid w:val="00E36123"/>
    <w:rsid w:val="00E37B81"/>
    <w:rsid w:val="00E42C35"/>
    <w:rsid w:val="00E42D6C"/>
    <w:rsid w:val="00E46309"/>
    <w:rsid w:val="00E50763"/>
    <w:rsid w:val="00E5278A"/>
    <w:rsid w:val="00E53F45"/>
    <w:rsid w:val="00E57107"/>
    <w:rsid w:val="00E57329"/>
    <w:rsid w:val="00E66C8C"/>
    <w:rsid w:val="00E66F3F"/>
    <w:rsid w:val="00E72AAF"/>
    <w:rsid w:val="00E82E46"/>
    <w:rsid w:val="00E82ED1"/>
    <w:rsid w:val="00E90A88"/>
    <w:rsid w:val="00E93C07"/>
    <w:rsid w:val="00E9495C"/>
    <w:rsid w:val="00E95962"/>
    <w:rsid w:val="00E96943"/>
    <w:rsid w:val="00E97A62"/>
    <w:rsid w:val="00EB1FB1"/>
    <w:rsid w:val="00EB218B"/>
    <w:rsid w:val="00EB6C4B"/>
    <w:rsid w:val="00EC0656"/>
    <w:rsid w:val="00EC1BF9"/>
    <w:rsid w:val="00EC5C0E"/>
    <w:rsid w:val="00EC72CF"/>
    <w:rsid w:val="00ED1015"/>
    <w:rsid w:val="00ED57FE"/>
    <w:rsid w:val="00EE4423"/>
    <w:rsid w:val="00EE643E"/>
    <w:rsid w:val="00F05EF6"/>
    <w:rsid w:val="00F06B80"/>
    <w:rsid w:val="00F0700F"/>
    <w:rsid w:val="00F116C9"/>
    <w:rsid w:val="00F14C1F"/>
    <w:rsid w:val="00F30B16"/>
    <w:rsid w:val="00F31796"/>
    <w:rsid w:val="00F31886"/>
    <w:rsid w:val="00F335B5"/>
    <w:rsid w:val="00F33F68"/>
    <w:rsid w:val="00F354FF"/>
    <w:rsid w:val="00F36D12"/>
    <w:rsid w:val="00F40E74"/>
    <w:rsid w:val="00F5653C"/>
    <w:rsid w:val="00F578B3"/>
    <w:rsid w:val="00F62DDF"/>
    <w:rsid w:val="00F77E2E"/>
    <w:rsid w:val="00F828F3"/>
    <w:rsid w:val="00F92F51"/>
    <w:rsid w:val="00F93C1A"/>
    <w:rsid w:val="00FA2E6E"/>
    <w:rsid w:val="00FA3CD6"/>
    <w:rsid w:val="00FA67F8"/>
    <w:rsid w:val="00FB08D6"/>
    <w:rsid w:val="00FB787C"/>
    <w:rsid w:val="00FC34CB"/>
    <w:rsid w:val="00FC5567"/>
    <w:rsid w:val="00FC6E44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D4030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6D4030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C1B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42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42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E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D4030"/>
    <w:rPr>
      <w:rFonts w:cs="Times New Roman"/>
      <w:b/>
      <w:color w:val="000000"/>
      <w:sz w:val="28"/>
      <w:lang w:val="ru-RU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6D403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83364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289C"/>
    <w:rPr>
      <w:rFonts w:cs="Times New Roman"/>
      <w:color w:val="008000"/>
      <w:sz w:val="28"/>
      <w:lang w:val="ru-RU" w:eastAsia="ru-RU" w:bidi="ar-SA"/>
    </w:rPr>
  </w:style>
  <w:style w:type="character" w:customStyle="1" w:styleId="a0">
    <w:name w:val="Продолжение ссылки"/>
    <w:basedOn w:val="DefaultParagraphFont"/>
    <w:uiPriority w:val="99"/>
    <w:rsid w:val="00883364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88336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88336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BB43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Таблицы (моноширинный)"/>
    <w:basedOn w:val="Normal"/>
    <w:next w:val="Normal"/>
    <w:uiPriority w:val="99"/>
    <w:rsid w:val="008E06D3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a4">
    <w:name w:val="Основной текст Знак"/>
    <w:basedOn w:val="DefaultParagraphFont"/>
    <w:uiPriority w:val="99"/>
    <w:semiHidden/>
    <w:locked/>
    <w:rsid w:val="006D4030"/>
    <w:rPr>
      <w:rFonts w:cs="Times New Roman"/>
      <w:color w:val="008000"/>
      <w:sz w:val="28"/>
      <w:lang w:val="ru-RU" w:eastAsia="ru-RU" w:bidi="ar-SA"/>
    </w:rPr>
  </w:style>
  <w:style w:type="character" w:styleId="Hyperlink">
    <w:name w:val="Hyperlink"/>
    <w:basedOn w:val="DefaultParagraphFont"/>
    <w:uiPriority w:val="99"/>
    <w:rsid w:val="00535DA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35DA5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535DA5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65">
    <w:name w:val="xl65"/>
    <w:basedOn w:val="Normal"/>
    <w:uiPriority w:val="99"/>
    <w:rsid w:val="00535DA5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66">
    <w:name w:val="xl66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67">
    <w:name w:val="xl67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69">
    <w:name w:val="xl69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0">
    <w:name w:val="xl70"/>
    <w:basedOn w:val="Normal"/>
    <w:uiPriority w:val="99"/>
    <w:rsid w:val="00535DA5"/>
    <w:pPr>
      <w:spacing w:before="100" w:beforeAutospacing="1" w:after="100" w:afterAutospacing="1"/>
      <w:jc w:val="left"/>
    </w:pPr>
    <w:rPr>
      <w:rFonts w:eastAsia="Calibri"/>
      <w:sz w:val="28"/>
      <w:szCs w:val="28"/>
    </w:rPr>
  </w:style>
  <w:style w:type="paragraph" w:customStyle="1" w:styleId="xl71">
    <w:name w:val="xl71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2">
    <w:name w:val="xl72"/>
    <w:basedOn w:val="Normal"/>
    <w:uiPriority w:val="99"/>
    <w:rsid w:val="00535DA5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73">
    <w:name w:val="xl73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74">
    <w:name w:val="xl74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5">
    <w:name w:val="xl75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6">
    <w:name w:val="xl76"/>
    <w:basedOn w:val="Normal"/>
    <w:uiPriority w:val="99"/>
    <w:rsid w:val="00535DA5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77">
    <w:name w:val="xl77"/>
    <w:basedOn w:val="Normal"/>
    <w:uiPriority w:val="99"/>
    <w:rsid w:val="00535DA5"/>
    <w:pPr>
      <w:spacing w:before="100" w:beforeAutospacing="1" w:after="100" w:afterAutospacing="1"/>
      <w:jc w:val="left"/>
    </w:pPr>
    <w:rPr>
      <w:rFonts w:eastAsia="Calibri"/>
      <w:b/>
      <w:bCs/>
      <w:sz w:val="24"/>
      <w:szCs w:val="24"/>
    </w:rPr>
  </w:style>
  <w:style w:type="paragraph" w:customStyle="1" w:styleId="xl78">
    <w:name w:val="xl78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79">
    <w:name w:val="xl79"/>
    <w:basedOn w:val="Normal"/>
    <w:uiPriority w:val="99"/>
    <w:rsid w:val="0053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80">
    <w:name w:val="xl80"/>
    <w:basedOn w:val="Normal"/>
    <w:uiPriority w:val="99"/>
    <w:rsid w:val="00535DA5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81">
    <w:name w:val="xl81"/>
    <w:basedOn w:val="Normal"/>
    <w:uiPriority w:val="99"/>
    <w:rsid w:val="00535DA5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2">
    <w:name w:val="xl82"/>
    <w:basedOn w:val="Normal"/>
    <w:uiPriority w:val="99"/>
    <w:rsid w:val="00535DA5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83">
    <w:name w:val="xl83"/>
    <w:basedOn w:val="Normal"/>
    <w:uiPriority w:val="99"/>
    <w:rsid w:val="00535D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535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5">
    <w:name w:val="xl85"/>
    <w:basedOn w:val="Normal"/>
    <w:uiPriority w:val="99"/>
    <w:rsid w:val="00535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535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7">
    <w:name w:val="xl87"/>
    <w:basedOn w:val="Normal"/>
    <w:uiPriority w:val="99"/>
    <w:rsid w:val="00535DA5"/>
    <w:pP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88">
    <w:name w:val="xl88"/>
    <w:basedOn w:val="Normal"/>
    <w:uiPriority w:val="99"/>
    <w:rsid w:val="00535DA5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89">
    <w:name w:val="xl89"/>
    <w:basedOn w:val="Normal"/>
    <w:uiPriority w:val="99"/>
    <w:rsid w:val="002E2EE6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Normal"/>
    <w:uiPriority w:val="99"/>
    <w:rsid w:val="002E2E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1">
    <w:name w:val="xl91"/>
    <w:basedOn w:val="Normal"/>
    <w:uiPriority w:val="99"/>
    <w:rsid w:val="002E2E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2">
    <w:name w:val="xl92"/>
    <w:basedOn w:val="Normal"/>
    <w:uiPriority w:val="99"/>
    <w:rsid w:val="002E2E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table" w:styleId="TableGrid">
    <w:name w:val="Table Grid"/>
    <w:basedOn w:val="TableNormal"/>
    <w:uiPriority w:val="99"/>
    <w:locked/>
    <w:rsid w:val="00F14C1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409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32</cp:revision>
  <cp:lastPrinted>2015-06-18T12:36:00Z</cp:lastPrinted>
  <dcterms:created xsi:type="dcterms:W3CDTF">2015-06-23T06:53:00Z</dcterms:created>
  <dcterms:modified xsi:type="dcterms:W3CDTF">2015-06-23T11:44:00Z</dcterms:modified>
</cp:coreProperties>
</file>