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20" w:rsidRPr="00800552" w:rsidRDefault="00BE2820" w:rsidP="00EF4212">
      <w:pPr>
        <w:tabs>
          <w:tab w:val="center" w:pos="4890"/>
          <w:tab w:val="right" w:pos="9780"/>
        </w:tabs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75pt;margin-top:-30.2pt;width:23.1pt;height:18.5pt;z-index:251657216" stroked="f">
            <v:textbox>
              <w:txbxContent>
                <w:p w:rsidR="00BE2820" w:rsidRDefault="00BE2820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2.85pt;margin-top:-38.75pt;width:18pt;height:18.5pt;z-index:251656192" stroked="f">
            <v:textbox>
              <w:txbxContent>
                <w:p w:rsidR="00BE2820" w:rsidRDefault="00BE2820" w:rsidP="000624BD"/>
              </w:txbxContent>
            </v:textbox>
          </v:shape>
        </w:pict>
      </w:r>
      <w:r w:rsidRPr="00800552">
        <w:rPr>
          <w:rFonts w:ascii="Arial" w:hAnsi="Arial" w:cs="Arial"/>
          <w:sz w:val="24"/>
          <w:szCs w:val="24"/>
        </w:rPr>
        <w:tab/>
        <w:t>Городская Дума</w:t>
      </w:r>
    </w:p>
    <w:p w:rsidR="00BE2820" w:rsidRPr="00800552" w:rsidRDefault="00BE2820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г. Дзержинска</w:t>
      </w:r>
    </w:p>
    <w:p w:rsidR="00BE2820" w:rsidRPr="00800552" w:rsidRDefault="00BE2820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РЕШЕНИЕ</w:t>
      </w:r>
    </w:p>
    <w:p w:rsidR="00BE2820" w:rsidRPr="00800552" w:rsidRDefault="00BE28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 xml:space="preserve">от 4 сентября </w:t>
      </w:r>
      <w:smartTag w:uri="urn:schemas-microsoft-com:office:smarttags" w:element="metricconverter">
        <w:smartTagPr>
          <w:attr w:name="ProductID" w:val="2015 г"/>
        </w:smartTagPr>
        <w:r w:rsidRPr="00800552">
          <w:rPr>
            <w:rFonts w:ascii="Arial" w:hAnsi="Arial" w:cs="Arial"/>
            <w:sz w:val="24"/>
            <w:szCs w:val="24"/>
          </w:rPr>
          <w:t>2015 г</w:t>
        </w:r>
      </w:smartTag>
      <w:r w:rsidRPr="00800552">
        <w:rPr>
          <w:rFonts w:ascii="Arial" w:hAnsi="Arial" w:cs="Arial"/>
          <w:sz w:val="24"/>
          <w:szCs w:val="24"/>
        </w:rPr>
        <w:t xml:space="preserve">.              </w:t>
      </w:r>
      <w:r w:rsidRPr="00800552">
        <w:rPr>
          <w:rFonts w:ascii="Arial" w:hAnsi="Arial" w:cs="Arial"/>
          <w:sz w:val="24"/>
          <w:szCs w:val="24"/>
        </w:rPr>
        <w:tab/>
      </w:r>
      <w:r w:rsidRPr="00800552">
        <w:rPr>
          <w:rFonts w:ascii="Arial" w:hAnsi="Arial" w:cs="Arial"/>
          <w:sz w:val="24"/>
          <w:szCs w:val="24"/>
        </w:rPr>
        <w:tab/>
        <w:t>№ 966</w:t>
      </w:r>
    </w:p>
    <w:p w:rsidR="00BE2820" w:rsidRPr="00800552" w:rsidRDefault="00BE28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800552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BE2820" w:rsidRPr="00800552" w:rsidRDefault="00BE2820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00552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BE2820" w:rsidRPr="00800552" w:rsidRDefault="00BE2820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00552">
        <w:rPr>
          <w:rFonts w:ascii="Arial" w:hAnsi="Arial" w:cs="Arial"/>
          <w:b/>
          <w:bCs/>
          <w:sz w:val="24"/>
          <w:szCs w:val="24"/>
        </w:rPr>
        <w:t>от 04.12.2014 № 840</w:t>
      </w:r>
    </w:p>
    <w:p w:rsidR="00BE2820" w:rsidRPr="00800552" w:rsidRDefault="00BE2820" w:rsidP="005341C0">
      <w:pPr>
        <w:pStyle w:val="ConsNormal"/>
        <w:ind w:firstLine="284"/>
        <w:jc w:val="both"/>
        <w:rPr>
          <w:sz w:val="24"/>
          <w:szCs w:val="24"/>
        </w:rPr>
      </w:pPr>
    </w:p>
    <w:p w:rsidR="00BE2820" w:rsidRPr="00800552" w:rsidRDefault="00BE2820" w:rsidP="005341C0">
      <w:pPr>
        <w:pStyle w:val="ConsNormal"/>
        <w:ind w:firstLine="284"/>
        <w:jc w:val="both"/>
        <w:rPr>
          <w:sz w:val="24"/>
          <w:szCs w:val="24"/>
        </w:rPr>
      </w:pPr>
      <w:r w:rsidRPr="00800552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505; 14.07.2010 № 594;  от 31.03.2011 № 71; от 01.11.2012 № 425; от 28.02.2013 № 500; от 31.10.2013 № 634; от 24.10.2014 № 804), Городская Дума </w:t>
      </w:r>
      <w:r w:rsidRPr="00800552">
        <w:rPr>
          <w:b/>
          <w:bCs/>
          <w:sz w:val="24"/>
          <w:szCs w:val="24"/>
        </w:rPr>
        <w:t>решила:</w:t>
      </w:r>
    </w:p>
    <w:p w:rsidR="00BE2820" w:rsidRPr="00800552" w:rsidRDefault="00BE2820" w:rsidP="009763CF">
      <w:pPr>
        <w:pStyle w:val="ConsNormal"/>
        <w:ind w:firstLine="737"/>
        <w:jc w:val="both"/>
        <w:rPr>
          <w:sz w:val="24"/>
          <w:szCs w:val="24"/>
        </w:rPr>
      </w:pPr>
    </w:p>
    <w:p w:rsidR="00BE2820" w:rsidRPr="00800552" w:rsidRDefault="00BE2820" w:rsidP="00933DEB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Внести в решение Городской Думы от 04.12.2014 № 840 «О городском бюджете на 2015 год и плановый период 2016 и 2017 годов» (с изменениями от 29.01.2015 № 856; от 03.03.2015 № 863; от 28.04.2015 № 901; от 26.05.2015 № 927; от 18.06.2015 № 947) следующие изменения:</w:t>
      </w:r>
    </w:p>
    <w:p w:rsidR="00BE2820" w:rsidRPr="00800552" w:rsidRDefault="00BE2820" w:rsidP="001257F9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1) пункт 1 изложить в следующей редакции:</w:t>
      </w:r>
    </w:p>
    <w:p w:rsidR="00BE2820" w:rsidRPr="00800552" w:rsidRDefault="00BE2820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«1. Утвердить основные характеристики городского бюджета на 2015 год:</w:t>
      </w:r>
    </w:p>
    <w:p w:rsidR="00BE2820" w:rsidRPr="00800552" w:rsidRDefault="00BE2820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1) общий объем доходов в сумме 4 528 344,4 тыс.рублей;</w:t>
      </w:r>
    </w:p>
    <w:p w:rsidR="00BE2820" w:rsidRPr="00800552" w:rsidRDefault="00BE2820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2) общий объем расходов в сумме 4 733 335,7 тыс,рублей;</w:t>
      </w:r>
    </w:p>
    <w:p w:rsidR="00BE2820" w:rsidRPr="00800552" w:rsidRDefault="00BE2820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3) дефицит городского бюджета в сумме 204 991,3 тыс.рублей»;</w:t>
      </w:r>
    </w:p>
    <w:p w:rsidR="00BE2820" w:rsidRPr="00800552" w:rsidRDefault="00BE2820" w:rsidP="00785E39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2) пункт 2 изложить в следующей редакции:</w:t>
      </w:r>
    </w:p>
    <w:p w:rsidR="00BE2820" w:rsidRPr="00800552" w:rsidRDefault="00BE2820" w:rsidP="00291D64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«1. Утвердить основные характеристики городского бюджета на плановый период 2016 и 2017 годов:</w:t>
      </w:r>
    </w:p>
    <w:p w:rsidR="00BE2820" w:rsidRPr="00800552" w:rsidRDefault="00BE2820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1) общий объем доходов на 2016 год в сумме 4 111 740,8 тыс.рублей;</w:t>
      </w:r>
    </w:p>
    <w:p w:rsidR="00BE2820" w:rsidRPr="00800552" w:rsidRDefault="00BE2820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2) общий объем расходов на 2016 год в сумме 4 296 390,8 тыс.рублей, в том числе условно утвержденные расходы в сумме 62 823,6 тыс.рублей;</w:t>
      </w:r>
    </w:p>
    <w:p w:rsidR="00BE2820" w:rsidRPr="00800552" w:rsidRDefault="00BE2820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3) дефицит городского бюджета на 2016 год в сумме 184 650,0 тыс.рублей»;</w:t>
      </w:r>
    </w:p>
    <w:p w:rsidR="00BE2820" w:rsidRPr="00800552" w:rsidRDefault="00BE2820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4) общий объем доходов на 2017 год в сумме 4 200 347,6 тыс.рублей;</w:t>
      </w:r>
    </w:p>
    <w:p w:rsidR="00BE2820" w:rsidRPr="00800552" w:rsidRDefault="00BE2820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5) общий объем расходов на 2017 год в сумме 4 200 347,6 тыс.рублей, в том числе утвержденные расходы в сумме 137 557,2 тыс.рублей;</w:t>
      </w:r>
    </w:p>
    <w:p w:rsidR="00BE2820" w:rsidRPr="00800552" w:rsidRDefault="00BE2820" w:rsidP="00BB4E35">
      <w:pPr>
        <w:ind w:left="284"/>
        <w:jc w:val="both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3) в подпункте 5 пункта 12 слова «5 000,0 тыс. рублей» заменить словами «5 800,0 тыс. рублей»;</w:t>
      </w:r>
    </w:p>
    <w:p w:rsidR="00BE2820" w:rsidRPr="00800552" w:rsidRDefault="00BE2820" w:rsidP="00785E39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4) пункт 20 изложить в следующей редакции:</w:t>
      </w:r>
    </w:p>
    <w:p w:rsidR="00BE2820" w:rsidRPr="00800552" w:rsidRDefault="00BE2820" w:rsidP="00291D64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«20. Установить предельный объем муниципального долга городского округа город Дзержинск:</w:t>
      </w:r>
    </w:p>
    <w:p w:rsidR="00BE2820" w:rsidRPr="00800552" w:rsidRDefault="00BE2820" w:rsidP="00785E39">
      <w:pPr>
        <w:pStyle w:val="ConsNormal"/>
        <w:numPr>
          <w:ilvl w:val="0"/>
          <w:numId w:val="14"/>
        </w:numPr>
        <w:jc w:val="both"/>
        <w:rPr>
          <w:sz w:val="24"/>
          <w:szCs w:val="24"/>
        </w:rPr>
      </w:pPr>
      <w:r w:rsidRPr="00800552">
        <w:rPr>
          <w:sz w:val="24"/>
          <w:szCs w:val="24"/>
        </w:rPr>
        <w:t>на 2015 год в размере 1 060 000,0 тыс. рублей;</w:t>
      </w:r>
    </w:p>
    <w:p w:rsidR="00BE2820" w:rsidRPr="00800552" w:rsidRDefault="00BE2820" w:rsidP="00785E39">
      <w:pPr>
        <w:pStyle w:val="ConsNormal"/>
        <w:numPr>
          <w:ilvl w:val="0"/>
          <w:numId w:val="14"/>
        </w:numPr>
        <w:jc w:val="both"/>
        <w:rPr>
          <w:sz w:val="24"/>
          <w:szCs w:val="24"/>
        </w:rPr>
      </w:pPr>
      <w:r w:rsidRPr="00800552">
        <w:rPr>
          <w:sz w:val="24"/>
          <w:szCs w:val="24"/>
        </w:rPr>
        <w:t>на 2016 год в размере 1 220 000,0 тыс. рублей;</w:t>
      </w:r>
    </w:p>
    <w:p w:rsidR="00BE2820" w:rsidRPr="00800552" w:rsidRDefault="00BE2820" w:rsidP="00785E39">
      <w:pPr>
        <w:pStyle w:val="ConsNormal"/>
        <w:numPr>
          <w:ilvl w:val="0"/>
          <w:numId w:val="14"/>
        </w:numPr>
        <w:jc w:val="both"/>
        <w:rPr>
          <w:sz w:val="24"/>
          <w:szCs w:val="24"/>
        </w:rPr>
      </w:pPr>
      <w:r w:rsidRPr="00800552">
        <w:rPr>
          <w:sz w:val="24"/>
          <w:szCs w:val="24"/>
        </w:rPr>
        <w:t>на 2017 год в размере 1 220 000,0 тыс. рублей»;</w:t>
      </w:r>
    </w:p>
    <w:p w:rsidR="00BE2820" w:rsidRPr="00800552" w:rsidRDefault="00BE2820" w:rsidP="000D428B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5) пункт 21 изложить в следующей редакции:</w:t>
      </w:r>
    </w:p>
    <w:p w:rsidR="00BE2820" w:rsidRPr="00800552" w:rsidRDefault="00BE2820" w:rsidP="00291D64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«21. Установить верхний предел муниципального долга городского округа город Дзержинск:</w:t>
      </w:r>
    </w:p>
    <w:p w:rsidR="00BE2820" w:rsidRPr="00800552" w:rsidRDefault="00BE2820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1) на 1 января 2016 года в размере 910 093,2 тыс. рублей, в том числе установить верхний предел долга по муниципальным гарантиям на 1 января 2016 года в размере 0,0 тыс. рублей;</w:t>
      </w:r>
    </w:p>
    <w:p w:rsidR="00BE2820" w:rsidRPr="00800552" w:rsidRDefault="00BE2820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2)на 1 января 2017 года в размере 1 094 743,2 тыс. рублей, в том числе установить верхний предел долга по муниципальным гарантиям на  1 января 2017 года в размере 0,0 тыс. рублей;</w:t>
      </w:r>
    </w:p>
    <w:p w:rsidR="00BE2820" w:rsidRPr="00800552" w:rsidRDefault="00BE2820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3) на 1 января 2018 года в размере 1 094 743,2 тыс. рублей, в том числе установить верхний предел долга по муниципальным гарантиям на  1 января 2018 года в размере 0,0 тыс. рублей»;</w:t>
      </w:r>
    </w:p>
    <w:p w:rsidR="00BE2820" w:rsidRPr="00800552" w:rsidRDefault="00BE2820" w:rsidP="00DC6E23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6)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BE2820" w:rsidRPr="00800552" w:rsidRDefault="00BE2820" w:rsidP="00245F5B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7) Приложение 3 «Поступления доходов в городской бюджет по основным источникам на 2015 год» изложить в новой редакции согласно  Приложению 2;</w:t>
      </w:r>
    </w:p>
    <w:p w:rsidR="00BE2820" w:rsidRPr="00800552" w:rsidRDefault="00BE2820" w:rsidP="003E601E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8) Приложение 5 «Источники финансирования дефицита городского бюджета на 2015 год» изложить в новой редакции согласно Приложению 3;</w:t>
      </w:r>
    </w:p>
    <w:p w:rsidR="00BE2820" w:rsidRPr="00800552" w:rsidRDefault="00BE2820" w:rsidP="003E601E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9) Приложение 6 «Источники финансирования дефицита городского бюджета на плановый период 2016 и 2017 годов» изложить в новой редакции согласно Приложению 4;</w:t>
      </w:r>
    </w:p>
    <w:p w:rsidR="00BE2820" w:rsidRPr="00800552" w:rsidRDefault="00BE2820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10)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год» изложить в новой редакции согласно Приложению 5;</w:t>
      </w:r>
    </w:p>
    <w:p w:rsidR="00BE2820" w:rsidRPr="00800552" w:rsidRDefault="00BE2820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11) Приложение 8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2016 и 2017 годов» изложить в новой редакции согласно Приложению 6;</w:t>
      </w:r>
    </w:p>
    <w:p w:rsidR="00BE2820" w:rsidRPr="00800552" w:rsidRDefault="00BE2820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12) Приложение 9 «Ведомственная структура расходов городского бюджета на 2015 год» изложить в новой редакции согласно Приложению 7;</w:t>
      </w:r>
    </w:p>
    <w:p w:rsidR="00BE2820" w:rsidRPr="00800552" w:rsidRDefault="00BE2820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13) Приложение 10 «Ведомственная структура расходов городского бюджета на плановый период 2016 и 2017 годов» изложить в новой редакции согласно  Приложению 8;</w:t>
      </w:r>
    </w:p>
    <w:p w:rsidR="00BE2820" w:rsidRPr="00800552" w:rsidRDefault="00BE2820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14) Приложение 11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2015 год» изложить в новой редакции согласно  Приложению 9;</w:t>
      </w:r>
    </w:p>
    <w:p w:rsidR="00BE2820" w:rsidRPr="00800552" w:rsidRDefault="00BE2820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15) Приложение 12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плановый период 2016 и 2017 годов» изложить в новой редакции согласно  Приложению 10;</w:t>
      </w:r>
    </w:p>
    <w:p w:rsidR="00BE2820" w:rsidRPr="00800552" w:rsidRDefault="00BE2820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16) Приложение 13 «Программа муниципальных внутренних заимствований города Дзержинска на 2015 год»</w:t>
      </w:r>
      <w:bookmarkStart w:id="0" w:name="_GoBack"/>
      <w:bookmarkEnd w:id="0"/>
      <w:r w:rsidRPr="00800552">
        <w:rPr>
          <w:sz w:val="24"/>
          <w:szCs w:val="24"/>
        </w:rPr>
        <w:t xml:space="preserve"> изложить в новой редакции согласно  Приложению 11;</w:t>
      </w:r>
    </w:p>
    <w:p w:rsidR="00BE2820" w:rsidRPr="00800552" w:rsidRDefault="00BE2820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17) Приложение 14 «Программа муниципальных внутренних заимствований города Дзержинска на плановый период 2016 и 2017 годов» изложить в новой редакции согласно Приложению 12;</w:t>
      </w:r>
    </w:p>
    <w:p w:rsidR="00BE2820" w:rsidRPr="00800552" w:rsidRDefault="00BE2820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18) Приложение 17 «Структура муниципального долга города Дзержинска на 2015 год» изложить в новой редакции согласно Приложению 13;</w:t>
      </w:r>
    </w:p>
    <w:p w:rsidR="00BE2820" w:rsidRPr="00800552" w:rsidRDefault="00BE2820" w:rsidP="001D406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19) Приложение 18 «Структура муниципального долга города Дзержинска на плановый период 2016 и 2017 годов» изложить в новой редакции согласно Приложению 14.</w:t>
      </w:r>
    </w:p>
    <w:p w:rsidR="00BE2820" w:rsidRPr="00800552" w:rsidRDefault="00BE2820" w:rsidP="00F06B80">
      <w:pPr>
        <w:pStyle w:val="ConsNormal"/>
        <w:ind w:left="426" w:hanging="426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2. Настоящее   решение   опубликовать   в   средствах  массовой информации.</w:t>
      </w:r>
    </w:p>
    <w:p w:rsidR="00BE2820" w:rsidRPr="00800552" w:rsidRDefault="00BE2820" w:rsidP="00F06B80">
      <w:pPr>
        <w:pStyle w:val="ConsNormal"/>
        <w:ind w:left="284" w:hanging="284"/>
        <w:jc w:val="both"/>
        <w:rPr>
          <w:sz w:val="24"/>
          <w:szCs w:val="24"/>
        </w:rPr>
      </w:pPr>
      <w:r w:rsidRPr="00800552">
        <w:rPr>
          <w:sz w:val="24"/>
          <w:szCs w:val="24"/>
        </w:rPr>
        <w:t>3.Настоящее решение вступает в силу после его официального опубликования.</w:t>
      </w:r>
    </w:p>
    <w:p w:rsidR="00BE2820" w:rsidRPr="00800552" w:rsidRDefault="00BE2820" w:rsidP="00F06B80">
      <w:pPr>
        <w:tabs>
          <w:tab w:val="left" w:pos="1134"/>
          <w:tab w:val="left" w:pos="4111"/>
          <w:tab w:val="left" w:pos="7371"/>
        </w:tabs>
        <w:ind w:left="284" w:right="42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BE2820" w:rsidRPr="00800552" w:rsidRDefault="00BE2820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00552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BE2820" w:rsidRPr="00800552" w:rsidRDefault="00BE2820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6E383F">
      <w:pPr>
        <w:pStyle w:val="BodyText"/>
        <w:ind w:left="39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BE2820" w:rsidRPr="00800552" w:rsidRDefault="00BE2820" w:rsidP="006E383F">
      <w:pPr>
        <w:pStyle w:val="BodyText"/>
        <w:ind w:left="4140" w:firstLine="720"/>
        <w:rPr>
          <w:rFonts w:ascii="Arial" w:hAnsi="Arial" w:cs="Arial"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Cs/>
          <w:color w:val="000000"/>
          <w:sz w:val="24"/>
          <w:szCs w:val="24"/>
        </w:rPr>
        <w:t xml:space="preserve">    к    решению    Городской    Думы</w:t>
      </w:r>
    </w:p>
    <w:p w:rsidR="00BE2820" w:rsidRPr="00800552" w:rsidRDefault="00BE2820" w:rsidP="006E383F">
      <w:pPr>
        <w:pStyle w:val="BodyText"/>
        <w:ind w:left="4140" w:firstLine="720"/>
        <w:rPr>
          <w:rFonts w:ascii="Arial" w:hAnsi="Arial" w:cs="Arial"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Cs/>
          <w:color w:val="000000"/>
          <w:sz w:val="24"/>
          <w:szCs w:val="24"/>
        </w:rPr>
        <w:t xml:space="preserve">    от 4 сентября </w:t>
      </w:r>
      <w:smartTag w:uri="urn:schemas-microsoft-com:office:smarttags" w:element="metricconverter">
        <w:smartTagPr>
          <w:attr w:name="ProductID" w:val="2015 г"/>
        </w:smartTagPr>
        <w:r w:rsidRPr="00800552">
          <w:rPr>
            <w:rFonts w:ascii="Arial" w:hAnsi="Arial" w:cs="Arial"/>
            <w:bCs/>
            <w:color w:val="000000"/>
            <w:sz w:val="24"/>
            <w:szCs w:val="24"/>
          </w:rPr>
          <w:t>2015 г</w:t>
        </w:r>
      </w:smartTag>
      <w:r w:rsidRPr="00800552">
        <w:rPr>
          <w:rFonts w:ascii="Arial" w:hAnsi="Arial" w:cs="Arial"/>
          <w:bCs/>
          <w:color w:val="000000"/>
          <w:sz w:val="24"/>
          <w:szCs w:val="24"/>
        </w:rPr>
        <w:t>. № 966</w:t>
      </w:r>
    </w:p>
    <w:p w:rsidR="00BE2820" w:rsidRPr="00800552" w:rsidRDefault="00BE2820" w:rsidP="006E383F">
      <w:pPr>
        <w:pStyle w:val="BodyText"/>
        <w:ind w:left="414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00552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</w:t>
      </w:r>
    </w:p>
    <w:p w:rsidR="00BE2820" w:rsidRPr="00800552" w:rsidRDefault="00BE2820" w:rsidP="006E383F">
      <w:pPr>
        <w:pStyle w:val="BodyText"/>
        <w:ind w:left="414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BE2820" w:rsidRPr="00800552" w:rsidRDefault="00BE2820" w:rsidP="006E383F">
      <w:pPr>
        <w:pStyle w:val="BodyText"/>
        <w:ind w:left="4140" w:firstLine="720"/>
        <w:rPr>
          <w:rFonts w:ascii="Arial" w:hAnsi="Arial" w:cs="Arial"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Cs/>
          <w:color w:val="000000"/>
          <w:sz w:val="24"/>
          <w:szCs w:val="24"/>
        </w:rPr>
        <w:t xml:space="preserve">    к    решению    Городской    Думы</w:t>
      </w:r>
    </w:p>
    <w:p w:rsidR="00BE2820" w:rsidRPr="00800552" w:rsidRDefault="00BE2820" w:rsidP="006E383F">
      <w:pPr>
        <w:pStyle w:val="BodyText"/>
        <w:ind w:left="4140" w:firstLine="720"/>
        <w:rPr>
          <w:rFonts w:ascii="Arial" w:hAnsi="Arial" w:cs="Arial"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Cs/>
          <w:color w:val="000000"/>
          <w:sz w:val="24"/>
          <w:szCs w:val="24"/>
        </w:rPr>
        <w:t xml:space="preserve">    от   4 декабря  </w:t>
      </w:r>
      <w:smartTag w:uri="urn:schemas-microsoft-com:office:smarttags" w:element="metricconverter">
        <w:smartTagPr>
          <w:attr w:name="ProductID" w:val="2014 г"/>
        </w:smartTagPr>
        <w:r w:rsidRPr="00800552">
          <w:rPr>
            <w:rFonts w:ascii="Arial" w:hAnsi="Arial" w:cs="Arial"/>
            <w:bCs/>
            <w:color w:val="000000"/>
            <w:sz w:val="24"/>
            <w:szCs w:val="24"/>
          </w:rPr>
          <w:t>2014 г</w:t>
        </w:r>
      </w:smartTag>
      <w:r w:rsidRPr="00800552">
        <w:rPr>
          <w:rFonts w:ascii="Arial" w:hAnsi="Arial" w:cs="Arial"/>
          <w:bCs/>
          <w:color w:val="000000"/>
          <w:sz w:val="24"/>
          <w:szCs w:val="24"/>
        </w:rPr>
        <w:t>.   № 840</w:t>
      </w:r>
    </w:p>
    <w:p w:rsidR="00BE2820" w:rsidRPr="00800552" w:rsidRDefault="00BE2820" w:rsidP="006E383F">
      <w:pPr>
        <w:ind w:right="42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E2820" w:rsidRPr="00800552" w:rsidRDefault="00BE2820" w:rsidP="006E383F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E2820" w:rsidRPr="00800552" w:rsidRDefault="00BE2820" w:rsidP="006E383F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00552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BE2820" w:rsidRPr="00800552" w:rsidRDefault="00BE2820" w:rsidP="006E383F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800552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BE2820" w:rsidRPr="00800552" w:rsidRDefault="00BE2820" w:rsidP="006E383F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98" w:type="dxa"/>
        <w:tblInd w:w="250" w:type="dxa"/>
        <w:tblLayout w:type="fixed"/>
        <w:tblLook w:val="0000"/>
      </w:tblPr>
      <w:tblGrid>
        <w:gridCol w:w="1118"/>
        <w:gridCol w:w="1980"/>
        <w:gridCol w:w="6300"/>
      </w:tblGrid>
      <w:tr w:rsidR="00BE2820" w:rsidRPr="00800552" w:rsidTr="00F034E1">
        <w:trPr>
          <w:trHeight w:val="338"/>
          <w:tblHeader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главного адми</w:t>
            </w:r>
          </w:p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ни-стратора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</w:t>
            </w:r>
          </w:p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BE2820" w:rsidRPr="00800552" w:rsidTr="00F034E1">
        <w:trPr>
          <w:trHeight w:val="33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BE2820" w:rsidRPr="00800552" w:rsidTr="00F034E1">
        <w:trPr>
          <w:trHeight w:val="33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E2820" w:rsidRPr="00800552" w:rsidTr="00F034E1">
        <w:trPr>
          <w:trHeight w:val="33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BE2820" w:rsidRPr="00800552" w:rsidTr="00F034E1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BE2820" w:rsidRPr="00800552" w:rsidTr="00F034E1">
        <w:trPr>
          <w:trHeight w:val="2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BE2820" w:rsidRPr="00800552" w:rsidTr="00F034E1">
        <w:trPr>
          <w:trHeight w:val="3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BE2820" w:rsidRPr="00800552" w:rsidTr="00F034E1">
        <w:trPr>
          <w:trHeight w:val="3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BE2820" w:rsidRPr="00800552" w:rsidTr="00F034E1">
        <w:trPr>
          <w:trHeight w:val="3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BE2820" w:rsidRPr="00800552" w:rsidTr="00F034E1">
        <w:trPr>
          <w:trHeight w:val="3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BE2820" w:rsidRPr="00800552" w:rsidTr="00F034E1">
        <w:trPr>
          <w:trHeight w:val="3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800552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округов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F034E1">
        <w:trPr>
          <w:trHeight w:val="32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BE2820" w:rsidRPr="00800552" w:rsidTr="00F034E1">
        <w:trPr>
          <w:trHeight w:val="25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BE2820" w:rsidRPr="00800552" w:rsidTr="00F034E1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BE2820" w:rsidRPr="00800552" w:rsidTr="00F034E1">
        <w:trPr>
          <w:trHeight w:val="24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BE2820" w:rsidRPr="00800552" w:rsidTr="00F034E1">
        <w:trPr>
          <w:trHeight w:val="20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800552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800552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00552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800552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00552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800552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80055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800552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800552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800552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2 02 04028 04 0110 151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реализацию природоохранных мероприятий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2 02 04061 04 0110 151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90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ор-ганизациями получателям средств бюджетов городских округов (МКУ «Центра-лизованная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100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2 07 04010 04 0000 180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rPr>
                <w:color w:val="000000"/>
              </w:rPr>
            </w:pPr>
            <w:r w:rsidRPr="00800552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2 07 04020 04 0120 180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rPr>
                <w:color w:val="000000"/>
              </w:rPr>
            </w:pPr>
            <w:r w:rsidRPr="00800552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2 07 04020 04 0170 180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rPr>
                <w:color w:val="000000"/>
              </w:rPr>
            </w:pPr>
            <w:r w:rsidRPr="00800552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2 07 04020 04 0180 180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rPr>
                <w:color w:val="000000"/>
              </w:rPr>
            </w:pPr>
            <w:r w:rsidRPr="00800552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2 07 04020 04 0190 180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rPr>
                <w:color w:val="000000"/>
              </w:rPr>
            </w:pPr>
            <w:r w:rsidRPr="00800552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2 07 04050 04 0120 180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rPr>
                <w:color w:val="000000"/>
              </w:rPr>
            </w:pPr>
            <w:r w:rsidRPr="00800552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2 07 04050 04 0170 180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rPr>
                <w:color w:val="000000"/>
              </w:rPr>
            </w:pPr>
            <w:r w:rsidRPr="00800552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2 07 04050 04 0180 180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rPr>
                <w:color w:val="000000"/>
              </w:rPr>
            </w:pPr>
            <w:r w:rsidRPr="00800552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2 07 04050 04 0190 180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rPr>
                <w:color w:val="000000"/>
              </w:rPr>
            </w:pPr>
            <w:r w:rsidRPr="00800552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pStyle w:val="a1"/>
              <w:jc w:val="center"/>
              <w:rPr>
                <w:color w:val="000000"/>
              </w:rPr>
            </w:pPr>
            <w:r w:rsidRPr="00800552">
              <w:rPr>
                <w:color w:val="000000"/>
              </w:rPr>
              <w:t>2 08 04000 04 0000 180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pStyle w:val="a2"/>
              <w:jc w:val="both"/>
              <w:rPr>
                <w:color w:val="000000"/>
              </w:rPr>
            </w:pPr>
            <w:r w:rsidRPr="00800552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E2820" w:rsidRPr="00800552" w:rsidTr="00F034E1">
        <w:trPr>
          <w:trHeight w:val="10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Министерство государственного имущества и земельных ресурсов</w:t>
            </w:r>
          </w:p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BE2820" w:rsidRPr="00800552" w:rsidTr="00F034E1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20" w:rsidRPr="00800552" w:rsidRDefault="00BE2820" w:rsidP="000E41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</w:tbl>
    <w:p w:rsidR="00BE2820" w:rsidRPr="00800552" w:rsidRDefault="00BE2820" w:rsidP="006E383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E2820" w:rsidRPr="00800552" w:rsidRDefault="00BE2820" w:rsidP="006E383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E2820" w:rsidRPr="00800552" w:rsidRDefault="00BE2820" w:rsidP="006E383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E2820" w:rsidRPr="00800552" w:rsidRDefault="00BE2820" w:rsidP="006E383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E2820" w:rsidRPr="00800552" w:rsidRDefault="00BE2820" w:rsidP="00F034E1">
      <w:pPr>
        <w:ind w:right="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0552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BE2820" w:rsidRPr="00800552" w:rsidRDefault="00BE2820" w:rsidP="00F034E1">
      <w:pPr>
        <w:ind w:right="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0552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BE2820" w:rsidRPr="00800552" w:rsidRDefault="00BE2820" w:rsidP="00F034E1">
      <w:pPr>
        <w:ind w:right="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0552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BE2820" w:rsidRPr="00800552" w:rsidRDefault="00BE2820" w:rsidP="00F034E1">
      <w:pPr>
        <w:ind w:right="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800552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О.В. Сахончик</w:t>
      </w:r>
    </w:p>
    <w:p w:rsidR="00BE2820" w:rsidRPr="00800552" w:rsidRDefault="00BE2820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E2820" w:rsidRPr="00800552" w:rsidRDefault="00BE2820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BE2820" w:rsidRPr="00800552" w:rsidTr="000E415E">
        <w:trPr>
          <w:trHeight w:val="1267"/>
        </w:trPr>
        <w:tc>
          <w:tcPr>
            <w:tcW w:w="4938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BE2820" w:rsidRPr="00800552" w:rsidRDefault="00BE2820" w:rsidP="000E415E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2</w:t>
            </w:r>
          </w:p>
          <w:p w:rsidR="00BE2820" w:rsidRPr="00800552" w:rsidRDefault="00BE2820" w:rsidP="000E415E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BE2820" w:rsidRPr="00800552" w:rsidRDefault="00BE2820" w:rsidP="000E415E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4 сентября 2015 г. № 966</w:t>
            </w:r>
          </w:p>
          <w:p w:rsidR="00BE2820" w:rsidRPr="00800552" w:rsidRDefault="00BE2820" w:rsidP="000E415E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E2820" w:rsidRPr="00800552" w:rsidTr="000E415E">
        <w:trPr>
          <w:trHeight w:val="1267"/>
        </w:trPr>
        <w:tc>
          <w:tcPr>
            <w:tcW w:w="4938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BE2820" w:rsidRPr="00800552" w:rsidRDefault="00BE2820" w:rsidP="000E415E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BE2820" w:rsidRPr="00800552" w:rsidRDefault="00BE2820" w:rsidP="000E415E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BE2820" w:rsidRPr="00800552" w:rsidRDefault="00BE2820" w:rsidP="000E415E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</w:t>
            </w: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  декабря 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2014 г. № 840</w:t>
            </w:r>
          </w:p>
          <w:p w:rsidR="00BE2820" w:rsidRPr="00800552" w:rsidRDefault="00BE2820" w:rsidP="000E415E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BE2820" w:rsidRPr="00800552" w:rsidRDefault="00BE2820" w:rsidP="00E16C3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820" w:rsidRPr="00800552" w:rsidRDefault="00BE2820" w:rsidP="00E16C3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820" w:rsidRPr="00800552" w:rsidRDefault="00BE2820" w:rsidP="00E16C32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00552">
        <w:rPr>
          <w:color w:val="000000"/>
          <w:sz w:val="24"/>
          <w:szCs w:val="24"/>
        </w:rPr>
        <w:t xml:space="preserve">ПОСТУПЛЕНИЯ ДОХОДОВ </w:t>
      </w:r>
    </w:p>
    <w:p w:rsidR="00BE2820" w:rsidRPr="00800552" w:rsidRDefault="00BE2820" w:rsidP="00E16C32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00552">
        <w:rPr>
          <w:color w:val="000000"/>
          <w:sz w:val="24"/>
          <w:szCs w:val="24"/>
        </w:rPr>
        <w:t>в городской бюджет по основным источникам</w:t>
      </w:r>
    </w:p>
    <w:p w:rsidR="00BE2820" w:rsidRPr="00800552" w:rsidRDefault="00BE2820" w:rsidP="00E16C32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00552">
        <w:rPr>
          <w:color w:val="000000"/>
          <w:sz w:val="24"/>
          <w:szCs w:val="24"/>
        </w:rPr>
        <w:t xml:space="preserve"> на 2015 год</w:t>
      </w:r>
    </w:p>
    <w:p w:rsidR="00BE2820" w:rsidRPr="00800552" w:rsidRDefault="00BE2820" w:rsidP="00E16C32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BE2820" w:rsidRPr="00800552" w:rsidRDefault="00BE2820" w:rsidP="00E16C32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00552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29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4680"/>
        <w:gridCol w:w="1559"/>
      </w:tblGrid>
      <w:tr w:rsidR="00BE2820" w:rsidRPr="00800552" w:rsidTr="00CC72CF">
        <w:trPr>
          <w:trHeight w:val="305"/>
          <w:tblHeader/>
        </w:trPr>
        <w:tc>
          <w:tcPr>
            <w:tcW w:w="3060" w:type="dxa"/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680" w:type="dxa"/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4 528 344,4</w:t>
            </w:r>
          </w:p>
        </w:tc>
      </w:tr>
      <w:tr w:rsidR="00BE2820" w:rsidRPr="00800552" w:rsidTr="00CC72CF">
        <w:trPr>
          <w:trHeight w:val="234"/>
        </w:trPr>
        <w:tc>
          <w:tcPr>
            <w:tcW w:w="3060" w:type="dxa"/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2 126 815,5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924 685,6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924 685,6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6 257,3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6 257,3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158 907,9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154 980,2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23,2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3 904,5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344 336,7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4680" w:type="dxa"/>
            <w:vAlign w:val="center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19 566,1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680" w:type="dxa"/>
            <w:vAlign w:val="center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324 770,6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31 287,0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313 467,9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301 815,2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BE2820" w:rsidRPr="00800552" w:rsidTr="00CC72CF">
        <w:trPr>
          <w:trHeight w:val="256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государ-ственную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89 858,4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89 748,4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4 927,0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230 000,0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105 000,0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105 000,0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105 000,0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125 000,0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собствен-ность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75 000,0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75 000,0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23 087,7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2 401 528,9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2 405 288,3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53 324,5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51 510,5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обес-печению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51 510,5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245 409,9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2 02 02088 00 0000 151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 </w:t>
            </w:r>
            <w:r w:rsidRPr="00800552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ремонту многоквартирных домов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800552">
              <w:rPr>
                <w:rFonts w:ascii="Arial" w:hAnsi="Arial" w:cs="Arial"/>
                <w:sz w:val="24"/>
                <w:szCs w:val="24"/>
              </w:rPr>
              <w:t>за счет средств, поступивших от государственной корпорации -</w:t>
            </w:r>
            <w:r w:rsidRPr="0080055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800552">
              <w:rPr>
                <w:rFonts w:ascii="Arial" w:hAnsi="Arial" w:cs="Arial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</w:t>
            </w:r>
            <w:r w:rsidRPr="00800552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2.1.2.2.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235 201,8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2.1.2.2.1. Прочие субсидии бюджетам городских округов, </w:t>
            </w: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235 201,8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1 371,5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00552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181 825,4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00552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51 640,0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00552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1 624 790,0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1 579 091,2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1 579 091,2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00552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2 823,8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801 760,0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14 756,3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2 363,2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5 064,0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1 592,4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техничес-кого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800552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3 807,7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pStyle w:val="a2"/>
            </w:pPr>
            <w:r w:rsidRPr="00800552">
              <w:rPr>
                <w:color w:val="000000"/>
              </w:rPr>
              <w:t xml:space="preserve">2.1.3.2. </w:t>
            </w:r>
            <w:r w:rsidRPr="00800552">
              <w:t>Субвенции бюджетам на компенсацию части платы, взимаемой с родителей (законных представителей) за присмотр и уход за детьми, посещаю-щими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30 676,3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pStyle w:val="a2"/>
              <w:rPr>
                <w:snapToGrid w:val="0"/>
                <w:color w:val="000000"/>
              </w:rPr>
            </w:pPr>
            <w:r w:rsidRPr="00800552">
              <w:rPr>
                <w:color w:val="000000"/>
              </w:rPr>
              <w:t xml:space="preserve">2.1.3.2.1. </w:t>
            </w:r>
            <w:r w:rsidRPr="00800552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30 676,3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 на обеспечение жильем отдельных категорий граждан, установленных Федеральными законами от </w:t>
            </w:r>
            <w:r w:rsidRPr="00800552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3 504,3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800552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3 504,3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11 518,2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11 518,2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2 02 04000 00 0000 151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E2820" w:rsidRPr="00800552" w:rsidRDefault="00BE2820" w:rsidP="000E415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481 763,9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2 02 04028 00 0000 151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передаваемые бюджетам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481 613,9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2 02 04028 04 0110 151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481 613,9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2 02 04061 00 0000 151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2.1.4.2. Межбюджетные трансферты, передаваемые бюджетам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2 02 04061 04 0110 151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2.1.4.2.1. Межбюджетные трансферты, передаваемые бюджетам городских округов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color w:val="000000"/>
                <w:sz w:val="24"/>
                <w:szCs w:val="24"/>
              </w:rPr>
              <w:t>- 3 759,4</w:t>
            </w:r>
          </w:p>
        </w:tc>
      </w:tr>
      <w:tr w:rsidR="00BE2820" w:rsidRPr="00800552" w:rsidTr="00CC72CF">
        <w:trPr>
          <w:trHeight w:val="305"/>
        </w:trPr>
        <w:tc>
          <w:tcPr>
            <w:tcW w:w="306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4680" w:type="dxa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2.2.1.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- 3 759,4</w:t>
            </w:r>
          </w:p>
        </w:tc>
      </w:tr>
    </w:tbl>
    <w:p w:rsidR="00BE2820" w:rsidRPr="00800552" w:rsidRDefault="00BE2820" w:rsidP="00E16C32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BE2820" w:rsidRPr="00800552" w:rsidRDefault="00BE2820" w:rsidP="00E16C32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BE2820" w:rsidRPr="00800552" w:rsidRDefault="00BE2820" w:rsidP="00E16C3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820" w:rsidRPr="00800552" w:rsidRDefault="00BE2820" w:rsidP="00C0415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BE2820" w:rsidRPr="00800552" w:rsidRDefault="00BE2820" w:rsidP="00C04158">
      <w:pPr>
        <w:ind w:left="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BE2820" w:rsidRPr="00800552" w:rsidRDefault="00BE2820" w:rsidP="00C04158">
      <w:pPr>
        <w:ind w:left="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BE2820" w:rsidRPr="00800552" w:rsidRDefault="00BE2820" w:rsidP="00C04158">
      <w:pPr>
        <w:ind w:left="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BE2820" w:rsidRPr="00800552" w:rsidRDefault="00BE2820" w:rsidP="00E16C32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0055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br/>
      </w:r>
    </w:p>
    <w:p w:rsidR="00BE2820" w:rsidRPr="00800552" w:rsidRDefault="00BE2820" w:rsidP="00055127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8" type="#_x0000_t202" style="position:absolute;left:0;text-align:left;margin-left:219.1pt;margin-top:-24.5pt;width:29.6pt;height:2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BE2820" w:rsidRDefault="00BE2820" w:rsidP="00055127"/>
              </w:txbxContent>
            </v:textbox>
          </v:shape>
        </w:pict>
      </w:r>
      <w:r w:rsidRPr="00800552">
        <w:rPr>
          <w:rFonts w:ascii="Arial" w:hAnsi="Arial" w:cs="Arial"/>
          <w:b/>
          <w:sz w:val="24"/>
          <w:szCs w:val="24"/>
        </w:rPr>
        <w:t>Приложение 3</w:t>
      </w:r>
    </w:p>
    <w:p w:rsidR="00BE2820" w:rsidRPr="00800552" w:rsidRDefault="00BE2820" w:rsidP="00055127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055127">
      <w:pPr>
        <w:ind w:left="504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4 сентября 2015 г. № 966</w:t>
      </w:r>
    </w:p>
    <w:p w:rsidR="00BE2820" w:rsidRPr="00800552" w:rsidRDefault="00BE2820" w:rsidP="0005512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055127">
      <w:pPr>
        <w:ind w:left="5040"/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Приложение 5</w:t>
      </w:r>
    </w:p>
    <w:p w:rsidR="00BE2820" w:rsidRPr="00800552" w:rsidRDefault="00BE2820" w:rsidP="00055127">
      <w:pPr>
        <w:ind w:left="504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055127">
      <w:pPr>
        <w:ind w:left="504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4 декабря 2014 г. № 840</w:t>
      </w:r>
    </w:p>
    <w:p w:rsidR="00BE2820" w:rsidRPr="00800552" w:rsidRDefault="00BE2820" w:rsidP="0005512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05512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05512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055127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ИСТОЧНИКИ</w:t>
      </w:r>
    </w:p>
    <w:p w:rsidR="00BE2820" w:rsidRPr="00800552" w:rsidRDefault="00BE2820" w:rsidP="00055127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BE2820" w:rsidRPr="00800552" w:rsidRDefault="00BE2820" w:rsidP="00055127">
      <w:pPr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на 2015 год</w:t>
      </w:r>
    </w:p>
    <w:p w:rsidR="00BE2820" w:rsidRPr="00800552" w:rsidRDefault="00BE2820" w:rsidP="00055127">
      <w:pPr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055127">
      <w:pPr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(тыс. рублей)</w:t>
      </w:r>
    </w:p>
    <w:tbl>
      <w:tblPr>
        <w:tblW w:w="889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4536"/>
        <w:gridCol w:w="1843"/>
      </w:tblGrid>
      <w:tr w:rsidR="00BE2820" w:rsidRPr="00800552" w:rsidTr="00055127">
        <w:trPr>
          <w:trHeight w:val="1378"/>
          <w:tblHeader/>
        </w:trPr>
        <w:tc>
          <w:tcPr>
            <w:tcW w:w="2520" w:type="dxa"/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BE2820" w:rsidRPr="00800552" w:rsidRDefault="00BE2820" w:rsidP="000E415E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800552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204 991,3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170 093,2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BE2820" w:rsidRPr="00800552" w:rsidTr="00055127">
        <w:trPr>
          <w:trHeight w:val="983"/>
        </w:trPr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BE2820" w:rsidRPr="00800552" w:rsidTr="00055127">
        <w:trPr>
          <w:trHeight w:val="874"/>
        </w:trPr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829 906,8</w:t>
            </w:r>
          </w:p>
        </w:tc>
      </w:tr>
      <w:tr w:rsidR="00BE2820" w:rsidRPr="00800552" w:rsidTr="00055127">
        <w:trPr>
          <w:trHeight w:val="731"/>
        </w:trPr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829 906,8</w:t>
            </w:r>
          </w:p>
        </w:tc>
      </w:tr>
      <w:tr w:rsidR="00BE2820" w:rsidRPr="00800552" w:rsidTr="00055127">
        <w:tc>
          <w:tcPr>
            <w:tcW w:w="2520" w:type="dxa"/>
            <w:tcBorders>
              <w:bottom w:val="nil"/>
            </w:tcBorders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36" w:type="dxa"/>
            <w:tcBorders>
              <w:bottom w:val="nil"/>
            </w:tcBorders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34 898,1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5 528 344,4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5 528 344,4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5 528 344,4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5 528 344,4</w:t>
            </w:r>
          </w:p>
        </w:tc>
      </w:tr>
      <w:tr w:rsidR="00BE2820" w:rsidRPr="00800552" w:rsidTr="00055127">
        <w:trPr>
          <w:trHeight w:val="445"/>
        </w:trPr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5 563 242,5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5 563 242,5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5 563 242,5</w:t>
            </w:r>
          </w:p>
        </w:tc>
      </w:tr>
      <w:tr w:rsidR="00BE2820" w:rsidRPr="00800552" w:rsidTr="00055127">
        <w:tc>
          <w:tcPr>
            <w:tcW w:w="2520" w:type="dxa"/>
          </w:tcPr>
          <w:p w:rsidR="00BE2820" w:rsidRPr="00800552" w:rsidRDefault="00BE2820" w:rsidP="000E41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536" w:type="dxa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BE2820" w:rsidRPr="00800552" w:rsidRDefault="00BE2820" w:rsidP="000E415E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5 563 242,5</w:t>
            </w:r>
          </w:p>
        </w:tc>
      </w:tr>
    </w:tbl>
    <w:p w:rsidR="00BE2820" w:rsidRPr="00800552" w:rsidRDefault="00BE2820" w:rsidP="00055127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055127">
      <w:pPr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055127">
      <w:pPr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055127">
      <w:pPr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055127">
      <w:pPr>
        <w:jc w:val="both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 xml:space="preserve"> </w:t>
      </w:r>
    </w:p>
    <w:p w:rsidR="00BE2820" w:rsidRPr="00800552" w:rsidRDefault="00BE2820" w:rsidP="00055127">
      <w:pPr>
        <w:jc w:val="both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E2820" w:rsidRPr="00800552" w:rsidRDefault="00BE2820" w:rsidP="00055127">
      <w:pPr>
        <w:jc w:val="both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E2820" w:rsidRPr="00800552" w:rsidRDefault="00BE2820" w:rsidP="00055127">
      <w:pPr>
        <w:jc w:val="both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О.В.Сахончик</w:t>
      </w: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ind w:left="486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 xml:space="preserve">Приложение 4 </w:t>
      </w:r>
      <w:r w:rsidRPr="00800552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BE2820" w:rsidRPr="00800552" w:rsidRDefault="00BE2820" w:rsidP="00771959">
      <w:pPr>
        <w:ind w:left="486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 xml:space="preserve">     к решению Городской Думы</w:t>
      </w:r>
    </w:p>
    <w:p w:rsidR="00BE2820" w:rsidRPr="00800552" w:rsidRDefault="00BE2820" w:rsidP="00771959">
      <w:pPr>
        <w:ind w:left="486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 xml:space="preserve">      от 4 сентября 2015 г. № 966</w:t>
      </w:r>
    </w:p>
    <w:p w:rsidR="00BE2820" w:rsidRPr="00800552" w:rsidRDefault="00BE2820" w:rsidP="00771959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ind w:left="5040"/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Приложение 6</w:t>
      </w:r>
    </w:p>
    <w:p w:rsidR="00BE2820" w:rsidRPr="00800552" w:rsidRDefault="00BE2820" w:rsidP="00771959">
      <w:pPr>
        <w:ind w:left="504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771959">
      <w:pPr>
        <w:ind w:left="504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4 декабря 2014 г. № 840</w:t>
      </w:r>
    </w:p>
    <w:p w:rsidR="00BE2820" w:rsidRPr="00800552" w:rsidRDefault="00BE2820" w:rsidP="00771959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ИСТОЧНИКИ</w:t>
      </w:r>
    </w:p>
    <w:p w:rsidR="00BE2820" w:rsidRPr="00800552" w:rsidRDefault="00BE2820" w:rsidP="00771959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BE2820" w:rsidRPr="00800552" w:rsidRDefault="00BE2820" w:rsidP="00771959">
      <w:pPr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 xml:space="preserve">на плановый период 2016 и 2017 годов  </w:t>
      </w:r>
    </w:p>
    <w:p w:rsidR="00BE2820" w:rsidRPr="00800552" w:rsidRDefault="00BE2820" w:rsidP="00771959">
      <w:pPr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71959">
      <w:pPr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7195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827"/>
        <w:gridCol w:w="1560"/>
        <w:gridCol w:w="1558"/>
      </w:tblGrid>
      <w:tr w:rsidR="00BE2820" w:rsidRPr="00800552" w:rsidTr="00F316E0">
        <w:trPr>
          <w:trHeight w:val="320"/>
          <w:tblHeader/>
        </w:trPr>
        <w:tc>
          <w:tcPr>
            <w:tcW w:w="2700" w:type="dxa"/>
            <w:vMerge w:val="restart"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vMerge w:val="restart"/>
            <w:vAlign w:val="center"/>
          </w:tcPr>
          <w:p w:rsidR="00BE2820" w:rsidRPr="00800552" w:rsidRDefault="00BE2820" w:rsidP="00771959">
            <w:pPr>
              <w:pStyle w:val="Heading2"/>
              <w:ind w:firstLine="78"/>
              <w:jc w:val="center"/>
              <w:rPr>
                <w:i w:val="0"/>
                <w:sz w:val="24"/>
                <w:szCs w:val="24"/>
              </w:rPr>
            </w:pPr>
            <w:r w:rsidRPr="00800552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3118" w:type="dxa"/>
            <w:gridSpan w:val="2"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</w:tr>
      <w:tr w:rsidR="00BE2820" w:rsidRPr="00800552" w:rsidTr="00F316E0">
        <w:trPr>
          <w:trHeight w:val="645"/>
          <w:tblHeader/>
        </w:trPr>
        <w:tc>
          <w:tcPr>
            <w:tcW w:w="2700" w:type="dxa"/>
            <w:vMerge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BE2820" w:rsidRPr="00800552" w:rsidRDefault="00BE2820" w:rsidP="00771959">
            <w:pPr>
              <w:pStyle w:val="Heading2"/>
              <w:ind w:left="-250" w:firstLine="25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2016 год</w:t>
            </w:r>
          </w:p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  <w:tc>
          <w:tcPr>
            <w:tcW w:w="1558" w:type="dxa"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2017 год</w:t>
            </w:r>
          </w:p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184 650,0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</w:t>
            </w:r>
            <w:r w:rsidRPr="00800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0552">
              <w:rPr>
                <w:rFonts w:ascii="Arial" w:hAnsi="Arial" w:cs="Arial"/>
                <w:b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184 650,0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BE2820" w:rsidRPr="00800552" w:rsidTr="00F316E0">
        <w:trPr>
          <w:trHeight w:val="983"/>
        </w:trPr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BE2820" w:rsidRPr="00800552" w:rsidTr="00F316E0">
        <w:trPr>
          <w:trHeight w:val="874"/>
        </w:trPr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815 350,0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BE2820" w:rsidRPr="00800552" w:rsidTr="00F316E0">
        <w:trPr>
          <w:trHeight w:val="731"/>
        </w:trPr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815 350,0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BE2820" w:rsidRPr="00800552" w:rsidTr="00F316E0">
        <w:tc>
          <w:tcPr>
            <w:tcW w:w="2700" w:type="dxa"/>
            <w:tcBorders>
              <w:bottom w:val="nil"/>
            </w:tcBorders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bottom w:val="nil"/>
            </w:tcBorders>
          </w:tcPr>
          <w:p w:rsidR="00BE2820" w:rsidRPr="00800552" w:rsidRDefault="00BE2820" w:rsidP="007719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bottom w:val="nil"/>
            </w:tcBorders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BE2820" w:rsidRPr="00800552" w:rsidTr="00F316E0">
        <w:trPr>
          <w:trHeight w:val="445"/>
        </w:trPr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BE2820" w:rsidRPr="00800552" w:rsidTr="00F316E0">
        <w:tc>
          <w:tcPr>
            <w:tcW w:w="2700" w:type="dxa"/>
          </w:tcPr>
          <w:p w:rsidR="00BE2820" w:rsidRPr="00800552" w:rsidRDefault="00BE2820" w:rsidP="00771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3827" w:type="dxa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BE2820" w:rsidRPr="00800552" w:rsidRDefault="00BE2820" w:rsidP="00771959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</w:tbl>
    <w:p w:rsidR="00BE2820" w:rsidRPr="00800552" w:rsidRDefault="00BE2820" w:rsidP="00771959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71959">
      <w:pPr>
        <w:jc w:val="both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E2820" w:rsidRPr="00800552" w:rsidRDefault="00BE2820" w:rsidP="00771959">
      <w:pPr>
        <w:jc w:val="both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E2820" w:rsidRPr="00800552" w:rsidRDefault="00BE2820" w:rsidP="00771959">
      <w:pPr>
        <w:jc w:val="both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О.В.Сахончик</w:t>
      </w:r>
    </w:p>
    <w:p w:rsidR="00BE2820" w:rsidRPr="00800552" w:rsidRDefault="00BE2820" w:rsidP="00771959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618" w:type="dxa"/>
        <w:tblInd w:w="108" w:type="dxa"/>
        <w:tblLayout w:type="fixed"/>
        <w:tblLook w:val="0000"/>
      </w:tblPr>
      <w:tblGrid>
        <w:gridCol w:w="3960"/>
        <w:gridCol w:w="820"/>
        <w:gridCol w:w="824"/>
        <w:gridCol w:w="1416"/>
        <w:gridCol w:w="906"/>
        <w:gridCol w:w="1692"/>
      </w:tblGrid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F815"/>
            <w:bookmarkEnd w:id="1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5 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от 4 сентября  2015 г. № 966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от 4 декабря 2014 г. № 840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2820" w:rsidRPr="00800552" w:rsidTr="003A274A">
        <w:trPr>
          <w:trHeight w:val="160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                                                                                           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 2015 год 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рас-хода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4 733 335,7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432 738,6</w:t>
            </w:r>
          </w:p>
        </w:tc>
      </w:tr>
      <w:tr w:rsidR="00BE2820" w:rsidRPr="00800552" w:rsidTr="003A274A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3A274A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27 366,4</w:t>
            </w:r>
          </w:p>
        </w:tc>
      </w:tr>
      <w:tr w:rsidR="00BE2820" w:rsidRPr="00800552" w:rsidTr="003A274A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BE2820" w:rsidRPr="00800552" w:rsidTr="003A274A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217 255,5</w:t>
            </w:r>
          </w:p>
        </w:tc>
      </w:tr>
      <w:tr w:rsidR="00BE2820" w:rsidRPr="00800552" w:rsidTr="003A274A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217 255,5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217 255,5</w:t>
            </w:r>
          </w:p>
        </w:tc>
      </w:tr>
      <w:tr w:rsidR="00BE2820" w:rsidRPr="00800552" w:rsidTr="003A274A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BE2820" w:rsidRPr="00800552" w:rsidTr="003A274A">
        <w:trPr>
          <w:trHeight w:val="4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2 363,2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711,0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1 652,2</w:t>
            </w:r>
          </w:p>
        </w:tc>
      </w:tr>
      <w:tr w:rsidR="00BE2820" w:rsidRPr="00800552" w:rsidTr="003A274A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BE2820" w:rsidRPr="00800552" w:rsidTr="003A274A">
        <w:trPr>
          <w:trHeight w:val="20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1 592,4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1 545,2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164 799,4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3A274A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3A274A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166 211,5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10 542,1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10 492,1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3A274A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BE2820" w:rsidRPr="00800552" w:rsidTr="003A274A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1 559,2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1 559,2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92 971,5</w:t>
            </w:r>
          </w:p>
        </w:tc>
      </w:tr>
      <w:tr w:rsidR="00BE2820" w:rsidRPr="00800552" w:rsidTr="003A274A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48 317,7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BE2820" w:rsidRPr="00800552" w:rsidTr="003A274A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28 544,9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15 827,9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BE2820" w:rsidRPr="00800552" w:rsidTr="003A274A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A274A">
        <w:trPr>
          <w:trHeight w:val="3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BE2820" w:rsidRPr="00800552" w:rsidTr="003A274A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BE2820" w:rsidRPr="00800552" w:rsidTr="003A274A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41 600,8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завершение работ по созданию сети многофункциональных центров предоставления государственных и муниципальных услуг (межбюджетные трансферты)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3A274A">
        <w:trPr>
          <w:trHeight w:val="26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BE2820" w:rsidRPr="00800552" w:rsidTr="003A274A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18 979,5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BE2820" w:rsidRPr="00800552" w:rsidTr="003A274A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29 318,4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281,2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24 190,4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6 190,4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6 190,4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43 988,2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14 495,0</w:t>
            </w:r>
          </w:p>
        </w:tc>
      </w:tr>
      <w:tr w:rsidR="00BE2820" w:rsidRPr="00800552" w:rsidTr="003A274A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14 495,0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14 495,0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BE2820" w:rsidRPr="00800552" w:rsidTr="003A274A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29 493,2</w:t>
            </w:r>
          </w:p>
        </w:tc>
      </w:tr>
      <w:tr w:rsidR="00BE2820" w:rsidRPr="00800552" w:rsidTr="003A274A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28 709,3</w:t>
            </w:r>
          </w:p>
        </w:tc>
      </w:tr>
      <w:tr w:rsidR="00BE2820" w:rsidRPr="00800552" w:rsidTr="003A274A">
        <w:trPr>
          <w:trHeight w:val="23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28 709,3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BE2820" w:rsidRPr="00800552" w:rsidTr="003A274A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BE2820" w:rsidRPr="00800552" w:rsidTr="003A274A">
        <w:trPr>
          <w:trHeight w:val="4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BE2820" w:rsidRPr="00800552" w:rsidTr="003A274A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371 214,7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4 823,8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BE2820" w:rsidRPr="00800552" w:rsidTr="003A274A">
        <w:trPr>
          <w:trHeight w:val="31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1 792,8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1 031,0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3A274A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сельского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финансовой поддержки сельскохозяйственным товаропроизводителям, производящим овощную продукцию на территории г.Дзержинска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7 888,0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7 888,0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7 342,0</w:t>
            </w:r>
          </w:p>
        </w:tc>
      </w:tr>
      <w:tr w:rsidR="00BE2820" w:rsidRPr="00800552" w:rsidTr="003A274A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6 152,5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6 152,5</w:t>
            </w:r>
          </w:p>
        </w:tc>
      </w:tr>
      <w:tr w:rsidR="00BE2820" w:rsidRPr="00800552" w:rsidTr="003A274A">
        <w:trPr>
          <w:trHeight w:val="30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3A274A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3A274A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3A274A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190 210,9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190 210,9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190 210,9</w:t>
            </w:r>
          </w:p>
        </w:tc>
      </w:tr>
      <w:tr w:rsidR="00BE2820" w:rsidRPr="00800552" w:rsidTr="003A274A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BE2820" w:rsidRPr="00800552" w:rsidTr="003A274A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BE2820" w:rsidRPr="00800552" w:rsidTr="003A274A">
        <w:trPr>
          <w:trHeight w:val="26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7 876,9</w:t>
            </w:r>
          </w:p>
        </w:tc>
      </w:tr>
      <w:tr w:rsidR="00BE2820" w:rsidRPr="00800552" w:rsidTr="003A274A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3A274A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3A274A">
        <w:trPr>
          <w:trHeight w:val="30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27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BE2820" w:rsidRPr="00800552" w:rsidTr="003A274A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49 384,2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3A274A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разрешение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14 253,6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14 253,6</w:t>
            </w:r>
          </w:p>
        </w:tc>
      </w:tr>
      <w:tr w:rsidR="00BE2820" w:rsidRPr="00800552" w:rsidTr="003A274A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4 600,0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4 600,0</w:t>
            </w:r>
          </w:p>
        </w:tc>
      </w:tr>
      <w:tr w:rsidR="00BE2820" w:rsidRPr="00800552" w:rsidTr="003A274A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3A274A">
        <w:trPr>
          <w:trHeight w:val="25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BE2820" w:rsidRPr="00800552" w:rsidTr="003A274A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3A274A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31 193,3</w:t>
            </w:r>
          </w:p>
        </w:tc>
      </w:tr>
      <w:tr w:rsidR="00BE2820" w:rsidRPr="00800552" w:rsidTr="003A274A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8 424,1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3A274A">
        <w:trPr>
          <w:trHeight w:val="28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22 769,1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BE2820" w:rsidRPr="00800552" w:rsidTr="003A274A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BE2820" w:rsidRPr="00800552" w:rsidTr="003A274A">
        <w:trPr>
          <w:trHeight w:val="3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351 335,2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111 297,3</w:t>
            </w:r>
          </w:p>
        </w:tc>
      </w:tr>
      <w:tr w:rsidR="00BE2820" w:rsidRPr="00800552" w:rsidTr="003A274A">
        <w:trPr>
          <w:trHeight w:val="16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59 482,4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59 482,4</w:t>
            </w:r>
          </w:p>
        </w:tc>
      </w:tr>
      <w:tr w:rsidR="00BE2820" w:rsidRPr="00800552" w:rsidTr="003A274A">
        <w:trPr>
          <w:trHeight w:val="16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34 820,8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34 820,8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материальных запасов и основных средств в целях оборудования жилых помещений (общежитий городского округа)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BE2820" w:rsidRPr="00800552" w:rsidTr="003A274A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BE2820" w:rsidRPr="00800552" w:rsidTr="003A274A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BE2820" w:rsidRPr="00800552" w:rsidTr="003A274A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51 744,9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47 156,0</w:t>
            </w:r>
          </w:p>
        </w:tc>
      </w:tr>
      <w:tr w:rsidR="00BE2820" w:rsidRPr="00800552" w:rsidTr="003A274A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BE2820" w:rsidRPr="00800552" w:rsidTr="003A274A">
        <w:trPr>
          <w:trHeight w:val="30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BE2820" w:rsidRPr="00800552" w:rsidTr="003A274A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BE2820" w:rsidRPr="00800552" w:rsidTr="003A274A">
        <w:trPr>
          <w:trHeight w:val="22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BE2820" w:rsidRPr="00800552" w:rsidTr="003A274A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BE2820" w:rsidRPr="00800552" w:rsidTr="003A274A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32 004,4</w:t>
            </w:r>
          </w:p>
        </w:tc>
      </w:tr>
      <w:tr w:rsidR="00BE2820" w:rsidRPr="00800552" w:rsidTr="003A274A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4 379,8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3 156,2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BE2820" w:rsidRPr="00800552" w:rsidTr="003A274A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BE2820" w:rsidRPr="00800552" w:rsidTr="003A274A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27 624,7</w:t>
            </w:r>
          </w:p>
        </w:tc>
      </w:tr>
      <w:tr w:rsidR="00BE2820" w:rsidRPr="00800552" w:rsidTr="003A274A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27 624,7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191 681,4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188 856,7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188 856,7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BE2820" w:rsidRPr="00800552" w:rsidTr="003A274A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4 787,6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4 787,6</w:t>
            </w:r>
          </w:p>
        </w:tc>
      </w:tr>
      <w:tr w:rsidR="00BE2820" w:rsidRPr="00800552" w:rsidTr="003A274A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16 352,1</w:t>
            </w:r>
          </w:p>
        </w:tc>
      </w:tr>
      <w:tr w:rsidR="00BE2820" w:rsidRPr="00800552" w:rsidTr="003A274A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16 352,1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9 560,2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BE2820" w:rsidRPr="00800552" w:rsidTr="003A274A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6 791,9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5 462,5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4 989,4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BE2820" w:rsidRPr="00800552" w:rsidTr="003A274A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546 544,3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536 861,9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536 861,9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536 066,8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природоохранных мероприятий за счет остатков средств федерального бюджета (иные межбюджетные трансферты)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BE2820" w:rsidRPr="00800552" w:rsidTr="003A274A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9 682,4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9 682,4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BE2820" w:rsidRPr="00800552" w:rsidTr="003A274A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7 582,4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2 567 927,7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971 952,5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971 875,2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961 667,5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BE2820" w:rsidRPr="00800552" w:rsidTr="003A274A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208 860,6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17 516,1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187 177,4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BE2820" w:rsidRPr="00800552" w:rsidTr="003A274A">
        <w:trPr>
          <w:trHeight w:val="16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51 827,6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374,2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694 263,9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7 740,4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5 319,5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5 271,0</w:t>
            </w:r>
          </w:p>
        </w:tc>
      </w:tr>
      <w:tr w:rsidR="00BE2820" w:rsidRPr="00800552" w:rsidTr="003A274A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2 467,4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BE2820" w:rsidRPr="00800552" w:rsidTr="003A274A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1 361 273,8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1 360 627,7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1 010 756,2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9 980,3</w:t>
            </w:r>
          </w:p>
        </w:tc>
      </w:tr>
      <w:tr w:rsidR="00BE2820" w:rsidRPr="00800552" w:rsidTr="003A274A">
        <w:trPr>
          <w:trHeight w:val="24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133 372,2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2 120,8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131 127,7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50 613,3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50 613,3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11 169,0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11 169,0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790 772,2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23 504,5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2 625,4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764 642,3</w:t>
            </w:r>
          </w:p>
        </w:tc>
      </w:tr>
      <w:tr w:rsidR="00BE2820" w:rsidRPr="00800552" w:rsidTr="003A274A">
        <w:trPr>
          <w:trHeight w:val="6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12 551,3</w:t>
            </w:r>
          </w:p>
        </w:tc>
      </w:tr>
      <w:tr w:rsidR="00BE2820" w:rsidRPr="00800552" w:rsidTr="003A274A">
        <w:trPr>
          <w:trHeight w:val="26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1 563,5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1 432,7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BE2820" w:rsidRPr="00800552" w:rsidTr="003A274A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128 794,6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BE2820" w:rsidRPr="00800552" w:rsidTr="003A274A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104 405,4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104 405,4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23 937,1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23 937,1</w:t>
            </w:r>
          </w:p>
        </w:tc>
      </w:tr>
      <w:tr w:rsidR="00BE2820" w:rsidRPr="00800552" w:rsidTr="003A274A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204 031,4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BE2820" w:rsidRPr="00800552" w:rsidTr="003A274A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8 160,0</w:t>
            </w:r>
          </w:p>
        </w:tc>
      </w:tr>
      <w:tr w:rsidR="00BE2820" w:rsidRPr="00800552" w:rsidTr="003A274A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8 160,0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BE2820" w:rsidRPr="00800552" w:rsidTr="003A274A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BE2820" w:rsidRPr="00800552" w:rsidTr="003A274A">
        <w:trPr>
          <w:trHeight w:val="27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29 967,5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29 967,5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2 884,4</w:t>
            </w:r>
          </w:p>
        </w:tc>
      </w:tr>
      <w:tr w:rsidR="00BE2820" w:rsidRPr="00800552" w:rsidTr="003A274A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2 066,7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1 984,7</w:t>
            </w:r>
          </w:p>
        </w:tc>
      </w:tr>
      <w:tr w:rsidR="00BE2820" w:rsidRPr="00800552" w:rsidTr="003A274A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529,8</w:t>
            </w:r>
          </w:p>
        </w:tc>
      </w:tr>
      <w:tr w:rsidR="00BE2820" w:rsidRPr="00800552" w:rsidTr="003A274A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BE2820" w:rsidRPr="00800552" w:rsidTr="003A274A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1 080,0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233,3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112,2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846,7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418,9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427,8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BE2820" w:rsidRPr="00800552" w:rsidTr="003A274A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101 287,0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101 287,0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26 722,7</w:t>
            </w:r>
          </w:p>
        </w:tc>
      </w:tr>
      <w:tr w:rsidR="00BE2820" w:rsidRPr="00800552" w:rsidTr="003A274A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BE2820" w:rsidRPr="00800552" w:rsidTr="003A274A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BE2820" w:rsidRPr="00800552" w:rsidTr="003A274A">
        <w:trPr>
          <w:trHeight w:val="48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73 722,3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BE2820" w:rsidRPr="00800552" w:rsidTr="003A274A">
        <w:trPr>
          <w:trHeight w:val="16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BE2820" w:rsidRPr="00800552" w:rsidTr="003A274A">
        <w:trPr>
          <w:trHeight w:val="3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49 900,3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49 900,3</w:t>
            </w:r>
          </w:p>
        </w:tc>
      </w:tr>
      <w:tr w:rsidR="00BE2820" w:rsidRPr="00800552" w:rsidTr="003A274A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BE2820" w:rsidRPr="00800552" w:rsidTr="003A274A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3A274A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BE2820" w:rsidRPr="00800552" w:rsidTr="003A274A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133 414,4</w:t>
            </w:r>
          </w:p>
        </w:tc>
      </w:tr>
      <w:tr w:rsidR="00BE2820" w:rsidRPr="00800552" w:rsidTr="003A274A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132 751,7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76 091,1</w:t>
            </w:r>
          </w:p>
        </w:tc>
      </w:tr>
      <w:tr w:rsidR="00BE2820" w:rsidRPr="00800552" w:rsidTr="003A274A">
        <w:trPr>
          <w:trHeight w:val="20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</w:tr>
      <w:tr w:rsidR="00BE2820" w:rsidRPr="00800552" w:rsidTr="003A274A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BE2820" w:rsidRPr="00800552" w:rsidTr="003A274A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8 263,2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8 263,2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7 813,3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7 813,3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19 241,1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16 418,5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BE2820" w:rsidRPr="00800552" w:rsidTr="003A274A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BE2820" w:rsidRPr="00800552" w:rsidTr="003A274A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7 551,1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4 016,2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3 534,9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37 951,5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BE2820" w:rsidRPr="00800552" w:rsidTr="003A274A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27 568,3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23 965,8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3 417,7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BE2820" w:rsidRPr="00800552" w:rsidTr="003A274A">
        <w:trPr>
          <w:trHeight w:val="25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6 709,0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5 474,0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1 235,0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17 853,2</w:t>
            </w:r>
          </w:p>
        </w:tc>
      </w:tr>
      <w:tr w:rsidR="00BE2820" w:rsidRPr="00800552" w:rsidTr="003A274A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BE2820" w:rsidRPr="00800552" w:rsidTr="003A274A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14 599,5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13 149,2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BE2820" w:rsidRPr="00800552" w:rsidTr="003A274A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BE2820" w:rsidRPr="00800552" w:rsidTr="003A274A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158 900,6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158 805,5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158 763,5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115 475,3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BE2820" w:rsidRPr="00800552" w:rsidTr="003A274A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3 821,0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3 821,0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31 083,3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31 083,3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34 739,1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34 739,1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25 408,1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25 408,1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17 899,1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17 899,1</w:t>
            </w:r>
          </w:p>
        </w:tc>
      </w:tr>
      <w:tr w:rsidR="00BE2820" w:rsidRPr="00800552" w:rsidTr="003A274A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42 980,0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BE2820" w:rsidRPr="00800552" w:rsidTr="003A274A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BE2820" w:rsidRPr="00800552" w:rsidTr="003A274A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3A274A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100 546,0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3A274A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32 876,2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BE2820" w:rsidRPr="00800552" w:rsidTr="003A274A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3A274A">
        <w:trPr>
          <w:trHeight w:val="30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3A274A">
        <w:trPr>
          <w:trHeight w:val="30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BE2820" w:rsidRPr="00800552" w:rsidTr="003A274A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3A274A">
        <w:trPr>
          <w:trHeight w:val="3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3A274A">
        <w:trPr>
          <w:trHeight w:val="30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5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A274A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19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23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30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874,5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18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BE2820" w:rsidRPr="00800552" w:rsidTr="003A274A">
        <w:trPr>
          <w:trHeight w:val="18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BE2820" w:rsidRPr="00800552" w:rsidTr="003A274A">
        <w:trPr>
          <w:trHeight w:val="16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BE2820" w:rsidRPr="00800552" w:rsidTr="003A274A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BE2820" w:rsidRPr="00800552" w:rsidTr="003A274A">
        <w:trPr>
          <w:trHeight w:val="26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A274A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A274A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A274A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22 691,5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14 163,5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федерального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751,5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751,5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869,0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869,0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3A274A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4 364,6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BE2820" w:rsidRPr="00800552" w:rsidTr="003A274A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BE2820" w:rsidRPr="00800552" w:rsidTr="003A274A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3A274A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3 504,3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3 504,3</w:t>
            </w:r>
          </w:p>
        </w:tc>
      </w:tr>
      <w:tr w:rsidR="00BE2820" w:rsidRPr="00800552" w:rsidTr="003A274A">
        <w:trPr>
          <w:trHeight w:val="26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E2820" w:rsidRPr="00800552" w:rsidTr="003A274A">
        <w:trPr>
          <w:trHeight w:val="14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A274A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A274A">
        <w:trPr>
          <w:trHeight w:val="23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A274A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2 708,1</w:t>
            </w:r>
          </w:p>
        </w:tc>
      </w:tr>
      <w:tr w:rsidR="00BE2820" w:rsidRPr="00800552" w:rsidTr="003A274A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A274A">
        <w:trPr>
          <w:trHeight w:val="30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BE2820" w:rsidRPr="00800552" w:rsidTr="003A274A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42 652,7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BE2820" w:rsidRPr="00800552" w:rsidTr="003A274A">
        <w:trPr>
          <w:trHeight w:val="4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453,4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30 222,9</w:t>
            </w:r>
          </w:p>
        </w:tc>
      </w:tr>
      <w:tr w:rsidR="00BE2820" w:rsidRPr="00800552" w:rsidTr="003A274A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3A274A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3A274A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3A274A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3A274A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3A274A">
        <w:trPr>
          <w:trHeight w:val="43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12 241,7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12 241,7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BE2820" w:rsidRPr="00800552" w:rsidTr="003A274A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BE2820" w:rsidRPr="00800552" w:rsidTr="003A274A">
        <w:trPr>
          <w:trHeight w:val="26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BE2820" w:rsidRPr="00800552" w:rsidTr="003A274A">
        <w:trPr>
          <w:trHeight w:val="18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54 177,4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45 175,2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45 175,2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45 063,0</w:t>
            </w:r>
          </w:p>
        </w:tc>
      </w:tr>
      <w:tr w:rsidR="00BE2820" w:rsidRPr="00800552" w:rsidTr="003A274A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3A274A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BE2820" w:rsidRPr="00800552" w:rsidTr="003A274A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3 983,2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3 983,2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BE2820" w:rsidRPr="00800552" w:rsidTr="003A274A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9 002,1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9 002,1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9 002,1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BE2820" w:rsidRPr="00800552" w:rsidTr="003A274A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5 694,6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5 694,6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5 694,6</w:t>
            </w:r>
          </w:p>
        </w:tc>
      </w:tr>
      <w:tr w:rsidR="00BE2820" w:rsidRPr="00800552" w:rsidTr="003A274A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5 694,6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BE2820" w:rsidRPr="00800552" w:rsidTr="003A274A">
        <w:trPr>
          <w:trHeight w:val="26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BE2820" w:rsidRPr="00800552" w:rsidTr="003A274A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3A274A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3A274A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A27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3A274A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3A274A">
        <w:trPr>
          <w:trHeight w:val="15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 по финансам и экономике, директор департамента финансов,  экономики и муниципального заказа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A27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О.В.Сахончик</w:t>
            </w:r>
          </w:p>
        </w:tc>
      </w:tr>
    </w:tbl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10493" w:type="dxa"/>
        <w:tblInd w:w="108" w:type="dxa"/>
        <w:tblLayout w:type="fixed"/>
        <w:tblLook w:val="0000"/>
      </w:tblPr>
      <w:tblGrid>
        <w:gridCol w:w="3420"/>
        <w:gridCol w:w="733"/>
        <w:gridCol w:w="707"/>
        <w:gridCol w:w="900"/>
        <w:gridCol w:w="747"/>
        <w:gridCol w:w="1593"/>
        <w:gridCol w:w="1620"/>
        <w:gridCol w:w="773"/>
      </w:tblGrid>
      <w:tr w:rsidR="00BE2820" w:rsidRPr="00800552" w:rsidTr="005F2966">
        <w:trPr>
          <w:trHeight w:val="2625"/>
        </w:trPr>
        <w:tc>
          <w:tcPr>
            <w:tcW w:w="10493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Приложение 6</w:t>
            </w: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к решению Городской Думы</w:t>
            </w: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от 4 сентября  2015 г. № 966</w:t>
            </w: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Приложение 8</w:t>
            </w: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к решению Городской Думы</w:t>
            </w: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от 4 декабря 2014 г. № 840</w:t>
            </w:r>
          </w:p>
        </w:tc>
      </w:tr>
      <w:tr w:rsidR="00BE2820" w:rsidRPr="00800552" w:rsidTr="005F2966">
        <w:trPr>
          <w:trHeight w:val="165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      </w: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на плановый период 2016 и 2017 годов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</w:t>
            </w:r>
          </w:p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4 296 390,8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481 833,4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574 834,3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7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3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3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53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7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7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5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206 880,9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281 614,5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5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5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91 496,6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166 230,2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86 373,6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161 107,2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4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4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4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325 683,0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0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6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278 476,1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130 949,1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4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8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8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7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2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2 677 669,5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2 627 676,0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1 526 630,1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1 476 630,1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1 526 630,1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1 476 630,1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5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7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7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81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8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7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2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304 522,4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254 522,4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8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2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0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6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3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2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2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8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2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6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45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9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6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2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55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53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2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2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8045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8045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5F2966">
        <w:trPr>
          <w:trHeight w:val="2235"/>
        </w:trPr>
        <w:tc>
          <w:tcPr>
            <w:tcW w:w="10493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</w:t>
            </w: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по финансам и экономике, директор департамента финансов,</w:t>
            </w:r>
          </w:p>
          <w:p w:rsidR="00BE2820" w:rsidRPr="00800552" w:rsidRDefault="00BE2820" w:rsidP="008045D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экономики и муниципального заказа                                       О.В.Сахончик</w:t>
            </w:r>
          </w:p>
        </w:tc>
      </w:tr>
    </w:tbl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Ind w:w="108" w:type="dxa"/>
        <w:tblLayout w:type="fixed"/>
        <w:tblLook w:val="0000"/>
      </w:tblPr>
      <w:tblGrid>
        <w:gridCol w:w="3780"/>
        <w:gridCol w:w="836"/>
        <w:gridCol w:w="816"/>
        <w:gridCol w:w="850"/>
        <w:gridCol w:w="918"/>
        <w:gridCol w:w="814"/>
        <w:gridCol w:w="1620"/>
      </w:tblGrid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RANGE!A1:G824"/>
            <w:bookmarkEnd w:id="2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BE2820" w:rsidRPr="00800552" w:rsidTr="003F4BBE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от 4 сентября 2015 г. № 966</w:t>
            </w:r>
          </w:p>
        </w:tc>
      </w:tr>
      <w:tr w:rsidR="00BE2820" w:rsidRPr="00800552" w:rsidTr="00580AC9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от 4 декабря 2014 г. № 840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2820" w:rsidRPr="00800552" w:rsidTr="00580AC9">
        <w:trPr>
          <w:trHeight w:val="720"/>
        </w:trPr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2015 год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4 733 335,7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4 699 056,3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398 469,2</w:t>
            </w:r>
          </w:p>
        </w:tc>
      </w:tr>
      <w:tr w:rsidR="00BE2820" w:rsidRPr="00800552" w:rsidTr="00580AC9">
        <w:trPr>
          <w:trHeight w:val="30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217 255,5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217 255,5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217 255,5</w:t>
            </w:r>
          </w:p>
        </w:tc>
      </w:tr>
      <w:tr w:rsidR="00BE2820" w:rsidRPr="00800552" w:rsidTr="00580AC9">
        <w:trPr>
          <w:trHeight w:val="30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BE2820" w:rsidRPr="00800552" w:rsidTr="00580AC9">
        <w:trPr>
          <w:trHeight w:val="31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BE2820" w:rsidRPr="00800552" w:rsidTr="00580AC9">
        <w:trPr>
          <w:trHeight w:val="52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2 363,2</w:t>
            </w:r>
          </w:p>
        </w:tc>
      </w:tr>
      <w:tr w:rsidR="00BE2820" w:rsidRPr="00800552" w:rsidTr="00580AC9">
        <w:trPr>
          <w:trHeight w:val="31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711,0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1 652,2</w:t>
            </w:r>
          </w:p>
        </w:tc>
      </w:tr>
      <w:tr w:rsidR="00BE2820" w:rsidRPr="00800552" w:rsidTr="00580AC9">
        <w:trPr>
          <w:trHeight w:val="28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BE2820" w:rsidRPr="00800552" w:rsidTr="00580AC9">
        <w:trPr>
          <w:trHeight w:val="29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BE2820" w:rsidRPr="00800552" w:rsidTr="00580AC9">
        <w:trPr>
          <w:trHeight w:val="26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1 592,4</w:t>
            </w:r>
          </w:p>
        </w:tc>
      </w:tr>
      <w:tr w:rsidR="00BE2820" w:rsidRPr="00800552" w:rsidTr="00580AC9">
        <w:trPr>
          <w:trHeight w:val="30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1 545,2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BE2820" w:rsidRPr="00800552" w:rsidTr="00580AC9">
        <w:trPr>
          <w:trHeight w:val="30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BE2820" w:rsidRPr="00800552" w:rsidTr="00580AC9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164 799,4</w:t>
            </w:r>
          </w:p>
        </w:tc>
      </w:tr>
      <w:tr w:rsidR="00BE2820" w:rsidRPr="00800552" w:rsidTr="00580AC9">
        <w:trPr>
          <w:trHeight w:val="30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BE2820" w:rsidRPr="00800552" w:rsidTr="00580AC9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580AC9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580AC9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161 364,8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10 542,1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10 492,1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580AC9">
        <w:trPr>
          <w:trHeight w:val="10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BE2820" w:rsidRPr="00800552" w:rsidTr="00580AC9">
        <w:trPr>
          <w:trHeight w:val="29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1 559,2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1 559,2</w:t>
            </w:r>
          </w:p>
        </w:tc>
      </w:tr>
      <w:tr w:rsidR="00BE2820" w:rsidRPr="00800552" w:rsidTr="00580AC9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580AC9">
        <w:trPr>
          <w:trHeight w:val="18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92 971,5</w:t>
            </w:r>
          </w:p>
        </w:tc>
      </w:tr>
      <w:tr w:rsidR="00BE2820" w:rsidRPr="00800552" w:rsidTr="00580AC9">
        <w:trPr>
          <w:trHeight w:val="22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48 317,7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BE2820" w:rsidRPr="00800552" w:rsidTr="00580AC9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BE2820" w:rsidRPr="00800552" w:rsidTr="00580AC9">
        <w:trPr>
          <w:trHeight w:val="14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580AC9">
        <w:trPr>
          <w:trHeight w:val="30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580AC9">
        <w:trPr>
          <w:trHeight w:val="10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28 544,9</w:t>
            </w:r>
          </w:p>
        </w:tc>
      </w:tr>
      <w:tr w:rsidR="00BE2820" w:rsidRPr="00800552" w:rsidTr="00580AC9">
        <w:trPr>
          <w:trHeight w:val="30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15 827,9</w:t>
            </w:r>
          </w:p>
        </w:tc>
      </w:tr>
      <w:tr w:rsidR="00BE2820" w:rsidRPr="00800552" w:rsidTr="00580AC9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BE2820" w:rsidRPr="00800552" w:rsidTr="00580AC9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BE2820" w:rsidRPr="00800552" w:rsidTr="00580AC9">
        <w:trPr>
          <w:trHeight w:val="31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580AC9">
        <w:trPr>
          <w:trHeight w:val="45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BE2820" w:rsidRPr="00800552" w:rsidTr="00580AC9">
        <w:trPr>
          <w:trHeight w:val="29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BE2820" w:rsidRPr="00800552" w:rsidTr="00580AC9">
        <w:trPr>
          <w:trHeight w:val="21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BE2820" w:rsidRPr="00800552" w:rsidTr="00580AC9">
        <w:trPr>
          <w:trHeight w:val="30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BE2820" w:rsidRPr="00800552" w:rsidTr="00580AC9">
        <w:trPr>
          <w:trHeight w:val="18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41 600,8</w:t>
            </w:r>
          </w:p>
        </w:tc>
      </w:tr>
      <w:tr w:rsidR="00BE2820" w:rsidRPr="00800552" w:rsidTr="00580AC9">
        <w:trPr>
          <w:trHeight w:val="23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BE2820" w:rsidRPr="00800552" w:rsidTr="00580AC9">
        <w:trPr>
          <w:trHeight w:val="10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BE2820" w:rsidRPr="00800552" w:rsidTr="00580AC9">
        <w:trPr>
          <w:trHeight w:val="23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завершение работ по созданию сети многофункциональных центров предоставления государственных и муниципальных услуг (межбюджетные трансферты)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580AC9">
        <w:trPr>
          <w:trHeight w:val="3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BE2820" w:rsidRPr="00800552" w:rsidTr="00580AC9">
        <w:trPr>
          <w:trHeight w:val="18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BE2820" w:rsidRPr="00800552" w:rsidTr="00580AC9">
        <w:trPr>
          <w:trHeight w:val="14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18 979,5</w:t>
            </w:r>
          </w:p>
        </w:tc>
      </w:tr>
      <w:tr w:rsidR="00BE2820" w:rsidRPr="00800552" w:rsidTr="00580AC9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24 471,6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281,2</w:t>
            </w:r>
          </w:p>
        </w:tc>
      </w:tr>
      <w:tr w:rsidR="00BE2820" w:rsidRPr="00800552" w:rsidTr="00580AC9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24 190,4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6 190,4</w:t>
            </w:r>
          </w:p>
        </w:tc>
      </w:tr>
      <w:tr w:rsidR="00BE2820" w:rsidRPr="00800552" w:rsidTr="00580AC9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6 190,4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580AC9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43 988,2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14 495,0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14 495,0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14 495,0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BE2820" w:rsidRPr="00800552" w:rsidTr="00580AC9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BE2820" w:rsidRPr="00800552" w:rsidTr="00580AC9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29 493,2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28 709,3</w:t>
            </w:r>
          </w:p>
        </w:tc>
      </w:tr>
      <w:tr w:rsidR="00BE2820" w:rsidRPr="00800552" w:rsidTr="00580AC9">
        <w:trPr>
          <w:trHeight w:val="29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28 709,3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BE2820" w:rsidRPr="00800552" w:rsidTr="00580AC9">
        <w:trPr>
          <w:trHeight w:val="15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BE2820" w:rsidRPr="00800552" w:rsidTr="00580AC9">
        <w:trPr>
          <w:trHeight w:val="54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371 214,7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4 823,8</w:t>
            </w:r>
          </w:p>
        </w:tc>
      </w:tr>
      <w:tr w:rsidR="00BE2820" w:rsidRPr="00800552" w:rsidTr="00580AC9">
        <w:trPr>
          <w:trHeight w:val="14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BE2820" w:rsidRPr="00800552" w:rsidTr="00580AC9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BE2820" w:rsidRPr="00800552" w:rsidTr="00580AC9">
        <w:trPr>
          <w:trHeight w:val="4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1 792,8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1 031,0</w:t>
            </w:r>
          </w:p>
        </w:tc>
      </w:tr>
      <w:tr w:rsidR="00BE2820" w:rsidRPr="00800552" w:rsidTr="00580AC9">
        <w:trPr>
          <w:trHeight w:val="19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сельского хозяйства"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580AC9">
        <w:trPr>
          <w:trHeight w:val="22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финансовой поддержки сельскохозяйственным товаропроизводителям, производящим овощную продукцию на территории г.Дзержинска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580AC9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7 888,0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7 888,0</w:t>
            </w:r>
          </w:p>
        </w:tc>
      </w:tr>
      <w:tr w:rsidR="00BE2820" w:rsidRPr="00800552" w:rsidTr="00580AC9">
        <w:trPr>
          <w:trHeight w:val="14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7 342,0</w:t>
            </w:r>
          </w:p>
        </w:tc>
      </w:tr>
      <w:tr w:rsidR="00BE2820" w:rsidRPr="00800552" w:rsidTr="00580AC9">
        <w:trPr>
          <w:trHeight w:val="33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6 152,5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6 152,5</w:t>
            </w:r>
          </w:p>
        </w:tc>
      </w:tr>
      <w:tr w:rsidR="00BE2820" w:rsidRPr="00800552" w:rsidTr="00580AC9">
        <w:trPr>
          <w:trHeight w:val="39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580AC9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580AC9">
        <w:trPr>
          <w:trHeight w:val="14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580AC9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580AC9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190 210,9</w:t>
            </w:r>
          </w:p>
        </w:tc>
      </w:tr>
      <w:tr w:rsidR="00BE2820" w:rsidRPr="00800552" w:rsidTr="00580AC9">
        <w:trPr>
          <w:trHeight w:val="14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190 210,9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190 210,9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BE2820" w:rsidRPr="00800552" w:rsidTr="00580AC9">
        <w:trPr>
          <w:trHeight w:val="15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BE2820" w:rsidRPr="00800552" w:rsidTr="00580AC9">
        <w:trPr>
          <w:trHeight w:val="3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7 876,9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580AC9">
        <w:trPr>
          <w:trHeight w:val="30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580AC9">
        <w:trPr>
          <w:trHeight w:val="44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4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BE2820" w:rsidRPr="00800552" w:rsidTr="00580AC9">
        <w:trPr>
          <w:trHeight w:val="18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BE2820" w:rsidRPr="00800552" w:rsidTr="00580AC9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580AC9">
        <w:trPr>
          <w:trHeight w:val="22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49 384,2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580AC9">
        <w:trPr>
          <w:trHeight w:val="7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580AC9">
        <w:trPr>
          <w:trHeight w:val="27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разрешение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580AC9">
        <w:trPr>
          <w:trHeight w:val="27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580AC9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14 253,6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14 253,6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4 600,0</w:t>
            </w:r>
          </w:p>
        </w:tc>
      </w:tr>
      <w:tr w:rsidR="00BE2820" w:rsidRPr="00800552" w:rsidTr="00580AC9">
        <w:trPr>
          <w:trHeight w:val="15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4 600,0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580AC9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580AC9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580AC9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580AC9">
        <w:trPr>
          <w:trHeight w:val="3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580AC9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580AC9">
        <w:trPr>
          <w:trHeight w:val="19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31 193,3</w:t>
            </w:r>
          </w:p>
        </w:tc>
      </w:tr>
      <w:tr w:rsidR="00BE2820" w:rsidRPr="00800552" w:rsidTr="00580AC9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8 424,1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BE2820" w:rsidRPr="00800552" w:rsidTr="00580AC9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BE2820" w:rsidRPr="00800552" w:rsidTr="00580AC9">
        <w:trPr>
          <w:trHeight w:val="22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580AC9">
        <w:trPr>
          <w:trHeight w:val="3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22 769,1</w:t>
            </w:r>
          </w:p>
        </w:tc>
      </w:tr>
      <w:tr w:rsidR="00BE2820" w:rsidRPr="00800552" w:rsidTr="00580AC9">
        <w:trPr>
          <w:trHeight w:val="7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BE2820" w:rsidRPr="00800552" w:rsidTr="00580AC9">
        <w:trPr>
          <w:trHeight w:val="46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351 335,2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111 297,3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59 482,4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59 482,4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34 820,8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34 820,8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материальных запасов и основных средств в целях оборудования жилых помещений (общежитий городского округа)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BE2820" w:rsidRPr="00800552" w:rsidTr="00580AC9">
        <w:trPr>
          <w:trHeight w:val="29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580AC9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580AC9">
        <w:trPr>
          <w:trHeight w:val="22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BE2820" w:rsidRPr="00800552" w:rsidTr="00580AC9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BE2820" w:rsidRPr="00800552" w:rsidTr="00580AC9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51 744,9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47 156,0</w:t>
            </w:r>
          </w:p>
        </w:tc>
      </w:tr>
      <w:tr w:rsidR="00BE2820" w:rsidRPr="00800552" w:rsidTr="00580AC9">
        <w:trPr>
          <w:trHeight w:val="29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BE2820" w:rsidRPr="00800552" w:rsidTr="00580AC9">
        <w:trPr>
          <w:trHeight w:val="40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BE2820" w:rsidRPr="00800552" w:rsidTr="00580AC9">
        <w:trPr>
          <w:trHeight w:val="15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BE2820" w:rsidRPr="00800552" w:rsidTr="00580AC9">
        <w:trPr>
          <w:trHeight w:val="30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BE2820" w:rsidRPr="00800552" w:rsidTr="00580AC9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BE2820" w:rsidRPr="00800552" w:rsidTr="00580AC9">
        <w:trPr>
          <w:trHeight w:val="16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32 004,4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4 379,8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BE2820" w:rsidRPr="00800552" w:rsidTr="00580AC9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BE2820" w:rsidRPr="00800552" w:rsidTr="00580AC9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3 156,2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инженерных коммуникаций к территории малоэтажного жилищного строительства по пр.Свердлова 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br/>
              <w:t>(2-я очередь)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BE2820" w:rsidRPr="00800552" w:rsidTr="00580AC9">
        <w:trPr>
          <w:trHeight w:val="15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инженерных коммуникаций к территории малоэтажного жилищного строительства по пр.Свердлова </w:t>
            </w: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br/>
              <w:t>(1-я очередь)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BE2820" w:rsidRPr="00800552" w:rsidTr="00580AC9">
        <w:trPr>
          <w:trHeight w:val="15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BE2820" w:rsidRPr="00800552" w:rsidTr="00580AC9">
        <w:trPr>
          <w:trHeight w:val="16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BE2820" w:rsidRPr="00800552" w:rsidTr="00580AC9">
        <w:trPr>
          <w:trHeight w:val="18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27 624,7</w:t>
            </w:r>
          </w:p>
        </w:tc>
      </w:tr>
      <w:tr w:rsidR="00BE2820" w:rsidRPr="00800552" w:rsidTr="00580AC9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27 624,7</w:t>
            </w:r>
          </w:p>
        </w:tc>
      </w:tr>
      <w:tr w:rsidR="00BE2820" w:rsidRPr="00800552" w:rsidTr="00580AC9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BE2820" w:rsidRPr="00800552" w:rsidTr="00580AC9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BE2820" w:rsidRPr="00800552" w:rsidTr="00580AC9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191 681,4</w:t>
            </w:r>
          </w:p>
        </w:tc>
      </w:tr>
      <w:tr w:rsidR="00BE2820" w:rsidRPr="00800552" w:rsidTr="00580AC9">
        <w:trPr>
          <w:trHeight w:val="15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188 856,7</w:t>
            </w:r>
          </w:p>
        </w:tc>
      </w:tr>
      <w:tr w:rsidR="00BE2820" w:rsidRPr="00800552" w:rsidTr="00580AC9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188 856,7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BE2820" w:rsidRPr="00800552" w:rsidTr="00580AC9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4 787,6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4 787,6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BE2820" w:rsidRPr="00800552" w:rsidTr="00580AC9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BE2820" w:rsidRPr="00800552" w:rsidTr="00580AC9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BE2820" w:rsidRPr="00800552" w:rsidTr="00580AC9">
        <w:trPr>
          <w:trHeight w:val="8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BE2820" w:rsidRPr="00800552" w:rsidTr="00580AC9">
        <w:trPr>
          <w:trHeight w:val="15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16 352,1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16 352,1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9 560,2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BE2820" w:rsidRPr="00800552" w:rsidTr="00580AC9">
        <w:trPr>
          <w:trHeight w:val="30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BE2820" w:rsidRPr="00800552" w:rsidTr="00580AC9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BE2820" w:rsidRPr="00800552" w:rsidTr="00580AC9">
        <w:trPr>
          <w:trHeight w:val="3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BE2820" w:rsidRPr="00800552" w:rsidTr="00580AC9">
        <w:trPr>
          <w:trHeight w:val="30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6 791,9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5 462,5</w:t>
            </w:r>
          </w:p>
        </w:tc>
      </w:tr>
      <w:tr w:rsidR="00BE2820" w:rsidRPr="00800552" w:rsidTr="00580AC9">
        <w:trPr>
          <w:trHeight w:val="31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4 989,4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BE2820" w:rsidRPr="00800552" w:rsidTr="00580AC9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BE2820" w:rsidRPr="00800552" w:rsidTr="00580AC9">
        <w:trPr>
          <w:trHeight w:val="3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BE2820" w:rsidRPr="00800552" w:rsidTr="00580AC9">
        <w:trPr>
          <w:trHeight w:val="30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546 544,3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536 861,9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536 861,9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536 066,8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BE2820" w:rsidRPr="00800552" w:rsidTr="00580AC9">
        <w:trPr>
          <w:trHeight w:val="18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природоохранных мероприятий за счет остатков средств федерального бюджета (иные межбюджетные трансферты)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BE2820" w:rsidRPr="00800552" w:rsidTr="00580AC9">
        <w:trPr>
          <w:trHeight w:val="30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BE2820" w:rsidRPr="00800552" w:rsidTr="00580AC9">
        <w:trPr>
          <w:trHeight w:val="16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9 682,4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9 682,4</w:t>
            </w:r>
          </w:p>
        </w:tc>
      </w:tr>
      <w:tr w:rsidR="00BE2820" w:rsidRPr="00800552" w:rsidTr="00580AC9">
        <w:trPr>
          <w:trHeight w:val="17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7 582,4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BE2820" w:rsidRPr="00800552" w:rsidTr="00580AC9">
        <w:trPr>
          <w:trHeight w:val="7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BE2820" w:rsidRPr="00800552" w:rsidTr="00580AC9">
        <w:trPr>
          <w:trHeight w:val="30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2 567 927,7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971 952,5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971 875,2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961 667,5</w:t>
            </w:r>
          </w:p>
        </w:tc>
      </w:tr>
      <w:tr w:rsidR="00BE2820" w:rsidRPr="00800552" w:rsidTr="00580AC9">
        <w:trPr>
          <w:trHeight w:val="18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BE2820" w:rsidRPr="00800552" w:rsidTr="00580AC9">
        <w:trPr>
          <w:trHeight w:val="15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208 860,6</w:t>
            </w:r>
          </w:p>
        </w:tc>
      </w:tr>
      <w:tr w:rsidR="00BE2820" w:rsidRPr="00800552" w:rsidTr="00580AC9">
        <w:trPr>
          <w:trHeight w:val="30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17 516,1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187 177,4</w:t>
            </w:r>
          </w:p>
        </w:tc>
      </w:tr>
      <w:tr w:rsidR="00BE2820" w:rsidRPr="00800552" w:rsidTr="00580AC9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BE2820" w:rsidRPr="00800552" w:rsidTr="00580AC9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BE2820" w:rsidRPr="00800552" w:rsidTr="00580AC9">
        <w:trPr>
          <w:trHeight w:val="15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BE2820" w:rsidRPr="00800552" w:rsidTr="00580AC9">
        <w:trPr>
          <w:trHeight w:val="23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BE2820" w:rsidRPr="00800552" w:rsidTr="00580AC9">
        <w:trPr>
          <w:trHeight w:val="31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51 827,6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374,2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694 263,9</w:t>
            </w:r>
          </w:p>
        </w:tc>
      </w:tr>
      <w:tr w:rsidR="00BE2820" w:rsidRPr="00800552" w:rsidTr="00580AC9">
        <w:trPr>
          <w:trHeight w:val="11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7 740,4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5 319,5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5 271,0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BE2820" w:rsidRPr="00800552" w:rsidTr="00580AC9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2 467,4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1 361 273,8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1 360 627,7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1 010 756,2</w:t>
            </w:r>
          </w:p>
        </w:tc>
      </w:tr>
      <w:tr w:rsidR="00BE2820" w:rsidRPr="00800552" w:rsidTr="00580AC9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9 980,3</w:t>
            </w:r>
          </w:p>
        </w:tc>
      </w:tr>
      <w:tr w:rsidR="00BE2820" w:rsidRPr="00800552" w:rsidTr="00580AC9">
        <w:trPr>
          <w:trHeight w:val="32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133 372,2</w:t>
            </w:r>
          </w:p>
        </w:tc>
      </w:tr>
      <w:tr w:rsidR="00BE2820" w:rsidRPr="00800552" w:rsidTr="00580AC9">
        <w:trPr>
          <w:trHeight w:val="30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2 120,8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131 127,7</w:t>
            </w:r>
          </w:p>
        </w:tc>
      </w:tr>
      <w:tr w:rsidR="00BE2820" w:rsidRPr="00800552" w:rsidTr="00580AC9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BE2820" w:rsidRPr="00800552" w:rsidTr="00580AC9">
        <w:trPr>
          <w:trHeight w:val="19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50 613,3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50 613,3</w:t>
            </w:r>
          </w:p>
        </w:tc>
      </w:tr>
      <w:tr w:rsidR="00BE2820" w:rsidRPr="00800552" w:rsidTr="00580AC9">
        <w:trPr>
          <w:trHeight w:val="31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11 169,0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11 169,0</w:t>
            </w:r>
          </w:p>
        </w:tc>
      </w:tr>
      <w:tr w:rsidR="00BE2820" w:rsidRPr="00800552" w:rsidTr="00580AC9">
        <w:trPr>
          <w:trHeight w:val="30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790 772,2</w:t>
            </w:r>
          </w:p>
        </w:tc>
      </w:tr>
      <w:tr w:rsidR="00BE2820" w:rsidRPr="00800552" w:rsidTr="00580AC9">
        <w:trPr>
          <w:trHeight w:val="30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23 504,5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2 625,4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764 642,3</w:t>
            </w:r>
          </w:p>
        </w:tc>
      </w:tr>
      <w:tr w:rsidR="00BE2820" w:rsidRPr="00800552" w:rsidTr="00580AC9">
        <w:trPr>
          <w:trHeight w:val="81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12 551,3</w:t>
            </w:r>
          </w:p>
        </w:tc>
      </w:tr>
      <w:tr w:rsidR="00BE2820" w:rsidRPr="00800552" w:rsidTr="00580AC9">
        <w:trPr>
          <w:trHeight w:val="3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1 563,5</w:t>
            </w:r>
          </w:p>
        </w:tc>
      </w:tr>
      <w:tr w:rsidR="00BE2820" w:rsidRPr="00800552" w:rsidTr="00580AC9">
        <w:trPr>
          <w:trHeight w:val="30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1 432,7</w:t>
            </w:r>
          </w:p>
        </w:tc>
      </w:tr>
      <w:tr w:rsidR="00BE2820" w:rsidRPr="00800552" w:rsidTr="00580AC9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BE2820" w:rsidRPr="00800552" w:rsidTr="00580AC9">
        <w:trPr>
          <w:trHeight w:val="3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BE2820" w:rsidRPr="00800552" w:rsidTr="00580AC9">
        <w:trPr>
          <w:trHeight w:val="26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128 794,6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22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BE2820" w:rsidRPr="00800552" w:rsidTr="00580AC9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104 405,4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104 405,4</w:t>
            </w:r>
          </w:p>
        </w:tc>
      </w:tr>
      <w:tr w:rsidR="00BE2820" w:rsidRPr="00800552" w:rsidTr="00580AC9">
        <w:trPr>
          <w:trHeight w:val="31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23 937,1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23 937,1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204 031,4</w:t>
            </w:r>
          </w:p>
        </w:tc>
      </w:tr>
      <w:tr w:rsidR="00BE2820" w:rsidRPr="00800552" w:rsidTr="00580AC9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18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BE2820" w:rsidRPr="00800552" w:rsidTr="00580AC9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8 160,0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8 160,0</w:t>
            </w:r>
          </w:p>
        </w:tc>
      </w:tr>
      <w:tr w:rsidR="00BE2820" w:rsidRPr="00800552" w:rsidTr="00580AC9">
        <w:trPr>
          <w:trHeight w:val="23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BE2820" w:rsidRPr="00800552" w:rsidTr="00580AC9">
        <w:trPr>
          <w:trHeight w:val="14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BE2820" w:rsidRPr="00800552" w:rsidTr="00580AC9">
        <w:trPr>
          <w:trHeight w:val="30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29 967,5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29 967,5</w:t>
            </w:r>
          </w:p>
        </w:tc>
      </w:tr>
      <w:tr w:rsidR="00BE2820" w:rsidRPr="00800552" w:rsidTr="00580AC9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2 884,4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2 066,7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1 984,7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BE2820" w:rsidRPr="00800552" w:rsidTr="00580AC9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529,8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BE2820" w:rsidRPr="00800552" w:rsidTr="00580AC9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BE2820" w:rsidRPr="00800552" w:rsidTr="00580AC9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1 080,0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233,3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112,2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846,7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418,9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427,8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101 287,0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101 287,0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26 722,7</w:t>
            </w:r>
          </w:p>
        </w:tc>
      </w:tr>
      <w:tr w:rsidR="00BE2820" w:rsidRPr="00800552" w:rsidTr="00580AC9">
        <w:trPr>
          <w:trHeight w:val="22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BE2820" w:rsidRPr="00800552" w:rsidTr="00580AC9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BE2820" w:rsidRPr="00800552" w:rsidTr="00580AC9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BE2820" w:rsidRPr="00800552" w:rsidTr="00580AC9">
        <w:trPr>
          <w:trHeight w:val="26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BE2820" w:rsidRPr="00800552" w:rsidTr="00580AC9">
        <w:trPr>
          <w:trHeight w:val="63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BE2820" w:rsidRPr="00800552" w:rsidTr="00580AC9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73 722,3</w:t>
            </w:r>
          </w:p>
        </w:tc>
      </w:tr>
      <w:tr w:rsidR="00BE2820" w:rsidRPr="00800552" w:rsidTr="00580AC9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BE2820" w:rsidRPr="00800552" w:rsidTr="00580AC9">
        <w:trPr>
          <w:trHeight w:val="48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49 900,3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49 900,3</w:t>
            </w:r>
          </w:p>
        </w:tc>
      </w:tr>
      <w:tr w:rsidR="00BE2820" w:rsidRPr="00800552" w:rsidTr="00580AC9">
        <w:trPr>
          <w:trHeight w:val="29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580AC9">
        <w:trPr>
          <w:trHeight w:val="27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133 414,4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132 751,7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76 091,1</w:t>
            </w:r>
          </w:p>
        </w:tc>
      </w:tr>
      <w:tr w:rsidR="00BE2820" w:rsidRPr="00800552" w:rsidTr="00580AC9">
        <w:trPr>
          <w:trHeight w:val="26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580AC9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580AC9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BE2820" w:rsidRPr="00800552" w:rsidTr="00580AC9">
        <w:trPr>
          <w:trHeight w:val="15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39,1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</w:tr>
      <w:tr w:rsidR="00BE2820" w:rsidRPr="00800552" w:rsidTr="00580AC9">
        <w:trPr>
          <w:trHeight w:val="18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BE2820" w:rsidRPr="00800552" w:rsidTr="00580AC9">
        <w:trPr>
          <w:trHeight w:val="26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8 263,2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8 263,2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7 813,3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7 813,3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19 241,1</w:t>
            </w:r>
          </w:p>
        </w:tc>
      </w:tr>
      <w:tr w:rsidR="00BE2820" w:rsidRPr="00800552" w:rsidTr="00580AC9">
        <w:trPr>
          <w:trHeight w:val="30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16 418,5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BE2820" w:rsidRPr="00800552" w:rsidTr="00580AC9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BE2820" w:rsidRPr="00800552" w:rsidTr="00580AC9">
        <w:trPr>
          <w:trHeight w:val="24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BE2820" w:rsidRPr="00800552" w:rsidTr="00580AC9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BE2820" w:rsidRPr="00800552" w:rsidTr="00580AC9">
        <w:trPr>
          <w:trHeight w:val="30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7 551,1</w:t>
            </w:r>
          </w:p>
        </w:tc>
      </w:tr>
      <w:tr w:rsidR="00BE2820" w:rsidRPr="00800552" w:rsidTr="00580AC9">
        <w:trPr>
          <w:trHeight w:val="30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4 016,2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3 534,9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37 951,5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BE2820" w:rsidRPr="00800552" w:rsidTr="00580AC9">
        <w:trPr>
          <w:trHeight w:val="19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27 568,3</w:t>
            </w:r>
          </w:p>
        </w:tc>
      </w:tr>
      <w:tr w:rsidR="00BE2820" w:rsidRPr="00800552" w:rsidTr="00580AC9">
        <w:trPr>
          <w:trHeight w:val="30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23 965,8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3 417,7</w:t>
            </w:r>
          </w:p>
        </w:tc>
      </w:tr>
      <w:tr w:rsidR="00BE2820" w:rsidRPr="00800552" w:rsidTr="00580AC9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BE2820" w:rsidRPr="00800552" w:rsidTr="00580AC9">
        <w:trPr>
          <w:trHeight w:val="3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6 709,0</w:t>
            </w:r>
          </w:p>
        </w:tc>
      </w:tr>
      <w:tr w:rsidR="00BE2820" w:rsidRPr="00800552" w:rsidTr="00580AC9">
        <w:trPr>
          <w:trHeight w:val="30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5 474,0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1 235,0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17 853,2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14 599,5</w:t>
            </w:r>
          </w:p>
        </w:tc>
      </w:tr>
      <w:tr w:rsidR="00BE2820" w:rsidRPr="00800552" w:rsidTr="00580AC9">
        <w:trPr>
          <w:trHeight w:val="30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13 149,2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BE2820" w:rsidRPr="00800552" w:rsidTr="00580AC9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BE2820" w:rsidRPr="00800552" w:rsidTr="00580AC9">
        <w:trPr>
          <w:trHeight w:val="30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BE2820" w:rsidRPr="00800552" w:rsidTr="00580AC9">
        <w:trPr>
          <w:trHeight w:val="30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BE2820" w:rsidRPr="00800552" w:rsidTr="00580AC9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BE2820" w:rsidRPr="00800552" w:rsidTr="00580AC9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BE2820" w:rsidRPr="00800552" w:rsidTr="00580AC9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19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580AC9">
        <w:trPr>
          <w:trHeight w:val="23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580AC9">
        <w:trPr>
          <w:trHeight w:val="3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158 900,6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158 805,5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158 763,5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115 475,3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3 821,0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3 821,0</w:t>
            </w:r>
          </w:p>
        </w:tc>
      </w:tr>
      <w:tr w:rsidR="00BE2820" w:rsidRPr="00800552" w:rsidTr="00580AC9">
        <w:trPr>
          <w:trHeight w:val="30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31 083,3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31 083,3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34 739,1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34 739,1</w:t>
            </w:r>
          </w:p>
        </w:tc>
      </w:tr>
      <w:tr w:rsidR="00BE2820" w:rsidRPr="00800552" w:rsidTr="00580AC9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25 408,1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25 408,1</w:t>
            </w:r>
          </w:p>
        </w:tc>
      </w:tr>
      <w:tr w:rsidR="00BE2820" w:rsidRPr="00800552" w:rsidTr="00580AC9">
        <w:trPr>
          <w:trHeight w:val="29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17 899,1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17 899,1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42 980,0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BE2820" w:rsidRPr="00800552" w:rsidTr="00580AC9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100 536,0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580AC9">
        <w:trPr>
          <w:trHeight w:val="14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32 866,2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BE2820" w:rsidRPr="00800552" w:rsidTr="00580AC9">
        <w:trPr>
          <w:trHeight w:val="23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580AC9">
        <w:trPr>
          <w:trHeight w:val="40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580AC9">
        <w:trPr>
          <w:trHeight w:val="16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580AC9">
        <w:trPr>
          <w:trHeight w:val="3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BE2820" w:rsidRPr="00800552" w:rsidTr="00580AC9">
        <w:trPr>
          <w:trHeight w:val="27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580AC9">
        <w:trPr>
          <w:trHeight w:val="4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BE2820" w:rsidRPr="00800552" w:rsidTr="00580AC9">
        <w:trPr>
          <w:trHeight w:val="23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580AC9">
        <w:trPr>
          <w:trHeight w:val="40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23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23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580AC9">
        <w:trPr>
          <w:trHeight w:val="15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30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29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4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874,5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26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BE2820" w:rsidRPr="00800552" w:rsidTr="00580AC9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580AC9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580AC9">
        <w:trPr>
          <w:trHeight w:val="18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BE2820" w:rsidRPr="00800552" w:rsidTr="00580AC9">
        <w:trPr>
          <w:trHeight w:val="23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BE2820" w:rsidRPr="00800552" w:rsidTr="00580AC9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BE2820" w:rsidRPr="00800552" w:rsidTr="00580AC9">
        <w:trPr>
          <w:trHeight w:val="3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580AC9">
        <w:trPr>
          <w:trHeight w:val="16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580AC9">
        <w:trPr>
          <w:trHeight w:val="31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580AC9">
        <w:trPr>
          <w:trHeight w:val="15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22 691,5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14 163,5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федерального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751,5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751,5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областного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869,0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869,0</w:t>
            </w:r>
          </w:p>
        </w:tc>
      </w:tr>
      <w:tr w:rsidR="00BE2820" w:rsidRPr="00800552" w:rsidTr="00580AC9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580AC9">
        <w:trPr>
          <w:trHeight w:val="14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4 364,6</w:t>
            </w:r>
          </w:p>
        </w:tc>
      </w:tr>
      <w:tr w:rsidR="00BE2820" w:rsidRPr="00800552" w:rsidTr="00580AC9">
        <w:trPr>
          <w:trHeight w:val="27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BE2820" w:rsidRPr="00800552" w:rsidTr="00580AC9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BE2820" w:rsidRPr="00800552" w:rsidTr="00580AC9">
        <w:trPr>
          <w:trHeight w:val="29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580AC9">
        <w:trPr>
          <w:trHeight w:val="3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3 504,3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3 504,3</w:t>
            </w:r>
          </w:p>
        </w:tc>
      </w:tr>
      <w:tr w:rsidR="00BE2820" w:rsidRPr="00800552" w:rsidTr="00580AC9">
        <w:trPr>
          <w:trHeight w:val="31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E2820" w:rsidRPr="00800552" w:rsidTr="00580AC9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580AC9">
        <w:trPr>
          <w:trHeight w:val="16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30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580AC9">
        <w:trPr>
          <w:trHeight w:val="3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2 698,1</w:t>
            </w:r>
          </w:p>
        </w:tc>
      </w:tr>
      <w:tr w:rsidR="00BE2820" w:rsidRPr="00800552" w:rsidTr="00580AC9">
        <w:trPr>
          <w:trHeight w:val="40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580AC9">
        <w:trPr>
          <w:trHeight w:val="18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42 652,7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BE2820" w:rsidRPr="00800552" w:rsidTr="00580AC9">
        <w:trPr>
          <w:trHeight w:val="59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453,4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30 222,9</w:t>
            </w:r>
          </w:p>
        </w:tc>
      </w:tr>
      <w:tr w:rsidR="00BE2820" w:rsidRPr="00800552" w:rsidTr="00580AC9">
        <w:trPr>
          <w:trHeight w:val="14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580AC9">
        <w:trPr>
          <w:trHeight w:val="27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580AC9">
        <w:trPr>
          <w:trHeight w:val="61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12 241,7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12 241,7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BE2820" w:rsidRPr="00800552" w:rsidTr="00580AC9">
        <w:trPr>
          <w:trHeight w:val="26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BE2820" w:rsidRPr="00800552" w:rsidTr="00580AC9">
        <w:trPr>
          <w:trHeight w:val="33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BE2820" w:rsidRPr="00800552" w:rsidTr="00580AC9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BE2820" w:rsidRPr="00800552" w:rsidTr="00580AC9">
        <w:trPr>
          <w:trHeight w:val="27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BE2820" w:rsidRPr="00800552" w:rsidTr="00580AC9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54 177,4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45 175,2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45 175,2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45 063,0</w:t>
            </w:r>
          </w:p>
        </w:tc>
      </w:tr>
      <w:tr w:rsidR="00BE2820" w:rsidRPr="00800552" w:rsidTr="00580AC9">
        <w:trPr>
          <w:trHeight w:val="15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BE2820" w:rsidRPr="00800552" w:rsidTr="00580AC9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580AC9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BE2820" w:rsidRPr="00800552" w:rsidTr="00580AC9">
        <w:trPr>
          <w:trHeight w:val="30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3 983,2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3 983,2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BE2820" w:rsidRPr="00800552" w:rsidTr="00580AC9">
        <w:trPr>
          <w:trHeight w:val="10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580AC9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9 002,1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9 002,1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9 002,1</w:t>
            </w:r>
          </w:p>
        </w:tc>
      </w:tr>
      <w:tr w:rsidR="00BE2820" w:rsidRPr="00800552" w:rsidTr="00580AC9">
        <w:trPr>
          <w:trHeight w:val="19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BE2820" w:rsidRPr="00800552" w:rsidTr="00580AC9">
        <w:trPr>
          <w:trHeight w:val="3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E2820" w:rsidRPr="00800552" w:rsidTr="00580AC9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5 694,6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5 694,6</w:t>
            </w:r>
          </w:p>
        </w:tc>
      </w:tr>
      <w:tr w:rsidR="00BE2820" w:rsidRPr="00800552" w:rsidTr="00580AC9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5 694,6</w:t>
            </w:r>
          </w:p>
        </w:tc>
      </w:tr>
      <w:tr w:rsidR="00BE2820" w:rsidRPr="00800552" w:rsidTr="00580AC9">
        <w:trPr>
          <w:trHeight w:val="18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5 694,6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BE2820" w:rsidRPr="00800552" w:rsidTr="00580AC9">
        <w:trPr>
          <w:trHeight w:val="19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BE2820" w:rsidRPr="00800552" w:rsidTr="00580AC9">
        <w:trPr>
          <w:trHeight w:val="3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BE2820" w:rsidRPr="00800552" w:rsidTr="00580AC9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580AC9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580AC9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580AC9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34 279,4</w:t>
            </w:r>
          </w:p>
        </w:tc>
      </w:tr>
      <w:tr w:rsidR="00BE2820" w:rsidRPr="00800552" w:rsidTr="00580AC9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34 269,4</w:t>
            </w:r>
          </w:p>
        </w:tc>
      </w:tr>
      <w:tr w:rsidR="00BE2820" w:rsidRPr="00800552" w:rsidTr="00580AC9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580AC9">
        <w:trPr>
          <w:trHeight w:val="30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580AC9">
        <w:trPr>
          <w:trHeight w:val="23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27 366,4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BE2820" w:rsidRPr="00800552" w:rsidTr="00580AC9">
        <w:trPr>
          <w:trHeight w:val="30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BE2820" w:rsidRPr="00800552" w:rsidTr="00580AC9">
        <w:trPr>
          <w:trHeight w:val="30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BE2820" w:rsidRPr="00800552" w:rsidTr="00580AC9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580AC9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580AC9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580AC9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16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580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580A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580AC9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580AC9">
        <w:trPr>
          <w:trHeight w:val="375"/>
        </w:trPr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 по</w:t>
            </w:r>
          </w:p>
        </w:tc>
      </w:tr>
      <w:tr w:rsidR="00BE2820" w:rsidRPr="00800552" w:rsidTr="00580AC9">
        <w:trPr>
          <w:trHeight w:val="375"/>
        </w:trPr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финансам и экономике, директор департамента</w:t>
            </w:r>
          </w:p>
        </w:tc>
      </w:tr>
      <w:tr w:rsidR="00BE2820" w:rsidRPr="00800552" w:rsidTr="00580AC9">
        <w:trPr>
          <w:trHeight w:val="375"/>
        </w:trPr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финансов, экономики и муниципального заказа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580A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О.В.Сахончик</w:t>
            </w:r>
          </w:p>
        </w:tc>
      </w:tr>
    </w:tbl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900" w:type="dxa"/>
        <w:tblInd w:w="-72" w:type="dxa"/>
        <w:tblLayout w:type="fixed"/>
        <w:tblLook w:val="0000"/>
      </w:tblPr>
      <w:tblGrid>
        <w:gridCol w:w="3060"/>
        <w:gridCol w:w="720"/>
        <w:gridCol w:w="720"/>
        <w:gridCol w:w="720"/>
        <w:gridCol w:w="720"/>
        <w:gridCol w:w="720"/>
        <w:gridCol w:w="1620"/>
        <w:gridCol w:w="1620"/>
      </w:tblGrid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от 4 сентября 2015 г.  № 966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от  4 декабря 2014 г. № 840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2820" w:rsidRPr="00800552" w:rsidTr="0031154C">
        <w:trPr>
          <w:trHeight w:val="855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плановый период 2016 и 2017 годов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Ве-домст</w:t>
            </w:r>
          </w:p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Подраз-дел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</w:t>
            </w:r>
          </w:p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</w:t>
            </w:r>
          </w:p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</w:t>
            </w:r>
          </w:p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ая ста</w:t>
            </w:r>
          </w:p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</w:t>
            </w:r>
          </w:p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</w:t>
            </w:r>
          </w:p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4 296 390,8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4 257 981,0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4 159 681,7</w:t>
            </w:r>
          </w:p>
        </w:tc>
      </w:tr>
      <w:tr w:rsidR="00BE2820" w:rsidRPr="00800552" w:rsidTr="0031154C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443 423,6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534 168,4</w:t>
            </w:r>
          </w:p>
        </w:tc>
      </w:tr>
      <w:tr w:rsidR="00BE2820" w:rsidRPr="00800552" w:rsidTr="0031154C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BE2820" w:rsidRPr="00800552" w:rsidTr="0031154C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BE2820" w:rsidRPr="00800552" w:rsidTr="0031154C">
        <w:trPr>
          <w:trHeight w:val="52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BE2820" w:rsidRPr="00800552" w:rsidTr="0031154C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BE2820" w:rsidRPr="00800552" w:rsidTr="0031154C">
        <w:trPr>
          <w:trHeight w:val="26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BE2820" w:rsidRPr="00800552" w:rsidTr="0031154C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BE2820" w:rsidRPr="00800552" w:rsidTr="0031154C">
        <w:trPr>
          <w:trHeight w:val="25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46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202 034,1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276 767,7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BE2820" w:rsidRPr="00800552" w:rsidTr="0031154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BE2820" w:rsidRPr="00800552" w:rsidTr="0031154C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31154C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BE2820" w:rsidRPr="00800552" w:rsidTr="0031154C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31154C">
        <w:trPr>
          <w:trHeight w:val="25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BE2820" w:rsidRPr="00800552" w:rsidTr="0031154C">
        <w:trPr>
          <w:trHeight w:val="14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31154C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BE2820" w:rsidRPr="00800552" w:rsidTr="0031154C">
        <w:trPr>
          <w:trHeight w:val="27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BE2820" w:rsidRPr="00800552" w:rsidTr="0031154C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BE2820" w:rsidRPr="00800552" w:rsidTr="0031154C">
        <w:trPr>
          <w:trHeight w:val="27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BE2820" w:rsidRPr="00800552" w:rsidTr="0031154C">
        <w:trPr>
          <w:trHeight w:val="16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BE2820" w:rsidRPr="00800552" w:rsidTr="0031154C">
        <w:trPr>
          <w:trHeight w:val="12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86 649,8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161 383,4</w:t>
            </w:r>
          </w:p>
        </w:tc>
      </w:tr>
      <w:tr w:rsidR="00BE2820" w:rsidRPr="00800552" w:rsidTr="0031154C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86 373,6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161 107,2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31154C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BE2820" w:rsidRPr="00800552" w:rsidTr="0031154C">
        <w:trPr>
          <w:trHeight w:val="19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E2820" w:rsidRPr="00800552" w:rsidTr="0031154C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BE2820" w:rsidRPr="00800552" w:rsidTr="0031154C">
        <w:trPr>
          <w:trHeight w:val="19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BE2820" w:rsidRPr="00800552" w:rsidTr="0031154C">
        <w:trPr>
          <w:trHeight w:val="14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325 683,0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</w:tr>
      <w:tr w:rsidR="00BE2820" w:rsidRPr="00800552" w:rsidTr="0031154C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BE2820" w:rsidRPr="00800552" w:rsidTr="0031154C">
        <w:trPr>
          <w:trHeight w:val="4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BE2820" w:rsidRPr="00800552" w:rsidTr="0031154C">
        <w:trPr>
          <w:trHeight w:val="3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BE2820" w:rsidRPr="00800552" w:rsidTr="0031154C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BE2820" w:rsidRPr="00800552" w:rsidTr="0031154C">
        <w:trPr>
          <w:trHeight w:val="16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BE2820" w:rsidRPr="00800552" w:rsidTr="0031154C">
        <w:trPr>
          <w:trHeight w:val="20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BE2820" w:rsidRPr="00800552" w:rsidTr="0031154C">
        <w:trPr>
          <w:trHeight w:val="14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BE2820" w:rsidRPr="00800552" w:rsidTr="0031154C">
        <w:trPr>
          <w:trHeight w:val="20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31154C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BE2820" w:rsidRPr="00800552" w:rsidTr="0031154C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BE2820" w:rsidRPr="00800552" w:rsidTr="0031154C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BE2820" w:rsidRPr="00800552" w:rsidTr="0031154C">
        <w:trPr>
          <w:trHeight w:val="23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31154C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278 476,1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130 949,1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</w:tr>
      <w:tr w:rsidR="00BE2820" w:rsidRPr="00800552" w:rsidTr="0031154C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BE2820" w:rsidRPr="00800552" w:rsidTr="0031154C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BE2820" w:rsidRPr="00800552" w:rsidTr="0031154C">
        <w:trPr>
          <w:trHeight w:val="27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31154C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BE2820" w:rsidRPr="00800552" w:rsidTr="0031154C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BE2820" w:rsidRPr="00800552" w:rsidTr="0031154C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31154C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31154C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BE2820" w:rsidRPr="00800552" w:rsidTr="0031154C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BE2820" w:rsidRPr="00800552" w:rsidTr="0031154C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BE2820" w:rsidRPr="00800552" w:rsidTr="0031154C">
        <w:trPr>
          <w:trHeight w:val="19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BE2820" w:rsidRPr="00800552" w:rsidTr="0031154C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BE2820" w:rsidRPr="00800552" w:rsidTr="0031154C">
        <w:trPr>
          <w:trHeight w:val="27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BE2820" w:rsidRPr="00800552" w:rsidTr="0031154C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</w:tr>
      <w:tr w:rsidR="00BE2820" w:rsidRPr="00800552" w:rsidTr="0031154C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BE2820" w:rsidRPr="00800552" w:rsidTr="0031154C">
        <w:trPr>
          <w:trHeight w:val="3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BE2820" w:rsidRPr="00800552" w:rsidTr="0031154C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BE2820" w:rsidRPr="00800552" w:rsidTr="0031154C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31154C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2 677 669,5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2 627 676,0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BE2820" w:rsidRPr="00800552" w:rsidTr="0031154C">
        <w:trPr>
          <w:trHeight w:val="19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BE2820" w:rsidRPr="00800552" w:rsidTr="0031154C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BE2820" w:rsidRPr="00800552" w:rsidTr="0031154C">
        <w:trPr>
          <w:trHeight w:val="25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BE2820" w:rsidRPr="00800552" w:rsidTr="0031154C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BE2820" w:rsidRPr="00800552" w:rsidTr="0031154C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BE2820" w:rsidRPr="00800552" w:rsidTr="0031154C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1 526 630,1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1 476 630,1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1 526 630,1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1 476 630,1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BE2820" w:rsidRPr="00800552" w:rsidTr="0031154C">
        <w:trPr>
          <w:trHeight w:val="29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BE2820" w:rsidRPr="00800552" w:rsidTr="0031154C">
        <w:trPr>
          <w:trHeight w:val="26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BE2820" w:rsidRPr="00800552" w:rsidTr="0031154C">
        <w:trPr>
          <w:trHeight w:val="26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BE2820" w:rsidRPr="00800552" w:rsidTr="0031154C">
        <w:trPr>
          <w:trHeight w:val="77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BE2820" w:rsidRPr="00800552" w:rsidTr="0031154C">
        <w:trPr>
          <w:trHeight w:val="3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BE2820" w:rsidRPr="00800552" w:rsidTr="0031154C">
        <w:trPr>
          <w:trHeight w:val="26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BE2820" w:rsidRPr="00800552" w:rsidTr="0031154C">
        <w:trPr>
          <w:trHeight w:val="30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BE2820" w:rsidRPr="00800552" w:rsidTr="0031154C">
        <w:trPr>
          <w:trHeight w:val="27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BE2820" w:rsidRPr="00800552" w:rsidTr="0031154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BE2820" w:rsidRPr="00800552" w:rsidTr="0031154C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1154C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304 522,4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254 522,4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BE2820" w:rsidRPr="00800552" w:rsidTr="0031154C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</w:tr>
      <w:tr w:rsidR="00BE2820" w:rsidRPr="00800552" w:rsidTr="0031154C">
        <w:trPr>
          <w:trHeight w:val="30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BE2820" w:rsidRPr="00800552" w:rsidTr="0031154C">
        <w:trPr>
          <w:trHeight w:val="18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BE2820" w:rsidRPr="00800552" w:rsidTr="0031154C">
        <w:trPr>
          <w:trHeight w:val="22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BE2820" w:rsidRPr="00800552" w:rsidTr="0031154C">
        <w:trPr>
          <w:trHeight w:val="59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BE2820" w:rsidRPr="00800552" w:rsidTr="0031154C">
        <w:trPr>
          <w:trHeight w:val="19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BE2820" w:rsidRPr="00800552" w:rsidTr="0031154C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BE2820" w:rsidRPr="00800552" w:rsidTr="0031154C">
        <w:trPr>
          <w:trHeight w:val="40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BE2820" w:rsidRPr="00800552" w:rsidTr="0031154C">
        <w:trPr>
          <w:trHeight w:val="24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BE2820" w:rsidRPr="00800552" w:rsidTr="0031154C">
        <w:trPr>
          <w:trHeight w:val="26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BE2820" w:rsidRPr="00800552" w:rsidTr="0031154C">
        <w:trPr>
          <w:trHeight w:val="19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BE2820" w:rsidRPr="00800552" w:rsidTr="0031154C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BE2820" w:rsidRPr="00800552" w:rsidTr="0031154C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BE2820" w:rsidRPr="00800552" w:rsidTr="0031154C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BE2820" w:rsidRPr="00800552" w:rsidTr="0031154C">
        <w:trPr>
          <w:trHeight w:val="26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BE2820" w:rsidRPr="00800552" w:rsidTr="0031154C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BE2820" w:rsidRPr="00800552" w:rsidTr="0031154C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BE2820" w:rsidRPr="00800552" w:rsidTr="0031154C">
        <w:trPr>
          <w:trHeight w:val="25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BE2820" w:rsidRPr="00800552" w:rsidTr="0031154C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BE2820" w:rsidRPr="00800552" w:rsidTr="0031154C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BE2820" w:rsidRPr="00800552" w:rsidTr="0031154C">
        <w:trPr>
          <w:trHeight w:val="16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BE2820" w:rsidRPr="00800552" w:rsidTr="0031154C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BE2820" w:rsidRPr="00800552" w:rsidTr="0031154C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BE2820" w:rsidRPr="00800552" w:rsidTr="0031154C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31154C">
        <w:trPr>
          <w:trHeight w:val="3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31154C">
        <w:trPr>
          <w:trHeight w:val="3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31154C">
        <w:trPr>
          <w:trHeight w:val="4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31154C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BE2820" w:rsidRPr="00800552" w:rsidTr="0031154C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31154C">
        <w:trPr>
          <w:trHeight w:val="3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1154C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1154C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30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14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BE2820" w:rsidRPr="00800552" w:rsidTr="0031154C">
        <w:trPr>
          <w:trHeight w:val="4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BE2820" w:rsidRPr="00800552" w:rsidTr="0031154C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1154C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31154C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BE2820" w:rsidRPr="00800552" w:rsidTr="0031154C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BE2820" w:rsidRPr="00800552" w:rsidTr="0031154C">
        <w:trPr>
          <w:trHeight w:val="3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31154C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30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31154C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31154C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BE2820" w:rsidRPr="00800552" w:rsidTr="0031154C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BE2820" w:rsidRPr="00800552" w:rsidTr="0031154C">
        <w:trPr>
          <w:trHeight w:val="25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30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30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1154C">
        <w:trPr>
          <w:trHeight w:val="3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BE2820" w:rsidRPr="00800552" w:rsidTr="0031154C">
        <w:trPr>
          <w:trHeight w:val="3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31154C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31154C">
        <w:trPr>
          <w:trHeight w:val="12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BE2820" w:rsidRPr="00800552" w:rsidTr="0031154C">
        <w:trPr>
          <w:trHeight w:val="4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BE2820" w:rsidRPr="00800552" w:rsidTr="0031154C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BE2820" w:rsidRPr="00800552" w:rsidTr="0031154C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BE2820" w:rsidRPr="00800552" w:rsidTr="0031154C">
        <w:trPr>
          <w:trHeight w:val="25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BE2820" w:rsidRPr="00800552" w:rsidTr="0031154C">
        <w:trPr>
          <w:trHeight w:val="26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BE2820" w:rsidRPr="00800552" w:rsidTr="0031154C">
        <w:trPr>
          <w:trHeight w:val="52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BE2820" w:rsidRPr="00800552" w:rsidTr="0031154C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BE2820" w:rsidRPr="00800552" w:rsidTr="0031154C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BE2820" w:rsidRPr="00800552" w:rsidTr="0031154C">
        <w:trPr>
          <w:trHeight w:val="30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31154C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BE2820" w:rsidRPr="00800552" w:rsidTr="0031154C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BE2820" w:rsidRPr="00800552" w:rsidTr="0031154C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BE2820" w:rsidRPr="00800552" w:rsidTr="0031154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BE2820" w:rsidRPr="00800552" w:rsidTr="0031154C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BE2820" w:rsidRPr="00800552" w:rsidTr="0031154C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BE2820" w:rsidRPr="00800552" w:rsidTr="0031154C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BE2820" w:rsidRPr="00800552" w:rsidTr="0031154C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BE2820" w:rsidRPr="00800552" w:rsidTr="0031154C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BE2820" w:rsidRPr="00800552" w:rsidTr="0031154C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E2820" w:rsidRPr="00800552" w:rsidTr="0031154C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BE2820" w:rsidRPr="00800552" w:rsidTr="0031154C">
        <w:trPr>
          <w:trHeight w:val="27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31154C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31154C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31154C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3F4B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3F4B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31154C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31154C">
        <w:trPr>
          <w:trHeight w:val="375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 по</w:t>
            </w:r>
          </w:p>
        </w:tc>
      </w:tr>
      <w:tr w:rsidR="00BE2820" w:rsidRPr="00800552" w:rsidTr="0031154C">
        <w:trPr>
          <w:trHeight w:val="375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финансам и экономике, директор департамента</w:t>
            </w:r>
          </w:p>
        </w:tc>
      </w:tr>
      <w:tr w:rsidR="00BE2820" w:rsidRPr="00800552" w:rsidTr="0031154C">
        <w:trPr>
          <w:trHeight w:val="375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3F4BB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финансов, экономики и муниципального заказа                        О.В.Сахончик</w:t>
            </w:r>
          </w:p>
        </w:tc>
      </w:tr>
    </w:tbl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4320"/>
        <w:gridCol w:w="1776"/>
        <w:gridCol w:w="1593"/>
        <w:gridCol w:w="1851"/>
      </w:tblGrid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BE2820" w:rsidRPr="00800552" w:rsidTr="005D2824">
        <w:trPr>
          <w:trHeight w:val="1110"/>
        </w:trPr>
        <w:tc>
          <w:tcPr>
            <w:tcW w:w="9540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к решению Городской Думы</w:t>
            </w:r>
          </w:p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от 4 сентября 2015 г. № 966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BE2820" w:rsidRPr="00800552" w:rsidTr="006C2B69">
        <w:trPr>
          <w:trHeight w:val="3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к решению Городской Думы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от 4 декабря 2015 г. № 840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6D4E6D">
        <w:trPr>
          <w:trHeight w:val="15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</w:t>
            </w:r>
          </w:p>
        </w:tc>
      </w:tr>
      <w:tr w:rsidR="00BE2820" w:rsidRPr="00800552" w:rsidTr="006D4E6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4 739 458,7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2 835 787,5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1 114 994,8</w:t>
            </w:r>
          </w:p>
        </w:tc>
      </w:tr>
      <w:tr w:rsidR="00BE2820" w:rsidRPr="00800552" w:rsidTr="006D4E6D">
        <w:trPr>
          <w:trHeight w:val="18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6D4E6D">
        <w:trPr>
          <w:trHeight w:val="25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6D4E6D">
        <w:trPr>
          <w:trHeight w:val="34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6D4E6D">
        <w:trPr>
          <w:trHeight w:val="3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6D4E6D">
        <w:trPr>
          <w:trHeight w:val="18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BE2820" w:rsidRPr="00800552" w:rsidTr="006D4E6D">
        <w:trPr>
          <w:trHeight w:val="15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10 062,4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77,9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9 984,5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BE2820" w:rsidRPr="00800552" w:rsidTr="006D4E6D">
        <w:trPr>
          <w:trHeight w:val="28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133 372,2</w:t>
            </w:r>
          </w:p>
        </w:tc>
      </w:tr>
      <w:tr w:rsidR="00BE2820" w:rsidRPr="00800552" w:rsidTr="006D4E6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2 120,8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131 127,7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50 613,3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50 613,3</w:t>
            </w:r>
          </w:p>
        </w:tc>
      </w:tr>
      <w:tr w:rsidR="00BE2820" w:rsidRPr="00800552" w:rsidTr="006D4E6D">
        <w:trPr>
          <w:trHeight w:val="14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BE2820" w:rsidRPr="00800552" w:rsidTr="006D4E6D">
        <w:trPr>
          <w:trHeight w:val="26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8 263,2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8 263,2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7 813,3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7 813,3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19 241,1</w:t>
            </w:r>
          </w:p>
        </w:tc>
      </w:tr>
      <w:tr w:rsidR="00BE2820" w:rsidRPr="00800552" w:rsidTr="006D4E6D">
        <w:trPr>
          <w:trHeight w:val="22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16 418,5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BE2820" w:rsidRPr="00800552" w:rsidTr="006D4E6D">
        <w:trPr>
          <w:trHeight w:val="22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BE2820" w:rsidRPr="00800552" w:rsidTr="006D4E6D">
        <w:trPr>
          <w:trHeight w:val="25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18 720,1</w:t>
            </w:r>
          </w:p>
        </w:tc>
      </w:tr>
      <w:tr w:rsidR="00BE2820" w:rsidRPr="00800552" w:rsidTr="006D4E6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4 016,2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14 703,8</w:t>
            </w:r>
          </w:p>
        </w:tc>
      </w:tr>
      <w:tr w:rsidR="00BE2820" w:rsidRPr="00800552" w:rsidTr="006D4E6D">
        <w:trPr>
          <w:trHeight w:val="25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790 772,2</w:t>
            </w:r>
          </w:p>
        </w:tc>
      </w:tr>
      <w:tr w:rsidR="00BE2820" w:rsidRPr="00800552" w:rsidTr="006D4E6D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23 504,5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2 625,4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764 642,3</w:t>
            </w:r>
          </w:p>
        </w:tc>
      </w:tr>
      <w:tr w:rsidR="00BE2820" w:rsidRPr="00800552" w:rsidTr="006D4E6D">
        <w:trPr>
          <w:trHeight w:val="54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BE2820" w:rsidRPr="00800552" w:rsidTr="006D4E6D">
        <w:trPr>
          <w:trHeight w:val="76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BE2820" w:rsidRPr="00800552" w:rsidTr="006D4E6D">
        <w:trPr>
          <w:trHeight w:val="11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1 043 786,6</w:t>
            </w:r>
          </w:p>
        </w:tc>
      </w:tr>
      <w:tr w:rsidR="00BE2820" w:rsidRPr="00800552" w:rsidTr="006D4E6D">
        <w:trPr>
          <w:trHeight w:val="22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6D4E6D">
        <w:trPr>
          <w:trHeight w:val="3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208 860,6</w:t>
            </w:r>
          </w:p>
        </w:tc>
      </w:tr>
      <w:tr w:rsidR="00BE2820" w:rsidRPr="00800552" w:rsidTr="006D4E6D">
        <w:trPr>
          <w:trHeight w:val="22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17 516,1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187 177,4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BE2820" w:rsidRPr="00800552" w:rsidTr="006D4E6D">
        <w:trPr>
          <w:trHeight w:val="3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1 563,5</w:t>
            </w:r>
          </w:p>
        </w:tc>
      </w:tr>
      <w:tr w:rsidR="00BE2820" w:rsidRPr="00800552" w:rsidTr="006D4E6D">
        <w:trPr>
          <w:trHeight w:val="22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1 432,7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BE2820" w:rsidRPr="00800552" w:rsidTr="006D4E6D">
        <w:trPr>
          <w:trHeight w:val="17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27 568,3</w:t>
            </w:r>
          </w:p>
        </w:tc>
      </w:tr>
      <w:tr w:rsidR="00BE2820" w:rsidRPr="00800552" w:rsidTr="006D4E6D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23 965,8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3 417,7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BE2820" w:rsidRPr="00800552" w:rsidTr="006D4E6D">
        <w:trPr>
          <w:trHeight w:val="14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BE2820" w:rsidRPr="00800552" w:rsidTr="006D4E6D">
        <w:trPr>
          <w:trHeight w:val="30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6 709,0</w:t>
            </w:r>
          </w:p>
        </w:tc>
      </w:tr>
      <w:tr w:rsidR="00BE2820" w:rsidRPr="00800552" w:rsidTr="006D4E6D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5 474,0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1 235,0</w:t>
            </w:r>
          </w:p>
        </w:tc>
      </w:tr>
      <w:tr w:rsidR="00BE2820" w:rsidRPr="00800552" w:rsidTr="006D4E6D">
        <w:trPr>
          <w:trHeight w:val="29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BE2820" w:rsidRPr="00800552" w:rsidTr="006D4E6D">
        <w:trPr>
          <w:trHeight w:val="22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51 827,6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374,2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694 263,9</w:t>
            </w:r>
          </w:p>
        </w:tc>
      </w:tr>
      <w:tr w:rsidR="00BE2820" w:rsidRPr="00800552" w:rsidTr="006D4E6D">
        <w:trPr>
          <w:trHeight w:val="48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453,4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30 222,9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278 395,3</w:t>
            </w:r>
          </w:p>
        </w:tc>
      </w:tr>
      <w:tr w:rsidR="00BE2820" w:rsidRPr="00800552" w:rsidTr="006D4E6D">
        <w:trPr>
          <w:trHeight w:val="18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6D4E6D">
        <w:trPr>
          <w:trHeight w:val="30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BE2820" w:rsidRPr="00800552" w:rsidTr="006D4E6D">
        <w:trPr>
          <w:trHeight w:val="12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BE2820" w:rsidRPr="00800552" w:rsidTr="006D4E6D">
        <w:trPr>
          <w:trHeight w:val="19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393,8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104 405,4</w:t>
            </w:r>
          </w:p>
        </w:tc>
      </w:tr>
      <w:tr w:rsidR="00BE2820" w:rsidRPr="00800552" w:rsidTr="006D4E6D">
        <w:trPr>
          <w:trHeight w:val="10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104 405,4</w:t>
            </w:r>
          </w:p>
        </w:tc>
      </w:tr>
      <w:tr w:rsidR="00BE2820" w:rsidRPr="00800552" w:rsidTr="006D4E6D">
        <w:trPr>
          <w:trHeight w:val="14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106,2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101,9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14 599,5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13 149,2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3 821,0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3 821,0</w:t>
            </w:r>
          </w:p>
        </w:tc>
      </w:tr>
      <w:tr w:rsidR="00BE2820" w:rsidRPr="00800552" w:rsidTr="006D4E6D">
        <w:trPr>
          <w:trHeight w:val="25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31 083,3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31 083,3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34 739,1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34 739,1</w:t>
            </w:r>
          </w:p>
        </w:tc>
      </w:tr>
      <w:tr w:rsidR="00BE2820" w:rsidRPr="00800552" w:rsidTr="006D4E6D">
        <w:trPr>
          <w:trHeight w:val="1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25 408,1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25 408,1</w:t>
            </w:r>
          </w:p>
        </w:tc>
      </w:tr>
      <w:tr w:rsidR="00BE2820" w:rsidRPr="00800552" w:rsidTr="006D4E6D">
        <w:trPr>
          <w:trHeight w:val="7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BE2820" w:rsidRPr="00800552" w:rsidTr="006D4E6D">
        <w:trPr>
          <w:trHeight w:val="18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BE2820" w:rsidRPr="00800552" w:rsidTr="006D4E6D">
        <w:trPr>
          <w:trHeight w:val="25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46 639,1</w:t>
            </w:r>
          </w:p>
        </w:tc>
      </w:tr>
      <w:tr w:rsidR="00BE2820" w:rsidRPr="00800552" w:rsidTr="006D4E6D">
        <w:trPr>
          <w:trHeight w:val="22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43 395,4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74 881,5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BE2820" w:rsidRPr="00800552" w:rsidTr="006D4E6D">
        <w:trPr>
          <w:trHeight w:val="18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BE2820" w:rsidRPr="00800552" w:rsidTr="006D4E6D">
        <w:trPr>
          <w:trHeight w:val="10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BE2820" w:rsidRPr="00800552" w:rsidTr="006D4E6D">
        <w:trPr>
          <w:trHeight w:val="36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49 900,3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49 900,3</w:t>
            </w:r>
          </w:p>
        </w:tc>
      </w:tr>
      <w:tr w:rsidR="00BE2820" w:rsidRPr="00800552" w:rsidTr="006D4E6D">
        <w:trPr>
          <w:trHeight w:val="14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BE2820" w:rsidRPr="00800552" w:rsidTr="006D4E6D">
        <w:trPr>
          <w:trHeight w:val="30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BE2820" w:rsidRPr="00800552" w:rsidTr="006D4E6D">
        <w:trPr>
          <w:trHeight w:val="26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258 918,4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272,3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272,3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8 160,0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8 160,0</w:t>
            </w:r>
          </w:p>
        </w:tc>
      </w:tr>
      <w:tr w:rsidR="00BE2820" w:rsidRPr="00800552" w:rsidTr="006D4E6D">
        <w:trPr>
          <w:trHeight w:val="18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BE2820" w:rsidRPr="00800552" w:rsidTr="006D4E6D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6D4E6D">
        <w:trPr>
          <w:trHeight w:val="26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E2820" w:rsidRPr="00800552" w:rsidTr="006D4E6D">
        <w:trPr>
          <w:trHeight w:val="26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33 950,7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33 950,7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54 699,8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1 048,0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1 048,0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50 604,0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210,4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50 393,7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3 047,8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916,0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2 131,9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3 031,1</w:t>
            </w:r>
          </w:p>
        </w:tc>
      </w:tr>
      <w:tr w:rsidR="00BE2820" w:rsidRPr="00800552" w:rsidTr="006D4E6D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BE2820" w:rsidRPr="00800552" w:rsidTr="006D4E6D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318,8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318,8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1 080,0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233,3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121,1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112,2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846,7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418,9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427,8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382 201,4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190 220,9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BE2820" w:rsidRPr="00800552" w:rsidTr="006D4E6D">
        <w:trPr>
          <w:trHeight w:val="26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BE2820" w:rsidRPr="00800552" w:rsidTr="006D4E6D">
        <w:trPr>
          <w:trHeight w:val="32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191 980,5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4 787,6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4 787,6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BE2820" w:rsidRPr="00800552" w:rsidTr="006D4E6D">
        <w:trPr>
          <w:trHeight w:val="21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разрешение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6D4E6D">
        <w:trPr>
          <w:trHeight w:val="22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BE2820" w:rsidRPr="00800552" w:rsidTr="006D4E6D">
        <w:trPr>
          <w:trHeight w:val="1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BE2820" w:rsidRPr="00800552" w:rsidTr="006D4E6D">
        <w:trPr>
          <w:trHeight w:val="35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1 792,8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1 031,0</w:t>
            </w:r>
          </w:p>
        </w:tc>
      </w:tr>
      <w:tr w:rsidR="00BE2820" w:rsidRPr="00800552" w:rsidTr="006D4E6D">
        <w:trPr>
          <w:trHeight w:val="1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16 253,6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14 253,6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4 600,0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4 600,0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6D4E6D">
        <w:trPr>
          <w:trHeight w:val="19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6D4E6D">
        <w:trPr>
          <w:trHeight w:val="29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сельского хозяйства"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6D4E6D">
        <w:trPr>
          <w:trHeight w:val="18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финансовой поддержки сельскохозяйственным товаропроизводителям, производящим овощную продукцию на территории г.Дзержинска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E2820" w:rsidRPr="00800552" w:rsidTr="006D4E6D">
        <w:trPr>
          <w:trHeight w:val="1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43 424,3</w:t>
            </w:r>
          </w:p>
        </w:tc>
      </w:tr>
      <w:tr w:rsidR="00BE2820" w:rsidRPr="00800552" w:rsidTr="006D4E6D">
        <w:trPr>
          <w:trHeight w:val="26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28 929,3</w:t>
            </w:r>
          </w:p>
        </w:tc>
      </w:tr>
      <w:tr w:rsidR="00BE2820" w:rsidRPr="00800552" w:rsidTr="006D4E6D">
        <w:trPr>
          <w:trHeight w:val="37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6D4E6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BE2820" w:rsidRPr="00800552" w:rsidTr="006D4E6D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BE2820" w:rsidRPr="00800552" w:rsidTr="006D4E6D">
        <w:trPr>
          <w:trHeight w:val="7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BE2820" w:rsidRPr="00800552" w:rsidTr="006D4E6D">
        <w:trPr>
          <w:trHeight w:val="10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BE2820" w:rsidRPr="00800552" w:rsidTr="006D4E6D">
        <w:trPr>
          <w:trHeight w:val="45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BE2820" w:rsidRPr="00800552" w:rsidTr="006D4E6D">
        <w:trPr>
          <w:trHeight w:val="36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33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18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14 495,0</w:t>
            </w:r>
          </w:p>
        </w:tc>
      </w:tr>
      <w:tr w:rsidR="00BE2820" w:rsidRPr="00800552" w:rsidTr="006D4E6D">
        <w:trPr>
          <w:trHeight w:val="1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BE2820" w:rsidRPr="00800552" w:rsidTr="006D4E6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BE2820" w:rsidRPr="00800552" w:rsidTr="006D4E6D">
        <w:trPr>
          <w:trHeight w:val="3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184 651,3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70 286,2</w:t>
            </w:r>
          </w:p>
        </w:tc>
      </w:tr>
      <w:tr w:rsidR="00BE2820" w:rsidRPr="00800552" w:rsidTr="006D4E6D">
        <w:trPr>
          <w:trHeight w:val="18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42 188,6</w:t>
            </w:r>
          </w:p>
        </w:tc>
      </w:tr>
      <w:tr w:rsidR="00BE2820" w:rsidRPr="00800552" w:rsidTr="006D4E6D">
        <w:trPr>
          <w:trHeight w:val="22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35 815,5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6D4E6D">
        <w:trPr>
          <w:trHeight w:val="21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материальных запасов и основных средств в целях оборудования жилых помещений (общежитий городского округа)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BE2820" w:rsidRPr="00800552" w:rsidTr="006D4E6D">
        <w:trPr>
          <w:trHeight w:val="22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6D4E6D">
        <w:trPr>
          <w:trHeight w:val="19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BE2820" w:rsidRPr="00800552" w:rsidTr="006D4E6D">
        <w:trPr>
          <w:trHeight w:val="26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BE2820" w:rsidRPr="00800552" w:rsidTr="006D4E6D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9 450,9</w:t>
            </w:r>
          </w:p>
        </w:tc>
      </w:tr>
      <w:tr w:rsidR="00BE2820" w:rsidRPr="00800552" w:rsidTr="006D4E6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7 267,1</w:t>
            </w:r>
          </w:p>
        </w:tc>
      </w:tr>
      <w:tr w:rsidR="00BE2820" w:rsidRPr="00800552" w:rsidTr="006D4E6D">
        <w:trPr>
          <w:trHeight w:val="22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4 989,4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2 180,6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6D4E6D">
        <w:trPr>
          <w:trHeight w:val="26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BE2820" w:rsidRPr="00800552" w:rsidTr="006D4E6D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6 793,4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BE2820" w:rsidRPr="00800552" w:rsidTr="006D4E6D">
        <w:trPr>
          <w:trHeight w:val="14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BE2820" w:rsidRPr="00800552" w:rsidTr="006D4E6D">
        <w:trPr>
          <w:trHeight w:val="14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BE2820" w:rsidRPr="00800552" w:rsidTr="006D4E6D">
        <w:trPr>
          <w:trHeight w:val="14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BE2820" w:rsidRPr="00800552" w:rsidTr="006D4E6D">
        <w:trPr>
          <w:trHeight w:val="14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110 758,0</w:t>
            </w:r>
          </w:p>
        </w:tc>
      </w:tr>
      <w:tr w:rsidR="00BE2820" w:rsidRPr="00800552" w:rsidTr="006D4E6D">
        <w:trPr>
          <w:trHeight w:val="19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52 732,6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BE2820" w:rsidRPr="00800552" w:rsidTr="006D4E6D">
        <w:trPr>
          <w:trHeight w:val="28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6D4E6D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BE2820" w:rsidRPr="00800552" w:rsidTr="006D4E6D">
        <w:trPr>
          <w:trHeight w:val="15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6D4E6D">
        <w:trPr>
          <w:trHeight w:val="26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28 544,9</w:t>
            </w:r>
          </w:p>
        </w:tc>
      </w:tr>
      <w:tr w:rsidR="00BE2820" w:rsidRPr="00800552" w:rsidTr="006D4E6D">
        <w:trPr>
          <w:trHeight w:val="22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15 827,9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BE2820" w:rsidRPr="00800552" w:rsidTr="006D4E6D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6D4E6D">
        <w:trPr>
          <w:trHeight w:val="3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BE2820" w:rsidRPr="00800552" w:rsidTr="006D4E6D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8 747,7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BE2820" w:rsidRPr="00800552" w:rsidTr="006D4E6D">
        <w:trPr>
          <w:trHeight w:val="25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BE2820" w:rsidRPr="00800552" w:rsidTr="006D4E6D">
        <w:trPr>
          <w:trHeight w:val="29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BE2820" w:rsidRPr="00800552" w:rsidTr="006D4E6D">
        <w:trPr>
          <w:trHeight w:val="15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49 277,7</w:t>
            </w:r>
          </w:p>
        </w:tc>
      </w:tr>
      <w:tr w:rsidR="00BE2820" w:rsidRPr="00800552" w:rsidTr="006D4E6D">
        <w:trPr>
          <w:trHeight w:val="17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6D4E6D">
        <w:trPr>
          <w:trHeight w:val="18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10 980,0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BE2820" w:rsidRPr="00800552" w:rsidTr="006D4E6D">
        <w:trPr>
          <w:trHeight w:val="18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завершение работ по созданию сети многофункциональных центров предоставления государственных и муниципальных услуг (межбюджетные трансферты)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6D4E6D">
        <w:trPr>
          <w:trHeight w:val="30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567 472,1</w:t>
            </w:r>
          </w:p>
        </w:tc>
      </w:tr>
      <w:tr w:rsidR="00BE2820" w:rsidRPr="00800552" w:rsidTr="006D4E6D">
        <w:trPr>
          <w:trHeight w:val="6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536 066,8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6D4E6D">
        <w:trPr>
          <w:trHeight w:val="26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природоохранных мероприятий за счет остатков средств федерального бюджета (иные межбюджетные трансферты)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BE2820" w:rsidRPr="00800552" w:rsidTr="006D4E6D">
        <w:trPr>
          <w:trHeight w:val="22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6D4E6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12 910,2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10 267,1</w:t>
            </w:r>
          </w:p>
        </w:tc>
      </w:tr>
      <w:tr w:rsidR="00BE2820" w:rsidRPr="00800552" w:rsidTr="006D4E6D">
        <w:trPr>
          <w:trHeight w:val="30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6D4E6D">
        <w:trPr>
          <w:trHeight w:val="29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6 152,5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6 152,5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BE2820" w:rsidRPr="00800552" w:rsidTr="006D4E6D">
        <w:trPr>
          <w:trHeight w:val="34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8 228,0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BE2820" w:rsidRPr="00800552" w:rsidTr="006D4E6D">
        <w:trPr>
          <w:trHeight w:val="5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444,5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BE2820" w:rsidRPr="00800552" w:rsidTr="006D4E6D">
        <w:trPr>
          <w:trHeight w:val="22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85 954,6</w:t>
            </w:r>
          </w:p>
        </w:tc>
      </w:tr>
      <w:tr w:rsidR="00BE2820" w:rsidRPr="00800552" w:rsidTr="006D4E6D">
        <w:trPr>
          <w:trHeight w:val="6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14 163,4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федерального бюджета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751,4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751,4</w:t>
            </w:r>
          </w:p>
        </w:tc>
      </w:tr>
      <w:tr w:rsidR="00BE2820" w:rsidRPr="00800552" w:rsidTr="006D4E6D">
        <w:trPr>
          <w:trHeight w:val="10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областного бюджета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869,1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869,1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6D4E6D">
        <w:trPr>
          <w:trHeight w:val="7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63 038,9</w:t>
            </w:r>
          </w:p>
        </w:tc>
      </w:tr>
      <w:tr w:rsidR="00BE2820" w:rsidRPr="00800552" w:rsidTr="006D4E6D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BE2820" w:rsidRPr="00800552" w:rsidTr="006D4E6D">
        <w:trPr>
          <w:trHeight w:val="18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BE2820" w:rsidRPr="00800552" w:rsidTr="006D4E6D">
        <w:trPr>
          <w:trHeight w:val="25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6D4E6D">
        <w:trPr>
          <w:trHeight w:val="26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BE2820" w:rsidRPr="00800552" w:rsidTr="006D4E6D">
        <w:trPr>
          <w:trHeight w:val="30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3 504,3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3 504,3</w:t>
            </w:r>
          </w:p>
        </w:tc>
      </w:tr>
      <w:tr w:rsidR="00BE2820" w:rsidRPr="00800552" w:rsidTr="006D4E6D">
        <w:trPr>
          <w:trHeight w:val="30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E2820" w:rsidRPr="00800552" w:rsidTr="006D4E6D">
        <w:trPr>
          <w:trHeight w:val="26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BE2820" w:rsidRPr="00800552" w:rsidTr="006D4E6D">
        <w:trPr>
          <w:trHeight w:val="3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BE2820" w:rsidRPr="00800552" w:rsidTr="006D4E6D">
        <w:trPr>
          <w:trHeight w:val="30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BE2820" w:rsidRPr="00800552" w:rsidTr="006D4E6D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BE2820" w:rsidRPr="00800552" w:rsidTr="006D4E6D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92 237,5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69 438,3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BE2820" w:rsidRPr="00800552" w:rsidTr="006D4E6D">
        <w:trPr>
          <w:trHeight w:val="26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18 979,5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BE2820" w:rsidRPr="00800552" w:rsidTr="006D4E6D">
        <w:trPr>
          <w:trHeight w:val="18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BE2820" w:rsidRPr="00800552" w:rsidTr="006D4E6D">
        <w:trPr>
          <w:trHeight w:val="3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BE2820" w:rsidRPr="00800552" w:rsidTr="006D4E6D">
        <w:trPr>
          <w:trHeight w:val="14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22 799,1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BE2820" w:rsidRPr="00800552" w:rsidTr="006D4E6D">
        <w:trPr>
          <w:trHeight w:val="30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6D4E6D">
        <w:trPr>
          <w:trHeight w:val="3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BE2820" w:rsidRPr="00800552" w:rsidTr="006D4E6D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BE2820" w:rsidRPr="00800552" w:rsidTr="006D4E6D">
        <w:trPr>
          <w:trHeight w:val="3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BE2820" w:rsidRPr="00800552" w:rsidTr="006D4E6D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414 595,2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6D4E6D">
        <w:trPr>
          <w:trHeight w:val="33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6D4E6D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6D4E6D">
        <w:trPr>
          <w:trHeight w:val="10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34 269,4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BE2820" w:rsidRPr="00800552" w:rsidTr="006D4E6D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BE2820" w:rsidRPr="00800552" w:rsidTr="006D4E6D">
        <w:trPr>
          <w:trHeight w:val="22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BE2820" w:rsidRPr="00800552" w:rsidTr="006D4E6D">
        <w:trPr>
          <w:trHeight w:val="22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232 320,2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6D4E6D">
        <w:trPr>
          <w:trHeight w:val="26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BE2820" w:rsidRPr="00800552" w:rsidTr="006D4E6D">
        <w:trPr>
          <w:trHeight w:val="22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BE2820" w:rsidRPr="00800552" w:rsidTr="006D4E6D">
        <w:trPr>
          <w:trHeight w:val="46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2 363,2</w:t>
            </w:r>
          </w:p>
        </w:tc>
      </w:tr>
      <w:tr w:rsidR="00BE2820" w:rsidRPr="00800552" w:rsidTr="006D4E6D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711,0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1 652,2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BE2820" w:rsidRPr="00800552" w:rsidTr="006D4E6D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1 592,4</w:t>
            </w:r>
          </w:p>
        </w:tc>
      </w:tr>
      <w:tr w:rsidR="00BE2820" w:rsidRPr="00800552" w:rsidTr="006D4E6D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1 545,2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47,2</w:t>
            </w:r>
          </w:p>
        </w:tc>
      </w:tr>
      <w:tr w:rsidR="00BE2820" w:rsidRPr="00800552" w:rsidTr="006D4E6D">
        <w:trPr>
          <w:trHeight w:val="50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BE2820" w:rsidRPr="00800552" w:rsidTr="006D4E6D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BE2820" w:rsidRPr="00800552" w:rsidTr="006D4E6D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E2820" w:rsidRPr="00800552" w:rsidTr="006D4E6D">
        <w:trPr>
          <w:trHeight w:val="14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164 799,4</w:t>
            </w:r>
          </w:p>
        </w:tc>
      </w:tr>
      <w:tr w:rsidR="00BE2820" w:rsidRPr="00800552" w:rsidTr="006D4E6D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4 449,5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BE2820" w:rsidRPr="00800552" w:rsidTr="006D4E6D">
        <w:trPr>
          <w:trHeight w:val="1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132 798,6</w:t>
            </w:r>
          </w:p>
        </w:tc>
      </w:tr>
      <w:tr w:rsidR="00BE2820" w:rsidRPr="00800552" w:rsidTr="006D4E6D">
        <w:trPr>
          <w:trHeight w:val="3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6 583,9</w:t>
            </w:r>
          </w:p>
        </w:tc>
      </w:tr>
      <w:tr w:rsidR="00BE2820" w:rsidRPr="00800552" w:rsidTr="006D4E6D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6 190,4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6 190,4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19 755,9</w:t>
            </w:r>
          </w:p>
        </w:tc>
      </w:tr>
      <w:tr w:rsidR="00BE2820" w:rsidRPr="00800552" w:rsidTr="006D4E6D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71,3</w:t>
            </w:r>
          </w:p>
        </w:tc>
      </w:tr>
      <w:tr w:rsidR="00BE2820" w:rsidRPr="00800552" w:rsidTr="006D4E6D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1 684,6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6D4E6D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BE2820" w:rsidRPr="00800552" w:rsidTr="006D4E6D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6D4E6D">
        <w:trPr>
          <w:trHeight w:val="7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6D4E6D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B57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B57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BE2820" w:rsidRPr="00800552" w:rsidTr="006D4E6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6D4E6D">
        <w:trPr>
          <w:trHeight w:val="3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 по</w:t>
            </w:r>
          </w:p>
        </w:tc>
      </w:tr>
      <w:tr w:rsidR="00BE2820" w:rsidRPr="00800552" w:rsidTr="006D4E6D">
        <w:trPr>
          <w:trHeight w:val="3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финансам и экономике, директор департамента</w:t>
            </w:r>
          </w:p>
        </w:tc>
      </w:tr>
      <w:tr w:rsidR="00BE2820" w:rsidRPr="00800552" w:rsidTr="006D4E6D">
        <w:trPr>
          <w:trHeight w:val="3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B57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финансов, экономики и муниципального заказа                           О.В.Сахончик</w:t>
            </w:r>
          </w:p>
        </w:tc>
      </w:tr>
    </w:tbl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3420"/>
        <w:gridCol w:w="1440"/>
        <w:gridCol w:w="1198"/>
        <w:gridCol w:w="1682"/>
        <w:gridCol w:w="1800"/>
      </w:tblGrid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BE2820" w:rsidRPr="00800552" w:rsidTr="00771959">
        <w:trPr>
          <w:trHeight w:val="1680"/>
        </w:trPr>
        <w:tc>
          <w:tcPr>
            <w:tcW w:w="95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к решению Городской Думы</w:t>
            </w:r>
          </w:p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от 4 сентября 2015 г. № 966</w:t>
            </w:r>
          </w:p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Приложение 12</w:t>
            </w:r>
          </w:p>
        </w:tc>
      </w:tr>
      <w:tr w:rsidR="00BE2820" w:rsidRPr="00800552" w:rsidTr="00771959">
        <w:trPr>
          <w:trHeight w:val="37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к решению Городской Думы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от 4 декабря 2014 г. № 840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A75969">
        <w:trPr>
          <w:trHeight w:val="171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бюджета на плановый период 2016 и 2017 годов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2016 год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2017 год</w:t>
            </w: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820" w:rsidRPr="00800552" w:rsidRDefault="00BE2820" w:rsidP="00A75969">
            <w:pPr>
              <w:ind w:left="-108" w:firstLine="10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4 296 390,8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2 926 651,0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2 877 088,8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1 154 670,2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1 154 670,2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BE2820" w:rsidRPr="00800552" w:rsidTr="00A75969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BE2820" w:rsidRPr="00800552" w:rsidTr="00A75969">
        <w:trPr>
          <w:trHeight w:val="3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BE2820" w:rsidRPr="00800552" w:rsidTr="00A75969">
        <w:trPr>
          <w:trHeight w:val="3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BE2820" w:rsidRPr="00800552" w:rsidTr="00A75969">
        <w:trPr>
          <w:trHeight w:val="18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BE2820" w:rsidRPr="00800552" w:rsidTr="00A75969">
        <w:trPr>
          <w:trHeight w:val="14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A75969">
        <w:trPr>
          <w:trHeight w:val="10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BE2820" w:rsidRPr="00800552" w:rsidTr="00A75969">
        <w:trPr>
          <w:trHeight w:val="30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BE2820" w:rsidRPr="00800552" w:rsidTr="00A75969">
        <w:trPr>
          <w:trHeight w:val="22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BE2820" w:rsidRPr="00800552" w:rsidTr="00A75969">
        <w:trPr>
          <w:trHeight w:val="18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BE2820" w:rsidRPr="00800552" w:rsidTr="00A75969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BE2820" w:rsidRPr="00800552" w:rsidTr="00A75969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BE2820" w:rsidRPr="00800552" w:rsidTr="00A75969">
        <w:trPr>
          <w:trHeight w:val="22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BE2820" w:rsidRPr="00800552" w:rsidTr="00A75969">
        <w:trPr>
          <w:trHeight w:val="22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BE2820" w:rsidRPr="00800552" w:rsidTr="00A75969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BE2820" w:rsidRPr="00800552" w:rsidTr="00A75969">
        <w:trPr>
          <w:trHeight w:val="22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BE2820" w:rsidRPr="00800552" w:rsidTr="00A75969">
        <w:trPr>
          <w:trHeight w:val="10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BE2820" w:rsidRPr="00800552" w:rsidTr="00A75969">
        <w:trPr>
          <w:trHeight w:val="53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BE2820" w:rsidRPr="00800552" w:rsidTr="00A75969">
        <w:trPr>
          <w:trHeight w:val="75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BE2820" w:rsidRPr="00800552" w:rsidTr="00A75969">
        <w:trPr>
          <w:trHeight w:val="11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1 004 115,1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1 004 115,1</w:t>
            </w:r>
          </w:p>
        </w:tc>
      </w:tr>
      <w:tr w:rsidR="00BE2820" w:rsidRPr="00800552" w:rsidTr="00A75969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A75969">
        <w:trPr>
          <w:trHeight w:val="36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BE2820" w:rsidRPr="00800552" w:rsidTr="00A75969">
        <w:trPr>
          <w:trHeight w:val="22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BE2820" w:rsidRPr="00800552" w:rsidTr="00A75969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BE2820" w:rsidRPr="00800552" w:rsidTr="00A75969">
        <w:trPr>
          <w:trHeight w:val="3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BE2820" w:rsidRPr="00800552" w:rsidTr="00A75969">
        <w:trPr>
          <w:trHeight w:val="22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BE2820" w:rsidRPr="00800552" w:rsidTr="00A75969">
        <w:trPr>
          <w:trHeight w:val="22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BE2820" w:rsidRPr="00800552" w:rsidTr="00A75969">
        <w:trPr>
          <w:trHeight w:val="29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BE2820" w:rsidRPr="00800552" w:rsidTr="00A75969">
        <w:trPr>
          <w:trHeight w:val="21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BE2820" w:rsidRPr="00800552" w:rsidTr="00A75969">
        <w:trPr>
          <w:trHeight w:val="22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BE2820" w:rsidRPr="00800552" w:rsidTr="00A75969">
        <w:trPr>
          <w:trHeight w:val="22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BE2820" w:rsidRPr="00800552" w:rsidTr="00A75969">
        <w:trPr>
          <w:trHeight w:val="46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BE2820" w:rsidRPr="00800552" w:rsidTr="00A75969">
        <w:trPr>
          <w:trHeight w:val="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333 206,6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333 549,4</w:t>
            </w:r>
          </w:p>
        </w:tc>
      </w:tr>
      <w:tr w:rsidR="00BE2820" w:rsidRPr="00800552" w:rsidTr="00A75969">
        <w:trPr>
          <w:trHeight w:val="18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A75969">
        <w:trPr>
          <w:trHeight w:val="28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A75969">
        <w:trPr>
          <w:trHeight w:val="12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A75969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BE2820" w:rsidRPr="00800552" w:rsidTr="00A75969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BE2820" w:rsidRPr="00800552" w:rsidTr="00A75969">
        <w:trPr>
          <w:trHeight w:val="18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BE2820" w:rsidRPr="00800552" w:rsidTr="00A75969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BE2820" w:rsidRPr="00800552" w:rsidTr="00A75969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BE2820" w:rsidRPr="00800552" w:rsidTr="00A75969">
        <w:trPr>
          <w:trHeight w:val="10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BE2820" w:rsidRPr="00800552" w:rsidTr="00A75969">
        <w:trPr>
          <w:trHeight w:val="10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BE2820" w:rsidRPr="00800552" w:rsidTr="00A75969">
        <w:trPr>
          <w:trHeight w:val="22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BE2820" w:rsidRPr="00800552" w:rsidTr="00A75969">
        <w:trPr>
          <w:trHeight w:val="26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BE2820" w:rsidRPr="00800552" w:rsidTr="00A75969">
        <w:trPr>
          <w:trHeight w:val="11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BE2820" w:rsidRPr="00800552" w:rsidTr="00A75969">
        <w:trPr>
          <w:trHeight w:val="15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BE2820" w:rsidRPr="00800552" w:rsidTr="00A75969">
        <w:trPr>
          <w:trHeight w:val="12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BE2820" w:rsidRPr="00800552" w:rsidTr="00A75969">
        <w:trPr>
          <w:trHeight w:val="14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BE2820" w:rsidRPr="00800552" w:rsidTr="00A7596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BE2820" w:rsidRPr="00800552" w:rsidTr="00A75969">
        <w:trPr>
          <w:trHeight w:val="25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63 970,7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63 977,2</w:t>
            </w:r>
          </w:p>
        </w:tc>
      </w:tr>
      <w:tr w:rsidR="00BE2820" w:rsidRPr="00800552" w:rsidTr="00A75969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A75969">
        <w:trPr>
          <w:trHeight w:val="15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BE2820" w:rsidRPr="00800552" w:rsidTr="00A75969">
        <w:trPr>
          <w:trHeight w:val="19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BE2820" w:rsidRPr="00800552" w:rsidTr="00A75969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A75969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BE2820" w:rsidRPr="00800552" w:rsidTr="00A75969">
        <w:trPr>
          <w:trHeight w:val="36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BE2820" w:rsidRPr="00800552" w:rsidTr="00A75969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11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352 446,2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302 534,7</w:t>
            </w:r>
          </w:p>
        </w:tc>
      </w:tr>
      <w:tr w:rsidR="00BE2820" w:rsidRPr="00800552" w:rsidTr="00A75969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E2820" w:rsidRPr="00800552" w:rsidTr="00A75969">
        <w:trPr>
          <w:trHeight w:val="14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E2820" w:rsidRPr="00800552" w:rsidTr="00A75969">
        <w:trPr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BE2820" w:rsidRPr="00800552" w:rsidTr="00A75969">
        <w:trPr>
          <w:trHeight w:val="10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BE2820" w:rsidRPr="00800552" w:rsidTr="00A75969">
        <w:trPr>
          <w:trHeight w:val="14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BE2820" w:rsidRPr="00800552" w:rsidTr="00A75969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</w:tr>
      <w:tr w:rsidR="00BE2820" w:rsidRPr="00800552" w:rsidTr="00A75969">
        <w:trPr>
          <w:trHeight w:val="22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BE2820" w:rsidRPr="00800552" w:rsidTr="00A75969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13 326,5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13 326,5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4 915,7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4 915,7</w:t>
            </w:r>
          </w:p>
        </w:tc>
      </w:tr>
      <w:tr w:rsidR="00BE2820" w:rsidRPr="00800552" w:rsidTr="00A7596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BE2820" w:rsidRPr="00800552" w:rsidTr="00A75969">
        <w:trPr>
          <w:trHeight w:val="10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BE2820" w:rsidRPr="00800552" w:rsidTr="00A75969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BE2820" w:rsidRPr="00800552" w:rsidTr="00A75969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266 576,7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214 801,1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153 747,9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102 191,0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BE2820" w:rsidRPr="00800552" w:rsidTr="00A75969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BE2820" w:rsidRPr="00800552" w:rsidTr="00A75969">
        <w:trPr>
          <w:trHeight w:val="25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112 828,8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112 610,1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BE2820" w:rsidRPr="00800552" w:rsidTr="00A75969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BE2820" w:rsidRPr="00800552" w:rsidTr="00A75969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BE2820" w:rsidRPr="00800552" w:rsidTr="00A75969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BE2820" w:rsidRPr="00800552" w:rsidTr="00A7596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A75969">
        <w:trPr>
          <w:trHeight w:val="3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BE2820" w:rsidRPr="00800552" w:rsidTr="00A75969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BE2820" w:rsidRPr="00800552" w:rsidTr="00A75969">
        <w:trPr>
          <w:trHeight w:val="14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23 706,1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23 706,1</w:t>
            </w:r>
          </w:p>
        </w:tc>
      </w:tr>
      <w:tr w:rsidR="00BE2820" w:rsidRPr="00800552" w:rsidTr="00A75969">
        <w:trPr>
          <w:trHeight w:val="25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20 438,1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20 438,1</w:t>
            </w:r>
          </w:p>
        </w:tc>
      </w:tr>
      <w:tr w:rsidR="00BE2820" w:rsidRPr="00800552" w:rsidTr="00A75969">
        <w:trPr>
          <w:trHeight w:val="40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BE2820" w:rsidRPr="00800552" w:rsidTr="00A75969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BE2820" w:rsidRPr="00800552" w:rsidTr="00A75969">
        <w:trPr>
          <w:trHeight w:val="19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BE2820" w:rsidRPr="00800552" w:rsidTr="00A75969">
        <w:trPr>
          <w:trHeight w:val="15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E2820" w:rsidRPr="00800552" w:rsidTr="00A75969">
        <w:trPr>
          <w:trHeight w:val="22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BE2820" w:rsidRPr="00800552" w:rsidTr="00A75969">
        <w:trPr>
          <w:trHeight w:val="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BE2820" w:rsidRPr="00800552" w:rsidTr="00A75969">
        <w:trPr>
          <w:trHeight w:val="19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195 719,3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145 719,3</w:t>
            </w:r>
          </w:p>
        </w:tc>
      </w:tr>
      <w:tr w:rsidR="00BE2820" w:rsidRPr="00800552" w:rsidTr="00A75969">
        <w:trPr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105 012,0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55 012,0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97 629,2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</w:tr>
      <w:tr w:rsidR="00BE2820" w:rsidRPr="00800552" w:rsidTr="00A75969">
        <w:trPr>
          <w:trHeight w:val="22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88 994,7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22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E2820" w:rsidRPr="00800552" w:rsidTr="00A75969">
        <w:trPr>
          <w:trHeight w:val="22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18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BE2820" w:rsidRPr="00800552" w:rsidTr="00A7596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10 707,3</w:t>
            </w:r>
          </w:p>
        </w:tc>
      </w:tr>
      <w:tr w:rsidR="00BE2820" w:rsidRPr="00800552" w:rsidTr="00A75969">
        <w:trPr>
          <w:trHeight w:val="22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</w:tr>
      <w:tr w:rsidR="00BE2820" w:rsidRPr="00800552" w:rsidTr="00A75969">
        <w:trPr>
          <w:trHeight w:val="22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BE2820" w:rsidRPr="00800552" w:rsidTr="00A75969">
        <w:trPr>
          <w:trHeight w:val="14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102 106,2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102 534,3</w:t>
            </w:r>
          </w:p>
        </w:tc>
      </w:tr>
      <w:tr w:rsidR="00BE2820" w:rsidRPr="00800552" w:rsidTr="00A75969">
        <w:trPr>
          <w:trHeight w:val="18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55 086,1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55 433,7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BE2820" w:rsidRPr="00800552" w:rsidTr="00A75969">
        <w:trPr>
          <w:trHeight w:val="3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A75969">
        <w:trPr>
          <w:trHeight w:val="22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BE2820" w:rsidRPr="00800552" w:rsidTr="00A75969">
        <w:trPr>
          <w:trHeight w:val="15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BE2820" w:rsidRPr="00800552" w:rsidTr="00A75969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BE2820" w:rsidRPr="00800552" w:rsidTr="00A75969">
        <w:trPr>
          <w:trHeight w:val="22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7 997,4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8 077,9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E2820" w:rsidRPr="00800552" w:rsidTr="00A75969">
        <w:trPr>
          <w:trHeight w:val="26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39 022,7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39 022,7</w:t>
            </w:r>
          </w:p>
        </w:tc>
      </w:tr>
      <w:tr w:rsidR="00BE2820" w:rsidRPr="00800552" w:rsidTr="00A75969">
        <w:trPr>
          <w:trHeight w:val="18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E2820" w:rsidRPr="00800552" w:rsidTr="00A75969">
        <w:trPr>
          <w:trHeight w:val="18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BE2820" w:rsidRPr="00800552" w:rsidTr="00A75969">
        <w:trPr>
          <w:trHeight w:val="11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131 985,9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58 173,9</w:t>
            </w:r>
          </w:p>
        </w:tc>
      </w:tr>
      <w:tr w:rsidR="00BE2820" w:rsidRPr="00800552" w:rsidTr="00A7596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BE2820" w:rsidRPr="00800552" w:rsidTr="00A75969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38 832,9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32 406,1</w:t>
            </w:r>
          </w:p>
        </w:tc>
      </w:tr>
      <w:tr w:rsidR="00BE2820" w:rsidRPr="00800552" w:rsidTr="00A75969">
        <w:trPr>
          <w:trHeight w:val="28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A75969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BE2820" w:rsidRPr="00800552" w:rsidTr="00A75969">
        <w:trPr>
          <w:trHeight w:val="11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BE2820" w:rsidRPr="00800552" w:rsidTr="00A75969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A75969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E2820" w:rsidRPr="00800552" w:rsidTr="00A75969">
        <w:trPr>
          <w:trHeight w:val="22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61 540,9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91 208,6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BE2820" w:rsidRPr="00800552" w:rsidTr="00A75969">
        <w:trPr>
          <w:trHeight w:val="7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15 526,1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11 796,8</w:t>
            </w:r>
          </w:p>
        </w:tc>
      </w:tr>
      <w:tr w:rsidR="00BE2820" w:rsidRPr="00800552" w:rsidTr="00A75969">
        <w:trPr>
          <w:trHeight w:val="22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BE2820" w:rsidRPr="00800552" w:rsidTr="00A75969">
        <w:trPr>
          <w:trHeight w:val="18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BE2820" w:rsidRPr="00800552" w:rsidTr="00A75969">
        <w:trPr>
          <w:trHeight w:val="25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BE2820" w:rsidRPr="00800552" w:rsidTr="00A75969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BE2820" w:rsidRPr="00800552" w:rsidTr="00A75969">
        <w:trPr>
          <w:trHeight w:val="26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BE2820" w:rsidRPr="00800552" w:rsidTr="00A75969">
        <w:trPr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BE2820" w:rsidRPr="00800552" w:rsidTr="00A75969">
        <w:trPr>
          <w:trHeight w:val="18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64 974,6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64 974,6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45 991,5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45 991,5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BE2820" w:rsidRPr="00800552" w:rsidTr="00A75969">
        <w:trPr>
          <w:trHeight w:val="28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E2820" w:rsidRPr="00800552" w:rsidTr="00A75969">
        <w:trPr>
          <w:trHeight w:val="19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A75969">
        <w:trPr>
          <w:trHeight w:val="10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A75969">
        <w:trPr>
          <w:trHeight w:val="15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18 983,1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18 983,1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BE2820" w:rsidRPr="00800552" w:rsidTr="00A7596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BE2820" w:rsidRPr="00800552" w:rsidTr="00A7596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BE2820" w:rsidRPr="00800552" w:rsidTr="00A75969">
        <w:trPr>
          <w:trHeight w:val="30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512 543,9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611 554,7</w:t>
            </w:r>
          </w:p>
        </w:tc>
      </w:tr>
      <w:tr w:rsidR="00BE2820" w:rsidRPr="00800552" w:rsidTr="00A75969">
        <w:trPr>
          <w:trHeight w:val="3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BE2820" w:rsidRPr="00800552" w:rsidTr="00A75969">
        <w:trPr>
          <w:trHeight w:val="7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BE2820" w:rsidRPr="00800552" w:rsidTr="00A75969">
        <w:trPr>
          <w:trHeight w:val="10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40 665,9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BE2820" w:rsidRPr="00800552" w:rsidTr="00A75969">
        <w:trPr>
          <w:trHeight w:val="22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BE2820" w:rsidRPr="00800552" w:rsidTr="00A75969">
        <w:trPr>
          <w:trHeight w:val="7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BE2820" w:rsidRPr="00800552" w:rsidTr="00A75969">
        <w:trPr>
          <w:trHeight w:val="22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BE2820" w:rsidRPr="00800552" w:rsidTr="00A75969">
        <w:trPr>
          <w:trHeight w:val="22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251 690,7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268 457,0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E2820" w:rsidRPr="00800552" w:rsidTr="00A75969">
        <w:trPr>
          <w:trHeight w:val="39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E2820" w:rsidRPr="00800552" w:rsidTr="00A75969">
        <w:trPr>
          <w:trHeight w:val="47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BE2820" w:rsidRPr="00800552" w:rsidTr="00A75969">
        <w:trPr>
          <w:trHeight w:val="22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E2820" w:rsidRPr="00800552" w:rsidTr="00A75969">
        <w:trPr>
          <w:trHeight w:val="22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BE2820" w:rsidRPr="00800552" w:rsidTr="00A75969">
        <w:trPr>
          <w:trHeight w:val="22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BE2820" w:rsidRPr="00800552" w:rsidTr="00A75969">
        <w:trPr>
          <w:trHeight w:val="22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BE2820" w:rsidRPr="00800552" w:rsidTr="00A75969">
        <w:trPr>
          <w:trHeight w:val="22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BE2820" w:rsidRPr="00800552" w:rsidTr="00A75969">
        <w:trPr>
          <w:trHeight w:val="51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BE2820" w:rsidRPr="00800552" w:rsidTr="00A75969">
        <w:trPr>
          <w:trHeight w:val="11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BE2820" w:rsidRPr="00800552" w:rsidTr="00A75969">
        <w:trPr>
          <w:trHeight w:val="22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BE2820" w:rsidRPr="00800552" w:rsidTr="00A75969">
        <w:trPr>
          <w:trHeight w:val="15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BE2820" w:rsidRPr="00800552" w:rsidTr="00A75969">
        <w:trPr>
          <w:trHeight w:val="22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E2820" w:rsidRPr="00800552" w:rsidTr="00A75969">
        <w:trPr>
          <w:trHeight w:val="15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221 295,3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301 283,7</w:t>
            </w:r>
          </w:p>
        </w:tc>
      </w:tr>
      <w:tr w:rsidR="00BE2820" w:rsidRPr="00800552" w:rsidTr="00A75969">
        <w:trPr>
          <w:trHeight w:val="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A7596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A7596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A75969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BE2820" w:rsidRPr="00800552" w:rsidTr="00A7596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820" w:rsidRPr="00800552" w:rsidRDefault="00BE2820" w:rsidP="00A759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820" w:rsidRPr="00800552" w:rsidRDefault="00BE2820" w:rsidP="00A759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552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BE2820" w:rsidRPr="00800552" w:rsidTr="00A75969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820" w:rsidRPr="00800552" w:rsidTr="00A75969">
        <w:trPr>
          <w:trHeight w:val="37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 по</w:t>
            </w:r>
          </w:p>
        </w:tc>
      </w:tr>
      <w:tr w:rsidR="00BE2820" w:rsidRPr="00800552" w:rsidTr="00A75969">
        <w:trPr>
          <w:trHeight w:val="37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финансам и экономике, директор департамента</w:t>
            </w:r>
          </w:p>
        </w:tc>
      </w:tr>
      <w:tr w:rsidR="00BE2820" w:rsidRPr="00800552" w:rsidTr="00A75969">
        <w:trPr>
          <w:trHeight w:val="37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2820" w:rsidRPr="00800552" w:rsidRDefault="00BE2820" w:rsidP="00A7596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bCs/>
                <w:sz w:val="24"/>
                <w:szCs w:val="24"/>
              </w:rPr>
              <w:t>финансов, экономики и муниципального заказа                    О.В.Сахончик</w:t>
            </w:r>
          </w:p>
        </w:tc>
      </w:tr>
    </w:tbl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Приложение 11</w:t>
      </w: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4 сентября 2015 г. № 966</w:t>
      </w: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Приложение 13</w:t>
      </w: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4 декабря 2014 г. № 840</w:t>
      </w: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BE2820" w:rsidRPr="00800552" w:rsidRDefault="00BE2820" w:rsidP="00765D74">
      <w:pPr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города Дзержинска на 2015 год</w:t>
      </w:r>
    </w:p>
    <w:p w:rsidR="00BE2820" w:rsidRPr="00800552" w:rsidRDefault="00BE2820" w:rsidP="00765D74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(тыс.рублей)</w:t>
      </w:r>
    </w:p>
    <w:tbl>
      <w:tblPr>
        <w:tblStyle w:val="TableGrid"/>
        <w:tblW w:w="9748" w:type="dxa"/>
        <w:tblLayout w:type="fixed"/>
        <w:tblLook w:val="00A0"/>
      </w:tblPr>
      <w:tblGrid>
        <w:gridCol w:w="3168"/>
        <w:gridCol w:w="1620"/>
        <w:gridCol w:w="1560"/>
        <w:gridCol w:w="1737"/>
        <w:gridCol w:w="1663"/>
      </w:tblGrid>
      <w:tr w:rsidR="00BE2820" w:rsidRPr="00800552" w:rsidTr="00765D74">
        <w:tc>
          <w:tcPr>
            <w:tcW w:w="3168" w:type="dxa"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620" w:type="dxa"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</w:t>
            </w:r>
          </w:p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ваний на</w:t>
            </w:r>
          </w:p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2015 года</w:t>
            </w:r>
          </w:p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2015 году</w:t>
            </w:r>
          </w:p>
        </w:tc>
        <w:tc>
          <w:tcPr>
            <w:tcW w:w="1737" w:type="dxa"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2015 году</w:t>
            </w:r>
          </w:p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января 2016 года</w:t>
            </w:r>
          </w:p>
        </w:tc>
      </w:tr>
      <w:tr w:rsidR="00BE2820" w:rsidRPr="00800552" w:rsidTr="00765D74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2015 года</w:t>
            </w:r>
          </w:p>
        </w:tc>
      </w:tr>
      <w:tr w:rsidR="00BE2820" w:rsidRPr="00800552" w:rsidTr="00765D74">
        <w:tc>
          <w:tcPr>
            <w:tcW w:w="3168" w:type="dxa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740 000,0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40 000,0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700 000,0</w:t>
            </w:r>
          </w:p>
        </w:tc>
      </w:tr>
      <w:tr w:rsidR="00BE2820" w:rsidRPr="00800552" w:rsidTr="00765D74">
        <w:tc>
          <w:tcPr>
            <w:tcW w:w="3168" w:type="dxa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820" w:rsidRPr="00800552" w:rsidTr="00765D74">
        <w:tc>
          <w:tcPr>
            <w:tcW w:w="3168" w:type="dxa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740 000,0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40 000,0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700 000,0</w:t>
            </w:r>
          </w:p>
        </w:tc>
      </w:tr>
      <w:tr w:rsidR="00BE2820" w:rsidRPr="00800552" w:rsidTr="00765D74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BE2820" w:rsidRPr="00800552" w:rsidRDefault="00BE2820" w:rsidP="007719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2015 году</w:t>
            </w:r>
          </w:p>
        </w:tc>
      </w:tr>
      <w:tr w:rsidR="00BE2820" w:rsidRPr="00800552" w:rsidTr="00765D74">
        <w:tc>
          <w:tcPr>
            <w:tcW w:w="3168" w:type="dxa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789 906,8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210 093,2</w:t>
            </w:r>
          </w:p>
        </w:tc>
      </w:tr>
      <w:tr w:rsidR="00BE2820" w:rsidRPr="00800552" w:rsidTr="00765D74">
        <w:tc>
          <w:tcPr>
            <w:tcW w:w="3168" w:type="dxa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820" w:rsidRPr="00800552" w:rsidTr="00765D74">
        <w:tc>
          <w:tcPr>
            <w:tcW w:w="3168" w:type="dxa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789 906,8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210 093,2</w:t>
            </w:r>
          </w:p>
        </w:tc>
      </w:tr>
      <w:tr w:rsidR="00BE2820" w:rsidRPr="00800552" w:rsidTr="00765D74">
        <w:tc>
          <w:tcPr>
            <w:tcW w:w="3168" w:type="dxa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740 000,0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829 906,8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77195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910 093,2</w:t>
            </w:r>
          </w:p>
        </w:tc>
      </w:tr>
    </w:tbl>
    <w:p w:rsidR="00BE2820" w:rsidRPr="00800552" w:rsidRDefault="00BE2820" w:rsidP="00765D74">
      <w:pPr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pStyle w:val="Heading2"/>
        <w:rPr>
          <w:sz w:val="24"/>
          <w:szCs w:val="24"/>
        </w:rPr>
      </w:pPr>
    </w:p>
    <w:p w:rsidR="00BE2820" w:rsidRPr="00800552" w:rsidRDefault="00BE2820" w:rsidP="00765D74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765D74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D473FA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E2820" w:rsidRPr="00800552" w:rsidRDefault="00BE2820" w:rsidP="00D473FA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E2820" w:rsidRPr="00800552" w:rsidRDefault="00BE2820" w:rsidP="00D473FA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BE2820" w:rsidRPr="00800552" w:rsidRDefault="00BE2820" w:rsidP="00765D74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002B0F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9" type="#_x0000_t202" style="position:absolute;left:0;text-align:left;margin-left:234.55pt;margin-top:-27.25pt;width:23.65pt;height:18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vHgwIAAA4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" stroked="f">
            <v:textbox style="mso-fit-shape-to-text:t">
              <w:txbxContent>
                <w:p w:rsidR="00BE2820" w:rsidRDefault="00BE2820" w:rsidP="00002B0F"/>
              </w:txbxContent>
            </v:textbox>
          </v:shape>
        </w:pict>
      </w:r>
      <w:r w:rsidRPr="00800552">
        <w:rPr>
          <w:rFonts w:ascii="Arial" w:hAnsi="Arial" w:cs="Arial"/>
          <w:b/>
          <w:sz w:val="24"/>
          <w:szCs w:val="24"/>
        </w:rPr>
        <w:t>Приложение 12</w:t>
      </w:r>
    </w:p>
    <w:p w:rsidR="00BE2820" w:rsidRPr="00800552" w:rsidRDefault="00BE2820" w:rsidP="00002B0F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BE2820" w:rsidRPr="00800552" w:rsidRDefault="00BE2820" w:rsidP="00002B0F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4 сентября 2015 г. № 966</w:t>
      </w:r>
    </w:p>
    <w:p w:rsidR="00BE2820" w:rsidRPr="00800552" w:rsidRDefault="00BE2820" w:rsidP="00002B0F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002B0F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Приложение 14</w:t>
      </w:r>
    </w:p>
    <w:p w:rsidR="00BE2820" w:rsidRPr="00800552" w:rsidRDefault="00BE2820" w:rsidP="00002B0F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002B0F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4 декабря 2014 г. № 840</w:t>
      </w:r>
    </w:p>
    <w:p w:rsidR="00BE2820" w:rsidRPr="00800552" w:rsidRDefault="00BE2820" w:rsidP="00002B0F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002B0F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002B0F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002B0F">
      <w:pPr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002B0F">
      <w:pPr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BE2820" w:rsidRPr="00800552" w:rsidRDefault="00BE2820" w:rsidP="00002B0F">
      <w:pPr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города Дзержинска на плановый период 2016 и 2017 годов</w:t>
      </w:r>
    </w:p>
    <w:p w:rsidR="00BE2820" w:rsidRPr="00800552" w:rsidRDefault="00BE2820" w:rsidP="00002B0F">
      <w:pPr>
        <w:jc w:val="both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002B0F">
      <w:pPr>
        <w:jc w:val="both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002B0F">
      <w:pPr>
        <w:jc w:val="both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 xml:space="preserve">2016 год                </w:t>
      </w:r>
      <w:r w:rsidRPr="0080055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(тыс. рублей)</w:t>
      </w:r>
    </w:p>
    <w:tbl>
      <w:tblPr>
        <w:tblStyle w:val="TableGrid"/>
        <w:tblW w:w="9748" w:type="dxa"/>
        <w:tblLayout w:type="fixed"/>
        <w:tblLook w:val="00A0"/>
      </w:tblPr>
      <w:tblGrid>
        <w:gridCol w:w="3168"/>
        <w:gridCol w:w="1620"/>
        <w:gridCol w:w="1560"/>
        <w:gridCol w:w="1737"/>
        <w:gridCol w:w="1663"/>
      </w:tblGrid>
      <w:tr w:rsidR="00BE2820" w:rsidRPr="00800552" w:rsidTr="00002B0F">
        <w:tc>
          <w:tcPr>
            <w:tcW w:w="3168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620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2016 года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2016 году</w:t>
            </w:r>
          </w:p>
        </w:tc>
        <w:tc>
          <w:tcPr>
            <w:tcW w:w="1737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2016 году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января 2017 года</w:t>
            </w:r>
          </w:p>
        </w:tc>
      </w:tr>
      <w:tr w:rsidR="00BE2820" w:rsidRPr="00800552" w:rsidTr="00002B0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2016 года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910 093,2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700 000,0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210 093,2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910 093,2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700 000,0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210 093,2</w:t>
            </w:r>
          </w:p>
        </w:tc>
      </w:tr>
      <w:tr w:rsidR="00BE2820" w:rsidRPr="00800552" w:rsidTr="00002B0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2016 году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115 350,0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884 650,0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115 350,0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884 650,0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910 093,2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815 350,0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1 094 743,2</w:t>
            </w:r>
          </w:p>
        </w:tc>
      </w:tr>
    </w:tbl>
    <w:p w:rsidR="00BE2820" w:rsidRPr="00800552" w:rsidRDefault="00BE2820" w:rsidP="00002B0F">
      <w:pPr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002B0F">
      <w:pPr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002B0F">
      <w:pPr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002B0F">
      <w:pPr>
        <w:jc w:val="both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 xml:space="preserve">2017 год                </w:t>
      </w:r>
      <w:r w:rsidRPr="0080055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(тыс. рублей)</w:t>
      </w:r>
    </w:p>
    <w:tbl>
      <w:tblPr>
        <w:tblStyle w:val="TableGrid"/>
        <w:tblW w:w="9748" w:type="dxa"/>
        <w:tblLayout w:type="fixed"/>
        <w:tblLook w:val="00A0"/>
      </w:tblPr>
      <w:tblGrid>
        <w:gridCol w:w="3168"/>
        <w:gridCol w:w="1620"/>
        <w:gridCol w:w="1560"/>
        <w:gridCol w:w="1737"/>
        <w:gridCol w:w="1663"/>
      </w:tblGrid>
      <w:tr w:rsidR="00BE2820" w:rsidRPr="00800552" w:rsidTr="00002B0F">
        <w:tc>
          <w:tcPr>
            <w:tcW w:w="3168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620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2017 года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2017 году</w:t>
            </w:r>
          </w:p>
        </w:tc>
        <w:tc>
          <w:tcPr>
            <w:tcW w:w="1737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2017 году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января 2018 года</w:t>
            </w:r>
          </w:p>
        </w:tc>
      </w:tr>
      <w:tr w:rsidR="00BE2820" w:rsidRPr="00800552" w:rsidTr="00002B0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2017 года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1 094 743,2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200 000,0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894 743,2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1 094 743,2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200 000,0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894 743,2</w:t>
            </w:r>
          </w:p>
        </w:tc>
      </w:tr>
      <w:tr w:rsidR="00BE2820" w:rsidRPr="00800552" w:rsidTr="00002B0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BE2820" w:rsidRPr="00800552" w:rsidRDefault="00BE2820" w:rsidP="0030619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2017 году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800 000,0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200 000,0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800 000,0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sz w:val="24"/>
                <w:szCs w:val="24"/>
              </w:rPr>
              <w:t>200 000,0</w:t>
            </w:r>
          </w:p>
        </w:tc>
      </w:tr>
      <w:tr w:rsidR="00BE2820" w:rsidRPr="00800552" w:rsidTr="00002B0F">
        <w:tc>
          <w:tcPr>
            <w:tcW w:w="3168" w:type="dxa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1 094 743,2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663" w:type="dxa"/>
            <w:vAlign w:val="bottom"/>
          </w:tcPr>
          <w:p w:rsidR="00BE2820" w:rsidRPr="00800552" w:rsidRDefault="00BE2820" w:rsidP="0030619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0552">
              <w:rPr>
                <w:rFonts w:ascii="Arial" w:eastAsia="Calibri" w:hAnsi="Arial" w:cs="Arial"/>
                <w:b/>
                <w:sz w:val="24"/>
                <w:szCs w:val="24"/>
              </w:rPr>
              <w:t>1 094 743,2</w:t>
            </w:r>
          </w:p>
        </w:tc>
      </w:tr>
    </w:tbl>
    <w:p w:rsidR="00BE2820" w:rsidRPr="00800552" w:rsidRDefault="00BE2820" w:rsidP="00002B0F">
      <w:pPr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002B0F">
      <w:pPr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002B0F">
      <w:pPr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002B0F">
      <w:pPr>
        <w:ind w:right="42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002B0F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E2820" w:rsidRPr="00800552" w:rsidRDefault="00BE2820" w:rsidP="00002B0F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E2820" w:rsidRPr="00800552" w:rsidRDefault="00BE2820" w:rsidP="00002B0F">
      <w:pPr>
        <w:jc w:val="left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E2820" w:rsidRPr="00800552" w:rsidRDefault="00BE2820" w:rsidP="00932CC0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932CC0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Приложение 13</w:t>
      </w:r>
    </w:p>
    <w:p w:rsidR="00BE2820" w:rsidRPr="00800552" w:rsidRDefault="00BE2820" w:rsidP="00932CC0">
      <w:pPr>
        <w:ind w:left="540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932CC0">
      <w:pPr>
        <w:ind w:left="540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4 сентября 2015 г.№ 966</w:t>
      </w:r>
    </w:p>
    <w:p w:rsidR="00BE2820" w:rsidRPr="00800552" w:rsidRDefault="00BE2820" w:rsidP="00932CC0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932CC0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Приложение 17</w:t>
      </w:r>
    </w:p>
    <w:p w:rsidR="00BE2820" w:rsidRPr="00800552" w:rsidRDefault="00BE2820" w:rsidP="00932CC0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932CC0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04 декабря 2014 г. № 840</w:t>
      </w:r>
    </w:p>
    <w:p w:rsidR="00BE2820" w:rsidRPr="00800552" w:rsidRDefault="00BE2820" w:rsidP="00932CC0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932CC0">
      <w:pPr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932CC0">
      <w:pPr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2015 год</w:t>
      </w:r>
    </w:p>
    <w:p w:rsidR="00BE2820" w:rsidRPr="00800552" w:rsidRDefault="00BE2820" w:rsidP="00932CC0">
      <w:pPr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932CC0">
      <w:pPr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(тыс. рублей)</w:t>
      </w:r>
    </w:p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741"/>
        <w:gridCol w:w="1584"/>
        <w:gridCol w:w="1535"/>
        <w:gridCol w:w="1640"/>
      </w:tblGrid>
      <w:tr w:rsidR="00BE2820" w:rsidRPr="00800552" w:rsidTr="00932CC0">
        <w:tc>
          <w:tcPr>
            <w:tcW w:w="3119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741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 января 2015 года</w:t>
            </w:r>
          </w:p>
        </w:tc>
        <w:tc>
          <w:tcPr>
            <w:tcW w:w="1584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</w:tc>
        <w:tc>
          <w:tcPr>
            <w:tcW w:w="1535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</w:tc>
        <w:tc>
          <w:tcPr>
            <w:tcW w:w="1640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2016 года</w:t>
            </w:r>
          </w:p>
        </w:tc>
      </w:tr>
      <w:tr w:rsidR="00BE2820" w:rsidRPr="00800552" w:rsidTr="00932CC0">
        <w:trPr>
          <w:trHeight w:val="607"/>
        </w:trPr>
        <w:tc>
          <w:tcPr>
            <w:tcW w:w="3119" w:type="dxa"/>
          </w:tcPr>
          <w:p w:rsidR="00BE2820" w:rsidRPr="00800552" w:rsidRDefault="00BE2820" w:rsidP="00306197">
            <w:pPr>
              <w:pStyle w:val="Heading3"/>
              <w:rPr>
                <w:sz w:val="24"/>
                <w:szCs w:val="24"/>
              </w:rPr>
            </w:pPr>
            <w:r w:rsidRPr="0080055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741" w:type="dxa"/>
            <w:vAlign w:val="bottom"/>
          </w:tcPr>
          <w:p w:rsidR="00BE2820" w:rsidRPr="00800552" w:rsidRDefault="00BE2820" w:rsidP="00306197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740 000,0</w:t>
            </w:r>
          </w:p>
        </w:tc>
        <w:tc>
          <w:tcPr>
            <w:tcW w:w="1584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</w:p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35" w:type="dxa"/>
            <w:vAlign w:val="bottom"/>
          </w:tcPr>
          <w:p w:rsidR="00BE2820" w:rsidRPr="00800552" w:rsidRDefault="00BE2820" w:rsidP="00306197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829 906,8</w:t>
            </w:r>
          </w:p>
        </w:tc>
        <w:tc>
          <w:tcPr>
            <w:tcW w:w="1640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910 093,2</w:t>
            </w:r>
          </w:p>
        </w:tc>
      </w:tr>
      <w:tr w:rsidR="00BE2820" w:rsidRPr="00800552" w:rsidTr="00932CC0">
        <w:tc>
          <w:tcPr>
            <w:tcW w:w="3119" w:type="dxa"/>
          </w:tcPr>
          <w:p w:rsidR="00BE2820" w:rsidRPr="00800552" w:rsidRDefault="00BE2820" w:rsidP="00306197">
            <w:pPr>
              <w:pStyle w:val="Heading3"/>
              <w:ind w:right="-250"/>
              <w:rPr>
                <w:b w:val="0"/>
                <w:sz w:val="24"/>
                <w:szCs w:val="24"/>
              </w:rPr>
            </w:pPr>
            <w:r w:rsidRPr="00800552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741" w:type="dxa"/>
            <w:vAlign w:val="bottom"/>
          </w:tcPr>
          <w:p w:rsidR="00BE2820" w:rsidRPr="00800552" w:rsidRDefault="00BE2820" w:rsidP="00306197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740 000,0</w:t>
            </w:r>
          </w:p>
        </w:tc>
        <w:tc>
          <w:tcPr>
            <w:tcW w:w="1584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535" w:type="dxa"/>
            <w:vAlign w:val="bottom"/>
          </w:tcPr>
          <w:p w:rsidR="00BE2820" w:rsidRPr="00800552" w:rsidRDefault="00BE2820" w:rsidP="00306197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829 906,8</w:t>
            </w:r>
          </w:p>
        </w:tc>
        <w:tc>
          <w:tcPr>
            <w:tcW w:w="1640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910 093,2</w:t>
            </w:r>
          </w:p>
        </w:tc>
      </w:tr>
    </w:tbl>
    <w:p w:rsidR="00BE2820" w:rsidRPr="00800552" w:rsidRDefault="00BE2820" w:rsidP="00932CC0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932CC0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932CC0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932CC0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932CC0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E2820" w:rsidRPr="00800552" w:rsidRDefault="00BE2820" w:rsidP="00932CC0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E2820" w:rsidRPr="00800552" w:rsidRDefault="00BE2820" w:rsidP="00932CC0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    О.В.Сахончик</w:t>
      </w:r>
    </w:p>
    <w:p w:rsidR="00BE2820" w:rsidRPr="00800552" w:rsidRDefault="00BE2820" w:rsidP="00932CC0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932CC0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932CC0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800552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Приложение 14</w:t>
      </w:r>
    </w:p>
    <w:p w:rsidR="00BE2820" w:rsidRPr="00800552" w:rsidRDefault="00BE2820" w:rsidP="00800552">
      <w:pPr>
        <w:ind w:left="540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800552">
      <w:pPr>
        <w:ind w:left="540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4 сентября </w:t>
      </w:r>
      <w:r w:rsidRPr="00800552">
        <w:rPr>
          <w:rFonts w:ascii="Arial" w:hAnsi="Arial" w:cs="Arial"/>
          <w:sz w:val="24"/>
          <w:szCs w:val="24"/>
        </w:rPr>
        <w:t>2015 г</w:t>
      </w:r>
      <w:r>
        <w:rPr>
          <w:rFonts w:ascii="Arial" w:hAnsi="Arial" w:cs="Arial"/>
          <w:sz w:val="24"/>
          <w:szCs w:val="24"/>
        </w:rPr>
        <w:t>. № 966</w:t>
      </w:r>
    </w:p>
    <w:p w:rsidR="00BE2820" w:rsidRPr="00800552" w:rsidRDefault="00BE2820" w:rsidP="00800552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800552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Приложение 18</w:t>
      </w:r>
    </w:p>
    <w:p w:rsidR="00BE2820" w:rsidRPr="00800552" w:rsidRDefault="00BE2820" w:rsidP="00800552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к решению Городской Думы</w:t>
      </w:r>
    </w:p>
    <w:p w:rsidR="00BE2820" w:rsidRPr="00800552" w:rsidRDefault="00BE2820" w:rsidP="00800552">
      <w:pPr>
        <w:ind w:left="5220"/>
        <w:jc w:val="center"/>
        <w:rPr>
          <w:rFonts w:ascii="Arial" w:hAnsi="Arial" w:cs="Arial"/>
          <w:sz w:val="24"/>
          <w:szCs w:val="24"/>
        </w:rPr>
      </w:pPr>
      <w:r w:rsidRPr="00800552">
        <w:rPr>
          <w:rFonts w:ascii="Arial" w:hAnsi="Arial" w:cs="Arial"/>
          <w:sz w:val="24"/>
          <w:szCs w:val="24"/>
        </w:rPr>
        <w:t>от 04 декабря 2014 г. № 840</w:t>
      </w:r>
    </w:p>
    <w:p w:rsidR="00BE2820" w:rsidRPr="00800552" w:rsidRDefault="00BE2820" w:rsidP="00800552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BE2820" w:rsidRPr="00800552" w:rsidRDefault="00BE2820" w:rsidP="00800552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800552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800552">
      <w:pPr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 xml:space="preserve">Структура муниципального долга города Дзержинска на плановый период </w:t>
      </w:r>
    </w:p>
    <w:p w:rsidR="00BE2820" w:rsidRPr="00800552" w:rsidRDefault="00BE2820" w:rsidP="00800552">
      <w:pPr>
        <w:jc w:val="center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2016 и 2017 годов</w:t>
      </w:r>
    </w:p>
    <w:p w:rsidR="00BE2820" w:rsidRPr="00800552" w:rsidRDefault="00BE2820" w:rsidP="00800552">
      <w:pPr>
        <w:jc w:val="center"/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800552">
      <w:pPr>
        <w:jc w:val="both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</w:t>
      </w:r>
      <w:r w:rsidRPr="00800552">
        <w:rPr>
          <w:rFonts w:ascii="Arial" w:hAnsi="Arial" w:cs="Arial"/>
          <w:sz w:val="24"/>
          <w:szCs w:val="24"/>
        </w:rPr>
        <w:t>(тыс. рублей)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620"/>
        <w:gridCol w:w="1560"/>
        <w:gridCol w:w="1559"/>
        <w:gridCol w:w="1984"/>
      </w:tblGrid>
      <w:tr w:rsidR="00BE2820" w:rsidRPr="00800552" w:rsidTr="00800552">
        <w:tc>
          <w:tcPr>
            <w:tcW w:w="2988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620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</w:tc>
        <w:tc>
          <w:tcPr>
            <w:tcW w:w="1560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559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984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2017 года</w:t>
            </w:r>
          </w:p>
        </w:tc>
      </w:tr>
      <w:tr w:rsidR="00BE2820" w:rsidRPr="00800552" w:rsidTr="00800552">
        <w:trPr>
          <w:trHeight w:val="607"/>
        </w:trPr>
        <w:tc>
          <w:tcPr>
            <w:tcW w:w="2988" w:type="dxa"/>
          </w:tcPr>
          <w:p w:rsidR="00BE2820" w:rsidRPr="00800552" w:rsidRDefault="00BE2820" w:rsidP="00306197">
            <w:pPr>
              <w:pStyle w:val="Heading3"/>
              <w:rPr>
                <w:sz w:val="24"/>
                <w:szCs w:val="24"/>
              </w:rPr>
            </w:pPr>
            <w:r w:rsidRPr="0080055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910 093,2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</w:p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815 350,0</w:t>
            </w:r>
          </w:p>
        </w:tc>
        <w:tc>
          <w:tcPr>
            <w:tcW w:w="1984" w:type="dxa"/>
            <w:vAlign w:val="bottom"/>
          </w:tcPr>
          <w:p w:rsidR="00BE2820" w:rsidRPr="00800552" w:rsidRDefault="00BE2820" w:rsidP="00306197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1 094 743,2</w:t>
            </w:r>
          </w:p>
        </w:tc>
      </w:tr>
      <w:tr w:rsidR="00BE2820" w:rsidRPr="00800552" w:rsidTr="00800552">
        <w:trPr>
          <w:trHeight w:val="356"/>
        </w:trPr>
        <w:tc>
          <w:tcPr>
            <w:tcW w:w="2988" w:type="dxa"/>
          </w:tcPr>
          <w:p w:rsidR="00BE2820" w:rsidRPr="00800552" w:rsidRDefault="00BE2820" w:rsidP="00306197">
            <w:pPr>
              <w:pStyle w:val="Heading3"/>
              <w:rPr>
                <w:b w:val="0"/>
                <w:sz w:val="24"/>
                <w:szCs w:val="24"/>
              </w:rPr>
            </w:pPr>
            <w:r w:rsidRPr="00800552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910 093,2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815 350,0</w:t>
            </w:r>
          </w:p>
        </w:tc>
        <w:tc>
          <w:tcPr>
            <w:tcW w:w="1984" w:type="dxa"/>
            <w:vAlign w:val="bottom"/>
          </w:tcPr>
          <w:p w:rsidR="00BE2820" w:rsidRPr="00800552" w:rsidRDefault="00BE2820" w:rsidP="00306197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1 094 743,2</w:t>
            </w:r>
          </w:p>
        </w:tc>
      </w:tr>
    </w:tbl>
    <w:p w:rsidR="00BE2820" w:rsidRPr="00800552" w:rsidRDefault="00BE2820" w:rsidP="00800552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800552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800552">
      <w:pPr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 xml:space="preserve">2017 год                                                                                                      </w:t>
      </w:r>
      <w:r w:rsidRPr="00800552">
        <w:rPr>
          <w:rFonts w:ascii="Arial" w:hAnsi="Arial" w:cs="Arial"/>
          <w:sz w:val="24"/>
          <w:szCs w:val="24"/>
        </w:rPr>
        <w:t>(тыс. рублей)</w:t>
      </w:r>
      <w:r w:rsidRPr="00800552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620"/>
        <w:gridCol w:w="1560"/>
        <w:gridCol w:w="1559"/>
        <w:gridCol w:w="1984"/>
      </w:tblGrid>
      <w:tr w:rsidR="00BE2820" w:rsidRPr="00800552" w:rsidTr="00800552">
        <w:tc>
          <w:tcPr>
            <w:tcW w:w="2988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620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 января 2017 года</w:t>
            </w:r>
          </w:p>
        </w:tc>
        <w:tc>
          <w:tcPr>
            <w:tcW w:w="1560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1559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1984" w:type="dxa"/>
            <w:vAlign w:val="center"/>
          </w:tcPr>
          <w:p w:rsidR="00BE2820" w:rsidRPr="00800552" w:rsidRDefault="00BE2820" w:rsidP="003061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2018 года</w:t>
            </w:r>
          </w:p>
        </w:tc>
      </w:tr>
      <w:tr w:rsidR="00BE2820" w:rsidRPr="00800552" w:rsidTr="00800552">
        <w:trPr>
          <w:trHeight w:val="607"/>
        </w:trPr>
        <w:tc>
          <w:tcPr>
            <w:tcW w:w="2988" w:type="dxa"/>
          </w:tcPr>
          <w:p w:rsidR="00BE2820" w:rsidRPr="00800552" w:rsidRDefault="00BE2820" w:rsidP="00306197">
            <w:pPr>
              <w:pStyle w:val="Heading3"/>
              <w:rPr>
                <w:sz w:val="24"/>
                <w:szCs w:val="24"/>
              </w:rPr>
            </w:pPr>
            <w:r w:rsidRPr="0080055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1 094 743,2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</w:p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</w:p>
          <w:p w:rsidR="00BE2820" w:rsidRPr="00800552" w:rsidRDefault="00BE2820" w:rsidP="00306197">
            <w:pPr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984" w:type="dxa"/>
            <w:vAlign w:val="bottom"/>
          </w:tcPr>
          <w:p w:rsidR="00BE2820" w:rsidRPr="00800552" w:rsidRDefault="00BE2820" w:rsidP="00306197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800552">
              <w:rPr>
                <w:rFonts w:ascii="Arial" w:hAnsi="Arial" w:cs="Arial"/>
                <w:sz w:val="24"/>
                <w:szCs w:val="24"/>
              </w:rPr>
              <w:t>1 094 743,2</w:t>
            </w:r>
          </w:p>
        </w:tc>
      </w:tr>
      <w:tr w:rsidR="00BE2820" w:rsidRPr="00800552" w:rsidTr="00800552">
        <w:trPr>
          <w:trHeight w:val="328"/>
        </w:trPr>
        <w:tc>
          <w:tcPr>
            <w:tcW w:w="2988" w:type="dxa"/>
          </w:tcPr>
          <w:p w:rsidR="00BE2820" w:rsidRPr="00800552" w:rsidRDefault="00BE2820" w:rsidP="00306197">
            <w:pPr>
              <w:pStyle w:val="Heading3"/>
              <w:rPr>
                <w:b w:val="0"/>
                <w:sz w:val="24"/>
                <w:szCs w:val="24"/>
              </w:rPr>
            </w:pPr>
            <w:r w:rsidRPr="00800552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620" w:type="dxa"/>
            <w:vAlign w:val="bottom"/>
          </w:tcPr>
          <w:p w:rsidR="00BE2820" w:rsidRPr="00800552" w:rsidRDefault="00BE2820" w:rsidP="00306197">
            <w:pPr>
              <w:ind w:firstLine="34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1 094 743,2</w:t>
            </w:r>
          </w:p>
        </w:tc>
        <w:tc>
          <w:tcPr>
            <w:tcW w:w="1560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BE2820" w:rsidRPr="00800552" w:rsidRDefault="00BE2820" w:rsidP="00306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984" w:type="dxa"/>
            <w:vAlign w:val="bottom"/>
          </w:tcPr>
          <w:p w:rsidR="00BE2820" w:rsidRPr="00800552" w:rsidRDefault="00BE2820" w:rsidP="00306197">
            <w:pPr>
              <w:ind w:firstLine="34"/>
              <w:rPr>
                <w:rFonts w:ascii="Arial" w:hAnsi="Arial" w:cs="Arial"/>
                <w:b/>
                <w:sz w:val="24"/>
                <w:szCs w:val="24"/>
              </w:rPr>
            </w:pPr>
            <w:r w:rsidRPr="00800552">
              <w:rPr>
                <w:rFonts w:ascii="Arial" w:hAnsi="Arial" w:cs="Arial"/>
                <w:b/>
                <w:sz w:val="24"/>
                <w:szCs w:val="24"/>
              </w:rPr>
              <w:t>1 094 743,2</w:t>
            </w:r>
          </w:p>
        </w:tc>
      </w:tr>
    </w:tbl>
    <w:p w:rsidR="00BE2820" w:rsidRPr="00800552" w:rsidRDefault="00BE2820" w:rsidP="00800552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800552">
      <w:pPr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800552">
      <w:pPr>
        <w:rPr>
          <w:rFonts w:ascii="Arial" w:hAnsi="Arial" w:cs="Arial"/>
          <w:b/>
          <w:sz w:val="24"/>
          <w:szCs w:val="24"/>
        </w:rPr>
      </w:pPr>
    </w:p>
    <w:p w:rsidR="00BE2820" w:rsidRPr="00800552" w:rsidRDefault="00BE2820" w:rsidP="00870929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E2820" w:rsidRPr="00800552" w:rsidRDefault="00BE2820" w:rsidP="00870929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E2820" w:rsidRPr="00800552" w:rsidRDefault="00BE2820" w:rsidP="00870929">
      <w:pPr>
        <w:jc w:val="left"/>
        <w:rPr>
          <w:rFonts w:ascii="Arial" w:hAnsi="Arial" w:cs="Arial"/>
          <w:b/>
          <w:sz w:val="24"/>
          <w:szCs w:val="24"/>
        </w:rPr>
      </w:pPr>
      <w:r w:rsidRPr="00800552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BE2820" w:rsidRPr="00800552" w:rsidRDefault="00BE2820" w:rsidP="00800552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800552">
      <w:pPr>
        <w:rPr>
          <w:rFonts w:ascii="Arial" w:hAnsi="Arial" w:cs="Arial"/>
          <w:sz w:val="24"/>
          <w:szCs w:val="24"/>
        </w:rPr>
      </w:pPr>
    </w:p>
    <w:p w:rsidR="00BE2820" w:rsidRPr="00800552" w:rsidRDefault="00BE2820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sectPr w:rsidR="00BE2820" w:rsidRPr="00800552" w:rsidSect="009D115F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820" w:rsidRDefault="00BE2820" w:rsidP="000624BD">
      <w:r>
        <w:separator/>
      </w:r>
    </w:p>
  </w:endnote>
  <w:endnote w:type="continuationSeparator" w:id="0">
    <w:p w:rsidR="00BE2820" w:rsidRDefault="00BE2820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820" w:rsidRDefault="00BE2820" w:rsidP="000624BD">
      <w:r>
        <w:separator/>
      </w:r>
    </w:p>
  </w:footnote>
  <w:footnote w:type="continuationSeparator" w:id="0">
    <w:p w:rsidR="00BE2820" w:rsidRDefault="00BE2820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20" w:rsidRDefault="00BE2820">
    <w:pPr>
      <w:pStyle w:val="Header"/>
      <w:jc w:val="center"/>
    </w:pPr>
    <w:fldSimple w:instr=" PAGE   \* MERGEFORMAT ">
      <w:r>
        <w:rPr>
          <w:noProof/>
        </w:rPr>
        <w:t>436</w:t>
      </w:r>
    </w:fldSimple>
  </w:p>
  <w:p w:rsidR="00BE2820" w:rsidRDefault="00BE28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C6B1544"/>
    <w:multiLevelType w:val="hybridMultilevel"/>
    <w:tmpl w:val="8EE69CCC"/>
    <w:lvl w:ilvl="0" w:tplc="C888B11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E6B5F09"/>
    <w:multiLevelType w:val="hybridMultilevel"/>
    <w:tmpl w:val="490A8932"/>
    <w:lvl w:ilvl="0" w:tplc="CAD4C7EA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3415C29"/>
    <w:multiLevelType w:val="hybridMultilevel"/>
    <w:tmpl w:val="AAFE58CC"/>
    <w:lvl w:ilvl="0" w:tplc="C52CBC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5F2620"/>
    <w:multiLevelType w:val="hybridMultilevel"/>
    <w:tmpl w:val="4B36AF74"/>
    <w:lvl w:ilvl="0" w:tplc="383846C4">
      <w:start w:val="1"/>
      <w:numFmt w:val="decimal"/>
      <w:lvlText w:val="%1)"/>
      <w:lvlJc w:val="left"/>
      <w:pPr>
        <w:ind w:left="9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  <w:rPr>
        <w:rFonts w:cs="Times New Roman"/>
      </w:rPr>
    </w:lvl>
  </w:abstractNum>
  <w:abstractNum w:abstractNumId="5">
    <w:nsid w:val="27F47409"/>
    <w:multiLevelType w:val="hybridMultilevel"/>
    <w:tmpl w:val="10609FA6"/>
    <w:lvl w:ilvl="0" w:tplc="978661F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B225BE"/>
    <w:multiLevelType w:val="hybridMultilevel"/>
    <w:tmpl w:val="043E3E2A"/>
    <w:lvl w:ilvl="0" w:tplc="539886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EFA68FF"/>
    <w:multiLevelType w:val="hybridMultilevel"/>
    <w:tmpl w:val="DAA21878"/>
    <w:lvl w:ilvl="0" w:tplc="CAD4C7EA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>
    <w:nsid w:val="2FFD3A34"/>
    <w:multiLevelType w:val="hybridMultilevel"/>
    <w:tmpl w:val="9CE225DC"/>
    <w:lvl w:ilvl="0" w:tplc="C38C5A2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1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13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2557"/>
    <w:rsid w:val="00002B0F"/>
    <w:rsid w:val="000030F9"/>
    <w:rsid w:val="000046A3"/>
    <w:rsid w:val="00005BDB"/>
    <w:rsid w:val="0000686D"/>
    <w:rsid w:val="00013009"/>
    <w:rsid w:val="0001600C"/>
    <w:rsid w:val="000226D9"/>
    <w:rsid w:val="00023069"/>
    <w:rsid w:val="000252C2"/>
    <w:rsid w:val="00035165"/>
    <w:rsid w:val="000418B6"/>
    <w:rsid w:val="00041D55"/>
    <w:rsid w:val="00043689"/>
    <w:rsid w:val="00043D7E"/>
    <w:rsid w:val="00045B82"/>
    <w:rsid w:val="00050230"/>
    <w:rsid w:val="00050BD8"/>
    <w:rsid w:val="00055127"/>
    <w:rsid w:val="00055D48"/>
    <w:rsid w:val="00055E1B"/>
    <w:rsid w:val="00056991"/>
    <w:rsid w:val="00056C36"/>
    <w:rsid w:val="00057080"/>
    <w:rsid w:val="00057509"/>
    <w:rsid w:val="0006093E"/>
    <w:rsid w:val="00060E83"/>
    <w:rsid w:val="000624BD"/>
    <w:rsid w:val="000653D6"/>
    <w:rsid w:val="000761FC"/>
    <w:rsid w:val="0008388D"/>
    <w:rsid w:val="00086C3A"/>
    <w:rsid w:val="0009095A"/>
    <w:rsid w:val="00090A5F"/>
    <w:rsid w:val="00096EAC"/>
    <w:rsid w:val="000A36C0"/>
    <w:rsid w:val="000A38C4"/>
    <w:rsid w:val="000A5F4E"/>
    <w:rsid w:val="000B0204"/>
    <w:rsid w:val="000B0643"/>
    <w:rsid w:val="000B3E72"/>
    <w:rsid w:val="000B56B5"/>
    <w:rsid w:val="000B7082"/>
    <w:rsid w:val="000B7779"/>
    <w:rsid w:val="000C2470"/>
    <w:rsid w:val="000C73E8"/>
    <w:rsid w:val="000D24C0"/>
    <w:rsid w:val="000D428B"/>
    <w:rsid w:val="000D6A49"/>
    <w:rsid w:val="000E02F0"/>
    <w:rsid w:val="000E415E"/>
    <w:rsid w:val="000E5B6D"/>
    <w:rsid w:val="000F6300"/>
    <w:rsid w:val="000F68B2"/>
    <w:rsid w:val="00111478"/>
    <w:rsid w:val="00111C53"/>
    <w:rsid w:val="001216B7"/>
    <w:rsid w:val="00121C08"/>
    <w:rsid w:val="001243A5"/>
    <w:rsid w:val="001257F9"/>
    <w:rsid w:val="001317E6"/>
    <w:rsid w:val="00134483"/>
    <w:rsid w:val="00135382"/>
    <w:rsid w:val="00140704"/>
    <w:rsid w:val="001424C3"/>
    <w:rsid w:val="0015163A"/>
    <w:rsid w:val="0015521B"/>
    <w:rsid w:val="00164F6B"/>
    <w:rsid w:val="00167503"/>
    <w:rsid w:val="00175524"/>
    <w:rsid w:val="00175A23"/>
    <w:rsid w:val="00180A81"/>
    <w:rsid w:val="0019437E"/>
    <w:rsid w:val="001962E7"/>
    <w:rsid w:val="001A0267"/>
    <w:rsid w:val="001A0A41"/>
    <w:rsid w:val="001A217A"/>
    <w:rsid w:val="001A7385"/>
    <w:rsid w:val="001A7AA6"/>
    <w:rsid w:val="001B004F"/>
    <w:rsid w:val="001B3A4C"/>
    <w:rsid w:val="001B5AA6"/>
    <w:rsid w:val="001B5B78"/>
    <w:rsid w:val="001B7FEC"/>
    <w:rsid w:val="001C03E0"/>
    <w:rsid w:val="001C2972"/>
    <w:rsid w:val="001D04C5"/>
    <w:rsid w:val="001D406D"/>
    <w:rsid w:val="001E04DD"/>
    <w:rsid w:val="001E1A49"/>
    <w:rsid w:val="001E2D25"/>
    <w:rsid w:val="001E6CAE"/>
    <w:rsid w:val="001F5904"/>
    <w:rsid w:val="002021A5"/>
    <w:rsid w:val="00204234"/>
    <w:rsid w:val="002053F0"/>
    <w:rsid w:val="002062D3"/>
    <w:rsid w:val="002070ED"/>
    <w:rsid w:val="00207948"/>
    <w:rsid w:val="00212048"/>
    <w:rsid w:val="00222501"/>
    <w:rsid w:val="002263C9"/>
    <w:rsid w:val="00230413"/>
    <w:rsid w:val="00231102"/>
    <w:rsid w:val="0023415F"/>
    <w:rsid w:val="0023534B"/>
    <w:rsid w:val="00240AD8"/>
    <w:rsid w:val="00242014"/>
    <w:rsid w:val="00244436"/>
    <w:rsid w:val="00245F5B"/>
    <w:rsid w:val="002466F0"/>
    <w:rsid w:val="00246EC2"/>
    <w:rsid w:val="00251FB6"/>
    <w:rsid w:val="002541F2"/>
    <w:rsid w:val="002550D0"/>
    <w:rsid w:val="00261514"/>
    <w:rsid w:val="00262735"/>
    <w:rsid w:val="00266DA8"/>
    <w:rsid w:val="00275FC9"/>
    <w:rsid w:val="002769CC"/>
    <w:rsid w:val="00281BA5"/>
    <w:rsid w:val="00284DB3"/>
    <w:rsid w:val="00285217"/>
    <w:rsid w:val="0028618C"/>
    <w:rsid w:val="00291D64"/>
    <w:rsid w:val="002978BD"/>
    <w:rsid w:val="002A133A"/>
    <w:rsid w:val="002A20CD"/>
    <w:rsid w:val="002A69B4"/>
    <w:rsid w:val="002B3872"/>
    <w:rsid w:val="002B7E33"/>
    <w:rsid w:val="002C163E"/>
    <w:rsid w:val="002C6BA3"/>
    <w:rsid w:val="002D09D7"/>
    <w:rsid w:val="002D15EA"/>
    <w:rsid w:val="002D58A9"/>
    <w:rsid w:val="002D7A13"/>
    <w:rsid w:val="002E1FBB"/>
    <w:rsid w:val="002E2E01"/>
    <w:rsid w:val="002E2E26"/>
    <w:rsid w:val="002F168D"/>
    <w:rsid w:val="002F6A60"/>
    <w:rsid w:val="002F6EC7"/>
    <w:rsid w:val="00306197"/>
    <w:rsid w:val="0031154C"/>
    <w:rsid w:val="00314936"/>
    <w:rsid w:val="00315FB0"/>
    <w:rsid w:val="00320212"/>
    <w:rsid w:val="0032403B"/>
    <w:rsid w:val="00326515"/>
    <w:rsid w:val="0034290E"/>
    <w:rsid w:val="003444EB"/>
    <w:rsid w:val="00345540"/>
    <w:rsid w:val="003457E9"/>
    <w:rsid w:val="00346090"/>
    <w:rsid w:val="00355CB9"/>
    <w:rsid w:val="00362514"/>
    <w:rsid w:val="00362A3B"/>
    <w:rsid w:val="00362DF0"/>
    <w:rsid w:val="0038164A"/>
    <w:rsid w:val="00382555"/>
    <w:rsid w:val="00383415"/>
    <w:rsid w:val="00384784"/>
    <w:rsid w:val="00393D75"/>
    <w:rsid w:val="003A274A"/>
    <w:rsid w:val="003A2B87"/>
    <w:rsid w:val="003A4905"/>
    <w:rsid w:val="003A5D90"/>
    <w:rsid w:val="003B0626"/>
    <w:rsid w:val="003B17C1"/>
    <w:rsid w:val="003B2655"/>
    <w:rsid w:val="003B79A2"/>
    <w:rsid w:val="003B7A51"/>
    <w:rsid w:val="003C66D4"/>
    <w:rsid w:val="003D1639"/>
    <w:rsid w:val="003D40A2"/>
    <w:rsid w:val="003D516E"/>
    <w:rsid w:val="003D63E5"/>
    <w:rsid w:val="003D6B72"/>
    <w:rsid w:val="003E2328"/>
    <w:rsid w:val="003E601E"/>
    <w:rsid w:val="003E7658"/>
    <w:rsid w:val="003F29DA"/>
    <w:rsid w:val="003F4BBE"/>
    <w:rsid w:val="004044FC"/>
    <w:rsid w:val="004068D7"/>
    <w:rsid w:val="00410C7F"/>
    <w:rsid w:val="00414219"/>
    <w:rsid w:val="004206A6"/>
    <w:rsid w:val="0042111D"/>
    <w:rsid w:val="00421460"/>
    <w:rsid w:val="00421E43"/>
    <w:rsid w:val="004349DB"/>
    <w:rsid w:val="0044484B"/>
    <w:rsid w:val="0044793E"/>
    <w:rsid w:val="00450998"/>
    <w:rsid w:val="00451045"/>
    <w:rsid w:val="00451585"/>
    <w:rsid w:val="00454EC7"/>
    <w:rsid w:val="004603AE"/>
    <w:rsid w:val="00460FEC"/>
    <w:rsid w:val="00461158"/>
    <w:rsid w:val="004656FB"/>
    <w:rsid w:val="00467C89"/>
    <w:rsid w:val="004716C3"/>
    <w:rsid w:val="00472959"/>
    <w:rsid w:val="0048414F"/>
    <w:rsid w:val="00486A23"/>
    <w:rsid w:val="0048796A"/>
    <w:rsid w:val="0049189E"/>
    <w:rsid w:val="00495A46"/>
    <w:rsid w:val="004A3A52"/>
    <w:rsid w:val="004A41B6"/>
    <w:rsid w:val="004A520F"/>
    <w:rsid w:val="004A650E"/>
    <w:rsid w:val="004B3560"/>
    <w:rsid w:val="004B7554"/>
    <w:rsid w:val="004B7F76"/>
    <w:rsid w:val="004C05B1"/>
    <w:rsid w:val="004C4469"/>
    <w:rsid w:val="004C74AA"/>
    <w:rsid w:val="004D4718"/>
    <w:rsid w:val="004D51DF"/>
    <w:rsid w:val="004D6317"/>
    <w:rsid w:val="004D72DE"/>
    <w:rsid w:val="004F0010"/>
    <w:rsid w:val="004F0731"/>
    <w:rsid w:val="004F16BD"/>
    <w:rsid w:val="004F3569"/>
    <w:rsid w:val="004F46AE"/>
    <w:rsid w:val="004F5263"/>
    <w:rsid w:val="00500F6F"/>
    <w:rsid w:val="00506E3A"/>
    <w:rsid w:val="00511A3F"/>
    <w:rsid w:val="00513FD5"/>
    <w:rsid w:val="005145CD"/>
    <w:rsid w:val="00514840"/>
    <w:rsid w:val="005207D6"/>
    <w:rsid w:val="00520F86"/>
    <w:rsid w:val="005217B8"/>
    <w:rsid w:val="005226FA"/>
    <w:rsid w:val="00524FD6"/>
    <w:rsid w:val="00530EEA"/>
    <w:rsid w:val="0053376A"/>
    <w:rsid w:val="005341C0"/>
    <w:rsid w:val="00535089"/>
    <w:rsid w:val="00537C5A"/>
    <w:rsid w:val="0054075C"/>
    <w:rsid w:val="00541BB6"/>
    <w:rsid w:val="00544C4C"/>
    <w:rsid w:val="00544E14"/>
    <w:rsid w:val="00545891"/>
    <w:rsid w:val="005477DD"/>
    <w:rsid w:val="005549D3"/>
    <w:rsid w:val="00565A8F"/>
    <w:rsid w:val="00573A08"/>
    <w:rsid w:val="0057502F"/>
    <w:rsid w:val="005761BF"/>
    <w:rsid w:val="00580AC9"/>
    <w:rsid w:val="0058532C"/>
    <w:rsid w:val="005853FC"/>
    <w:rsid w:val="0058566F"/>
    <w:rsid w:val="005856A6"/>
    <w:rsid w:val="00590679"/>
    <w:rsid w:val="00592397"/>
    <w:rsid w:val="005A3E47"/>
    <w:rsid w:val="005A6DFF"/>
    <w:rsid w:val="005C060D"/>
    <w:rsid w:val="005C25CB"/>
    <w:rsid w:val="005C3F26"/>
    <w:rsid w:val="005C5022"/>
    <w:rsid w:val="005C60E3"/>
    <w:rsid w:val="005D2824"/>
    <w:rsid w:val="005D71BC"/>
    <w:rsid w:val="005E4761"/>
    <w:rsid w:val="005E496E"/>
    <w:rsid w:val="005E4CB4"/>
    <w:rsid w:val="005E776D"/>
    <w:rsid w:val="005F2966"/>
    <w:rsid w:val="00600735"/>
    <w:rsid w:val="00607E26"/>
    <w:rsid w:val="00610BA7"/>
    <w:rsid w:val="00612C11"/>
    <w:rsid w:val="00614478"/>
    <w:rsid w:val="006220B7"/>
    <w:rsid w:val="006242E9"/>
    <w:rsid w:val="00630F0E"/>
    <w:rsid w:val="00633ED3"/>
    <w:rsid w:val="00636E53"/>
    <w:rsid w:val="00643905"/>
    <w:rsid w:val="006450B1"/>
    <w:rsid w:val="00647668"/>
    <w:rsid w:val="006477F4"/>
    <w:rsid w:val="00653489"/>
    <w:rsid w:val="0065490D"/>
    <w:rsid w:val="00655C57"/>
    <w:rsid w:val="00656993"/>
    <w:rsid w:val="00660132"/>
    <w:rsid w:val="00664BB5"/>
    <w:rsid w:val="00667DD6"/>
    <w:rsid w:val="00687257"/>
    <w:rsid w:val="00694A29"/>
    <w:rsid w:val="006A0498"/>
    <w:rsid w:val="006B1B3E"/>
    <w:rsid w:val="006B2B97"/>
    <w:rsid w:val="006B3D3F"/>
    <w:rsid w:val="006B4568"/>
    <w:rsid w:val="006C287E"/>
    <w:rsid w:val="006C2B69"/>
    <w:rsid w:val="006D429D"/>
    <w:rsid w:val="006D4E6D"/>
    <w:rsid w:val="006D78F7"/>
    <w:rsid w:val="006E383F"/>
    <w:rsid w:val="006F45EB"/>
    <w:rsid w:val="006F5102"/>
    <w:rsid w:val="006F7F07"/>
    <w:rsid w:val="00710AA7"/>
    <w:rsid w:val="0072145C"/>
    <w:rsid w:val="00726A96"/>
    <w:rsid w:val="00726FD8"/>
    <w:rsid w:val="007274B3"/>
    <w:rsid w:val="007412DB"/>
    <w:rsid w:val="00744003"/>
    <w:rsid w:val="00746726"/>
    <w:rsid w:val="007467E5"/>
    <w:rsid w:val="00765D74"/>
    <w:rsid w:val="00770836"/>
    <w:rsid w:val="00771959"/>
    <w:rsid w:val="007754F0"/>
    <w:rsid w:val="00776138"/>
    <w:rsid w:val="00785E39"/>
    <w:rsid w:val="00787D38"/>
    <w:rsid w:val="00792013"/>
    <w:rsid w:val="007941D1"/>
    <w:rsid w:val="00797435"/>
    <w:rsid w:val="00797959"/>
    <w:rsid w:val="007A007E"/>
    <w:rsid w:val="007A15C5"/>
    <w:rsid w:val="007A30CF"/>
    <w:rsid w:val="007A620C"/>
    <w:rsid w:val="007B232F"/>
    <w:rsid w:val="007B5FEB"/>
    <w:rsid w:val="007B7070"/>
    <w:rsid w:val="007C087B"/>
    <w:rsid w:val="007C2976"/>
    <w:rsid w:val="007C3459"/>
    <w:rsid w:val="007D1426"/>
    <w:rsid w:val="007D1BD3"/>
    <w:rsid w:val="007E311D"/>
    <w:rsid w:val="007E4224"/>
    <w:rsid w:val="007E66F1"/>
    <w:rsid w:val="00800552"/>
    <w:rsid w:val="00803265"/>
    <w:rsid w:val="008045D4"/>
    <w:rsid w:val="00805669"/>
    <w:rsid w:val="008107DF"/>
    <w:rsid w:val="00821FA4"/>
    <w:rsid w:val="00823A2A"/>
    <w:rsid w:val="00823B4B"/>
    <w:rsid w:val="0082753C"/>
    <w:rsid w:val="00840A0F"/>
    <w:rsid w:val="00841A15"/>
    <w:rsid w:val="00846DE3"/>
    <w:rsid w:val="00850154"/>
    <w:rsid w:val="0085552A"/>
    <w:rsid w:val="00855539"/>
    <w:rsid w:val="008602BD"/>
    <w:rsid w:val="00863C19"/>
    <w:rsid w:val="008669F7"/>
    <w:rsid w:val="00870929"/>
    <w:rsid w:val="008722D4"/>
    <w:rsid w:val="00874E32"/>
    <w:rsid w:val="00875AA6"/>
    <w:rsid w:val="008826B9"/>
    <w:rsid w:val="00883307"/>
    <w:rsid w:val="00885BA0"/>
    <w:rsid w:val="00886DF7"/>
    <w:rsid w:val="0088793B"/>
    <w:rsid w:val="00887DDF"/>
    <w:rsid w:val="00895E0D"/>
    <w:rsid w:val="00896584"/>
    <w:rsid w:val="008A1476"/>
    <w:rsid w:val="008A2324"/>
    <w:rsid w:val="008A3295"/>
    <w:rsid w:val="008A5BA0"/>
    <w:rsid w:val="008A5BA2"/>
    <w:rsid w:val="008A7260"/>
    <w:rsid w:val="008B5608"/>
    <w:rsid w:val="008D5A2F"/>
    <w:rsid w:val="008D6671"/>
    <w:rsid w:val="008E0BC1"/>
    <w:rsid w:val="008E274B"/>
    <w:rsid w:val="008E3BBA"/>
    <w:rsid w:val="008E5D11"/>
    <w:rsid w:val="008F1AA3"/>
    <w:rsid w:val="008F1E23"/>
    <w:rsid w:val="008F2BC2"/>
    <w:rsid w:val="008F593F"/>
    <w:rsid w:val="00903059"/>
    <w:rsid w:val="00906D44"/>
    <w:rsid w:val="00907BB1"/>
    <w:rsid w:val="00907E26"/>
    <w:rsid w:val="00914858"/>
    <w:rsid w:val="00916186"/>
    <w:rsid w:val="009210B8"/>
    <w:rsid w:val="00925220"/>
    <w:rsid w:val="00930775"/>
    <w:rsid w:val="00932CC0"/>
    <w:rsid w:val="00933DEB"/>
    <w:rsid w:val="00943CE1"/>
    <w:rsid w:val="00950F34"/>
    <w:rsid w:val="00951025"/>
    <w:rsid w:val="009512E6"/>
    <w:rsid w:val="00953C66"/>
    <w:rsid w:val="0095402F"/>
    <w:rsid w:val="0095481E"/>
    <w:rsid w:val="00957049"/>
    <w:rsid w:val="00957678"/>
    <w:rsid w:val="0095770C"/>
    <w:rsid w:val="00963B7D"/>
    <w:rsid w:val="0096590D"/>
    <w:rsid w:val="00967170"/>
    <w:rsid w:val="00971036"/>
    <w:rsid w:val="00974CA1"/>
    <w:rsid w:val="009757B9"/>
    <w:rsid w:val="009763CF"/>
    <w:rsid w:val="0098002D"/>
    <w:rsid w:val="00981653"/>
    <w:rsid w:val="00994285"/>
    <w:rsid w:val="00995E9E"/>
    <w:rsid w:val="009960D6"/>
    <w:rsid w:val="009A5C9F"/>
    <w:rsid w:val="009A600A"/>
    <w:rsid w:val="009B0737"/>
    <w:rsid w:val="009C229E"/>
    <w:rsid w:val="009C25F2"/>
    <w:rsid w:val="009C64E2"/>
    <w:rsid w:val="009D115F"/>
    <w:rsid w:val="009D1BAB"/>
    <w:rsid w:val="009E0C2F"/>
    <w:rsid w:val="009E2B4E"/>
    <w:rsid w:val="009E2F83"/>
    <w:rsid w:val="009E79AC"/>
    <w:rsid w:val="009F0CDE"/>
    <w:rsid w:val="009F1436"/>
    <w:rsid w:val="009F3490"/>
    <w:rsid w:val="009F71B6"/>
    <w:rsid w:val="00A00C78"/>
    <w:rsid w:val="00A053BE"/>
    <w:rsid w:val="00A12CA6"/>
    <w:rsid w:val="00A14A4C"/>
    <w:rsid w:val="00A14E55"/>
    <w:rsid w:val="00A1551B"/>
    <w:rsid w:val="00A366EE"/>
    <w:rsid w:val="00A42412"/>
    <w:rsid w:val="00A4532B"/>
    <w:rsid w:val="00A53A71"/>
    <w:rsid w:val="00A53DE1"/>
    <w:rsid w:val="00A5497B"/>
    <w:rsid w:val="00A5671E"/>
    <w:rsid w:val="00A57D5A"/>
    <w:rsid w:val="00A63B01"/>
    <w:rsid w:val="00A75969"/>
    <w:rsid w:val="00A8228E"/>
    <w:rsid w:val="00A82CA1"/>
    <w:rsid w:val="00A84B97"/>
    <w:rsid w:val="00A85F1E"/>
    <w:rsid w:val="00AA0DCE"/>
    <w:rsid w:val="00AA2A5F"/>
    <w:rsid w:val="00AB5CAB"/>
    <w:rsid w:val="00AC3D22"/>
    <w:rsid w:val="00AC7881"/>
    <w:rsid w:val="00AD0BA9"/>
    <w:rsid w:val="00AD1AE6"/>
    <w:rsid w:val="00AD355A"/>
    <w:rsid w:val="00AD3B96"/>
    <w:rsid w:val="00AD410A"/>
    <w:rsid w:val="00AD4AB3"/>
    <w:rsid w:val="00AD5594"/>
    <w:rsid w:val="00AD6B11"/>
    <w:rsid w:val="00AE557F"/>
    <w:rsid w:val="00AF02AF"/>
    <w:rsid w:val="00AF21C5"/>
    <w:rsid w:val="00AF5800"/>
    <w:rsid w:val="00AF6C8E"/>
    <w:rsid w:val="00B03C4D"/>
    <w:rsid w:val="00B04ACB"/>
    <w:rsid w:val="00B24830"/>
    <w:rsid w:val="00B270A5"/>
    <w:rsid w:val="00B3393E"/>
    <w:rsid w:val="00B33B3F"/>
    <w:rsid w:val="00B350BC"/>
    <w:rsid w:val="00B37BAE"/>
    <w:rsid w:val="00B400C4"/>
    <w:rsid w:val="00B40FFD"/>
    <w:rsid w:val="00B42697"/>
    <w:rsid w:val="00B451E6"/>
    <w:rsid w:val="00B4789B"/>
    <w:rsid w:val="00B5166F"/>
    <w:rsid w:val="00B57253"/>
    <w:rsid w:val="00B57969"/>
    <w:rsid w:val="00B61C83"/>
    <w:rsid w:val="00B630F1"/>
    <w:rsid w:val="00B649BC"/>
    <w:rsid w:val="00B67B3D"/>
    <w:rsid w:val="00B77C57"/>
    <w:rsid w:val="00B81A3A"/>
    <w:rsid w:val="00B839BA"/>
    <w:rsid w:val="00B84035"/>
    <w:rsid w:val="00B93CA4"/>
    <w:rsid w:val="00B94EBF"/>
    <w:rsid w:val="00B955D0"/>
    <w:rsid w:val="00B96D21"/>
    <w:rsid w:val="00B9783A"/>
    <w:rsid w:val="00BA0A01"/>
    <w:rsid w:val="00BA1830"/>
    <w:rsid w:val="00BA34B2"/>
    <w:rsid w:val="00BA5EA2"/>
    <w:rsid w:val="00BB2833"/>
    <w:rsid w:val="00BB3C73"/>
    <w:rsid w:val="00BB4E35"/>
    <w:rsid w:val="00BB4F84"/>
    <w:rsid w:val="00BB649D"/>
    <w:rsid w:val="00BC0AC8"/>
    <w:rsid w:val="00BC29CA"/>
    <w:rsid w:val="00BC4467"/>
    <w:rsid w:val="00BC7487"/>
    <w:rsid w:val="00BC76FD"/>
    <w:rsid w:val="00BD19C6"/>
    <w:rsid w:val="00BD4586"/>
    <w:rsid w:val="00BD5058"/>
    <w:rsid w:val="00BD5A5F"/>
    <w:rsid w:val="00BD6517"/>
    <w:rsid w:val="00BE2820"/>
    <w:rsid w:val="00BE3744"/>
    <w:rsid w:val="00BE5C5F"/>
    <w:rsid w:val="00BE6FB6"/>
    <w:rsid w:val="00BE78A0"/>
    <w:rsid w:val="00BF14A9"/>
    <w:rsid w:val="00BF17BA"/>
    <w:rsid w:val="00BF241C"/>
    <w:rsid w:val="00BF3909"/>
    <w:rsid w:val="00BF3A4F"/>
    <w:rsid w:val="00BF6C86"/>
    <w:rsid w:val="00C034DC"/>
    <w:rsid w:val="00C04158"/>
    <w:rsid w:val="00C111BF"/>
    <w:rsid w:val="00C11335"/>
    <w:rsid w:val="00C1427C"/>
    <w:rsid w:val="00C21294"/>
    <w:rsid w:val="00C248F1"/>
    <w:rsid w:val="00C303B9"/>
    <w:rsid w:val="00C322EB"/>
    <w:rsid w:val="00C342AD"/>
    <w:rsid w:val="00C35B22"/>
    <w:rsid w:val="00C35D68"/>
    <w:rsid w:val="00C4327D"/>
    <w:rsid w:val="00C45052"/>
    <w:rsid w:val="00C46365"/>
    <w:rsid w:val="00C47BD5"/>
    <w:rsid w:val="00C53400"/>
    <w:rsid w:val="00C544CD"/>
    <w:rsid w:val="00C56789"/>
    <w:rsid w:val="00C615CF"/>
    <w:rsid w:val="00C61967"/>
    <w:rsid w:val="00C628EA"/>
    <w:rsid w:val="00C62B90"/>
    <w:rsid w:val="00C63637"/>
    <w:rsid w:val="00C80CDA"/>
    <w:rsid w:val="00C9760E"/>
    <w:rsid w:val="00C97A33"/>
    <w:rsid w:val="00CA16E4"/>
    <w:rsid w:val="00CA1C20"/>
    <w:rsid w:val="00CA78B5"/>
    <w:rsid w:val="00CC55C8"/>
    <w:rsid w:val="00CC580A"/>
    <w:rsid w:val="00CC6A7E"/>
    <w:rsid w:val="00CC72CF"/>
    <w:rsid w:val="00CD2EC8"/>
    <w:rsid w:val="00CD5389"/>
    <w:rsid w:val="00CE24F7"/>
    <w:rsid w:val="00CE3323"/>
    <w:rsid w:val="00CE66DE"/>
    <w:rsid w:val="00CE69A7"/>
    <w:rsid w:val="00CE715C"/>
    <w:rsid w:val="00CF0090"/>
    <w:rsid w:val="00CF2520"/>
    <w:rsid w:val="00CF2685"/>
    <w:rsid w:val="00CF3D76"/>
    <w:rsid w:val="00CF6D36"/>
    <w:rsid w:val="00CF7685"/>
    <w:rsid w:val="00D05E2D"/>
    <w:rsid w:val="00D07B46"/>
    <w:rsid w:val="00D07D9C"/>
    <w:rsid w:val="00D1049B"/>
    <w:rsid w:val="00D10662"/>
    <w:rsid w:val="00D12486"/>
    <w:rsid w:val="00D13280"/>
    <w:rsid w:val="00D13502"/>
    <w:rsid w:val="00D23250"/>
    <w:rsid w:val="00D2692D"/>
    <w:rsid w:val="00D30099"/>
    <w:rsid w:val="00D32886"/>
    <w:rsid w:val="00D356C8"/>
    <w:rsid w:val="00D430AE"/>
    <w:rsid w:val="00D44426"/>
    <w:rsid w:val="00D47067"/>
    <w:rsid w:val="00D473FA"/>
    <w:rsid w:val="00D475A5"/>
    <w:rsid w:val="00D54A44"/>
    <w:rsid w:val="00D5725F"/>
    <w:rsid w:val="00D629D1"/>
    <w:rsid w:val="00D62B92"/>
    <w:rsid w:val="00D65D39"/>
    <w:rsid w:val="00D73E21"/>
    <w:rsid w:val="00D73EC1"/>
    <w:rsid w:val="00D76E22"/>
    <w:rsid w:val="00D7775F"/>
    <w:rsid w:val="00D8466D"/>
    <w:rsid w:val="00D85344"/>
    <w:rsid w:val="00D85802"/>
    <w:rsid w:val="00D9045F"/>
    <w:rsid w:val="00D91E79"/>
    <w:rsid w:val="00D97F59"/>
    <w:rsid w:val="00DA4005"/>
    <w:rsid w:val="00DB15F1"/>
    <w:rsid w:val="00DC45DF"/>
    <w:rsid w:val="00DC6E23"/>
    <w:rsid w:val="00DC79D8"/>
    <w:rsid w:val="00DC7C80"/>
    <w:rsid w:val="00DD0FA3"/>
    <w:rsid w:val="00DD233E"/>
    <w:rsid w:val="00DD42BE"/>
    <w:rsid w:val="00DD701B"/>
    <w:rsid w:val="00DE0118"/>
    <w:rsid w:val="00DE1287"/>
    <w:rsid w:val="00DE15F1"/>
    <w:rsid w:val="00DE2B92"/>
    <w:rsid w:val="00DE31E9"/>
    <w:rsid w:val="00DE553E"/>
    <w:rsid w:val="00DF4F24"/>
    <w:rsid w:val="00DF65CE"/>
    <w:rsid w:val="00DF7E8C"/>
    <w:rsid w:val="00DF7FBE"/>
    <w:rsid w:val="00E06450"/>
    <w:rsid w:val="00E16C32"/>
    <w:rsid w:val="00E242F9"/>
    <w:rsid w:val="00E26B06"/>
    <w:rsid w:val="00E30571"/>
    <w:rsid w:val="00E30738"/>
    <w:rsid w:val="00E313F6"/>
    <w:rsid w:val="00E33988"/>
    <w:rsid w:val="00E3462E"/>
    <w:rsid w:val="00E3490D"/>
    <w:rsid w:val="00E36123"/>
    <w:rsid w:val="00E37B81"/>
    <w:rsid w:val="00E42C35"/>
    <w:rsid w:val="00E42D6C"/>
    <w:rsid w:val="00E46309"/>
    <w:rsid w:val="00E50763"/>
    <w:rsid w:val="00E5278A"/>
    <w:rsid w:val="00E53F45"/>
    <w:rsid w:val="00E57107"/>
    <w:rsid w:val="00E57329"/>
    <w:rsid w:val="00E66ABF"/>
    <w:rsid w:val="00E66C8C"/>
    <w:rsid w:val="00E66F3F"/>
    <w:rsid w:val="00E72AAF"/>
    <w:rsid w:val="00E82E46"/>
    <w:rsid w:val="00E82ED1"/>
    <w:rsid w:val="00E90A88"/>
    <w:rsid w:val="00E93C07"/>
    <w:rsid w:val="00E9495C"/>
    <w:rsid w:val="00E95049"/>
    <w:rsid w:val="00E95962"/>
    <w:rsid w:val="00E96943"/>
    <w:rsid w:val="00E97A62"/>
    <w:rsid w:val="00EA26AD"/>
    <w:rsid w:val="00EA6B10"/>
    <w:rsid w:val="00EB1FB1"/>
    <w:rsid w:val="00EB218B"/>
    <w:rsid w:val="00EB6C4B"/>
    <w:rsid w:val="00EB74BF"/>
    <w:rsid w:val="00EC0656"/>
    <w:rsid w:val="00EC5C0E"/>
    <w:rsid w:val="00EC72CF"/>
    <w:rsid w:val="00ED093B"/>
    <w:rsid w:val="00ED1015"/>
    <w:rsid w:val="00ED289F"/>
    <w:rsid w:val="00ED57FE"/>
    <w:rsid w:val="00EE4423"/>
    <w:rsid w:val="00EE643E"/>
    <w:rsid w:val="00EF4212"/>
    <w:rsid w:val="00EF58BB"/>
    <w:rsid w:val="00F034E1"/>
    <w:rsid w:val="00F05EF6"/>
    <w:rsid w:val="00F06B80"/>
    <w:rsid w:val="00F0700F"/>
    <w:rsid w:val="00F116C9"/>
    <w:rsid w:val="00F30B16"/>
    <w:rsid w:val="00F316E0"/>
    <w:rsid w:val="00F31796"/>
    <w:rsid w:val="00F31886"/>
    <w:rsid w:val="00F335B5"/>
    <w:rsid w:val="00F33F68"/>
    <w:rsid w:val="00F354FF"/>
    <w:rsid w:val="00F36D12"/>
    <w:rsid w:val="00F40E74"/>
    <w:rsid w:val="00F5292A"/>
    <w:rsid w:val="00F5653C"/>
    <w:rsid w:val="00F71181"/>
    <w:rsid w:val="00F72E8F"/>
    <w:rsid w:val="00F77E2E"/>
    <w:rsid w:val="00F828F3"/>
    <w:rsid w:val="00F83D2A"/>
    <w:rsid w:val="00F92F51"/>
    <w:rsid w:val="00F93C1A"/>
    <w:rsid w:val="00FA2E6E"/>
    <w:rsid w:val="00FA3CD6"/>
    <w:rsid w:val="00FA67F8"/>
    <w:rsid w:val="00FB08D6"/>
    <w:rsid w:val="00FB787C"/>
    <w:rsid w:val="00FC34CB"/>
    <w:rsid w:val="00FC5567"/>
    <w:rsid w:val="00FE34F2"/>
    <w:rsid w:val="00FE5C1A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55127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055127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32C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516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516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A1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6E383F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516E"/>
    <w:rPr>
      <w:rFonts w:ascii="Times New Roman" w:hAnsi="Times New Roman" w:cs="Times New Roman"/>
      <w:sz w:val="20"/>
      <w:szCs w:val="20"/>
    </w:rPr>
  </w:style>
  <w:style w:type="character" w:customStyle="1" w:styleId="a0">
    <w:name w:val="Продолжение ссылки"/>
    <w:basedOn w:val="DefaultParagraphFont"/>
    <w:uiPriority w:val="99"/>
    <w:rsid w:val="006E383F"/>
    <w:rPr>
      <w:rFonts w:cs="Times New Roman"/>
      <w:color w:val="008000"/>
      <w:sz w:val="20"/>
      <w:szCs w:val="20"/>
    </w:rPr>
  </w:style>
  <w:style w:type="paragraph" w:customStyle="1" w:styleId="a1">
    <w:name w:val="Нормальный (таблица)"/>
    <w:basedOn w:val="Normal"/>
    <w:next w:val="Normal"/>
    <w:uiPriority w:val="99"/>
    <w:rsid w:val="006E383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6E383F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uiPriority w:val="99"/>
    <w:rsid w:val="00E16C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055127"/>
    <w:rPr>
      <w:rFonts w:cs="Times New Roman"/>
      <w:b/>
      <w:color w:val="000000"/>
      <w:sz w:val="28"/>
      <w:lang w:val="ru-RU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05512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55127"/>
    <w:rPr>
      <w:rFonts w:cs="Times New Roman"/>
      <w:color w:val="008000"/>
      <w:sz w:val="28"/>
      <w:lang w:val="ru-RU" w:eastAsia="ru-RU" w:bidi="ar-SA"/>
    </w:rPr>
  </w:style>
  <w:style w:type="character" w:styleId="Hyperlink">
    <w:name w:val="Hyperlink"/>
    <w:basedOn w:val="DefaultParagraphFont"/>
    <w:uiPriority w:val="99"/>
    <w:rsid w:val="003A274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274A"/>
    <w:rPr>
      <w:rFonts w:cs="Times New Roman"/>
      <w:color w:val="800080"/>
      <w:u w:val="single"/>
    </w:rPr>
  </w:style>
  <w:style w:type="paragraph" w:customStyle="1" w:styleId="xl64">
    <w:name w:val="xl64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Calibri" w:hAnsi="Arial"/>
      <w:sz w:val="16"/>
      <w:szCs w:val="16"/>
    </w:rPr>
  </w:style>
  <w:style w:type="paragraph" w:customStyle="1" w:styleId="xl65">
    <w:name w:val="xl65"/>
    <w:basedOn w:val="Normal"/>
    <w:uiPriority w:val="99"/>
    <w:rsid w:val="003A274A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66">
    <w:name w:val="xl66"/>
    <w:basedOn w:val="Normal"/>
    <w:uiPriority w:val="99"/>
    <w:rsid w:val="003A274A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67">
    <w:name w:val="xl67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68">
    <w:name w:val="xl68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69">
    <w:name w:val="xl69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8"/>
      <w:szCs w:val="28"/>
    </w:rPr>
  </w:style>
  <w:style w:type="paragraph" w:customStyle="1" w:styleId="xl70">
    <w:name w:val="xl70"/>
    <w:basedOn w:val="Normal"/>
    <w:uiPriority w:val="99"/>
    <w:rsid w:val="003A274A"/>
    <w:pP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1">
    <w:name w:val="xl71"/>
    <w:basedOn w:val="Normal"/>
    <w:uiPriority w:val="99"/>
    <w:rsid w:val="003A274A"/>
    <w:pPr>
      <w:spacing w:before="100" w:beforeAutospacing="1" w:after="100" w:afterAutospacing="1"/>
      <w:jc w:val="left"/>
    </w:pPr>
    <w:rPr>
      <w:rFonts w:eastAsia="Calibri"/>
      <w:sz w:val="28"/>
      <w:szCs w:val="28"/>
    </w:rPr>
  </w:style>
  <w:style w:type="paragraph" w:customStyle="1" w:styleId="xl72">
    <w:name w:val="xl72"/>
    <w:basedOn w:val="Normal"/>
    <w:uiPriority w:val="99"/>
    <w:rsid w:val="003A274A"/>
    <w:pPr>
      <w:spacing w:before="100" w:beforeAutospacing="1" w:after="100" w:afterAutospacing="1"/>
      <w:jc w:val="left"/>
    </w:pPr>
    <w:rPr>
      <w:rFonts w:ascii="Arial" w:eastAsia="Calibri" w:hAnsi="Arial"/>
      <w:sz w:val="28"/>
      <w:szCs w:val="28"/>
    </w:rPr>
  </w:style>
  <w:style w:type="paragraph" w:customStyle="1" w:styleId="xl73">
    <w:name w:val="xl73"/>
    <w:basedOn w:val="Normal"/>
    <w:uiPriority w:val="99"/>
    <w:rsid w:val="003A274A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74">
    <w:name w:val="xl74"/>
    <w:basedOn w:val="Normal"/>
    <w:uiPriority w:val="99"/>
    <w:rsid w:val="003A274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75">
    <w:name w:val="xl75"/>
    <w:basedOn w:val="Normal"/>
    <w:uiPriority w:val="99"/>
    <w:rsid w:val="003A274A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76">
    <w:name w:val="xl76"/>
    <w:basedOn w:val="Normal"/>
    <w:uiPriority w:val="99"/>
    <w:rsid w:val="003A274A"/>
    <w:pPr>
      <w:spacing w:before="100" w:beforeAutospacing="1" w:after="100" w:afterAutospacing="1"/>
      <w:jc w:val="left"/>
    </w:pPr>
    <w:rPr>
      <w:rFonts w:eastAsia="Calibri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78">
    <w:name w:val="xl78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79">
    <w:name w:val="xl79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80">
    <w:name w:val="xl80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81">
    <w:name w:val="xl81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82">
    <w:name w:val="xl82"/>
    <w:basedOn w:val="Normal"/>
    <w:uiPriority w:val="99"/>
    <w:rsid w:val="003A2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83">
    <w:name w:val="xl83"/>
    <w:basedOn w:val="Normal"/>
    <w:uiPriority w:val="99"/>
    <w:rsid w:val="003A274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3A27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5">
    <w:name w:val="xl85"/>
    <w:basedOn w:val="Normal"/>
    <w:uiPriority w:val="99"/>
    <w:rsid w:val="003A27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6">
    <w:name w:val="xl86"/>
    <w:basedOn w:val="Normal"/>
    <w:uiPriority w:val="99"/>
    <w:rsid w:val="003A274A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87">
    <w:name w:val="xl87"/>
    <w:basedOn w:val="Normal"/>
    <w:uiPriority w:val="99"/>
    <w:rsid w:val="008045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8">
    <w:name w:val="xl88"/>
    <w:basedOn w:val="Normal"/>
    <w:uiPriority w:val="99"/>
    <w:rsid w:val="008045D4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9">
    <w:name w:val="xl89"/>
    <w:basedOn w:val="Normal"/>
    <w:uiPriority w:val="99"/>
    <w:rsid w:val="008045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90">
    <w:name w:val="xl90"/>
    <w:basedOn w:val="Normal"/>
    <w:uiPriority w:val="99"/>
    <w:rsid w:val="008045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91">
    <w:name w:val="xl91"/>
    <w:basedOn w:val="Normal"/>
    <w:uiPriority w:val="99"/>
    <w:rsid w:val="008045D4"/>
    <w:pP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765D7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DefaultParagraphFont"/>
    <w:uiPriority w:val="99"/>
    <w:locked/>
    <w:rsid w:val="00771959"/>
    <w:rPr>
      <w:rFonts w:cs="Times New Roman"/>
      <w:b/>
      <w:color w:val="000000"/>
      <w:sz w:val="28"/>
      <w:lang w:val="ru-RU" w:eastAsia="ru-RU" w:bidi="ar-SA"/>
    </w:rPr>
  </w:style>
  <w:style w:type="character" w:customStyle="1" w:styleId="2">
    <w:name w:val="Заголовок 2 Знак"/>
    <w:basedOn w:val="DefaultParagraphFont"/>
    <w:uiPriority w:val="99"/>
    <w:semiHidden/>
    <w:locked/>
    <w:rsid w:val="0077195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3">
    <w:name w:val="Основной текст Знак"/>
    <w:basedOn w:val="DefaultParagraphFont"/>
    <w:uiPriority w:val="99"/>
    <w:locked/>
    <w:rsid w:val="00771959"/>
    <w:rPr>
      <w:rFonts w:cs="Times New Roman"/>
      <w:color w:val="008000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3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</TotalTime>
  <Pages>441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32</cp:revision>
  <cp:lastPrinted>2015-09-07T09:14:00Z</cp:lastPrinted>
  <dcterms:created xsi:type="dcterms:W3CDTF">2015-09-08T11:43:00Z</dcterms:created>
  <dcterms:modified xsi:type="dcterms:W3CDTF">2015-09-09T07:40:00Z</dcterms:modified>
</cp:coreProperties>
</file>